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F9163" w14:textId="3ACA0C5A" w:rsidR="00A25C4A" w:rsidRDefault="00E96F57" w:rsidP="00994403">
      <w:pPr>
        <w:pStyle w:val="Heading1"/>
      </w:pPr>
      <w:r w:rsidRPr="00E96F57">
        <w:t>Maths Level 1 – 3D Shapes</w:t>
      </w:r>
    </w:p>
    <w:p w14:paraId="7448ADD0" w14:textId="19E1065D" w:rsidR="00E96F57" w:rsidRDefault="00E96F57" w:rsidP="00E96F57">
      <w:pPr>
        <w:pStyle w:val="SlideTitles"/>
      </w:pPr>
      <w:r>
        <w:t>1 of 1</w:t>
      </w:r>
      <w:r w:rsidR="00CF19DF">
        <w:t>8</w:t>
      </w:r>
      <w:r>
        <w:t xml:space="preserve"> – Welcome</w:t>
      </w:r>
    </w:p>
    <w:p w14:paraId="02E7D15E" w14:textId="2A9A6410" w:rsidR="00E96F57" w:rsidRDefault="00B8640D" w:rsidP="00E96F57">
      <w:pPr>
        <w:pStyle w:val="ParagraphStyle"/>
      </w:pPr>
      <w:r w:rsidRPr="00B8640D">
        <w:t>Welcome to this session on 3D shapes.</w:t>
      </w:r>
    </w:p>
    <w:p w14:paraId="74B137B7" w14:textId="4DB370C0" w:rsidR="00B8640D" w:rsidRDefault="00B8640D" w:rsidP="00E96F57">
      <w:pPr>
        <w:pStyle w:val="ParagraphStyle"/>
      </w:pPr>
    </w:p>
    <w:p w14:paraId="77F94698" w14:textId="1FE37972" w:rsidR="00B8640D" w:rsidRDefault="00B8640D" w:rsidP="00E96F57">
      <w:pPr>
        <w:pStyle w:val="ParagraphStyle"/>
      </w:pPr>
      <w:r w:rsidRPr="00B8640D">
        <w:t>By the end of this session you should be able to:</w:t>
      </w:r>
    </w:p>
    <w:p w14:paraId="0A51A53C" w14:textId="7BED402F" w:rsidR="00B8640D" w:rsidRDefault="00123973" w:rsidP="00123973">
      <w:pPr>
        <w:pStyle w:val="ParagraphStyle"/>
        <w:numPr>
          <w:ilvl w:val="0"/>
          <w:numId w:val="8"/>
        </w:numPr>
      </w:pPr>
      <w:r w:rsidRPr="00123973">
        <w:t>Distinguish between polyhedron and non-polyhedron solids</w:t>
      </w:r>
    </w:p>
    <w:p w14:paraId="57C44FC5" w14:textId="555AF7A2" w:rsidR="00123973" w:rsidRDefault="00123973" w:rsidP="00123973">
      <w:pPr>
        <w:pStyle w:val="ParagraphStyle"/>
        <w:numPr>
          <w:ilvl w:val="0"/>
          <w:numId w:val="8"/>
        </w:numPr>
      </w:pPr>
      <w:r w:rsidRPr="00123973">
        <w:t>Identify platonic solids, prisms and pyramids</w:t>
      </w:r>
    </w:p>
    <w:p w14:paraId="1DDAD819" w14:textId="02409CFC" w:rsidR="00123973" w:rsidRDefault="00123973" w:rsidP="00123973">
      <w:pPr>
        <w:pStyle w:val="ParagraphStyle"/>
        <w:numPr>
          <w:ilvl w:val="0"/>
          <w:numId w:val="8"/>
        </w:numPr>
      </w:pPr>
      <w:r w:rsidRPr="00123973">
        <w:t xml:space="preserve">Describe the characteristics of </w:t>
      </w:r>
      <w:r w:rsidR="000D273A">
        <w:t>3</w:t>
      </w:r>
      <w:r w:rsidRPr="00123973">
        <w:t>D shapes in terms of faces, edges and vertices</w:t>
      </w:r>
    </w:p>
    <w:p w14:paraId="5FF08E92" w14:textId="576D6DDA" w:rsidR="00123973" w:rsidRDefault="00123973" w:rsidP="00123973">
      <w:pPr>
        <w:pStyle w:val="SlideTitles"/>
      </w:pPr>
      <w:r>
        <w:t>2 of 1</w:t>
      </w:r>
      <w:r w:rsidR="00CF19DF">
        <w:t>8</w:t>
      </w:r>
      <w:r>
        <w:t xml:space="preserve"> </w:t>
      </w:r>
      <w:r w:rsidR="000814B2">
        <w:t>–</w:t>
      </w:r>
      <w:r>
        <w:t xml:space="preserve"> </w:t>
      </w:r>
      <w:r w:rsidR="000814B2" w:rsidRPr="000814B2">
        <w:t>Dimensions</w:t>
      </w:r>
    </w:p>
    <w:p w14:paraId="542E1157" w14:textId="530B6B49" w:rsidR="000814B2" w:rsidRDefault="004C619E" w:rsidP="000814B2">
      <w:pPr>
        <w:pStyle w:val="ParagraphStyle"/>
      </w:pPr>
      <w:r w:rsidRPr="004C619E">
        <w:t>A dimension is a measurement in one direction.</w:t>
      </w:r>
    </w:p>
    <w:p w14:paraId="781F9F8A" w14:textId="70387108" w:rsidR="004C619E" w:rsidRDefault="004C619E" w:rsidP="000814B2">
      <w:pPr>
        <w:pStyle w:val="ParagraphStyle"/>
      </w:pPr>
    </w:p>
    <w:p w14:paraId="40554282" w14:textId="1AA8C0C7" w:rsidR="004C619E" w:rsidRDefault="004C619E" w:rsidP="000814B2">
      <w:pPr>
        <w:pStyle w:val="ParagraphStyle"/>
      </w:pPr>
      <w:r w:rsidRPr="004C619E">
        <w:t>The number of dimensions is how many values are needed to locate points on a shape.</w:t>
      </w:r>
    </w:p>
    <w:p w14:paraId="56F85F18" w14:textId="1164FC87" w:rsidR="004C619E" w:rsidRDefault="004C619E" w:rsidP="000814B2">
      <w:pPr>
        <w:pStyle w:val="ParagraphStyle"/>
      </w:pPr>
    </w:p>
    <w:p w14:paraId="6A389497" w14:textId="0AB235A6" w:rsidR="004C619E" w:rsidRDefault="004C619E" w:rsidP="000814B2">
      <w:pPr>
        <w:pStyle w:val="ParagraphStyle"/>
      </w:pPr>
      <w:r>
        <w:t>For example:</w:t>
      </w:r>
    </w:p>
    <w:p w14:paraId="71C0E317" w14:textId="34992644" w:rsidR="004C619E" w:rsidRDefault="002500D6" w:rsidP="00FC6E9E">
      <w:pPr>
        <w:pStyle w:val="ParagraphStyle"/>
        <w:numPr>
          <w:ilvl w:val="0"/>
          <w:numId w:val="21"/>
        </w:numPr>
      </w:pPr>
      <w:r w:rsidRPr="002500D6">
        <w:t>A point has no dimensions, only position</w:t>
      </w:r>
    </w:p>
    <w:p w14:paraId="725DC5E2" w14:textId="5C9BDC0F" w:rsidR="002500D6" w:rsidRDefault="002500D6" w:rsidP="00FC6E9E">
      <w:pPr>
        <w:pStyle w:val="ParagraphStyle"/>
        <w:numPr>
          <w:ilvl w:val="0"/>
          <w:numId w:val="21"/>
        </w:numPr>
      </w:pPr>
      <w:r w:rsidRPr="002500D6">
        <w:t>A line has 1 dimension</w:t>
      </w:r>
    </w:p>
    <w:p w14:paraId="6256091C" w14:textId="69989BB0" w:rsidR="002500D6" w:rsidRDefault="002500D6" w:rsidP="00FC6E9E">
      <w:pPr>
        <w:pStyle w:val="ParagraphStyle"/>
        <w:numPr>
          <w:ilvl w:val="0"/>
          <w:numId w:val="21"/>
        </w:numPr>
      </w:pPr>
      <w:r w:rsidRPr="002500D6">
        <w:t>A square has 2 dimensions</w:t>
      </w:r>
    </w:p>
    <w:p w14:paraId="1E99A3E7" w14:textId="15FDFFC0" w:rsidR="002500D6" w:rsidRDefault="008E4DBF" w:rsidP="00FC6E9E">
      <w:pPr>
        <w:pStyle w:val="ParagraphStyle"/>
        <w:numPr>
          <w:ilvl w:val="0"/>
          <w:numId w:val="21"/>
        </w:numPr>
      </w:pPr>
      <w:r w:rsidRPr="008E4DBF">
        <w:t>A cube has 3 dimensions</w:t>
      </w:r>
    </w:p>
    <w:p w14:paraId="4C4924B1" w14:textId="2D118021" w:rsidR="008E4DBF" w:rsidRDefault="008E4DBF" w:rsidP="000814B2">
      <w:pPr>
        <w:pStyle w:val="ParagraphStyle"/>
      </w:pPr>
    </w:p>
    <w:p w14:paraId="136D4610" w14:textId="449BCD47" w:rsidR="008E4DBF" w:rsidRDefault="008E4DBF" w:rsidP="000814B2">
      <w:pPr>
        <w:pStyle w:val="ParagraphStyle"/>
      </w:pPr>
      <w:r w:rsidRPr="008E4DBF">
        <w:t>In this session we will be learning about 3-dimensional shapes, also called 3D shapes.</w:t>
      </w:r>
    </w:p>
    <w:p w14:paraId="7FC1C84D" w14:textId="281EFC8E" w:rsidR="00E96F57" w:rsidRDefault="00E96F57" w:rsidP="00E96F57">
      <w:pPr>
        <w:pStyle w:val="ParagraphStyle"/>
      </w:pPr>
    </w:p>
    <w:p w14:paraId="47CB8C4E" w14:textId="3B9EDCB7" w:rsidR="008E4DBF" w:rsidRDefault="00C119E3" w:rsidP="00E96F57">
      <w:pPr>
        <w:pStyle w:val="ParagraphStyle"/>
      </w:pPr>
      <w:r w:rsidRPr="00C119E3">
        <w:t>Watch th</w:t>
      </w:r>
      <w:r>
        <w:t>e following</w:t>
      </w:r>
      <w:r w:rsidRPr="00C119E3">
        <w:t xml:space="preserve"> video to learn more about dimensions</w:t>
      </w:r>
      <w:r>
        <w:t>:</w:t>
      </w:r>
    </w:p>
    <w:p w14:paraId="7453E052" w14:textId="7D75D1BB" w:rsidR="00C119E3" w:rsidRDefault="00E70EC2" w:rsidP="00E96F57">
      <w:pPr>
        <w:pStyle w:val="ParagraphStyle"/>
      </w:pPr>
      <w:hyperlink r:id="rId10" w:history="1">
        <w:r w:rsidR="00D533F9" w:rsidRPr="00D533F9">
          <w:rPr>
            <w:rStyle w:val="Hyperlink"/>
          </w:rPr>
          <w:t>Dimensions</w:t>
        </w:r>
      </w:hyperlink>
    </w:p>
    <w:p w14:paraId="2BFBEC3E" w14:textId="0031747E" w:rsidR="00D533F9" w:rsidRDefault="00D533F9" w:rsidP="00D533F9">
      <w:pPr>
        <w:pStyle w:val="SlideTitles"/>
      </w:pPr>
      <w:r>
        <w:t>3 of 1</w:t>
      </w:r>
      <w:r w:rsidR="00CF19DF">
        <w:t>8</w:t>
      </w:r>
      <w:r>
        <w:t xml:space="preserve"> </w:t>
      </w:r>
      <w:r w:rsidR="00554C51">
        <w:t>–</w:t>
      </w:r>
      <w:r>
        <w:t xml:space="preserve"> </w:t>
      </w:r>
      <w:r w:rsidR="00554C51" w:rsidRPr="00554C51">
        <w:t>Properties of 3D shapes</w:t>
      </w:r>
    </w:p>
    <w:p w14:paraId="01EC49A7" w14:textId="65D0131B" w:rsidR="00D533F9" w:rsidRDefault="00D41DEB" w:rsidP="00D41DEB">
      <w:pPr>
        <w:pStyle w:val="ParagraphStyle"/>
      </w:pPr>
      <w:r>
        <w:t xml:space="preserve">A three-dimensional or 3D shape has three dimensions: length, width and height. 3D shapes are also known as </w:t>
      </w:r>
      <w:r w:rsidRPr="00D41DEB">
        <w:rPr>
          <w:b/>
          <w:bCs/>
        </w:rPr>
        <w:t>solid shapes</w:t>
      </w:r>
      <w:r>
        <w:t>.</w:t>
      </w:r>
    </w:p>
    <w:p w14:paraId="7A79EA9E" w14:textId="322A9A3F" w:rsidR="00D41DEB" w:rsidRDefault="00D41DEB" w:rsidP="00D41DEB">
      <w:pPr>
        <w:pStyle w:val="ParagraphStyle"/>
      </w:pPr>
    </w:p>
    <w:p w14:paraId="276C3DA0" w14:textId="2BD943F4" w:rsidR="00D41DEB" w:rsidRDefault="008A715C" w:rsidP="00D41DEB">
      <w:pPr>
        <w:pStyle w:val="ParagraphStyle"/>
      </w:pPr>
      <w:r w:rsidRPr="008A715C">
        <w:t>Most 3D shapes have faces, edges and vertices.</w:t>
      </w:r>
    </w:p>
    <w:p w14:paraId="2ACA3ED5" w14:textId="4910A18F" w:rsidR="008A715C" w:rsidRDefault="008A715C" w:rsidP="00D41DEB">
      <w:pPr>
        <w:pStyle w:val="ParagraphStyle"/>
      </w:pPr>
    </w:p>
    <w:p w14:paraId="1E12D473" w14:textId="1C5D31C7" w:rsidR="008A715C" w:rsidRDefault="008A715C" w:rsidP="00D41DEB">
      <w:pPr>
        <w:pStyle w:val="ParagraphStyle"/>
      </w:pPr>
      <w:r w:rsidRPr="008A715C">
        <w:t xml:space="preserve">Watch </w:t>
      </w:r>
      <w:r>
        <w:t>the following</w:t>
      </w:r>
      <w:r w:rsidRPr="008A715C">
        <w:t xml:space="preserve"> video to learn about the most common polygons</w:t>
      </w:r>
      <w:r>
        <w:t>,</w:t>
      </w:r>
      <w:r w:rsidRPr="008A715C">
        <w:t xml:space="preserve"> </w:t>
      </w:r>
      <w:r>
        <w:t>y</w:t>
      </w:r>
      <w:r w:rsidRPr="008A715C">
        <w:t xml:space="preserve">ou may wish to take notes, as you will be tested on this knowledge </w:t>
      </w:r>
      <w:r>
        <w:t>in the following sections:</w:t>
      </w:r>
    </w:p>
    <w:p w14:paraId="3E4B5CBC" w14:textId="4F2593D1" w:rsidR="008A715C" w:rsidRDefault="00E70EC2" w:rsidP="00D41DEB">
      <w:pPr>
        <w:pStyle w:val="ParagraphStyle"/>
      </w:pPr>
      <w:hyperlink r:id="rId11" w:history="1">
        <w:r w:rsidR="00CD42EF" w:rsidRPr="008926B6">
          <w:rPr>
            <w:rStyle w:val="Hyperlink"/>
          </w:rPr>
          <w:t>Edges, Faces and Vertices</w:t>
        </w:r>
      </w:hyperlink>
    </w:p>
    <w:p w14:paraId="6FA49888" w14:textId="5D30C662" w:rsidR="008926B6" w:rsidRDefault="008926B6" w:rsidP="008926B6">
      <w:pPr>
        <w:pStyle w:val="SlideTitles"/>
      </w:pPr>
      <w:r>
        <w:t>4 of 1</w:t>
      </w:r>
      <w:r w:rsidR="00CF19DF">
        <w:t>8</w:t>
      </w:r>
      <w:r>
        <w:t xml:space="preserve"> </w:t>
      </w:r>
      <w:r w:rsidR="007F779D">
        <w:t>–</w:t>
      </w:r>
      <w:r>
        <w:t xml:space="preserve"> </w:t>
      </w:r>
      <w:r w:rsidR="007F779D">
        <w:t>Question 1</w:t>
      </w:r>
    </w:p>
    <w:p w14:paraId="7B678D2E" w14:textId="77777777" w:rsidR="00682D98" w:rsidRPr="00682D98" w:rsidRDefault="00682D98" w:rsidP="00682D98">
      <w:pPr>
        <w:pStyle w:val="ParagraphStyle"/>
      </w:pPr>
      <w:r w:rsidRPr="00682D98">
        <w:t xml:space="preserve">Match these key words; </w:t>
      </w:r>
      <w:r w:rsidRPr="00682D98">
        <w:rPr>
          <w:b/>
          <w:bCs/>
        </w:rPr>
        <w:t>face</w:t>
      </w:r>
      <w:r w:rsidRPr="00682D98">
        <w:t xml:space="preserve">, </w:t>
      </w:r>
      <w:r w:rsidRPr="00682D98">
        <w:rPr>
          <w:b/>
          <w:bCs/>
        </w:rPr>
        <w:t>edge</w:t>
      </w:r>
      <w:r w:rsidRPr="00682D98">
        <w:t xml:space="preserve"> and </w:t>
      </w:r>
      <w:r w:rsidRPr="00682D98">
        <w:rPr>
          <w:b/>
          <w:bCs/>
        </w:rPr>
        <w:t>vertex</w:t>
      </w:r>
      <w:r w:rsidRPr="00682D98">
        <w:t>, to the descriptions below:</w:t>
      </w:r>
    </w:p>
    <w:p w14:paraId="4EA01F09" w14:textId="77777777" w:rsidR="00682D98" w:rsidRPr="00682D98" w:rsidRDefault="00682D98" w:rsidP="00682D98">
      <w:pPr>
        <w:pStyle w:val="ParagraphStyle"/>
        <w:numPr>
          <w:ilvl w:val="0"/>
          <w:numId w:val="10"/>
        </w:numPr>
      </w:pPr>
      <w:r w:rsidRPr="00682D98">
        <w:t>Where two faces meet</w:t>
      </w:r>
    </w:p>
    <w:p w14:paraId="6FD389E3" w14:textId="77777777" w:rsidR="00682D98" w:rsidRPr="00682D98" w:rsidRDefault="00682D98" w:rsidP="00682D98">
      <w:pPr>
        <w:pStyle w:val="ParagraphStyle"/>
        <w:numPr>
          <w:ilvl w:val="0"/>
          <w:numId w:val="10"/>
        </w:numPr>
      </w:pPr>
      <w:r w:rsidRPr="00682D98">
        <w:t>Where three or more faces meet</w:t>
      </w:r>
    </w:p>
    <w:p w14:paraId="215DBFB4" w14:textId="77777777" w:rsidR="00682D98" w:rsidRPr="00682D98" w:rsidRDefault="00682D98" w:rsidP="00682D98">
      <w:pPr>
        <w:pStyle w:val="ParagraphStyle"/>
        <w:numPr>
          <w:ilvl w:val="0"/>
          <w:numId w:val="10"/>
        </w:numPr>
      </w:pPr>
      <w:r w:rsidRPr="00682D98">
        <w:t>Flat surface of a solid</w:t>
      </w:r>
    </w:p>
    <w:p w14:paraId="24902825" w14:textId="77777777" w:rsidR="00682D98" w:rsidRPr="00682D98" w:rsidRDefault="00682D98" w:rsidP="00682D98">
      <w:pPr>
        <w:pStyle w:val="ParagraphStyle"/>
      </w:pPr>
    </w:p>
    <w:p w14:paraId="4960DF6B" w14:textId="77777777" w:rsidR="00682D98" w:rsidRPr="00682D98" w:rsidRDefault="00682D98" w:rsidP="00682D98">
      <w:pPr>
        <w:pStyle w:val="ParagraphStyle"/>
      </w:pPr>
      <w:r w:rsidRPr="00682D98">
        <w:t>The correct answers are:</w:t>
      </w:r>
    </w:p>
    <w:p w14:paraId="2467ECC1" w14:textId="77777777" w:rsidR="00682D98" w:rsidRPr="00682D98" w:rsidRDefault="00682D98" w:rsidP="00682D98">
      <w:pPr>
        <w:pStyle w:val="ParagraphStyle"/>
      </w:pPr>
      <w:r w:rsidRPr="00682D98">
        <w:t xml:space="preserve">A </w:t>
      </w:r>
      <w:r w:rsidRPr="00682D98">
        <w:rPr>
          <w:b/>
          <w:bCs/>
        </w:rPr>
        <w:t>face</w:t>
      </w:r>
      <w:r w:rsidRPr="00682D98">
        <w:t xml:space="preserve"> is a flat surface of a solid.</w:t>
      </w:r>
    </w:p>
    <w:p w14:paraId="41F27CA2" w14:textId="77777777" w:rsidR="00682D98" w:rsidRPr="00682D98" w:rsidRDefault="00682D98" w:rsidP="00682D98">
      <w:pPr>
        <w:pStyle w:val="ParagraphStyle"/>
      </w:pPr>
      <w:r w:rsidRPr="00682D98">
        <w:t xml:space="preserve">An </w:t>
      </w:r>
      <w:r w:rsidRPr="00682D98">
        <w:rPr>
          <w:b/>
          <w:bCs/>
        </w:rPr>
        <w:t>edge</w:t>
      </w:r>
      <w:r w:rsidRPr="00682D98">
        <w:t xml:space="preserve"> is where two faces meet.</w:t>
      </w:r>
    </w:p>
    <w:p w14:paraId="0EA4287F" w14:textId="7D44A34E" w:rsidR="00682D98" w:rsidRDefault="00682D98" w:rsidP="00682D98">
      <w:pPr>
        <w:pStyle w:val="ParagraphStyle"/>
      </w:pPr>
      <w:r w:rsidRPr="00682D98">
        <w:t xml:space="preserve">A </w:t>
      </w:r>
      <w:r w:rsidRPr="00682D98">
        <w:rPr>
          <w:b/>
          <w:bCs/>
        </w:rPr>
        <w:t>vertex</w:t>
      </w:r>
      <w:r w:rsidRPr="00682D98">
        <w:t xml:space="preserve"> is where three or more faces meet.</w:t>
      </w:r>
    </w:p>
    <w:p w14:paraId="4D39D2EF" w14:textId="76993BFA" w:rsidR="00682D98" w:rsidRPr="00682D98" w:rsidRDefault="008B0D1D" w:rsidP="008B0D1D">
      <w:pPr>
        <w:pStyle w:val="SlideTitles"/>
      </w:pPr>
      <w:r>
        <w:lastRenderedPageBreak/>
        <w:t>5 of 1</w:t>
      </w:r>
      <w:r w:rsidR="00CF19DF">
        <w:t>8</w:t>
      </w:r>
      <w:r>
        <w:t xml:space="preserve"> </w:t>
      </w:r>
      <w:r w:rsidR="009758D2">
        <w:t>–</w:t>
      </w:r>
      <w:r>
        <w:t xml:space="preserve"> </w:t>
      </w:r>
      <w:r w:rsidR="009758D2" w:rsidRPr="009758D2">
        <w:t>Types of 3D shapes</w:t>
      </w:r>
    </w:p>
    <w:p w14:paraId="472DCA4B" w14:textId="120E2095" w:rsidR="007F779D" w:rsidRDefault="00F34E0A" w:rsidP="007F779D">
      <w:pPr>
        <w:pStyle w:val="ParagraphStyle"/>
      </w:pPr>
      <w:r w:rsidRPr="00F34E0A">
        <w:t>There are many different types of 3D shapes.</w:t>
      </w:r>
      <w:r>
        <w:t xml:space="preserve"> </w:t>
      </w:r>
      <w:r w:rsidR="00370AD2" w:rsidRPr="00370AD2">
        <w:t xml:space="preserve">In </w:t>
      </w:r>
      <w:proofErr w:type="gramStart"/>
      <w:r w:rsidR="00370AD2" w:rsidRPr="00370AD2">
        <w:t>this sessions</w:t>
      </w:r>
      <w:proofErr w:type="gramEnd"/>
      <w:r w:rsidR="00370AD2" w:rsidRPr="00370AD2">
        <w:t xml:space="preserve"> we will be learning about:</w:t>
      </w:r>
    </w:p>
    <w:p w14:paraId="4304ACC6" w14:textId="27BFB012" w:rsidR="00370AD2" w:rsidRDefault="00370AD2" w:rsidP="008F3976">
      <w:pPr>
        <w:pStyle w:val="ParagraphStyle"/>
        <w:numPr>
          <w:ilvl w:val="0"/>
          <w:numId w:val="11"/>
        </w:numPr>
      </w:pPr>
      <w:r w:rsidRPr="00370AD2">
        <w:t>Polyhedron solids</w:t>
      </w:r>
    </w:p>
    <w:p w14:paraId="7FD25F01" w14:textId="5E4E40BF" w:rsidR="00370AD2" w:rsidRDefault="00370AD2" w:rsidP="008F3976">
      <w:pPr>
        <w:pStyle w:val="ParagraphStyle"/>
        <w:numPr>
          <w:ilvl w:val="0"/>
          <w:numId w:val="11"/>
        </w:numPr>
      </w:pPr>
      <w:r w:rsidRPr="00370AD2">
        <w:t>Non-polyhedron solids</w:t>
      </w:r>
    </w:p>
    <w:p w14:paraId="7B16D073" w14:textId="6C0A8C23" w:rsidR="00370AD2" w:rsidRDefault="008F3976" w:rsidP="008F3976">
      <w:pPr>
        <w:pStyle w:val="ParagraphStyle"/>
        <w:numPr>
          <w:ilvl w:val="0"/>
          <w:numId w:val="11"/>
        </w:numPr>
      </w:pPr>
      <w:r w:rsidRPr="008F3976">
        <w:t>Platonic solids</w:t>
      </w:r>
    </w:p>
    <w:p w14:paraId="6BAEFC1F" w14:textId="133D1534" w:rsidR="008F3976" w:rsidRDefault="008F3976" w:rsidP="008F3976">
      <w:pPr>
        <w:pStyle w:val="ParagraphStyle"/>
        <w:numPr>
          <w:ilvl w:val="0"/>
          <w:numId w:val="11"/>
        </w:numPr>
      </w:pPr>
      <w:r w:rsidRPr="008F3976">
        <w:t>Prisms</w:t>
      </w:r>
    </w:p>
    <w:p w14:paraId="29632896" w14:textId="713EE44C" w:rsidR="008F3976" w:rsidRDefault="008F3976" w:rsidP="008F3976">
      <w:pPr>
        <w:pStyle w:val="ParagraphStyle"/>
        <w:numPr>
          <w:ilvl w:val="0"/>
          <w:numId w:val="11"/>
        </w:numPr>
      </w:pPr>
      <w:r w:rsidRPr="008F3976">
        <w:t>Pyramids</w:t>
      </w:r>
    </w:p>
    <w:p w14:paraId="14C932A5" w14:textId="3D58AC73" w:rsidR="008F3976" w:rsidRDefault="008F3976" w:rsidP="008F3976">
      <w:pPr>
        <w:pStyle w:val="SlideTitles"/>
      </w:pPr>
      <w:r>
        <w:t>6 of 1</w:t>
      </w:r>
      <w:r w:rsidR="00CF19DF">
        <w:t>8</w:t>
      </w:r>
      <w:r>
        <w:t xml:space="preserve"> </w:t>
      </w:r>
      <w:r w:rsidR="00D14B8C">
        <w:t>–</w:t>
      </w:r>
      <w:r>
        <w:t xml:space="preserve"> </w:t>
      </w:r>
      <w:r w:rsidR="00D14B8C" w:rsidRPr="00D14B8C">
        <w:t>Types of 3D shapes</w:t>
      </w:r>
    </w:p>
    <w:p w14:paraId="52B019CF" w14:textId="7C75CF6E" w:rsidR="009758D2" w:rsidRDefault="00576D12" w:rsidP="007F779D">
      <w:pPr>
        <w:pStyle w:val="ParagraphStyle"/>
      </w:pPr>
      <w:r w:rsidRPr="00576D12">
        <w:t>There are two main types of 3D shapes:</w:t>
      </w:r>
    </w:p>
    <w:p w14:paraId="4EA398D6" w14:textId="752B2D78" w:rsidR="00576D12" w:rsidRDefault="00576D12" w:rsidP="007F779D">
      <w:pPr>
        <w:pStyle w:val="ParagraphStyle"/>
      </w:pPr>
    </w:p>
    <w:p w14:paraId="4C51A548" w14:textId="77777777" w:rsidR="00235DDF" w:rsidRPr="00235DDF" w:rsidRDefault="00235DDF" w:rsidP="00235DDF">
      <w:pPr>
        <w:pStyle w:val="ParagraphStyle"/>
        <w:rPr>
          <w:b/>
          <w:bCs/>
        </w:rPr>
      </w:pPr>
      <w:r w:rsidRPr="00235DDF">
        <w:rPr>
          <w:b/>
          <w:bCs/>
        </w:rPr>
        <w:t>Polyhedrons</w:t>
      </w:r>
    </w:p>
    <w:p w14:paraId="147C4BBC" w14:textId="3D1C73A8" w:rsidR="00576D12" w:rsidRDefault="00235DDF" w:rsidP="00235DDF">
      <w:pPr>
        <w:pStyle w:val="ParagraphStyle"/>
      </w:pPr>
      <w:r>
        <w:t>A polyhedron is a solid with flat faces. Each face is a polygon (a flat shape with straight sides). An example of a polyhedron is a cube.</w:t>
      </w:r>
    </w:p>
    <w:p w14:paraId="078DC316" w14:textId="6481C84E" w:rsidR="00235DDF" w:rsidRDefault="00235DDF" w:rsidP="00235DDF">
      <w:pPr>
        <w:pStyle w:val="ParagraphStyle"/>
      </w:pPr>
    </w:p>
    <w:p w14:paraId="7311E4C7" w14:textId="77777777" w:rsidR="00B60CE0" w:rsidRPr="00B60CE0" w:rsidRDefault="00B60CE0" w:rsidP="00B60CE0">
      <w:pPr>
        <w:pStyle w:val="ParagraphStyle"/>
        <w:rPr>
          <w:b/>
          <w:bCs/>
        </w:rPr>
      </w:pPr>
      <w:r w:rsidRPr="00B60CE0">
        <w:rPr>
          <w:b/>
          <w:bCs/>
        </w:rPr>
        <w:t>Non-Polyhedrons</w:t>
      </w:r>
    </w:p>
    <w:p w14:paraId="61EE43B5" w14:textId="5723F97A" w:rsidR="00235DDF" w:rsidRDefault="00B60CE0" w:rsidP="00B60CE0">
      <w:pPr>
        <w:pStyle w:val="ParagraphStyle"/>
      </w:pPr>
      <w:r>
        <w:t>A solid is a non-polyhedron if any face is not flat. An example of a non-polyhedron is a sphere.</w:t>
      </w:r>
    </w:p>
    <w:p w14:paraId="1A2691D8" w14:textId="5EBD4F3F" w:rsidR="00B60CE0" w:rsidRDefault="00B60CE0" w:rsidP="00B60CE0">
      <w:pPr>
        <w:pStyle w:val="SlideTitles"/>
      </w:pPr>
      <w:r>
        <w:t>7 of 1</w:t>
      </w:r>
      <w:r w:rsidR="00CF19DF">
        <w:t>8</w:t>
      </w:r>
      <w:r>
        <w:t xml:space="preserve"> </w:t>
      </w:r>
      <w:r w:rsidR="0031141B">
        <w:t>–</w:t>
      </w:r>
      <w:r>
        <w:t xml:space="preserve"> </w:t>
      </w:r>
      <w:r w:rsidR="0031141B">
        <w:t>Question 2</w:t>
      </w:r>
    </w:p>
    <w:p w14:paraId="738F85B1" w14:textId="7686AFBF" w:rsidR="0031141B" w:rsidRDefault="0031141B" w:rsidP="0031141B">
      <w:pPr>
        <w:pStyle w:val="ParagraphStyle"/>
      </w:pPr>
      <w:r w:rsidRPr="0031141B">
        <w:t>Which of the following solids are polyhedrons?</w:t>
      </w:r>
    </w:p>
    <w:p w14:paraId="28113956" w14:textId="6525E61A" w:rsidR="0031141B" w:rsidRDefault="00916246" w:rsidP="00916246">
      <w:pPr>
        <w:pStyle w:val="ParagraphStyle"/>
        <w:numPr>
          <w:ilvl w:val="0"/>
          <w:numId w:val="12"/>
        </w:numPr>
      </w:pPr>
      <w:r>
        <w:t xml:space="preserve">A </w:t>
      </w:r>
      <w:r w:rsidR="000C5A09">
        <w:t>20-f</w:t>
      </w:r>
      <w:r w:rsidR="00030200">
        <w:t>aced solid with triangular faces</w:t>
      </w:r>
    </w:p>
    <w:p w14:paraId="20E6DD8D" w14:textId="071B3FD3" w:rsidR="00310E10" w:rsidRDefault="00310E10" w:rsidP="00AF4DC3">
      <w:pPr>
        <w:pStyle w:val="ParagraphStyle"/>
        <w:numPr>
          <w:ilvl w:val="0"/>
          <w:numId w:val="12"/>
        </w:numPr>
      </w:pPr>
      <w:r>
        <w:t xml:space="preserve">A </w:t>
      </w:r>
      <w:r w:rsidR="00AF4DC3">
        <w:t>cone</w:t>
      </w:r>
    </w:p>
    <w:p w14:paraId="3B6C39ED" w14:textId="561343BD" w:rsidR="00AF4DC3" w:rsidRDefault="00046345" w:rsidP="00AF4DC3">
      <w:pPr>
        <w:pStyle w:val="ParagraphStyle"/>
        <w:numPr>
          <w:ilvl w:val="0"/>
          <w:numId w:val="12"/>
        </w:numPr>
      </w:pPr>
      <w:r>
        <w:t>A 26-faced solid with a mix of triangular and square faces</w:t>
      </w:r>
    </w:p>
    <w:p w14:paraId="3C1A9A81" w14:textId="0379B831" w:rsidR="00046345" w:rsidRDefault="00011B71" w:rsidP="00AF4DC3">
      <w:pPr>
        <w:pStyle w:val="ParagraphStyle"/>
        <w:numPr>
          <w:ilvl w:val="0"/>
          <w:numId w:val="12"/>
        </w:numPr>
      </w:pPr>
      <w:r>
        <w:t>An 8-faced solid with triangular faces</w:t>
      </w:r>
    </w:p>
    <w:p w14:paraId="6F9BE466" w14:textId="6085E758" w:rsidR="00011B71" w:rsidRDefault="00AB1080" w:rsidP="00AF4DC3">
      <w:pPr>
        <w:pStyle w:val="ParagraphStyle"/>
        <w:numPr>
          <w:ilvl w:val="0"/>
          <w:numId w:val="12"/>
        </w:numPr>
      </w:pPr>
      <w:r>
        <w:t>A 6-faced solid</w:t>
      </w:r>
      <w:r w:rsidR="00FB60DA">
        <w:t xml:space="preserve"> which a pentagon bottom</w:t>
      </w:r>
      <w:r w:rsidR="007A2F62">
        <w:t xml:space="preserve"> and five triangular faces all meeting</w:t>
      </w:r>
      <w:r w:rsidR="00A618ED">
        <w:t xml:space="preserve"> to a point</w:t>
      </w:r>
    </w:p>
    <w:p w14:paraId="0C08F436" w14:textId="0126B733" w:rsidR="00A618ED" w:rsidRDefault="004313FE" w:rsidP="00AF4DC3">
      <w:pPr>
        <w:pStyle w:val="ParagraphStyle"/>
        <w:numPr>
          <w:ilvl w:val="0"/>
          <w:numId w:val="12"/>
        </w:numPr>
      </w:pPr>
      <w:r>
        <w:t>A cylinder</w:t>
      </w:r>
    </w:p>
    <w:p w14:paraId="454EDEB1" w14:textId="36E4AB64" w:rsidR="004313FE" w:rsidRDefault="009B0480" w:rsidP="00AF4DC3">
      <w:pPr>
        <w:pStyle w:val="ParagraphStyle"/>
        <w:numPr>
          <w:ilvl w:val="0"/>
          <w:numId w:val="12"/>
        </w:numPr>
      </w:pPr>
      <w:r>
        <w:t xml:space="preserve">A donut </w:t>
      </w:r>
      <w:proofErr w:type="gramStart"/>
      <w:r>
        <w:t>shape</w:t>
      </w:r>
      <w:proofErr w:type="gramEnd"/>
    </w:p>
    <w:p w14:paraId="7D8FF384" w14:textId="167E0724" w:rsidR="009B0480" w:rsidRDefault="009B0480" w:rsidP="009B0480">
      <w:pPr>
        <w:pStyle w:val="ParagraphStyle"/>
      </w:pPr>
    </w:p>
    <w:p w14:paraId="7BE4B10A" w14:textId="7BA444B7" w:rsidR="009B0480" w:rsidRDefault="009B0480" w:rsidP="009B0480">
      <w:pPr>
        <w:pStyle w:val="ParagraphStyle"/>
      </w:pPr>
      <w:r>
        <w:t xml:space="preserve">The correct answers are </w:t>
      </w:r>
      <w:r w:rsidR="00097C87">
        <w:t>A, C, D</w:t>
      </w:r>
      <w:r w:rsidR="00692249">
        <w:t xml:space="preserve"> and E, a </w:t>
      </w:r>
      <w:r w:rsidR="00692249" w:rsidRPr="00692249">
        <w:t>20-faced solid with triangular faces</w:t>
      </w:r>
      <w:r w:rsidR="00692249">
        <w:t xml:space="preserve">, a </w:t>
      </w:r>
      <w:r w:rsidR="00692249" w:rsidRPr="00692249">
        <w:t>26-faced solid with a mix of triangular and square faces</w:t>
      </w:r>
      <w:r w:rsidR="00692249">
        <w:t xml:space="preserve">, an </w:t>
      </w:r>
      <w:r w:rsidR="00692249" w:rsidRPr="00692249">
        <w:t>8-faced solid with triangular faces</w:t>
      </w:r>
      <w:r w:rsidR="00692249">
        <w:t xml:space="preserve"> and a </w:t>
      </w:r>
      <w:r w:rsidR="006D7B49">
        <w:t>6</w:t>
      </w:r>
      <w:r w:rsidR="00692249" w:rsidRPr="00692249">
        <w:t>-faced solid which a pentagon bottom and five triangular faces all meeting to a point</w:t>
      </w:r>
      <w:r w:rsidR="00692249">
        <w:t>.</w:t>
      </w:r>
    </w:p>
    <w:p w14:paraId="7E7ED109" w14:textId="59644C88" w:rsidR="00692249" w:rsidRDefault="00692249" w:rsidP="00692249">
      <w:pPr>
        <w:pStyle w:val="SlideTitles"/>
      </w:pPr>
      <w:r>
        <w:t>8 of 1</w:t>
      </w:r>
      <w:r w:rsidR="00CF19DF">
        <w:t>8</w:t>
      </w:r>
      <w:r>
        <w:t xml:space="preserve"> </w:t>
      </w:r>
      <w:r w:rsidR="000804DE">
        <w:t>–</w:t>
      </w:r>
      <w:r>
        <w:t xml:space="preserve"> </w:t>
      </w:r>
      <w:r w:rsidR="000804DE" w:rsidRPr="000804DE">
        <w:t>Platonic solids</w:t>
      </w:r>
    </w:p>
    <w:p w14:paraId="75443A52" w14:textId="256A7F44" w:rsidR="000804DE" w:rsidRDefault="00461169" w:rsidP="000804DE">
      <w:pPr>
        <w:pStyle w:val="ParagraphStyle"/>
      </w:pPr>
      <w:r w:rsidRPr="00461169">
        <w:t>A platonic solid is a 3D shape where each face is the same regular polygon and where the same number of polygons meet at each vertex.</w:t>
      </w:r>
    </w:p>
    <w:p w14:paraId="01A107C8" w14:textId="19B4405A" w:rsidR="00461169" w:rsidRDefault="00461169" w:rsidP="000804DE">
      <w:pPr>
        <w:pStyle w:val="ParagraphStyle"/>
      </w:pPr>
    </w:p>
    <w:p w14:paraId="3315751E" w14:textId="16A8296E" w:rsidR="00461169" w:rsidRDefault="005103FF" w:rsidP="000804DE">
      <w:pPr>
        <w:pStyle w:val="ParagraphStyle"/>
      </w:pPr>
      <w:r w:rsidRPr="005103FF">
        <w:t>There are only five platonic solids:</w:t>
      </w:r>
    </w:p>
    <w:p w14:paraId="4C4A1A5B" w14:textId="51E1F424" w:rsidR="005103FF" w:rsidRDefault="005103FF" w:rsidP="000804DE">
      <w:pPr>
        <w:pStyle w:val="ParagraphStyle"/>
      </w:pPr>
    </w:p>
    <w:p w14:paraId="4DF0E5AA" w14:textId="77777777" w:rsidR="00BA6251" w:rsidRPr="00BA6251" w:rsidRDefault="00BA6251" w:rsidP="00BA6251">
      <w:pPr>
        <w:pStyle w:val="ParagraphStyle"/>
        <w:rPr>
          <w:b/>
          <w:bCs/>
        </w:rPr>
      </w:pPr>
      <w:r w:rsidRPr="00BA6251">
        <w:rPr>
          <w:b/>
          <w:bCs/>
        </w:rPr>
        <w:t>Tetrahedron</w:t>
      </w:r>
    </w:p>
    <w:p w14:paraId="645FF62C" w14:textId="0D380309" w:rsidR="005103FF" w:rsidRDefault="00BA6251" w:rsidP="00BA6251">
      <w:pPr>
        <w:pStyle w:val="ParagraphStyle"/>
      </w:pPr>
      <w:r>
        <w:t>3 triangles meet at each vertex</w:t>
      </w:r>
    </w:p>
    <w:p w14:paraId="38D92758" w14:textId="7DC721D9" w:rsidR="00BA6251" w:rsidRDefault="00BA6251" w:rsidP="00BA6251">
      <w:pPr>
        <w:pStyle w:val="ParagraphStyle"/>
      </w:pPr>
    </w:p>
    <w:p w14:paraId="558D33BB" w14:textId="77777777" w:rsidR="004739A4" w:rsidRPr="004739A4" w:rsidRDefault="004739A4" w:rsidP="004739A4">
      <w:pPr>
        <w:pStyle w:val="ParagraphStyle"/>
        <w:rPr>
          <w:b/>
          <w:bCs/>
        </w:rPr>
      </w:pPr>
      <w:r w:rsidRPr="004739A4">
        <w:rPr>
          <w:b/>
          <w:bCs/>
        </w:rPr>
        <w:t>Cube</w:t>
      </w:r>
    </w:p>
    <w:p w14:paraId="5B6A7B97" w14:textId="049E2934" w:rsidR="00BA6251" w:rsidRDefault="004739A4" w:rsidP="004739A4">
      <w:pPr>
        <w:pStyle w:val="ParagraphStyle"/>
      </w:pPr>
      <w:r>
        <w:t>3 squares meet at each vertex</w:t>
      </w:r>
    </w:p>
    <w:p w14:paraId="429F7340" w14:textId="7A154366" w:rsidR="004739A4" w:rsidRDefault="004739A4" w:rsidP="004739A4">
      <w:pPr>
        <w:pStyle w:val="ParagraphStyle"/>
      </w:pPr>
    </w:p>
    <w:p w14:paraId="2A035C15" w14:textId="77777777" w:rsidR="005C7993" w:rsidRPr="005C7993" w:rsidRDefault="005C7993" w:rsidP="005C7993">
      <w:pPr>
        <w:pStyle w:val="ParagraphStyle"/>
        <w:rPr>
          <w:b/>
          <w:bCs/>
        </w:rPr>
      </w:pPr>
      <w:r w:rsidRPr="005C7993">
        <w:rPr>
          <w:b/>
          <w:bCs/>
        </w:rPr>
        <w:t>Octahedron</w:t>
      </w:r>
    </w:p>
    <w:p w14:paraId="1CC7A880" w14:textId="6BADE862" w:rsidR="004739A4" w:rsidRDefault="005C7993" w:rsidP="005C7993">
      <w:pPr>
        <w:pStyle w:val="ParagraphStyle"/>
      </w:pPr>
      <w:r>
        <w:t>4 triangles meet at each vertex</w:t>
      </w:r>
    </w:p>
    <w:p w14:paraId="09B8EED1" w14:textId="16AE7B1B" w:rsidR="005C7993" w:rsidRDefault="005C7993" w:rsidP="005C7993">
      <w:pPr>
        <w:pStyle w:val="ParagraphStyle"/>
      </w:pPr>
    </w:p>
    <w:p w14:paraId="04A21BF7" w14:textId="77777777" w:rsidR="005C7993" w:rsidRPr="005C7993" w:rsidRDefault="005C7993" w:rsidP="005C7993">
      <w:pPr>
        <w:pStyle w:val="ParagraphStyle"/>
        <w:rPr>
          <w:b/>
          <w:bCs/>
        </w:rPr>
      </w:pPr>
      <w:r w:rsidRPr="005C7993">
        <w:rPr>
          <w:b/>
          <w:bCs/>
        </w:rPr>
        <w:t>Dodecahedron</w:t>
      </w:r>
    </w:p>
    <w:p w14:paraId="3EB5709C" w14:textId="5378F171" w:rsidR="005C7993" w:rsidRDefault="005C7993" w:rsidP="005C7993">
      <w:pPr>
        <w:pStyle w:val="ParagraphStyle"/>
      </w:pPr>
      <w:r>
        <w:t>3 pentagons meet at each vertex</w:t>
      </w:r>
    </w:p>
    <w:p w14:paraId="61D365EC" w14:textId="05FA01D4" w:rsidR="005C7993" w:rsidRDefault="005C7993" w:rsidP="005C7993">
      <w:pPr>
        <w:pStyle w:val="ParagraphStyle"/>
      </w:pPr>
    </w:p>
    <w:p w14:paraId="21EB5244" w14:textId="77777777" w:rsidR="004623A4" w:rsidRPr="004623A4" w:rsidRDefault="004623A4" w:rsidP="004623A4">
      <w:pPr>
        <w:pStyle w:val="ParagraphStyle"/>
        <w:rPr>
          <w:b/>
          <w:bCs/>
        </w:rPr>
      </w:pPr>
      <w:r w:rsidRPr="004623A4">
        <w:rPr>
          <w:b/>
          <w:bCs/>
        </w:rPr>
        <w:t>Icosahedron</w:t>
      </w:r>
    </w:p>
    <w:p w14:paraId="6324D57D" w14:textId="67444172" w:rsidR="005C7993" w:rsidRDefault="004623A4" w:rsidP="004623A4">
      <w:pPr>
        <w:pStyle w:val="ParagraphStyle"/>
      </w:pPr>
      <w:r>
        <w:t>5 triangles meet at each vertex</w:t>
      </w:r>
    </w:p>
    <w:p w14:paraId="408F98B1" w14:textId="583BB5BA" w:rsidR="004623A4" w:rsidRDefault="004623A4" w:rsidP="004623A4">
      <w:pPr>
        <w:pStyle w:val="SlideTitles"/>
      </w:pPr>
      <w:r>
        <w:t>9 of 1</w:t>
      </w:r>
      <w:r w:rsidR="00CF19DF">
        <w:t>8</w:t>
      </w:r>
      <w:r>
        <w:t xml:space="preserve"> </w:t>
      </w:r>
      <w:r w:rsidR="002A44FF">
        <w:t>–</w:t>
      </w:r>
      <w:r>
        <w:t xml:space="preserve"> </w:t>
      </w:r>
      <w:r w:rsidR="002A44FF" w:rsidRPr="002A44FF">
        <w:t>Prisms</w:t>
      </w:r>
    </w:p>
    <w:p w14:paraId="1E8C87D6" w14:textId="0F694F50" w:rsidR="002A44FF" w:rsidRDefault="0016132D" w:rsidP="002A44FF">
      <w:pPr>
        <w:pStyle w:val="ParagraphStyle"/>
      </w:pPr>
      <w:r w:rsidRPr="0016132D">
        <w:t>Prisms have constant cross sections along the length so you could cut a slice anywhere in the shape and they would remain the same.</w:t>
      </w:r>
    </w:p>
    <w:p w14:paraId="56147C7D" w14:textId="6AF8ABBD" w:rsidR="0016132D" w:rsidRDefault="0016132D" w:rsidP="002A44FF">
      <w:pPr>
        <w:pStyle w:val="ParagraphStyle"/>
      </w:pPr>
    </w:p>
    <w:p w14:paraId="60E153D1" w14:textId="5A2D43A1" w:rsidR="0016132D" w:rsidRDefault="0016132D" w:rsidP="002A44FF">
      <w:pPr>
        <w:pStyle w:val="ParagraphStyle"/>
      </w:pPr>
      <w:r w:rsidRPr="0016132D">
        <w:t>A prism always has:</w:t>
      </w:r>
    </w:p>
    <w:p w14:paraId="158862FA" w14:textId="2C01C9E1" w:rsidR="0016132D" w:rsidRDefault="0016132D" w:rsidP="0016132D">
      <w:pPr>
        <w:pStyle w:val="ParagraphStyle"/>
        <w:numPr>
          <w:ilvl w:val="0"/>
          <w:numId w:val="11"/>
        </w:numPr>
      </w:pPr>
      <w:r>
        <w:t>Identical ends</w:t>
      </w:r>
    </w:p>
    <w:p w14:paraId="5BAA781E" w14:textId="21B1EDA6" w:rsidR="0016132D" w:rsidRDefault="0016132D" w:rsidP="0016132D">
      <w:pPr>
        <w:pStyle w:val="ParagraphStyle"/>
        <w:numPr>
          <w:ilvl w:val="0"/>
          <w:numId w:val="11"/>
        </w:numPr>
      </w:pPr>
      <w:r>
        <w:t>Flat faces</w:t>
      </w:r>
    </w:p>
    <w:p w14:paraId="41F6C86E" w14:textId="420F1E7B" w:rsidR="0016132D" w:rsidRDefault="006F4FE2" w:rsidP="0016132D">
      <w:pPr>
        <w:pStyle w:val="ParagraphStyle"/>
        <w:numPr>
          <w:ilvl w:val="0"/>
          <w:numId w:val="11"/>
        </w:numPr>
      </w:pPr>
      <w:r>
        <w:t xml:space="preserve">The same cross section </w:t>
      </w:r>
      <w:proofErr w:type="gramStart"/>
      <w:r>
        <w:t>all across</w:t>
      </w:r>
      <w:proofErr w:type="gramEnd"/>
      <w:r>
        <w:t xml:space="preserve"> its length</w:t>
      </w:r>
    </w:p>
    <w:p w14:paraId="5911253B" w14:textId="01CE2C64" w:rsidR="006F4FE2" w:rsidRDefault="006F4FE2" w:rsidP="006F4FE2">
      <w:pPr>
        <w:pStyle w:val="ParagraphStyle"/>
      </w:pPr>
    </w:p>
    <w:p w14:paraId="5D89B7A4" w14:textId="41D8E5D8" w:rsidR="006F4FE2" w:rsidRDefault="00217EB8" w:rsidP="006F4FE2">
      <w:pPr>
        <w:pStyle w:val="ParagraphStyle"/>
      </w:pPr>
      <w:r w:rsidRPr="00217EB8">
        <w:t>Watch th</w:t>
      </w:r>
      <w:r>
        <w:t>e following</w:t>
      </w:r>
      <w:r w:rsidRPr="00217EB8">
        <w:t xml:space="preserve"> video to learn more about prism</w:t>
      </w:r>
      <w:r>
        <w:t>s:</w:t>
      </w:r>
    </w:p>
    <w:p w14:paraId="2A9F97C8" w14:textId="31A844AE" w:rsidR="00217EB8" w:rsidRDefault="00E70EC2" w:rsidP="006F4FE2">
      <w:pPr>
        <w:pStyle w:val="ParagraphStyle"/>
      </w:pPr>
      <w:hyperlink r:id="rId12" w:history="1">
        <w:r w:rsidR="0010088D" w:rsidRPr="0010088D">
          <w:rPr>
            <w:rStyle w:val="Hyperlink"/>
          </w:rPr>
          <w:t>What is a prism?</w:t>
        </w:r>
      </w:hyperlink>
    </w:p>
    <w:p w14:paraId="1F5F99EF" w14:textId="6A55E606" w:rsidR="0010088D" w:rsidRDefault="0010088D" w:rsidP="0010088D">
      <w:pPr>
        <w:pStyle w:val="SlideTitles"/>
      </w:pPr>
      <w:r>
        <w:t>10 of 1</w:t>
      </w:r>
      <w:r w:rsidR="00CF19DF">
        <w:t>8</w:t>
      </w:r>
      <w:r>
        <w:t xml:space="preserve"> </w:t>
      </w:r>
      <w:r w:rsidR="002B1676">
        <w:t>–</w:t>
      </w:r>
      <w:r>
        <w:t xml:space="preserve"> </w:t>
      </w:r>
      <w:r w:rsidR="002B1676">
        <w:t>Question 3</w:t>
      </w:r>
    </w:p>
    <w:p w14:paraId="3BFC5DE6" w14:textId="60040D96" w:rsidR="002B1676" w:rsidRDefault="00C85E85" w:rsidP="002B1676">
      <w:pPr>
        <w:pStyle w:val="ParagraphStyle"/>
      </w:pPr>
      <w:r w:rsidRPr="00C85E85">
        <w:t>Which of the following solids are prisms?</w:t>
      </w:r>
    </w:p>
    <w:p w14:paraId="168A1AE5" w14:textId="4B369024" w:rsidR="00C85E85" w:rsidRDefault="00C85E85" w:rsidP="002B1676">
      <w:pPr>
        <w:pStyle w:val="ParagraphStyle"/>
      </w:pPr>
    </w:p>
    <w:p w14:paraId="0744A3D3" w14:textId="6A547B6E" w:rsidR="00C85E85" w:rsidRDefault="00C85E85" w:rsidP="002B1676">
      <w:pPr>
        <w:pStyle w:val="ParagraphStyle"/>
      </w:pPr>
      <w:r>
        <w:t>Choose all that apply:</w:t>
      </w:r>
    </w:p>
    <w:p w14:paraId="461019DB" w14:textId="354C902A" w:rsidR="00C85E85" w:rsidRDefault="00B41CA7" w:rsidP="00F0706B">
      <w:pPr>
        <w:pStyle w:val="ParagraphStyle"/>
        <w:numPr>
          <w:ilvl w:val="0"/>
          <w:numId w:val="13"/>
        </w:numPr>
      </w:pPr>
      <w:r>
        <w:t>A s</w:t>
      </w:r>
      <w:r w:rsidR="00F0706B">
        <w:t>phere</w:t>
      </w:r>
    </w:p>
    <w:p w14:paraId="3C41F5AF" w14:textId="7C3A9974" w:rsidR="00F0706B" w:rsidRDefault="00436D75" w:rsidP="00F0706B">
      <w:pPr>
        <w:pStyle w:val="ParagraphStyle"/>
        <w:numPr>
          <w:ilvl w:val="0"/>
          <w:numId w:val="13"/>
        </w:numPr>
      </w:pPr>
      <w:r>
        <w:t>A</w:t>
      </w:r>
      <w:r w:rsidR="00C369F9">
        <w:t xml:space="preserve"> 3D shape</w:t>
      </w:r>
      <w:r w:rsidRPr="00436D75">
        <w:t xml:space="preserve"> that has two hexagons as bases that run parallel to each other and six rectangular faces</w:t>
      </w:r>
    </w:p>
    <w:p w14:paraId="6F1DE3B6" w14:textId="0254B4D3" w:rsidR="00C369F9" w:rsidRDefault="008E5671" w:rsidP="00F0706B">
      <w:pPr>
        <w:pStyle w:val="ParagraphStyle"/>
        <w:numPr>
          <w:ilvl w:val="0"/>
          <w:numId w:val="13"/>
        </w:numPr>
      </w:pPr>
      <w:r>
        <w:t xml:space="preserve">A 3D shape that has two triangles as bases that run parallel to each other and three </w:t>
      </w:r>
      <w:r w:rsidR="00A24638">
        <w:t>rectangular faces</w:t>
      </w:r>
    </w:p>
    <w:p w14:paraId="06A9B8AE" w14:textId="0B8CC81E" w:rsidR="00A24638" w:rsidRDefault="00D10206" w:rsidP="00F0706B">
      <w:pPr>
        <w:pStyle w:val="ParagraphStyle"/>
        <w:numPr>
          <w:ilvl w:val="0"/>
          <w:numId w:val="13"/>
        </w:numPr>
      </w:pPr>
      <w:r>
        <w:t>A cuboid</w:t>
      </w:r>
    </w:p>
    <w:p w14:paraId="32E5CF83" w14:textId="1C36094B" w:rsidR="00D10206" w:rsidRDefault="00D10206" w:rsidP="00F0706B">
      <w:pPr>
        <w:pStyle w:val="ParagraphStyle"/>
        <w:numPr>
          <w:ilvl w:val="0"/>
          <w:numId w:val="13"/>
        </w:numPr>
      </w:pPr>
      <w:r>
        <w:t xml:space="preserve">A </w:t>
      </w:r>
      <w:r w:rsidR="004D5C84">
        <w:t>slightly slanted cuboid</w:t>
      </w:r>
    </w:p>
    <w:p w14:paraId="600F39C4" w14:textId="3EF73FDE" w:rsidR="00CF0B28" w:rsidRDefault="00B41CA7" w:rsidP="00F0706B">
      <w:pPr>
        <w:pStyle w:val="ParagraphStyle"/>
        <w:numPr>
          <w:ilvl w:val="0"/>
          <w:numId w:val="13"/>
        </w:numPr>
      </w:pPr>
      <w:r>
        <w:t>A cone</w:t>
      </w:r>
    </w:p>
    <w:p w14:paraId="2E5A0A8E" w14:textId="554368CF" w:rsidR="00B41CA7" w:rsidRDefault="00B41CA7" w:rsidP="00F0706B">
      <w:pPr>
        <w:pStyle w:val="ParagraphStyle"/>
        <w:numPr>
          <w:ilvl w:val="0"/>
          <w:numId w:val="13"/>
        </w:numPr>
      </w:pPr>
      <w:r>
        <w:t>A square based pyramid</w:t>
      </w:r>
    </w:p>
    <w:p w14:paraId="1618A6F7" w14:textId="656F445F" w:rsidR="00B41CA7" w:rsidRDefault="002C51F4" w:rsidP="00F0706B">
      <w:pPr>
        <w:pStyle w:val="ParagraphStyle"/>
        <w:numPr>
          <w:ilvl w:val="0"/>
          <w:numId w:val="13"/>
        </w:numPr>
      </w:pPr>
      <w:r>
        <w:t>A pentagonal pyramid</w:t>
      </w:r>
    </w:p>
    <w:p w14:paraId="789ED42A" w14:textId="003E3F6E" w:rsidR="002C51F4" w:rsidRDefault="002C51F4" w:rsidP="002C51F4">
      <w:pPr>
        <w:pStyle w:val="ParagraphStyle"/>
      </w:pPr>
    </w:p>
    <w:p w14:paraId="6F140F4A" w14:textId="470B91CD" w:rsidR="002C51F4" w:rsidRDefault="002C51F4" w:rsidP="002C51F4">
      <w:pPr>
        <w:pStyle w:val="ParagraphStyle"/>
      </w:pPr>
      <w:r>
        <w:t>The correct answers are B, C</w:t>
      </w:r>
      <w:r w:rsidR="00B669A3">
        <w:t xml:space="preserve">, D and E, </w:t>
      </w:r>
      <w:r w:rsidR="0034073B">
        <w:t xml:space="preserve">a 3D shape </w:t>
      </w:r>
      <w:r w:rsidR="0034073B" w:rsidRPr="0034073B">
        <w:t>that has two hexagons as bases that run parallel to each other and six rectangular faces</w:t>
      </w:r>
      <w:r w:rsidR="0034073B">
        <w:t xml:space="preserve">, a 3D shape </w:t>
      </w:r>
      <w:r w:rsidR="0034073B" w:rsidRPr="0034073B">
        <w:t>that has two triangles as bases that run parallel to each other and three rectangular</w:t>
      </w:r>
      <w:r w:rsidR="00DA1493">
        <w:t xml:space="preserve"> faces</w:t>
      </w:r>
      <w:r w:rsidR="0034073B">
        <w:t xml:space="preserve">, </w:t>
      </w:r>
      <w:r w:rsidR="000B1863">
        <w:t>a cuboid and a slightly slanted cuboid.</w:t>
      </w:r>
    </w:p>
    <w:p w14:paraId="7295B11D" w14:textId="7CA09DEA" w:rsidR="000B1863" w:rsidRDefault="0050257A" w:rsidP="0050257A">
      <w:pPr>
        <w:pStyle w:val="SlideTitles"/>
      </w:pPr>
      <w:r>
        <w:t>11 of 1</w:t>
      </w:r>
      <w:r w:rsidR="00CF19DF">
        <w:t>8</w:t>
      </w:r>
      <w:r w:rsidR="009A2C96">
        <w:t>–</w:t>
      </w:r>
      <w:r>
        <w:t xml:space="preserve"> </w:t>
      </w:r>
      <w:r w:rsidR="009A2C96">
        <w:t>Pyramids</w:t>
      </w:r>
    </w:p>
    <w:p w14:paraId="3A5B56ED" w14:textId="28CE1B7C" w:rsidR="009A2C96" w:rsidRDefault="009A2C96" w:rsidP="009A2C96">
      <w:pPr>
        <w:pStyle w:val="ParagraphStyle"/>
      </w:pPr>
      <w:r w:rsidRPr="009A2C96">
        <w:t>A pyramid is made by connecting a base to an apex.</w:t>
      </w:r>
    </w:p>
    <w:p w14:paraId="0601319A" w14:textId="76D89458" w:rsidR="009A2C96" w:rsidRDefault="009A2C96" w:rsidP="009A2C96">
      <w:pPr>
        <w:pStyle w:val="ParagraphStyle"/>
      </w:pPr>
    </w:p>
    <w:p w14:paraId="6DBFE508" w14:textId="24313431" w:rsidR="009A2C96" w:rsidRDefault="00E35CE2" w:rsidP="009A2C96">
      <w:pPr>
        <w:pStyle w:val="ParagraphStyle"/>
      </w:pPr>
      <w:r w:rsidRPr="00E35CE2">
        <w:t>Like a prism, a pyramid has the same shape cross section (moving from the base) but it becomes smaller and smaller along its length until it reaches a single point at the apex.</w:t>
      </w:r>
    </w:p>
    <w:p w14:paraId="0EAC04B6" w14:textId="2F4ED8C7" w:rsidR="00A726B8" w:rsidRDefault="00AF2392" w:rsidP="00AF2392">
      <w:pPr>
        <w:pStyle w:val="SlideTitles"/>
      </w:pPr>
      <w:r>
        <w:t>12 of 1</w:t>
      </w:r>
      <w:r w:rsidR="00CF19DF">
        <w:t>8</w:t>
      </w:r>
      <w:r>
        <w:t xml:space="preserve"> </w:t>
      </w:r>
      <w:r w:rsidR="00AE53FE">
        <w:t>–</w:t>
      </w:r>
      <w:r>
        <w:t xml:space="preserve"> </w:t>
      </w:r>
      <w:r w:rsidR="00AE53FE" w:rsidRPr="00AE53FE">
        <w:t>Platonic solids</w:t>
      </w:r>
    </w:p>
    <w:p w14:paraId="254AB30B" w14:textId="674553AE" w:rsidR="00AE53FE" w:rsidRDefault="00AE53FE" w:rsidP="00AE53FE">
      <w:pPr>
        <w:pStyle w:val="ParagraphStyle"/>
      </w:pPr>
      <w:r w:rsidRPr="00AE53FE">
        <w:t>There are many types of pyramids, and they are named after the shape of their base:</w:t>
      </w:r>
    </w:p>
    <w:p w14:paraId="69A82E59" w14:textId="6608D3BC" w:rsidR="00AE53FE" w:rsidRDefault="007225B6" w:rsidP="00115FE1">
      <w:pPr>
        <w:pStyle w:val="ParagraphStyle"/>
        <w:numPr>
          <w:ilvl w:val="0"/>
          <w:numId w:val="14"/>
        </w:numPr>
      </w:pPr>
      <w:r w:rsidRPr="007225B6">
        <w:t xml:space="preserve">A </w:t>
      </w:r>
      <w:r w:rsidRPr="00115FE1">
        <w:rPr>
          <w:b/>
          <w:bCs/>
        </w:rPr>
        <w:t>triangular</w:t>
      </w:r>
      <w:r w:rsidRPr="007225B6">
        <w:t xml:space="preserve"> pyramid is a tetrahedron with 4 faces which are all triangles. It has 4 vertices and 6 edges.</w:t>
      </w:r>
    </w:p>
    <w:p w14:paraId="7BAFB2AD" w14:textId="270215A3" w:rsidR="007225B6" w:rsidRDefault="00115FE1" w:rsidP="00115FE1">
      <w:pPr>
        <w:pStyle w:val="ParagraphStyle"/>
        <w:numPr>
          <w:ilvl w:val="0"/>
          <w:numId w:val="14"/>
        </w:numPr>
      </w:pPr>
      <w:r w:rsidRPr="00115FE1">
        <w:t xml:space="preserve">A </w:t>
      </w:r>
      <w:r w:rsidRPr="00115FE1">
        <w:rPr>
          <w:b/>
          <w:bCs/>
        </w:rPr>
        <w:t>square</w:t>
      </w:r>
      <w:r w:rsidRPr="00115FE1">
        <w:t xml:space="preserve"> pyramid has 5 faces – the base is a square and the 4 side faces are triangles. It has 5 vertices and 8 edges.</w:t>
      </w:r>
    </w:p>
    <w:p w14:paraId="1604D0AE" w14:textId="1D68ED4D" w:rsidR="00115FE1" w:rsidRDefault="00115FE1" w:rsidP="00115FE1">
      <w:pPr>
        <w:pStyle w:val="ParagraphStyle"/>
        <w:numPr>
          <w:ilvl w:val="0"/>
          <w:numId w:val="14"/>
        </w:numPr>
      </w:pPr>
      <w:r w:rsidRPr="00115FE1">
        <w:t xml:space="preserve">A </w:t>
      </w:r>
      <w:r w:rsidRPr="00115FE1">
        <w:rPr>
          <w:b/>
          <w:bCs/>
        </w:rPr>
        <w:t>pentagonal</w:t>
      </w:r>
      <w:r w:rsidRPr="00115FE1">
        <w:t xml:space="preserve"> pyramid has 6 faces – the base is a pentagon and the 5 side faces are triangles. It has 6 vertices and 10 edges.</w:t>
      </w:r>
    </w:p>
    <w:p w14:paraId="5D646462" w14:textId="51999C9A" w:rsidR="00115FE1" w:rsidRDefault="00115FE1" w:rsidP="00115FE1">
      <w:pPr>
        <w:pStyle w:val="SlideTitles"/>
      </w:pPr>
      <w:r>
        <w:lastRenderedPageBreak/>
        <w:t>13 of 1</w:t>
      </w:r>
      <w:r w:rsidR="00CF19DF">
        <w:t>8</w:t>
      </w:r>
      <w:r>
        <w:t xml:space="preserve"> </w:t>
      </w:r>
      <w:r w:rsidR="000D3965">
        <w:t>–</w:t>
      </w:r>
      <w:r>
        <w:t xml:space="preserve"> </w:t>
      </w:r>
      <w:r w:rsidR="000D3965">
        <w:t>Video</w:t>
      </w:r>
    </w:p>
    <w:p w14:paraId="23AAA336" w14:textId="6065387F" w:rsidR="000D3965" w:rsidRDefault="000D3965" w:rsidP="000D3965">
      <w:pPr>
        <w:pStyle w:val="ParagraphStyle"/>
      </w:pPr>
      <w:r w:rsidRPr="000D3965">
        <w:t xml:space="preserve">Watch </w:t>
      </w:r>
      <w:r w:rsidR="0021447E">
        <w:t>the</w:t>
      </w:r>
      <w:r w:rsidRPr="000D3965">
        <w:t xml:space="preserve"> video</w:t>
      </w:r>
      <w:r w:rsidR="0021447E">
        <w:t xml:space="preserve"> below</w:t>
      </w:r>
      <w:r w:rsidRPr="000D3965">
        <w:t xml:space="preserve"> for a summary of</w:t>
      </w:r>
      <w:r w:rsidR="0021447E">
        <w:t xml:space="preserve"> </w:t>
      </w:r>
      <w:r w:rsidR="003A794A">
        <w:t>p</w:t>
      </w:r>
      <w:r w:rsidR="003A794A" w:rsidRPr="003A794A">
        <w:t>olyhedron solids</w:t>
      </w:r>
      <w:r w:rsidR="003A794A">
        <w:t xml:space="preserve">, </w:t>
      </w:r>
      <w:r w:rsidR="00FF273E">
        <w:t>n</w:t>
      </w:r>
      <w:r w:rsidR="00FF273E" w:rsidRPr="00FF273E">
        <w:t>on-polyhedron solids</w:t>
      </w:r>
      <w:r w:rsidR="00FF273E">
        <w:t xml:space="preserve">, </w:t>
      </w:r>
      <w:r w:rsidR="003F45D4">
        <w:t>p</w:t>
      </w:r>
      <w:r w:rsidR="003F45D4" w:rsidRPr="003F45D4">
        <w:t>latonic solids</w:t>
      </w:r>
      <w:r w:rsidR="003F45D4">
        <w:t>, prisms and pyramids:</w:t>
      </w:r>
    </w:p>
    <w:p w14:paraId="26354E0F" w14:textId="366E7D31" w:rsidR="003F45D4" w:rsidRDefault="00E70EC2" w:rsidP="000D3965">
      <w:pPr>
        <w:pStyle w:val="ParagraphStyle"/>
      </w:pPr>
      <w:hyperlink r:id="rId13" w:history="1">
        <w:r w:rsidR="00CC7DF3" w:rsidRPr="00EC6011">
          <w:rPr>
            <w:rStyle w:val="Hyperlink"/>
          </w:rPr>
          <w:t>Classifying 3D shapes</w:t>
        </w:r>
      </w:hyperlink>
    </w:p>
    <w:p w14:paraId="47C5A0DC" w14:textId="2913D25E" w:rsidR="00EC6011" w:rsidRDefault="00EC6011" w:rsidP="00EC6011">
      <w:pPr>
        <w:pStyle w:val="SlideTitles"/>
      </w:pPr>
      <w:r>
        <w:t>14 of 1</w:t>
      </w:r>
      <w:r w:rsidR="00CF19DF">
        <w:t>8</w:t>
      </w:r>
      <w:r>
        <w:t xml:space="preserve"> </w:t>
      </w:r>
      <w:r w:rsidR="005C7D2F">
        <w:t>–</w:t>
      </w:r>
      <w:r>
        <w:t xml:space="preserve"> </w:t>
      </w:r>
      <w:r w:rsidR="005C7D2F">
        <w:t>Question 4</w:t>
      </w:r>
    </w:p>
    <w:p w14:paraId="177869A0" w14:textId="23C6EADC" w:rsidR="005C7D2F" w:rsidRDefault="005C7D2F" w:rsidP="005C7D2F">
      <w:pPr>
        <w:pStyle w:val="ParagraphStyle"/>
      </w:pPr>
      <w:r>
        <w:t xml:space="preserve">Which of the following are characteristics of </w:t>
      </w:r>
      <w:r w:rsidR="008F2A14" w:rsidRPr="008F2A14">
        <w:t>a shape which has four triangle faces?</w:t>
      </w:r>
    </w:p>
    <w:p w14:paraId="212CBA23" w14:textId="77777777" w:rsidR="008F2A14" w:rsidRDefault="008F2A14" w:rsidP="005C7D2F">
      <w:pPr>
        <w:pStyle w:val="ParagraphStyle"/>
      </w:pPr>
    </w:p>
    <w:p w14:paraId="1C8C751A" w14:textId="5D85FDC5" w:rsidR="005C7D2F" w:rsidRDefault="009A64E6" w:rsidP="005C7D2F">
      <w:pPr>
        <w:pStyle w:val="ParagraphStyle"/>
      </w:pPr>
      <w:r>
        <w:t>Choose</w:t>
      </w:r>
      <w:r w:rsidR="005C7D2F">
        <w:t xml:space="preserve"> all that apply</w:t>
      </w:r>
      <w:r>
        <w:t>:</w:t>
      </w:r>
    </w:p>
    <w:p w14:paraId="786548A1" w14:textId="0BD9E86E" w:rsidR="009A64E6" w:rsidRDefault="00E96E08" w:rsidP="00C876F2">
      <w:pPr>
        <w:pStyle w:val="ParagraphStyle"/>
        <w:numPr>
          <w:ilvl w:val="0"/>
          <w:numId w:val="15"/>
        </w:numPr>
      </w:pPr>
      <w:r w:rsidRPr="00E96E08">
        <w:t>It is a platonic solid</w:t>
      </w:r>
    </w:p>
    <w:p w14:paraId="41B675A3" w14:textId="77040F73" w:rsidR="00E96E08" w:rsidRDefault="00AB24EE" w:rsidP="00C876F2">
      <w:pPr>
        <w:pStyle w:val="ParagraphStyle"/>
        <w:numPr>
          <w:ilvl w:val="0"/>
          <w:numId w:val="15"/>
        </w:numPr>
      </w:pPr>
      <w:r w:rsidRPr="00AB24EE">
        <w:t>It is a triangular pyramid</w:t>
      </w:r>
    </w:p>
    <w:p w14:paraId="71D1B8DE" w14:textId="1DB8BF28" w:rsidR="00AB24EE" w:rsidRDefault="00C876F2" w:rsidP="00C876F2">
      <w:pPr>
        <w:pStyle w:val="ParagraphStyle"/>
        <w:numPr>
          <w:ilvl w:val="0"/>
          <w:numId w:val="15"/>
        </w:numPr>
      </w:pPr>
      <w:r>
        <w:t>It is a prism</w:t>
      </w:r>
    </w:p>
    <w:p w14:paraId="538A318E" w14:textId="67558F03" w:rsidR="00C876F2" w:rsidRDefault="00C876F2" w:rsidP="005C7D2F">
      <w:pPr>
        <w:pStyle w:val="ParagraphStyle"/>
      </w:pPr>
    </w:p>
    <w:p w14:paraId="585C4878" w14:textId="3480828A" w:rsidR="00C876F2" w:rsidRDefault="00C876F2" w:rsidP="005C7D2F">
      <w:pPr>
        <w:pStyle w:val="ParagraphStyle"/>
      </w:pPr>
      <w:r>
        <w:t>The correct answers are</w:t>
      </w:r>
      <w:r w:rsidR="002947E9">
        <w:t xml:space="preserve"> A and B, it is a platonic solid and it is a triangular pyramid.</w:t>
      </w:r>
    </w:p>
    <w:p w14:paraId="411CBFF3" w14:textId="014690A9" w:rsidR="002947E9" w:rsidRDefault="009F5D67" w:rsidP="009F5D67">
      <w:pPr>
        <w:pStyle w:val="SlideTitles"/>
      </w:pPr>
      <w:r>
        <w:t>15 of 1</w:t>
      </w:r>
      <w:r w:rsidR="00CF19DF">
        <w:t>8</w:t>
      </w:r>
      <w:r>
        <w:t xml:space="preserve"> – Question 5</w:t>
      </w:r>
    </w:p>
    <w:p w14:paraId="1A5D7CA7" w14:textId="4D3765B3" w:rsidR="009F5D67" w:rsidRDefault="00C11444" w:rsidP="009F5D67">
      <w:pPr>
        <w:pStyle w:val="ParagraphStyle"/>
      </w:pPr>
      <w:r>
        <w:t xml:space="preserve">Which of the following are characteristics of a shape which has six </w:t>
      </w:r>
      <w:r w:rsidR="00DB522B">
        <w:t>square faces?</w:t>
      </w:r>
    </w:p>
    <w:p w14:paraId="614554CC" w14:textId="77777777" w:rsidR="004157D8" w:rsidRDefault="004157D8" w:rsidP="009F5D67">
      <w:pPr>
        <w:pStyle w:val="ParagraphStyle"/>
      </w:pPr>
    </w:p>
    <w:p w14:paraId="7E2E1826" w14:textId="58D97569" w:rsidR="00DB522B" w:rsidRDefault="00DB522B" w:rsidP="009F5D67">
      <w:pPr>
        <w:pStyle w:val="ParagraphStyle"/>
      </w:pPr>
      <w:r>
        <w:t>Choose all that apply:</w:t>
      </w:r>
    </w:p>
    <w:p w14:paraId="297A2765" w14:textId="23034944" w:rsidR="00DB522B" w:rsidRDefault="00E70AC0" w:rsidP="00DB522B">
      <w:pPr>
        <w:pStyle w:val="ParagraphStyle"/>
        <w:numPr>
          <w:ilvl w:val="0"/>
          <w:numId w:val="16"/>
        </w:numPr>
      </w:pPr>
      <w:r>
        <w:t>It is a platonic solid</w:t>
      </w:r>
    </w:p>
    <w:p w14:paraId="74F63B9F" w14:textId="49DB559C" w:rsidR="00E70AC0" w:rsidRDefault="00E70AC0" w:rsidP="00E70AC0">
      <w:pPr>
        <w:pStyle w:val="ParagraphStyle"/>
        <w:numPr>
          <w:ilvl w:val="0"/>
          <w:numId w:val="16"/>
        </w:numPr>
      </w:pPr>
      <w:r>
        <w:t>It is a cube</w:t>
      </w:r>
    </w:p>
    <w:p w14:paraId="7E702BD7" w14:textId="7EB412D0" w:rsidR="00E70AC0" w:rsidRDefault="00E70AC0" w:rsidP="00E70AC0">
      <w:pPr>
        <w:pStyle w:val="ParagraphStyle"/>
        <w:numPr>
          <w:ilvl w:val="0"/>
          <w:numId w:val="16"/>
        </w:numPr>
      </w:pPr>
      <w:r>
        <w:t>It is a cuboid</w:t>
      </w:r>
    </w:p>
    <w:p w14:paraId="5D42A1FB" w14:textId="3865ADA4" w:rsidR="00E70AC0" w:rsidRDefault="00E70AC0" w:rsidP="00E70AC0">
      <w:pPr>
        <w:pStyle w:val="ParagraphStyle"/>
        <w:numPr>
          <w:ilvl w:val="0"/>
          <w:numId w:val="16"/>
        </w:numPr>
      </w:pPr>
      <w:r>
        <w:t>It is a prism</w:t>
      </w:r>
    </w:p>
    <w:p w14:paraId="2FC33BA1" w14:textId="6FD35B2A" w:rsidR="00E70AC0" w:rsidRDefault="00E70AC0" w:rsidP="00E70AC0">
      <w:pPr>
        <w:pStyle w:val="ParagraphStyle"/>
      </w:pPr>
    </w:p>
    <w:p w14:paraId="1A5D45A2" w14:textId="1F63AF5B" w:rsidR="00E70AC0" w:rsidRDefault="00E70AC0" w:rsidP="00E70AC0">
      <w:pPr>
        <w:pStyle w:val="ParagraphStyle"/>
      </w:pPr>
      <w:r>
        <w:t>The correct answers are A, B and D, it is a platonic solid, it is a cube and it is a prism.</w:t>
      </w:r>
    </w:p>
    <w:p w14:paraId="4E4AFCDE" w14:textId="237D1300" w:rsidR="00E70AC0" w:rsidRDefault="00E70AC0" w:rsidP="00E70AC0">
      <w:pPr>
        <w:pStyle w:val="SlideTitles"/>
      </w:pPr>
      <w:r>
        <w:t>16 of 1</w:t>
      </w:r>
      <w:r w:rsidR="00CF19DF">
        <w:t>8</w:t>
      </w:r>
      <w:r>
        <w:t xml:space="preserve"> – Question 6</w:t>
      </w:r>
    </w:p>
    <w:p w14:paraId="323DF4F7" w14:textId="452E31B5" w:rsidR="00E70AC0" w:rsidRDefault="008C3A85" w:rsidP="00E70AC0">
      <w:pPr>
        <w:pStyle w:val="ParagraphStyle"/>
      </w:pPr>
      <w:r w:rsidRPr="008C3A85">
        <w:t>Which of the following are characteristics</w:t>
      </w:r>
      <w:r>
        <w:t xml:space="preserve"> of a shape </w:t>
      </w:r>
      <w:r w:rsidR="00AC7281" w:rsidRPr="00AC7281">
        <w:t>that has two triangles as bases that run parallel to each other and three rectangular</w:t>
      </w:r>
      <w:r w:rsidR="00CE6753">
        <w:t xml:space="preserve"> </w:t>
      </w:r>
      <w:proofErr w:type="gramStart"/>
      <w:r w:rsidR="00CE6753">
        <w:t>faces.</w:t>
      </w:r>
      <w:proofErr w:type="gramEnd"/>
    </w:p>
    <w:p w14:paraId="1835CEEA" w14:textId="634F9889" w:rsidR="00CE6753" w:rsidRDefault="00CE6753" w:rsidP="00E70AC0">
      <w:pPr>
        <w:pStyle w:val="ParagraphStyle"/>
      </w:pPr>
    </w:p>
    <w:p w14:paraId="7F9B9C14" w14:textId="69D5E81F" w:rsidR="00CE6753" w:rsidRDefault="00CE6753" w:rsidP="00E70AC0">
      <w:pPr>
        <w:pStyle w:val="ParagraphStyle"/>
      </w:pPr>
      <w:r>
        <w:t>Choose all that apply:</w:t>
      </w:r>
    </w:p>
    <w:p w14:paraId="4E36D7E2" w14:textId="732E3822" w:rsidR="00CE6753" w:rsidRDefault="004E6355" w:rsidP="00876168">
      <w:pPr>
        <w:pStyle w:val="ParagraphStyle"/>
        <w:numPr>
          <w:ilvl w:val="0"/>
          <w:numId w:val="17"/>
        </w:numPr>
      </w:pPr>
      <w:r w:rsidRPr="004E6355">
        <w:t>It has the same cross section all along its length</w:t>
      </w:r>
    </w:p>
    <w:p w14:paraId="4F2C69A9" w14:textId="5EB5DCD4" w:rsidR="009100EB" w:rsidRDefault="009100EB" w:rsidP="00876168">
      <w:pPr>
        <w:pStyle w:val="ParagraphStyle"/>
        <w:numPr>
          <w:ilvl w:val="0"/>
          <w:numId w:val="17"/>
        </w:numPr>
      </w:pPr>
      <w:r w:rsidRPr="009100EB">
        <w:t>It is a non-polyhedron solid</w:t>
      </w:r>
    </w:p>
    <w:p w14:paraId="01E59EE7" w14:textId="2937020B" w:rsidR="009100EB" w:rsidRDefault="009100EB" w:rsidP="00876168">
      <w:pPr>
        <w:pStyle w:val="ParagraphStyle"/>
        <w:numPr>
          <w:ilvl w:val="0"/>
          <w:numId w:val="17"/>
        </w:numPr>
      </w:pPr>
      <w:r w:rsidRPr="009100EB">
        <w:t>It has 6 vertices</w:t>
      </w:r>
    </w:p>
    <w:p w14:paraId="3E5624B5" w14:textId="2D612893" w:rsidR="00876168" w:rsidRDefault="00876168" w:rsidP="00876168">
      <w:pPr>
        <w:pStyle w:val="ParagraphStyle"/>
        <w:numPr>
          <w:ilvl w:val="0"/>
          <w:numId w:val="17"/>
        </w:numPr>
      </w:pPr>
      <w:r>
        <w:t>It is a prism</w:t>
      </w:r>
    </w:p>
    <w:p w14:paraId="035E5CCF" w14:textId="24E188F0" w:rsidR="00876168" w:rsidRDefault="00876168" w:rsidP="00E70AC0">
      <w:pPr>
        <w:pStyle w:val="ParagraphStyle"/>
      </w:pPr>
    </w:p>
    <w:p w14:paraId="7B4F15A8" w14:textId="3112A5EF" w:rsidR="00876168" w:rsidRDefault="00876168" w:rsidP="00E70AC0">
      <w:pPr>
        <w:pStyle w:val="ParagraphStyle"/>
      </w:pPr>
      <w:r>
        <w:t xml:space="preserve">The correct answers are </w:t>
      </w:r>
      <w:r w:rsidR="00DF3AC6">
        <w:t>A, C and D, it has the same cross section all along its length</w:t>
      </w:r>
      <w:r w:rsidR="007F7E53">
        <w:t>, it has 6 vertices</w:t>
      </w:r>
      <w:r w:rsidR="003A6322">
        <w:t xml:space="preserve"> and it is </w:t>
      </w:r>
      <w:r w:rsidR="00131DD9">
        <w:t>a prism.</w:t>
      </w:r>
    </w:p>
    <w:p w14:paraId="337482F0" w14:textId="35507BFC" w:rsidR="00131DD9" w:rsidRDefault="00131DD9" w:rsidP="00131DD9">
      <w:pPr>
        <w:pStyle w:val="SlideTitles"/>
      </w:pPr>
      <w:r>
        <w:t>17 of 1</w:t>
      </w:r>
      <w:r w:rsidR="00CF19DF">
        <w:t>8</w:t>
      </w:r>
      <w:r>
        <w:t xml:space="preserve"> – Question 7</w:t>
      </w:r>
    </w:p>
    <w:p w14:paraId="46E7712D" w14:textId="0E5E71BA" w:rsidR="00131DD9" w:rsidRDefault="004D21D6" w:rsidP="00131DD9">
      <w:pPr>
        <w:pStyle w:val="ParagraphStyle"/>
      </w:pPr>
      <w:r>
        <w:t xml:space="preserve">Match these key words; </w:t>
      </w:r>
      <w:r w:rsidR="00D74703" w:rsidRPr="00016B6B">
        <w:rPr>
          <w:b/>
          <w:bCs/>
        </w:rPr>
        <w:t>polyhedron</w:t>
      </w:r>
      <w:r w:rsidR="00D74703">
        <w:t xml:space="preserve">, </w:t>
      </w:r>
      <w:r w:rsidR="002F7EF4" w:rsidRPr="00016B6B">
        <w:rPr>
          <w:b/>
          <w:bCs/>
        </w:rPr>
        <w:t>platonic</w:t>
      </w:r>
      <w:r w:rsidR="002F7EF4">
        <w:t xml:space="preserve"> </w:t>
      </w:r>
      <w:r w:rsidR="002F7EF4" w:rsidRPr="00016B6B">
        <w:rPr>
          <w:b/>
          <w:bCs/>
        </w:rPr>
        <w:t>solid</w:t>
      </w:r>
      <w:r w:rsidR="002F7EF4">
        <w:t xml:space="preserve">, </w:t>
      </w:r>
      <w:r w:rsidR="002F7EF4" w:rsidRPr="00016B6B">
        <w:rPr>
          <w:b/>
          <w:bCs/>
        </w:rPr>
        <w:t>prism</w:t>
      </w:r>
      <w:r w:rsidR="002F7EF4">
        <w:t xml:space="preserve">, </w:t>
      </w:r>
      <w:r w:rsidR="00016B6B" w:rsidRPr="00016B6B">
        <w:rPr>
          <w:b/>
          <w:bCs/>
        </w:rPr>
        <w:t>non-polyhedron</w:t>
      </w:r>
      <w:r w:rsidR="00016B6B">
        <w:t xml:space="preserve"> and </w:t>
      </w:r>
      <w:r w:rsidR="00016B6B" w:rsidRPr="00016B6B">
        <w:rPr>
          <w:b/>
          <w:bCs/>
        </w:rPr>
        <w:t>pyramid</w:t>
      </w:r>
      <w:r w:rsidR="00016B6B">
        <w:t>, to the descriptions below:</w:t>
      </w:r>
    </w:p>
    <w:p w14:paraId="583D9614" w14:textId="64374B5B" w:rsidR="00016B6B" w:rsidRDefault="005A6796" w:rsidP="00C07F24">
      <w:pPr>
        <w:pStyle w:val="ParagraphStyle"/>
        <w:numPr>
          <w:ilvl w:val="0"/>
          <w:numId w:val="19"/>
        </w:numPr>
      </w:pPr>
      <w:r w:rsidRPr="005A6796">
        <w:t>Has identical ends, flat faces and the same cross section all along its length</w:t>
      </w:r>
    </w:p>
    <w:p w14:paraId="3852DE37" w14:textId="66ADD536" w:rsidR="005A6796" w:rsidRDefault="005A6796" w:rsidP="00C07F24">
      <w:pPr>
        <w:pStyle w:val="ParagraphStyle"/>
        <w:numPr>
          <w:ilvl w:val="0"/>
          <w:numId w:val="19"/>
        </w:numPr>
      </w:pPr>
      <w:r w:rsidRPr="005A6796">
        <w:t>Each face is the same regular polygon and the same number of polygons meet at each vertex</w:t>
      </w:r>
    </w:p>
    <w:p w14:paraId="35D9748D" w14:textId="5A58AC57" w:rsidR="005A6796" w:rsidRDefault="008A2F67" w:rsidP="00C07F24">
      <w:pPr>
        <w:pStyle w:val="ParagraphStyle"/>
        <w:numPr>
          <w:ilvl w:val="0"/>
          <w:numId w:val="19"/>
        </w:numPr>
      </w:pPr>
      <w:r w:rsidRPr="008A2F67">
        <w:t>Has the same shape cross section, but it becomes smaller along its length until it reaches a single point at the apex</w:t>
      </w:r>
    </w:p>
    <w:p w14:paraId="16D87C4B" w14:textId="0BCC94A5" w:rsidR="008A2F67" w:rsidRDefault="008A2F67" w:rsidP="00C07F24">
      <w:pPr>
        <w:pStyle w:val="ParagraphStyle"/>
        <w:numPr>
          <w:ilvl w:val="0"/>
          <w:numId w:val="19"/>
        </w:numPr>
      </w:pPr>
      <w:r w:rsidRPr="008A2F67">
        <w:t>A solid with flat faces</w:t>
      </w:r>
    </w:p>
    <w:p w14:paraId="426F3550" w14:textId="19DDE990" w:rsidR="008A2F67" w:rsidRDefault="00C07F24" w:rsidP="00C07F24">
      <w:pPr>
        <w:pStyle w:val="ParagraphStyle"/>
        <w:numPr>
          <w:ilvl w:val="0"/>
          <w:numId w:val="19"/>
        </w:numPr>
      </w:pPr>
      <w:r w:rsidRPr="00C07F24">
        <w:t>A solid with any face that is not flat</w:t>
      </w:r>
    </w:p>
    <w:p w14:paraId="7155F6D3" w14:textId="5178C643" w:rsidR="00C07F24" w:rsidRDefault="00C07F24" w:rsidP="00131DD9">
      <w:pPr>
        <w:pStyle w:val="ParagraphStyle"/>
      </w:pPr>
    </w:p>
    <w:p w14:paraId="215ADD6C" w14:textId="3E64BC87" w:rsidR="00C07F24" w:rsidRDefault="00C07F24" w:rsidP="00131DD9">
      <w:pPr>
        <w:pStyle w:val="ParagraphStyle"/>
      </w:pPr>
      <w:r>
        <w:lastRenderedPageBreak/>
        <w:t>The correct answers are:</w:t>
      </w:r>
    </w:p>
    <w:p w14:paraId="39A16980" w14:textId="7EFE25D0" w:rsidR="00C07F24" w:rsidRDefault="00C07F24" w:rsidP="00131DD9">
      <w:pPr>
        <w:pStyle w:val="ParagraphStyle"/>
      </w:pPr>
      <w:r>
        <w:t xml:space="preserve">A </w:t>
      </w:r>
      <w:r w:rsidRPr="0087085C">
        <w:rPr>
          <w:b/>
          <w:bCs/>
        </w:rPr>
        <w:t>polyhedron</w:t>
      </w:r>
      <w:r>
        <w:t xml:space="preserve"> </w:t>
      </w:r>
      <w:r w:rsidR="004D3650">
        <w:t>is a solid with flat faces.</w:t>
      </w:r>
    </w:p>
    <w:p w14:paraId="76FDA84D" w14:textId="1EE90F06" w:rsidR="004D3650" w:rsidRDefault="00920662" w:rsidP="00131DD9">
      <w:pPr>
        <w:pStyle w:val="ParagraphStyle"/>
      </w:pPr>
      <w:r>
        <w:t xml:space="preserve">A </w:t>
      </w:r>
      <w:r w:rsidRPr="0087085C">
        <w:rPr>
          <w:b/>
          <w:bCs/>
        </w:rPr>
        <w:t>platonic solid</w:t>
      </w:r>
      <w:r>
        <w:t xml:space="preserve"> </w:t>
      </w:r>
      <w:r w:rsidR="002B1E83">
        <w:t xml:space="preserve">is where </w:t>
      </w:r>
      <w:r w:rsidR="008E44EA">
        <w:t xml:space="preserve">each face </w:t>
      </w:r>
      <w:r w:rsidR="008E44EA" w:rsidRPr="008E44EA">
        <w:t>is the same regular polygon and the same number of polygons meet at each vertex</w:t>
      </w:r>
      <w:r w:rsidR="00942EA4">
        <w:t>.</w:t>
      </w:r>
    </w:p>
    <w:p w14:paraId="6DF2295A" w14:textId="757F2B53" w:rsidR="00942EA4" w:rsidRDefault="00942EA4" w:rsidP="00131DD9">
      <w:pPr>
        <w:pStyle w:val="ParagraphStyle"/>
      </w:pPr>
      <w:r>
        <w:t xml:space="preserve">A </w:t>
      </w:r>
      <w:r w:rsidRPr="0087085C">
        <w:rPr>
          <w:b/>
          <w:bCs/>
        </w:rPr>
        <w:t>prism</w:t>
      </w:r>
      <w:r w:rsidR="00052DAD">
        <w:t xml:space="preserve"> has </w:t>
      </w:r>
      <w:r w:rsidR="000866DB">
        <w:t xml:space="preserve">identical </w:t>
      </w:r>
      <w:r w:rsidR="000866DB" w:rsidRPr="000866DB">
        <w:t>ends, flat faces and the same cross section all along its length</w:t>
      </w:r>
      <w:r w:rsidR="000866DB">
        <w:t>.</w:t>
      </w:r>
    </w:p>
    <w:p w14:paraId="2AAE0A1C" w14:textId="4D5D91B6" w:rsidR="000866DB" w:rsidRDefault="000866DB" w:rsidP="00131DD9">
      <w:pPr>
        <w:pStyle w:val="ParagraphStyle"/>
      </w:pPr>
      <w:r>
        <w:t xml:space="preserve">A </w:t>
      </w:r>
      <w:r w:rsidRPr="0087085C">
        <w:rPr>
          <w:b/>
          <w:bCs/>
        </w:rPr>
        <w:t>non-polyhedron</w:t>
      </w:r>
      <w:r>
        <w:t xml:space="preserve"> </w:t>
      </w:r>
      <w:r w:rsidR="0087085C">
        <w:t xml:space="preserve">is a solid </w:t>
      </w:r>
      <w:r w:rsidR="0087085C" w:rsidRPr="0087085C">
        <w:t>with any face that is not flat</w:t>
      </w:r>
      <w:r w:rsidR="0087085C">
        <w:t>.</w:t>
      </w:r>
    </w:p>
    <w:p w14:paraId="19ABD67A" w14:textId="0DF41B25" w:rsidR="0087085C" w:rsidRDefault="0087085C" w:rsidP="00131DD9">
      <w:pPr>
        <w:pStyle w:val="ParagraphStyle"/>
      </w:pPr>
      <w:r>
        <w:t xml:space="preserve">A </w:t>
      </w:r>
      <w:r w:rsidRPr="0087085C">
        <w:rPr>
          <w:b/>
          <w:bCs/>
        </w:rPr>
        <w:t>pyramid</w:t>
      </w:r>
      <w:r>
        <w:t xml:space="preserve"> has the same </w:t>
      </w:r>
      <w:r w:rsidRPr="0087085C">
        <w:t>shape cross section, but it becomes smaller along its length until it reaches a single point at the apex</w:t>
      </w:r>
      <w:r>
        <w:t>.</w:t>
      </w:r>
    </w:p>
    <w:p w14:paraId="1994D6D7" w14:textId="0B3B1A2C" w:rsidR="0087085C" w:rsidRPr="00016B6B" w:rsidRDefault="0087085C" w:rsidP="0087085C">
      <w:pPr>
        <w:pStyle w:val="SlideTitles"/>
      </w:pPr>
      <w:r>
        <w:t>18 of 1</w:t>
      </w:r>
      <w:r w:rsidR="00CF19DF">
        <w:t>8</w:t>
      </w:r>
      <w:r>
        <w:t xml:space="preserve"> – End</w:t>
      </w:r>
    </w:p>
    <w:p w14:paraId="577FAB5C" w14:textId="4313734A" w:rsidR="00E96F57" w:rsidRDefault="000337FB" w:rsidP="00E96F57">
      <w:pPr>
        <w:pStyle w:val="ParagraphStyle"/>
      </w:pPr>
      <w:r w:rsidRPr="000337FB">
        <w:t>Well done. You have completed this session on 3D shapes.</w:t>
      </w:r>
    </w:p>
    <w:p w14:paraId="6C4D78B7" w14:textId="4C969DF4" w:rsidR="000337FB" w:rsidRDefault="000337FB" w:rsidP="00E96F57">
      <w:pPr>
        <w:pStyle w:val="ParagraphStyle"/>
      </w:pPr>
    </w:p>
    <w:p w14:paraId="49367833" w14:textId="655FDAFE" w:rsidR="000337FB" w:rsidRDefault="00D2261C" w:rsidP="00E96F57">
      <w:pPr>
        <w:pStyle w:val="ParagraphStyle"/>
      </w:pPr>
      <w:r w:rsidRPr="00D2261C">
        <w:t>You should now be able to:</w:t>
      </w:r>
    </w:p>
    <w:p w14:paraId="29613391" w14:textId="004B358E" w:rsidR="00D2261C" w:rsidRDefault="00D2261C" w:rsidP="0040343C">
      <w:pPr>
        <w:pStyle w:val="ParagraphStyle"/>
        <w:numPr>
          <w:ilvl w:val="0"/>
          <w:numId w:val="20"/>
        </w:numPr>
      </w:pPr>
      <w:r w:rsidRPr="00D2261C">
        <w:t>Distinguish between polyhedron and non-polyhedron solids</w:t>
      </w:r>
    </w:p>
    <w:p w14:paraId="6052262E" w14:textId="18224B87" w:rsidR="00D2261C" w:rsidRDefault="00D2261C" w:rsidP="0040343C">
      <w:pPr>
        <w:pStyle w:val="ParagraphStyle"/>
        <w:numPr>
          <w:ilvl w:val="0"/>
          <w:numId w:val="20"/>
        </w:numPr>
      </w:pPr>
      <w:r w:rsidRPr="00D2261C">
        <w:t>Identify platonic solids, prisms and pyramids</w:t>
      </w:r>
    </w:p>
    <w:p w14:paraId="76B83EF9" w14:textId="49D89897" w:rsidR="00D2261C" w:rsidRDefault="0040343C" w:rsidP="0040343C">
      <w:pPr>
        <w:pStyle w:val="ParagraphStyle"/>
        <w:numPr>
          <w:ilvl w:val="0"/>
          <w:numId w:val="20"/>
        </w:numPr>
      </w:pPr>
      <w:r w:rsidRPr="0040343C">
        <w:t xml:space="preserve">Describe the characteristics of </w:t>
      </w:r>
      <w:r w:rsidR="00D33D12">
        <w:t>3</w:t>
      </w:r>
      <w:r w:rsidRPr="0040343C">
        <w:t>D shapes in terms of faces, edges and vertices</w:t>
      </w:r>
    </w:p>
    <w:p w14:paraId="32512BC5" w14:textId="6F08FD21" w:rsidR="0040343C" w:rsidRDefault="0040343C" w:rsidP="00E96F57">
      <w:pPr>
        <w:pStyle w:val="ParagraphStyle"/>
      </w:pPr>
    </w:p>
    <w:p w14:paraId="46E3CFA7" w14:textId="1F9C8723" w:rsidR="0040343C" w:rsidRPr="00E96F57" w:rsidRDefault="0040343C" w:rsidP="00E96F57">
      <w:pPr>
        <w:pStyle w:val="ParagraphStyle"/>
      </w:pPr>
      <w:r w:rsidRPr="0040343C">
        <w:t>If you are unsure or have any questions about any of these topics, make a note and speak to your tutor for more help.</w:t>
      </w:r>
      <w:bookmarkStart w:id="0" w:name="_GoBack"/>
      <w:bookmarkEnd w:id="0"/>
    </w:p>
    <w:sectPr w:rsidR="0040343C" w:rsidRPr="00E96F57" w:rsidSect="00A25C4A">
      <w:footerReference w:type="default" r:id="rId14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818F" w14:textId="77777777" w:rsidR="00E70EC2" w:rsidRDefault="00E70EC2" w:rsidP="00214047">
      <w:pPr>
        <w:spacing w:after="0" w:line="240" w:lineRule="auto"/>
      </w:pPr>
      <w:r>
        <w:separator/>
      </w:r>
    </w:p>
  </w:endnote>
  <w:endnote w:type="continuationSeparator" w:id="0">
    <w:p w14:paraId="4613ACAA" w14:textId="77777777" w:rsidR="00E70EC2" w:rsidRDefault="00E70EC2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C4139" w14:textId="1F26FA50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10B6" w14:textId="77777777" w:rsidR="00E70EC2" w:rsidRDefault="00E70EC2" w:rsidP="00214047">
      <w:pPr>
        <w:spacing w:after="0" w:line="240" w:lineRule="auto"/>
      </w:pPr>
      <w:r>
        <w:separator/>
      </w:r>
    </w:p>
  </w:footnote>
  <w:footnote w:type="continuationSeparator" w:id="0">
    <w:p w14:paraId="3A5C7CD7" w14:textId="77777777" w:rsidR="00E70EC2" w:rsidRDefault="00E70EC2" w:rsidP="00214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5A83140"/>
    <w:multiLevelType w:val="hybridMultilevel"/>
    <w:tmpl w:val="564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A17AD"/>
    <w:multiLevelType w:val="hybridMultilevel"/>
    <w:tmpl w:val="1490406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60D31"/>
    <w:multiLevelType w:val="hybridMultilevel"/>
    <w:tmpl w:val="82A0A1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1129"/>
    <w:multiLevelType w:val="hybridMultilevel"/>
    <w:tmpl w:val="037277C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C26323"/>
    <w:multiLevelType w:val="hybridMultilevel"/>
    <w:tmpl w:val="E9027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C3C23"/>
    <w:multiLevelType w:val="hybridMultilevel"/>
    <w:tmpl w:val="88A82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D35C8"/>
    <w:multiLevelType w:val="hybridMultilevel"/>
    <w:tmpl w:val="EE32A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839C1"/>
    <w:multiLevelType w:val="hybridMultilevel"/>
    <w:tmpl w:val="BA74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A6840"/>
    <w:multiLevelType w:val="hybridMultilevel"/>
    <w:tmpl w:val="57B64E6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04ACA"/>
    <w:multiLevelType w:val="hybridMultilevel"/>
    <w:tmpl w:val="722ED6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1540D"/>
    <w:multiLevelType w:val="hybridMultilevel"/>
    <w:tmpl w:val="A6CA24E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846F7"/>
    <w:multiLevelType w:val="hybridMultilevel"/>
    <w:tmpl w:val="5A5E4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B1B65"/>
    <w:multiLevelType w:val="hybridMultilevel"/>
    <w:tmpl w:val="2DCE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9655E"/>
    <w:multiLevelType w:val="hybridMultilevel"/>
    <w:tmpl w:val="4BD228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5"/>
  </w:num>
  <w:num w:numId="8">
    <w:abstractNumId w:val="8"/>
  </w:num>
  <w:num w:numId="9">
    <w:abstractNumId w:val="14"/>
  </w:num>
  <w:num w:numId="10">
    <w:abstractNumId w:val="9"/>
  </w:num>
  <w:num w:numId="11">
    <w:abstractNumId w:val="1"/>
  </w:num>
  <w:num w:numId="12">
    <w:abstractNumId w:val="16"/>
  </w:num>
  <w:num w:numId="13">
    <w:abstractNumId w:val="3"/>
  </w:num>
  <w:num w:numId="14">
    <w:abstractNumId w:val="18"/>
  </w:num>
  <w:num w:numId="15">
    <w:abstractNumId w:val="4"/>
  </w:num>
  <w:num w:numId="16">
    <w:abstractNumId w:val="20"/>
  </w:num>
  <w:num w:numId="17">
    <w:abstractNumId w:val="12"/>
  </w:num>
  <w:num w:numId="18">
    <w:abstractNumId w:val="2"/>
  </w:num>
  <w:num w:numId="19">
    <w:abstractNumId w:val="17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57"/>
    <w:rsid w:val="00011B71"/>
    <w:rsid w:val="00016B6B"/>
    <w:rsid w:val="00027F22"/>
    <w:rsid w:val="00030200"/>
    <w:rsid w:val="000337FB"/>
    <w:rsid w:val="00040413"/>
    <w:rsid w:val="00046345"/>
    <w:rsid w:val="00051D0D"/>
    <w:rsid w:val="00052DAD"/>
    <w:rsid w:val="0006527F"/>
    <w:rsid w:val="00077BBC"/>
    <w:rsid w:val="000804DE"/>
    <w:rsid w:val="000814B2"/>
    <w:rsid w:val="000866DB"/>
    <w:rsid w:val="00097C87"/>
    <w:rsid w:val="000B1863"/>
    <w:rsid w:val="000B6886"/>
    <w:rsid w:val="000C5A09"/>
    <w:rsid w:val="000D2660"/>
    <w:rsid w:val="000D273A"/>
    <w:rsid w:val="000D32C1"/>
    <w:rsid w:val="000D3965"/>
    <w:rsid w:val="000E7796"/>
    <w:rsid w:val="000F5B8E"/>
    <w:rsid w:val="00100764"/>
    <w:rsid w:val="0010088D"/>
    <w:rsid w:val="001056E2"/>
    <w:rsid w:val="00115FE1"/>
    <w:rsid w:val="00123973"/>
    <w:rsid w:val="00131DD9"/>
    <w:rsid w:val="0014041B"/>
    <w:rsid w:val="0016132D"/>
    <w:rsid w:val="00170CB5"/>
    <w:rsid w:val="001779E8"/>
    <w:rsid w:val="00181EC1"/>
    <w:rsid w:val="002129E0"/>
    <w:rsid w:val="00214047"/>
    <w:rsid w:val="0021447E"/>
    <w:rsid w:val="00217EB8"/>
    <w:rsid w:val="00233E8E"/>
    <w:rsid w:val="00235DDF"/>
    <w:rsid w:val="002500D6"/>
    <w:rsid w:val="00252F11"/>
    <w:rsid w:val="00275516"/>
    <w:rsid w:val="002947E9"/>
    <w:rsid w:val="002A44FF"/>
    <w:rsid w:val="002B1676"/>
    <w:rsid w:val="002B1E83"/>
    <w:rsid w:val="002C51F4"/>
    <w:rsid w:val="002D7D15"/>
    <w:rsid w:val="002F01D4"/>
    <w:rsid w:val="002F7EF4"/>
    <w:rsid w:val="0030421C"/>
    <w:rsid w:val="00310E10"/>
    <w:rsid w:val="0031141B"/>
    <w:rsid w:val="0034073B"/>
    <w:rsid w:val="00370AD2"/>
    <w:rsid w:val="003A6322"/>
    <w:rsid w:val="003A794A"/>
    <w:rsid w:val="003C61ED"/>
    <w:rsid w:val="003F45D4"/>
    <w:rsid w:val="0040343C"/>
    <w:rsid w:val="004157D8"/>
    <w:rsid w:val="004313FE"/>
    <w:rsid w:val="004314A8"/>
    <w:rsid w:val="00436D75"/>
    <w:rsid w:val="00461169"/>
    <w:rsid w:val="004623A4"/>
    <w:rsid w:val="004739A4"/>
    <w:rsid w:val="00476D3B"/>
    <w:rsid w:val="004822D4"/>
    <w:rsid w:val="0049445B"/>
    <w:rsid w:val="004C619E"/>
    <w:rsid w:val="004D21D6"/>
    <w:rsid w:val="004D3650"/>
    <w:rsid w:val="004D5C84"/>
    <w:rsid w:val="004E6355"/>
    <w:rsid w:val="0050257A"/>
    <w:rsid w:val="005103FF"/>
    <w:rsid w:val="005373C7"/>
    <w:rsid w:val="0054061B"/>
    <w:rsid w:val="0054211B"/>
    <w:rsid w:val="00554C51"/>
    <w:rsid w:val="005569DE"/>
    <w:rsid w:val="00570C0A"/>
    <w:rsid w:val="00576D12"/>
    <w:rsid w:val="005A6796"/>
    <w:rsid w:val="005C7993"/>
    <w:rsid w:val="005C7D2F"/>
    <w:rsid w:val="00606921"/>
    <w:rsid w:val="00682D98"/>
    <w:rsid w:val="00692249"/>
    <w:rsid w:val="006D7B49"/>
    <w:rsid w:val="006F1629"/>
    <w:rsid w:val="006F4FE2"/>
    <w:rsid w:val="006F509C"/>
    <w:rsid w:val="007100B7"/>
    <w:rsid w:val="007132A7"/>
    <w:rsid w:val="007225B6"/>
    <w:rsid w:val="00767C73"/>
    <w:rsid w:val="00770224"/>
    <w:rsid w:val="007759C6"/>
    <w:rsid w:val="00796493"/>
    <w:rsid w:val="007A2F62"/>
    <w:rsid w:val="007B7FF8"/>
    <w:rsid w:val="007F67D8"/>
    <w:rsid w:val="007F779D"/>
    <w:rsid w:val="007F7E53"/>
    <w:rsid w:val="00842460"/>
    <w:rsid w:val="0084373E"/>
    <w:rsid w:val="0087085C"/>
    <w:rsid w:val="00876168"/>
    <w:rsid w:val="008926B6"/>
    <w:rsid w:val="008A2F67"/>
    <w:rsid w:val="008A715C"/>
    <w:rsid w:val="008B0D1D"/>
    <w:rsid w:val="008B4244"/>
    <w:rsid w:val="008C3A85"/>
    <w:rsid w:val="008E44EA"/>
    <w:rsid w:val="008E4DBF"/>
    <w:rsid w:val="008E5671"/>
    <w:rsid w:val="008F2A14"/>
    <w:rsid w:val="008F3976"/>
    <w:rsid w:val="008F6313"/>
    <w:rsid w:val="009100EB"/>
    <w:rsid w:val="009102E1"/>
    <w:rsid w:val="00916246"/>
    <w:rsid w:val="00920662"/>
    <w:rsid w:val="00923567"/>
    <w:rsid w:val="00942EA4"/>
    <w:rsid w:val="00966CD7"/>
    <w:rsid w:val="009758D2"/>
    <w:rsid w:val="00982801"/>
    <w:rsid w:val="00992BE9"/>
    <w:rsid w:val="00994403"/>
    <w:rsid w:val="009A2C96"/>
    <w:rsid w:val="009A64E6"/>
    <w:rsid w:val="009B0480"/>
    <w:rsid w:val="009D706B"/>
    <w:rsid w:val="009F5D67"/>
    <w:rsid w:val="00A10094"/>
    <w:rsid w:val="00A24638"/>
    <w:rsid w:val="00A25C4A"/>
    <w:rsid w:val="00A5176B"/>
    <w:rsid w:val="00A618ED"/>
    <w:rsid w:val="00A722B2"/>
    <w:rsid w:val="00A726B8"/>
    <w:rsid w:val="00A84347"/>
    <w:rsid w:val="00A95AFA"/>
    <w:rsid w:val="00AB1080"/>
    <w:rsid w:val="00AB24EE"/>
    <w:rsid w:val="00AC7281"/>
    <w:rsid w:val="00AE53FE"/>
    <w:rsid w:val="00AE643D"/>
    <w:rsid w:val="00AF2392"/>
    <w:rsid w:val="00AF4DC3"/>
    <w:rsid w:val="00AF7103"/>
    <w:rsid w:val="00B02E27"/>
    <w:rsid w:val="00B24D73"/>
    <w:rsid w:val="00B41CA7"/>
    <w:rsid w:val="00B60CE0"/>
    <w:rsid w:val="00B669A3"/>
    <w:rsid w:val="00B8640D"/>
    <w:rsid w:val="00BA55E6"/>
    <w:rsid w:val="00BA5D73"/>
    <w:rsid w:val="00BA6251"/>
    <w:rsid w:val="00BF659F"/>
    <w:rsid w:val="00C07F24"/>
    <w:rsid w:val="00C11444"/>
    <w:rsid w:val="00C119E3"/>
    <w:rsid w:val="00C369F9"/>
    <w:rsid w:val="00C425F9"/>
    <w:rsid w:val="00C56802"/>
    <w:rsid w:val="00C602B0"/>
    <w:rsid w:val="00C66C33"/>
    <w:rsid w:val="00C7451A"/>
    <w:rsid w:val="00C80D60"/>
    <w:rsid w:val="00C85E85"/>
    <w:rsid w:val="00C86B2E"/>
    <w:rsid w:val="00C876F2"/>
    <w:rsid w:val="00CC012D"/>
    <w:rsid w:val="00CC7DF3"/>
    <w:rsid w:val="00CD42EF"/>
    <w:rsid w:val="00CE6753"/>
    <w:rsid w:val="00CF0B28"/>
    <w:rsid w:val="00CF19DF"/>
    <w:rsid w:val="00D10206"/>
    <w:rsid w:val="00D14B8C"/>
    <w:rsid w:val="00D2261C"/>
    <w:rsid w:val="00D33D12"/>
    <w:rsid w:val="00D3678F"/>
    <w:rsid w:val="00D41DEB"/>
    <w:rsid w:val="00D533F9"/>
    <w:rsid w:val="00D74703"/>
    <w:rsid w:val="00D81769"/>
    <w:rsid w:val="00DA1493"/>
    <w:rsid w:val="00DB522B"/>
    <w:rsid w:val="00DC4AA8"/>
    <w:rsid w:val="00DD789A"/>
    <w:rsid w:val="00DF3AC6"/>
    <w:rsid w:val="00E06230"/>
    <w:rsid w:val="00E35CE2"/>
    <w:rsid w:val="00E70AC0"/>
    <w:rsid w:val="00E70EC2"/>
    <w:rsid w:val="00E96E08"/>
    <w:rsid w:val="00E96F57"/>
    <w:rsid w:val="00EC6011"/>
    <w:rsid w:val="00EE0D59"/>
    <w:rsid w:val="00F0706B"/>
    <w:rsid w:val="00F34E0A"/>
    <w:rsid w:val="00F52202"/>
    <w:rsid w:val="00FA17FC"/>
    <w:rsid w:val="00FB60DA"/>
    <w:rsid w:val="00FB70AE"/>
    <w:rsid w:val="00FC2EE7"/>
    <w:rsid w:val="00FC6E9E"/>
    <w:rsid w:val="00FD7CEF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85B7"/>
  <w15:docId w15:val="{FFB96E6C-A114-4E94-B2B1-4EA96A9E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533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B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embed/9l9aQIMPgNM?autoplay=1&amp;rel=0&amp;start=0&amp;modestbranding=1&amp;showinfo=0&amp;theme=light&amp;fs=0&amp;probably_logged_in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embed/TM004YsdvLQ?autoplay=1&amp;rel=0&amp;start=0&amp;modestbranding=1&amp;showinfo=0&amp;theme=light&amp;fs=0&amp;probably_logged_in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6x1-_vA-0-s?autoplay=1&amp;rel=0&amp;start=0&amp;end=95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e6Agz5kCPn4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2B4E1B-D2AB-4E1F-B0ED-62BE1E97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86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137</cp:revision>
  <dcterms:created xsi:type="dcterms:W3CDTF">2020-01-19T19:34:00Z</dcterms:created>
  <dcterms:modified xsi:type="dcterms:W3CDTF">2020-09-21T14:32:00Z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