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C7BB1B" w14:textId="77777777" w:rsidR="008D05AA" w:rsidRDefault="00881710" w:rsidP="00013978">
      <w:pPr>
        <w:pStyle w:val="SlideTitles"/>
      </w:pPr>
      <w:r w:rsidRPr="00881710">
        <w:t>Literacy Entry Level 2 – Verbs and adverbs</w:t>
      </w:r>
    </w:p>
    <w:p w14:paraId="2661DE17" w14:textId="74C34540" w:rsidR="00A43188" w:rsidRDefault="00A43188" w:rsidP="00A43188">
      <w:pPr>
        <w:pStyle w:val="SlideTitles"/>
      </w:pPr>
      <w:r>
        <w:t xml:space="preserve">1 </w:t>
      </w:r>
      <w:r w:rsidR="00013978">
        <w:t>of 19</w:t>
      </w:r>
      <w:r>
        <w:t xml:space="preserve"> – Welcome</w:t>
      </w:r>
    </w:p>
    <w:p w14:paraId="1391E5AF" w14:textId="77777777" w:rsidR="00A43188" w:rsidRDefault="00E77D26" w:rsidP="00E77D26">
      <w:pPr>
        <w:pStyle w:val="ParagraphStyle"/>
      </w:pPr>
      <w:r w:rsidRPr="00E77D26">
        <w:t>Welcome to this session on verbs and adverbs. In this session we are going to think about what verbs and adverbs are, and the different ways that we might use these words in everyday sentences.</w:t>
      </w:r>
    </w:p>
    <w:p w14:paraId="5F252F6F" w14:textId="77777777" w:rsidR="00E77D26" w:rsidRDefault="00E77D26" w:rsidP="00E77D26">
      <w:pPr>
        <w:pStyle w:val="ParagraphStyle"/>
      </w:pPr>
    </w:p>
    <w:p w14:paraId="30998C64" w14:textId="77777777" w:rsidR="00E77D26" w:rsidRDefault="00E77D26" w:rsidP="00E77D26">
      <w:pPr>
        <w:pStyle w:val="ParagraphStyle"/>
      </w:pPr>
      <w:r w:rsidRPr="00E77D26">
        <w:t>By the end of this session, you will:</w:t>
      </w:r>
    </w:p>
    <w:p w14:paraId="0DABB4B8" w14:textId="77777777" w:rsidR="00E77D26" w:rsidRDefault="00E77D26" w:rsidP="00E77D26">
      <w:pPr>
        <w:pStyle w:val="ParagraphStyle"/>
        <w:numPr>
          <w:ilvl w:val="0"/>
          <w:numId w:val="8"/>
        </w:numPr>
      </w:pPr>
      <w:r w:rsidRPr="00E77D26">
        <w:t>Know what a verb is</w:t>
      </w:r>
    </w:p>
    <w:p w14:paraId="0F40A8E6" w14:textId="77777777" w:rsidR="00E77D26" w:rsidRDefault="00E77D26" w:rsidP="00E77D26">
      <w:pPr>
        <w:pStyle w:val="ParagraphStyle"/>
        <w:numPr>
          <w:ilvl w:val="0"/>
          <w:numId w:val="8"/>
        </w:numPr>
      </w:pPr>
      <w:r w:rsidRPr="00E77D26">
        <w:t>Understand how to use a verb in a sentence</w:t>
      </w:r>
    </w:p>
    <w:p w14:paraId="3E9C3FEB" w14:textId="77777777" w:rsidR="00E77D26" w:rsidRDefault="00E77D26" w:rsidP="00E77D26">
      <w:pPr>
        <w:pStyle w:val="ParagraphStyle"/>
        <w:numPr>
          <w:ilvl w:val="0"/>
          <w:numId w:val="8"/>
        </w:numPr>
      </w:pPr>
      <w:r w:rsidRPr="00E77D26">
        <w:t>Know what an adverb is, and</w:t>
      </w:r>
    </w:p>
    <w:p w14:paraId="0B4CF556" w14:textId="77777777" w:rsidR="00E77D26" w:rsidRPr="00E77D26" w:rsidRDefault="00E77D26" w:rsidP="00E77D26">
      <w:pPr>
        <w:pStyle w:val="ParagraphStyle"/>
        <w:numPr>
          <w:ilvl w:val="0"/>
          <w:numId w:val="8"/>
        </w:numPr>
      </w:pPr>
      <w:r w:rsidRPr="00E77D26">
        <w:t>Understand how to use an adverb with a verb</w:t>
      </w:r>
    </w:p>
    <w:p w14:paraId="226CAB5A" w14:textId="1FC872D6" w:rsidR="00A43188" w:rsidRDefault="00F64863" w:rsidP="00A43188">
      <w:pPr>
        <w:pStyle w:val="SlideTitles"/>
      </w:pPr>
      <w:r>
        <w:t>2</w:t>
      </w:r>
      <w:r w:rsidR="00A43188" w:rsidRPr="00A43188">
        <w:t xml:space="preserve"> </w:t>
      </w:r>
      <w:r w:rsidR="00013978">
        <w:t>of 19</w:t>
      </w:r>
      <w:r w:rsidR="00A43188" w:rsidRPr="00A43188">
        <w:t xml:space="preserve"> – </w:t>
      </w:r>
      <w:r w:rsidR="00E77D26" w:rsidRPr="00E77D26">
        <w:t>What are verbs and adverbs?</w:t>
      </w:r>
    </w:p>
    <w:p w14:paraId="3DF65DA2" w14:textId="77777777" w:rsidR="00A43188" w:rsidRDefault="00E77D26" w:rsidP="00E77D26">
      <w:pPr>
        <w:pStyle w:val="ParagraphStyle"/>
      </w:pPr>
      <w:r w:rsidRPr="00E77D26">
        <w:t>In English there are different types of words that we use to make up our sentences – verbs and adverbs are two of these word types.</w:t>
      </w:r>
    </w:p>
    <w:p w14:paraId="2F72E3B3" w14:textId="77777777" w:rsidR="00E77D26" w:rsidRDefault="00E77D26" w:rsidP="00E77D26">
      <w:pPr>
        <w:pStyle w:val="ParagraphStyle"/>
      </w:pPr>
    </w:p>
    <w:p w14:paraId="65960751" w14:textId="77777777" w:rsidR="00E77D26" w:rsidRPr="00E77D26" w:rsidRDefault="00E77D26" w:rsidP="00E77D26">
      <w:pPr>
        <w:pStyle w:val="ParagraphStyle"/>
      </w:pPr>
      <w:r w:rsidRPr="00E77D26">
        <w:t xml:space="preserve">There are another </w:t>
      </w:r>
      <w:proofErr w:type="gramStart"/>
      <w:r w:rsidRPr="00E77D26">
        <w:t>two word</w:t>
      </w:r>
      <w:proofErr w:type="gramEnd"/>
      <w:r w:rsidRPr="00E77D26">
        <w:t xml:space="preserve"> types that you will be able to find in most sentences and these are </w:t>
      </w:r>
      <w:r w:rsidRPr="00E77D26">
        <w:rPr>
          <w:b/>
          <w:bCs/>
        </w:rPr>
        <w:t xml:space="preserve">nouns </w:t>
      </w:r>
      <w:r w:rsidRPr="00E77D26">
        <w:t xml:space="preserve">and </w:t>
      </w:r>
      <w:r w:rsidRPr="00E77D26">
        <w:rPr>
          <w:b/>
          <w:bCs/>
        </w:rPr>
        <w:t>adjectives</w:t>
      </w:r>
      <w:r w:rsidRPr="00E77D26">
        <w:t xml:space="preserve"> (we look at these in more detail in another session).</w:t>
      </w:r>
    </w:p>
    <w:p w14:paraId="47A39E98" w14:textId="77777777" w:rsidR="00E77D26" w:rsidRDefault="00E77D26" w:rsidP="00E77D26">
      <w:pPr>
        <w:pStyle w:val="ParagraphStyle"/>
      </w:pPr>
    </w:p>
    <w:p w14:paraId="6B0803D5" w14:textId="77777777" w:rsidR="00E77D26" w:rsidRDefault="00E77D26" w:rsidP="00E77D26">
      <w:pPr>
        <w:pStyle w:val="ParagraphStyle"/>
      </w:pPr>
      <w:r w:rsidRPr="00E77D26">
        <w:t>Each word type performs a specific job or role in any given sentence. For example, we can think of an adjective as a describing word:</w:t>
      </w:r>
    </w:p>
    <w:p w14:paraId="2D8801AF" w14:textId="77777777" w:rsidR="00E77D26" w:rsidRDefault="00E77D26" w:rsidP="00E77D26">
      <w:pPr>
        <w:pStyle w:val="ParagraphStyle"/>
      </w:pPr>
    </w:p>
    <w:p w14:paraId="55B5616D" w14:textId="77777777" w:rsidR="00E77D26" w:rsidRPr="00E77D26" w:rsidRDefault="00E77D26" w:rsidP="00E77D26">
      <w:pPr>
        <w:pStyle w:val="ParagraphStyle"/>
      </w:pPr>
      <w:r w:rsidRPr="00E77D26">
        <w:t xml:space="preserve">“It’s a </w:t>
      </w:r>
      <w:r w:rsidRPr="00E77D26">
        <w:rPr>
          <w:b/>
          <w:bCs/>
        </w:rPr>
        <w:t>beautiful</w:t>
      </w:r>
      <w:r w:rsidRPr="00E77D26">
        <w:t xml:space="preserve"> day outside today!” </w:t>
      </w:r>
    </w:p>
    <w:p w14:paraId="2A677E0C" w14:textId="77777777" w:rsidR="00E77D26" w:rsidRDefault="00E77D26" w:rsidP="00E77D26">
      <w:pPr>
        <w:pStyle w:val="ParagraphStyle"/>
      </w:pPr>
    </w:p>
    <w:p w14:paraId="5F5B57F7" w14:textId="77777777" w:rsidR="00E77D26" w:rsidRPr="00E77D26" w:rsidRDefault="00E77D26" w:rsidP="00E77D26">
      <w:pPr>
        <w:pStyle w:val="ParagraphStyle"/>
      </w:pPr>
      <w:r w:rsidRPr="00E77D26">
        <w:t>Verbs and adverbs have specific jobs of their own as well.</w:t>
      </w:r>
    </w:p>
    <w:p w14:paraId="4E4A951E" w14:textId="21DF94F5" w:rsidR="00A43188" w:rsidRDefault="00F64863" w:rsidP="00A43188">
      <w:pPr>
        <w:pStyle w:val="SlideTitles"/>
      </w:pPr>
      <w:r>
        <w:t>3</w:t>
      </w:r>
      <w:r w:rsidR="00A43188" w:rsidRPr="00A43188">
        <w:t xml:space="preserve"> </w:t>
      </w:r>
      <w:r w:rsidR="00013978">
        <w:t>of 19</w:t>
      </w:r>
      <w:r w:rsidR="00A43188" w:rsidRPr="00A43188">
        <w:t xml:space="preserve"> – </w:t>
      </w:r>
      <w:r w:rsidR="00E77D26" w:rsidRPr="00E77D26">
        <w:t>What is a verb?</w:t>
      </w:r>
    </w:p>
    <w:p w14:paraId="1E477971" w14:textId="77777777" w:rsidR="00A43188" w:rsidRDefault="00E77D26" w:rsidP="00E77D26">
      <w:pPr>
        <w:pStyle w:val="ParagraphStyle"/>
        <w:numPr>
          <w:ilvl w:val="0"/>
          <w:numId w:val="9"/>
        </w:numPr>
      </w:pPr>
      <w:r w:rsidRPr="00E77D26">
        <w:t>Physical verbs</w:t>
      </w:r>
    </w:p>
    <w:p w14:paraId="370A99DA" w14:textId="77777777" w:rsidR="00E77D26" w:rsidRDefault="00E77D26" w:rsidP="00E77D26">
      <w:pPr>
        <w:pStyle w:val="ParagraphStyle"/>
        <w:numPr>
          <w:ilvl w:val="0"/>
          <w:numId w:val="9"/>
        </w:numPr>
      </w:pPr>
      <w:r w:rsidRPr="00E77D26">
        <w:t>Mental verbs</w:t>
      </w:r>
    </w:p>
    <w:p w14:paraId="2CBD03B5" w14:textId="77777777" w:rsidR="00E77D26" w:rsidRDefault="00E77D26" w:rsidP="00E77D26">
      <w:pPr>
        <w:pStyle w:val="ParagraphStyle"/>
        <w:numPr>
          <w:ilvl w:val="0"/>
          <w:numId w:val="9"/>
        </w:numPr>
      </w:pPr>
      <w:r w:rsidRPr="00E77D26">
        <w:t>State of being verbs</w:t>
      </w:r>
    </w:p>
    <w:p w14:paraId="6A44037A" w14:textId="77777777" w:rsidR="00E77D26" w:rsidRDefault="00E77D26" w:rsidP="00E77D26">
      <w:pPr>
        <w:pStyle w:val="ParagraphStyle"/>
      </w:pPr>
    </w:p>
    <w:p w14:paraId="4E465F86" w14:textId="77777777" w:rsidR="00E77D26" w:rsidRDefault="00E77D26" w:rsidP="00E77D26">
      <w:pPr>
        <w:pStyle w:val="ParagraphStyle"/>
      </w:pPr>
      <w:r w:rsidRPr="00E77D26">
        <w:t xml:space="preserve">Verbs are usually described as doing words because they describe </w:t>
      </w:r>
      <w:proofErr w:type="gramStart"/>
      <w:r w:rsidRPr="00E77D26">
        <w:t>some kind of action</w:t>
      </w:r>
      <w:proofErr w:type="gramEnd"/>
      <w:r w:rsidRPr="00E77D26">
        <w:t>.</w:t>
      </w:r>
    </w:p>
    <w:p w14:paraId="7CCB6959" w14:textId="77777777" w:rsidR="00E77D26" w:rsidRDefault="00E77D26" w:rsidP="00E77D26">
      <w:pPr>
        <w:pStyle w:val="ParagraphStyle"/>
      </w:pPr>
    </w:p>
    <w:p w14:paraId="22957B16" w14:textId="77777777" w:rsidR="00E77D26" w:rsidRPr="00E77D26" w:rsidRDefault="00E77D26" w:rsidP="00E77D26">
      <w:pPr>
        <w:pStyle w:val="ParagraphStyle"/>
      </w:pPr>
      <w:r w:rsidRPr="00E77D26">
        <w:t xml:space="preserve">The action they are describing is not always physical though, because even though verbs describe actions like </w:t>
      </w:r>
      <w:r w:rsidRPr="00E77D26">
        <w:rPr>
          <w:b/>
          <w:bCs/>
        </w:rPr>
        <w:t>running</w:t>
      </w:r>
      <w:r w:rsidRPr="00E77D26">
        <w:t xml:space="preserve">, </w:t>
      </w:r>
      <w:r w:rsidRPr="00E77D26">
        <w:rPr>
          <w:b/>
          <w:bCs/>
        </w:rPr>
        <w:t>jumping</w:t>
      </w:r>
      <w:r w:rsidRPr="00E77D26">
        <w:t xml:space="preserve">, and </w:t>
      </w:r>
      <w:r w:rsidRPr="00E77D26">
        <w:rPr>
          <w:b/>
          <w:bCs/>
        </w:rPr>
        <w:t>diving</w:t>
      </w:r>
      <w:r w:rsidRPr="00E77D26">
        <w:t xml:space="preserve">, they also describe mental actions like </w:t>
      </w:r>
      <w:r w:rsidRPr="00E77D26">
        <w:rPr>
          <w:b/>
          <w:bCs/>
        </w:rPr>
        <w:t>thinking</w:t>
      </w:r>
      <w:r w:rsidRPr="00E77D26">
        <w:t xml:space="preserve">, </w:t>
      </w:r>
      <w:r w:rsidRPr="00E77D26">
        <w:rPr>
          <w:b/>
          <w:bCs/>
        </w:rPr>
        <w:t>believing</w:t>
      </w:r>
      <w:r w:rsidRPr="00E77D26">
        <w:t xml:space="preserve">, and </w:t>
      </w:r>
      <w:r w:rsidRPr="00E77D26">
        <w:rPr>
          <w:b/>
          <w:bCs/>
        </w:rPr>
        <w:t xml:space="preserve">considering. </w:t>
      </w:r>
    </w:p>
    <w:p w14:paraId="5B9FC94A" w14:textId="77777777" w:rsidR="00E77D26" w:rsidRDefault="00E77D26" w:rsidP="00E77D26">
      <w:pPr>
        <w:pStyle w:val="ParagraphStyle"/>
      </w:pPr>
    </w:p>
    <w:p w14:paraId="1BFA14F8" w14:textId="77777777" w:rsidR="00E77D26" w:rsidRPr="00E77D26" w:rsidRDefault="00E77D26" w:rsidP="00E77D26">
      <w:pPr>
        <w:pStyle w:val="ParagraphStyle"/>
      </w:pPr>
      <w:r w:rsidRPr="00E77D26">
        <w:t xml:space="preserve">Verbs can also be used to describe a state of being, for example, </w:t>
      </w:r>
      <w:r w:rsidRPr="00E77D26">
        <w:rPr>
          <w:b/>
          <w:bCs/>
        </w:rPr>
        <w:t xml:space="preserve">to be </w:t>
      </w:r>
      <w:r w:rsidRPr="00E77D26">
        <w:t xml:space="preserve">or </w:t>
      </w:r>
      <w:r w:rsidRPr="00E77D26">
        <w:rPr>
          <w:b/>
          <w:bCs/>
        </w:rPr>
        <w:t xml:space="preserve">to exist </w:t>
      </w:r>
      <w:r w:rsidRPr="00E77D26">
        <w:t xml:space="preserve">(these verbs take </w:t>
      </w:r>
      <w:proofErr w:type="gramStart"/>
      <w:r w:rsidRPr="00E77D26">
        <w:t>a number of</w:t>
      </w:r>
      <w:proofErr w:type="gramEnd"/>
      <w:r w:rsidRPr="00E77D26">
        <w:t xml:space="preserve"> different forms though, so they can sometimes be tricky to understand).</w:t>
      </w:r>
    </w:p>
    <w:p w14:paraId="640335F3" w14:textId="668137A6" w:rsidR="00A43188" w:rsidRDefault="00F64863" w:rsidP="00A43188">
      <w:pPr>
        <w:pStyle w:val="SlideTitles"/>
      </w:pPr>
      <w:r>
        <w:t>4</w:t>
      </w:r>
      <w:r w:rsidR="00A43188" w:rsidRPr="00A43188">
        <w:t xml:space="preserve"> </w:t>
      </w:r>
      <w:r w:rsidR="00013978">
        <w:t>of 19</w:t>
      </w:r>
      <w:r w:rsidR="00A43188" w:rsidRPr="00A43188">
        <w:t xml:space="preserve"> – </w:t>
      </w:r>
      <w:r w:rsidR="00E77D26" w:rsidRPr="00E77D26">
        <w:t>Why are verbs important?</w:t>
      </w:r>
    </w:p>
    <w:p w14:paraId="6A398C88" w14:textId="77777777" w:rsidR="00A43188" w:rsidRDefault="00E77D26" w:rsidP="00E77D26">
      <w:pPr>
        <w:pStyle w:val="ParagraphStyle"/>
      </w:pPr>
      <w:r w:rsidRPr="00E77D26">
        <w:t xml:space="preserve">Every sentence in the English language </w:t>
      </w:r>
      <w:proofErr w:type="gramStart"/>
      <w:r w:rsidRPr="00E77D26">
        <w:t>has to</w:t>
      </w:r>
      <w:proofErr w:type="gramEnd"/>
      <w:r w:rsidRPr="00E77D26">
        <w:t xml:space="preserve"> have a verb in it – without a verb, it is not a proper or complete sentence, which just goes to show how important these words really are.</w:t>
      </w:r>
    </w:p>
    <w:p w14:paraId="3CD134C4" w14:textId="77777777" w:rsidR="00E77D26" w:rsidRDefault="00E77D26" w:rsidP="00E77D26">
      <w:pPr>
        <w:pStyle w:val="ParagraphStyle"/>
      </w:pPr>
    </w:p>
    <w:p w14:paraId="40E22A9B" w14:textId="77777777" w:rsidR="00E77D26" w:rsidRDefault="00E77D26" w:rsidP="00E77D26">
      <w:pPr>
        <w:pStyle w:val="ParagraphStyle"/>
      </w:pPr>
      <w:r w:rsidRPr="00E77D26">
        <w:t>The reason they are so important is because they explain the action of a sentence. From the verb we know exactly what any given person is doing – whether it is a physical action or whether they are simply thinking about something.</w:t>
      </w:r>
    </w:p>
    <w:p w14:paraId="3F894943" w14:textId="77777777" w:rsidR="00E77D26" w:rsidRDefault="00E77D26" w:rsidP="00E77D26">
      <w:pPr>
        <w:pStyle w:val="ParagraphStyle"/>
      </w:pPr>
    </w:p>
    <w:p w14:paraId="10CC57B9" w14:textId="77777777" w:rsidR="00E77D26" w:rsidRDefault="00E77D26" w:rsidP="00E77D26">
      <w:pPr>
        <w:pStyle w:val="ParagraphStyle"/>
      </w:pPr>
      <w:r w:rsidRPr="00E77D26">
        <w:lastRenderedPageBreak/>
        <w:t>Because verbs can tell us so much – and all through using just one word in a sentence – there are different ways that verbs can be presented or written.</w:t>
      </w:r>
    </w:p>
    <w:p w14:paraId="0A4E1985" w14:textId="77777777" w:rsidR="00E77D26" w:rsidRDefault="00E77D26" w:rsidP="00E77D26">
      <w:pPr>
        <w:pStyle w:val="ParagraphStyle"/>
      </w:pPr>
    </w:p>
    <w:p w14:paraId="7135B777" w14:textId="77777777" w:rsidR="00E77D26" w:rsidRPr="00E77D26" w:rsidRDefault="00E77D26" w:rsidP="00E77D26">
      <w:pPr>
        <w:pStyle w:val="ParagraphStyle"/>
      </w:pPr>
      <w:r w:rsidRPr="00E77D26">
        <w:t>These different types of verbs are often used to give a little bit more information about the person or thing that is being discussed in a sentence, so they allow for a more detailed description or explanation overall.</w:t>
      </w:r>
    </w:p>
    <w:p w14:paraId="34CC3A41" w14:textId="7BCE19F9" w:rsidR="00A43188" w:rsidRDefault="00F64863" w:rsidP="00A43188">
      <w:pPr>
        <w:pStyle w:val="SlideTitles"/>
      </w:pPr>
      <w:r>
        <w:t>5</w:t>
      </w:r>
      <w:r w:rsidR="00A43188" w:rsidRPr="00A43188">
        <w:t xml:space="preserve"> </w:t>
      </w:r>
      <w:r w:rsidR="00013978">
        <w:t>of 19</w:t>
      </w:r>
      <w:r w:rsidR="00A43188" w:rsidRPr="00A43188">
        <w:t xml:space="preserve"> – </w:t>
      </w:r>
      <w:r w:rsidR="00E77D26" w:rsidRPr="00E77D26">
        <w:t>Infinitive verbs</w:t>
      </w:r>
    </w:p>
    <w:p w14:paraId="19E3AA5B" w14:textId="77777777" w:rsidR="00A43188" w:rsidRDefault="00E77D26" w:rsidP="00E77D26">
      <w:pPr>
        <w:pStyle w:val="ParagraphStyle"/>
      </w:pPr>
      <w:r w:rsidRPr="00E77D26">
        <w:t>Sometimes instead of finding verbs as they appear in a sentence, for example:</w:t>
      </w:r>
    </w:p>
    <w:p w14:paraId="4E0B1743" w14:textId="77777777" w:rsidR="00925D49" w:rsidRDefault="00925D49" w:rsidP="00E77D26">
      <w:pPr>
        <w:pStyle w:val="ParagraphStyle"/>
      </w:pPr>
    </w:p>
    <w:p w14:paraId="1A8833A4" w14:textId="77777777" w:rsidR="00E77D26" w:rsidRDefault="00E77D26" w:rsidP="00E77D26">
      <w:pPr>
        <w:pStyle w:val="ParagraphStyle"/>
      </w:pPr>
      <w:r w:rsidRPr="00E77D26">
        <w:t>Alfie likes</w:t>
      </w:r>
      <w:r>
        <w:t xml:space="preserve"> </w:t>
      </w:r>
      <w:r w:rsidRPr="00E77D26">
        <w:rPr>
          <w:b/>
        </w:rPr>
        <w:t>running</w:t>
      </w:r>
      <w:r>
        <w:t xml:space="preserve"> </w:t>
      </w:r>
      <w:r w:rsidRPr="00E77D26">
        <w:t>to the park, and back, to exercise.</w:t>
      </w:r>
    </w:p>
    <w:p w14:paraId="7631ED4C" w14:textId="77777777" w:rsidR="00E77D26" w:rsidRDefault="00E77D26" w:rsidP="00E77D26">
      <w:pPr>
        <w:pStyle w:val="ParagraphStyle"/>
      </w:pPr>
    </w:p>
    <w:p w14:paraId="74696AD3" w14:textId="77777777" w:rsidR="00E77D26" w:rsidRDefault="00E77D26" w:rsidP="00E77D26">
      <w:pPr>
        <w:pStyle w:val="ParagraphStyle"/>
      </w:pPr>
      <w:r w:rsidRPr="00E77D26">
        <w:t xml:space="preserve">We might find verbs in their </w:t>
      </w:r>
      <w:r w:rsidRPr="00E77D26">
        <w:rPr>
          <w:b/>
        </w:rPr>
        <w:t>infinitive form</w:t>
      </w:r>
      <w:r w:rsidRPr="00E77D26">
        <w:t xml:space="preserve"> instead.</w:t>
      </w:r>
    </w:p>
    <w:p w14:paraId="0B34285A" w14:textId="77777777" w:rsidR="00E77D26" w:rsidRDefault="00E77D26" w:rsidP="00E77D26">
      <w:pPr>
        <w:pStyle w:val="ParagraphStyle"/>
      </w:pPr>
    </w:p>
    <w:p w14:paraId="6AFCB65F" w14:textId="77777777" w:rsidR="00E77D26" w:rsidRDefault="00E77D26" w:rsidP="00E77D26">
      <w:pPr>
        <w:pStyle w:val="ParagraphStyle"/>
      </w:pPr>
      <w:r w:rsidRPr="00E77D26">
        <w:t xml:space="preserve">The infinitive form of a verb is when no changes have been made to it in order to make it fit into a sentence. </w:t>
      </w:r>
      <w:proofErr w:type="gramStart"/>
      <w:r w:rsidRPr="00E77D26">
        <w:t>So</w:t>
      </w:r>
      <w:proofErr w:type="gramEnd"/>
      <w:r w:rsidRPr="00E77D26">
        <w:t xml:space="preserve"> if we were to change the above example into an infinitive verb we would get:</w:t>
      </w:r>
    </w:p>
    <w:p w14:paraId="7BED44C2" w14:textId="77777777" w:rsidR="00925D49" w:rsidRDefault="00925D49" w:rsidP="00E77D26">
      <w:pPr>
        <w:pStyle w:val="ParagraphStyle"/>
      </w:pPr>
    </w:p>
    <w:p w14:paraId="5873B632" w14:textId="77777777" w:rsidR="00E77D26" w:rsidRDefault="00E77D26" w:rsidP="00E77D26">
      <w:pPr>
        <w:pStyle w:val="ParagraphStyle"/>
      </w:pPr>
      <w:r w:rsidRPr="00E77D26">
        <w:t>Alfie likes</w:t>
      </w:r>
      <w:r>
        <w:t xml:space="preserve"> </w:t>
      </w:r>
      <w:r>
        <w:rPr>
          <w:b/>
        </w:rPr>
        <w:t>to run</w:t>
      </w:r>
      <w:r>
        <w:t xml:space="preserve"> </w:t>
      </w:r>
      <w:r w:rsidRPr="00E77D26">
        <w:t>to the park, and back, to exercise.</w:t>
      </w:r>
    </w:p>
    <w:p w14:paraId="6A216F68" w14:textId="77777777" w:rsidR="00E77D26" w:rsidRDefault="00E77D26" w:rsidP="00E77D26">
      <w:pPr>
        <w:pStyle w:val="ParagraphStyle"/>
      </w:pPr>
    </w:p>
    <w:p w14:paraId="1FBBE16B" w14:textId="77777777" w:rsidR="00E77D26" w:rsidRPr="00E77D26" w:rsidRDefault="00E77D26" w:rsidP="00E77D26">
      <w:pPr>
        <w:pStyle w:val="ParagraphStyle"/>
      </w:pPr>
      <w:r w:rsidRPr="00E77D26">
        <w:t>The infinitive form of a verb will always be to + verb, such as: to eat, to think, to be. We can use infinitive verbs in sentences as well, but they are often changed to make sentences flow more easily.</w:t>
      </w:r>
    </w:p>
    <w:p w14:paraId="05C38A49" w14:textId="75FEB3E2" w:rsidR="00A43188" w:rsidRDefault="00F64863" w:rsidP="00A43188">
      <w:pPr>
        <w:pStyle w:val="SlideTitles"/>
      </w:pPr>
      <w:r>
        <w:t>6</w:t>
      </w:r>
      <w:r w:rsidR="00A43188" w:rsidRPr="00A43188">
        <w:t xml:space="preserve"> </w:t>
      </w:r>
      <w:r w:rsidR="00013978">
        <w:t>of 19</w:t>
      </w:r>
      <w:r w:rsidR="00A43188" w:rsidRPr="00A43188">
        <w:t xml:space="preserve"> – </w:t>
      </w:r>
      <w:r w:rsidR="00E77D26" w:rsidRPr="00E77D26">
        <w:t>Modal verbs</w:t>
      </w:r>
    </w:p>
    <w:p w14:paraId="399CBFC7" w14:textId="77777777" w:rsidR="00A43188" w:rsidRDefault="00E77D26" w:rsidP="00A43188">
      <w:pPr>
        <w:pStyle w:val="ParagraphStyle"/>
      </w:pPr>
      <w:r w:rsidRPr="00E77D26">
        <w:t>A modal verb is the phrase that is used to describe a word explaining the probability, possibility, and ability (among one or two other things as well) of something or someone.</w:t>
      </w:r>
    </w:p>
    <w:p w14:paraId="4D76040B" w14:textId="77777777" w:rsidR="00E77D26" w:rsidRDefault="00E77D26" w:rsidP="00A43188">
      <w:pPr>
        <w:pStyle w:val="ParagraphStyle"/>
      </w:pPr>
    </w:p>
    <w:p w14:paraId="4385F02A" w14:textId="77777777" w:rsidR="00E77D26" w:rsidRDefault="00E77D26" w:rsidP="00E77D26">
      <w:pPr>
        <w:pStyle w:val="ParagraphStyle"/>
      </w:pPr>
      <w:r w:rsidRPr="00E77D26">
        <w:t>To explain the possibility of something, the modal verb becomes tied up with the verb itself, for example:</w:t>
      </w:r>
    </w:p>
    <w:p w14:paraId="045B50C1" w14:textId="77777777" w:rsidR="00E77D26" w:rsidRDefault="00E77D26" w:rsidP="00E77D26">
      <w:pPr>
        <w:pStyle w:val="ParagraphStyle"/>
      </w:pPr>
    </w:p>
    <w:p w14:paraId="3E35B941" w14:textId="77777777" w:rsidR="00E77D26" w:rsidRDefault="00E77D26" w:rsidP="00E77D26">
      <w:pPr>
        <w:pStyle w:val="ParagraphStyle"/>
      </w:pPr>
      <w:r>
        <w:t xml:space="preserve">It </w:t>
      </w:r>
      <w:r>
        <w:rPr>
          <w:b/>
        </w:rPr>
        <w:t>might</w:t>
      </w:r>
      <w:r>
        <w:t xml:space="preserve"> rain today.</w:t>
      </w:r>
    </w:p>
    <w:p w14:paraId="2E10D4D8" w14:textId="77777777" w:rsidR="00E77D26" w:rsidRDefault="00E77D26" w:rsidP="00E77D26">
      <w:pPr>
        <w:pStyle w:val="ParagraphStyle"/>
      </w:pPr>
    </w:p>
    <w:p w14:paraId="56C24154" w14:textId="77777777" w:rsidR="00E77D26" w:rsidRDefault="00E77D26" w:rsidP="00E77D26">
      <w:pPr>
        <w:pStyle w:val="ParagraphStyle"/>
      </w:pPr>
      <w:r w:rsidRPr="00E77D26">
        <w:t>In this sentence ‘might’ is the modal verb because it is explaining the probability, or possibility, of it raining at some point today.</w:t>
      </w:r>
    </w:p>
    <w:p w14:paraId="75510BB4" w14:textId="77777777" w:rsidR="00E77D26" w:rsidRDefault="00E77D26" w:rsidP="00E77D26">
      <w:pPr>
        <w:pStyle w:val="ParagraphStyle"/>
      </w:pPr>
    </w:p>
    <w:p w14:paraId="413AF093" w14:textId="77777777" w:rsidR="00E77D26" w:rsidRDefault="00E77D26" w:rsidP="00E77D26">
      <w:pPr>
        <w:pStyle w:val="ParagraphStyle"/>
      </w:pPr>
      <w:r w:rsidRPr="00E77D26">
        <w:t xml:space="preserve">Other modal verbs that we use in day-to-day sentences are things </w:t>
      </w:r>
      <w:proofErr w:type="gramStart"/>
      <w:r w:rsidRPr="00E77D26">
        <w:t>like:</w:t>
      </w:r>
      <w:proofErr w:type="gramEnd"/>
      <w:r w:rsidRPr="00E77D26">
        <w:t xml:space="preserve"> can, should, will, may, must.</w:t>
      </w:r>
    </w:p>
    <w:p w14:paraId="0D2C1EBB" w14:textId="77777777" w:rsidR="00E77D26" w:rsidRDefault="00E77D26" w:rsidP="00E77D26">
      <w:pPr>
        <w:pStyle w:val="ParagraphStyle"/>
      </w:pPr>
    </w:p>
    <w:p w14:paraId="70A3B1EA" w14:textId="77777777" w:rsidR="00E77D26" w:rsidRPr="00E77D26" w:rsidRDefault="00E77D26" w:rsidP="00E77D26">
      <w:pPr>
        <w:pStyle w:val="ParagraphStyle"/>
      </w:pPr>
      <w:r w:rsidRPr="00E77D26">
        <w:t>Can you think of any other examples of modal verbs?</w:t>
      </w:r>
    </w:p>
    <w:p w14:paraId="52ED50DF" w14:textId="2B7F9B28" w:rsidR="00A43188" w:rsidRDefault="00F64863" w:rsidP="00A43188">
      <w:pPr>
        <w:pStyle w:val="SlideTitles"/>
      </w:pPr>
      <w:r>
        <w:t>7</w:t>
      </w:r>
      <w:r w:rsidR="00A43188" w:rsidRPr="00A43188">
        <w:t xml:space="preserve"> </w:t>
      </w:r>
      <w:r w:rsidR="00013978">
        <w:t>of 19</w:t>
      </w:r>
      <w:r w:rsidR="00A43188" w:rsidRPr="00A43188">
        <w:t xml:space="preserve"> – </w:t>
      </w:r>
      <w:r w:rsidR="00E77D26" w:rsidRPr="00E77D26">
        <w:t>Phrasal verbs</w:t>
      </w:r>
    </w:p>
    <w:p w14:paraId="75446662" w14:textId="77777777" w:rsidR="00A43188" w:rsidRDefault="00E77D26" w:rsidP="00E77D26">
      <w:pPr>
        <w:pStyle w:val="ParagraphStyle"/>
      </w:pPr>
      <w:r w:rsidRPr="00E77D26">
        <w:t>There is another family of verbs that are used in a lot of day-to-day writing and conversations too, and these are known as phrasal verbs.</w:t>
      </w:r>
    </w:p>
    <w:p w14:paraId="5C18A29A" w14:textId="77777777" w:rsidR="00E77D26" w:rsidRDefault="00E77D26" w:rsidP="00E77D26">
      <w:pPr>
        <w:pStyle w:val="ParagraphStyle"/>
      </w:pPr>
    </w:p>
    <w:p w14:paraId="3822E874" w14:textId="77777777" w:rsidR="00E77D26" w:rsidRDefault="00E77D26" w:rsidP="00E77D26">
      <w:pPr>
        <w:pStyle w:val="ParagraphStyle"/>
      </w:pPr>
      <w:r w:rsidRPr="00E77D26">
        <w:t>This is when a verb is paired together with another word to make a new phrase, for example:</w:t>
      </w:r>
    </w:p>
    <w:p w14:paraId="2E3C834F" w14:textId="77777777" w:rsidR="00E77D26" w:rsidRDefault="00E77D26" w:rsidP="00E77D26">
      <w:pPr>
        <w:pStyle w:val="ParagraphStyle"/>
      </w:pPr>
    </w:p>
    <w:p w14:paraId="62862705" w14:textId="77777777" w:rsidR="00E77D26" w:rsidRDefault="00E77D26" w:rsidP="00E77D26">
      <w:pPr>
        <w:pStyle w:val="ParagraphStyle"/>
      </w:pPr>
      <w:r w:rsidRPr="00E77D26">
        <w:t>There was a</w:t>
      </w:r>
      <w:r>
        <w:t xml:space="preserve"> </w:t>
      </w:r>
      <w:r>
        <w:rPr>
          <w:b/>
        </w:rPr>
        <w:t>break in</w:t>
      </w:r>
      <w:r>
        <w:t xml:space="preserve"> </w:t>
      </w:r>
      <w:r w:rsidRPr="00E77D26">
        <w:t>down the road last night.</w:t>
      </w:r>
    </w:p>
    <w:p w14:paraId="4F93C2EE" w14:textId="77777777" w:rsidR="00E77D26" w:rsidRDefault="00E77D26" w:rsidP="00E77D26">
      <w:pPr>
        <w:pStyle w:val="ParagraphStyle"/>
      </w:pPr>
    </w:p>
    <w:p w14:paraId="72AA15AD" w14:textId="77777777" w:rsidR="00E77D26" w:rsidRDefault="00E77D26" w:rsidP="00E77D26">
      <w:pPr>
        <w:pStyle w:val="ParagraphStyle"/>
      </w:pPr>
      <w:r w:rsidRPr="00E77D26">
        <w:t>The verb break (or to break, in its infinitive form) has been coupled with in to make a completely new phrase.</w:t>
      </w:r>
    </w:p>
    <w:p w14:paraId="020E794D" w14:textId="77777777" w:rsidR="00E77D26" w:rsidRDefault="00E77D26" w:rsidP="00E77D26">
      <w:pPr>
        <w:pStyle w:val="ParagraphStyle"/>
      </w:pPr>
    </w:p>
    <w:p w14:paraId="00501E5F" w14:textId="77777777" w:rsidR="00E77D26" w:rsidRPr="00E77D26" w:rsidRDefault="00E77D26" w:rsidP="00E77D26">
      <w:pPr>
        <w:pStyle w:val="ParagraphStyle"/>
      </w:pPr>
      <w:r w:rsidRPr="00E77D26">
        <w:t xml:space="preserve">When phrasal verbs are put </w:t>
      </w:r>
      <w:proofErr w:type="gramStart"/>
      <w:r w:rsidRPr="00E77D26">
        <w:t>together</w:t>
      </w:r>
      <w:proofErr w:type="gramEnd"/>
      <w:r w:rsidRPr="00E77D26">
        <w:t xml:space="preserve"> they are always made up of at least one verb with one or sometimes two words alongside it. This final phrase usually changes or gives new meaning to the verb (for example, to break something has a very different meaning than to break in somewhere).</w:t>
      </w:r>
    </w:p>
    <w:p w14:paraId="1CA9DA1D" w14:textId="3D3BE95A" w:rsidR="00A43188" w:rsidRDefault="00F64863" w:rsidP="00A43188">
      <w:pPr>
        <w:pStyle w:val="SlideTitles"/>
      </w:pPr>
      <w:r>
        <w:lastRenderedPageBreak/>
        <w:t>8</w:t>
      </w:r>
      <w:r w:rsidR="00A43188" w:rsidRPr="00A43188">
        <w:t xml:space="preserve"> </w:t>
      </w:r>
      <w:r w:rsidR="00013978">
        <w:t>of 19</w:t>
      </w:r>
      <w:r w:rsidR="00A43188" w:rsidRPr="00A43188">
        <w:t xml:space="preserve"> – </w:t>
      </w:r>
      <w:r w:rsidR="00E77D26" w:rsidRPr="00E77D26">
        <w:t>Question 1</w:t>
      </w:r>
    </w:p>
    <w:p w14:paraId="7F3A18C0" w14:textId="77777777" w:rsidR="007A1DA9" w:rsidRDefault="00350DDE" w:rsidP="00350DDE">
      <w:pPr>
        <w:pStyle w:val="ParagraphStyle"/>
      </w:pPr>
      <w:r>
        <w:t xml:space="preserve">What are the three types of action that are described with verbs? </w:t>
      </w:r>
    </w:p>
    <w:p w14:paraId="5A6CE85B" w14:textId="77777777" w:rsidR="007A1DA9" w:rsidRDefault="007A1DA9" w:rsidP="00350DDE">
      <w:pPr>
        <w:pStyle w:val="ParagraphStyle"/>
      </w:pPr>
    </w:p>
    <w:p w14:paraId="3B214C78" w14:textId="62596DB5" w:rsidR="00A43188" w:rsidRDefault="00350DDE" w:rsidP="00350DDE">
      <w:pPr>
        <w:pStyle w:val="ParagraphStyle"/>
      </w:pPr>
      <w:r>
        <w:t>Choose all that apply</w:t>
      </w:r>
      <w:r w:rsidR="007A1DA9">
        <w:t>:</w:t>
      </w:r>
    </w:p>
    <w:p w14:paraId="077F5B2F" w14:textId="77777777" w:rsidR="00350DDE" w:rsidRDefault="00350DDE" w:rsidP="00350DDE">
      <w:pPr>
        <w:pStyle w:val="ParagraphStyle"/>
        <w:numPr>
          <w:ilvl w:val="0"/>
          <w:numId w:val="10"/>
        </w:numPr>
      </w:pPr>
      <w:r w:rsidRPr="00350DDE">
        <w:t>Physical action</w:t>
      </w:r>
    </w:p>
    <w:p w14:paraId="3BD9C768" w14:textId="77777777" w:rsidR="00350DDE" w:rsidRDefault="00350DDE" w:rsidP="00350DDE">
      <w:pPr>
        <w:pStyle w:val="ParagraphStyle"/>
        <w:numPr>
          <w:ilvl w:val="0"/>
          <w:numId w:val="10"/>
        </w:numPr>
      </w:pPr>
      <w:r w:rsidRPr="00350DDE">
        <w:t>Non-physical action</w:t>
      </w:r>
    </w:p>
    <w:p w14:paraId="2CC3B680" w14:textId="77777777" w:rsidR="00350DDE" w:rsidRDefault="00350DDE" w:rsidP="00350DDE">
      <w:pPr>
        <w:pStyle w:val="ParagraphStyle"/>
        <w:numPr>
          <w:ilvl w:val="0"/>
          <w:numId w:val="10"/>
        </w:numPr>
      </w:pPr>
      <w:r w:rsidRPr="00350DDE">
        <w:t>Mental action</w:t>
      </w:r>
    </w:p>
    <w:p w14:paraId="6B3D1E8B" w14:textId="77777777" w:rsidR="00350DDE" w:rsidRDefault="00350DDE" w:rsidP="00350DDE">
      <w:pPr>
        <w:pStyle w:val="ParagraphStyle"/>
        <w:numPr>
          <w:ilvl w:val="0"/>
          <w:numId w:val="10"/>
        </w:numPr>
      </w:pPr>
      <w:r w:rsidRPr="00350DDE">
        <w:t>State of being</w:t>
      </w:r>
    </w:p>
    <w:p w14:paraId="22C9B6BB" w14:textId="77777777" w:rsidR="00350DDE" w:rsidRDefault="00350DDE" w:rsidP="00350DDE">
      <w:pPr>
        <w:pStyle w:val="ParagraphStyle"/>
        <w:numPr>
          <w:ilvl w:val="0"/>
          <w:numId w:val="10"/>
        </w:numPr>
      </w:pPr>
      <w:r w:rsidRPr="00350DDE">
        <w:t>State of mental</w:t>
      </w:r>
    </w:p>
    <w:p w14:paraId="2F73DDB4" w14:textId="77777777" w:rsidR="00350DDE" w:rsidRDefault="00350DDE" w:rsidP="00350DDE">
      <w:pPr>
        <w:pStyle w:val="ParagraphStyle"/>
        <w:numPr>
          <w:ilvl w:val="0"/>
          <w:numId w:val="10"/>
        </w:numPr>
      </w:pPr>
      <w:r w:rsidRPr="00350DDE">
        <w:t>Psychic action</w:t>
      </w:r>
    </w:p>
    <w:p w14:paraId="0B0D1DF5" w14:textId="77777777" w:rsidR="00350DDE" w:rsidRDefault="00350DDE" w:rsidP="00350DDE">
      <w:pPr>
        <w:pStyle w:val="ParagraphStyle"/>
      </w:pPr>
    </w:p>
    <w:p w14:paraId="1142F222" w14:textId="77777777" w:rsidR="00350DDE" w:rsidRPr="00350DDE" w:rsidRDefault="00350DDE" w:rsidP="00350DDE">
      <w:pPr>
        <w:pStyle w:val="ParagraphStyle"/>
      </w:pPr>
      <w:r>
        <w:t>The correct answers are A, C and D, p</w:t>
      </w:r>
      <w:r w:rsidRPr="00350DDE">
        <w:t>hysical action, mental action and state of being are the three types of action which are described with verbs.</w:t>
      </w:r>
    </w:p>
    <w:p w14:paraId="504FC9AF" w14:textId="7F2A0F1B" w:rsidR="00A43188" w:rsidRDefault="00F64863" w:rsidP="00A43188">
      <w:pPr>
        <w:pStyle w:val="SlideTitles"/>
      </w:pPr>
      <w:r>
        <w:t>9</w:t>
      </w:r>
      <w:r w:rsidR="00A43188" w:rsidRPr="00A43188">
        <w:t xml:space="preserve"> </w:t>
      </w:r>
      <w:r w:rsidR="00013978">
        <w:t>of 19</w:t>
      </w:r>
      <w:r w:rsidR="00A43188" w:rsidRPr="00A43188">
        <w:t xml:space="preserve"> – </w:t>
      </w:r>
      <w:r w:rsidR="00350DDE" w:rsidRPr="00350DDE">
        <w:t>Question 2</w:t>
      </w:r>
    </w:p>
    <w:p w14:paraId="1FF9156B" w14:textId="77777777" w:rsidR="00A43188" w:rsidRDefault="00350DDE" w:rsidP="00A43188">
      <w:pPr>
        <w:pStyle w:val="ParagraphStyle"/>
      </w:pPr>
      <w:r>
        <w:t xml:space="preserve">Decide which type of verb, </w:t>
      </w:r>
      <w:r w:rsidRPr="00350DDE">
        <w:rPr>
          <w:b/>
        </w:rPr>
        <w:t>physical</w:t>
      </w:r>
      <w:r>
        <w:t xml:space="preserve">, </w:t>
      </w:r>
      <w:r w:rsidRPr="00350DDE">
        <w:rPr>
          <w:b/>
        </w:rPr>
        <w:t>mental</w:t>
      </w:r>
      <w:r>
        <w:t xml:space="preserve"> or </w:t>
      </w:r>
      <w:r w:rsidRPr="00350DDE">
        <w:rPr>
          <w:b/>
        </w:rPr>
        <w:t>state of being</w:t>
      </w:r>
      <w:r>
        <w:t>, the following words belong to:</w:t>
      </w:r>
    </w:p>
    <w:p w14:paraId="31B7715B" w14:textId="77777777" w:rsidR="00350DDE" w:rsidRDefault="00350DDE" w:rsidP="00350DDE">
      <w:pPr>
        <w:pStyle w:val="ParagraphStyle"/>
        <w:numPr>
          <w:ilvl w:val="0"/>
          <w:numId w:val="13"/>
        </w:numPr>
      </w:pPr>
      <w:r>
        <w:t>Run</w:t>
      </w:r>
    </w:p>
    <w:p w14:paraId="65846E79" w14:textId="77777777" w:rsidR="00350DDE" w:rsidRDefault="00350DDE" w:rsidP="00350DDE">
      <w:pPr>
        <w:pStyle w:val="ParagraphStyle"/>
        <w:numPr>
          <w:ilvl w:val="0"/>
          <w:numId w:val="13"/>
        </w:numPr>
      </w:pPr>
      <w:r>
        <w:t>Believe</w:t>
      </w:r>
    </w:p>
    <w:p w14:paraId="248EFD90" w14:textId="77777777" w:rsidR="00350DDE" w:rsidRDefault="00350DDE" w:rsidP="00350DDE">
      <w:pPr>
        <w:pStyle w:val="ParagraphStyle"/>
        <w:numPr>
          <w:ilvl w:val="0"/>
          <w:numId w:val="13"/>
        </w:numPr>
      </w:pPr>
      <w:r>
        <w:t>To be</w:t>
      </w:r>
    </w:p>
    <w:p w14:paraId="1CA23C7B" w14:textId="77777777" w:rsidR="00350DDE" w:rsidRDefault="00350DDE" w:rsidP="00350DDE">
      <w:pPr>
        <w:pStyle w:val="ParagraphStyle"/>
        <w:numPr>
          <w:ilvl w:val="0"/>
          <w:numId w:val="13"/>
        </w:numPr>
      </w:pPr>
      <w:r>
        <w:t>Hop</w:t>
      </w:r>
    </w:p>
    <w:p w14:paraId="16F6F2E2" w14:textId="77777777" w:rsidR="00350DDE" w:rsidRDefault="00350DDE" w:rsidP="00350DDE">
      <w:pPr>
        <w:pStyle w:val="ParagraphStyle"/>
        <w:numPr>
          <w:ilvl w:val="0"/>
          <w:numId w:val="13"/>
        </w:numPr>
      </w:pPr>
      <w:r>
        <w:t>Consider</w:t>
      </w:r>
    </w:p>
    <w:p w14:paraId="1AD0846C" w14:textId="77777777" w:rsidR="00350DDE" w:rsidRDefault="00350DDE" w:rsidP="00350DDE">
      <w:pPr>
        <w:pStyle w:val="ParagraphStyle"/>
        <w:numPr>
          <w:ilvl w:val="0"/>
          <w:numId w:val="13"/>
        </w:numPr>
      </w:pPr>
      <w:r>
        <w:t>To like</w:t>
      </w:r>
    </w:p>
    <w:p w14:paraId="4C74DF2D" w14:textId="77777777" w:rsidR="00350DDE" w:rsidRDefault="00350DDE" w:rsidP="00350DDE">
      <w:pPr>
        <w:pStyle w:val="ParagraphStyle"/>
        <w:numPr>
          <w:ilvl w:val="0"/>
          <w:numId w:val="13"/>
        </w:numPr>
      </w:pPr>
      <w:r>
        <w:t>Jump</w:t>
      </w:r>
    </w:p>
    <w:p w14:paraId="3AA2A72D" w14:textId="77777777" w:rsidR="00350DDE" w:rsidRDefault="00350DDE" w:rsidP="00350DDE">
      <w:pPr>
        <w:pStyle w:val="ParagraphStyle"/>
        <w:numPr>
          <w:ilvl w:val="0"/>
          <w:numId w:val="13"/>
        </w:numPr>
      </w:pPr>
      <w:r>
        <w:t>Skip</w:t>
      </w:r>
    </w:p>
    <w:p w14:paraId="0CF43D6C" w14:textId="77777777" w:rsidR="00350DDE" w:rsidRDefault="00350DDE" w:rsidP="00350DDE">
      <w:pPr>
        <w:pStyle w:val="ParagraphStyle"/>
        <w:numPr>
          <w:ilvl w:val="0"/>
          <w:numId w:val="13"/>
        </w:numPr>
      </w:pPr>
      <w:r>
        <w:t xml:space="preserve">Think </w:t>
      </w:r>
    </w:p>
    <w:p w14:paraId="10E50412" w14:textId="77777777" w:rsidR="00350DDE" w:rsidRDefault="00350DDE" w:rsidP="00350DDE">
      <w:pPr>
        <w:pStyle w:val="ParagraphStyle"/>
        <w:numPr>
          <w:ilvl w:val="0"/>
          <w:numId w:val="13"/>
        </w:numPr>
      </w:pPr>
      <w:r>
        <w:t>To exist</w:t>
      </w:r>
    </w:p>
    <w:p w14:paraId="3CD9E3FB" w14:textId="77777777" w:rsidR="00350DDE" w:rsidRDefault="00350DDE" w:rsidP="00A43188">
      <w:pPr>
        <w:pStyle w:val="ParagraphStyle"/>
      </w:pPr>
    </w:p>
    <w:p w14:paraId="0E0BEBEE" w14:textId="77777777" w:rsidR="00350DDE" w:rsidRDefault="00350DDE" w:rsidP="00A43188">
      <w:pPr>
        <w:pStyle w:val="ParagraphStyle"/>
      </w:pPr>
      <w:r>
        <w:t>The correct answers are as follows:</w:t>
      </w:r>
    </w:p>
    <w:p w14:paraId="50B348A5" w14:textId="317486F2" w:rsidR="00350DDE" w:rsidRDefault="00B374AB" w:rsidP="0063491E">
      <w:pPr>
        <w:pStyle w:val="ParagraphStyle"/>
      </w:pPr>
      <w:r>
        <w:t>R</w:t>
      </w:r>
      <w:r w:rsidR="00350DDE">
        <w:t>un, jump</w:t>
      </w:r>
      <w:r w:rsidR="00093987">
        <w:t>,</w:t>
      </w:r>
      <w:r w:rsidR="00350DDE">
        <w:t xml:space="preserve"> skip and hop</w:t>
      </w:r>
      <w:r w:rsidR="00093987">
        <w:t xml:space="preserve"> are </w:t>
      </w:r>
      <w:r w:rsidR="00093987" w:rsidRPr="00350DDE">
        <w:rPr>
          <w:b/>
        </w:rPr>
        <w:t>Physical</w:t>
      </w:r>
      <w:r w:rsidR="00093987">
        <w:t xml:space="preserve"> verbs.</w:t>
      </w:r>
    </w:p>
    <w:p w14:paraId="08F6CC1E" w14:textId="45DEA643" w:rsidR="00350DDE" w:rsidRDefault="00093987" w:rsidP="0063491E">
      <w:pPr>
        <w:pStyle w:val="ParagraphStyle"/>
      </w:pPr>
      <w:r>
        <w:t>C</w:t>
      </w:r>
      <w:r w:rsidR="00350DDE">
        <w:t>onsider, think and believe</w:t>
      </w:r>
      <w:r>
        <w:t xml:space="preserve"> are </w:t>
      </w:r>
      <w:r w:rsidRPr="00350DDE">
        <w:rPr>
          <w:b/>
        </w:rPr>
        <w:t>Mental</w:t>
      </w:r>
      <w:r>
        <w:t xml:space="preserve"> verbs.</w:t>
      </w:r>
    </w:p>
    <w:p w14:paraId="7F015D22" w14:textId="4A1C27A6" w:rsidR="00350DDE" w:rsidRDefault="00093987" w:rsidP="0063491E">
      <w:pPr>
        <w:pStyle w:val="ParagraphStyle"/>
      </w:pPr>
      <w:r>
        <w:t>T</w:t>
      </w:r>
      <w:r w:rsidR="00350DDE">
        <w:t>o be, to like and to exist</w:t>
      </w:r>
      <w:r>
        <w:t xml:space="preserve"> are </w:t>
      </w:r>
      <w:r w:rsidRPr="00350DDE">
        <w:rPr>
          <w:b/>
        </w:rPr>
        <w:t>State of being</w:t>
      </w:r>
      <w:r>
        <w:t xml:space="preserve"> verbs.</w:t>
      </w:r>
    </w:p>
    <w:p w14:paraId="725ED111" w14:textId="0EBD80CD" w:rsidR="00A43188" w:rsidRDefault="00A43188" w:rsidP="00A43188">
      <w:pPr>
        <w:pStyle w:val="SlideTitles"/>
      </w:pPr>
      <w:r w:rsidRPr="00A43188">
        <w:t>1</w:t>
      </w:r>
      <w:r w:rsidR="00F64863">
        <w:t>0</w:t>
      </w:r>
      <w:r w:rsidRPr="00A43188">
        <w:t xml:space="preserve"> </w:t>
      </w:r>
      <w:r w:rsidR="00013978">
        <w:t>of 19</w:t>
      </w:r>
      <w:r w:rsidRPr="00A43188">
        <w:t xml:space="preserve"> – </w:t>
      </w:r>
      <w:r w:rsidR="00350DDE" w:rsidRPr="00350DDE">
        <w:t>Question 3</w:t>
      </w:r>
    </w:p>
    <w:p w14:paraId="3A8772C9" w14:textId="77777777" w:rsidR="00A43188" w:rsidRDefault="00350DDE" w:rsidP="00A43188">
      <w:pPr>
        <w:pStyle w:val="ParagraphStyle"/>
      </w:pPr>
      <w:r w:rsidRPr="00350DDE">
        <w:t xml:space="preserve">Think back to phrasal verbs and see if you can decide which of the following statements are </w:t>
      </w:r>
      <w:r w:rsidRPr="00350DDE">
        <w:rPr>
          <w:b/>
        </w:rPr>
        <w:t>true</w:t>
      </w:r>
      <w:r w:rsidRPr="00350DDE">
        <w:t xml:space="preserve"> and which are </w:t>
      </w:r>
      <w:r w:rsidRPr="00350DDE">
        <w:rPr>
          <w:b/>
        </w:rPr>
        <w:t>false</w:t>
      </w:r>
      <w:r w:rsidRPr="00350DDE">
        <w:t>.</w:t>
      </w:r>
    </w:p>
    <w:p w14:paraId="794B5B5D" w14:textId="77777777" w:rsidR="00350DDE" w:rsidRDefault="00350DDE" w:rsidP="00A43188">
      <w:pPr>
        <w:pStyle w:val="ParagraphStyle"/>
      </w:pPr>
    </w:p>
    <w:p w14:paraId="5AFCF086" w14:textId="77777777" w:rsidR="00350DDE" w:rsidRDefault="00AD67B1" w:rsidP="00AD67B1">
      <w:pPr>
        <w:pStyle w:val="ParagraphStyle"/>
      </w:pPr>
      <w:r w:rsidRPr="00AD67B1">
        <w:t>A phrasal verb is when letters are taken out of a verb and combined with another word</w:t>
      </w:r>
      <w:r>
        <w:t>.</w:t>
      </w:r>
    </w:p>
    <w:p w14:paraId="34A43AB1" w14:textId="77777777" w:rsidR="00AD67B1" w:rsidRDefault="00AD67B1" w:rsidP="00AD67B1">
      <w:pPr>
        <w:pStyle w:val="ParagraphStyle"/>
      </w:pPr>
      <w:r>
        <w:t>True</w:t>
      </w:r>
    </w:p>
    <w:p w14:paraId="1B6C755D" w14:textId="77777777" w:rsidR="00AD67B1" w:rsidRDefault="00AD67B1" w:rsidP="00AD67B1">
      <w:pPr>
        <w:pStyle w:val="ParagraphStyle"/>
      </w:pPr>
      <w:r>
        <w:t>False</w:t>
      </w:r>
    </w:p>
    <w:p w14:paraId="2ADF3B31" w14:textId="77777777" w:rsidR="00AD67B1" w:rsidRDefault="00AD67B1" w:rsidP="00AD67B1">
      <w:pPr>
        <w:pStyle w:val="ParagraphStyle"/>
      </w:pPr>
    </w:p>
    <w:p w14:paraId="50EE8870" w14:textId="77777777" w:rsidR="00AD67B1" w:rsidRDefault="00AD67B1" w:rsidP="00AD67B1">
      <w:pPr>
        <w:pStyle w:val="ParagraphStyle"/>
      </w:pPr>
      <w:r>
        <w:t>The correct answer is: False.</w:t>
      </w:r>
    </w:p>
    <w:p w14:paraId="69F50F05" w14:textId="77777777" w:rsidR="00AD67B1" w:rsidRDefault="00AD67B1" w:rsidP="00AD67B1">
      <w:pPr>
        <w:pStyle w:val="ParagraphStyle"/>
      </w:pPr>
    </w:p>
    <w:p w14:paraId="794E26F4" w14:textId="77777777" w:rsidR="00AD67B1" w:rsidRDefault="00AD67B1" w:rsidP="00AD67B1">
      <w:pPr>
        <w:pStyle w:val="ParagraphStyle"/>
      </w:pPr>
      <w:r w:rsidRPr="00AD67B1">
        <w:t>A phrasal verb is when a verb is paired with another word</w:t>
      </w:r>
      <w:r>
        <w:t>.</w:t>
      </w:r>
    </w:p>
    <w:p w14:paraId="46394D4F" w14:textId="77777777" w:rsidR="00AD67B1" w:rsidRDefault="00AD67B1" w:rsidP="00AD67B1">
      <w:pPr>
        <w:pStyle w:val="ParagraphStyle"/>
      </w:pPr>
      <w:r>
        <w:t>True</w:t>
      </w:r>
    </w:p>
    <w:p w14:paraId="1F57B47B" w14:textId="77777777" w:rsidR="00AD67B1" w:rsidRDefault="00AD67B1" w:rsidP="00AD67B1">
      <w:pPr>
        <w:pStyle w:val="ParagraphStyle"/>
      </w:pPr>
      <w:r>
        <w:t>False</w:t>
      </w:r>
    </w:p>
    <w:p w14:paraId="02B391ED" w14:textId="77777777" w:rsidR="00AD67B1" w:rsidRDefault="00AD67B1" w:rsidP="00AD67B1">
      <w:pPr>
        <w:pStyle w:val="ParagraphStyle"/>
      </w:pPr>
    </w:p>
    <w:p w14:paraId="3DF1F043" w14:textId="77777777" w:rsidR="00AD67B1" w:rsidRDefault="00AD67B1" w:rsidP="00AD67B1">
      <w:pPr>
        <w:pStyle w:val="ParagraphStyle"/>
      </w:pPr>
      <w:r>
        <w:t>The correct answer is: True.</w:t>
      </w:r>
    </w:p>
    <w:p w14:paraId="059B18E8" w14:textId="77777777" w:rsidR="00AD67B1" w:rsidRDefault="00AD67B1" w:rsidP="00AD67B1">
      <w:pPr>
        <w:pStyle w:val="ParagraphStyle"/>
      </w:pPr>
    </w:p>
    <w:p w14:paraId="2A17293D" w14:textId="77777777" w:rsidR="00AD67B1" w:rsidRDefault="00AD67B1" w:rsidP="00AD67B1">
      <w:pPr>
        <w:pStyle w:val="ParagraphStyle"/>
      </w:pPr>
      <w:r w:rsidRPr="00AD67B1">
        <w:t>When a verb is paired with another word it usually takes on a new meaning</w:t>
      </w:r>
      <w:r>
        <w:t>.</w:t>
      </w:r>
    </w:p>
    <w:p w14:paraId="5595E266" w14:textId="77777777" w:rsidR="00AD67B1" w:rsidRDefault="00AD67B1" w:rsidP="00AD67B1">
      <w:pPr>
        <w:pStyle w:val="ParagraphStyle"/>
      </w:pPr>
      <w:r>
        <w:t>True</w:t>
      </w:r>
    </w:p>
    <w:p w14:paraId="721B49B4" w14:textId="77777777" w:rsidR="00AD67B1" w:rsidRDefault="00AD67B1" w:rsidP="00AD67B1">
      <w:pPr>
        <w:pStyle w:val="ParagraphStyle"/>
      </w:pPr>
      <w:r>
        <w:lastRenderedPageBreak/>
        <w:t>False</w:t>
      </w:r>
    </w:p>
    <w:p w14:paraId="1BE778C0" w14:textId="77777777" w:rsidR="00AD67B1" w:rsidRDefault="00AD67B1" w:rsidP="00AD67B1">
      <w:pPr>
        <w:pStyle w:val="ParagraphStyle"/>
      </w:pPr>
    </w:p>
    <w:p w14:paraId="1A10290E" w14:textId="77777777" w:rsidR="00AD67B1" w:rsidRDefault="00AD67B1" w:rsidP="00AD67B1">
      <w:pPr>
        <w:pStyle w:val="ParagraphStyle"/>
      </w:pPr>
      <w:r>
        <w:t>The correct answer is: True.</w:t>
      </w:r>
    </w:p>
    <w:p w14:paraId="7903C69D" w14:textId="77777777" w:rsidR="00AD67B1" w:rsidRDefault="00AD67B1" w:rsidP="00AD67B1">
      <w:pPr>
        <w:pStyle w:val="ParagraphStyle"/>
      </w:pPr>
    </w:p>
    <w:p w14:paraId="20E76EA5" w14:textId="77777777" w:rsidR="00AD67B1" w:rsidRDefault="00AD67B1" w:rsidP="00AD67B1">
      <w:pPr>
        <w:pStyle w:val="ParagraphStyle"/>
      </w:pPr>
      <w:r w:rsidRPr="00AD67B1">
        <w:t>Phrasal verbs will only ever be one verb plus one other word</w:t>
      </w:r>
      <w:r>
        <w:t>.</w:t>
      </w:r>
    </w:p>
    <w:p w14:paraId="698C8249" w14:textId="77777777" w:rsidR="00AD67B1" w:rsidRDefault="00AD67B1" w:rsidP="00AD67B1">
      <w:pPr>
        <w:pStyle w:val="ParagraphStyle"/>
      </w:pPr>
      <w:r>
        <w:t>True</w:t>
      </w:r>
    </w:p>
    <w:p w14:paraId="4E6F1C43" w14:textId="77777777" w:rsidR="00AD67B1" w:rsidRDefault="00AD67B1" w:rsidP="00AD67B1">
      <w:pPr>
        <w:pStyle w:val="ParagraphStyle"/>
      </w:pPr>
      <w:r>
        <w:t>False</w:t>
      </w:r>
    </w:p>
    <w:p w14:paraId="179C05D7" w14:textId="77777777" w:rsidR="00AD67B1" w:rsidRDefault="00AD67B1" w:rsidP="00AD67B1">
      <w:pPr>
        <w:pStyle w:val="ParagraphStyle"/>
      </w:pPr>
    </w:p>
    <w:p w14:paraId="5798D83B" w14:textId="77777777" w:rsidR="00AD67B1" w:rsidRPr="00AD67B1" w:rsidRDefault="00AD67B1" w:rsidP="00AD67B1">
      <w:pPr>
        <w:pStyle w:val="ParagraphStyle"/>
      </w:pPr>
      <w:r>
        <w:t>The correct answer is: False.</w:t>
      </w:r>
    </w:p>
    <w:p w14:paraId="1DAC2215" w14:textId="68AF1D97" w:rsidR="00A43188" w:rsidRDefault="00A43188" w:rsidP="00A43188">
      <w:pPr>
        <w:pStyle w:val="SlideTitles"/>
      </w:pPr>
      <w:r w:rsidRPr="00A43188">
        <w:t>1</w:t>
      </w:r>
      <w:r w:rsidR="00F64863">
        <w:t>1</w:t>
      </w:r>
      <w:r w:rsidRPr="00A43188">
        <w:t xml:space="preserve"> </w:t>
      </w:r>
      <w:r w:rsidR="00013978">
        <w:t>of 19</w:t>
      </w:r>
      <w:r w:rsidRPr="00A43188">
        <w:t xml:space="preserve"> – </w:t>
      </w:r>
      <w:r w:rsidR="00350DDE" w:rsidRPr="00350DDE">
        <w:t>Question 4</w:t>
      </w:r>
    </w:p>
    <w:p w14:paraId="5D789232" w14:textId="77777777" w:rsidR="004E14DD" w:rsidRDefault="00AD67B1" w:rsidP="00AD67B1">
      <w:pPr>
        <w:pStyle w:val="ParagraphStyle"/>
      </w:pPr>
      <w:r>
        <w:t xml:space="preserve">Which of the sentences below contain a modal verb? </w:t>
      </w:r>
    </w:p>
    <w:p w14:paraId="4BECF26C" w14:textId="77777777" w:rsidR="004E14DD" w:rsidRDefault="004E14DD" w:rsidP="00AD67B1">
      <w:pPr>
        <w:pStyle w:val="ParagraphStyle"/>
      </w:pPr>
    </w:p>
    <w:p w14:paraId="6FA44084" w14:textId="5F71DCE1" w:rsidR="00A43188" w:rsidRDefault="00AD67B1" w:rsidP="00AD67B1">
      <w:pPr>
        <w:pStyle w:val="ParagraphStyle"/>
      </w:pPr>
      <w:r>
        <w:t>Choose all that apply</w:t>
      </w:r>
      <w:r w:rsidR="004E14DD">
        <w:t>:</w:t>
      </w:r>
    </w:p>
    <w:p w14:paraId="0B4BED56" w14:textId="77777777" w:rsidR="00AD67B1" w:rsidRDefault="00AD67B1" w:rsidP="00A6170A">
      <w:pPr>
        <w:pStyle w:val="ParagraphStyle"/>
        <w:numPr>
          <w:ilvl w:val="0"/>
          <w:numId w:val="21"/>
        </w:numPr>
      </w:pPr>
      <w:r w:rsidRPr="00AD67B1">
        <w:t>It might not sound as bad as you expect it to.</w:t>
      </w:r>
    </w:p>
    <w:p w14:paraId="7ADCA693" w14:textId="77777777" w:rsidR="00AD67B1" w:rsidRDefault="00AD67B1" w:rsidP="00A6170A">
      <w:pPr>
        <w:pStyle w:val="ParagraphStyle"/>
        <w:numPr>
          <w:ilvl w:val="0"/>
          <w:numId w:val="21"/>
        </w:numPr>
      </w:pPr>
      <w:r w:rsidRPr="00AD67B1">
        <w:t>They have predicted snowstorms for the weekend.</w:t>
      </w:r>
    </w:p>
    <w:p w14:paraId="7DEF474A" w14:textId="77777777" w:rsidR="00AD67B1" w:rsidRDefault="00AD67B1" w:rsidP="00A6170A">
      <w:pPr>
        <w:pStyle w:val="ParagraphStyle"/>
        <w:numPr>
          <w:ilvl w:val="0"/>
          <w:numId w:val="21"/>
        </w:numPr>
      </w:pPr>
      <w:r w:rsidRPr="00AD67B1">
        <w:t xml:space="preserve">You should stay inside </w:t>
      </w:r>
      <w:proofErr w:type="gramStart"/>
      <w:r w:rsidRPr="00AD67B1">
        <w:t>today,</w:t>
      </w:r>
      <w:proofErr w:type="gramEnd"/>
      <w:r w:rsidRPr="00AD67B1">
        <w:t xml:space="preserve"> the weather is terrible.</w:t>
      </w:r>
    </w:p>
    <w:p w14:paraId="5F8EE5AE" w14:textId="77777777" w:rsidR="00AD67B1" w:rsidRDefault="00AD67B1" w:rsidP="00A6170A">
      <w:pPr>
        <w:pStyle w:val="ParagraphStyle"/>
        <w:numPr>
          <w:ilvl w:val="0"/>
          <w:numId w:val="21"/>
        </w:numPr>
      </w:pPr>
      <w:r w:rsidRPr="00AD67B1">
        <w:t>The waiter recommended the chicken salad.</w:t>
      </w:r>
    </w:p>
    <w:p w14:paraId="080E3189" w14:textId="77777777" w:rsidR="00AD67B1" w:rsidRDefault="00AD67B1" w:rsidP="00AD67B1">
      <w:pPr>
        <w:pStyle w:val="ParagraphStyle"/>
      </w:pPr>
    </w:p>
    <w:p w14:paraId="238F08C6" w14:textId="77777777" w:rsidR="00AD67B1" w:rsidRPr="00AD67B1" w:rsidRDefault="00AD67B1" w:rsidP="00AD67B1">
      <w:pPr>
        <w:pStyle w:val="ParagraphStyle"/>
      </w:pPr>
      <w:r>
        <w:t>The correct answers are A and C, t</w:t>
      </w:r>
      <w:r w:rsidRPr="00AD67B1">
        <w:t>he statements it might not sound as bad as you expect it to and you should stay inside today, the weather is terrible, contain modal verbs.</w:t>
      </w:r>
    </w:p>
    <w:p w14:paraId="415049A7" w14:textId="5B85CD5F" w:rsidR="00A43188" w:rsidRDefault="00A43188" w:rsidP="00A43188">
      <w:pPr>
        <w:pStyle w:val="SlideTitles"/>
      </w:pPr>
      <w:r w:rsidRPr="00A43188">
        <w:t>1</w:t>
      </w:r>
      <w:r w:rsidR="00F64863">
        <w:t>2</w:t>
      </w:r>
      <w:r w:rsidRPr="00A43188">
        <w:t xml:space="preserve"> </w:t>
      </w:r>
      <w:r w:rsidR="00013978">
        <w:t>of 19</w:t>
      </w:r>
      <w:r w:rsidRPr="00A43188">
        <w:t xml:space="preserve"> – </w:t>
      </w:r>
      <w:r w:rsidR="00350DDE" w:rsidRPr="00350DDE">
        <w:t>What is an adverb?</w:t>
      </w:r>
    </w:p>
    <w:p w14:paraId="40266E93" w14:textId="77777777" w:rsidR="00A43188" w:rsidRDefault="00AD67B1" w:rsidP="00AD67B1">
      <w:pPr>
        <w:pStyle w:val="ParagraphStyle"/>
      </w:pPr>
      <w:r w:rsidRPr="00AD67B1">
        <w:t>While phrasal verbs and modal verbs are important, and are found a lot in everyday language, they are not a word type on their own (like nouns, adjectives, and verbs).</w:t>
      </w:r>
    </w:p>
    <w:p w14:paraId="1D6CCE41" w14:textId="77777777" w:rsidR="00AD67B1" w:rsidRDefault="00AD67B1" w:rsidP="00AD67B1">
      <w:pPr>
        <w:pStyle w:val="ParagraphStyle"/>
      </w:pPr>
    </w:p>
    <w:p w14:paraId="723146B6" w14:textId="77777777" w:rsidR="00AD67B1" w:rsidRDefault="00AD67B1" w:rsidP="00AD67B1">
      <w:pPr>
        <w:pStyle w:val="ParagraphStyle"/>
      </w:pPr>
      <w:r w:rsidRPr="00AD67B1">
        <w:t xml:space="preserve">The fourth word type that is a category on its own </w:t>
      </w:r>
      <w:proofErr w:type="gramStart"/>
      <w:r w:rsidRPr="00AD67B1">
        <w:t>does</w:t>
      </w:r>
      <w:proofErr w:type="gramEnd"/>
      <w:r w:rsidRPr="00AD67B1">
        <w:t xml:space="preserve"> work alongside verbs, and these words are called adverbs.</w:t>
      </w:r>
    </w:p>
    <w:p w14:paraId="6772AFAC" w14:textId="77777777" w:rsidR="00AD67B1" w:rsidRDefault="00AD67B1" w:rsidP="00AD67B1">
      <w:pPr>
        <w:pStyle w:val="ParagraphStyle"/>
      </w:pPr>
    </w:p>
    <w:p w14:paraId="35CA478E" w14:textId="77777777" w:rsidR="00AD67B1" w:rsidRDefault="00AD67B1" w:rsidP="00AD67B1">
      <w:pPr>
        <w:pStyle w:val="ParagraphStyle"/>
      </w:pPr>
      <w:r w:rsidRPr="00AD67B1">
        <w:t>An easy way to remember what an adverb’s job is, is to think of them as words that add something to a verb. This means that they are words that describe how a verb is being acted out, for example:</w:t>
      </w:r>
    </w:p>
    <w:p w14:paraId="2C27E5E8" w14:textId="77777777" w:rsidR="00AD67B1" w:rsidRDefault="00AD67B1" w:rsidP="00AD67B1">
      <w:pPr>
        <w:pStyle w:val="ParagraphStyle"/>
      </w:pPr>
    </w:p>
    <w:p w14:paraId="11ABCE86" w14:textId="77777777" w:rsidR="00AD67B1" w:rsidRDefault="00AD67B1" w:rsidP="00AD67B1">
      <w:pPr>
        <w:pStyle w:val="ParagraphStyle"/>
      </w:pPr>
      <w:r>
        <w:t xml:space="preserve">He </w:t>
      </w:r>
      <w:r w:rsidRPr="00AD67B1">
        <w:rPr>
          <w:b/>
        </w:rPr>
        <w:t>ate</w:t>
      </w:r>
      <w:r>
        <w:t xml:space="preserve"> his lunch </w:t>
      </w:r>
      <w:r w:rsidRPr="00AD67B1">
        <w:rPr>
          <w:b/>
        </w:rPr>
        <w:t>slowly</w:t>
      </w:r>
      <w:r>
        <w:t>.</w:t>
      </w:r>
    </w:p>
    <w:p w14:paraId="071EAAF9" w14:textId="77777777" w:rsidR="00AD67B1" w:rsidRDefault="00AD67B1" w:rsidP="00AD67B1">
      <w:pPr>
        <w:pStyle w:val="ParagraphStyle"/>
      </w:pPr>
    </w:p>
    <w:p w14:paraId="3E91C017" w14:textId="77777777" w:rsidR="00AD67B1" w:rsidRPr="00AD67B1" w:rsidRDefault="00AD67B1" w:rsidP="00AD67B1">
      <w:pPr>
        <w:pStyle w:val="ParagraphStyle"/>
      </w:pPr>
      <w:r w:rsidRPr="00AD67B1">
        <w:t>In this sentence the verb is ate – because it is the action being completed – but the adverb is slowly, as this word is there to describe how the man is eating his food.</w:t>
      </w:r>
    </w:p>
    <w:p w14:paraId="7882FD95" w14:textId="152E2CBC" w:rsidR="00A43188" w:rsidRDefault="00A43188" w:rsidP="00A43188">
      <w:pPr>
        <w:pStyle w:val="SlideTitles"/>
      </w:pPr>
      <w:r w:rsidRPr="00A43188">
        <w:t>1</w:t>
      </w:r>
      <w:r w:rsidR="00F64863">
        <w:t>3</w:t>
      </w:r>
      <w:r w:rsidRPr="00A43188">
        <w:t xml:space="preserve"> </w:t>
      </w:r>
      <w:r w:rsidR="00013978">
        <w:t>of 19</w:t>
      </w:r>
      <w:r w:rsidRPr="00A43188">
        <w:t xml:space="preserve"> – </w:t>
      </w:r>
      <w:r w:rsidR="00350DDE" w:rsidRPr="00350DDE">
        <w:t>Adverb examples</w:t>
      </w:r>
    </w:p>
    <w:p w14:paraId="5447250E" w14:textId="77777777" w:rsidR="00A43188" w:rsidRDefault="00AD67B1" w:rsidP="00A43188">
      <w:pPr>
        <w:pStyle w:val="ParagraphStyle"/>
      </w:pPr>
      <w:r w:rsidRPr="00AD67B1">
        <w:t>Let’s look at a few more adverbs in practice. One way of scanning for an adverb might be to focus on words that end in -</w:t>
      </w:r>
      <w:proofErr w:type="spellStart"/>
      <w:r w:rsidRPr="00AD67B1">
        <w:t>ly</w:t>
      </w:r>
      <w:proofErr w:type="spellEnd"/>
      <w:r w:rsidRPr="00AD67B1">
        <w:t xml:space="preserve"> as this is often the sign of an adverb, for example:</w:t>
      </w:r>
    </w:p>
    <w:p w14:paraId="48656187" w14:textId="77777777" w:rsidR="00AD67B1" w:rsidRDefault="00AD67B1" w:rsidP="00A43188">
      <w:pPr>
        <w:pStyle w:val="ParagraphStyle"/>
      </w:pPr>
    </w:p>
    <w:p w14:paraId="745B50E8" w14:textId="77777777" w:rsidR="00AD67B1" w:rsidRDefault="00AD67B1" w:rsidP="00AD67B1">
      <w:pPr>
        <w:pStyle w:val="ParagraphStyle"/>
        <w:numPr>
          <w:ilvl w:val="0"/>
          <w:numId w:val="14"/>
        </w:numPr>
      </w:pPr>
      <w:r>
        <w:t xml:space="preserve">He whispered </w:t>
      </w:r>
      <w:r w:rsidRPr="00AD67B1">
        <w:rPr>
          <w:b/>
        </w:rPr>
        <w:t>quietly</w:t>
      </w:r>
      <w:r>
        <w:t>.</w:t>
      </w:r>
    </w:p>
    <w:p w14:paraId="6E3BBE74" w14:textId="77777777" w:rsidR="00AD67B1" w:rsidRDefault="00AD67B1" w:rsidP="00AD67B1">
      <w:pPr>
        <w:pStyle w:val="ParagraphStyle"/>
        <w:numPr>
          <w:ilvl w:val="0"/>
          <w:numId w:val="14"/>
        </w:numPr>
      </w:pPr>
      <w:r>
        <w:t xml:space="preserve">He </w:t>
      </w:r>
      <w:proofErr w:type="gramStart"/>
      <w:r>
        <w:t xml:space="preserve">shouted </w:t>
      </w:r>
      <w:r w:rsidRPr="00AD67B1">
        <w:rPr>
          <w:b/>
        </w:rPr>
        <w:t>loudly</w:t>
      </w:r>
      <w:proofErr w:type="gramEnd"/>
      <w:r>
        <w:t>.</w:t>
      </w:r>
    </w:p>
    <w:p w14:paraId="050650D2" w14:textId="77777777" w:rsidR="00AD67B1" w:rsidRDefault="00AD67B1" w:rsidP="00A43188">
      <w:pPr>
        <w:pStyle w:val="ParagraphStyle"/>
      </w:pPr>
    </w:p>
    <w:p w14:paraId="5E573253" w14:textId="77777777" w:rsidR="00AD67B1" w:rsidRDefault="00A6170A" w:rsidP="00A43188">
      <w:pPr>
        <w:pStyle w:val="ParagraphStyle"/>
      </w:pPr>
      <w:r>
        <w:t>Adverbs that end in L Y</w:t>
      </w:r>
      <w:r w:rsidR="00AD67B1" w:rsidRPr="00AD67B1">
        <w:t xml:space="preserve"> will explain how something was done but adverbs can also explain when something was done, too. Adverbs that are explaining when something happened, or when something is going to happen, are a little harder to spot sometimes, for example:</w:t>
      </w:r>
    </w:p>
    <w:p w14:paraId="5232702B" w14:textId="77777777" w:rsidR="00AD67B1" w:rsidRDefault="00AD67B1" w:rsidP="00A43188">
      <w:pPr>
        <w:pStyle w:val="ParagraphStyle"/>
      </w:pPr>
    </w:p>
    <w:p w14:paraId="74060F8A" w14:textId="77777777" w:rsidR="00AD67B1" w:rsidRDefault="00AD67B1" w:rsidP="00AD67B1">
      <w:pPr>
        <w:pStyle w:val="ParagraphStyle"/>
      </w:pPr>
      <w:r w:rsidRPr="00AD67B1">
        <w:t>She buys a newspaper</w:t>
      </w:r>
      <w:r>
        <w:t xml:space="preserve"> </w:t>
      </w:r>
      <w:r>
        <w:rPr>
          <w:b/>
        </w:rPr>
        <w:t>daily</w:t>
      </w:r>
      <w:r>
        <w:t>.</w:t>
      </w:r>
    </w:p>
    <w:p w14:paraId="278F0CE2" w14:textId="77777777" w:rsidR="00AD67B1" w:rsidRDefault="00AD67B1" w:rsidP="00AD67B1">
      <w:pPr>
        <w:pStyle w:val="ParagraphStyle"/>
      </w:pPr>
    </w:p>
    <w:p w14:paraId="35EDF55F" w14:textId="77777777" w:rsidR="00AD67B1" w:rsidRPr="00AD67B1" w:rsidRDefault="00AD67B1" w:rsidP="00AD67B1">
      <w:pPr>
        <w:pStyle w:val="ParagraphStyle"/>
      </w:pPr>
      <w:r w:rsidRPr="00AD67B1">
        <w:lastRenderedPageBreak/>
        <w:t>Daily is the adverb here because it is being used to explain how often the verb (to buy) is happening.</w:t>
      </w:r>
    </w:p>
    <w:p w14:paraId="04EB0AFE" w14:textId="1763DAE3" w:rsidR="00A43188" w:rsidRDefault="00A43188" w:rsidP="00A43188">
      <w:pPr>
        <w:pStyle w:val="SlideTitles"/>
      </w:pPr>
      <w:r w:rsidRPr="00A43188">
        <w:t>1</w:t>
      </w:r>
      <w:r w:rsidR="00F64863">
        <w:t>4</w:t>
      </w:r>
      <w:r w:rsidRPr="00A43188">
        <w:t xml:space="preserve"> </w:t>
      </w:r>
      <w:r w:rsidR="00013978">
        <w:t>of 19</w:t>
      </w:r>
      <w:r w:rsidRPr="00A43188">
        <w:t xml:space="preserve"> – </w:t>
      </w:r>
      <w:r w:rsidR="00350DDE" w:rsidRPr="00350DDE">
        <w:t>Adverb examples - continued</w:t>
      </w:r>
    </w:p>
    <w:p w14:paraId="48115EB5" w14:textId="77777777" w:rsidR="00A43188" w:rsidRDefault="00AD67B1" w:rsidP="00A43188">
      <w:pPr>
        <w:pStyle w:val="ParagraphStyle"/>
      </w:pPr>
      <w:r w:rsidRPr="00AD67B1">
        <w:t>There are one or two other adverbs that do not end in -</w:t>
      </w:r>
      <w:proofErr w:type="spellStart"/>
      <w:r w:rsidRPr="00AD67B1">
        <w:t>ly</w:t>
      </w:r>
      <w:proofErr w:type="spellEnd"/>
      <w:r w:rsidRPr="00AD67B1">
        <w:t xml:space="preserve"> either, but they will still give you more information about how a verb is being completed, for example:</w:t>
      </w:r>
    </w:p>
    <w:p w14:paraId="5D6B1494" w14:textId="77777777" w:rsidR="00AD67B1" w:rsidRDefault="00AD67B1" w:rsidP="00A43188">
      <w:pPr>
        <w:pStyle w:val="ParagraphStyle"/>
      </w:pPr>
    </w:p>
    <w:p w14:paraId="70014EE6" w14:textId="77777777" w:rsidR="00AD67B1" w:rsidRDefault="00AD67B1" w:rsidP="00A43188">
      <w:pPr>
        <w:pStyle w:val="ParagraphStyle"/>
      </w:pPr>
      <w:r w:rsidRPr="00AD67B1">
        <w:t>Kabir drives a bit too</w:t>
      </w:r>
      <w:r>
        <w:t xml:space="preserve"> </w:t>
      </w:r>
      <w:r>
        <w:rPr>
          <w:b/>
        </w:rPr>
        <w:t>fast</w:t>
      </w:r>
      <w:r>
        <w:t>.</w:t>
      </w:r>
    </w:p>
    <w:p w14:paraId="7D3CC549" w14:textId="77777777" w:rsidR="00AD67B1" w:rsidRDefault="00AD67B1" w:rsidP="00A43188">
      <w:pPr>
        <w:pStyle w:val="ParagraphStyle"/>
      </w:pPr>
    </w:p>
    <w:p w14:paraId="1F698BEA" w14:textId="77777777" w:rsidR="00AD67B1" w:rsidRPr="00AD67B1" w:rsidRDefault="00AD67B1" w:rsidP="00AD67B1">
      <w:pPr>
        <w:pStyle w:val="ParagraphStyle"/>
      </w:pPr>
      <w:r w:rsidRPr="00AD67B1">
        <w:t xml:space="preserve">In this sentence, </w:t>
      </w:r>
      <w:r w:rsidRPr="00AD67B1">
        <w:rPr>
          <w:b/>
          <w:bCs/>
        </w:rPr>
        <w:t>fast</w:t>
      </w:r>
      <w:r w:rsidRPr="00AD67B1">
        <w:t xml:space="preserve"> is the adverb because it is giving us more information about the verb (to drive).</w:t>
      </w:r>
    </w:p>
    <w:p w14:paraId="2F29565E" w14:textId="77777777" w:rsidR="00AD67B1" w:rsidRDefault="00AD67B1" w:rsidP="00A43188">
      <w:pPr>
        <w:pStyle w:val="ParagraphStyle"/>
      </w:pPr>
    </w:p>
    <w:p w14:paraId="5FE31D21" w14:textId="77777777" w:rsidR="00AD67B1" w:rsidRDefault="00AD67B1" w:rsidP="00AD67B1">
      <w:pPr>
        <w:pStyle w:val="ParagraphStyle"/>
      </w:pPr>
      <w:r w:rsidRPr="00AD67B1">
        <w:t xml:space="preserve">This is another good tip for spotting adverbs in everyday sentences. If you can </w:t>
      </w:r>
      <w:r w:rsidR="00925D49">
        <w:t>choose</w:t>
      </w:r>
      <w:r w:rsidRPr="00AD67B1">
        <w:t xml:space="preserve"> the verb – remember this is an action word or a doing word – then your next step is to decide how much you know about how the verb is being done.</w:t>
      </w:r>
    </w:p>
    <w:p w14:paraId="26E151AF" w14:textId="77777777" w:rsidR="00AD67B1" w:rsidRDefault="00AD67B1" w:rsidP="00AD67B1">
      <w:pPr>
        <w:pStyle w:val="ParagraphStyle"/>
      </w:pPr>
    </w:p>
    <w:p w14:paraId="2D07601F" w14:textId="77777777" w:rsidR="00AD67B1" w:rsidRPr="00AD67B1" w:rsidRDefault="00AD67B1" w:rsidP="00AD67B1">
      <w:pPr>
        <w:pStyle w:val="ParagraphStyle"/>
      </w:pPr>
      <w:r w:rsidRPr="00AD67B1">
        <w:t>If there is something giving you more information about the verb, then you have found your adverb! But if you do not know anything more than what the verb tells you then it might mea</w:t>
      </w:r>
      <w:r>
        <w:t>n an adverb has not been used.</w:t>
      </w:r>
    </w:p>
    <w:p w14:paraId="0EFF4BEC" w14:textId="273B2240" w:rsidR="00A43188" w:rsidRDefault="00A43188" w:rsidP="00A43188">
      <w:pPr>
        <w:pStyle w:val="SlideTitles"/>
      </w:pPr>
      <w:r w:rsidRPr="00A43188">
        <w:t>1</w:t>
      </w:r>
      <w:r w:rsidR="00F64863">
        <w:t>5</w:t>
      </w:r>
      <w:r w:rsidRPr="00A43188">
        <w:t xml:space="preserve"> </w:t>
      </w:r>
      <w:r w:rsidR="00013978">
        <w:t>of 19</w:t>
      </w:r>
      <w:r w:rsidRPr="00A43188">
        <w:t xml:space="preserve"> – </w:t>
      </w:r>
      <w:r w:rsidR="00350DDE" w:rsidRPr="00350DDE">
        <w:t>Why do we use adverbs?</w:t>
      </w:r>
    </w:p>
    <w:p w14:paraId="73105B39" w14:textId="77777777" w:rsidR="00A43188" w:rsidRDefault="00AD67B1" w:rsidP="00A43188">
      <w:pPr>
        <w:pStyle w:val="ParagraphStyle"/>
      </w:pPr>
      <w:r w:rsidRPr="00AD67B1">
        <w:t>People use adverbs for lots of different reasons but the most common reason for doing so is that they make our writing and our speech a little bit more detailed – which usually makes it a little bit more interesting, too.</w:t>
      </w:r>
    </w:p>
    <w:p w14:paraId="55888647" w14:textId="77777777" w:rsidR="00AD67B1" w:rsidRDefault="00AD67B1" w:rsidP="00A43188">
      <w:pPr>
        <w:pStyle w:val="ParagraphStyle"/>
      </w:pPr>
    </w:p>
    <w:p w14:paraId="71943346" w14:textId="77777777" w:rsidR="00AD67B1" w:rsidRDefault="00AD67B1" w:rsidP="00A43188">
      <w:pPr>
        <w:pStyle w:val="ParagraphStyle"/>
      </w:pPr>
      <w:r w:rsidRPr="00AD67B1">
        <w:t xml:space="preserve">By using an </w:t>
      </w:r>
      <w:r w:rsidR="00A6170A" w:rsidRPr="00AD67B1">
        <w:t>adverb,</w:t>
      </w:r>
      <w:r w:rsidRPr="00AD67B1">
        <w:t xml:space="preserve"> you can build a clearer picture of whatever it is that you are describing, and being able to give your reader a clear image is a very important part of clear written communication (this is a handy skill to start working on as it is something that employers really value).</w:t>
      </w:r>
    </w:p>
    <w:p w14:paraId="5D7FEA55" w14:textId="77777777" w:rsidR="00AD67B1" w:rsidRDefault="00AD67B1" w:rsidP="00A43188">
      <w:pPr>
        <w:pStyle w:val="ParagraphStyle"/>
      </w:pPr>
    </w:p>
    <w:p w14:paraId="0F4D99EC" w14:textId="77777777" w:rsidR="00AD67B1" w:rsidRDefault="00AD67B1" w:rsidP="00A43188">
      <w:pPr>
        <w:pStyle w:val="ParagraphStyle"/>
      </w:pPr>
      <w:r w:rsidRPr="00AD67B1">
        <w:t>Whether you are writing a letter or a story, adverbs will help to keep your reader interested in what you are telling them. But it is important you do not go overboard with your adverbs:</w:t>
      </w:r>
    </w:p>
    <w:p w14:paraId="2F169A73" w14:textId="77777777" w:rsidR="00AD67B1" w:rsidRDefault="00AD67B1" w:rsidP="00A43188">
      <w:pPr>
        <w:pStyle w:val="ParagraphStyle"/>
      </w:pPr>
    </w:p>
    <w:p w14:paraId="112FEB99" w14:textId="77777777" w:rsidR="00AD67B1" w:rsidRDefault="00AD67B1" w:rsidP="00A43188">
      <w:pPr>
        <w:pStyle w:val="ParagraphStyle"/>
      </w:pPr>
      <w:r>
        <w:t xml:space="preserve">He ran </w:t>
      </w:r>
      <w:r w:rsidRPr="00AD67B1">
        <w:rPr>
          <w:b/>
        </w:rPr>
        <w:t>quickly</w:t>
      </w:r>
      <w:r>
        <w:t xml:space="preserve">, bolted </w:t>
      </w:r>
      <w:r w:rsidRPr="00AD67B1">
        <w:rPr>
          <w:b/>
        </w:rPr>
        <w:t>fast</w:t>
      </w:r>
      <w:r>
        <w:t>, at lightning speed.</w:t>
      </w:r>
    </w:p>
    <w:p w14:paraId="766DFA6F" w14:textId="77777777" w:rsidR="00AD67B1" w:rsidRDefault="00AD67B1" w:rsidP="00A43188">
      <w:pPr>
        <w:pStyle w:val="ParagraphStyle"/>
      </w:pPr>
    </w:p>
    <w:p w14:paraId="742D7AD1" w14:textId="77777777" w:rsidR="00AD67B1" w:rsidRPr="00AD67B1" w:rsidRDefault="00A6170A" w:rsidP="00AD67B1">
      <w:pPr>
        <w:pStyle w:val="ParagraphStyle"/>
      </w:pPr>
      <w:r>
        <w:t>T</w:t>
      </w:r>
      <w:r w:rsidR="00925D49">
        <w:t>ry and just choose</w:t>
      </w:r>
      <w:r w:rsidR="00AD67B1" w:rsidRPr="00AD67B1">
        <w:t xml:space="preserve"> one adverb if you can!</w:t>
      </w:r>
    </w:p>
    <w:p w14:paraId="0FCDA5EE" w14:textId="151B815E" w:rsidR="00A43188" w:rsidRDefault="00A43188" w:rsidP="00A43188">
      <w:pPr>
        <w:pStyle w:val="SlideTitles"/>
      </w:pPr>
      <w:r w:rsidRPr="00A43188">
        <w:t>1</w:t>
      </w:r>
      <w:r w:rsidR="00F64863">
        <w:t>6</w:t>
      </w:r>
      <w:r w:rsidRPr="00A43188">
        <w:t xml:space="preserve"> </w:t>
      </w:r>
      <w:r w:rsidR="00013978">
        <w:t>of 19</w:t>
      </w:r>
      <w:r w:rsidRPr="00A43188">
        <w:t xml:space="preserve"> – </w:t>
      </w:r>
      <w:r w:rsidR="00350DDE" w:rsidRPr="00350DDE">
        <w:t>One last reminder!</w:t>
      </w:r>
    </w:p>
    <w:p w14:paraId="5F6354A1" w14:textId="77777777" w:rsidR="00A43188" w:rsidRDefault="00925D49" w:rsidP="00925D49">
      <w:pPr>
        <w:pStyle w:val="ParagraphStyle"/>
      </w:pPr>
      <w:r w:rsidRPr="00925D49">
        <w:t>Remember that when you are on the lookout for a verb you need to look for the action being performed:</w:t>
      </w:r>
    </w:p>
    <w:p w14:paraId="00B29509" w14:textId="77777777" w:rsidR="00925D49" w:rsidRDefault="00925D49" w:rsidP="00925D49">
      <w:pPr>
        <w:pStyle w:val="ParagraphStyle"/>
      </w:pPr>
    </w:p>
    <w:p w14:paraId="5E0C2700" w14:textId="77777777" w:rsidR="00925D49" w:rsidRDefault="00925D49" w:rsidP="00925D49">
      <w:pPr>
        <w:pStyle w:val="ParagraphStyle"/>
        <w:numPr>
          <w:ilvl w:val="0"/>
          <w:numId w:val="15"/>
        </w:numPr>
      </w:pPr>
      <w:r w:rsidRPr="00925D49">
        <w:t>Physical – singing, shouting, whispering</w:t>
      </w:r>
    </w:p>
    <w:p w14:paraId="134115B4" w14:textId="77777777" w:rsidR="00925D49" w:rsidRDefault="00925D49" w:rsidP="00925D49">
      <w:pPr>
        <w:pStyle w:val="ParagraphStyle"/>
        <w:numPr>
          <w:ilvl w:val="0"/>
          <w:numId w:val="15"/>
        </w:numPr>
      </w:pPr>
      <w:r w:rsidRPr="00925D49">
        <w:t>Mental – understanding, imagining, guessing</w:t>
      </w:r>
    </w:p>
    <w:p w14:paraId="42EA4C25" w14:textId="77777777" w:rsidR="00925D49" w:rsidRDefault="00925D49" w:rsidP="00925D49">
      <w:pPr>
        <w:pStyle w:val="ParagraphStyle"/>
        <w:numPr>
          <w:ilvl w:val="0"/>
          <w:numId w:val="15"/>
        </w:numPr>
      </w:pPr>
      <w:r w:rsidRPr="00925D49">
        <w:t>State of being – even though these are sometimes tricky to spot, remember that instead of explaining an action (to run) they will explain a more general state (to be) instead</w:t>
      </w:r>
    </w:p>
    <w:p w14:paraId="3177F24C" w14:textId="77777777" w:rsidR="00925D49" w:rsidRDefault="00925D49" w:rsidP="00925D49">
      <w:pPr>
        <w:pStyle w:val="ParagraphStyle"/>
      </w:pPr>
    </w:p>
    <w:p w14:paraId="619712B1" w14:textId="77777777" w:rsidR="00925D49" w:rsidRDefault="00925D49" w:rsidP="00925D49">
      <w:pPr>
        <w:pStyle w:val="ParagraphStyle"/>
      </w:pPr>
      <w:r w:rsidRPr="00925D49">
        <w:t>Once you have found your action, or your state, you can start looking for how that action is being completed – and that is where adverbs come in!</w:t>
      </w:r>
    </w:p>
    <w:p w14:paraId="7BB4FC45" w14:textId="77777777" w:rsidR="00925D49" w:rsidRDefault="00925D49" w:rsidP="00925D49">
      <w:pPr>
        <w:pStyle w:val="ParagraphStyle"/>
      </w:pPr>
    </w:p>
    <w:p w14:paraId="693ED973" w14:textId="77777777" w:rsidR="00925D49" w:rsidRPr="00925D49" w:rsidRDefault="00925D49" w:rsidP="00925D49">
      <w:pPr>
        <w:pStyle w:val="ParagraphStyle"/>
      </w:pPr>
      <w:r w:rsidRPr="00925D49">
        <w:t>Remember that an adverb is anything that adds something to the verb (if it explains how something is being done, then you have found your adverb).</w:t>
      </w:r>
    </w:p>
    <w:p w14:paraId="2B2910AE" w14:textId="0C322952" w:rsidR="00A43188" w:rsidRDefault="00A43188" w:rsidP="00A43188">
      <w:pPr>
        <w:pStyle w:val="SlideTitles"/>
      </w:pPr>
      <w:r w:rsidRPr="00A43188">
        <w:t>1</w:t>
      </w:r>
      <w:r w:rsidR="00F64863">
        <w:t>7</w:t>
      </w:r>
      <w:r w:rsidRPr="00A43188">
        <w:t xml:space="preserve"> </w:t>
      </w:r>
      <w:r w:rsidR="00013978">
        <w:t>of 19</w:t>
      </w:r>
      <w:r w:rsidRPr="00A43188">
        <w:t xml:space="preserve"> – </w:t>
      </w:r>
      <w:r w:rsidR="00350DDE" w:rsidRPr="00350DDE">
        <w:t>Question 5</w:t>
      </w:r>
    </w:p>
    <w:p w14:paraId="309C91C8" w14:textId="77777777" w:rsidR="00CA4F03" w:rsidRDefault="00925D49" w:rsidP="00925D49">
      <w:pPr>
        <w:pStyle w:val="ParagraphStyle"/>
      </w:pPr>
      <w:r>
        <w:t xml:space="preserve">Which of the following words are examples of adverbs? </w:t>
      </w:r>
    </w:p>
    <w:p w14:paraId="43B2D561" w14:textId="77777777" w:rsidR="00CA4F03" w:rsidRDefault="00CA4F03" w:rsidP="00925D49">
      <w:pPr>
        <w:pStyle w:val="ParagraphStyle"/>
      </w:pPr>
    </w:p>
    <w:p w14:paraId="6171BF5F" w14:textId="20A97605" w:rsidR="00881710" w:rsidRDefault="00925D49" w:rsidP="00925D49">
      <w:pPr>
        <w:pStyle w:val="ParagraphStyle"/>
      </w:pPr>
      <w:r>
        <w:lastRenderedPageBreak/>
        <w:t>Choose all that apply</w:t>
      </w:r>
      <w:r w:rsidR="00CA4F03">
        <w:t>:</w:t>
      </w:r>
    </w:p>
    <w:p w14:paraId="63C78962" w14:textId="77777777" w:rsidR="00925D49" w:rsidRDefault="00925D49" w:rsidP="00925D49">
      <w:pPr>
        <w:pStyle w:val="ParagraphStyle"/>
        <w:numPr>
          <w:ilvl w:val="0"/>
          <w:numId w:val="17"/>
        </w:numPr>
      </w:pPr>
      <w:r>
        <w:t>Fast</w:t>
      </w:r>
    </w:p>
    <w:p w14:paraId="78EE67B0" w14:textId="77777777" w:rsidR="00925D49" w:rsidRDefault="00925D49" w:rsidP="00925D49">
      <w:pPr>
        <w:pStyle w:val="ParagraphStyle"/>
        <w:numPr>
          <w:ilvl w:val="0"/>
          <w:numId w:val="17"/>
        </w:numPr>
      </w:pPr>
      <w:r>
        <w:t>Quickly</w:t>
      </w:r>
    </w:p>
    <w:p w14:paraId="6D0CCB23" w14:textId="77777777" w:rsidR="00925D49" w:rsidRDefault="00925D49" w:rsidP="00925D49">
      <w:pPr>
        <w:pStyle w:val="ParagraphStyle"/>
        <w:numPr>
          <w:ilvl w:val="0"/>
          <w:numId w:val="17"/>
        </w:numPr>
      </w:pPr>
      <w:r>
        <w:t>Eat</w:t>
      </w:r>
    </w:p>
    <w:p w14:paraId="1ED9F5D4" w14:textId="77777777" w:rsidR="00925D49" w:rsidRDefault="00925D49" w:rsidP="00925D49">
      <w:pPr>
        <w:pStyle w:val="ParagraphStyle"/>
        <w:numPr>
          <w:ilvl w:val="0"/>
          <w:numId w:val="17"/>
        </w:numPr>
      </w:pPr>
      <w:r>
        <w:t>Weekly</w:t>
      </w:r>
    </w:p>
    <w:p w14:paraId="2AB88016" w14:textId="77777777" w:rsidR="00925D49" w:rsidRDefault="00925D49" w:rsidP="00925D49">
      <w:pPr>
        <w:pStyle w:val="ParagraphStyle"/>
        <w:numPr>
          <w:ilvl w:val="0"/>
          <w:numId w:val="17"/>
        </w:numPr>
      </w:pPr>
      <w:r>
        <w:t>Run</w:t>
      </w:r>
    </w:p>
    <w:p w14:paraId="03169D12" w14:textId="77777777" w:rsidR="00925D49" w:rsidRDefault="00925D49" w:rsidP="00925D49">
      <w:pPr>
        <w:pStyle w:val="ParagraphStyle"/>
        <w:numPr>
          <w:ilvl w:val="0"/>
          <w:numId w:val="17"/>
        </w:numPr>
      </w:pPr>
      <w:r>
        <w:t>Chew</w:t>
      </w:r>
    </w:p>
    <w:p w14:paraId="15945D2F" w14:textId="77777777" w:rsidR="00925D49" w:rsidRDefault="00925D49" w:rsidP="00925D49">
      <w:pPr>
        <w:pStyle w:val="ParagraphStyle"/>
        <w:numPr>
          <w:ilvl w:val="0"/>
          <w:numId w:val="17"/>
        </w:numPr>
      </w:pPr>
      <w:r>
        <w:t>Loudly</w:t>
      </w:r>
    </w:p>
    <w:p w14:paraId="77C79CE7" w14:textId="77777777" w:rsidR="00925D49" w:rsidRDefault="00925D49" w:rsidP="00925D49">
      <w:pPr>
        <w:pStyle w:val="ParagraphStyle"/>
        <w:numPr>
          <w:ilvl w:val="0"/>
          <w:numId w:val="17"/>
        </w:numPr>
      </w:pPr>
      <w:r>
        <w:t>Scream</w:t>
      </w:r>
    </w:p>
    <w:p w14:paraId="3FDB500A" w14:textId="77777777" w:rsidR="00925D49" w:rsidRDefault="00925D49" w:rsidP="00925D49">
      <w:pPr>
        <w:pStyle w:val="ParagraphStyle"/>
      </w:pPr>
    </w:p>
    <w:p w14:paraId="5B9A6EDE" w14:textId="77777777" w:rsidR="00925D49" w:rsidRDefault="00925D49" w:rsidP="00925D49">
      <w:pPr>
        <w:pStyle w:val="ParagraphStyle"/>
      </w:pPr>
      <w:r w:rsidRPr="00925D49">
        <w:t xml:space="preserve">The </w:t>
      </w:r>
      <w:r>
        <w:t xml:space="preserve">correct answers </w:t>
      </w:r>
      <w:r w:rsidRPr="00925D49">
        <w:t xml:space="preserve">are </w:t>
      </w:r>
      <w:r>
        <w:t xml:space="preserve">A, B, D and G, </w:t>
      </w:r>
      <w:r w:rsidRPr="00925D49">
        <w:t>fast, quickly, loudly and weekly</w:t>
      </w:r>
      <w:r>
        <w:t xml:space="preserve"> are all adverbs</w:t>
      </w:r>
      <w:r w:rsidRPr="00925D49">
        <w:t>.</w:t>
      </w:r>
    </w:p>
    <w:p w14:paraId="4E9C0F51" w14:textId="5AADE464" w:rsidR="00881710" w:rsidRDefault="00881710" w:rsidP="00A43188">
      <w:pPr>
        <w:pStyle w:val="SlideTitles"/>
      </w:pPr>
      <w:r>
        <w:t>18</w:t>
      </w:r>
      <w:r w:rsidRPr="00881710">
        <w:t xml:space="preserve"> </w:t>
      </w:r>
      <w:r w:rsidR="00013978">
        <w:t>of 19</w:t>
      </w:r>
      <w:r w:rsidRPr="00881710">
        <w:t xml:space="preserve"> – </w:t>
      </w:r>
      <w:r w:rsidR="00350DDE" w:rsidRPr="00350DDE">
        <w:t>Question 6</w:t>
      </w:r>
    </w:p>
    <w:p w14:paraId="54047A01" w14:textId="77777777" w:rsidR="00881710" w:rsidRDefault="00925D49" w:rsidP="00881710">
      <w:pPr>
        <w:pStyle w:val="ParagraphStyle"/>
      </w:pPr>
      <w:r>
        <w:t xml:space="preserve">Match the following, </w:t>
      </w:r>
      <w:r w:rsidRPr="00925D49">
        <w:rPr>
          <w:b/>
        </w:rPr>
        <w:t>verb</w:t>
      </w:r>
      <w:r>
        <w:t xml:space="preserve">, </w:t>
      </w:r>
      <w:r w:rsidRPr="00925D49">
        <w:rPr>
          <w:b/>
        </w:rPr>
        <w:t>adverb</w:t>
      </w:r>
      <w:r>
        <w:t xml:space="preserve">, </w:t>
      </w:r>
      <w:r w:rsidRPr="00925D49">
        <w:rPr>
          <w:b/>
        </w:rPr>
        <w:t>modal verb</w:t>
      </w:r>
      <w:r>
        <w:t xml:space="preserve"> and </w:t>
      </w:r>
      <w:r w:rsidRPr="00925D49">
        <w:rPr>
          <w:b/>
        </w:rPr>
        <w:t>phrasal verb</w:t>
      </w:r>
      <w:r>
        <w:t xml:space="preserve"> to the descriptions below:</w:t>
      </w:r>
    </w:p>
    <w:p w14:paraId="4AC96190" w14:textId="77777777" w:rsidR="00925D49" w:rsidRDefault="00925D49" w:rsidP="00925D49">
      <w:pPr>
        <w:pStyle w:val="ParagraphStyle"/>
        <w:numPr>
          <w:ilvl w:val="0"/>
          <w:numId w:val="18"/>
        </w:numPr>
      </w:pPr>
      <w:r w:rsidRPr="00925D49">
        <w:t>Something that adds description to an action</w:t>
      </w:r>
    </w:p>
    <w:p w14:paraId="2AB0AC0D" w14:textId="77777777" w:rsidR="00925D49" w:rsidRDefault="00925D49" w:rsidP="00925D49">
      <w:pPr>
        <w:pStyle w:val="ParagraphStyle"/>
        <w:numPr>
          <w:ilvl w:val="0"/>
          <w:numId w:val="18"/>
        </w:numPr>
      </w:pPr>
      <w:r w:rsidRPr="00925D49">
        <w:t>One or two words are added to a verb to give it new meaning in a new phrase</w:t>
      </w:r>
    </w:p>
    <w:p w14:paraId="56C54749" w14:textId="77777777" w:rsidR="00925D49" w:rsidRDefault="00925D49" w:rsidP="00925D49">
      <w:pPr>
        <w:pStyle w:val="ParagraphStyle"/>
        <w:numPr>
          <w:ilvl w:val="0"/>
          <w:numId w:val="18"/>
        </w:numPr>
      </w:pPr>
      <w:r w:rsidRPr="00925D49">
        <w:t>A word that is paired with a verb to explain the possibility or probability of something</w:t>
      </w:r>
    </w:p>
    <w:p w14:paraId="694CB02E" w14:textId="77777777" w:rsidR="00925D49" w:rsidRDefault="00925D49" w:rsidP="00925D49">
      <w:pPr>
        <w:pStyle w:val="ParagraphStyle"/>
        <w:numPr>
          <w:ilvl w:val="0"/>
          <w:numId w:val="18"/>
        </w:numPr>
      </w:pPr>
      <w:r w:rsidRPr="00925D49">
        <w:t>A word that is a doing word, an action word, or a state of being</w:t>
      </w:r>
    </w:p>
    <w:p w14:paraId="3E0FCDCC" w14:textId="77777777" w:rsidR="00925D49" w:rsidRDefault="00925D49" w:rsidP="00925D49">
      <w:pPr>
        <w:pStyle w:val="ParagraphStyle"/>
      </w:pPr>
    </w:p>
    <w:p w14:paraId="7F56D2F6" w14:textId="77777777" w:rsidR="00925D49" w:rsidRDefault="00925D49" w:rsidP="00925D49">
      <w:pPr>
        <w:pStyle w:val="ParagraphStyle"/>
      </w:pPr>
      <w:r>
        <w:t>The correct answers are as follows:</w:t>
      </w:r>
    </w:p>
    <w:p w14:paraId="40E82EFD" w14:textId="77777777" w:rsidR="00925D49" w:rsidRDefault="00925D49" w:rsidP="00925D49">
      <w:pPr>
        <w:pStyle w:val="ParagraphStyle"/>
      </w:pPr>
    </w:p>
    <w:p w14:paraId="265F710F" w14:textId="77777777" w:rsidR="00925D49" w:rsidRDefault="00925D49" w:rsidP="00925D49">
      <w:pPr>
        <w:pStyle w:val="ParagraphStyle"/>
        <w:numPr>
          <w:ilvl w:val="0"/>
          <w:numId w:val="19"/>
        </w:numPr>
      </w:pPr>
      <w:r w:rsidRPr="00925D49">
        <w:rPr>
          <w:b/>
        </w:rPr>
        <w:t>Verb</w:t>
      </w:r>
      <w:r>
        <w:t xml:space="preserve"> – </w:t>
      </w:r>
      <w:r w:rsidRPr="00925D49">
        <w:t>A word that is a doing word, an action word, or a state of being</w:t>
      </w:r>
    </w:p>
    <w:p w14:paraId="36811B6D" w14:textId="77777777" w:rsidR="00925D49" w:rsidRDefault="00925D49" w:rsidP="00925D49">
      <w:pPr>
        <w:pStyle w:val="ParagraphStyle"/>
        <w:numPr>
          <w:ilvl w:val="0"/>
          <w:numId w:val="19"/>
        </w:numPr>
      </w:pPr>
      <w:r w:rsidRPr="00925D49">
        <w:rPr>
          <w:b/>
        </w:rPr>
        <w:t>Adverb</w:t>
      </w:r>
      <w:r>
        <w:t xml:space="preserve"> – </w:t>
      </w:r>
      <w:r w:rsidRPr="00925D49">
        <w:t>Something that adds description to an action</w:t>
      </w:r>
    </w:p>
    <w:p w14:paraId="1205E94F" w14:textId="77777777" w:rsidR="00925D49" w:rsidRDefault="00925D49" w:rsidP="00925D49">
      <w:pPr>
        <w:pStyle w:val="ParagraphStyle"/>
        <w:numPr>
          <w:ilvl w:val="0"/>
          <w:numId w:val="19"/>
        </w:numPr>
      </w:pPr>
      <w:r w:rsidRPr="00925D49">
        <w:rPr>
          <w:b/>
        </w:rPr>
        <w:t>Modal verb</w:t>
      </w:r>
      <w:r>
        <w:t xml:space="preserve"> – </w:t>
      </w:r>
      <w:r w:rsidRPr="00925D49">
        <w:t>A word that is paired with a verb to explain the possibility or probability of something</w:t>
      </w:r>
    </w:p>
    <w:p w14:paraId="07D444D5" w14:textId="77777777" w:rsidR="00925D49" w:rsidRDefault="00925D49" w:rsidP="00925D49">
      <w:pPr>
        <w:pStyle w:val="ParagraphStyle"/>
        <w:numPr>
          <w:ilvl w:val="0"/>
          <w:numId w:val="19"/>
        </w:numPr>
      </w:pPr>
      <w:r w:rsidRPr="00925D49">
        <w:rPr>
          <w:b/>
        </w:rPr>
        <w:t>Phrasal verb</w:t>
      </w:r>
      <w:r>
        <w:t xml:space="preserve"> – </w:t>
      </w:r>
      <w:r w:rsidRPr="00925D49">
        <w:t>One or two words are added to a verb to give it new meaning in a new phrase</w:t>
      </w:r>
    </w:p>
    <w:p w14:paraId="75615DA4" w14:textId="498A5A5B" w:rsidR="00881710" w:rsidRDefault="00881710" w:rsidP="00A43188">
      <w:pPr>
        <w:pStyle w:val="SlideTitles"/>
      </w:pPr>
      <w:r>
        <w:t>19</w:t>
      </w:r>
      <w:r w:rsidRPr="00881710">
        <w:t xml:space="preserve"> </w:t>
      </w:r>
      <w:r w:rsidR="00013978">
        <w:t>of 19</w:t>
      </w:r>
      <w:r w:rsidRPr="00881710">
        <w:t xml:space="preserve"> – </w:t>
      </w:r>
      <w:r w:rsidR="00350DDE" w:rsidRPr="00350DDE">
        <w:t>End</w:t>
      </w:r>
    </w:p>
    <w:p w14:paraId="33525A9C" w14:textId="77777777" w:rsidR="00A43188" w:rsidRDefault="00350DDE" w:rsidP="00350DDE">
      <w:pPr>
        <w:pStyle w:val="ParagraphStyle"/>
      </w:pPr>
      <w:r w:rsidRPr="00350DDE">
        <w:t>Well done! You have completed this session on verbs and adverbs.</w:t>
      </w:r>
    </w:p>
    <w:p w14:paraId="796ADA3A" w14:textId="77777777" w:rsidR="00350DDE" w:rsidRDefault="00350DDE" w:rsidP="00350DDE">
      <w:pPr>
        <w:pStyle w:val="ParagraphStyle"/>
      </w:pPr>
    </w:p>
    <w:p w14:paraId="1342CED2" w14:textId="77777777" w:rsidR="00350DDE" w:rsidRDefault="00350DDE" w:rsidP="00350DDE">
      <w:pPr>
        <w:pStyle w:val="ParagraphStyle"/>
      </w:pPr>
      <w:r w:rsidRPr="00350DDE">
        <w:t>In this session you have looked at:</w:t>
      </w:r>
    </w:p>
    <w:p w14:paraId="05050990" w14:textId="77777777" w:rsidR="00350DDE" w:rsidRDefault="00350DDE" w:rsidP="00E712B9">
      <w:pPr>
        <w:pStyle w:val="ParagraphStyle"/>
        <w:numPr>
          <w:ilvl w:val="0"/>
          <w:numId w:val="22"/>
        </w:numPr>
      </w:pPr>
      <w:r w:rsidRPr="00350DDE">
        <w:t>What a verb is</w:t>
      </w:r>
    </w:p>
    <w:p w14:paraId="2D4C806D" w14:textId="77777777" w:rsidR="00350DDE" w:rsidRDefault="00350DDE" w:rsidP="00350DDE">
      <w:pPr>
        <w:pStyle w:val="ParagraphStyle"/>
        <w:numPr>
          <w:ilvl w:val="0"/>
          <w:numId w:val="11"/>
        </w:numPr>
      </w:pPr>
      <w:r w:rsidRPr="00350DDE">
        <w:t>How to use a verb in a sentence</w:t>
      </w:r>
    </w:p>
    <w:p w14:paraId="6AE7A864" w14:textId="77777777" w:rsidR="00350DDE" w:rsidRDefault="00350DDE" w:rsidP="00350DDE">
      <w:pPr>
        <w:pStyle w:val="ParagraphStyle"/>
        <w:numPr>
          <w:ilvl w:val="0"/>
          <w:numId w:val="11"/>
        </w:numPr>
      </w:pPr>
      <w:r w:rsidRPr="00350DDE">
        <w:t>What an adverb is, and</w:t>
      </w:r>
    </w:p>
    <w:p w14:paraId="5433F984" w14:textId="77777777" w:rsidR="00350DDE" w:rsidRDefault="00350DDE" w:rsidP="00350DDE">
      <w:pPr>
        <w:pStyle w:val="ParagraphStyle"/>
        <w:numPr>
          <w:ilvl w:val="0"/>
          <w:numId w:val="11"/>
        </w:numPr>
      </w:pPr>
      <w:r w:rsidRPr="00350DDE">
        <w:t>How to use an adverb with a verb</w:t>
      </w:r>
    </w:p>
    <w:p w14:paraId="68F81A16" w14:textId="77777777" w:rsidR="00350DDE" w:rsidRDefault="00350DDE" w:rsidP="00350DDE">
      <w:pPr>
        <w:pStyle w:val="ParagraphStyle"/>
      </w:pPr>
    </w:p>
    <w:p w14:paraId="110DB5BB" w14:textId="77777777" w:rsidR="00350DDE" w:rsidRPr="00350DDE" w:rsidRDefault="00350DDE" w:rsidP="00350DDE">
      <w:pPr>
        <w:pStyle w:val="ParagraphStyle"/>
      </w:pPr>
      <w:r w:rsidRPr="00350DDE">
        <w:t>If you have any questions about any of these topics, make a note and speak to your tutor for more help.</w:t>
      </w:r>
    </w:p>
    <w:sectPr w:rsidR="00350DDE" w:rsidRPr="00350DDE" w:rsidSect="00A25C4A">
      <w:headerReference w:type="default" r:id="rId11"/>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47BBB8" w14:textId="77777777" w:rsidR="008A3FEF" w:rsidRDefault="008A3FEF" w:rsidP="00214047">
      <w:pPr>
        <w:spacing w:after="0" w:line="240" w:lineRule="auto"/>
      </w:pPr>
      <w:r>
        <w:separator/>
      </w:r>
    </w:p>
  </w:endnote>
  <w:endnote w:type="continuationSeparator" w:id="0">
    <w:p w14:paraId="20D2B8B6" w14:textId="77777777" w:rsidR="008A3FEF" w:rsidRDefault="008A3FEF"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0EF90A" w14:textId="77777777" w:rsidR="008A3FEF" w:rsidRDefault="008A3FEF" w:rsidP="00214047">
      <w:pPr>
        <w:spacing w:after="0" w:line="240" w:lineRule="auto"/>
      </w:pPr>
      <w:r>
        <w:separator/>
      </w:r>
    </w:p>
  </w:footnote>
  <w:footnote w:type="continuationSeparator" w:id="0">
    <w:p w14:paraId="3503049B" w14:textId="77777777" w:rsidR="008A3FEF" w:rsidRDefault="008A3FEF"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30E7D" w14:textId="41605965" w:rsidR="0054211B" w:rsidRDefault="0054211B">
    <w:pPr>
      <w:pStyle w:val="Header"/>
    </w:pPr>
    <w:bookmarkStart w:id="0" w:name="_GoBack"/>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83A51AE"/>
    <w:lvl w:ilvl="0">
      <w:numFmt w:val="bullet"/>
      <w:lvlText w:val="*"/>
      <w:lvlJc w:val="left"/>
    </w:lvl>
  </w:abstractNum>
  <w:abstractNum w:abstractNumId="1" w15:restartNumberingAfterBreak="0">
    <w:nsid w:val="0420023A"/>
    <w:multiLevelType w:val="hybridMultilevel"/>
    <w:tmpl w:val="235A7E2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49615A"/>
    <w:multiLevelType w:val="hybridMultilevel"/>
    <w:tmpl w:val="1C380A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3C2CAD"/>
    <w:multiLevelType w:val="hybridMultilevel"/>
    <w:tmpl w:val="675E1F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484A87"/>
    <w:multiLevelType w:val="hybridMultilevel"/>
    <w:tmpl w:val="C1C08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661888"/>
    <w:multiLevelType w:val="hybridMultilevel"/>
    <w:tmpl w:val="ACEEC3C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14694E"/>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2104A7"/>
    <w:multiLevelType w:val="hybridMultilevel"/>
    <w:tmpl w:val="36F0FBBC"/>
    <w:lvl w:ilvl="0" w:tplc="29840CC8">
      <w:start w:val="1"/>
      <w:numFmt w:val="bullet"/>
      <w:lvlText w:val="•"/>
      <w:lvlJc w:val="left"/>
      <w:pPr>
        <w:tabs>
          <w:tab w:val="num" w:pos="720"/>
        </w:tabs>
        <w:ind w:left="720" w:hanging="360"/>
      </w:pPr>
      <w:rPr>
        <w:rFonts w:ascii="Arial" w:hAnsi="Arial" w:hint="default"/>
      </w:rPr>
    </w:lvl>
    <w:lvl w:ilvl="1" w:tplc="C0061F4C" w:tentative="1">
      <w:start w:val="1"/>
      <w:numFmt w:val="bullet"/>
      <w:lvlText w:val="•"/>
      <w:lvlJc w:val="left"/>
      <w:pPr>
        <w:tabs>
          <w:tab w:val="num" w:pos="1440"/>
        </w:tabs>
        <w:ind w:left="1440" w:hanging="360"/>
      </w:pPr>
      <w:rPr>
        <w:rFonts w:ascii="Arial" w:hAnsi="Arial" w:hint="default"/>
      </w:rPr>
    </w:lvl>
    <w:lvl w:ilvl="2" w:tplc="215041F2" w:tentative="1">
      <w:start w:val="1"/>
      <w:numFmt w:val="bullet"/>
      <w:lvlText w:val="•"/>
      <w:lvlJc w:val="left"/>
      <w:pPr>
        <w:tabs>
          <w:tab w:val="num" w:pos="2160"/>
        </w:tabs>
        <w:ind w:left="2160" w:hanging="360"/>
      </w:pPr>
      <w:rPr>
        <w:rFonts w:ascii="Arial" w:hAnsi="Arial" w:hint="default"/>
      </w:rPr>
    </w:lvl>
    <w:lvl w:ilvl="3" w:tplc="46CEB684" w:tentative="1">
      <w:start w:val="1"/>
      <w:numFmt w:val="bullet"/>
      <w:lvlText w:val="•"/>
      <w:lvlJc w:val="left"/>
      <w:pPr>
        <w:tabs>
          <w:tab w:val="num" w:pos="2880"/>
        </w:tabs>
        <w:ind w:left="2880" w:hanging="360"/>
      </w:pPr>
      <w:rPr>
        <w:rFonts w:ascii="Arial" w:hAnsi="Arial" w:hint="default"/>
      </w:rPr>
    </w:lvl>
    <w:lvl w:ilvl="4" w:tplc="9BB86258" w:tentative="1">
      <w:start w:val="1"/>
      <w:numFmt w:val="bullet"/>
      <w:lvlText w:val="•"/>
      <w:lvlJc w:val="left"/>
      <w:pPr>
        <w:tabs>
          <w:tab w:val="num" w:pos="3600"/>
        </w:tabs>
        <w:ind w:left="3600" w:hanging="360"/>
      </w:pPr>
      <w:rPr>
        <w:rFonts w:ascii="Arial" w:hAnsi="Arial" w:hint="default"/>
      </w:rPr>
    </w:lvl>
    <w:lvl w:ilvl="5" w:tplc="65B2C76A" w:tentative="1">
      <w:start w:val="1"/>
      <w:numFmt w:val="bullet"/>
      <w:lvlText w:val="•"/>
      <w:lvlJc w:val="left"/>
      <w:pPr>
        <w:tabs>
          <w:tab w:val="num" w:pos="4320"/>
        </w:tabs>
        <w:ind w:left="4320" w:hanging="360"/>
      </w:pPr>
      <w:rPr>
        <w:rFonts w:ascii="Arial" w:hAnsi="Arial" w:hint="default"/>
      </w:rPr>
    </w:lvl>
    <w:lvl w:ilvl="6" w:tplc="C98CAA26" w:tentative="1">
      <w:start w:val="1"/>
      <w:numFmt w:val="bullet"/>
      <w:lvlText w:val="•"/>
      <w:lvlJc w:val="left"/>
      <w:pPr>
        <w:tabs>
          <w:tab w:val="num" w:pos="5040"/>
        </w:tabs>
        <w:ind w:left="5040" w:hanging="360"/>
      </w:pPr>
      <w:rPr>
        <w:rFonts w:ascii="Arial" w:hAnsi="Arial" w:hint="default"/>
      </w:rPr>
    </w:lvl>
    <w:lvl w:ilvl="7" w:tplc="23ACD010" w:tentative="1">
      <w:start w:val="1"/>
      <w:numFmt w:val="bullet"/>
      <w:lvlText w:val="•"/>
      <w:lvlJc w:val="left"/>
      <w:pPr>
        <w:tabs>
          <w:tab w:val="num" w:pos="5760"/>
        </w:tabs>
        <w:ind w:left="5760" w:hanging="360"/>
      </w:pPr>
      <w:rPr>
        <w:rFonts w:ascii="Arial" w:hAnsi="Arial" w:hint="default"/>
      </w:rPr>
    </w:lvl>
    <w:lvl w:ilvl="8" w:tplc="B0F2E61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098581D"/>
    <w:multiLevelType w:val="hybridMultilevel"/>
    <w:tmpl w:val="0C067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784248"/>
    <w:multiLevelType w:val="hybridMultilevel"/>
    <w:tmpl w:val="0E483C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D3119F8"/>
    <w:multiLevelType w:val="hybridMultilevel"/>
    <w:tmpl w:val="C542F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AD7949"/>
    <w:multiLevelType w:val="hybridMultilevel"/>
    <w:tmpl w:val="6BE83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FD05FC"/>
    <w:multiLevelType w:val="hybridMultilevel"/>
    <w:tmpl w:val="9BAA4EDE"/>
    <w:lvl w:ilvl="0" w:tplc="0914AE5A">
      <w:start w:val="1"/>
      <w:numFmt w:val="bullet"/>
      <w:lvlText w:val=""/>
      <w:lvlJc w:val="left"/>
      <w:pPr>
        <w:tabs>
          <w:tab w:val="num" w:pos="720"/>
        </w:tabs>
        <w:ind w:left="720" w:hanging="360"/>
      </w:pPr>
      <w:rPr>
        <w:rFonts w:ascii="Wingdings" w:hAnsi="Wingdings" w:hint="default"/>
      </w:rPr>
    </w:lvl>
    <w:lvl w:ilvl="1" w:tplc="2D3EF0A8" w:tentative="1">
      <w:start w:val="1"/>
      <w:numFmt w:val="bullet"/>
      <w:lvlText w:val=""/>
      <w:lvlJc w:val="left"/>
      <w:pPr>
        <w:tabs>
          <w:tab w:val="num" w:pos="1440"/>
        </w:tabs>
        <w:ind w:left="1440" w:hanging="360"/>
      </w:pPr>
      <w:rPr>
        <w:rFonts w:ascii="Wingdings" w:hAnsi="Wingdings" w:hint="default"/>
      </w:rPr>
    </w:lvl>
    <w:lvl w:ilvl="2" w:tplc="F4EA7F16" w:tentative="1">
      <w:start w:val="1"/>
      <w:numFmt w:val="bullet"/>
      <w:lvlText w:val=""/>
      <w:lvlJc w:val="left"/>
      <w:pPr>
        <w:tabs>
          <w:tab w:val="num" w:pos="2160"/>
        </w:tabs>
        <w:ind w:left="2160" w:hanging="360"/>
      </w:pPr>
      <w:rPr>
        <w:rFonts w:ascii="Wingdings" w:hAnsi="Wingdings" w:hint="default"/>
      </w:rPr>
    </w:lvl>
    <w:lvl w:ilvl="3" w:tplc="F99A161A" w:tentative="1">
      <w:start w:val="1"/>
      <w:numFmt w:val="bullet"/>
      <w:lvlText w:val=""/>
      <w:lvlJc w:val="left"/>
      <w:pPr>
        <w:tabs>
          <w:tab w:val="num" w:pos="2880"/>
        </w:tabs>
        <w:ind w:left="2880" w:hanging="360"/>
      </w:pPr>
      <w:rPr>
        <w:rFonts w:ascii="Wingdings" w:hAnsi="Wingdings" w:hint="default"/>
      </w:rPr>
    </w:lvl>
    <w:lvl w:ilvl="4" w:tplc="44C0D642" w:tentative="1">
      <w:start w:val="1"/>
      <w:numFmt w:val="bullet"/>
      <w:lvlText w:val=""/>
      <w:lvlJc w:val="left"/>
      <w:pPr>
        <w:tabs>
          <w:tab w:val="num" w:pos="3600"/>
        </w:tabs>
        <w:ind w:left="3600" w:hanging="360"/>
      </w:pPr>
      <w:rPr>
        <w:rFonts w:ascii="Wingdings" w:hAnsi="Wingdings" w:hint="default"/>
      </w:rPr>
    </w:lvl>
    <w:lvl w:ilvl="5" w:tplc="4ABEEA86" w:tentative="1">
      <w:start w:val="1"/>
      <w:numFmt w:val="bullet"/>
      <w:lvlText w:val=""/>
      <w:lvlJc w:val="left"/>
      <w:pPr>
        <w:tabs>
          <w:tab w:val="num" w:pos="4320"/>
        </w:tabs>
        <w:ind w:left="4320" w:hanging="360"/>
      </w:pPr>
      <w:rPr>
        <w:rFonts w:ascii="Wingdings" w:hAnsi="Wingdings" w:hint="default"/>
      </w:rPr>
    </w:lvl>
    <w:lvl w:ilvl="6" w:tplc="B99E8012" w:tentative="1">
      <w:start w:val="1"/>
      <w:numFmt w:val="bullet"/>
      <w:lvlText w:val=""/>
      <w:lvlJc w:val="left"/>
      <w:pPr>
        <w:tabs>
          <w:tab w:val="num" w:pos="5040"/>
        </w:tabs>
        <w:ind w:left="5040" w:hanging="360"/>
      </w:pPr>
      <w:rPr>
        <w:rFonts w:ascii="Wingdings" w:hAnsi="Wingdings" w:hint="default"/>
      </w:rPr>
    </w:lvl>
    <w:lvl w:ilvl="7" w:tplc="A754D258" w:tentative="1">
      <w:start w:val="1"/>
      <w:numFmt w:val="bullet"/>
      <w:lvlText w:val=""/>
      <w:lvlJc w:val="left"/>
      <w:pPr>
        <w:tabs>
          <w:tab w:val="num" w:pos="5760"/>
        </w:tabs>
        <w:ind w:left="5760" w:hanging="360"/>
      </w:pPr>
      <w:rPr>
        <w:rFonts w:ascii="Wingdings" w:hAnsi="Wingdings" w:hint="default"/>
      </w:rPr>
    </w:lvl>
    <w:lvl w:ilvl="8" w:tplc="149ABD6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6F4ACC"/>
    <w:multiLevelType w:val="hybridMultilevel"/>
    <w:tmpl w:val="6E1C9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EB55E1"/>
    <w:multiLevelType w:val="hybridMultilevel"/>
    <w:tmpl w:val="C39CBC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08C311C"/>
    <w:multiLevelType w:val="hybridMultilevel"/>
    <w:tmpl w:val="31A27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4E32EFA"/>
    <w:multiLevelType w:val="hybridMultilevel"/>
    <w:tmpl w:val="D0027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E35FBF"/>
    <w:multiLevelType w:val="hybridMultilevel"/>
    <w:tmpl w:val="BEFEC98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77A6E24"/>
    <w:multiLevelType w:val="hybridMultilevel"/>
    <w:tmpl w:val="52A28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FD7066"/>
    <w:multiLevelType w:val="hybridMultilevel"/>
    <w:tmpl w:val="90601D92"/>
    <w:lvl w:ilvl="0" w:tplc="D87A6546">
      <w:start w:val="1"/>
      <w:numFmt w:val="bullet"/>
      <w:lvlText w:val=""/>
      <w:lvlJc w:val="left"/>
      <w:pPr>
        <w:tabs>
          <w:tab w:val="num" w:pos="720"/>
        </w:tabs>
        <w:ind w:left="720" w:hanging="360"/>
      </w:pPr>
      <w:rPr>
        <w:rFonts w:ascii="Wingdings" w:hAnsi="Wingdings" w:hint="default"/>
      </w:rPr>
    </w:lvl>
    <w:lvl w:ilvl="1" w:tplc="B84CB17A" w:tentative="1">
      <w:start w:val="1"/>
      <w:numFmt w:val="bullet"/>
      <w:lvlText w:val=""/>
      <w:lvlJc w:val="left"/>
      <w:pPr>
        <w:tabs>
          <w:tab w:val="num" w:pos="1440"/>
        </w:tabs>
        <w:ind w:left="1440" w:hanging="360"/>
      </w:pPr>
      <w:rPr>
        <w:rFonts w:ascii="Wingdings" w:hAnsi="Wingdings" w:hint="default"/>
      </w:rPr>
    </w:lvl>
    <w:lvl w:ilvl="2" w:tplc="094C2D20" w:tentative="1">
      <w:start w:val="1"/>
      <w:numFmt w:val="bullet"/>
      <w:lvlText w:val=""/>
      <w:lvlJc w:val="left"/>
      <w:pPr>
        <w:tabs>
          <w:tab w:val="num" w:pos="2160"/>
        </w:tabs>
        <w:ind w:left="2160" w:hanging="360"/>
      </w:pPr>
      <w:rPr>
        <w:rFonts w:ascii="Wingdings" w:hAnsi="Wingdings" w:hint="default"/>
      </w:rPr>
    </w:lvl>
    <w:lvl w:ilvl="3" w:tplc="7E784D86" w:tentative="1">
      <w:start w:val="1"/>
      <w:numFmt w:val="bullet"/>
      <w:lvlText w:val=""/>
      <w:lvlJc w:val="left"/>
      <w:pPr>
        <w:tabs>
          <w:tab w:val="num" w:pos="2880"/>
        </w:tabs>
        <w:ind w:left="2880" w:hanging="360"/>
      </w:pPr>
      <w:rPr>
        <w:rFonts w:ascii="Wingdings" w:hAnsi="Wingdings" w:hint="default"/>
      </w:rPr>
    </w:lvl>
    <w:lvl w:ilvl="4" w:tplc="6A688DE4" w:tentative="1">
      <w:start w:val="1"/>
      <w:numFmt w:val="bullet"/>
      <w:lvlText w:val=""/>
      <w:lvlJc w:val="left"/>
      <w:pPr>
        <w:tabs>
          <w:tab w:val="num" w:pos="3600"/>
        </w:tabs>
        <w:ind w:left="3600" w:hanging="360"/>
      </w:pPr>
      <w:rPr>
        <w:rFonts w:ascii="Wingdings" w:hAnsi="Wingdings" w:hint="default"/>
      </w:rPr>
    </w:lvl>
    <w:lvl w:ilvl="5" w:tplc="DB4A5D78" w:tentative="1">
      <w:start w:val="1"/>
      <w:numFmt w:val="bullet"/>
      <w:lvlText w:val=""/>
      <w:lvlJc w:val="left"/>
      <w:pPr>
        <w:tabs>
          <w:tab w:val="num" w:pos="4320"/>
        </w:tabs>
        <w:ind w:left="4320" w:hanging="360"/>
      </w:pPr>
      <w:rPr>
        <w:rFonts w:ascii="Wingdings" w:hAnsi="Wingdings" w:hint="default"/>
      </w:rPr>
    </w:lvl>
    <w:lvl w:ilvl="6" w:tplc="36026E18" w:tentative="1">
      <w:start w:val="1"/>
      <w:numFmt w:val="bullet"/>
      <w:lvlText w:val=""/>
      <w:lvlJc w:val="left"/>
      <w:pPr>
        <w:tabs>
          <w:tab w:val="num" w:pos="5040"/>
        </w:tabs>
        <w:ind w:left="5040" w:hanging="360"/>
      </w:pPr>
      <w:rPr>
        <w:rFonts w:ascii="Wingdings" w:hAnsi="Wingdings" w:hint="default"/>
      </w:rPr>
    </w:lvl>
    <w:lvl w:ilvl="7" w:tplc="F43E9DA0" w:tentative="1">
      <w:start w:val="1"/>
      <w:numFmt w:val="bullet"/>
      <w:lvlText w:val=""/>
      <w:lvlJc w:val="left"/>
      <w:pPr>
        <w:tabs>
          <w:tab w:val="num" w:pos="5760"/>
        </w:tabs>
        <w:ind w:left="5760" w:hanging="360"/>
      </w:pPr>
      <w:rPr>
        <w:rFonts w:ascii="Wingdings" w:hAnsi="Wingdings" w:hint="default"/>
      </w:rPr>
    </w:lvl>
    <w:lvl w:ilvl="8" w:tplc="A0BCCAC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5615DA4"/>
    <w:multiLevelType w:val="hybridMultilevel"/>
    <w:tmpl w:val="28F816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6666726"/>
    <w:multiLevelType w:val="hybridMultilevel"/>
    <w:tmpl w:val="EFF298E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12"/>
  </w:num>
  <w:num w:numId="3">
    <w:abstractNumId w:val="7"/>
  </w:num>
  <w:num w:numId="4">
    <w:abstractNumId w:val="19"/>
  </w:num>
  <w:num w:numId="5">
    <w:abstractNumId w:val="0"/>
    <w:lvlOverride w:ilvl="0">
      <w:lvl w:ilvl="0">
        <w:numFmt w:val="bullet"/>
        <w:lvlText w:val=""/>
        <w:legacy w:legacy="1" w:legacySpace="0" w:legacyIndent="140"/>
        <w:lvlJc w:val="left"/>
        <w:rPr>
          <w:rFonts w:ascii="Symbol" w:hAnsi="Symbol" w:hint="default"/>
        </w:rPr>
      </w:lvl>
    </w:lvlOverride>
  </w:num>
  <w:num w:numId="6">
    <w:abstractNumId w:val="15"/>
  </w:num>
  <w:num w:numId="7">
    <w:abstractNumId w:val="6"/>
  </w:num>
  <w:num w:numId="8">
    <w:abstractNumId w:val="11"/>
  </w:num>
  <w:num w:numId="9">
    <w:abstractNumId w:val="10"/>
  </w:num>
  <w:num w:numId="10">
    <w:abstractNumId w:val="1"/>
  </w:num>
  <w:num w:numId="11">
    <w:abstractNumId w:val="4"/>
  </w:num>
  <w:num w:numId="12">
    <w:abstractNumId w:val="17"/>
  </w:num>
  <w:num w:numId="13">
    <w:abstractNumId w:val="20"/>
  </w:num>
  <w:num w:numId="14">
    <w:abstractNumId w:val="16"/>
  </w:num>
  <w:num w:numId="15">
    <w:abstractNumId w:val="8"/>
  </w:num>
  <w:num w:numId="16">
    <w:abstractNumId w:val="14"/>
  </w:num>
  <w:num w:numId="17">
    <w:abstractNumId w:val="5"/>
  </w:num>
  <w:num w:numId="18">
    <w:abstractNumId w:val="2"/>
  </w:num>
  <w:num w:numId="19">
    <w:abstractNumId w:val="9"/>
  </w:num>
  <w:num w:numId="20">
    <w:abstractNumId w:val="3"/>
  </w:num>
  <w:num w:numId="21">
    <w:abstractNumId w:val="21"/>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lickAndTypeStyle w:val="ParagraphStyle"/>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710"/>
    <w:rsid w:val="00013978"/>
    <w:rsid w:val="00051D0D"/>
    <w:rsid w:val="00053F84"/>
    <w:rsid w:val="0006527F"/>
    <w:rsid w:val="00077BBC"/>
    <w:rsid w:val="00084F69"/>
    <w:rsid w:val="00093987"/>
    <w:rsid w:val="000B6886"/>
    <w:rsid w:val="000D2660"/>
    <w:rsid w:val="000E7796"/>
    <w:rsid w:val="000F5B8E"/>
    <w:rsid w:val="001056E2"/>
    <w:rsid w:val="0014041B"/>
    <w:rsid w:val="00170CB5"/>
    <w:rsid w:val="001779E8"/>
    <w:rsid w:val="00181EC1"/>
    <w:rsid w:val="001E1860"/>
    <w:rsid w:val="002059D9"/>
    <w:rsid w:val="002129E0"/>
    <w:rsid w:val="00214047"/>
    <w:rsid w:val="00233E8E"/>
    <w:rsid w:val="00252F11"/>
    <w:rsid w:val="00275516"/>
    <w:rsid w:val="00277209"/>
    <w:rsid w:val="002D7D15"/>
    <w:rsid w:val="002F01D4"/>
    <w:rsid w:val="0030421C"/>
    <w:rsid w:val="00350DDE"/>
    <w:rsid w:val="003C61ED"/>
    <w:rsid w:val="00421186"/>
    <w:rsid w:val="004314A8"/>
    <w:rsid w:val="00476D3B"/>
    <w:rsid w:val="004822D4"/>
    <w:rsid w:val="0049445B"/>
    <w:rsid w:val="004C7C2B"/>
    <w:rsid w:val="004E14DD"/>
    <w:rsid w:val="00506B43"/>
    <w:rsid w:val="005373C7"/>
    <w:rsid w:val="0054061B"/>
    <w:rsid w:val="0054211B"/>
    <w:rsid w:val="005569DE"/>
    <w:rsid w:val="00570C0A"/>
    <w:rsid w:val="00606921"/>
    <w:rsid w:val="0063491E"/>
    <w:rsid w:val="006F1629"/>
    <w:rsid w:val="006F509C"/>
    <w:rsid w:val="007100B7"/>
    <w:rsid w:val="007132A7"/>
    <w:rsid w:val="00750111"/>
    <w:rsid w:val="00767C73"/>
    <w:rsid w:val="00770224"/>
    <w:rsid w:val="00796493"/>
    <w:rsid w:val="007A1DA9"/>
    <w:rsid w:val="007B7FF8"/>
    <w:rsid w:val="007F67D8"/>
    <w:rsid w:val="00842460"/>
    <w:rsid w:val="0084373E"/>
    <w:rsid w:val="00881710"/>
    <w:rsid w:val="008A3FEF"/>
    <w:rsid w:val="008D05AA"/>
    <w:rsid w:val="008D5908"/>
    <w:rsid w:val="009102E1"/>
    <w:rsid w:val="00910B01"/>
    <w:rsid w:val="00923567"/>
    <w:rsid w:val="00925D49"/>
    <w:rsid w:val="00966CD7"/>
    <w:rsid w:val="00970BC7"/>
    <w:rsid w:val="00992BE9"/>
    <w:rsid w:val="009D706B"/>
    <w:rsid w:val="009E229A"/>
    <w:rsid w:val="00A1035C"/>
    <w:rsid w:val="00A25C4A"/>
    <w:rsid w:val="00A43188"/>
    <w:rsid w:val="00A5176B"/>
    <w:rsid w:val="00A6170A"/>
    <w:rsid w:val="00A722B2"/>
    <w:rsid w:val="00A84347"/>
    <w:rsid w:val="00A95AFA"/>
    <w:rsid w:val="00AD67B1"/>
    <w:rsid w:val="00AF7103"/>
    <w:rsid w:val="00B02E27"/>
    <w:rsid w:val="00B24D73"/>
    <w:rsid w:val="00B374AB"/>
    <w:rsid w:val="00BA55E6"/>
    <w:rsid w:val="00BA5D73"/>
    <w:rsid w:val="00BF659F"/>
    <w:rsid w:val="00C425F9"/>
    <w:rsid w:val="00C56802"/>
    <w:rsid w:val="00C602B0"/>
    <w:rsid w:val="00C66C33"/>
    <w:rsid w:val="00C7451A"/>
    <w:rsid w:val="00C80D60"/>
    <w:rsid w:val="00C86B2E"/>
    <w:rsid w:val="00CA4F03"/>
    <w:rsid w:val="00CC012D"/>
    <w:rsid w:val="00D160B1"/>
    <w:rsid w:val="00D3678F"/>
    <w:rsid w:val="00D71C35"/>
    <w:rsid w:val="00D81769"/>
    <w:rsid w:val="00DC4AA8"/>
    <w:rsid w:val="00DD789A"/>
    <w:rsid w:val="00E06230"/>
    <w:rsid w:val="00E712B9"/>
    <w:rsid w:val="00E77D26"/>
    <w:rsid w:val="00EE0D59"/>
    <w:rsid w:val="00F01A62"/>
    <w:rsid w:val="00F52202"/>
    <w:rsid w:val="00F56E56"/>
    <w:rsid w:val="00F64863"/>
    <w:rsid w:val="00FA17FC"/>
    <w:rsid w:val="00FB70AE"/>
    <w:rsid w:val="00FC2EE7"/>
    <w:rsid w:val="00FD7C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164DAA"/>
  <w15:docId w15:val="{53B97138-8515-41E1-83BE-A1FB40830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tyle>
  <w:style w:type="paragraph" w:styleId="Heading1">
    <w:name w:val="heading 1"/>
    <w:basedOn w:val="Normal"/>
    <w:next w:val="Normal"/>
    <w:link w:val="Heading1Char"/>
    <w:uiPriority w:val="9"/>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252F11"/>
  </w:style>
  <w:style w:type="character" w:customStyle="1" w:styleId="TitleChar">
    <w:name w:val="Title Char"/>
    <w:basedOn w:val="DefaultParagraphFont"/>
    <w:link w:val="Title"/>
    <w:uiPriority w:val="10"/>
    <w:rsid w:val="00252F11"/>
  </w:style>
  <w:style w:type="paragraph" w:customStyle="1" w:styleId="HeaderText">
    <w:name w:val="HeaderText"/>
    <w:basedOn w:val="Normal"/>
    <w:link w:val="HeaderTextChar"/>
    <w:qFormat/>
    <w:rsid w:val="0084373E"/>
    <w:rPr>
      <w:color w:val="FFFFFF" w:themeColor="background1"/>
      <w:sz w:val="32"/>
      <w:szCs w:val="32"/>
    </w:rPr>
  </w:style>
  <w:style w:type="paragraph" w:customStyle="1" w:styleId="FooterText">
    <w:name w:val="FooterText"/>
    <w:basedOn w:val="Normal"/>
    <w:link w:val="FooterTextChar"/>
    <w:qFormat/>
    <w:rsid w:val="0084373E"/>
    <w:rPr>
      <w:color w:val="FFFFFF" w:themeColor="background1"/>
      <w:sz w:val="32"/>
      <w:szCs w:val="32"/>
    </w:rPr>
  </w:style>
  <w:style w:type="character" w:customStyle="1" w:styleId="HeaderTextChar">
    <w:name w:val="HeaderText Char"/>
    <w:basedOn w:val="DefaultParagraphFont"/>
    <w:link w:val="HeaderText"/>
    <w:rsid w:val="0084373E"/>
    <w:rPr>
      <w:color w:val="FFFFFF" w:themeColor="background1"/>
      <w:sz w:val="32"/>
      <w:szCs w:val="32"/>
    </w:rPr>
  </w:style>
  <w:style w:type="paragraph" w:customStyle="1" w:styleId="SlideTitles">
    <w:name w:val="SlideTitles"/>
    <w:basedOn w:val="Heading1"/>
    <w:link w:val="SlideTitlesChar"/>
    <w:qFormat/>
    <w:rsid w:val="00252F11"/>
  </w:style>
  <w:style w:type="character" w:customStyle="1" w:styleId="FooterTextChar">
    <w:name w:val="FooterText Char"/>
    <w:basedOn w:val="DefaultParagraphFont"/>
    <w:link w:val="FooterText"/>
    <w:rsid w:val="0084373E"/>
    <w:rPr>
      <w:color w:val="FFFFFF" w:themeColor="background1"/>
      <w:sz w:val="32"/>
      <w:szCs w:val="32"/>
    </w:rPr>
  </w:style>
  <w:style w:type="paragraph" w:customStyle="1" w:styleId="ParagraphStyle">
    <w:name w:val="ParagraphStyle"/>
    <w:basedOn w:val="Normal"/>
    <w:link w:val="ParagraphStyleChar"/>
    <w:qFormat/>
    <w:rsid w:val="00BA55E6"/>
    <w:pPr>
      <w:autoSpaceDE w:val="0"/>
      <w:autoSpaceDN w:val="0"/>
      <w:adjustRightInd w:val="0"/>
      <w:spacing w:after="0" w:line="240" w:lineRule="auto"/>
    </w:pPr>
    <w:rPr>
      <w:szCs w:val="24"/>
    </w:rPr>
  </w:style>
  <w:style w:type="character" w:customStyle="1" w:styleId="SlideTitlesChar">
    <w:name w:val="SlideTitles Char"/>
    <w:basedOn w:val="Heading1Char"/>
    <w:link w:val="SlideTitles"/>
    <w:rsid w:val="00252F11"/>
    <w:rPr>
      <w:rFonts w:asciiTheme="majorHAnsi" w:eastAsiaTheme="majorEastAsia" w:hAnsiTheme="majorHAnsi" w:cstheme="majorBidi"/>
      <w:color w:val="365F91" w:themeColor="accent1" w:themeShade="BF"/>
      <w:sz w:val="32"/>
      <w:szCs w:val="32"/>
    </w:rPr>
  </w:style>
  <w:style w:type="paragraph" w:customStyle="1" w:styleId="TableHeadings">
    <w:name w:val="TableHeadings"/>
    <w:basedOn w:val="Heading2"/>
    <w:link w:val="TableHeadingsChar"/>
    <w:qFormat/>
    <w:rsid w:val="00252F11"/>
    <w:pPr>
      <w:spacing w:line="240" w:lineRule="auto"/>
    </w:pPr>
  </w:style>
  <w:style w:type="character" w:customStyle="1" w:styleId="ParagraphStyleChar">
    <w:name w:val="ParagraphStyle Char"/>
    <w:basedOn w:val="DefaultParagraphFont"/>
    <w:link w:val="ParagraphStyle"/>
    <w:rsid w:val="00BA55E6"/>
    <w:rPr>
      <w:szCs w:val="24"/>
    </w:rPr>
  </w:style>
  <w:style w:type="character" w:customStyle="1" w:styleId="TableHeadingsChar">
    <w:name w:val="TableHeadings Char"/>
    <w:basedOn w:val="Heading2Char"/>
    <w:link w:val="TableHeadings"/>
    <w:rsid w:val="00252F1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fheuser\Documents\Custom%20Office%20Templates\BLC%20Accessibility%20session%20template%20Sandr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7D28EC345F1440B9A7764C1FA46D10" ma:contentTypeVersion="7" ma:contentTypeDescription="Create a new document." ma:contentTypeScope="" ma:versionID="aced7b2a34501b399e4a9742afddea32">
  <xsd:schema xmlns:xsd="http://www.w3.org/2001/XMLSchema" xmlns:xs="http://www.w3.org/2001/XMLSchema" xmlns:p="http://schemas.microsoft.com/office/2006/metadata/properties" xmlns:ns2="563251b0-951b-42a9-a373-396af60fdc85" xmlns:ns3="7c82580c-d089-4bdd-a7b1-3ba416a7a996" targetNamespace="http://schemas.microsoft.com/office/2006/metadata/properties" ma:root="true" ma:fieldsID="e41af235b214bd15514ed7699e7d594a" ns2:_="" ns3:_="">
    <xsd:import namespace="563251b0-951b-42a9-a373-396af60fdc85"/>
    <xsd:import namespace="7c82580c-d089-4bdd-a7b1-3ba416a7a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251b0-951b-42a9-a373-396af60fdc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82580c-d089-4bdd-a7b1-3ba416a7a99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728BA-C801-4FDC-BB64-0C998D445C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4B06ABC-448E-4C13-B1E4-A9BF4E744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251b0-951b-42a9-a373-396af60fdc85"/>
    <ds:schemaRef ds:uri="7c82580c-d089-4bdd-a7b1-3ba416a7a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6D5C26-4446-4078-AE99-13909260593C}">
  <ds:schemaRefs>
    <ds:schemaRef ds:uri="http://schemas.microsoft.com/sharepoint/v3/contenttype/forms"/>
  </ds:schemaRefs>
</ds:datastoreItem>
</file>

<file path=customXml/itemProps4.xml><?xml version="1.0" encoding="utf-8"?>
<ds:datastoreItem xmlns:ds="http://schemas.openxmlformats.org/officeDocument/2006/customXml" ds:itemID="{545898D6-C2BA-4F60-85C9-947EF2652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BLC Accessibility session template Sandra</Template>
  <TotalTime>128</TotalTime>
  <Pages>6</Pages>
  <Words>1660</Words>
  <Characters>9467</Characters>
  <Application>Microsoft Office Word</Application>
  <DocSecurity>0</DocSecurity>
  <Lines>78</Lines>
  <Paragraphs>22</Paragraphs>
  <ScaleCrop>false</ScaleCrop>
  <HeadingPairs>
    <vt:vector size="4" baseType="variant">
      <vt:variant>
        <vt:lpstr>Title</vt:lpstr>
      </vt:variant>
      <vt:variant>
        <vt:i4>1</vt:i4>
      </vt:variant>
      <vt:variant>
        <vt:lpstr>Headings</vt:lpstr>
      </vt:variant>
      <vt:variant>
        <vt:i4>19</vt:i4>
      </vt:variant>
    </vt:vector>
  </HeadingPairs>
  <TitlesOfParts>
    <vt:vector size="20" baseType="lpstr">
      <vt:lpstr/>
      <vt:lpstr>1 of 20 – Welcome</vt:lpstr>
      <vt:lpstr>2 of 20 – What are verbs and adverbs?</vt:lpstr>
      <vt:lpstr>3 of 20 – What is a verb?</vt:lpstr>
      <vt:lpstr>4 of 20 – Why are verbs important?</vt:lpstr>
      <vt:lpstr>5 of 20 – Infinitive verbs</vt:lpstr>
      <vt:lpstr>6 of 20 – Modal verbs</vt:lpstr>
      <vt:lpstr>7 of 20 – Phrasal verbs</vt:lpstr>
      <vt:lpstr>8 of 20 – Question 1</vt:lpstr>
      <vt:lpstr>9 of 20 – Question 2</vt:lpstr>
      <vt:lpstr>10 of 20 – Question 3</vt:lpstr>
      <vt:lpstr>11 of 20 – Question 4</vt:lpstr>
      <vt:lpstr>12 of 20 – What is an adverb?</vt:lpstr>
      <vt:lpstr>13 of 20 – Adverb examples</vt:lpstr>
      <vt:lpstr>14 of 20 – Adverb examples - continued</vt:lpstr>
      <vt:lpstr>15 of 20 – Why do we use adverbs?</vt:lpstr>
      <vt:lpstr>16 of 20 – One last reminder!</vt:lpstr>
      <vt:lpstr>17 of 20 – Question 5</vt:lpstr>
      <vt:lpstr>18 of 20 – Question 6</vt:lpstr>
      <vt:lpstr>19 of 20 – End</vt:lpstr>
    </vt:vector>
  </TitlesOfParts>
  <Company/>
  <LinksUpToDate>false</LinksUpToDate>
  <CharactersWithSpaces>11105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gifheuser</dc:creator>
  <cp:lastModifiedBy>Sam Freeman</cp:lastModifiedBy>
  <cp:revision>12</cp:revision>
  <dcterms:created xsi:type="dcterms:W3CDTF">2020-02-20T02:04:00Z</dcterms:created>
  <dcterms:modified xsi:type="dcterms:W3CDTF">2020-09-22T12:10:00Z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0x010100F17D28EC345F1440B9A7764C1FA46D10</vt:lpwstr>
  </property>
</Properties>
</file>