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9C3ED" w14:textId="6EE65B41" w:rsidR="00A25C4A" w:rsidRDefault="0051100F" w:rsidP="00303A97">
      <w:pPr>
        <w:pStyle w:val="Heading1"/>
      </w:pPr>
      <w:r>
        <w:t>Maths Level 1 – Coordinates</w:t>
      </w:r>
    </w:p>
    <w:p w14:paraId="1647B4D7" w14:textId="1FADB107" w:rsidR="0051100F" w:rsidRDefault="0051100F" w:rsidP="0051100F">
      <w:pPr>
        <w:pStyle w:val="SlideTitles"/>
      </w:pPr>
      <w:r>
        <w:t>1 of 1</w:t>
      </w:r>
      <w:r w:rsidR="001C3008">
        <w:t>8</w:t>
      </w:r>
      <w:r>
        <w:t xml:space="preserve"> – Welcome</w:t>
      </w:r>
    </w:p>
    <w:p w14:paraId="5A49A16B" w14:textId="1D742B3F" w:rsidR="0051100F" w:rsidRDefault="0009005D" w:rsidP="0051100F">
      <w:pPr>
        <w:pStyle w:val="ParagraphStyle"/>
      </w:pPr>
      <w:r w:rsidRPr="0009005D">
        <w:t>Welcome to this session on coordinates.</w:t>
      </w:r>
    </w:p>
    <w:p w14:paraId="0CABC9CF" w14:textId="3569CD56" w:rsidR="0009005D" w:rsidRDefault="0009005D" w:rsidP="0051100F">
      <w:pPr>
        <w:pStyle w:val="ParagraphStyle"/>
      </w:pPr>
    </w:p>
    <w:p w14:paraId="36F72C7E" w14:textId="7F616B1A" w:rsidR="0009005D" w:rsidRDefault="00C120DB" w:rsidP="0051100F">
      <w:pPr>
        <w:pStyle w:val="ParagraphStyle"/>
      </w:pPr>
      <w:r w:rsidRPr="00C120DB">
        <w:t>By the end of this session you should be able to:</w:t>
      </w:r>
    </w:p>
    <w:p w14:paraId="5756B25D" w14:textId="0FABA3B1" w:rsidR="00C120DB" w:rsidRDefault="00091098" w:rsidP="00091098">
      <w:pPr>
        <w:pStyle w:val="ParagraphStyle"/>
        <w:numPr>
          <w:ilvl w:val="0"/>
          <w:numId w:val="8"/>
        </w:numPr>
      </w:pPr>
      <w:r w:rsidRPr="00091098">
        <w:t>Extract and interpret information from graphs</w:t>
      </w:r>
    </w:p>
    <w:p w14:paraId="35553917" w14:textId="264E0B53" w:rsidR="00091098" w:rsidRDefault="00091098" w:rsidP="00091098">
      <w:pPr>
        <w:pStyle w:val="SlideTitles"/>
      </w:pPr>
      <w:r>
        <w:t>2 of 1</w:t>
      </w:r>
      <w:r w:rsidR="001C3008">
        <w:t>8</w:t>
      </w:r>
      <w:r>
        <w:t xml:space="preserve"> – </w:t>
      </w:r>
      <w:r w:rsidR="004958DD" w:rsidRPr="004958DD">
        <w:t>Coordinates</w:t>
      </w:r>
    </w:p>
    <w:p w14:paraId="787848EC" w14:textId="5218DA7B" w:rsidR="004958DD" w:rsidRDefault="004958DD" w:rsidP="004958DD">
      <w:pPr>
        <w:pStyle w:val="ParagraphStyle"/>
      </w:pPr>
      <w:r w:rsidRPr="004958DD">
        <w:t>Coordinates are used to give positions on a graph.</w:t>
      </w:r>
    </w:p>
    <w:p w14:paraId="1E8284A4" w14:textId="102746E5" w:rsidR="004958DD" w:rsidRDefault="004958DD" w:rsidP="004958DD">
      <w:pPr>
        <w:pStyle w:val="ParagraphStyle"/>
      </w:pPr>
    </w:p>
    <w:p w14:paraId="4DD78553" w14:textId="057060CC" w:rsidR="004958DD" w:rsidRDefault="00AD11EB" w:rsidP="004958DD">
      <w:pPr>
        <w:pStyle w:val="ParagraphStyle"/>
      </w:pPr>
      <w:r>
        <w:t xml:space="preserve">On a graph the x-axis is </w:t>
      </w:r>
      <w:r w:rsidR="00AC03F2">
        <w:t>horizontal,</w:t>
      </w:r>
      <w:r>
        <w:t xml:space="preserve"> and the y-axis is vertical.</w:t>
      </w:r>
    </w:p>
    <w:p w14:paraId="0CC771B6" w14:textId="1570E591" w:rsidR="00AC03F2" w:rsidRDefault="00AC03F2" w:rsidP="00AC03F2">
      <w:pPr>
        <w:pStyle w:val="SlideTitles"/>
      </w:pPr>
      <w:r>
        <w:t>3 of 1</w:t>
      </w:r>
      <w:r w:rsidR="001C3008">
        <w:t>8</w:t>
      </w:r>
      <w:r>
        <w:t xml:space="preserve"> – </w:t>
      </w:r>
      <w:r w:rsidR="004C3789" w:rsidRPr="004C3789">
        <w:t>Coordinates</w:t>
      </w:r>
    </w:p>
    <w:p w14:paraId="0A49343F" w14:textId="7BEF53C7" w:rsidR="004C3789" w:rsidRDefault="004C3789" w:rsidP="004C3789">
      <w:pPr>
        <w:pStyle w:val="ParagraphStyle"/>
      </w:pPr>
      <w:r w:rsidRPr="004C3789">
        <w:t>Coordinates are written as two numbers, separated by a comma and contained within round brackets:</w:t>
      </w:r>
    </w:p>
    <w:p w14:paraId="276DFDEB" w14:textId="5D3B74E4" w:rsidR="00CD1F5A" w:rsidRDefault="00261995" w:rsidP="004C3789">
      <w:pPr>
        <w:pStyle w:val="ParagraphStyle"/>
      </w:pPr>
      <w:r>
        <w:t>(x, y)</w:t>
      </w:r>
    </w:p>
    <w:p w14:paraId="0598D40C" w14:textId="530B8D93" w:rsidR="00325393" w:rsidRDefault="00325393" w:rsidP="004C3789">
      <w:pPr>
        <w:pStyle w:val="ParagraphStyle"/>
      </w:pPr>
    </w:p>
    <w:p w14:paraId="78D34CEF" w14:textId="487D28CD" w:rsidR="00261995" w:rsidRDefault="00325393" w:rsidP="004C3789">
      <w:pPr>
        <w:pStyle w:val="ParagraphStyle"/>
      </w:pPr>
      <w:r>
        <w:t>The example above shows an o</w:t>
      </w:r>
      <w:r w:rsidR="00BD584C">
        <w:t>pen round bracket</w:t>
      </w:r>
      <w:r>
        <w:t>, followed by the letter x, a comma</w:t>
      </w:r>
      <w:r w:rsidR="006F4320">
        <w:t>, the letter y and a closed round bracket.</w:t>
      </w:r>
    </w:p>
    <w:p w14:paraId="5A49ADBE" w14:textId="579B4962" w:rsidR="00AD4BB2" w:rsidRDefault="00AD4BB2" w:rsidP="004C3789">
      <w:pPr>
        <w:pStyle w:val="ParagraphStyle"/>
      </w:pPr>
    </w:p>
    <w:p w14:paraId="7B5B1C00" w14:textId="0D0EE86F" w:rsidR="00AD4BB2" w:rsidRDefault="00AD4BB2" w:rsidP="004C3789">
      <w:pPr>
        <w:pStyle w:val="ParagraphStyle"/>
      </w:pPr>
      <w:r w:rsidRPr="00AD4BB2">
        <w:t>The first number refers to the x coordinate.</w:t>
      </w:r>
    </w:p>
    <w:p w14:paraId="0FF79B2E" w14:textId="2908F7AC" w:rsidR="00AD4BB2" w:rsidRDefault="00AD4BB2" w:rsidP="004C3789">
      <w:pPr>
        <w:pStyle w:val="ParagraphStyle"/>
      </w:pPr>
    </w:p>
    <w:p w14:paraId="581251A8" w14:textId="2F304063" w:rsidR="00AD4BB2" w:rsidRDefault="004577D8" w:rsidP="004C3789">
      <w:pPr>
        <w:pStyle w:val="ParagraphStyle"/>
      </w:pPr>
      <w:r w:rsidRPr="004577D8">
        <w:t>The second number refers to the y coordinate.</w:t>
      </w:r>
    </w:p>
    <w:p w14:paraId="6922E0D1" w14:textId="7A179D5F" w:rsidR="00A25A8A" w:rsidRDefault="00A25A8A" w:rsidP="004C3789">
      <w:pPr>
        <w:pStyle w:val="ParagraphStyle"/>
      </w:pPr>
    </w:p>
    <w:p w14:paraId="76FD317B" w14:textId="5EBE3EF7" w:rsidR="00A25A8A" w:rsidRDefault="00D9693A" w:rsidP="004C3789">
      <w:pPr>
        <w:pStyle w:val="ParagraphStyle"/>
      </w:pPr>
      <w:r>
        <w:t xml:space="preserve">For example, the coordinate (3, 5) </w:t>
      </w:r>
      <w:r w:rsidR="005D3569">
        <w:t xml:space="preserve">would sit </w:t>
      </w:r>
      <w:r w:rsidR="002932A0">
        <w:t xml:space="preserve">aligned </w:t>
      </w:r>
      <w:r w:rsidR="0069768B">
        <w:t>with</w:t>
      </w:r>
      <w:r w:rsidR="002932A0">
        <w:t xml:space="preserve"> the number 3 on the x-axis and aligned </w:t>
      </w:r>
      <w:r w:rsidR="0069768B">
        <w:t>with</w:t>
      </w:r>
      <w:r w:rsidR="002932A0">
        <w:t xml:space="preserve"> the number 5 on the y-axis.</w:t>
      </w:r>
    </w:p>
    <w:p w14:paraId="438284EA" w14:textId="0131D02A" w:rsidR="0069768B" w:rsidRDefault="0069768B" w:rsidP="004C3789">
      <w:pPr>
        <w:pStyle w:val="ParagraphStyle"/>
      </w:pPr>
    </w:p>
    <w:p w14:paraId="6F0B95D9" w14:textId="628FC14A" w:rsidR="0069768B" w:rsidRDefault="008F1AA2" w:rsidP="004C3789">
      <w:pPr>
        <w:pStyle w:val="ParagraphStyle"/>
      </w:pPr>
      <w:r w:rsidRPr="008F1AA2">
        <w:t>The coordinate (0, 0) is called the origin.</w:t>
      </w:r>
    </w:p>
    <w:p w14:paraId="3FF71FDB" w14:textId="1F8BAB17" w:rsidR="008F1AA2" w:rsidRDefault="008F1AA2" w:rsidP="008F1AA2">
      <w:pPr>
        <w:pStyle w:val="SlideTitles"/>
      </w:pPr>
      <w:r>
        <w:t>4 of 1</w:t>
      </w:r>
      <w:r w:rsidR="001C3008">
        <w:t>8</w:t>
      </w:r>
      <w:r>
        <w:t xml:space="preserve"> – </w:t>
      </w:r>
      <w:r w:rsidR="00017D56" w:rsidRPr="00017D56">
        <w:t>Plotting Coordinates</w:t>
      </w:r>
    </w:p>
    <w:p w14:paraId="74A9108C" w14:textId="156F5C45" w:rsidR="00017D56" w:rsidRDefault="00017D56" w:rsidP="00017D56">
      <w:pPr>
        <w:pStyle w:val="ParagraphStyle"/>
      </w:pPr>
      <w:r w:rsidRPr="00017D56">
        <w:t>When plotting coordinates, always count from the origin (0, 0).</w:t>
      </w:r>
    </w:p>
    <w:p w14:paraId="6C33872D" w14:textId="0FD5A776" w:rsidR="00017D56" w:rsidRDefault="00017D56" w:rsidP="00017D56">
      <w:pPr>
        <w:pStyle w:val="ParagraphStyle"/>
      </w:pPr>
    </w:p>
    <w:p w14:paraId="128612BE" w14:textId="02485DA5" w:rsidR="00017D56" w:rsidRDefault="00E14893" w:rsidP="00017D56">
      <w:pPr>
        <w:pStyle w:val="ParagraphStyle"/>
      </w:pPr>
      <w:r w:rsidRPr="00E14893">
        <w:t>For example, to find the position of the coordinate (2, 3):</w:t>
      </w:r>
    </w:p>
    <w:p w14:paraId="2D3D3119" w14:textId="72B4581B" w:rsidR="00E14893" w:rsidRDefault="00E14893" w:rsidP="00F34E2A">
      <w:pPr>
        <w:pStyle w:val="ParagraphStyle"/>
        <w:numPr>
          <w:ilvl w:val="0"/>
          <w:numId w:val="8"/>
        </w:numPr>
      </w:pPr>
      <w:r>
        <w:t>S</w:t>
      </w:r>
      <w:r w:rsidRPr="00E14893">
        <w:t>tart at the origin and move two squares in the horizontal (x) direction</w:t>
      </w:r>
    </w:p>
    <w:p w14:paraId="0BA4E8BE" w14:textId="10147D54" w:rsidR="00F34E2A" w:rsidRDefault="00F34E2A" w:rsidP="00F34E2A">
      <w:pPr>
        <w:pStyle w:val="ParagraphStyle"/>
        <w:numPr>
          <w:ilvl w:val="0"/>
          <w:numId w:val="8"/>
        </w:numPr>
      </w:pPr>
      <w:r>
        <w:t>T</w:t>
      </w:r>
      <w:r w:rsidRPr="00F34E2A">
        <w:t>hen move three squares in the vertical (y) direction</w:t>
      </w:r>
    </w:p>
    <w:p w14:paraId="212CA1B7" w14:textId="618717A5" w:rsidR="00F34E2A" w:rsidRDefault="00F34E2A" w:rsidP="00017D56">
      <w:pPr>
        <w:pStyle w:val="ParagraphStyle"/>
      </w:pPr>
    </w:p>
    <w:p w14:paraId="16A30BC8" w14:textId="7FD26290" w:rsidR="00F34E2A" w:rsidRDefault="0068537C" w:rsidP="00017D56">
      <w:pPr>
        <w:pStyle w:val="ParagraphStyle"/>
      </w:pPr>
      <w:r w:rsidRPr="0068537C">
        <w:t xml:space="preserve">You </w:t>
      </w:r>
      <w:r>
        <w:t xml:space="preserve">will </w:t>
      </w:r>
      <w:r w:rsidRPr="0068537C">
        <w:t>have found the coordinate (2, 3).</w:t>
      </w:r>
    </w:p>
    <w:p w14:paraId="451C1D82" w14:textId="4C289449" w:rsidR="0068537C" w:rsidRDefault="0068537C" w:rsidP="0068537C">
      <w:pPr>
        <w:pStyle w:val="SlideTitles"/>
      </w:pPr>
      <w:r>
        <w:t>5 of 1</w:t>
      </w:r>
      <w:r w:rsidR="001C3008">
        <w:t>8</w:t>
      </w:r>
      <w:r>
        <w:t xml:space="preserve">– </w:t>
      </w:r>
      <w:r w:rsidR="000062C8">
        <w:t>Question 1</w:t>
      </w:r>
    </w:p>
    <w:p w14:paraId="59FF2D19" w14:textId="31401BE6" w:rsidR="000062C8" w:rsidRDefault="000062C8" w:rsidP="000062C8">
      <w:pPr>
        <w:pStyle w:val="ParagraphStyle"/>
      </w:pPr>
      <w:r w:rsidRPr="000062C8">
        <w:t>What is the vertical axis called?</w:t>
      </w:r>
    </w:p>
    <w:p w14:paraId="037B044D" w14:textId="775D772D" w:rsidR="000062C8" w:rsidRDefault="000A137B" w:rsidP="000062C8">
      <w:pPr>
        <w:pStyle w:val="ParagraphStyle"/>
        <w:numPr>
          <w:ilvl w:val="0"/>
          <w:numId w:val="9"/>
        </w:numPr>
      </w:pPr>
      <w:r>
        <w:t>X axis</w:t>
      </w:r>
    </w:p>
    <w:p w14:paraId="57B1F431" w14:textId="3B1F2643" w:rsidR="000A137B" w:rsidRDefault="000A137B" w:rsidP="000062C8">
      <w:pPr>
        <w:pStyle w:val="ParagraphStyle"/>
        <w:numPr>
          <w:ilvl w:val="0"/>
          <w:numId w:val="9"/>
        </w:numPr>
      </w:pPr>
      <w:r>
        <w:t>Y axis</w:t>
      </w:r>
    </w:p>
    <w:p w14:paraId="350BB45A" w14:textId="676BD192" w:rsidR="000A137B" w:rsidRDefault="000A137B" w:rsidP="000062C8">
      <w:pPr>
        <w:pStyle w:val="ParagraphStyle"/>
        <w:numPr>
          <w:ilvl w:val="0"/>
          <w:numId w:val="9"/>
        </w:numPr>
      </w:pPr>
      <w:r>
        <w:t>Z axis</w:t>
      </w:r>
    </w:p>
    <w:p w14:paraId="2E53B2F8" w14:textId="5C05A145" w:rsidR="000A137B" w:rsidRDefault="000A137B" w:rsidP="000A137B">
      <w:pPr>
        <w:pStyle w:val="ParagraphStyle"/>
      </w:pPr>
    </w:p>
    <w:p w14:paraId="5F08B15A" w14:textId="199D90DB" w:rsidR="000A137B" w:rsidRDefault="000A137B" w:rsidP="000A137B">
      <w:pPr>
        <w:pStyle w:val="ParagraphStyle"/>
      </w:pPr>
      <w:r>
        <w:t xml:space="preserve">The correct answer is </w:t>
      </w:r>
      <w:r w:rsidR="00BB6E3E">
        <w:t>B, y axis.</w:t>
      </w:r>
    </w:p>
    <w:p w14:paraId="4CCAE2D2" w14:textId="25FB26B1" w:rsidR="00BB6E3E" w:rsidRDefault="00BB6E3E" w:rsidP="00BB6E3E">
      <w:pPr>
        <w:pStyle w:val="SlideTitles"/>
      </w:pPr>
      <w:r>
        <w:lastRenderedPageBreak/>
        <w:t>6 of 1</w:t>
      </w:r>
      <w:r w:rsidR="001C3008">
        <w:t>8</w:t>
      </w:r>
      <w:r>
        <w:t xml:space="preserve"> – Question 2</w:t>
      </w:r>
    </w:p>
    <w:p w14:paraId="5C7660E3" w14:textId="7586E968" w:rsidR="00BB6E3E" w:rsidRDefault="00DE4275" w:rsidP="00BB6E3E">
      <w:pPr>
        <w:pStyle w:val="ParagraphStyle"/>
      </w:pPr>
      <w:r w:rsidRPr="00DE4275">
        <w:t>What is the x coordinate of the point (3, 6)?</w:t>
      </w:r>
    </w:p>
    <w:p w14:paraId="53B53BF5" w14:textId="1A5B12B6" w:rsidR="00DE4275" w:rsidRDefault="00DE4275" w:rsidP="00DE4275">
      <w:pPr>
        <w:pStyle w:val="ParagraphStyle"/>
        <w:numPr>
          <w:ilvl w:val="0"/>
          <w:numId w:val="10"/>
        </w:numPr>
      </w:pPr>
      <w:r>
        <w:t>3</w:t>
      </w:r>
    </w:p>
    <w:p w14:paraId="32E988EA" w14:textId="71437574" w:rsidR="00DE4275" w:rsidRDefault="00DE4275" w:rsidP="00DE4275">
      <w:pPr>
        <w:pStyle w:val="ParagraphStyle"/>
        <w:numPr>
          <w:ilvl w:val="0"/>
          <w:numId w:val="10"/>
        </w:numPr>
      </w:pPr>
      <w:r>
        <w:t>6</w:t>
      </w:r>
    </w:p>
    <w:p w14:paraId="43FDCBF7" w14:textId="19DDD6F4" w:rsidR="00DE4275" w:rsidRDefault="00DE4275" w:rsidP="00DE4275">
      <w:pPr>
        <w:pStyle w:val="ParagraphStyle"/>
        <w:numPr>
          <w:ilvl w:val="0"/>
          <w:numId w:val="10"/>
        </w:numPr>
      </w:pPr>
      <w:r>
        <w:t>9</w:t>
      </w:r>
    </w:p>
    <w:p w14:paraId="6E8C1718" w14:textId="0F5EE65D" w:rsidR="00DE4275" w:rsidRDefault="00DE4275" w:rsidP="00DE4275">
      <w:pPr>
        <w:pStyle w:val="ParagraphStyle"/>
      </w:pPr>
    </w:p>
    <w:p w14:paraId="46B82DF7" w14:textId="0FDA2FB0" w:rsidR="00DE4275" w:rsidRDefault="00DE4275" w:rsidP="00DE4275">
      <w:pPr>
        <w:pStyle w:val="ParagraphStyle"/>
      </w:pPr>
      <w:r>
        <w:t>The correct answer is A, 3.</w:t>
      </w:r>
    </w:p>
    <w:p w14:paraId="406438B3" w14:textId="67749188" w:rsidR="00DE4275" w:rsidRDefault="009F5E7D" w:rsidP="009F5E7D">
      <w:pPr>
        <w:pStyle w:val="SlideTitles"/>
      </w:pPr>
      <w:r>
        <w:t>7 of 1</w:t>
      </w:r>
      <w:r w:rsidR="001C3008">
        <w:t>8</w:t>
      </w:r>
      <w:r>
        <w:t xml:space="preserve"> – Question 3</w:t>
      </w:r>
    </w:p>
    <w:p w14:paraId="55CA8578" w14:textId="079936C2" w:rsidR="009F5E7D" w:rsidRDefault="009F5E7D" w:rsidP="009F5E7D">
      <w:pPr>
        <w:pStyle w:val="ParagraphStyle"/>
      </w:pPr>
      <w:r w:rsidRPr="009F5E7D">
        <w:t>What is the y coordinate of the point (4, 8)?</w:t>
      </w:r>
    </w:p>
    <w:p w14:paraId="1BD671D1" w14:textId="4839C877" w:rsidR="009F5E7D" w:rsidRDefault="009F5E7D" w:rsidP="009F5E7D">
      <w:pPr>
        <w:pStyle w:val="ParagraphStyle"/>
        <w:numPr>
          <w:ilvl w:val="0"/>
          <w:numId w:val="11"/>
        </w:numPr>
      </w:pPr>
      <w:r>
        <w:t>4</w:t>
      </w:r>
    </w:p>
    <w:p w14:paraId="6BCC5545" w14:textId="4F6146C8" w:rsidR="009F5E7D" w:rsidRDefault="009F5E7D" w:rsidP="009F5E7D">
      <w:pPr>
        <w:pStyle w:val="ParagraphStyle"/>
        <w:numPr>
          <w:ilvl w:val="0"/>
          <w:numId w:val="11"/>
        </w:numPr>
      </w:pPr>
      <w:r>
        <w:t>8</w:t>
      </w:r>
    </w:p>
    <w:p w14:paraId="61E539D3" w14:textId="512FD409" w:rsidR="009F5E7D" w:rsidRDefault="009F5E7D" w:rsidP="009F5E7D">
      <w:pPr>
        <w:pStyle w:val="ParagraphStyle"/>
        <w:numPr>
          <w:ilvl w:val="0"/>
          <w:numId w:val="11"/>
        </w:numPr>
      </w:pPr>
      <w:r>
        <w:t>12</w:t>
      </w:r>
    </w:p>
    <w:p w14:paraId="32E62F8B" w14:textId="43BAABE8" w:rsidR="009F5E7D" w:rsidRDefault="009F5E7D" w:rsidP="009F5E7D">
      <w:pPr>
        <w:pStyle w:val="ParagraphStyle"/>
      </w:pPr>
    </w:p>
    <w:p w14:paraId="6B61B6E6" w14:textId="21F2D493" w:rsidR="009F5E7D" w:rsidRDefault="009F5E7D" w:rsidP="009F5E7D">
      <w:pPr>
        <w:pStyle w:val="ParagraphStyle"/>
      </w:pPr>
      <w:r>
        <w:t>The correct answer is B, 8.</w:t>
      </w:r>
    </w:p>
    <w:p w14:paraId="7BD1D102" w14:textId="6306AACD" w:rsidR="009F5E7D" w:rsidRDefault="00DB571F" w:rsidP="00DB571F">
      <w:pPr>
        <w:pStyle w:val="SlideTitles"/>
      </w:pPr>
      <w:r>
        <w:t>8 of 1</w:t>
      </w:r>
      <w:r w:rsidR="001C3008">
        <w:t>8</w:t>
      </w:r>
      <w:r>
        <w:t xml:space="preserve"> – Question 4</w:t>
      </w:r>
    </w:p>
    <w:p w14:paraId="28FB8926" w14:textId="70A71184" w:rsidR="00DB571F" w:rsidRDefault="00CF14E9" w:rsidP="00DB571F">
      <w:pPr>
        <w:pStyle w:val="ParagraphStyle"/>
      </w:pPr>
      <w:r>
        <w:t xml:space="preserve">There is a </w:t>
      </w:r>
      <w:r w:rsidR="003F7D7B">
        <w:t>point</w:t>
      </w:r>
      <w:r>
        <w:t xml:space="preserve"> labelled A on a graph. It sits aligned with the number 4 on the </w:t>
      </w:r>
      <w:r w:rsidR="00867BD9">
        <w:t xml:space="preserve">vertical axis and </w:t>
      </w:r>
      <w:r w:rsidR="00DC2D8C">
        <w:t>aligned with the number 1 on the horizontal axis.</w:t>
      </w:r>
    </w:p>
    <w:p w14:paraId="43022131" w14:textId="43C01CCF" w:rsidR="00DC2D8C" w:rsidRDefault="00DC2D8C" w:rsidP="00DB571F">
      <w:pPr>
        <w:pStyle w:val="ParagraphStyle"/>
      </w:pPr>
    </w:p>
    <w:p w14:paraId="3C1DFA08" w14:textId="3651698F" w:rsidR="00DC2D8C" w:rsidRDefault="003F7D7B" w:rsidP="00DB571F">
      <w:pPr>
        <w:pStyle w:val="ParagraphStyle"/>
      </w:pPr>
      <w:r w:rsidRPr="003F7D7B">
        <w:t>What is the coordinate of point A?</w:t>
      </w:r>
    </w:p>
    <w:p w14:paraId="6C4B52F0" w14:textId="649B6704" w:rsidR="002D56BC" w:rsidRDefault="002D56BC" w:rsidP="002D56BC">
      <w:pPr>
        <w:pStyle w:val="ParagraphStyle"/>
        <w:numPr>
          <w:ilvl w:val="0"/>
          <w:numId w:val="12"/>
        </w:numPr>
      </w:pPr>
      <w:r>
        <w:t>(1, 4)</w:t>
      </w:r>
    </w:p>
    <w:p w14:paraId="38CBF49F" w14:textId="7501D9A4" w:rsidR="002D56BC" w:rsidRDefault="002D56BC" w:rsidP="002D56BC">
      <w:pPr>
        <w:pStyle w:val="ParagraphStyle"/>
        <w:numPr>
          <w:ilvl w:val="0"/>
          <w:numId w:val="12"/>
        </w:numPr>
      </w:pPr>
      <w:r>
        <w:t>(4, 1)</w:t>
      </w:r>
    </w:p>
    <w:p w14:paraId="63075958" w14:textId="435917CF" w:rsidR="002D56BC" w:rsidRDefault="002D56BC" w:rsidP="002D56BC">
      <w:pPr>
        <w:pStyle w:val="ParagraphStyle"/>
        <w:numPr>
          <w:ilvl w:val="0"/>
          <w:numId w:val="12"/>
        </w:numPr>
      </w:pPr>
      <w:r>
        <w:t>(0, 4)</w:t>
      </w:r>
    </w:p>
    <w:p w14:paraId="4BF32CC7" w14:textId="5CF676D6" w:rsidR="002D56BC" w:rsidRDefault="002D56BC" w:rsidP="002D56BC">
      <w:pPr>
        <w:pStyle w:val="ParagraphStyle"/>
        <w:numPr>
          <w:ilvl w:val="0"/>
          <w:numId w:val="12"/>
        </w:numPr>
      </w:pPr>
      <w:r>
        <w:t>(1, 3)</w:t>
      </w:r>
    </w:p>
    <w:p w14:paraId="7639D27F" w14:textId="234D3B6A" w:rsidR="002D56BC" w:rsidRDefault="002D56BC" w:rsidP="002D56BC">
      <w:pPr>
        <w:pStyle w:val="ParagraphStyle"/>
      </w:pPr>
    </w:p>
    <w:p w14:paraId="64ED0CED" w14:textId="73441FC2" w:rsidR="002D56BC" w:rsidRDefault="002D56BC" w:rsidP="002D56BC">
      <w:pPr>
        <w:pStyle w:val="ParagraphStyle"/>
      </w:pPr>
      <w:r>
        <w:t xml:space="preserve">The correct answer is </w:t>
      </w:r>
      <w:r w:rsidR="00A05407">
        <w:t>A, (1, 4).</w:t>
      </w:r>
    </w:p>
    <w:p w14:paraId="17833D2E" w14:textId="738450AA" w:rsidR="00A05407" w:rsidRDefault="00A05407" w:rsidP="00A05407">
      <w:pPr>
        <w:pStyle w:val="SlideTitles"/>
      </w:pPr>
      <w:r>
        <w:t>9 of 1</w:t>
      </w:r>
      <w:r w:rsidR="001C3008">
        <w:t>8</w:t>
      </w:r>
      <w:r>
        <w:t xml:space="preserve"> – </w:t>
      </w:r>
      <w:r w:rsidR="005413B7">
        <w:t>Question 5</w:t>
      </w:r>
    </w:p>
    <w:p w14:paraId="6CE72122" w14:textId="46315D11" w:rsidR="005413B7" w:rsidRDefault="005413B7" w:rsidP="005413B7">
      <w:pPr>
        <w:pStyle w:val="ParagraphStyle"/>
      </w:pPr>
      <w:r>
        <w:t xml:space="preserve">There is a point labelled B on a graph. It sits aligned with the number </w:t>
      </w:r>
      <w:r w:rsidR="00B73934">
        <w:t>1</w:t>
      </w:r>
      <w:r>
        <w:t xml:space="preserve"> on the vertical axis and aligned with the number </w:t>
      </w:r>
      <w:r w:rsidR="00B73934">
        <w:t>5</w:t>
      </w:r>
      <w:r>
        <w:t xml:space="preserve"> on the horizontal axis.</w:t>
      </w:r>
    </w:p>
    <w:p w14:paraId="79EEF63B" w14:textId="77777777" w:rsidR="005413B7" w:rsidRDefault="005413B7" w:rsidP="005413B7">
      <w:pPr>
        <w:pStyle w:val="ParagraphStyle"/>
      </w:pPr>
    </w:p>
    <w:p w14:paraId="56893354" w14:textId="4CB01E3B" w:rsidR="005413B7" w:rsidRDefault="005413B7" w:rsidP="005413B7">
      <w:pPr>
        <w:pStyle w:val="ParagraphStyle"/>
      </w:pPr>
      <w:r w:rsidRPr="003F7D7B">
        <w:t xml:space="preserve">What is the coordinate of point </w:t>
      </w:r>
      <w:r w:rsidR="00B73934">
        <w:t>B</w:t>
      </w:r>
      <w:r w:rsidRPr="003F7D7B">
        <w:t>?</w:t>
      </w:r>
    </w:p>
    <w:p w14:paraId="1B84994C" w14:textId="1AFEBBFB" w:rsidR="00B73934" w:rsidRDefault="0099345C" w:rsidP="00B73934">
      <w:pPr>
        <w:pStyle w:val="ParagraphStyle"/>
        <w:numPr>
          <w:ilvl w:val="0"/>
          <w:numId w:val="13"/>
        </w:numPr>
      </w:pPr>
      <w:r>
        <w:t>(2, 3)</w:t>
      </w:r>
    </w:p>
    <w:p w14:paraId="397E5191" w14:textId="035F4E19" w:rsidR="0099345C" w:rsidRDefault="0099345C" w:rsidP="00B73934">
      <w:pPr>
        <w:pStyle w:val="ParagraphStyle"/>
        <w:numPr>
          <w:ilvl w:val="0"/>
          <w:numId w:val="13"/>
        </w:numPr>
      </w:pPr>
      <w:r>
        <w:t>(1, 5)</w:t>
      </w:r>
    </w:p>
    <w:p w14:paraId="7A43C6C2" w14:textId="08D0B234" w:rsidR="0099345C" w:rsidRDefault="0099345C" w:rsidP="00B73934">
      <w:pPr>
        <w:pStyle w:val="ParagraphStyle"/>
        <w:numPr>
          <w:ilvl w:val="0"/>
          <w:numId w:val="13"/>
        </w:numPr>
      </w:pPr>
      <w:r>
        <w:t>(5, 1)</w:t>
      </w:r>
    </w:p>
    <w:p w14:paraId="49513242" w14:textId="5A22A90A" w:rsidR="0099345C" w:rsidRDefault="0099345C" w:rsidP="00B73934">
      <w:pPr>
        <w:pStyle w:val="ParagraphStyle"/>
        <w:numPr>
          <w:ilvl w:val="0"/>
          <w:numId w:val="13"/>
        </w:numPr>
      </w:pPr>
      <w:r>
        <w:t>(5, 0)</w:t>
      </w:r>
    </w:p>
    <w:p w14:paraId="7EBBD4B9" w14:textId="06DCB339" w:rsidR="0099345C" w:rsidRDefault="0099345C" w:rsidP="0099345C">
      <w:pPr>
        <w:pStyle w:val="ParagraphStyle"/>
      </w:pPr>
    </w:p>
    <w:p w14:paraId="172829A7" w14:textId="2FAE80D9" w:rsidR="00DE7923" w:rsidRDefault="0099345C" w:rsidP="0099345C">
      <w:pPr>
        <w:pStyle w:val="ParagraphStyle"/>
      </w:pPr>
      <w:r>
        <w:t xml:space="preserve">The correct answer is </w:t>
      </w:r>
      <w:r w:rsidR="00DE7923">
        <w:t>C, (5, 1).</w:t>
      </w:r>
    </w:p>
    <w:p w14:paraId="5491DC1F" w14:textId="3BE1647B" w:rsidR="00DE7923" w:rsidRDefault="00DE7923" w:rsidP="00DE7923">
      <w:pPr>
        <w:pStyle w:val="SlideTitles"/>
      </w:pPr>
      <w:r>
        <w:t>10 of 1</w:t>
      </w:r>
      <w:r w:rsidR="001C3008">
        <w:t>8</w:t>
      </w:r>
      <w:r>
        <w:t xml:space="preserve"> – </w:t>
      </w:r>
      <w:r w:rsidR="0057008E" w:rsidRPr="0057008E">
        <w:t>The four quadrants</w:t>
      </w:r>
    </w:p>
    <w:p w14:paraId="708BC91E" w14:textId="75D1B1BB" w:rsidR="0057008E" w:rsidRDefault="0037787F" w:rsidP="0057008E">
      <w:pPr>
        <w:pStyle w:val="ParagraphStyle"/>
      </w:pPr>
      <w:r w:rsidRPr="0037787F">
        <w:t>Extending the x and y axes beyond the origin reveals the negative scales.</w:t>
      </w:r>
    </w:p>
    <w:p w14:paraId="089C40EF" w14:textId="6D73B6CF" w:rsidR="0037787F" w:rsidRDefault="0037787F" w:rsidP="0057008E">
      <w:pPr>
        <w:pStyle w:val="ParagraphStyle"/>
      </w:pPr>
    </w:p>
    <w:p w14:paraId="0B3926ED" w14:textId="336DE2B9" w:rsidR="0037787F" w:rsidRDefault="0037787F" w:rsidP="0057008E">
      <w:pPr>
        <w:pStyle w:val="ParagraphStyle"/>
      </w:pPr>
      <w:r w:rsidRPr="0037787F">
        <w:t>The areas of the graph between axes are called quadrants. There are four quadrants in total.</w:t>
      </w:r>
    </w:p>
    <w:p w14:paraId="199F9EE1" w14:textId="1B9ED380" w:rsidR="0037787F" w:rsidRDefault="0037787F" w:rsidP="0057008E">
      <w:pPr>
        <w:pStyle w:val="ParagraphStyle"/>
      </w:pPr>
    </w:p>
    <w:p w14:paraId="03057009" w14:textId="320C52E7" w:rsidR="00564538" w:rsidRDefault="00564538" w:rsidP="0057008E">
      <w:pPr>
        <w:pStyle w:val="ParagraphStyle"/>
      </w:pPr>
      <w:r w:rsidRPr="00564538">
        <w:t>Coordinates in these quadrants are still described in terms of x and y.</w:t>
      </w:r>
      <w:r w:rsidR="00800E2B">
        <w:t xml:space="preserve"> </w:t>
      </w:r>
      <w:r w:rsidR="00AD0FA7" w:rsidRPr="00AD0FA7">
        <w:t>But now we can have negative values for x, y or both.</w:t>
      </w:r>
    </w:p>
    <w:p w14:paraId="1DD54728" w14:textId="1A178ED8" w:rsidR="00800E2B" w:rsidRDefault="00800E2B" w:rsidP="0057008E">
      <w:pPr>
        <w:pStyle w:val="ParagraphStyle"/>
      </w:pPr>
    </w:p>
    <w:p w14:paraId="14CFA89F" w14:textId="6E33AF32" w:rsidR="00800E2B" w:rsidRDefault="00800E2B" w:rsidP="0057008E">
      <w:pPr>
        <w:pStyle w:val="ParagraphStyle"/>
      </w:pPr>
      <w:r>
        <w:lastRenderedPageBreak/>
        <w:t xml:space="preserve">The top-left quadrant </w:t>
      </w:r>
      <w:r w:rsidR="00EE7A0D">
        <w:t xml:space="preserve">has a y axis </w:t>
      </w:r>
      <w:r w:rsidR="003B3148">
        <w:t>with positive numbers and a</w:t>
      </w:r>
      <w:r w:rsidR="00D46485">
        <w:t>n</w:t>
      </w:r>
      <w:r w:rsidR="003B3148">
        <w:t xml:space="preserve"> x axis with ne</w:t>
      </w:r>
      <w:r w:rsidR="002F5335">
        <w:t>gative numbers. The top-right quadrant has a y axis with positive numbers and a</w:t>
      </w:r>
      <w:r w:rsidR="00D46485">
        <w:t>n</w:t>
      </w:r>
      <w:r w:rsidR="002F5335">
        <w:t xml:space="preserve"> x axis with positive numbers (the same as the examples in the previous section). The bottom-left quadrant has a y axis with </w:t>
      </w:r>
      <w:r w:rsidR="0062425D">
        <w:t>negative</w:t>
      </w:r>
      <w:r w:rsidR="002F5335">
        <w:t xml:space="preserve"> numbers and a</w:t>
      </w:r>
      <w:r w:rsidR="00D46485">
        <w:t>n</w:t>
      </w:r>
      <w:r w:rsidR="002F5335">
        <w:t xml:space="preserve"> x axis with negative numbers.</w:t>
      </w:r>
      <w:r w:rsidR="0062425D">
        <w:t xml:space="preserve"> The bottom-right quadrant has a y axis with </w:t>
      </w:r>
      <w:r w:rsidR="00841820">
        <w:t>negative</w:t>
      </w:r>
      <w:r w:rsidR="0062425D">
        <w:t xml:space="preserve"> numbers and a</w:t>
      </w:r>
      <w:r w:rsidR="00D46485">
        <w:t>n</w:t>
      </w:r>
      <w:r w:rsidR="0062425D">
        <w:t xml:space="preserve"> x axis with </w:t>
      </w:r>
      <w:r w:rsidR="00841820">
        <w:t>positive</w:t>
      </w:r>
      <w:r w:rsidR="0062425D">
        <w:t xml:space="preserve"> numbers.</w:t>
      </w:r>
    </w:p>
    <w:p w14:paraId="13C5A95D" w14:textId="22F65B77" w:rsidR="0033694F" w:rsidRDefault="0033694F" w:rsidP="0033694F">
      <w:pPr>
        <w:pStyle w:val="SlideTitles"/>
      </w:pPr>
      <w:r>
        <w:t>11 of 1</w:t>
      </w:r>
      <w:r w:rsidR="001C3008">
        <w:t>8</w:t>
      </w:r>
      <w:r>
        <w:t xml:space="preserve"> – </w:t>
      </w:r>
      <w:r w:rsidR="00B37244" w:rsidRPr="00B37244">
        <w:t>The four quadrants</w:t>
      </w:r>
    </w:p>
    <w:p w14:paraId="6EBF7479" w14:textId="6A791AE7" w:rsidR="00B37244" w:rsidRDefault="00A97D30" w:rsidP="00B37244">
      <w:pPr>
        <w:pStyle w:val="ParagraphStyle"/>
      </w:pPr>
      <w:r w:rsidRPr="00A97D30">
        <w:t>The coordinates for each quadrant contain a mixture of positive and/or negative values:</w:t>
      </w:r>
    </w:p>
    <w:p w14:paraId="430A004F" w14:textId="4A855739" w:rsidR="00A97D30" w:rsidRDefault="00A97D30" w:rsidP="00B37244">
      <w:pPr>
        <w:pStyle w:val="ParagraphStyle"/>
      </w:pPr>
    </w:p>
    <w:p w14:paraId="62BC28E1" w14:textId="52C74E7D" w:rsidR="00BE7810" w:rsidRPr="001126C1" w:rsidRDefault="00BE7810" w:rsidP="00BE7810">
      <w:pPr>
        <w:pStyle w:val="ParagraphStyle"/>
        <w:rPr>
          <w:b/>
          <w:bCs/>
        </w:rPr>
      </w:pPr>
      <w:r w:rsidRPr="001126C1">
        <w:rPr>
          <w:b/>
          <w:bCs/>
        </w:rPr>
        <w:t>Quadrant 1 (top-right)</w:t>
      </w:r>
    </w:p>
    <w:p w14:paraId="78700C22" w14:textId="431B0267" w:rsidR="00BE7810" w:rsidRDefault="00BE7810" w:rsidP="00BE7810">
      <w:pPr>
        <w:pStyle w:val="ParagraphStyle"/>
      </w:pPr>
      <w:r>
        <w:t>(x, y)</w:t>
      </w:r>
    </w:p>
    <w:p w14:paraId="7E37FFF5" w14:textId="45635257" w:rsidR="00BE7810" w:rsidRDefault="00BE7810" w:rsidP="00BE7810">
      <w:pPr>
        <w:pStyle w:val="ParagraphStyle"/>
      </w:pPr>
    </w:p>
    <w:p w14:paraId="6A0A756C" w14:textId="40FE49DC" w:rsidR="001126C1" w:rsidRPr="00D46485" w:rsidRDefault="001126C1" w:rsidP="001126C1">
      <w:pPr>
        <w:pStyle w:val="ParagraphStyle"/>
        <w:rPr>
          <w:b/>
          <w:bCs/>
        </w:rPr>
      </w:pPr>
      <w:r w:rsidRPr="00D46485">
        <w:rPr>
          <w:b/>
          <w:bCs/>
        </w:rPr>
        <w:t>Quadrant 2 (top-left)</w:t>
      </w:r>
    </w:p>
    <w:p w14:paraId="0E5AA2A8" w14:textId="7701ABF6" w:rsidR="00BE7810" w:rsidRPr="00D46485" w:rsidRDefault="001126C1" w:rsidP="001126C1">
      <w:pPr>
        <w:pStyle w:val="ParagraphStyle"/>
      </w:pPr>
      <w:r w:rsidRPr="00D46485">
        <w:t>(</w:t>
      </w:r>
      <w:r w:rsidR="00560213">
        <w:t xml:space="preserve">minus </w:t>
      </w:r>
      <w:r w:rsidRPr="00D46485">
        <w:t>x, y)</w:t>
      </w:r>
    </w:p>
    <w:p w14:paraId="6C01E90F" w14:textId="2056D48B" w:rsidR="001126C1" w:rsidRPr="00D46485" w:rsidRDefault="001126C1" w:rsidP="001126C1">
      <w:pPr>
        <w:pStyle w:val="ParagraphStyle"/>
      </w:pPr>
    </w:p>
    <w:p w14:paraId="73498AE4" w14:textId="06CE2574" w:rsidR="00986544" w:rsidRPr="00D46485" w:rsidRDefault="00986544" w:rsidP="00986544">
      <w:pPr>
        <w:pStyle w:val="ParagraphStyle"/>
        <w:rPr>
          <w:b/>
          <w:bCs/>
        </w:rPr>
      </w:pPr>
      <w:r w:rsidRPr="00D46485">
        <w:rPr>
          <w:b/>
          <w:bCs/>
        </w:rPr>
        <w:t>Quadrant 3 (bottom-left)</w:t>
      </w:r>
    </w:p>
    <w:p w14:paraId="3E24A825" w14:textId="7E3202C7" w:rsidR="001126C1" w:rsidRPr="00D46485" w:rsidRDefault="00986544" w:rsidP="00986544">
      <w:pPr>
        <w:pStyle w:val="ParagraphStyle"/>
      </w:pPr>
      <w:r w:rsidRPr="00D46485">
        <w:t>(</w:t>
      </w:r>
      <w:r w:rsidR="00560213">
        <w:t xml:space="preserve">minus </w:t>
      </w:r>
      <w:r w:rsidRPr="00D46485">
        <w:t xml:space="preserve">x, </w:t>
      </w:r>
      <w:r w:rsidR="00560213">
        <w:t xml:space="preserve">minus </w:t>
      </w:r>
      <w:r w:rsidRPr="00D46485">
        <w:t>y)</w:t>
      </w:r>
    </w:p>
    <w:p w14:paraId="0EFD7CDA" w14:textId="2DAB6E45" w:rsidR="00986544" w:rsidRPr="00D46485" w:rsidRDefault="00986544" w:rsidP="00986544">
      <w:pPr>
        <w:pStyle w:val="ParagraphStyle"/>
      </w:pPr>
    </w:p>
    <w:p w14:paraId="257774D7" w14:textId="6BF3CE26" w:rsidR="00D460AB" w:rsidRPr="00D46485" w:rsidRDefault="00D460AB" w:rsidP="00D460AB">
      <w:pPr>
        <w:pStyle w:val="ParagraphStyle"/>
        <w:rPr>
          <w:b/>
          <w:bCs/>
        </w:rPr>
      </w:pPr>
      <w:r w:rsidRPr="00D46485">
        <w:rPr>
          <w:b/>
          <w:bCs/>
        </w:rPr>
        <w:t>Quadrant 4 (bottom-right)</w:t>
      </w:r>
    </w:p>
    <w:p w14:paraId="24B213F3" w14:textId="6E2F9B1F" w:rsidR="00986544" w:rsidRPr="00D46485" w:rsidRDefault="00D460AB" w:rsidP="00D460AB">
      <w:pPr>
        <w:pStyle w:val="ParagraphStyle"/>
      </w:pPr>
      <w:r w:rsidRPr="00D46485">
        <w:t xml:space="preserve">(x, </w:t>
      </w:r>
      <w:r w:rsidR="00560213">
        <w:t xml:space="preserve">minus </w:t>
      </w:r>
      <w:r w:rsidRPr="00D46485">
        <w:t>y)</w:t>
      </w:r>
    </w:p>
    <w:p w14:paraId="2AE0653C" w14:textId="36E66E1C" w:rsidR="00D460AB" w:rsidRPr="00D46485" w:rsidRDefault="00D460AB" w:rsidP="00D460AB">
      <w:pPr>
        <w:pStyle w:val="SlideTitles"/>
      </w:pPr>
      <w:r w:rsidRPr="00D46485">
        <w:t>12 of 1</w:t>
      </w:r>
      <w:r w:rsidR="001C3008">
        <w:t>8</w:t>
      </w:r>
      <w:r w:rsidRPr="00D46485">
        <w:t xml:space="preserve"> – </w:t>
      </w:r>
      <w:r w:rsidR="007628D8" w:rsidRPr="00D46485">
        <w:t>Question 6</w:t>
      </w:r>
    </w:p>
    <w:p w14:paraId="306194CD" w14:textId="524FE447" w:rsidR="007628D8" w:rsidRDefault="007628D8" w:rsidP="007628D8">
      <w:pPr>
        <w:pStyle w:val="ParagraphStyle"/>
      </w:pPr>
      <w:r>
        <w:t xml:space="preserve">There is a point labelled </w:t>
      </w:r>
      <w:r w:rsidR="001D0980">
        <w:t>D</w:t>
      </w:r>
      <w:r>
        <w:t xml:space="preserve"> on a graph</w:t>
      </w:r>
      <w:r w:rsidR="001D0980">
        <w:t xml:space="preserve"> in the top-left quadrant</w:t>
      </w:r>
      <w:r>
        <w:t xml:space="preserve">. It sits aligned with the number </w:t>
      </w:r>
      <w:r w:rsidR="0013723F">
        <w:t>4</w:t>
      </w:r>
      <w:r>
        <w:t xml:space="preserve"> on the vertical axis and aligned with the number </w:t>
      </w:r>
      <w:r w:rsidR="00874378">
        <w:t>-4</w:t>
      </w:r>
      <w:r>
        <w:t xml:space="preserve"> on the horizontal axis.</w:t>
      </w:r>
    </w:p>
    <w:p w14:paraId="5DF54A23" w14:textId="262A1275" w:rsidR="00B87C14" w:rsidRDefault="00B87C14" w:rsidP="007628D8">
      <w:pPr>
        <w:pStyle w:val="ParagraphStyle"/>
      </w:pPr>
    </w:p>
    <w:p w14:paraId="3712E201" w14:textId="406E3EF4" w:rsidR="00B87C14" w:rsidRDefault="00B87C14" w:rsidP="007628D8">
      <w:pPr>
        <w:pStyle w:val="ParagraphStyle"/>
      </w:pPr>
      <w:r w:rsidRPr="00B87C14">
        <w:t>What is the coordinate of point D?</w:t>
      </w:r>
    </w:p>
    <w:p w14:paraId="6071E217" w14:textId="02BB2545" w:rsidR="00B87C14" w:rsidRDefault="00B87C14" w:rsidP="00B87C14">
      <w:pPr>
        <w:pStyle w:val="ParagraphStyle"/>
        <w:numPr>
          <w:ilvl w:val="0"/>
          <w:numId w:val="14"/>
        </w:numPr>
      </w:pPr>
      <w:r>
        <w:t>(-4, -4)</w:t>
      </w:r>
    </w:p>
    <w:p w14:paraId="60918CC6" w14:textId="7639AD44" w:rsidR="00B87C14" w:rsidRDefault="00B87C14" w:rsidP="00B87C14">
      <w:pPr>
        <w:pStyle w:val="ParagraphStyle"/>
        <w:numPr>
          <w:ilvl w:val="0"/>
          <w:numId w:val="14"/>
        </w:numPr>
      </w:pPr>
      <w:r>
        <w:t>(4, 4)</w:t>
      </w:r>
    </w:p>
    <w:p w14:paraId="1DB90DA7" w14:textId="079A0EBA" w:rsidR="00B87C14" w:rsidRDefault="00607DDF" w:rsidP="00B87C14">
      <w:pPr>
        <w:pStyle w:val="ParagraphStyle"/>
        <w:numPr>
          <w:ilvl w:val="0"/>
          <w:numId w:val="14"/>
        </w:numPr>
      </w:pPr>
      <w:r>
        <w:t>(4, -4)</w:t>
      </w:r>
    </w:p>
    <w:p w14:paraId="3C339DE2" w14:textId="4F72203F" w:rsidR="00607DDF" w:rsidRDefault="00607DDF" w:rsidP="00B87C14">
      <w:pPr>
        <w:pStyle w:val="ParagraphStyle"/>
        <w:numPr>
          <w:ilvl w:val="0"/>
          <w:numId w:val="14"/>
        </w:numPr>
      </w:pPr>
      <w:r>
        <w:t>(-4, 4)</w:t>
      </w:r>
    </w:p>
    <w:p w14:paraId="684BE003" w14:textId="41DDB133" w:rsidR="00607DDF" w:rsidRDefault="00607DDF" w:rsidP="00607DDF">
      <w:pPr>
        <w:pStyle w:val="ParagraphStyle"/>
      </w:pPr>
    </w:p>
    <w:p w14:paraId="58165BBA" w14:textId="01F9EDEE" w:rsidR="00D51887" w:rsidRDefault="00607DDF" w:rsidP="00607DDF">
      <w:pPr>
        <w:pStyle w:val="ParagraphStyle"/>
      </w:pPr>
      <w:r>
        <w:t xml:space="preserve">The correct answer </w:t>
      </w:r>
      <w:r w:rsidR="00664D5A">
        <w:t xml:space="preserve">is </w:t>
      </w:r>
      <w:r w:rsidR="00D51887">
        <w:t>D, (-4, 4).</w:t>
      </w:r>
    </w:p>
    <w:p w14:paraId="388E5CCC" w14:textId="409F8780" w:rsidR="00D51887" w:rsidRDefault="00D51887" w:rsidP="00D51887">
      <w:pPr>
        <w:pStyle w:val="SlideTitles"/>
      </w:pPr>
      <w:r>
        <w:t>13 of 1</w:t>
      </w:r>
      <w:r w:rsidR="001C3008">
        <w:t>8</w:t>
      </w:r>
      <w:r>
        <w:t xml:space="preserve"> – </w:t>
      </w:r>
      <w:r w:rsidR="000503EA">
        <w:t>Question 7</w:t>
      </w:r>
    </w:p>
    <w:p w14:paraId="0C8DD8B5" w14:textId="3F48A6B7" w:rsidR="000503EA" w:rsidRDefault="000503EA" w:rsidP="000503EA">
      <w:pPr>
        <w:pStyle w:val="ParagraphStyle"/>
      </w:pPr>
      <w:r>
        <w:t xml:space="preserve">There is a point labelled E on a graph in the bottom-left quadrant. It sits aligned with the number </w:t>
      </w:r>
      <w:r w:rsidR="004E01F2">
        <w:t>-</w:t>
      </w:r>
      <w:r w:rsidR="00720836">
        <w:t>2</w:t>
      </w:r>
      <w:r>
        <w:t xml:space="preserve"> on the vertical axis and aligned with the number -</w:t>
      </w:r>
      <w:r w:rsidR="005923B6">
        <w:t>6</w:t>
      </w:r>
      <w:r>
        <w:t xml:space="preserve"> on the horizontal axis.</w:t>
      </w:r>
    </w:p>
    <w:p w14:paraId="085BACFD" w14:textId="40080FF2" w:rsidR="005923B6" w:rsidRDefault="005923B6" w:rsidP="000503EA">
      <w:pPr>
        <w:pStyle w:val="ParagraphStyle"/>
      </w:pPr>
    </w:p>
    <w:p w14:paraId="10588CEF" w14:textId="56DFA7DE" w:rsidR="005923B6" w:rsidRDefault="00797198" w:rsidP="000503EA">
      <w:pPr>
        <w:pStyle w:val="ParagraphStyle"/>
      </w:pPr>
      <w:r w:rsidRPr="00797198">
        <w:t>What is the coordinate of point E?</w:t>
      </w:r>
    </w:p>
    <w:p w14:paraId="5D37C8F6" w14:textId="45358C14" w:rsidR="00797198" w:rsidRDefault="00797198" w:rsidP="00797198">
      <w:pPr>
        <w:pStyle w:val="ParagraphStyle"/>
        <w:numPr>
          <w:ilvl w:val="0"/>
          <w:numId w:val="15"/>
        </w:numPr>
      </w:pPr>
      <w:r>
        <w:t>(6, 2)</w:t>
      </w:r>
    </w:p>
    <w:p w14:paraId="324BC37E" w14:textId="74D21BCA" w:rsidR="00797198" w:rsidRDefault="00797198" w:rsidP="00797198">
      <w:pPr>
        <w:pStyle w:val="ParagraphStyle"/>
        <w:numPr>
          <w:ilvl w:val="0"/>
          <w:numId w:val="15"/>
        </w:numPr>
      </w:pPr>
      <w:r>
        <w:t>(6, -2)</w:t>
      </w:r>
    </w:p>
    <w:p w14:paraId="3B811496" w14:textId="31AD57B8" w:rsidR="00797198" w:rsidRDefault="00797198" w:rsidP="00797198">
      <w:pPr>
        <w:pStyle w:val="ParagraphStyle"/>
        <w:numPr>
          <w:ilvl w:val="0"/>
          <w:numId w:val="15"/>
        </w:numPr>
      </w:pPr>
      <w:r>
        <w:t>(-6, -2)</w:t>
      </w:r>
    </w:p>
    <w:p w14:paraId="620AEAD5" w14:textId="2530553A" w:rsidR="00797198" w:rsidRDefault="00797198" w:rsidP="00797198">
      <w:pPr>
        <w:pStyle w:val="ParagraphStyle"/>
        <w:numPr>
          <w:ilvl w:val="0"/>
          <w:numId w:val="15"/>
        </w:numPr>
      </w:pPr>
      <w:r>
        <w:t>(-6, 2)</w:t>
      </w:r>
    </w:p>
    <w:p w14:paraId="4A4264FA" w14:textId="7028B747" w:rsidR="00797198" w:rsidRDefault="00797198" w:rsidP="00797198">
      <w:pPr>
        <w:pStyle w:val="ParagraphStyle"/>
      </w:pPr>
    </w:p>
    <w:p w14:paraId="650C08E4" w14:textId="576C5AB0" w:rsidR="00797198" w:rsidRDefault="00797198" w:rsidP="00797198">
      <w:pPr>
        <w:pStyle w:val="ParagraphStyle"/>
      </w:pPr>
      <w:r>
        <w:t xml:space="preserve">The correct answer is </w:t>
      </w:r>
      <w:r w:rsidR="00545B48">
        <w:t>C, (-6, -2).</w:t>
      </w:r>
    </w:p>
    <w:p w14:paraId="72DFF3A4" w14:textId="72D8EDC9" w:rsidR="00545B48" w:rsidRDefault="00545B48" w:rsidP="00545B48">
      <w:pPr>
        <w:pStyle w:val="SlideTitles"/>
      </w:pPr>
      <w:r>
        <w:t>14 of 1</w:t>
      </w:r>
      <w:r w:rsidR="001C3008">
        <w:t>8</w:t>
      </w:r>
      <w:r>
        <w:t xml:space="preserve"> – Question 8</w:t>
      </w:r>
    </w:p>
    <w:p w14:paraId="1FA03BD6" w14:textId="560DBEA4" w:rsidR="00545B48" w:rsidRDefault="00B37C9E" w:rsidP="00545B48">
      <w:pPr>
        <w:pStyle w:val="ParagraphStyle"/>
      </w:pPr>
      <w:r>
        <w:t>Q</w:t>
      </w:r>
      <w:r w:rsidR="009F788D">
        <w:t>uadrant 1 is the top-right quadrant, quadrant 2 is the top-left</w:t>
      </w:r>
      <w:r w:rsidR="00840A9A">
        <w:t xml:space="preserve"> quadrant, quadrant 3 is the bott</w:t>
      </w:r>
      <w:r w:rsidR="000A6AC5">
        <w:t>om-left quadrant and quadrant 4 is the bottom-right quadrant</w:t>
      </w:r>
      <w:r>
        <w:t xml:space="preserve">. </w:t>
      </w:r>
      <w:r w:rsidR="00851AB0" w:rsidRPr="00851AB0">
        <w:t xml:space="preserve">Which quadrant would the co-ordinate </w:t>
      </w:r>
      <w:r w:rsidR="00851AB0">
        <w:t>(</w:t>
      </w:r>
      <w:r w:rsidR="00554E60">
        <w:t xml:space="preserve">minus </w:t>
      </w:r>
      <w:r w:rsidR="00851AB0">
        <w:t xml:space="preserve">x, y) </w:t>
      </w:r>
      <w:r w:rsidR="00851AB0" w:rsidRPr="00851AB0">
        <w:t>be in?</w:t>
      </w:r>
    </w:p>
    <w:p w14:paraId="5B91CB20" w14:textId="02CE194B" w:rsidR="000503EA" w:rsidRDefault="00851AB0" w:rsidP="00851AB0">
      <w:pPr>
        <w:pStyle w:val="ParagraphStyle"/>
        <w:numPr>
          <w:ilvl w:val="0"/>
          <w:numId w:val="16"/>
        </w:numPr>
      </w:pPr>
      <w:r>
        <w:t>Quadrant 1</w:t>
      </w:r>
    </w:p>
    <w:p w14:paraId="37AD0F04" w14:textId="7B93F1F8" w:rsidR="00851AB0" w:rsidRDefault="00851AB0" w:rsidP="00851AB0">
      <w:pPr>
        <w:pStyle w:val="ParagraphStyle"/>
        <w:numPr>
          <w:ilvl w:val="0"/>
          <w:numId w:val="16"/>
        </w:numPr>
      </w:pPr>
      <w:r>
        <w:lastRenderedPageBreak/>
        <w:t>Quadrant 2</w:t>
      </w:r>
    </w:p>
    <w:p w14:paraId="75B6B4D2" w14:textId="6A1A5E75" w:rsidR="00851AB0" w:rsidRDefault="00851AB0" w:rsidP="00851AB0">
      <w:pPr>
        <w:pStyle w:val="ParagraphStyle"/>
        <w:numPr>
          <w:ilvl w:val="0"/>
          <w:numId w:val="16"/>
        </w:numPr>
      </w:pPr>
      <w:r>
        <w:t>Quadrant 3</w:t>
      </w:r>
    </w:p>
    <w:p w14:paraId="10A6A1F9" w14:textId="4EEE52FB" w:rsidR="00851AB0" w:rsidRDefault="00851AB0" w:rsidP="00851AB0">
      <w:pPr>
        <w:pStyle w:val="ParagraphStyle"/>
        <w:numPr>
          <w:ilvl w:val="0"/>
          <w:numId w:val="16"/>
        </w:numPr>
      </w:pPr>
      <w:r>
        <w:t>Quadrant 4</w:t>
      </w:r>
    </w:p>
    <w:p w14:paraId="27F243B9" w14:textId="141CD033" w:rsidR="00851AB0" w:rsidRDefault="00851AB0" w:rsidP="00851AB0">
      <w:pPr>
        <w:pStyle w:val="ParagraphStyle"/>
      </w:pPr>
    </w:p>
    <w:p w14:paraId="306BECA6" w14:textId="37812919" w:rsidR="00851AB0" w:rsidRDefault="00851AB0" w:rsidP="00851AB0">
      <w:pPr>
        <w:pStyle w:val="ParagraphStyle"/>
      </w:pPr>
      <w:r>
        <w:t xml:space="preserve">The correct answer is </w:t>
      </w:r>
      <w:r w:rsidR="00E84946">
        <w:t>B, Quadrant 2.</w:t>
      </w:r>
    </w:p>
    <w:p w14:paraId="71127048" w14:textId="040CB242" w:rsidR="00E84946" w:rsidRDefault="00E84946" w:rsidP="00E84946">
      <w:pPr>
        <w:pStyle w:val="SlideTitles"/>
      </w:pPr>
      <w:r>
        <w:t>15 of 1</w:t>
      </w:r>
      <w:r w:rsidR="001C3008">
        <w:t>8</w:t>
      </w:r>
      <w:r>
        <w:t xml:space="preserve"> – </w:t>
      </w:r>
      <w:r w:rsidR="006E297B">
        <w:t>Question 9</w:t>
      </w:r>
    </w:p>
    <w:p w14:paraId="15B58B8D" w14:textId="11F0D166" w:rsidR="006E297B" w:rsidRDefault="006E297B" w:rsidP="006E297B">
      <w:pPr>
        <w:pStyle w:val="ParagraphStyle"/>
      </w:pPr>
      <w:r>
        <w:t xml:space="preserve">Quadrant 1 is the top-right quadrant, quadrant 2 is the top-left quadrant, quadrant 3 is the bottom-left quadrant and quadrant 4 is the bottom-right quadrant. </w:t>
      </w:r>
      <w:r w:rsidRPr="00851AB0">
        <w:t xml:space="preserve">Which quadrant would the co-ordinate </w:t>
      </w:r>
      <w:r>
        <w:t xml:space="preserve">(x, </w:t>
      </w:r>
      <w:r w:rsidR="00667B6F">
        <w:t xml:space="preserve">minus </w:t>
      </w:r>
      <w:r>
        <w:t xml:space="preserve">y) </w:t>
      </w:r>
      <w:r w:rsidRPr="00851AB0">
        <w:t>be in?</w:t>
      </w:r>
    </w:p>
    <w:p w14:paraId="70B757F7" w14:textId="77777777" w:rsidR="006E297B" w:rsidRDefault="006E297B" w:rsidP="006E297B">
      <w:pPr>
        <w:pStyle w:val="ParagraphStyle"/>
        <w:numPr>
          <w:ilvl w:val="0"/>
          <w:numId w:val="17"/>
        </w:numPr>
      </w:pPr>
      <w:r>
        <w:t>Quadrant 1</w:t>
      </w:r>
    </w:p>
    <w:p w14:paraId="44B6A454" w14:textId="77777777" w:rsidR="006E297B" w:rsidRDefault="006E297B" w:rsidP="006E297B">
      <w:pPr>
        <w:pStyle w:val="ParagraphStyle"/>
        <w:numPr>
          <w:ilvl w:val="0"/>
          <w:numId w:val="17"/>
        </w:numPr>
      </w:pPr>
      <w:r>
        <w:t>Quadrant 2</w:t>
      </w:r>
    </w:p>
    <w:p w14:paraId="2DCAFF43" w14:textId="77777777" w:rsidR="006E297B" w:rsidRDefault="006E297B" w:rsidP="006E297B">
      <w:pPr>
        <w:pStyle w:val="ParagraphStyle"/>
        <w:numPr>
          <w:ilvl w:val="0"/>
          <w:numId w:val="17"/>
        </w:numPr>
      </w:pPr>
      <w:r>
        <w:t>Quadrant 3</w:t>
      </w:r>
    </w:p>
    <w:p w14:paraId="5FAF7186" w14:textId="77777777" w:rsidR="006E297B" w:rsidRDefault="006E297B" w:rsidP="006E297B">
      <w:pPr>
        <w:pStyle w:val="ParagraphStyle"/>
        <w:numPr>
          <w:ilvl w:val="0"/>
          <w:numId w:val="17"/>
        </w:numPr>
      </w:pPr>
      <w:r>
        <w:t>Quadrant 4</w:t>
      </w:r>
    </w:p>
    <w:p w14:paraId="68A306C1" w14:textId="77777777" w:rsidR="006E297B" w:rsidRDefault="006E297B" w:rsidP="006E297B">
      <w:pPr>
        <w:pStyle w:val="ParagraphStyle"/>
      </w:pPr>
    </w:p>
    <w:p w14:paraId="51471B97" w14:textId="31CA6427" w:rsidR="006E297B" w:rsidRDefault="006E297B" w:rsidP="006E297B">
      <w:pPr>
        <w:pStyle w:val="ParagraphStyle"/>
      </w:pPr>
      <w:r>
        <w:t xml:space="preserve">The correct answer is </w:t>
      </w:r>
      <w:r w:rsidR="00245670">
        <w:t>D, Quadrant 4.</w:t>
      </w:r>
    </w:p>
    <w:p w14:paraId="3C7105EF" w14:textId="26FC7DE0" w:rsidR="00245670" w:rsidRDefault="00245670" w:rsidP="00245670">
      <w:pPr>
        <w:pStyle w:val="SlideTitles"/>
      </w:pPr>
      <w:r>
        <w:t>16 of 1</w:t>
      </w:r>
      <w:r w:rsidR="001C3008">
        <w:t>8</w:t>
      </w:r>
      <w:r>
        <w:t xml:space="preserve"> – Question 10</w:t>
      </w:r>
    </w:p>
    <w:p w14:paraId="5D438E83" w14:textId="55B7A53A" w:rsidR="00080A15" w:rsidRDefault="00080A15" w:rsidP="00080A15">
      <w:pPr>
        <w:pStyle w:val="ParagraphStyle"/>
      </w:pPr>
      <w:r>
        <w:t>The following points are plotted on a graph:</w:t>
      </w:r>
    </w:p>
    <w:p w14:paraId="014A76E5" w14:textId="1DC5F9EE" w:rsidR="00080A15" w:rsidRDefault="00080A15" w:rsidP="00080A15">
      <w:pPr>
        <w:pStyle w:val="ParagraphStyle"/>
        <w:numPr>
          <w:ilvl w:val="0"/>
          <w:numId w:val="8"/>
        </w:numPr>
      </w:pPr>
      <w:r>
        <w:t>Point F</w:t>
      </w:r>
      <w:r w:rsidR="00004B96">
        <w:t xml:space="preserve"> is plotted in quadrant 2 (top-</w:t>
      </w:r>
      <w:r w:rsidR="006E4B6E">
        <w:t xml:space="preserve">left) and has been labelled with the coordinates (-4, 5). </w:t>
      </w:r>
      <w:r w:rsidR="00941BDB">
        <w:t xml:space="preserve">It sits aligned with the number </w:t>
      </w:r>
      <w:r w:rsidR="00D0481F">
        <w:t>5</w:t>
      </w:r>
      <w:r w:rsidR="00941BDB">
        <w:t xml:space="preserve"> on the vertical axis and aligned with the number </w:t>
      </w:r>
      <w:r w:rsidR="00337558">
        <w:t>-4</w:t>
      </w:r>
      <w:r w:rsidR="00941BDB">
        <w:t xml:space="preserve"> on the horizontal axis.</w:t>
      </w:r>
    </w:p>
    <w:p w14:paraId="4F11ED63" w14:textId="740FDC8E" w:rsidR="00337558" w:rsidRDefault="00337558" w:rsidP="00080A15">
      <w:pPr>
        <w:pStyle w:val="ParagraphStyle"/>
        <w:numPr>
          <w:ilvl w:val="0"/>
          <w:numId w:val="8"/>
        </w:numPr>
      </w:pPr>
      <w:r>
        <w:t>Point G is plotted in quadrant 1 (top-right) and has been labelled with the coordinates (</w:t>
      </w:r>
      <w:r w:rsidR="00FF0DFE">
        <w:t>1</w:t>
      </w:r>
      <w:r>
        <w:t xml:space="preserve">, </w:t>
      </w:r>
      <w:r w:rsidR="00FF0DFE">
        <w:t>2</w:t>
      </w:r>
      <w:r>
        <w:t xml:space="preserve">). It sits aligned with the number </w:t>
      </w:r>
      <w:r w:rsidR="004F482C">
        <w:t>2</w:t>
      </w:r>
      <w:r>
        <w:t xml:space="preserve"> on the vertical axis and aligned with the number </w:t>
      </w:r>
      <w:r w:rsidR="004F482C">
        <w:t>1</w:t>
      </w:r>
      <w:r>
        <w:t xml:space="preserve"> on the horizontal axis.</w:t>
      </w:r>
    </w:p>
    <w:p w14:paraId="1F8D31D8" w14:textId="3555570D" w:rsidR="004F482C" w:rsidRDefault="004F482C" w:rsidP="00080A15">
      <w:pPr>
        <w:pStyle w:val="ParagraphStyle"/>
        <w:numPr>
          <w:ilvl w:val="0"/>
          <w:numId w:val="8"/>
        </w:numPr>
      </w:pPr>
      <w:r>
        <w:t xml:space="preserve">Point H is plotted in quadrant 3 (bottom-left) and has been labelled with the coordinates (-6, -2). It sits aligned with the number </w:t>
      </w:r>
      <w:r w:rsidR="00BB47EA">
        <w:t>-2</w:t>
      </w:r>
      <w:r>
        <w:t xml:space="preserve"> on the vertical axis and aligned with the number </w:t>
      </w:r>
      <w:r w:rsidR="00BB47EA">
        <w:t>-6</w:t>
      </w:r>
      <w:r>
        <w:t xml:space="preserve"> on the horizontal axis.</w:t>
      </w:r>
    </w:p>
    <w:p w14:paraId="25F95F52" w14:textId="4756B220" w:rsidR="00BB47EA" w:rsidRDefault="00BB47EA" w:rsidP="00080A15">
      <w:pPr>
        <w:pStyle w:val="ParagraphStyle"/>
        <w:numPr>
          <w:ilvl w:val="0"/>
          <w:numId w:val="8"/>
        </w:numPr>
      </w:pPr>
      <w:r>
        <w:t>Point I is plotted in quadrant 4 (bottom-right) and has been labelled with the coordinates (-</w:t>
      </w:r>
      <w:r w:rsidR="008F2F97">
        <w:t>2</w:t>
      </w:r>
      <w:r>
        <w:t xml:space="preserve">, </w:t>
      </w:r>
      <w:r w:rsidR="008F2F97">
        <w:t>-3</w:t>
      </w:r>
      <w:r>
        <w:t xml:space="preserve">). It sits aligned with the number </w:t>
      </w:r>
      <w:r w:rsidR="00DC4735">
        <w:t>-3</w:t>
      </w:r>
      <w:r>
        <w:t xml:space="preserve"> on the vertical axis and aligned with the number </w:t>
      </w:r>
      <w:r w:rsidR="00DC4735">
        <w:t>2</w:t>
      </w:r>
      <w:r>
        <w:t xml:space="preserve"> on the horizontal axis.</w:t>
      </w:r>
    </w:p>
    <w:p w14:paraId="63FC481F" w14:textId="6067A693" w:rsidR="00DC4735" w:rsidRDefault="00DC4735" w:rsidP="00DC4735">
      <w:pPr>
        <w:pStyle w:val="ParagraphStyle"/>
      </w:pPr>
    </w:p>
    <w:p w14:paraId="036E4307" w14:textId="20CC9F6C" w:rsidR="00DC4735" w:rsidRDefault="00DC4735" w:rsidP="00DC4735">
      <w:pPr>
        <w:pStyle w:val="ParagraphStyle"/>
      </w:pPr>
      <w:r>
        <w:t>Which coordinate is labelled incorrectly?</w:t>
      </w:r>
    </w:p>
    <w:p w14:paraId="650CC7C3" w14:textId="74CCFACC" w:rsidR="00CA0258" w:rsidRDefault="0031445A" w:rsidP="00CA0258">
      <w:pPr>
        <w:pStyle w:val="ParagraphStyle"/>
        <w:numPr>
          <w:ilvl w:val="0"/>
          <w:numId w:val="18"/>
        </w:numPr>
      </w:pPr>
      <w:r>
        <w:t xml:space="preserve">Point </w:t>
      </w:r>
      <w:r w:rsidR="00CA0258">
        <w:t>F</w:t>
      </w:r>
    </w:p>
    <w:p w14:paraId="0CDEC4FA" w14:textId="51934DCD" w:rsidR="00CA0258" w:rsidRDefault="0031445A" w:rsidP="00CA0258">
      <w:pPr>
        <w:pStyle w:val="ParagraphStyle"/>
        <w:numPr>
          <w:ilvl w:val="0"/>
          <w:numId w:val="18"/>
        </w:numPr>
      </w:pPr>
      <w:r>
        <w:t xml:space="preserve">Point </w:t>
      </w:r>
      <w:r w:rsidR="00CA0258">
        <w:t>G</w:t>
      </w:r>
    </w:p>
    <w:p w14:paraId="42A86DD9" w14:textId="7553A1BD" w:rsidR="00CA0258" w:rsidRDefault="0031445A" w:rsidP="00CA0258">
      <w:pPr>
        <w:pStyle w:val="ParagraphStyle"/>
        <w:numPr>
          <w:ilvl w:val="0"/>
          <w:numId w:val="18"/>
        </w:numPr>
      </w:pPr>
      <w:r>
        <w:t xml:space="preserve">Point </w:t>
      </w:r>
      <w:r w:rsidR="00CA0258">
        <w:t>H</w:t>
      </w:r>
    </w:p>
    <w:p w14:paraId="5ED4C25D" w14:textId="558833B7" w:rsidR="00CA0258" w:rsidRDefault="0031445A" w:rsidP="00CA0258">
      <w:pPr>
        <w:pStyle w:val="ParagraphStyle"/>
        <w:numPr>
          <w:ilvl w:val="0"/>
          <w:numId w:val="18"/>
        </w:numPr>
      </w:pPr>
      <w:r>
        <w:t xml:space="preserve">Point </w:t>
      </w:r>
      <w:r w:rsidR="00CA0258">
        <w:t>I</w:t>
      </w:r>
    </w:p>
    <w:p w14:paraId="28DAD12D" w14:textId="03E6B1A7" w:rsidR="00245670" w:rsidRDefault="00245670" w:rsidP="00245670">
      <w:pPr>
        <w:pStyle w:val="ParagraphStyle"/>
      </w:pPr>
    </w:p>
    <w:p w14:paraId="443A1515" w14:textId="669DD43D" w:rsidR="00CA0258" w:rsidRDefault="00CA0258" w:rsidP="00245670">
      <w:pPr>
        <w:pStyle w:val="ParagraphStyle"/>
      </w:pPr>
      <w:r>
        <w:t xml:space="preserve">The correct answer is </w:t>
      </w:r>
      <w:r w:rsidR="00974835">
        <w:t xml:space="preserve">D, </w:t>
      </w:r>
      <w:r w:rsidR="009A43C0">
        <w:t>point I.</w:t>
      </w:r>
    </w:p>
    <w:p w14:paraId="1948D60C" w14:textId="256F5E42" w:rsidR="00E33220" w:rsidRDefault="00E33220" w:rsidP="00E33220">
      <w:pPr>
        <w:pStyle w:val="SlideTitles"/>
      </w:pPr>
      <w:r>
        <w:t>17 of 1</w:t>
      </w:r>
      <w:r w:rsidR="001C3008">
        <w:t>8</w:t>
      </w:r>
      <w:r>
        <w:t xml:space="preserve"> – </w:t>
      </w:r>
      <w:r w:rsidR="00372060" w:rsidRPr="00372060">
        <w:t>Review</w:t>
      </w:r>
    </w:p>
    <w:p w14:paraId="2A2F46A7" w14:textId="3CC102B9" w:rsidR="00372060" w:rsidRDefault="00372060" w:rsidP="00372060">
      <w:pPr>
        <w:pStyle w:val="ParagraphStyle"/>
      </w:pPr>
      <w:r w:rsidRPr="00372060">
        <w:t>Watch th</w:t>
      </w:r>
      <w:r>
        <w:t>e following</w:t>
      </w:r>
      <w:r w:rsidRPr="00372060">
        <w:t xml:space="preserve"> video to learn more about coordinates</w:t>
      </w:r>
      <w:r>
        <w:t>:</w:t>
      </w:r>
    </w:p>
    <w:p w14:paraId="4452EDBF" w14:textId="5DA36806" w:rsidR="00372060" w:rsidRDefault="0002694D" w:rsidP="00372060">
      <w:pPr>
        <w:pStyle w:val="ParagraphStyle"/>
      </w:pPr>
      <w:hyperlink r:id="rId10" w:history="1">
        <w:r w:rsidR="00BA68B3" w:rsidRPr="00B64E8B">
          <w:rPr>
            <w:rStyle w:val="Hyperlink"/>
          </w:rPr>
          <w:t>Coordinate Plane and Plotting Points</w:t>
        </w:r>
      </w:hyperlink>
    </w:p>
    <w:p w14:paraId="601B71A8" w14:textId="1028A80D" w:rsidR="008E4355" w:rsidRDefault="004C1339" w:rsidP="004C1339">
      <w:pPr>
        <w:pStyle w:val="SlideTitles"/>
      </w:pPr>
      <w:r>
        <w:t>18 of 1</w:t>
      </w:r>
      <w:r w:rsidR="001C3008">
        <w:t>8</w:t>
      </w:r>
      <w:bookmarkStart w:id="0" w:name="_GoBack"/>
      <w:bookmarkEnd w:id="0"/>
      <w:r>
        <w:t xml:space="preserve"> – End</w:t>
      </w:r>
    </w:p>
    <w:p w14:paraId="392FBC67" w14:textId="2233C8A1" w:rsidR="0051100F" w:rsidRDefault="000D7659" w:rsidP="0051100F">
      <w:pPr>
        <w:pStyle w:val="ParagraphStyle"/>
      </w:pPr>
      <w:r w:rsidRPr="000D7659">
        <w:t>Well done. You have completed this session on coordinates.</w:t>
      </w:r>
    </w:p>
    <w:p w14:paraId="37A498BD" w14:textId="408452BE" w:rsidR="000D7659" w:rsidRDefault="000D7659" w:rsidP="0051100F">
      <w:pPr>
        <w:pStyle w:val="ParagraphStyle"/>
      </w:pPr>
    </w:p>
    <w:p w14:paraId="2F6712D3" w14:textId="2565EDF1" w:rsidR="000D7659" w:rsidRDefault="000D7659" w:rsidP="0051100F">
      <w:pPr>
        <w:pStyle w:val="ParagraphStyle"/>
      </w:pPr>
      <w:r w:rsidRPr="000D7659">
        <w:t>You should now be able to:</w:t>
      </w:r>
    </w:p>
    <w:p w14:paraId="5265F052" w14:textId="5DBDF3A2" w:rsidR="000D7659" w:rsidRDefault="000D7659" w:rsidP="0070554B">
      <w:pPr>
        <w:pStyle w:val="ParagraphStyle"/>
        <w:numPr>
          <w:ilvl w:val="0"/>
          <w:numId w:val="8"/>
        </w:numPr>
      </w:pPr>
      <w:r w:rsidRPr="000D7659">
        <w:t>Extract and interpret information from graphs</w:t>
      </w:r>
    </w:p>
    <w:p w14:paraId="5E52B830" w14:textId="6B3AB302" w:rsidR="000D7659" w:rsidRDefault="000D7659" w:rsidP="0051100F">
      <w:pPr>
        <w:pStyle w:val="ParagraphStyle"/>
      </w:pPr>
    </w:p>
    <w:p w14:paraId="45F23BE0" w14:textId="138D6C78" w:rsidR="0070554B" w:rsidRPr="007628D8" w:rsidRDefault="0070554B" w:rsidP="0051100F">
      <w:pPr>
        <w:pStyle w:val="ParagraphStyle"/>
      </w:pPr>
      <w:r w:rsidRPr="0070554B">
        <w:t>If you are unsure or have any questions about any of these topics, make a note and speak to your tutor for more help.</w:t>
      </w:r>
    </w:p>
    <w:sectPr w:rsidR="0070554B" w:rsidRPr="007628D8" w:rsidSect="00A25C4A">
      <w:headerReference w:type="default" r:id="rId11"/>
      <w:footerReference w:type="default" r:id="rId12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0D728B" w14:textId="77777777" w:rsidR="0002694D" w:rsidRDefault="0002694D" w:rsidP="00214047">
      <w:pPr>
        <w:spacing w:after="0" w:line="240" w:lineRule="auto"/>
      </w:pPr>
      <w:r>
        <w:separator/>
      </w:r>
    </w:p>
  </w:endnote>
  <w:endnote w:type="continuationSeparator" w:id="0">
    <w:p w14:paraId="62B7A5DF" w14:textId="77777777" w:rsidR="0002694D" w:rsidRDefault="0002694D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9BD84" w14:textId="78409CF7" w:rsidR="00214047" w:rsidRDefault="002140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13623" w14:textId="77777777" w:rsidR="0002694D" w:rsidRDefault="0002694D" w:rsidP="00214047">
      <w:pPr>
        <w:spacing w:after="0" w:line="240" w:lineRule="auto"/>
      </w:pPr>
      <w:r>
        <w:separator/>
      </w:r>
    </w:p>
  </w:footnote>
  <w:footnote w:type="continuationSeparator" w:id="0">
    <w:p w14:paraId="23353246" w14:textId="77777777" w:rsidR="0002694D" w:rsidRDefault="0002694D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99ADA" w14:textId="1722D793" w:rsidR="0054211B" w:rsidRDefault="005421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83A51AE"/>
    <w:lvl w:ilvl="0">
      <w:numFmt w:val="bullet"/>
      <w:lvlText w:val="*"/>
      <w:lvlJc w:val="left"/>
    </w:lvl>
  </w:abstractNum>
  <w:abstractNum w:abstractNumId="1" w15:restartNumberingAfterBreak="0">
    <w:nsid w:val="107A5404"/>
    <w:multiLevelType w:val="hybridMultilevel"/>
    <w:tmpl w:val="A58EEC9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C123E"/>
    <w:multiLevelType w:val="hybridMultilevel"/>
    <w:tmpl w:val="452E594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31245"/>
    <w:multiLevelType w:val="hybridMultilevel"/>
    <w:tmpl w:val="D78CD67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4694E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B2C30"/>
    <w:multiLevelType w:val="hybridMultilevel"/>
    <w:tmpl w:val="1B2243E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104A7"/>
    <w:multiLevelType w:val="hybridMultilevel"/>
    <w:tmpl w:val="36F0FBBC"/>
    <w:lvl w:ilvl="0" w:tplc="29840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61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0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EB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86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2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CA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CD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2E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5594EAD"/>
    <w:multiLevelType w:val="hybridMultilevel"/>
    <w:tmpl w:val="3872C45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26C2D"/>
    <w:multiLevelType w:val="hybridMultilevel"/>
    <w:tmpl w:val="FA2E6F50"/>
    <w:lvl w:ilvl="0" w:tplc="B1F81D7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B6674"/>
    <w:multiLevelType w:val="hybridMultilevel"/>
    <w:tmpl w:val="991E9C1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FD05FC"/>
    <w:multiLevelType w:val="hybridMultilevel"/>
    <w:tmpl w:val="9BAA4EDE"/>
    <w:lvl w:ilvl="0" w:tplc="0914A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EF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A7F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A1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0D6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EA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E80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4D2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9ABD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6F4ACC"/>
    <w:multiLevelType w:val="hybridMultilevel"/>
    <w:tmpl w:val="6E1C9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E0CEB"/>
    <w:multiLevelType w:val="hybridMultilevel"/>
    <w:tmpl w:val="2196C4D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C311C"/>
    <w:multiLevelType w:val="hybridMultilevel"/>
    <w:tmpl w:val="31A27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0E2BAD"/>
    <w:multiLevelType w:val="hybridMultilevel"/>
    <w:tmpl w:val="7960E68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F713C"/>
    <w:multiLevelType w:val="hybridMultilevel"/>
    <w:tmpl w:val="54C0DBB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D7066"/>
    <w:multiLevelType w:val="hybridMultilevel"/>
    <w:tmpl w:val="90601D92"/>
    <w:lvl w:ilvl="0" w:tplc="D87A65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B1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C2D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84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88D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4A5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26E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3E9D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BCCA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690B67"/>
    <w:multiLevelType w:val="hybridMultilevel"/>
    <w:tmpl w:val="D78CD67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16"/>
  </w:num>
  <w:num w:numId="5">
    <w:abstractNumId w:val="0"/>
    <w:lvlOverride w:ilvl="0">
      <w:lvl w:ilvl="0">
        <w:numFmt w:val="bullet"/>
        <w:lvlText w:val=""/>
        <w:legacy w:legacy="1" w:legacySpace="0" w:legacyIndent="140"/>
        <w:lvlJc w:val="left"/>
        <w:rPr>
          <w:rFonts w:ascii="Symbol" w:hAnsi="Symbol" w:hint="default"/>
        </w:rPr>
      </w:lvl>
    </w:lvlOverride>
  </w:num>
  <w:num w:numId="6">
    <w:abstractNumId w:val="13"/>
  </w:num>
  <w:num w:numId="7">
    <w:abstractNumId w:val="4"/>
  </w:num>
  <w:num w:numId="8">
    <w:abstractNumId w:val="8"/>
  </w:num>
  <w:num w:numId="9">
    <w:abstractNumId w:val="2"/>
  </w:num>
  <w:num w:numId="10">
    <w:abstractNumId w:val="1"/>
  </w:num>
  <w:num w:numId="11">
    <w:abstractNumId w:val="9"/>
  </w:num>
  <w:num w:numId="12">
    <w:abstractNumId w:val="5"/>
  </w:num>
  <w:num w:numId="13">
    <w:abstractNumId w:val="15"/>
  </w:num>
  <w:num w:numId="14">
    <w:abstractNumId w:val="7"/>
  </w:num>
  <w:num w:numId="15">
    <w:abstractNumId w:val="14"/>
  </w:num>
  <w:num w:numId="16">
    <w:abstractNumId w:val="17"/>
  </w:num>
  <w:num w:numId="17">
    <w:abstractNumId w:val="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00F"/>
    <w:rsid w:val="00004B96"/>
    <w:rsid w:val="000062C8"/>
    <w:rsid w:val="00017D56"/>
    <w:rsid w:val="0002694D"/>
    <w:rsid w:val="00040413"/>
    <w:rsid w:val="000503EA"/>
    <w:rsid w:val="00051D0D"/>
    <w:rsid w:val="00061CC6"/>
    <w:rsid w:val="0006527F"/>
    <w:rsid w:val="00077BBC"/>
    <w:rsid w:val="00080A15"/>
    <w:rsid w:val="0009005D"/>
    <w:rsid w:val="00091098"/>
    <w:rsid w:val="000A137B"/>
    <w:rsid w:val="000A2F87"/>
    <w:rsid w:val="000A6AC5"/>
    <w:rsid w:val="000B6886"/>
    <w:rsid w:val="000D2660"/>
    <w:rsid w:val="000D7659"/>
    <w:rsid w:val="000E7796"/>
    <w:rsid w:val="000F5B8E"/>
    <w:rsid w:val="001056E2"/>
    <w:rsid w:val="001126C1"/>
    <w:rsid w:val="0013723F"/>
    <w:rsid w:val="0014041B"/>
    <w:rsid w:val="00170CB5"/>
    <w:rsid w:val="001779E8"/>
    <w:rsid w:val="00181EC1"/>
    <w:rsid w:val="001C3008"/>
    <w:rsid w:val="001D0980"/>
    <w:rsid w:val="002129E0"/>
    <w:rsid w:val="00214047"/>
    <w:rsid w:val="00233E8E"/>
    <w:rsid w:val="00245670"/>
    <w:rsid w:val="00252F11"/>
    <w:rsid w:val="00261995"/>
    <w:rsid w:val="00275516"/>
    <w:rsid w:val="002932A0"/>
    <w:rsid w:val="00295EA6"/>
    <w:rsid w:val="002D56BC"/>
    <w:rsid w:val="002D7D15"/>
    <w:rsid w:val="002F01D4"/>
    <w:rsid w:val="002F5335"/>
    <w:rsid w:val="00303A97"/>
    <w:rsid w:val="0030421C"/>
    <w:rsid w:val="0031445A"/>
    <w:rsid w:val="00325393"/>
    <w:rsid w:val="0033694F"/>
    <w:rsid w:val="00337558"/>
    <w:rsid w:val="00372060"/>
    <w:rsid w:val="0037787F"/>
    <w:rsid w:val="003B3148"/>
    <w:rsid w:val="003C61ED"/>
    <w:rsid w:val="003F7D7B"/>
    <w:rsid w:val="004056FB"/>
    <w:rsid w:val="004314A8"/>
    <w:rsid w:val="004577D8"/>
    <w:rsid w:val="004606F3"/>
    <w:rsid w:val="00476D3B"/>
    <w:rsid w:val="004822D4"/>
    <w:rsid w:val="0049445B"/>
    <w:rsid w:val="004958DD"/>
    <w:rsid w:val="004C1339"/>
    <w:rsid w:val="004C3789"/>
    <w:rsid w:val="004E01F2"/>
    <w:rsid w:val="004F482C"/>
    <w:rsid w:val="0051100F"/>
    <w:rsid w:val="005373C7"/>
    <w:rsid w:val="0054061B"/>
    <w:rsid w:val="005413B7"/>
    <w:rsid w:val="0054211B"/>
    <w:rsid w:val="00545B48"/>
    <w:rsid w:val="00554E60"/>
    <w:rsid w:val="005569DE"/>
    <w:rsid w:val="00560213"/>
    <w:rsid w:val="00564538"/>
    <w:rsid w:val="0057008E"/>
    <w:rsid w:val="00570C0A"/>
    <w:rsid w:val="005923B6"/>
    <w:rsid w:val="005D3569"/>
    <w:rsid w:val="00606921"/>
    <w:rsid w:val="00607DDF"/>
    <w:rsid w:val="0062425D"/>
    <w:rsid w:val="00664D5A"/>
    <w:rsid w:val="00667B6F"/>
    <w:rsid w:val="0068537C"/>
    <w:rsid w:val="0069768B"/>
    <w:rsid w:val="006E297B"/>
    <w:rsid w:val="006E4B6E"/>
    <w:rsid w:val="006F1629"/>
    <w:rsid w:val="006F4320"/>
    <w:rsid w:val="006F509C"/>
    <w:rsid w:val="0070554B"/>
    <w:rsid w:val="007100B7"/>
    <w:rsid w:val="007132A7"/>
    <w:rsid w:val="00720836"/>
    <w:rsid w:val="007628D8"/>
    <w:rsid w:val="00767C73"/>
    <w:rsid w:val="00770224"/>
    <w:rsid w:val="00796493"/>
    <w:rsid w:val="00797198"/>
    <w:rsid w:val="007B7FF8"/>
    <w:rsid w:val="007F67D8"/>
    <w:rsid w:val="00800E2B"/>
    <w:rsid w:val="00840A9A"/>
    <w:rsid w:val="00841820"/>
    <w:rsid w:val="00842460"/>
    <w:rsid w:val="0084373E"/>
    <w:rsid w:val="00851AB0"/>
    <w:rsid w:val="00867BD9"/>
    <w:rsid w:val="00874378"/>
    <w:rsid w:val="008E4355"/>
    <w:rsid w:val="008F1AA2"/>
    <w:rsid w:val="008F2F97"/>
    <w:rsid w:val="009102E1"/>
    <w:rsid w:val="00923567"/>
    <w:rsid w:val="00941BDB"/>
    <w:rsid w:val="00966CD7"/>
    <w:rsid w:val="00974835"/>
    <w:rsid w:val="00986544"/>
    <w:rsid w:val="00992BE9"/>
    <w:rsid w:val="0099345C"/>
    <w:rsid w:val="009A43C0"/>
    <w:rsid w:val="009D0B63"/>
    <w:rsid w:val="009D706B"/>
    <w:rsid w:val="009F5E7D"/>
    <w:rsid w:val="009F788D"/>
    <w:rsid w:val="00A05407"/>
    <w:rsid w:val="00A10094"/>
    <w:rsid w:val="00A25A8A"/>
    <w:rsid w:val="00A25C4A"/>
    <w:rsid w:val="00A5176B"/>
    <w:rsid w:val="00A722B2"/>
    <w:rsid w:val="00A84347"/>
    <w:rsid w:val="00A95AFA"/>
    <w:rsid w:val="00A97D30"/>
    <w:rsid w:val="00AC03F2"/>
    <w:rsid w:val="00AD0FA7"/>
    <w:rsid w:val="00AD11EB"/>
    <w:rsid w:val="00AD4BB2"/>
    <w:rsid w:val="00AD5569"/>
    <w:rsid w:val="00AF7103"/>
    <w:rsid w:val="00B02E27"/>
    <w:rsid w:val="00B24D73"/>
    <w:rsid w:val="00B37244"/>
    <w:rsid w:val="00B37C9E"/>
    <w:rsid w:val="00B64E8B"/>
    <w:rsid w:val="00B73934"/>
    <w:rsid w:val="00B87C14"/>
    <w:rsid w:val="00BA55E6"/>
    <w:rsid w:val="00BA5D73"/>
    <w:rsid w:val="00BA68B3"/>
    <w:rsid w:val="00BA749A"/>
    <w:rsid w:val="00BB47EA"/>
    <w:rsid w:val="00BB6E3E"/>
    <w:rsid w:val="00BD584C"/>
    <w:rsid w:val="00BE7810"/>
    <w:rsid w:val="00BF659F"/>
    <w:rsid w:val="00C120DB"/>
    <w:rsid w:val="00C425F9"/>
    <w:rsid w:val="00C56802"/>
    <w:rsid w:val="00C602B0"/>
    <w:rsid w:val="00C66C33"/>
    <w:rsid w:val="00C7451A"/>
    <w:rsid w:val="00C80D60"/>
    <w:rsid w:val="00C86B2E"/>
    <w:rsid w:val="00CA0258"/>
    <w:rsid w:val="00CC012D"/>
    <w:rsid w:val="00CD1F5A"/>
    <w:rsid w:val="00CF14E9"/>
    <w:rsid w:val="00CF4982"/>
    <w:rsid w:val="00D0481F"/>
    <w:rsid w:val="00D3678F"/>
    <w:rsid w:val="00D460AB"/>
    <w:rsid w:val="00D46485"/>
    <w:rsid w:val="00D51887"/>
    <w:rsid w:val="00D81769"/>
    <w:rsid w:val="00D9693A"/>
    <w:rsid w:val="00DB571F"/>
    <w:rsid w:val="00DC2D8C"/>
    <w:rsid w:val="00DC4735"/>
    <w:rsid w:val="00DC4AA8"/>
    <w:rsid w:val="00DD789A"/>
    <w:rsid w:val="00DE4275"/>
    <w:rsid w:val="00DE7923"/>
    <w:rsid w:val="00E06230"/>
    <w:rsid w:val="00E14893"/>
    <w:rsid w:val="00E33220"/>
    <w:rsid w:val="00E84946"/>
    <w:rsid w:val="00EE0D59"/>
    <w:rsid w:val="00EE7A0D"/>
    <w:rsid w:val="00F34E2A"/>
    <w:rsid w:val="00F52202"/>
    <w:rsid w:val="00FA17FC"/>
    <w:rsid w:val="00FB70AE"/>
    <w:rsid w:val="00FC2EE7"/>
    <w:rsid w:val="00FD7CEF"/>
    <w:rsid w:val="00FF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6454AB"/>
  <w15:docId w15:val="{F86B6070-1E8D-4360-B695-A39CFB9E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52F11"/>
  </w:style>
  <w:style w:type="character" w:customStyle="1" w:styleId="TitleChar">
    <w:name w:val="Title Char"/>
    <w:basedOn w:val="DefaultParagraphFont"/>
    <w:link w:val="Title"/>
    <w:uiPriority w:val="10"/>
    <w:rsid w:val="00252F11"/>
  </w:style>
  <w:style w:type="paragraph" w:customStyle="1" w:styleId="HeaderText">
    <w:name w:val="HeaderText"/>
    <w:basedOn w:val="Normal"/>
    <w:link w:val="HeaderTextChar"/>
    <w:qFormat/>
    <w:rsid w:val="0084373E"/>
    <w:rPr>
      <w:color w:val="FFFFFF" w:themeColor="background1"/>
      <w:sz w:val="32"/>
      <w:szCs w:val="32"/>
    </w:rPr>
  </w:style>
  <w:style w:type="paragraph" w:customStyle="1" w:styleId="FooterText">
    <w:name w:val="FooterText"/>
    <w:basedOn w:val="Normal"/>
    <w:link w:val="FooterTextChar"/>
    <w:qFormat/>
    <w:rsid w:val="0084373E"/>
    <w:rPr>
      <w:color w:val="FFFFFF" w:themeColor="background1"/>
      <w:sz w:val="32"/>
      <w:szCs w:val="32"/>
    </w:rPr>
  </w:style>
  <w:style w:type="character" w:customStyle="1" w:styleId="HeaderTextChar">
    <w:name w:val="HeaderText Char"/>
    <w:basedOn w:val="DefaultParagraphFont"/>
    <w:link w:val="HeaderText"/>
    <w:rsid w:val="0084373E"/>
    <w:rPr>
      <w:color w:val="FFFFFF" w:themeColor="background1"/>
      <w:sz w:val="32"/>
      <w:szCs w:val="32"/>
    </w:rPr>
  </w:style>
  <w:style w:type="paragraph" w:customStyle="1" w:styleId="SlideTitles">
    <w:name w:val="SlideTitles"/>
    <w:basedOn w:val="Heading1"/>
    <w:link w:val="SlideTitlesChar"/>
    <w:qFormat/>
    <w:rsid w:val="00252F11"/>
  </w:style>
  <w:style w:type="character" w:customStyle="1" w:styleId="FooterTextChar">
    <w:name w:val="FooterText Char"/>
    <w:basedOn w:val="DefaultParagraphFont"/>
    <w:link w:val="FooterText"/>
    <w:rsid w:val="0084373E"/>
    <w:rPr>
      <w:color w:val="FFFFFF" w:themeColor="background1"/>
      <w:sz w:val="32"/>
      <w:szCs w:val="32"/>
    </w:rPr>
  </w:style>
  <w:style w:type="paragraph" w:customStyle="1" w:styleId="ParagraphStyle">
    <w:name w:val="ParagraphStyle"/>
    <w:basedOn w:val="Normal"/>
    <w:link w:val="ParagraphStyleChar"/>
    <w:qFormat/>
    <w:rsid w:val="00BA55E6"/>
    <w:pPr>
      <w:autoSpaceDE w:val="0"/>
      <w:autoSpaceDN w:val="0"/>
      <w:adjustRightInd w:val="0"/>
      <w:spacing w:after="0" w:line="240" w:lineRule="auto"/>
    </w:pPr>
    <w:rPr>
      <w:szCs w:val="24"/>
    </w:rPr>
  </w:style>
  <w:style w:type="character" w:customStyle="1" w:styleId="SlideTitlesChar">
    <w:name w:val="SlideTitles Char"/>
    <w:basedOn w:val="Heading1Char"/>
    <w:link w:val="SlideTitles"/>
    <w:rsid w:val="00252F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Headings">
    <w:name w:val="TableHeadings"/>
    <w:basedOn w:val="Heading2"/>
    <w:link w:val="TableHeadingsChar"/>
    <w:qFormat/>
    <w:rsid w:val="00252F11"/>
    <w:pPr>
      <w:spacing w:line="240" w:lineRule="auto"/>
    </w:pPr>
  </w:style>
  <w:style w:type="character" w:customStyle="1" w:styleId="ParagraphStyleChar">
    <w:name w:val="ParagraphStyle Char"/>
    <w:basedOn w:val="DefaultParagraphFont"/>
    <w:link w:val="ParagraphStyle"/>
    <w:rsid w:val="00BA55E6"/>
    <w:rPr>
      <w:szCs w:val="24"/>
    </w:rPr>
  </w:style>
  <w:style w:type="character" w:customStyle="1" w:styleId="TableHeadingsChar">
    <w:name w:val="TableHeadings Char"/>
    <w:basedOn w:val="Heading2Char"/>
    <w:link w:val="TableHeadings"/>
    <w:rsid w:val="00252F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B64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youtube.com/embed/r16I6LB2YbQ?autoplay=1&amp;rel=0&amp;start=07&amp;modestbranding=1&amp;showinfo=0&amp;theme=light&amp;fs=0&amp;probably_logged_in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smi\Documents\Custom%20Office%20Templates\BLC%20Accessibility%20session%20templat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FA5971582DA46898CD2B9F81A54AB" ma:contentTypeVersion="12" ma:contentTypeDescription="Create a new document." ma:contentTypeScope="" ma:versionID="6152c6c8a238012a1f483bf86e7874dd">
  <xsd:schema xmlns:xsd="http://www.w3.org/2001/XMLSchema" xmlns:xs="http://www.w3.org/2001/XMLSchema" xmlns:p="http://schemas.microsoft.com/office/2006/metadata/properties" xmlns:ns2="6ef732dc-7b2f-4e63-ace6-d9a9d410928b" xmlns:ns3="546b9db8-2c08-47c1-92a7-06f57aa3a51b" targetNamespace="http://schemas.microsoft.com/office/2006/metadata/properties" ma:root="true" ma:fieldsID="84954f324f785b5bb632989ae1b7dddd" ns2:_="" ns3:_="">
    <xsd:import namespace="6ef732dc-7b2f-4e63-ace6-d9a9d410928b"/>
    <xsd:import namespace="546b9db8-2c08-47c1-92a7-06f57aa3a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732dc-7b2f-4e63-ace6-d9a9d4109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b9db8-2c08-47c1-92a7-06f57aa3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C728BA-C801-4FDC-BB64-0C998D445C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DA16F9-E979-4D6E-82BA-DD6B37942E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732dc-7b2f-4e63-ace6-d9a9d410928b"/>
    <ds:schemaRef ds:uri="546b9db8-2c08-47c1-92a7-06f57aa3a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6D5C26-4446-4078-AE99-1390926059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BLC Accessibility session template2</Template>
  <TotalTime>3</TotalTime>
  <Pages>4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Yasmin Tuck</dc:creator>
  <cp:lastModifiedBy>Sharon McGovern- Ims</cp:lastModifiedBy>
  <cp:revision>4</cp:revision>
  <dcterms:created xsi:type="dcterms:W3CDTF">2020-09-16T14:52:00Z</dcterms:created>
  <dcterms:modified xsi:type="dcterms:W3CDTF">2020-09-21T14:38:00Z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0x01010087BFA5971582DA46898CD2B9F81A54AB</vt:lpwstr>
  </property>
</Properties>
</file>