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02C47" w14:textId="269E8B36" w:rsidR="00A25C4A" w:rsidRDefault="00A851A5" w:rsidP="00A80644">
      <w:pPr>
        <w:pStyle w:val="SlideTitles"/>
      </w:pPr>
      <w:r>
        <w:t>Literacy</w:t>
      </w:r>
      <w:r w:rsidR="008D582A" w:rsidRPr="008D582A">
        <w:t xml:space="preserve"> </w:t>
      </w:r>
      <w:r w:rsidR="006C2D88">
        <w:t xml:space="preserve">Entry </w:t>
      </w:r>
      <w:r w:rsidR="008D582A" w:rsidRPr="008D582A">
        <w:t xml:space="preserve">Level </w:t>
      </w:r>
      <w:r>
        <w:t>3</w:t>
      </w:r>
      <w:r w:rsidR="008D582A" w:rsidRPr="008D582A">
        <w:t xml:space="preserve"> – </w:t>
      </w:r>
      <w:r w:rsidR="002F709B">
        <w:t>Di</w:t>
      </w:r>
      <w:r w:rsidR="00D049CE">
        <w:t>rect and Indirect Speech</w:t>
      </w:r>
    </w:p>
    <w:p w14:paraId="1D7786EC" w14:textId="1FBBF201" w:rsidR="008D582A" w:rsidRDefault="008D582A" w:rsidP="008D582A">
      <w:pPr>
        <w:pStyle w:val="SlideTitles"/>
      </w:pPr>
      <w:r>
        <w:t xml:space="preserve">1 </w:t>
      </w:r>
      <w:r w:rsidR="00A80644">
        <w:t>of 20</w:t>
      </w:r>
      <w:r>
        <w:t xml:space="preserve"> – Welcome</w:t>
      </w:r>
    </w:p>
    <w:p w14:paraId="2EC215F7" w14:textId="75FA207E" w:rsidR="00105317" w:rsidRDefault="00403281" w:rsidP="00105317">
      <w:pPr>
        <w:pStyle w:val="ParagraphStyle"/>
      </w:pPr>
      <w:r w:rsidRPr="00403281">
        <w:t xml:space="preserve">Welcome to this session on </w:t>
      </w:r>
      <w:r w:rsidR="00105317">
        <w:t xml:space="preserve">direct and indirect speech. In this session we are going to look at the main differences between direct and indirect </w:t>
      </w:r>
      <w:r w:rsidR="00E87BF0">
        <w:t>speech and</w:t>
      </w:r>
      <w:r w:rsidR="00105317">
        <w:t xml:space="preserve"> look at when we can use each of these types of writing.</w:t>
      </w:r>
    </w:p>
    <w:p w14:paraId="3ECF9743" w14:textId="3CEACB51" w:rsidR="00105317" w:rsidRDefault="00105317" w:rsidP="00105317">
      <w:pPr>
        <w:pStyle w:val="ParagraphStyle"/>
      </w:pPr>
    </w:p>
    <w:p w14:paraId="1686C46F" w14:textId="693A438A" w:rsidR="00105317" w:rsidRDefault="00105317" w:rsidP="00105317">
      <w:pPr>
        <w:pStyle w:val="ParagraphStyle"/>
      </w:pPr>
      <w:r>
        <w:t>By the end of this session, you will:</w:t>
      </w:r>
    </w:p>
    <w:p w14:paraId="7B3E021C" w14:textId="09BAFED7" w:rsidR="00105317" w:rsidRDefault="00105317" w:rsidP="00891935">
      <w:pPr>
        <w:pStyle w:val="ParagraphStyle"/>
        <w:numPr>
          <w:ilvl w:val="0"/>
          <w:numId w:val="1"/>
        </w:numPr>
      </w:pPr>
      <w:r>
        <w:t>Understand what direct speech is</w:t>
      </w:r>
    </w:p>
    <w:p w14:paraId="65CF339A" w14:textId="244FEA21" w:rsidR="00105317" w:rsidRDefault="00105317" w:rsidP="00891935">
      <w:pPr>
        <w:pStyle w:val="ParagraphStyle"/>
        <w:numPr>
          <w:ilvl w:val="0"/>
          <w:numId w:val="1"/>
        </w:numPr>
      </w:pPr>
      <w:r>
        <w:t>Know how to punctuate direct speech</w:t>
      </w:r>
    </w:p>
    <w:p w14:paraId="28D5AAD6" w14:textId="30962575" w:rsidR="00105317" w:rsidRDefault="00105317" w:rsidP="00891935">
      <w:pPr>
        <w:pStyle w:val="ParagraphStyle"/>
        <w:numPr>
          <w:ilvl w:val="0"/>
          <w:numId w:val="1"/>
        </w:numPr>
      </w:pPr>
      <w:r>
        <w:t>Understand what indirect speech is</w:t>
      </w:r>
    </w:p>
    <w:p w14:paraId="317EF564" w14:textId="3946CB14" w:rsidR="00105317" w:rsidRDefault="00105317" w:rsidP="00891935">
      <w:pPr>
        <w:pStyle w:val="ParagraphStyle"/>
        <w:numPr>
          <w:ilvl w:val="0"/>
          <w:numId w:val="1"/>
        </w:numPr>
      </w:pPr>
      <w:r>
        <w:t>Know when and how to use both types of speech</w:t>
      </w:r>
    </w:p>
    <w:p w14:paraId="7374CB0E" w14:textId="11E419CC" w:rsidR="00105317" w:rsidRDefault="00105317" w:rsidP="00105317">
      <w:pPr>
        <w:pStyle w:val="SlideTitles"/>
      </w:pPr>
      <w:r>
        <w:t xml:space="preserve">2 </w:t>
      </w:r>
      <w:r w:rsidR="00A80644">
        <w:t>of 20</w:t>
      </w:r>
      <w:r>
        <w:t xml:space="preserve"> – What is speech in writing?</w:t>
      </w:r>
    </w:p>
    <w:p w14:paraId="0CF0BF0B" w14:textId="5537104F" w:rsidR="00F75361" w:rsidRDefault="00105317" w:rsidP="00105317">
      <w:pPr>
        <w:pStyle w:val="ParagraphStyle"/>
      </w:pPr>
      <w:r>
        <w:t>If we think of story-writing as a specific example, then speech in writing is when one character says something to another character.</w:t>
      </w:r>
    </w:p>
    <w:p w14:paraId="3C798064" w14:textId="1C3F4011" w:rsidR="00105317" w:rsidRDefault="00105317" w:rsidP="00105317">
      <w:pPr>
        <w:pStyle w:val="ParagraphStyle"/>
      </w:pPr>
    </w:p>
    <w:p w14:paraId="41898772" w14:textId="4F21999F" w:rsidR="00105317" w:rsidRDefault="00105317" w:rsidP="00105317">
      <w:pPr>
        <w:pStyle w:val="ParagraphStyle"/>
      </w:pPr>
      <w:r>
        <w:t>By using special types of punctuation – which we will look at in more detail a little later in the session – we can tell when something should be read as speech just from the punctuation marks that surround it.</w:t>
      </w:r>
    </w:p>
    <w:p w14:paraId="617318D3" w14:textId="178C37D6" w:rsidR="00105317" w:rsidRDefault="00105317" w:rsidP="00105317">
      <w:pPr>
        <w:pStyle w:val="ParagraphStyle"/>
      </w:pPr>
    </w:p>
    <w:p w14:paraId="7946D6C5" w14:textId="570F39D5" w:rsidR="00105317" w:rsidRDefault="00105317" w:rsidP="00105317">
      <w:pPr>
        <w:pStyle w:val="ParagraphStyle"/>
      </w:pPr>
      <w:r>
        <w:t>However, not all speech will be marked like this, which is why we need to know the difference between direct speech (which does have marks) and indirect speech (which does not have marks) as they both perform very different jobs in written, and sometimes spoken, English.</w:t>
      </w:r>
    </w:p>
    <w:p w14:paraId="7510D7D0" w14:textId="00B9F1C1" w:rsidR="00B90FF9" w:rsidRDefault="00B90FF9" w:rsidP="00B90FF9">
      <w:pPr>
        <w:pStyle w:val="SlideTitles"/>
      </w:pPr>
      <w:r>
        <w:t xml:space="preserve">3 </w:t>
      </w:r>
      <w:r w:rsidR="00A80644">
        <w:t>of 20</w:t>
      </w:r>
      <w:r>
        <w:t xml:space="preserve"> – Introduction to direct speech</w:t>
      </w:r>
    </w:p>
    <w:p w14:paraId="7E2A8EBF" w14:textId="21593C6F" w:rsidR="00105317" w:rsidRDefault="00B90FF9" w:rsidP="00B90FF9">
      <w:pPr>
        <w:pStyle w:val="ParagraphStyle"/>
      </w:pPr>
      <w:r>
        <w:t xml:space="preserve">Direct speech is when the speech of one person is repeated in </w:t>
      </w:r>
      <w:proofErr w:type="gramStart"/>
      <w:r>
        <w:t>exactly the same</w:t>
      </w:r>
      <w:proofErr w:type="gramEnd"/>
      <w:r>
        <w:t xml:space="preserve"> way that the person said it, with no changed made by the person who is relaying the speech.</w:t>
      </w:r>
    </w:p>
    <w:p w14:paraId="77703CC5" w14:textId="27D85897" w:rsidR="00B90FF9" w:rsidRDefault="00B90FF9" w:rsidP="00B90FF9">
      <w:pPr>
        <w:pStyle w:val="ParagraphStyle"/>
      </w:pPr>
    </w:p>
    <w:p w14:paraId="31CB589F" w14:textId="58FA7D13" w:rsidR="00B90FF9" w:rsidRDefault="00B90FF9" w:rsidP="00B90FF9">
      <w:pPr>
        <w:pStyle w:val="ParagraphStyle"/>
      </w:pPr>
      <w:r>
        <w:t xml:space="preserve">Direct speech </w:t>
      </w:r>
      <w:r w:rsidRPr="00B90FF9">
        <w:t>will always u</w:t>
      </w:r>
      <w:r>
        <w:t>se speech marks to show that it is something that has been said by another person, and it will often come with a speech tag to explain how the speech was said as well.</w:t>
      </w:r>
    </w:p>
    <w:p w14:paraId="4D8E0B9D" w14:textId="5D605ADA" w:rsidR="00B90FF9" w:rsidRDefault="00B90FF9" w:rsidP="00B90FF9">
      <w:pPr>
        <w:pStyle w:val="ParagraphStyle"/>
      </w:pPr>
    </w:p>
    <w:p w14:paraId="548A4EB6" w14:textId="280A8805" w:rsidR="00B90FF9" w:rsidRDefault="00B90FF9" w:rsidP="00B90FF9">
      <w:pPr>
        <w:pStyle w:val="ParagraphStyle"/>
      </w:pPr>
      <w:r>
        <w:t>For example: “I really don’t want to go out this evening,” said James.</w:t>
      </w:r>
    </w:p>
    <w:p w14:paraId="3710F8D1" w14:textId="3547D1C2" w:rsidR="002E3219" w:rsidRDefault="002E3219" w:rsidP="00B90FF9">
      <w:pPr>
        <w:pStyle w:val="ParagraphStyle"/>
      </w:pPr>
      <w:r>
        <w:t xml:space="preserve">In the above example there is a speech tag before the word </w:t>
      </w:r>
      <w:r w:rsidR="00E6535B">
        <w:t xml:space="preserve">I and </w:t>
      </w:r>
      <w:r w:rsidR="002D60B4">
        <w:t>after the word evening.</w:t>
      </w:r>
    </w:p>
    <w:p w14:paraId="1E3DA2A2" w14:textId="3D94E543" w:rsidR="00B90FF9" w:rsidRDefault="00B90FF9" w:rsidP="00B90FF9">
      <w:pPr>
        <w:pStyle w:val="ParagraphStyle"/>
      </w:pPr>
    </w:p>
    <w:p w14:paraId="142C0EF6" w14:textId="350E9EDE" w:rsidR="00B90FF9" w:rsidRDefault="00B90FF9" w:rsidP="00B90FF9">
      <w:pPr>
        <w:pStyle w:val="ParagraphStyle"/>
      </w:pPr>
      <w:r>
        <w:t>Here we know that this is exactly what James said because the speech is written inside dialogue markers, and we have our speech tag – ‘said James’ – so we know that it was James himself who said this.</w:t>
      </w:r>
    </w:p>
    <w:p w14:paraId="28913FCA" w14:textId="4CF003BD" w:rsidR="00B90FF9" w:rsidRDefault="00B90FF9" w:rsidP="00B90FF9">
      <w:pPr>
        <w:pStyle w:val="SlideTitles"/>
      </w:pPr>
      <w:r>
        <w:t xml:space="preserve">4 </w:t>
      </w:r>
      <w:r w:rsidR="00A80644">
        <w:t>of 20</w:t>
      </w:r>
      <w:r>
        <w:t xml:space="preserve"> – Using speech tags</w:t>
      </w:r>
    </w:p>
    <w:p w14:paraId="0D2976F8" w14:textId="5F780D25" w:rsidR="00B90FF9" w:rsidRDefault="00B90FF9" w:rsidP="00B90FF9">
      <w:pPr>
        <w:pStyle w:val="ParagraphStyle"/>
      </w:pPr>
      <w:r w:rsidRPr="00403281">
        <w:t>W</w:t>
      </w:r>
      <w:r>
        <w:t>hen you are using speech tags in your writing it is worth remembering that you can use these to give your reader even more information about the speech. While we used ‘said James’ in the earlier example, in place of ‘said’ we could have used words like:</w:t>
      </w:r>
    </w:p>
    <w:p w14:paraId="43FBB3D0" w14:textId="2076DB73" w:rsidR="00B90FF9" w:rsidRDefault="00B90FF9" w:rsidP="00891935">
      <w:pPr>
        <w:pStyle w:val="ParagraphStyle"/>
        <w:numPr>
          <w:ilvl w:val="0"/>
          <w:numId w:val="2"/>
        </w:numPr>
      </w:pPr>
      <w:r>
        <w:t>Shouted</w:t>
      </w:r>
    </w:p>
    <w:p w14:paraId="0EB11A05" w14:textId="4A534F33" w:rsidR="00B90FF9" w:rsidRDefault="00B90FF9" w:rsidP="00891935">
      <w:pPr>
        <w:pStyle w:val="ParagraphStyle"/>
        <w:numPr>
          <w:ilvl w:val="0"/>
          <w:numId w:val="2"/>
        </w:numPr>
      </w:pPr>
      <w:r>
        <w:t>Whispered</w:t>
      </w:r>
    </w:p>
    <w:p w14:paraId="4AC38CAF" w14:textId="7309CC2C" w:rsidR="00B90FF9" w:rsidRDefault="00B90FF9" w:rsidP="00891935">
      <w:pPr>
        <w:pStyle w:val="ParagraphStyle"/>
        <w:numPr>
          <w:ilvl w:val="0"/>
          <w:numId w:val="2"/>
        </w:numPr>
      </w:pPr>
      <w:r>
        <w:t>Sang</w:t>
      </w:r>
    </w:p>
    <w:p w14:paraId="5A100604" w14:textId="59EABBFA" w:rsidR="00B90FF9" w:rsidRDefault="00B90FF9" w:rsidP="00B90FF9">
      <w:pPr>
        <w:pStyle w:val="ParagraphStyle"/>
      </w:pPr>
    </w:p>
    <w:p w14:paraId="1D3A59BD" w14:textId="6AF89149" w:rsidR="00B90FF9" w:rsidRDefault="00B90FF9" w:rsidP="00B90FF9">
      <w:pPr>
        <w:pStyle w:val="ParagraphStyle"/>
      </w:pPr>
      <w:r>
        <w:t xml:space="preserve">Each of these speech tags will change the way that speech is read in quite a significant way, and it might even change how a reader sees that </w:t>
      </w:r>
      <w:proofErr w:type="gramStart"/>
      <w:r>
        <w:t>particular character</w:t>
      </w:r>
      <w:proofErr w:type="gramEnd"/>
      <w:r>
        <w:t>.</w:t>
      </w:r>
    </w:p>
    <w:p w14:paraId="5CEA7B54" w14:textId="2A8A2F3E" w:rsidR="00B90FF9" w:rsidRDefault="00B90FF9" w:rsidP="00B90FF9">
      <w:pPr>
        <w:pStyle w:val="ParagraphStyle"/>
      </w:pPr>
    </w:p>
    <w:p w14:paraId="12431C51" w14:textId="78CCFEA9" w:rsidR="00B90FF9" w:rsidRDefault="00B90FF9" w:rsidP="00B90FF9">
      <w:pPr>
        <w:pStyle w:val="ParagraphStyle"/>
      </w:pPr>
      <w:r>
        <w:lastRenderedPageBreak/>
        <w:t xml:space="preserve">This is why when we are writing direct </w:t>
      </w:r>
      <w:proofErr w:type="gramStart"/>
      <w:r>
        <w:t>speech</w:t>
      </w:r>
      <w:proofErr w:type="gramEnd"/>
      <w:r>
        <w:t xml:space="preserve"> we have to think very carefully about how our whole sentences, not just the speech, are put together.</w:t>
      </w:r>
    </w:p>
    <w:p w14:paraId="5A2EDC16" w14:textId="6CBC5D61" w:rsidR="00B90FF9" w:rsidRDefault="00B90FF9" w:rsidP="00B90FF9">
      <w:pPr>
        <w:pStyle w:val="SlideTitles"/>
      </w:pPr>
      <w:r>
        <w:t xml:space="preserve">5 </w:t>
      </w:r>
      <w:r w:rsidR="00A80644">
        <w:t>of 20</w:t>
      </w:r>
      <w:r>
        <w:t xml:space="preserve"> – Some rules for direct speech</w:t>
      </w:r>
    </w:p>
    <w:p w14:paraId="6B529519" w14:textId="771529DD" w:rsidR="00B90FF9" w:rsidRDefault="00B90FF9" w:rsidP="00B90FF9">
      <w:pPr>
        <w:pStyle w:val="ParagraphStyle"/>
      </w:pPr>
      <w:r>
        <w:t>There are some general rules that we need to try and remember when we are using direct speech, so we can make our speech as clear and as easy to read as possible.</w:t>
      </w:r>
    </w:p>
    <w:p w14:paraId="01F40417" w14:textId="094DA320" w:rsidR="00B90FF9" w:rsidRDefault="00B90FF9" w:rsidP="00B90FF9">
      <w:pPr>
        <w:pStyle w:val="ParagraphStyle"/>
      </w:pPr>
    </w:p>
    <w:p w14:paraId="0277C205" w14:textId="51BE5A58" w:rsidR="00B90FF9" w:rsidRDefault="00B90FF9" w:rsidP="00B90FF9">
      <w:pPr>
        <w:pStyle w:val="ParagraphStyle"/>
      </w:pPr>
      <w:r>
        <w:t>The main rules are:</w:t>
      </w:r>
    </w:p>
    <w:p w14:paraId="0E9CD3DD" w14:textId="2336937C" w:rsidR="00B90FF9" w:rsidRDefault="00B90FF9" w:rsidP="00891935">
      <w:pPr>
        <w:pStyle w:val="ParagraphStyle"/>
        <w:numPr>
          <w:ilvl w:val="0"/>
          <w:numId w:val="3"/>
        </w:numPr>
      </w:pPr>
      <w:r>
        <w:t>If you start off with one character talking but then you move to another, this new speech should start on a fresh line (meaning it should not be on the same line as the other character’s speech)</w:t>
      </w:r>
    </w:p>
    <w:p w14:paraId="0F2368CE" w14:textId="52A965DE" w:rsidR="00B90FF9" w:rsidRDefault="00B90FF9" w:rsidP="00891935">
      <w:pPr>
        <w:pStyle w:val="ParagraphStyle"/>
        <w:numPr>
          <w:ilvl w:val="0"/>
          <w:numId w:val="3"/>
        </w:numPr>
      </w:pPr>
      <w:r>
        <w:t>Speech must always be opened and closed with speech marks</w:t>
      </w:r>
    </w:p>
    <w:p w14:paraId="47B5C440" w14:textId="656720A0" w:rsidR="00B90FF9" w:rsidRDefault="00B90FF9" w:rsidP="00891935">
      <w:pPr>
        <w:pStyle w:val="ParagraphStyle"/>
        <w:numPr>
          <w:ilvl w:val="0"/>
          <w:numId w:val="3"/>
        </w:numPr>
      </w:pPr>
      <w:r>
        <w:t>Each line of speech needs to start with a capital letter</w:t>
      </w:r>
    </w:p>
    <w:p w14:paraId="405B8C04" w14:textId="2E4B913D" w:rsidR="00B90FF9" w:rsidRDefault="00B90FF9" w:rsidP="00891935">
      <w:pPr>
        <w:pStyle w:val="ParagraphStyle"/>
        <w:numPr>
          <w:ilvl w:val="0"/>
          <w:numId w:val="3"/>
        </w:numPr>
      </w:pPr>
      <w:r>
        <w:t>Each line of speech should end with a comma, a full stop, an exclamation mark, or question mark</w:t>
      </w:r>
    </w:p>
    <w:p w14:paraId="240F980B" w14:textId="5FA75915" w:rsidR="00B90FF9" w:rsidRDefault="00B90FF9" w:rsidP="00891935">
      <w:pPr>
        <w:pStyle w:val="ParagraphStyle"/>
        <w:numPr>
          <w:ilvl w:val="0"/>
          <w:numId w:val="3"/>
        </w:numPr>
      </w:pPr>
      <w:r>
        <w:t>You should use a speech tag – or a reporting clause – at the end of speech</w:t>
      </w:r>
    </w:p>
    <w:p w14:paraId="32116328" w14:textId="1949D43C" w:rsidR="00B90FF9" w:rsidRDefault="00B90FF9" w:rsidP="00891935">
      <w:pPr>
        <w:pStyle w:val="ParagraphStyle"/>
        <w:numPr>
          <w:ilvl w:val="0"/>
          <w:numId w:val="3"/>
        </w:numPr>
      </w:pPr>
      <w:r>
        <w:t>You must use a full stop after this speech tag</w:t>
      </w:r>
    </w:p>
    <w:p w14:paraId="344C7DFF" w14:textId="59178371" w:rsidR="00B90FF9" w:rsidRDefault="00B90FF9" w:rsidP="00B90FF9">
      <w:pPr>
        <w:pStyle w:val="SlideTitles"/>
      </w:pPr>
      <w:r>
        <w:t xml:space="preserve">6 </w:t>
      </w:r>
      <w:r w:rsidR="00A80644">
        <w:t>of 20</w:t>
      </w:r>
      <w:r>
        <w:t xml:space="preserve"> – Using speech marks</w:t>
      </w:r>
    </w:p>
    <w:p w14:paraId="405FBFC3" w14:textId="4F9DCFCE" w:rsidR="00B90FF9" w:rsidRDefault="00B90FF9" w:rsidP="00B90FF9">
      <w:pPr>
        <w:pStyle w:val="ParagraphStyle"/>
      </w:pPr>
      <w:r>
        <w:t xml:space="preserve">Even though it might seem like an obvious thing to remember, when you are concentrating on writing </w:t>
      </w:r>
      <w:proofErr w:type="gramStart"/>
      <w:r>
        <w:t>a really interesting</w:t>
      </w:r>
      <w:proofErr w:type="gramEnd"/>
      <w:r>
        <w:t xml:space="preserve"> story sometimes things like punctuation are easy to miss out.</w:t>
      </w:r>
    </w:p>
    <w:p w14:paraId="7439F770" w14:textId="6ED66936" w:rsidR="00B90FF9" w:rsidRDefault="00B90FF9" w:rsidP="00B90FF9">
      <w:pPr>
        <w:pStyle w:val="ParagraphStyle"/>
      </w:pPr>
    </w:p>
    <w:p w14:paraId="328F419E" w14:textId="4D4BF5B6" w:rsidR="00B90FF9" w:rsidRDefault="00B90FF9" w:rsidP="00B90FF9">
      <w:pPr>
        <w:pStyle w:val="ParagraphStyle"/>
      </w:pPr>
      <w:r>
        <w:t xml:space="preserve">However, when it comes to speech, punctuation is essential for making sure that your reader understands what each character is saying which is why you must remember to both </w:t>
      </w:r>
      <w:r>
        <w:rPr>
          <w:b/>
        </w:rPr>
        <w:t xml:space="preserve">open </w:t>
      </w:r>
      <w:r>
        <w:t xml:space="preserve">and </w:t>
      </w:r>
      <w:r>
        <w:rPr>
          <w:b/>
        </w:rPr>
        <w:t xml:space="preserve">close </w:t>
      </w:r>
      <w:r>
        <w:t>your speech marks for direct speech.</w:t>
      </w:r>
    </w:p>
    <w:p w14:paraId="761E2573" w14:textId="7D8FA0EA" w:rsidR="00B90FF9" w:rsidRDefault="00B90FF9" w:rsidP="00B90FF9">
      <w:pPr>
        <w:pStyle w:val="ParagraphStyle"/>
      </w:pPr>
    </w:p>
    <w:p w14:paraId="0A1D1FD5" w14:textId="079EAF5D" w:rsidR="00B90FF9" w:rsidRDefault="00B90FF9" w:rsidP="00B90FF9">
      <w:pPr>
        <w:pStyle w:val="ParagraphStyle"/>
      </w:pPr>
      <w:r>
        <w:t>“I’m ready to go off on an adventure, Claire said to Tommy as she grabbed his hand and walked him towards the garden.</w:t>
      </w:r>
    </w:p>
    <w:p w14:paraId="6DBA45C5" w14:textId="33659DF7" w:rsidR="00276D47" w:rsidRDefault="00276D47" w:rsidP="00B90FF9">
      <w:pPr>
        <w:pStyle w:val="ParagraphStyle"/>
      </w:pPr>
      <w:r>
        <w:t>In the above example there is a speech tag before the word I’m, at the beginning of the sentence.</w:t>
      </w:r>
    </w:p>
    <w:p w14:paraId="270A2897" w14:textId="4BC3E727" w:rsidR="00B90FF9" w:rsidRDefault="00B90FF9" w:rsidP="00B90FF9">
      <w:pPr>
        <w:pStyle w:val="ParagraphStyle"/>
      </w:pPr>
    </w:p>
    <w:p w14:paraId="3587A9DC" w14:textId="6BC67DB7" w:rsidR="00B90FF9" w:rsidRDefault="00B90FF9" w:rsidP="00B90FF9">
      <w:pPr>
        <w:pStyle w:val="ParagraphStyle"/>
      </w:pPr>
      <w:r>
        <w:t>The above sentence has no closing speech tag, which is an easy mistake to make, but it can be very confusing for a reader. It is something worth double-checking in your own work, just to make sure your speech has come to an and.</w:t>
      </w:r>
    </w:p>
    <w:p w14:paraId="61423776" w14:textId="6E2250E2" w:rsidR="00B90FF9" w:rsidRDefault="00B90FF9" w:rsidP="00B90FF9">
      <w:pPr>
        <w:pStyle w:val="SlideTitles"/>
      </w:pPr>
      <w:r>
        <w:t xml:space="preserve">7 </w:t>
      </w:r>
      <w:r w:rsidR="00A80644">
        <w:t>of 20</w:t>
      </w:r>
      <w:r>
        <w:t xml:space="preserve"> – Using punctuation inside speech marks</w:t>
      </w:r>
    </w:p>
    <w:p w14:paraId="38D1BCBC" w14:textId="3FD2A1E4" w:rsidR="00B90FF9" w:rsidRDefault="00B90FF9" w:rsidP="00B90FF9">
      <w:pPr>
        <w:pStyle w:val="ParagraphStyle"/>
      </w:pPr>
      <w:r w:rsidRPr="00403281">
        <w:t>W</w:t>
      </w:r>
      <w:r>
        <w:t>hen we are writing speech in our stories, we do not only have the punctuation at the end of our main sentence (which will usually be a full stop) but we also have extra punctuation for our speech as well.</w:t>
      </w:r>
    </w:p>
    <w:p w14:paraId="0E9982A5" w14:textId="3235AD1D" w:rsidR="00B90FF9" w:rsidRDefault="00B90FF9" w:rsidP="00B90FF9">
      <w:pPr>
        <w:pStyle w:val="ParagraphStyle"/>
      </w:pPr>
    </w:p>
    <w:p w14:paraId="503EFBB7" w14:textId="4695FB96" w:rsidR="00B90FF9" w:rsidRDefault="00B90FF9" w:rsidP="00B90FF9">
      <w:pPr>
        <w:pStyle w:val="ParagraphStyle"/>
      </w:pPr>
      <w:r>
        <w:t xml:space="preserve">Alongside the speech marks that we use for direct speech, we also </w:t>
      </w:r>
      <w:proofErr w:type="gramStart"/>
      <w:r>
        <w:t>have to</w:t>
      </w:r>
      <w:proofErr w:type="gramEnd"/>
      <w:r>
        <w:t xml:space="preserve"> remember to put additional punctuation </w:t>
      </w:r>
      <w:r>
        <w:rPr>
          <w:b/>
        </w:rPr>
        <w:t xml:space="preserve">inside </w:t>
      </w:r>
      <w:r>
        <w:t>the speech marks to show when the speech has ended or paused.</w:t>
      </w:r>
    </w:p>
    <w:p w14:paraId="02E178B2" w14:textId="1EDFF7EB" w:rsidR="00B90FF9" w:rsidRDefault="00B90FF9" w:rsidP="00B90FF9">
      <w:pPr>
        <w:pStyle w:val="ParagraphStyle"/>
      </w:pPr>
    </w:p>
    <w:p w14:paraId="1136AF25" w14:textId="1749B7B9" w:rsidR="00B90FF9" w:rsidRDefault="00B90FF9" w:rsidP="00B90FF9">
      <w:pPr>
        <w:pStyle w:val="ParagraphStyle"/>
      </w:pPr>
      <w:r>
        <w:t>It is very important that this punctuation goes inside the speech marks, because otherwise your punctuation will not make sen</w:t>
      </w:r>
      <w:r w:rsidR="00EF269D">
        <w:t>s</w:t>
      </w:r>
      <w:r>
        <w:t>e to a reader</w:t>
      </w:r>
      <w:r w:rsidR="00EF269D">
        <w:t>.</w:t>
      </w:r>
    </w:p>
    <w:p w14:paraId="0219F480" w14:textId="38C58022" w:rsidR="00EF269D" w:rsidRDefault="00EF269D" w:rsidP="00B90FF9">
      <w:pPr>
        <w:pStyle w:val="ParagraphStyle"/>
      </w:pPr>
    </w:p>
    <w:p w14:paraId="0BD16396" w14:textId="09D61997" w:rsidR="00EF269D" w:rsidRDefault="00EF269D" w:rsidP="00B90FF9">
      <w:pPr>
        <w:pStyle w:val="ParagraphStyle"/>
      </w:pPr>
      <w:r>
        <w:t>“I’m popping down to the shops for an hour,” Raj said.</w:t>
      </w:r>
    </w:p>
    <w:p w14:paraId="75A06715" w14:textId="159E9F8F" w:rsidR="00276D47" w:rsidRDefault="00276D47" w:rsidP="00B90FF9">
      <w:pPr>
        <w:pStyle w:val="ParagraphStyle"/>
      </w:pPr>
      <w:r>
        <w:t>In the above example there is a speech tag before I’m and after hour.</w:t>
      </w:r>
    </w:p>
    <w:p w14:paraId="6C75C3FE" w14:textId="7CECDD95" w:rsidR="00EF269D" w:rsidRDefault="00EF269D" w:rsidP="00B90FF9">
      <w:pPr>
        <w:pStyle w:val="ParagraphStyle"/>
      </w:pPr>
    </w:p>
    <w:p w14:paraId="25FD9624" w14:textId="2D6408B8" w:rsidR="00EF269D" w:rsidRDefault="00EF269D" w:rsidP="00B90FF9">
      <w:pPr>
        <w:pStyle w:val="ParagraphStyle"/>
      </w:pPr>
      <w:r>
        <w:t>In this example, we have a comma inside the speech marks to signal the end of Raj speaking before we get to the speech tag for the sentence.</w:t>
      </w:r>
    </w:p>
    <w:p w14:paraId="69824698" w14:textId="6D3981E9" w:rsidR="00EF269D" w:rsidRDefault="00EF269D" w:rsidP="00EF269D">
      <w:pPr>
        <w:pStyle w:val="SlideTitles"/>
      </w:pPr>
      <w:r>
        <w:lastRenderedPageBreak/>
        <w:t xml:space="preserve">8 </w:t>
      </w:r>
      <w:r w:rsidR="00A80644">
        <w:t>of 20</w:t>
      </w:r>
      <w:r>
        <w:t xml:space="preserve"> – Using punctuation inside speech marks – continued</w:t>
      </w:r>
    </w:p>
    <w:p w14:paraId="71AF349C" w14:textId="3036D62A" w:rsidR="00EF269D" w:rsidRDefault="00EF269D" w:rsidP="00EF269D">
      <w:pPr>
        <w:pStyle w:val="ParagraphStyle"/>
      </w:pPr>
      <w:r w:rsidRPr="00403281">
        <w:t>W</w:t>
      </w:r>
      <w:r>
        <w:t xml:space="preserve">hether you are using a comma, a question mark, or an exclamation mark to end your speech, the punctuation must always be </w:t>
      </w:r>
      <w:r>
        <w:rPr>
          <w:b/>
        </w:rPr>
        <w:t xml:space="preserve">inside </w:t>
      </w:r>
      <w:r>
        <w:t>the speech marks, otherwise your work could be marked as incorrect by a tutor and it could also be hard to understand for a reader.</w:t>
      </w:r>
    </w:p>
    <w:p w14:paraId="42C2E771" w14:textId="4A35C041" w:rsidR="00EF269D" w:rsidRDefault="00EF269D" w:rsidP="00EF269D">
      <w:pPr>
        <w:pStyle w:val="ParagraphStyle"/>
      </w:pPr>
    </w:p>
    <w:p w14:paraId="0B1D4E2A" w14:textId="067DF937" w:rsidR="00EF269D" w:rsidRDefault="00EF269D" w:rsidP="00EF269D">
      <w:pPr>
        <w:pStyle w:val="ParagraphStyle"/>
      </w:pPr>
      <w:r>
        <w:t xml:space="preserve">This is one of the biggest rules to follow when you </w:t>
      </w:r>
      <w:r w:rsidR="007E0AF7">
        <w:t>are writing</w:t>
      </w:r>
      <w:r>
        <w:t xml:space="preserve"> direct speech, so it is very important that you practise and practise until you get the hang of this one.</w:t>
      </w:r>
    </w:p>
    <w:p w14:paraId="7C5FD24B" w14:textId="09E06DC2" w:rsidR="00EF269D" w:rsidRDefault="00EF269D" w:rsidP="00EF269D">
      <w:pPr>
        <w:pStyle w:val="SlideTitles"/>
      </w:pPr>
      <w:r>
        <w:t xml:space="preserve">9 </w:t>
      </w:r>
      <w:r w:rsidR="00A80644">
        <w:t>of 20</w:t>
      </w:r>
      <w:r>
        <w:t xml:space="preserve"> – Speech tags and punctuation</w:t>
      </w:r>
    </w:p>
    <w:p w14:paraId="60497023" w14:textId="159C2916" w:rsidR="00EF269D" w:rsidRDefault="00EF269D" w:rsidP="00EF269D">
      <w:pPr>
        <w:pStyle w:val="ParagraphStyle"/>
      </w:pPr>
      <w:r>
        <w:t>Speech tags – or reporting clauses – perform two main jobs in direct speech. They tell us:</w:t>
      </w:r>
    </w:p>
    <w:p w14:paraId="26376C57" w14:textId="77777777" w:rsidR="00EF269D" w:rsidRDefault="00EF269D" w:rsidP="00EF269D">
      <w:pPr>
        <w:pStyle w:val="ParagraphStyle"/>
      </w:pPr>
    </w:p>
    <w:p w14:paraId="22E0DC14" w14:textId="143B6803" w:rsidR="00EF269D" w:rsidRDefault="00EF269D" w:rsidP="00EF269D">
      <w:pPr>
        <w:pStyle w:val="ParagraphStyle"/>
        <w:rPr>
          <w:b/>
        </w:rPr>
      </w:pPr>
      <w:r w:rsidRPr="00EF269D">
        <w:rPr>
          <w:b/>
        </w:rPr>
        <w:t>Who said what</w:t>
      </w:r>
      <w:r>
        <w:t xml:space="preserve"> and </w:t>
      </w:r>
      <w:r w:rsidRPr="00EF269D">
        <w:rPr>
          <w:b/>
        </w:rPr>
        <w:t xml:space="preserve">How they said </w:t>
      </w:r>
      <w:proofErr w:type="gramStart"/>
      <w:r w:rsidRPr="00EF269D">
        <w:rPr>
          <w:b/>
        </w:rPr>
        <w:t>it</w:t>
      </w:r>
      <w:proofErr w:type="gramEnd"/>
    </w:p>
    <w:p w14:paraId="4611F60F" w14:textId="3A19756A" w:rsidR="00EF269D" w:rsidRDefault="00EF269D" w:rsidP="00EF269D">
      <w:pPr>
        <w:pStyle w:val="ParagraphStyle"/>
      </w:pPr>
    </w:p>
    <w:p w14:paraId="7DBA46C9" w14:textId="56AE179E" w:rsidR="00EF269D" w:rsidRDefault="00EF269D" w:rsidP="00EF269D">
      <w:pPr>
        <w:pStyle w:val="ParagraphStyle"/>
      </w:pPr>
      <w:proofErr w:type="gramStart"/>
      <w:r>
        <w:t>So</w:t>
      </w:r>
      <w:proofErr w:type="gramEnd"/>
      <w:r>
        <w:t xml:space="preserve"> they allow us to see whether it is Josh/Carol/whoever-else doing the talking, and they also show us whether they said/shouted/something else completely to get their speech across.</w:t>
      </w:r>
    </w:p>
    <w:p w14:paraId="6FCCEDD9" w14:textId="23CD9BCA" w:rsidR="00EF269D" w:rsidRDefault="00EF269D" w:rsidP="00EF269D">
      <w:pPr>
        <w:pStyle w:val="ParagraphStyle"/>
      </w:pPr>
    </w:p>
    <w:p w14:paraId="21DE54E6" w14:textId="211FB6F7" w:rsidR="00EF269D" w:rsidRDefault="00EF269D" w:rsidP="00EF269D">
      <w:pPr>
        <w:pStyle w:val="ParagraphStyle"/>
      </w:pPr>
      <w:r>
        <w:t xml:space="preserve">Once you have used your speech tag it is important to remember your punctuation to finish the sentence, just as you would with any normal sentence (i.e. one that did not have speech in). </w:t>
      </w:r>
      <w:proofErr w:type="gramStart"/>
      <w:r>
        <w:t>So</w:t>
      </w:r>
      <w:proofErr w:type="gramEnd"/>
      <w:r>
        <w:t xml:space="preserve"> your finished sentences should look something like this:</w:t>
      </w:r>
    </w:p>
    <w:p w14:paraId="58BAF7E6" w14:textId="17C5080D" w:rsidR="00EF269D" w:rsidRDefault="00EF269D" w:rsidP="00EF269D">
      <w:pPr>
        <w:pStyle w:val="ParagraphStyle"/>
      </w:pPr>
    </w:p>
    <w:p w14:paraId="7CD297DC" w14:textId="6B58B910" w:rsidR="00EF269D" w:rsidRDefault="00EF269D" w:rsidP="00EF269D">
      <w:pPr>
        <w:pStyle w:val="ParagraphStyle"/>
      </w:pPr>
      <w:r>
        <w:t>“I don’t think that I understand the homework,” moaned Carol.</w:t>
      </w:r>
    </w:p>
    <w:p w14:paraId="45C08CC5" w14:textId="776F8AF7" w:rsidR="00310CBA" w:rsidRDefault="00310CBA" w:rsidP="00EF269D">
      <w:pPr>
        <w:pStyle w:val="ParagraphStyle"/>
      </w:pPr>
      <w:r>
        <w:t>In the above example, there is a speech tag before I’m and after homework</w:t>
      </w:r>
      <w:r w:rsidR="002142E9">
        <w:t xml:space="preserve">. There is also a comma after the word homework, which is inside the </w:t>
      </w:r>
      <w:r w:rsidR="00CF1A62">
        <w:t>speech tag.</w:t>
      </w:r>
    </w:p>
    <w:p w14:paraId="71A4517B" w14:textId="7130A979" w:rsidR="00EF269D" w:rsidRDefault="00EF269D" w:rsidP="00EF269D">
      <w:pPr>
        <w:pStyle w:val="SlideTitles"/>
      </w:pPr>
      <w:r>
        <w:t xml:space="preserve">10 </w:t>
      </w:r>
      <w:r w:rsidR="00A80644">
        <w:t>of 20</w:t>
      </w:r>
      <w:r>
        <w:t xml:space="preserve"> – Where will you find direct speech?</w:t>
      </w:r>
    </w:p>
    <w:p w14:paraId="60211EB8" w14:textId="049A84F3" w:rsidR="00EF269D" w:rsidRDefault="00EF269D" w:rsidP="00EF269D">
      <w:pPr>
        <w:pStyle w:val="ParagraphStyle"/>
      </w:pPr>
      <w:r>
        <w:t>You will find examples of direct speech in all sorts of different places and, as time goes on, you will probably use it in lots of different places as well.</w:t>
      </w:r>
    </w:p>
    <w:p w14:paraId="36EB1055" w14:textId="72DE4D3D" w:rsidR="00EF269D" w:rsidRDefault="00EF269D" w:rsidP="00EF269D">
      <w:pPr>
        <w:pStyle w:val="ParagraphStyle"/>
      </w:pPr>
    </w:p>
    <w:p w14:paraId="55461E7C" w14:textId="63F3D823" w:rsidR="00EF269D" w:rsidRDefault="00EF269D" w:rsidP="00EF269D">
      <w:pPr>
        <w:pStyle w:val="ParagraphStyle"/>
      </w:pPr>
      <w:r>
        <w:t>Some examples of places you might find direct speech are:</w:t>
      </w:r>
    </w:p>
    <w:p w14:paraId="1CB79042" w14:textId="34FAE59E" w:rsidR="00EF269D" w:rsidRDefault="00EF269D" w:rsidP="00891935">
      <w:pPr>
        <w:pStyle w:val="ParagraphStyle"/>
        <w:numPr>
          <w:ilvl w:val="0"/>
          <w:numId w:val="4"/>
        </w:numPr>
      </w:pPr>
      <w:r>
        <w:t>Textbooks</w:t>
      </w:r>
    </w:p>
    <w:p w14:paraId="6FD8CCA8" w14:textId="6DC7C2E8" w:rsidR="00EF269D" w:rsidRDefault="00EF269D" w:rsidP="00891935">
      <w:pPr>
        <w:pStyle w:val="ParagraphStyle"/>
        <w:numPr>
          <w:ilvl w:val="0"/>
          <w:numId w:val="4"/>
        </w:numPr>
      </w:pPr>
      <w:r>
        <w:t>Interviews</w:t>
      </w:r>
    </w:p>
    <w:p w14:paraId="5212B5D5" w14:textId="0BCDEABB" w:rsidR="00EF269D" w:rsidRDefault="00EF269D" w:rsidP="00891935">
      <w:pPr>
        <w:pStyle w:val="ParagraphStyle"/>
        <w:numPr>
          <w:ilvl w:val="0"/>
          <w:numId w:val="4"/>
        </w:numPr>
      </w:pPr>
      <w:r>
        <w:t>Newspaper articles and news reports</w:t>
      </w:r>
    </w:p>
    <w:p w14:paraId="75B2C2F9" w14:textId="0394B7FA" w:rsidR="00EF269D" w:rsidRDefault="00EF269D" w:rsidP="00891935">
      <w:pPr>
        <w:pStyle w:val="ParagraphStyle"/>
        <w:numPr>
          <w:ilvl w:val="0"/>
          <w:numId w:val="4"/>
        </w:numPr>
      </w:pPr>
      <w:r>
        <w:t>Stories, or other types of creative writing</w:t>
      </w:r>
    </w:p>
    <w:p w14:paraId="7B62A3F2" w14:textId="1238689D" w:rsidR="00EF269D" w:rsidRDefault="00EF269D" w:rsidP="00EF269D">
      <w:pPr>
        <w:pStyle w:val="ParagraphStyle"/>
      </w:pPr>
    </w:p>
    <w:p w14:paraId="1911FF84" w14:textId="2F7084C5" w:rsidR="00EF269D" w:rsidRDefault="00EF269D" w:rsidP="00EF269D">
      <w:pPr>
        <w:pStyle w:val="ParagraphStyle"/>
      </w:pPr>
      <w:r>
        <w:t>Remember that direct speech will always be easy to spot because it comes complete with its own set of speech marks. If a text is talking about something that someone said but it does not use speech marks (meaning it is not quoting exactly what was said) then this is a different type of speech altogether.</w:t>
      </w:r>
    </w:p>
    <w:p w14:paraId="0E4A26C5" w14:textId="7725FB9E" w:rsidR="00EF269D" w:rsidRDefault="00EF269D" w:rsidP="00EF269D">
      <w:pPr>
        <w:pStyle w:val="SlideTitles"/>
      </w:pPr>
      <w:r>
        <w:t xml:space="preserve">11 </w:t>
      </w:r>
      <w:r w:rsidR="00A80644">
        <w:t>of 20</w:t>
      </w:r>
      <w:r>
        <w:t xml:space="preserve"> – Introduction to indirect speech</w:t>
      </w:r>
    </w:p>
    <w:p w14:paraId="0AA24553" w14:textId="78CE0591" w:rsidR="00EF269D" w:rsidRDefault="00EF269D" w:rsidP="00EF269D">
      <w:pPr>
        <w:pStyle w:val="ParagraphStyle"/>
      </w:pPr>
      <w:r>
        <w:t xml:space="preserve">Indirect speech is sometimes called reported </w:t>
      </w:r>
      <w:r w:rsidR="00CF1A62">
        <w:t>speech,</w:t>
      </w:r>
      <w:r>
        <w:t xml:space="preserve"> and this is because rather than telling you exactly what someone said – like you do with direct speech – indirect speech is used to give you a rough idea of what someone said.</w:t>
      </w:r>
    </w:p>
    <w:p w14:paraId="419413D8" w14:textId="68CA1185" w:rsidR="00EF269D" w:rsidRDefault="00EF269D" w:rsidP="00EF269D">
      <w:pPr>
        <w:pStyle w:val="ParagraphStyle"/>
      </w:pPr>
    </w:p>
    <w:p w14:paraId="2B0F032B" w14:textId="13865DD1" w:rsidR="00EF269D" w:rsidRDefault="00EF269D" w:rsidP="00EF269D">
      <w:pPr>
        <w:pStyle w:val="ParagraphStyle"/>
      </w:pPr>
      <w:r>
        <w:t>Alongside the main use, indirect speech can also be used if someone gave an especially long explanation for something, but you just wanted to tell someone else the main points or the highlights of this original speech.</w:t>
      </w:r>
    </w:p>
    <w:p w14:paraId="24C9DDB0" w14:textId="6F4A7CB4" w:rsidR="00EF269D" w:rsidRDefault="00EF269D" w:rsidP="00EF269D">
      <w:pPr>
        <w:pStyle w:val="ParagraphStyle"/>
      </w:pPr>
    </w:p>
    <w:p w14:paraId="179F0871" w14:textId="0D6F556D" w:rsidR="00EF269D" w:rsidRDefault="00EF269D" w:rsidP="00EF269D">
      <w:pPr>
        <w:pStyle w:val="ParagraphStyle"/>
      </w:pPr>
      <w:r>
        <w:t>Using indirect speech means that you can scale down the original speech from someone while still telling people who it was that said this thing in the first place.</w:t>
      </w:r>
    </w:p>
    <w:p w14:paraId="032CE92E" w14:textId="6CFA2E20" w:rsidR="00EF269D" w:rsidRDefault="00EF269D" w:rsidP="00EF269D">
      <w:pPr>
        <w:pStyle w:val="ParagraphStyle"/>
      </w:pPr>
    </w:p>
    <w:p w14:paraId="54C8661B" w14:textId="3F583D21" w:rsidR="00EF269D" w:rsidRDefault="00EF269D" w:rsidP="00EF269D">
      <w:pPr>
        <w:pStyle w:val="ParagraphStyle"/>
      </w:pPr>
      <w:r>
        <w:lastRenderedPageBreak/>
        <w:t xml:space="preserve">Unlike direct speech, indirect speech will </w:t>
      </w:r>
      <w:r>
        <w:rPr>
          <w:b/>
        </w:rPr>
        <w:t xml:space="preserve">never </w:t>
      </w:r>
      <w:r>
        <w:t>use speech marks because you are not rewriting an exact version of what someone said, so the speech marks are not needed.</w:t>
      </w:r>
    </w:p>
    <w:p w14:paraId="77448FA3" w14:textId="41DBF902" w:rsidR="00EF269D" w:rsidRDefault="00EF269D" w:rsidP="00EF269D">
      <w:pPr>
        <w:pStyle w:val="SlideTitles"/>
      </w:pPr>
      <w:r>
        <w:t xml:space="preserve">12 </w:t>
      </w:r>
      <w:r w:rsidR="00A80644">
        <w:t>of 20</w:t>
      </w:r>
      <w:r>
        <w:t xml:space="preserve"> – Some rules for indirect speech</w:t>
      </w:r>
    </w:p>
    <w:p w14:paraId="372DE8B1" w14:textId="063FFE88" w:rsidR="00EF269D" w:rsidRDefault="00EF269D" w:rsidP="00EF269D">
      <w:pPr>
        <w:pStyle w:val="ParagraphStyle"/>
      </w:pPr>
      <w:r>
        <w:t>Indirect speech does not have as many rules as direct speech which can make it a little easier to get a handle on using.</w:t>
      </w:r>
    </w:p>
    <w:p w14:paraId="6014685E" w14:textId="09F4CA80" w:rsidR="00EF269D" w:rsidRDefault="00EF269D" w:rsidP="00EF269D">
      <w:pPr>
        <w:pStyle w:val="ParagraphStyle"/>
      </w:pPr>
    </w:p>
    <w:p w14:paraId="0F0936A4" w14:textId="7E164951" w:rsidR="00EF269D" w:rsidRDefault="00EF269D" w:rsidP="00EF269D">
      <w:pPr>
        <w:pStyle w:val="ParagraphStyle"/>
      </w:pPr>
      <w:r>
        <w:t>You write indirect speech in the same way that you would write your normal sentences, which also means that it does not have the same punctuation rules that come with direct speech.</w:t>
      </w:r>
    </w:p>
    <w:p w14:paraId="3807929A" w14:textId="158FE043" w:rsidR="00EF269D" w:rsidRDefault="00EF269D" w:rsidP="00EF269D">
      <w:pPr>
        <w:pStyle w:val="ParagraphStyle"/>
      </w:pPr>
    </w:p>
    <w:p w14:paraId="4B9B144D" w14:textId="6ED8ACE9" w:rsidR="00EF269D" w:rsidRDefault="00EF269D" w:rsidP="00EF269D">
      <w:pPr>
        <w:pStyle w:val="ParagraphStyle"/>
      </w:pPr>
      <w:r>
        <w:t>Indirect speech can be added into a run of other sentences without too much trouble and without having to change too much, for example:</w:t>
      </w:r>
    </w:p>
    <w:p w14:paraId="096E4F19" w14:textId="67DD2DA6" w:rsidR="00EF269D" w:rsidRDefault="00EF269D" w:rsidP="00EF269D">
      <w:pPr>
        <w:pStyle w:val="ParagraphStyle"/>
      </w:pPr>
    </w:p>
    <w:p w14:paraId="2B2D22A8" w14:textId="7FF54ACC" w:rsidR="00EF269D" w:rsidRDefault="00EF269D" w:rsidP="00EF269D">
      <w:pPr>
        <w:pStyle w:val="ParagraphStyle"/>
      </w:pPr>
      <w:r>
        <w:t>It was a glorious day outside and Claire had said earlier that she fancied a long walk in the sunshine.</w:t>
      </w:r>
    </w:p>
    <w:p w14:paraId="004382DA" w14:textId="38FF99B9" w:rsidR="00EF269D" w:rsidRDefault="00EF269D" w:rsidP="00EF269D">
      <w:pPr>
        <w:pStyle w:val="ParagraphStyle"/>
      </w:pPr>
    </w:p>
    <w:p w14:paraId="40B90E59" w14:textId="743A0EEF" w:rsidR="00EF269D" w:rsidRDefault="00EF269D" w:rsidP="00EF269D">
      <w:pPr>
        <w:pStyle w:val="ParagraphStyle"/>
      </w:pPr>
      <w:r>
        <w:t>This is an example of indirect speech because we are reporting back what Clair said without directly quoting from her, but we have also added this in with a little extra detail without having to worry about extra punctuation marks!</w:t>
      </w:r>
    </w:p>
    <w:p w14:paraId="4975F7FA" w14:textId="451906DC" w:rsidR="00EF269D" w:rsidRDefault="00EF269D" w:rsidP="00EF269D">
      <w:pPr>
        <w:pStyle w:val="SlideTitles"/>
      </w:pPr>
      <w:r>
        <w:t xml:space="preserve">13 </w:t>
      </w:r>
      <w:r w:rsidR="00A80644">
        <w:t>of 20</w:t>
      </w:r>
      <w:r>
        <w:t xml:space="preserve"> – Where will you find indirect speech?</w:t>
      </w:r>
    </w:p>
    <w:p w14:paraId="725BDE8F" w14:textId="471660D6" w:rsidR="00EF269D" w:rsidRDefault="00EF269D" w:rsidP="00EF269D">
      <w:pPr>
        <w:pStyle w:val="ParagraphStyle"/>
      </w:pPr>
      <w:r>
        <w:t>Indirect and direct speech can be found in many of the same places, which means that you will also find indirect speech used in stories, textbooks, and newspaper articles, among one or two other examples listed earlier.</w:t>
      </w:r>
    </w:p>
    <w:p w14:paraId="408DDF36" w14:textId="1DB902EB" w:rsidR="00EF269D" w:rsidRDefault="00EF269D" w:rsidP="00EF269D">
      <w:pPr>
        <w:pStyle w:val="ParagraphStyle"/>
      </w:pPr>
    </w:p>
    <w:p w14:paraId="5DB1C537" w14:textId="53375962" w:rsidR="00EF269D" w:rsidRDefault="00EF269D" w:rsidP="00EF269D">
      <w:pPr>
        <w:pStyle w:val="ParagraphStyle"/>
      </w:pPr>
      <w:r>
        <w:t>One of the main difference</w:t>
      </w:r>
      <w:r w:rsidR="00BD5CC3">
        <w:t>s</w:t>
      </w:r>
      <w:r>
        <w:t xml:space="preserve"> between the two when it comes to how they are used is </w:t>
      </w:r>
      <w:proofErr w:type="gramStart"/>
      <w:r>
        <w:t>actually the</w:t>
      </w:r>
      <w:proofErr w:type="gramEnd"/>
      <w:r>
        <w:t xml:space="preserve"> places where </w:t>
      </w:r>
      <w:r w:rsidR="00BD5CC3">
        <w:t>you are most likely to use them.</w:t>
      </w:r>
    </w:p>
    <w:p w14:paraId="1425EDCC" w14:textId="0E207A16" w:rsidR="00BD5CC3" w:rsidRDefault="00BD5CC3" w:rsidP="00EF269D">
      <w:pPr>
        <w:pStyle w:val="ParagraphStyle"/>
      </w:pPr>
    </w:p>
    <w:p w14:paraId="0EF862B4" w14:textId="686C90A6" w:rsidR="00BD5CC3" w:rsidRDefault="00BD5CC3" w:rsidP="00EF269D">
      <w:pPr>
        <w:pStyle w:val="ParagraphStyle"/>
      </w:pPr>
      <w:r>
        <w:t>In your own work you will probably use direct speech when you are doing creative writing – for example, when you are writing a story.</w:t>
      </w:r>
    </w:p>
    <w:p w14:paraId="27F61EAD" w14:textId="28039BAE" w:rsidR="00BD5CC3" w:rsidRDefault="00BD5CC3" w:rsidP="00EF269D">
      <w:pPr>
        <w:pStyle w:val="ParagraphStyle"/>
      </w:pPr>
    </w:p>
    <w:p w14:paraId="2D782AF8" w14:textId="18618F8D" w:rsidR="00BD5CC3" w:rsidRDefault="00BD5CC3" w:rsidP="00EF269D">
      <w:pPr>
        <w:pStyle w:val="ParagraphStyle"/>
      </w:pPr>
      <w:r>
        <w:t>However, when it comes to using indirect speech, you will most likely use this for any essays and assignments that you might be writing, and indirect speech can be used in exam situations as well.</w:t>
      </w:r>
    </w:p>
    <w:p w14:paraId="5701FC1D" w14:textId="7950AB62" w:rsidR="00BD5CC3" w:rsidRDefault="00BD5CC3" w:rsidP="00BD5CC3">
      <w:pPr>
        <w:pStyle w:val="SlideTitles"/>
      </w:pPr>
      <w:r>
        <w:t xml:space="preserve">14 </w:t>
      </w:r>
      <w:r w:rsidR="00A80644">
        <w:t>of 20</w:t>
      </w:r>
      <w:r>
        <w:t xml:space="preserve"> – Using indirect speech</w:t>
      </w:r>
    </w:p>
    <w:p w14:paraId="71CCC081" w14:textId="3FC87BD9" w:rsidR="00BD5CC3" w:rsidRDefault="00BD5CC3" w:rsidP="00BD5CC3">
      <w:pPr>
        <w:pStyle w:val="ParagraphStyle"/>
      </w:pPr>
      <w:r>
        <w:t xml:space="preserve">The reason that we use indirect speech in these different settings is because it allows us to cover the main points of something without having to remember a </w:t>
      </w:r>
      <w:proofErr w:type="gramStart"/>
      <w:r>
        <w:t>really long</w:t>
      </w:r>
      <w:proofErr w:type="gramEnd"/>
      <w:r>
        <w:t xml:space="preserve"> quote.</w:t>
      </w:r>
    </w:p>
    <w:p w14:paraId="094402BC" w14:textId="1129A40A" w:rsidR="00BD5CC3" w:rsidRDefault="00BD5CC3" w:rsidP="00BD5CC3">
      <w:pPr>
        <w:pStyle w:val="ParagraphStyle"/>
      </w:pPr>
    </w:p>
    <w:p w14:paraId="0586E0E3" w14:textId="407CD63E" w:rsidR="00BD5CC3" w:rsidRDefault="00BD5CC3" w:rsidP="00BD5CC3">
      <w:pPr>
        <w:pStyle w:val="ParagraphStyle"/>
      </w:pPr>
      <w:r>
        <w:t>Remember: a quote is something taken from a text that someone else has written.</w:t>
      </w:r>
    </w:p>
    <w:p w14:paraId="1033E630" w14:textId="321274DD" w:rsidR="00BD5CC3" w:rsidRDefault="00BD5CC3" w:rsidP="00BD5CC3">
      <w:pPr>
        <w:pStyle w:val="ParagraphStyle"/>
      </w:pPr>
    </w:p>
    <w:p w14:paraId="091A0952" w14:textId="38180E8E" w:rsidR="00BD5CC3" w:rsidRDefault="00BD5CC3" w:rsidP="00BD5CC3">
      <w:pPr>
        <w:pStyle w:val="ParagraphStyle"/>
      </w:pPr>
      <w:r>
        <w:t>So if you were writing an assignment and you wanted to quote someone else’s idea, rather than writing out their exact words in great length and detail (which would be direct speech) you could instead scale their thoughts down into something that is shorter and easier for your own readers to understand (which would be indirect speech), while still giving the original writer credit.</w:t>
      </w:r>
    </w:p>
    <w:p w14:paraId="0DF3346E" w14:textId="462F2771" w:rsidR="00BD5CC3" w:rsidRDefault="00BD5CC3" w:rsidP="00BD5CC3">
      <w:pPr>
        <w:pStyle w:val="ParagraphStyle"/>
      </w:pPr>
    </w:p>
    <w:p w14:paraId="1A08FED5" w14:textId="69EAFA8B" w:rsidR="00BD5CC3" w:rsidRDefault="00BD5CC3" w:rsidP="00BD5CC3">
      <w:pPr>
        <w:pStyle w:val="ParagraphStyle"/>
      </w:pPr>
      <w:r>
        <w:t>This can also win you an extra mark or two because by reading something and then re-telling it, or re-explaining it, in your own words you are showing your reader (in this case your reader would be your tutor) just how much you have researched a certain topic and how well you understand it.</w:t>
      </w:r>
    </w:p>
    <w:p w14:paraId="23E34AC1" w14:textId="72AA1383" w:rsidR="00BD5CC3" w:rsidRDefault="00BD5CC3" w:rsidP="00BD5CC3">
      <w:pPr>
        <w:pStyle w:val="SlideTitles"/>
      </w:pPr>
      <w:r>
        <w:lastRenderedPageBreak/>
        <w:t xml:space="preserve">15 </w:t>
      </w:r>
      <w:r w:rsidR="00A80644">
        <w:t>of 20</w:t>
      </w:r>
      <w:r>
        <w:t xml:space="preserve"> – From direct to indirect</w:t>
      </w:r>
    </w:p>
    <w:p w14:paraId="769A98C2" w14:textId="1FCCA319" w:rsidR="00BD5CC3" w:rsidRDefault="00BD5CC3" w:rsidP="00BD5CC3">
      <w:pPr>
        <w:pStyle w:val="ParagraphStyle"/>
      </w:pPr>
      <w:r>
        <w:t>It is worth remembering that you can move quite easily from one type of speech to another – meaning that once you have picked direct or indirect speech for something, it is still quite easy for you to change your mind about how you have written it.</w:t>
      </w:r>
    </w:p>
    <w:p w14:paraId="6029CD35" w14:textId="3EB26716" w:rsidR="00BD5CC3" w:rsidRDefault="00BD5CC3" w:rsidP="00BD5CC3">
      <w:pPr>
        <w:pStyle w:val="ParagraphStyle"/>
      </w:pPr>
    </w:p>
    <w:p w14:paraId="5D2981FE" w14:textId="05D1891A" w:rsidR="00BD5CC3" w:rsidRDefault="00BD5CC3" w:rsidP="00BD5CC3">
      <w:pPr>
        <w:pStyle w:val="ParagraphStyle"/>
      </w:pPr>
      <w:r>
        <w:t>When you are changing your speech styles it is usually a case of tweaking your punctuation and changing your word order slightly to move from one to the other, for example:</w:t>
      </w:r>
    </w:p>
    <w:p w14:paraId="5285705A" w14:textId="64341897" w:rsidR="00BD5CC3" w:rsidRDefault="00BD5CC3" w:rsidP="00BD5CC3">
      <w:pPr>
        <w:pStyle w:val="ParagraphStyle"/>
      </w:pPr>
    </w:p>
    <w:p w14:paraId="3DA04846" w14:textId="5F934B40" w:rsidR="00BD5CC3" w:rsidRDefault="00BD5CC3" w:rsidP="00BD5CC3">
      <w:pPr>
        <w:pStyle w:val="ParagraphStyle"/>
      </w:pPr>
      <w:r>
        <w:t>“I’d really love to go dancing this weekend,” said Helen. (direct speech)</w:t>
      </w:r>
    </w:p>
    <w:p w14:paraId="30BAD195" w14:textId="0A071A39" w:rsidR="00BD5CC3" w:rsidRDefault="00BD5CC3" w:rsidP="00BD5CC3">
      <w:pPr>
        <w:pStyle w:val="ParagraphStyle"/>
      </w:pPr>
    </w:p>
    <w:p w14:paraId="4D85AF0F" w14:textId="120B4357" w:rsidR="00BD5CC3" w:rsidRDefault="00BD5CC3" w:rsidP="00BD5CC3">
      <w:pPr>
        <w:pStyle w:val="ParagraphStyle"/>
      </w:pPr>
      <w:r>
        <w:t>Helen said she’d really love to go dancing over the weekend. (indirect speech)</w:t>
      </w:r>
    </w:p>
    <w:p w14:paraId="5523283C" w14:textId="40CB7883" w:rsidR="00BD5CC3" w:rsidRDefault="00BD5CC3" w:rsidP="00BD5CC3">
      <w:pPr>
        <w:pStyle w:val="ParagraphStyle"/>
      </w:pPr>
    </w:p>
    <w:p w14:paraId="58DB16F3" w14:textId="79430B6E" w:rsidR="00BD5CC3" w:rsidRDefault="00BD5CC3" w:rsidP="00BD5CC3">
      <w:pPr>
        <w:pStyle w:val="ParagraphStyle"/>
      </w:pPr>
      <w:proofErr w:type="gramStart"/>
      <w:r>
        <w:t>As long as</w:t>
      </w:r>
      <w:proofErr w:type="gramEnd"/>
      <w:r>
        <w:t xml:space="preserve"> you remember the different rules for each speech style then making changes like this one should be easy enough when it comes to your own writing.</w:t>
      </w:r>
    </w:p>
    <w:p w14:paraId="3CDD240F" w14:textId="11FA4B64" w:rsidR="00BD5CC3" w:rsidRDefault="00BD5CC3" w:rsidP="00BD5CC3">
      <w:pPr>
        <w:pStyle w:val="SlideTitles"/>
      </w:pPr>
      <w:r>
        <w:t xml:space="preserve">16 </w:t>
      </w:r>
      <w:r w:rsidR="00A80644">
        <w:t>of 20</w:t>
      </w:r>
      <w:r>
        <w:t xml:space="preserve"> – Question 1</w:t>
      </w:r>
    </w:p>
    <w:p w14:paraId="1C1A6D3B" w14:textId="5EDFC9DC" w:rsidR="00BD5CC3" w:rsidRDefault="00BD5CC3" w:rsidP="00BD5CC3">
      <w:pPr>
        <w:pStyle w:val="ParagraphStyle"/>
      </w:pPr>
      <w:r>
        <w:t>Read the statements below and see if you can decide which are true and which are false.</w:t>
      </w:r>
    </w:p>
    <w:p w14:paraId="4A4FD93C" w14:textId="744DA43E" w:rsidR="00BD5CC3" w:rsidRDefault="00BD5CC3" w:rsidP="00BD5CC3">
      <w:pPr>
        <w:pStyle w:val="ParagraphStyle"/>
      </w:pPr>
    </w:p>
    <w:p w14:paraId="61A2C95F" w14:textId="3F3FB81F" w:rsidR="00BD5CC3" w:rsidRDefault="00BD5CC3" w:rsidP="00BD5CC3">
      <w:pPr>
        <w:pStyle w:val="ParagraphStyle"/>
      </w:pPr>
      <w:r>
        <w:t xml:space="preserve">When you are using indirect </w:t>
      </w:r>
      <w:proofErr w:type="gramStart"/>
      <w:r>
        <w:t>speech</w:t>
      </w:r>
      <w:proofErr w:type="gramEnd"/>
      <w:r>
        <w:t xml:space="preserve"> you must always use speech marks.</w:t>
      </w:r>
    </w:p>
    <w:p w14:paraId="0A875A41" w14:textId="084C8886" w:rsidR="00BD5CC3" w:rsidRDefault="00BD5CC3" w:rsidP="00BD5CC3">
      <w:pPr>
        <w:pStyle w:val="ParagraphStyle"/>
      </w:pPr>
      <w:r>
        <w:t>True</w:t>
      </w:r>
    </w:p>
    <w:p w14:paraId="18D72CF6" w14:textId="76EFD399" w:rsidR="00BD5CC3" w:rsidRDefault="00BD5CC3" w:rsidP="00BD5CC3">
      <w:pPr>
        <w:pStyle w:val="ParagraphStyle"/>
      </w:pPr>
      <w:r>
        <w:t>False</w:t>
      </w:r>
    </w:p>
    <w:p w14:paraId="4EDEBA9B" w14:textId="69959B73" w:rsidR="00BD5CC3" w:rsidRDefault="00BD5CC3" w:rsidP="00BD5CC3">
      <w:pPr>
        <w:pStyle w:val="ParagraphStyle"/>
      </w:pPr>
    </w:p>
    <w:p w14:paraId="2B79892F" w14:textId="2D66A0A0" w:rsidR="00BD5CC3" w:rsidRDefault="00BD5CC3" w:rsidP="00BD5CC3">
      <w:pPr>
        <w:pStyle w:val="ParagraphStyle"/>
      </w:pPr>
      <w:r>
        <w:t>The correct answer is: False</w:t>
      </w:r>
    </w:p>
    <w:p w14:paraId="02EF920C" w14:textId="3BC2984C" w:rsidR="00BD5CC3" w:rsidRDefault="00BD5CC3" w:rsidP="00BD5CC3">
      <w:pPr>
        <w:pStyle w:val="ParagraphStyle"/>
      </w:pPr>
    </w:p>
    <w:p w14:paraId="33596F75" w14:textId="0B97E71B" w:rsidR="00BD5CC3" w:rsidRDefault="00BD5CC3" w:rsidP="00BD5CC3">
      <w:pPr>
        <w:pStyle w:val="ParagraphStyle"/>
      </w:pPr>
      <w:r>
        <w:t>Indirect speech is a good way of retelling the main points of someone’s speech.</w:t>
      </w:r>
    </w:p>
    <w:p w14:paraId="5D89B5D2" w14:textId="1EDC0168" w:rsidR="00BD5CC3" w:rsidRDefault="00BD5CC3" w:rsidP="00BD5CC3">
      <w:pPr>
        <w:pStyle w:val="ParagraphStyle"/>
      </w:pPr>
      <w:r>
        <w:t>True</w:t>
      </w:r>
    </w:p>
    <w:p w14:paraId="570B7108" w14:textId="58FDF74D" w:rsidR="00BD5CC3" w:rsidRDefault="00BD5CC3" w:rsidP="00BD5CC3">
      <w:pPr>
        <w:pStyle w:val="ParagraphStyle"/>
      </w:pPr>
      <w:r>
        <w:t>False</w:t>
      </w:r>
    </w:p>
    <w:p w14:paraId="33329D51" w14:textId="22052B2D" w:rsidR="00BD5CC3" w:rsidRDefault="00BD5CC3" w:rsidP="00BD5CC3">
      <w:pPr>
        <w:pStyle w:val="ParagraphStyle"/>
      </w:pPr>
    </w:p>
    <w:p w14:paraId="3B562DE5" w14:textId="2BC5F3CB" w:rsidR="00BD5CC3" w:rsidRDefault="00BD5CC3" w:rsidP="00BD5CC3">
      <w:pPr>
        <w:pStyle w:val="ParagraphStyle"/>
      </w:pPr>
      <w:r>
        <w:t>The correct answer is: True</w:t>
      </w:r>
    </w:p>
    <w:p w14:paraId="497CC06E" w14:textId="51EF187F" w:rsidR="00BD5CC3" w:rsidRDefault="00BD5CC3" w:rsidP="00BD5CC3">
      <w:pPr>
        <w:pStyle w:val="ParagraphStyle"/>
      </w:pPr>
    </w:p>
    <w:p w14:paraId="5C8BA67D" w14:textId="32756B34" w:rsidR="00BD5CC3" w:rsidRDefault="00BD5CC3" w:rsidP="00BD5CC3">
      <w:pPr>
        <w:pStyle w:val="ParagraphStyle"/>
      </w:pPr>
      <w:r>
        <w:t>You will often find direct speech in stories to show what characters are saying.</w:t>
      </w:r>
    </w:p>
    <w:p w14:paraId="5D9E6ED3" w14:textId="5FEC5D79" w:rsidR="00BD5CC3" w:rsidRDefault="00BD5CC3" w:rsidP="00BD5CC3">
      <w:pPr>
        <w:pStyle w:val="ParagraphStyle"/>
      </w:pPr>
      <w:r>
        <w:t>True</w:t>
      </w:r>
    </w:p>
    <w:p w14:paraId="6BDF6A7D" w14:textId="5FAD883D" w:rsidR="00BD5CC3" w:rsidRDefault="00BD5CC3" w:rsidP="00BD5CC3">
      <w:pPr>
        <w:pStyle w:val="ParagraphStyle"/>
      </w:pPr>
      <w:r>
        <w:t>False</w:t>
      </w:r>
    </w:p>
    <w:p w14:paraId="12D52550" w14:textId="1F5088D8" w:rsidR="00BD5CC3" w:rsidRDefault="00BD5CC3" w:rsidP="00BD5CC3">
      <w:pPr>
        <w:pStyle w:val="ParagraphStyle"/>
      </w:pPr>
    </w:p>
    <w:p w14:paraId="6F9E8388" w14:textId="4BB96A2F" w:rsidR="00BD5CC3" w:rsidRDefault="00BD5CC3" w:rsidP="00BD5CC3">
      <w:pPr>
        <w:pStyle w:val="ParagraphStyle"/>
      </w:pPr>
      <w:r>
        <w:t>The correct answer is: True</w:t>
      </w:r>
    </w:p>
    <w:p w14:paraId="203E57A6" w14:textId="12B54C15" w:rsidR="00BD5CC3" w:rsidRDefault="00BD5CC3" w:rsidP="00BD5CC3">
      <w:pPr>
        <w:pStyle w:val="ParagraphStyle"/>
      </w:pPr>
    </w:p>
    <w:p w14:paraId="50346DC3" w14:textId="6AFB92AF" w:rsidR="00BD5CC3" w:rsidRDefault="00BD5CC3" w:rsidP="00BD5CC3">
      <w:pPr>
        <w:pStyle w:val="ParagraphStyle"/>
      </w:pPr>
      <w:r>
        <w:t xml:space="preserve">When you write direct </w:t>
      </w:r>
      <w:proofErr w:type="gramStart"/>
      <w:r>
        <w:t>speech</w:t>
      </w:r>
      <w:proofErr w:type="gramEnd"/>
      <w:r>
        <w:t xml:space="preserve"> you should put punctuation outside of the speech marks.</w:t>
      </w:r>
    </w:p>
    <w:p w14:paraId="503741FA" w14:textId="3E51F43D" w:rsidR="00BD5CC3" w:rsidRDefault="00BD5CC3" w:rsidP="00BD5CC3">
      <w:pPr>
        <w:pStyle w:val="ParagraphStyle"/>
      </w:pPr>
      <w:r>
        <w:t>True</w:t>
      </w:r>
    </w:p>
    <w:p w14:paraId="77BA3648" w14:textId="6F08543C" w:rsidR="00BD5CC3" w:rsidRDefault="00BD5CC3" w:rsidP="00BD5CC3">
      <w:pPr>
        <w:pStyle w:val="ParagraphStyle"/>
      </w:pPr>
      <w:r>
        <w:t>False</w:t>
      </w:r>
    </w:p>
    <w:p w14:paraId="1BE035E5" w14:textId="2D9467C7" w:rsidR="00BD5CC3" w:rsidRDefault="00BD5CC3" w:rsidP="00BD5CC3">
      <w:pPr>
        <w:pStyle w:val="ParagraphStyle"/>
      </w:pPr>
    </w:p>
    <w:p w14:paraId="315DF903" w14:textId="47E277E3" w:rsidR="00BD5CC3" w:rsidRDefault="00BD5CC3" w:rsidP="00BD5CC3">
      <w:pPr>
        <w:pStyle w:val="ParagraphStyle"/>
      </w:pPr>
      <w:r>
        <w:t>The correct answer is: False</w:t>
      </w:r>
    </w:p>
    <w:p w14:paraId="5DDCDE90" w14:textId="6D295139" w:rsidR="00BD5CC3" w:rsidRDefault="00BD5CC3" w:rsidP="00BD5CC3">
      <w:pPr>
        <w:pStyle w:val="SlideTitles"/>
      </w:pPr>
      <w:r>
        <w:t xml:space="preserve">17 </w:t>
      </w:r>
      <w:r w:rsidR="00A80644">
        <w:t>of 20</w:t>
      </w:r>
      <w:r>
        <w:t xml:space="preserve"> – Question 2</w:t>
      </w:r>
    </w:p>
    <w:p w14:paraId="561E2777" w14:textId="1CE00C7A" w:rsidR="00BD5CC3" w:rsidRDefault="00BD5CC3" w:rsidP="00BD5CC3">
      <w:pPr>
        <w:pStyle w:val="ParagraphStyle"/>
      </w:pPr>
      <w:r>
        <w:t xml:space="preserve">Read the sentence below and see if you can spot which ones are using </w:t>
      </w:r>
      <w:r>
        <w:rPr>
          <w:b/>
        </w:rPr>
        <w:t xml:space="preserve">direct speech </w:t>
      </w:r>
      <w:r>
        <w:t xml:space="preserve">and which are using </w:t>
      </w:r>
      <w:r>
        <w:rPr>
          <w:b/>
        </w:rPr>
        <w:t>indirect speech</w:t>
      </w:r>
      <w:r>
        <w:t>.</w:t>
      </w:r>
    </w:p>
    <w:p w14:paraId="5A4B64E8" w14:textId="196B0827" w:rsidR="00BD5CC3" w:rsidRDefault="00BD5CC3" w:rsidP="00BD5CC3">
      <w:pPr>
        <w:pStyle w:val="ParagraphStyle"/>
      </w:pPr>
    </w:p>
    <w:p w14:paraId="3A247AEA" w14:textId="24D60B9F" w:rsidR="00BD5CC3" w:rsidRDefault="00BD5CC3" w:rsidP="00BD5CC3">
      <w:pPr>
        <w:pStyle w:val="ParagraphStyle"/>
      </w:pPr>
      <w:r>
        <w:t>“Can you call the plumber for me, Mum?” asked Katie.</w:t>
      </w:r>
    </w:p>
    <w:p w14:paraId="428894D9" w14:textId="0100BB6B" w:rsidR="00BD5CC3" w:rsidRDefault="00BD5CC3" w:rsidP="00BD5CC3">
      <w:pPr>
        <w:pStyle w:val="ParagraphStyle"/>
      </w:pPr>
      <w:r>
        <w:t>Direct</w:t>
      </w:r>
    </w:p>
    <w:p w14:paraId="1422B35E" w14:textId="32B0E1FD" w:rsidR="00BD5CC3" w:rsidRDefault="00BD5CC3" w:rsidP="00BD5CC3">
      <w:pPr>
        <w:pStyle w:val="ParagraphStyle"/>
      </w:pPr>
      <w:r>
        <w:t>Indirect</w:t>
      </w:r>
    </w:p>
    <w:p w14:paraId="1F0D6B0B" w14:textId="46DA69AC" w:rsidR="00BD5CC3" w:rsidRDefault="00BD5CC3" w:rsidP="00BD5CC3">
      <w:pPr>
        <w:pStyle w:val="ParagraphStyle"/>
      </w:pPr>
    </w:p>
    <w:p w14:paraId="4414BF41" w14:textId="694032CC" w:rsidR="00BD5CC3" w:rsidRDefault="00BD5CC3" w:rsidP="00BD5CC3">
      <w:pPr>
        <w:pStyle w:val="ParagraphStyle"/>
      </w:pPr>
      <w:r>
        <w:lastRenderedPageBreak/>
        <w:t>The correct answer is: Direct</w:t>
      </w:r>
    </w:p>
    <w:p w14:paraId="5EE9B0EC" w14:textId="46352E64" w:rsidR="00BD5CC3" w:rsidRDefault="00BD5CC3" w:rsidP="00BD5CC3">
      <w:pPr>
        <w:pStyle w:val="ParagraphStyle"/>
      </w:pPr>
    </w:p>
    <w:p w14:paraId="0141984F" w14:textId="3CAB0A1B" w:rsidR="00BD5CC3" w:rsidRDefault="00BD5CC3" w:rsidP="00BD5CC3">
      <w:pPr>
        <w:pStyle w:val="ParagraphStyle"/>
      </w:pPr>
      <w:r>
        <w:t>Danny said that he hadn’t eaten a thing all day because of work.</w:t>
      </w:r>
    </w:p>
    <w:p w14:paraId="08AF8C5F" w14:textId="6497674F" w:rsidR="00BD5CC3" w:rsidRDefault="00BD5CC3" w:rsidP="00BD5CC3">
      <w:pPr>
        <w:pStyle w:val="ParagraphStyle"/>
      </w:pPr>
      <w:r>
        <w:t>Direct</w:t>
      </w:r>
    </w:p>
    <w:p w14:paraId="4075B116" w14:textId="1EE3FB1C" w:rsidR="00BD5CC3" w:rsidRDefault="00BD5CC3" w:rsidP="00BD5CC3">
      <w:pPr>
        <w:pStyle w:val="ParagraphStyle"/>
      </w:pPr>
      <w:r>
        <w:t>Indirect</w:t>
      </w:r>
    </w:p>
    <w:p w14:paraId="022E68E9" w14:textId="2B2524E9" w:rsidR="00BD5CC3" w:rsidRDefault="00BD5CC3" w:rsidP="00BD5CC3">
      <w:pPr>
        <w:pStyle w:val="ParagraphStyle"/>
      </w:pPr>
    </w:p>
    <w:p w14:paraId="4B05B9EA" w14:textId="285511EB" w:rsidR="00BD5CC3" w:rsidRDefault="00BD5CC3" w:rsidP="00BD5CC3">
      <w:pPr>
        <w:pStyle w:val="ParagraphStyle"/>
      </w:pPr>
      <w:r>
        <w:t>The correct answer is: Indirect</w:t>
      </w:r>
    </w:p>
    <w:p w14:paraId="629D313F" w14:textId="437725AA" w:rsidR="00BD5CC3" w:rsidRDefault="00BD5CC3" w:rsidP="00BD5CC3">
      <w:pPr>
        <w:pStyle w:val="ParagraphStyle"/>
      </w:pPr>
    </w:p>
    <w:p w14:paraId="4CECB430" w14:textId="5D71B140" w:rsidR="00BD5CC3" w:rsidRDefault="00BD5CC3" w:rsidP="00BD5CC3">
      <w:pPr>
        <w:pStyle w:val="ParagraphStyle"/>
      </w:pPr>
      <w:r>
        <w:t>Habiba shouted at her brothers to stop making so much noise.</w:t>
      </w:r>
    </w:p>
    <w:p w14:paraId="6DA9D829" w14:textId="360A6150" w:rsidR="00BD5CC3" w:rsidRDefault="00BD5CC3" w:rsidP="00BD5CC3">
      <w:pPr>
        <w:pStyle w:val="ParagraphStyle"/>
      </w:pPr>
      <w:r>
        <w:t>Direct</w:t>
      </w:r>
    </w:p>
    <w:p w14:paraId="1EE14995" w14:textId="2EA0D8C7" w:rsidR="00BD5CC3" w:rsidRDefault="00BD5CC3" w:rsidP="00BD5CC3">
      <w:pPr>
        <w:pStyle w:val="ParagraphStyle"/>
      </w:pPr>
      <w:r>
        <w:t>Indirect</w:t>
      </w:r>
    </w:p>
    <w:p w14:paraId="3AD3B09F" w14:textId="6BA9246E" w:rsidR="00BD5CC3" w:rsidRDefault="00BD5CC3" w:rsidP="00BD5CC3">
      <w:pPr>
        <w:pStyle w:val="ParagraphStyle"/>
      </w:pPr>
    </w:p>
    <w:p w14:paraId="52E77D81" w14:textId="6F78DADD" w:rsidR="00BD5CC3" w:rsidRDefault="00BD5CC3" w:rsidP="00BD5CC3">
      <w:pPr>
        <w:pStyle w:val="ParagraphStyle"/>
      </w:pPr>
      <w:r>
        <w:t>The correct answer is: Indirect</w:t>
      </w:r>
    </w:p>
    <w:p w14:paraId="0A71512A" w14:textId="38437BEB" w:rsidR="00BD5CC3" w:rsidRDefault="00BD5CC3" w:rsidP="00BD5CC3">
      <w:pPr>
        <w:pStyle w:val="ParagraphStyle"/>
      </w:pPr>
    </w:p>
    <w:p w14:paraId="0FF5C10A" w14:textId="4532AAC7" w:rsidR="00BD5CC3" w:rsidRDefault="00BD5CC3" w:rsidP="00BD5CC3">
      <w:pPr>
        <w:pStyle w:val="ParagraphStyle"/>
      </w:pPr>
      <w:r>
        <w:t>“I’d love to go to the cinema this weekend,” said Billie.</w:t>
      </w:r>
    </w:p>
    <w:p w14:paraId="43CE703B" w14:textId="56929E0A" w:rsidR="00BD5CC3" w:rsidRDefault="00BD5CC3" w:rsidP="00BD5CC3">
      <w:pPr>
        <w:pStyle w:val="ParagraphStyle"/>
      </w:pPr>
      <w:r>
        <w:t>Direct</w:t>
      </w:r>
    </w:p>
    <w:p w14:paraId="51C5DA25" w14:textId="521B5267" w:rsidR="00BD5CC3" w:rsidRDefault="00BD5CC3" w:rsidP="00BD5CC3">
      <w:pPr>
        <w:pStyle w:val="ParagraphStyle"/>
      </w:pPr>
      <w:r>
        <w:t>Indirect</w:t>
      </w:r>
    </w:p>
    <w:p w14:paraId="1624CE90" w14:textId="7D3515E0" w:rsidR="00BD5CC3" w:rsidRDefault="00BD5CC3" w:rsidP="00BD5CC3">
      <w:pPr>
        <w:pStyle w:val="ParagraphStyle"/>
      </w:pPr>
    </w:p>
    <w:p w14:paraId="7895381E" w14:textId="4BDB46C5" w:rsidR="00BD5CC3" w:rsidRDefault="00BD5CC3" w:rsidP="00BD5CC3">
      <w:pPr>
        <w:pStyle w:val="ParagraphStyle"/>
      </w:pPr>
      <w:r>
        <w:t>The correct answer is: Direct</w:t>
      </w:r>
    </w:p>
    <w:p w14:paraId="6E422E29" w14:textId="47219565" w:rsidR="00BD5CC3" w:rsidRDefault="00BD5CC3" w:rsidP="00BD5CC3">
      <w:pPr>
        <w:pStyle w:val="SlideTitles"/>
      </w:pPr>
      <w:r>
        <w:t xml:space="preserve">18 </w:t>
      </w:r>
      <w:r w:rsidR="00A80644">
        <w:t>of 20</w:t>
      </w:r>
      <w:r>
        <w:t xml:space="preserve"> – Question 3</w:t>
      </w:r>
    </w:p>
    <w:p w14:paraId="3636C577" w14:textId="75B7AB9C" w:rsidR="00BD5CC3" w:rsidRDefault="00BD5CC3" w:rsidP="00BD5CC3">
      <w:pPr>
        <w:pStyle w:val="ParagraphStyle"/>
      </w:pPr>
      <w:r w:rsidRPr="00403281">
        <w:t>W</w:t>
      </w:r>
      <w:r>
        <w:t>here are you likely to find examples of direct speech?</w:t>
      </w:r>
    </w:p>
    <w:p w14:paraId="223F6ABF" w14:textId="75EEEA97" w:rsidR="00BD5CC3" w:rsidRDefault="00BD5CC3" w:rsidP="00BD5CC3">
      <w:pPr>
        <w:pStyle w:val="ParagraphStyle"/>
      </w:pPr>
    </w:p>
    <w:p w14:paraId="69AA8E73" w14:textId="70FD0C54" w:rsidR="00BD5CC3" w:rsidRDefault="00BD5CC3" w:rsidP="00BD5CC3">
      <w:pPr>
        <w:pStyle w:val="ParagraphStyle"/>
      </w:pPr>
      <w:r>
        <w:t>Choose all that apply:</w:t>
      </w:r>
    </w:p>
    <w:p w14:paraId="36CEEFB9" w14:textId="170EE085" w:rsidR="00BD5CC3" w:rsidRDefault="00BD5CC3" w:rsidP="00891935">
      <w:pPr>
        <w:pStyle w:val="ParagraphStyle"/>
        <w:numPr>
          <w:ilvl w:val="0"/>
          <w:numId w:val="5"/>
        </w:numPr>
      </w:pPr>
      <w:r>
        <w:t>Menus</w:t>
      </w:r>
    </w:p>
    <w:p w14:paraId="6C70202A" w14:textId="59EFAD99" w:rsidR="00BD5CC3" w:rsidRDefault="00BD5CC3" w:rsidP="00891935">
      <w:pPr>
        <w:pStyle w:val="ParagraphStyle"/>
        <w:numPr>
          <w:ilvl w:val="0"/>
          <w:numId w:val="5"/>
        </w:numPr>
      </w:pPr>
      <w:r>
        <w:t>Interviews</w:t>
      </w:r>
    </w:p>
    <w:p w14:paraId="4254278F" w14:textId="5AF4F45C" w:rsidR="00BD5CC3" w:rsidRDefault="00BD5CC3" w:rsidP="00891935">
      <w:pPr>
        <w:pStyle w:val="ParagraphStyle"/>
        <w:numPr>
          <w:ilvl w:val="0"/>
          <w:numId w:val="5"/>
        </w:numPr>
      </w:pPr>
      <w:r>
        <w:t>Exam papers</w:t>
      </w:r>
    </w:p>
    <w:p w14:paraId="024F4791" w14:textId="38DE2630" w:rsidR="00BD5CC3" w:rsidRDefault="00BD5CC3" w:rsidP="00891935">
      <w:pPr>
        <w:pStyle w:val="ParagraphStyle"/>
        <w:numPr>
          <w:ilvl w:val="0"/>
          <w:numId w:val="5"/>
        </w:numPr>
      </w:pPr>
      <w:r>
        <w:t>Textbooks</w:t>
      </w:r>
    </w:p>
    <w:p w14:paraId="08C6962C" w14:textId="5570452E" w:rsidR="00BD5CC3" w:rsidRDefault="00BD5CC3" w:rsidP="00891935">
      <w:pPr>
        <w:pStyle w:val="ParagraphStyle"/>
        <w:numPr>
          <w:ilvl w:val="0"/>
          <w:numId w:val="5"/>
        </w:numPr>
      </w:pPr>
      <w:r>
        <w:t>Stories</w:t>
      </w:r>
    </w:p>
    <w:p w14:paraId="02187D5A" w14:textId="27E687E6" w:rsidR="00BD5CC3" w:rsidRDefault="00BD5CC3" w:rsidP="00891935">
      <w:pPr>
        <w:pStyle w:val="ParagraphStyle"/>
        <w:numPr>
          <w:ilvl w:val="0"/>
          <w:numId w:val="5"/>
        </w:numPr>
      </w:pPr>
      <w:r>
        <w:t>Essays</w:t>
      </w:r>
    </w:p>
    <w:p w14:paraId="7D6A15AB" w14:textId="51F85354" w:rsidR="00BD5CC3" w:rsidRDefault="00BD5CC3" w:rsidP="00BD5CC3">
      <w:pPr>
        <w:pStyle w:val="ParagraphStyle"/>
      </w:pPr>
    </w:p>
    <w:p w14:paraId="3EA19003" w14:textId="182BF6E4" w:rsidR="00BD5CC3" w:rsidRDefault="00BD5CC3" w:rsidP="00BD5CC3">
      <w:pPr>
        <w:pStyle w:val="ParagraphStyle"/>
      </w:pPr>
      <w:r>
        <w:t>The correct answers are B, D and E, interviews, textbooks and stories</w:t>
      </w:r>
      <w:r w:rsidR="00F46F85">
        <w:t>.</w:t>
      </w:r>
    </w:p>
    <w:p w14:paraId="4527B761" w14:textId="6B99D5FF" w:rsidR="00BD5CC3" w:rsidRDefault="00BD5CC3" w:rsidP="00BD5CC3">
      <w:pPr>
        <w:pStyle w:val="SlideTitles"/>
      </w:pPr>
      <w:r>
        <w:t xml:space="preserve">19 </w:t>
      </w:r>
      <w:r w:rsidR="00A80644">
        <w:t>of 20</w:t>
      </w:r>
      <w:r>
        <w:t xml:space="preserve"> – Question 4</w:t>
      </w:r>
    </w:p>
    <w:p w14:paraId="28D1323F" w14:textId="62C86FB0" w:rsidR="00BD5CC3" w:rsidRDefault="00BD5CC3" w:rsidP="00BD5CC3">
      <w:pPr>
        <w:pStyle w:val="ParagraphStyle"/>
      </w:pPr>
      <w:r>
        <w:t xml:space="preserve">Using the following choice of words; </w:t>
      </w:r>
      <w:r>
        <w:rPr>
          <w:b/>
          <w:bCs/>
        </w:rPr>
        <w:t>explain</w:t>
      </w:r>
      <w:r>
        <w:t xml:space="preserve">, </w:t>
      </w:r>
      <w:r>
        <w:rPr>
          <w:b/>
          <w:bCs/>
        </w:rPr>
        <w:t>understand</w:t>
      </w:r>
      <w:r>
        <w:t xml:space="preserve">, </w:t>
      </w:r>
      <w:r>
        <w:rPr>
          <w:b/>
          <w:bCs/>
        </w:rPr>
        <w:t>speech marks</w:t>
      </w:r>
      <w:r>
        <w:t xml:space="preserve">, </w:t>
      </w:r>
      <w:r>
        <w:rPr>
          <w:b/>
          <w:bCs/>
        </w:rPr>
        <w:t>where and who</w:t>
      </w:r>
      <w:r>
        <w:t xml:space="preserve">, </w:t>
      </w:r>
      <w:r>
        <w:rPr>
          <w:b/>
          <w:bCs/>
        </w:rPr>
        <w:t>long quote</w:t>
      </w:r>
      <w:r>
        <w:t xml:space="preserve">, </w:t>
      </w:r>
      <w:r>
        <w:rPr>
          <w:b/>
          <w:bCs/>
        </w:rPr>
        <w:t xml:space="preserve">direct </w:t>
      </w:r>
      <w:r w:rsidRPr="00BD5CC3">
        <w:rPr>
          <w:b/>
          <w:bCs/>
        </w:rPr>
        <w:t>speech</w:t>
      </w:r>
      <w:r>
        <w:rPr>
          <w:bCs/>
        </w:rPr>
        <w:t xml:space="preserve">, </w:t>
      </w:r>
      <w:r w:rsidRPr="00BD5CC3">
        <w:rPr>
          <w:b/>
          <w:bCs/>
        </w:rPr>
        <w:t>main points</w:t>
      </w:r>
      <w:r>
        <w:rPr>
          <w:bCs/>
        </w:rPr>
        <w:t xml:space="preserve">, </w:t>
      </w:r>
      <w:r w:rsidRPr="00BD5CC3">
        <w:rPr>
          <w:b/>
          <w:bCs/>
        </w:rPr>
        <w:t>exams</w:t>
      </w:r>
      <w:r>
        <w:rPr>
          <w:bCs/>
        </w:rPr>
        <w:t xml:space="preserve"> </w:t>
      </w:r>
      <w:r w:rsidRPr="00BD5CC3">
        <w:t>and</w:t>
      </w:r>
      <w:r>
        <w:t xml:space="preserve"> </w:t>
      </w:r>
      <w:r>
        <w:rPr>
          <w:b/>
          <w:bCs/>
        </w:rPr>
        <w:t>essays</w:t>
      </w:r>
      <w:r>
        <w:t>, fill in the blanks for the paragraph below:</w:t>
      </w:r>
    </w:p>
    <w:p w14:paraId="7C8168BC" w14:textId="77777777" w:rsidR="00BD5CC3" w:rsidRDefault="00BD5CC3" w:rsidP="00BD5CC3">
      <w:pPr>
        <w:pStyle w:val="ParagraphStyle"/>
      </w:pPr>
    </w:p>
    <w:p w14:paraId="0B9BE9F0" w14:textId="565B12BF" w:rsidR="00BD5CC3" w:rsidRDefault="00BD5CC3" w:rsidP="00BD5CC3">
      <w:pPr>
        <w:pStyle w:val="ParagraphStyle"/>
      </w:pPr>
      <w:r>
        <w:t xml:space="preserve">Indirect speech does not need </w:t>
      </w:r>
      <w:r w:rsidRPr="003D5F34">
        <w:rPr>
          <w:b/>
        </w:rPr>
        <w:t>blank</w:t>
      </w:r>
      <w:r>
        <w:t xml:space="preserve"> around it and it can often be written as a normal sentence would be. While you are more likely to use </w:t>
      </w:r>
      <w:r w:rsidRPr="003D5F34">
        <w:rPr>
          <w:b/>
        </w:rPr>
        <w:t>blank</w:t>
      </w:r>
      <w:r>
        <w:t xml:space="preserve"> in stories and creative work, you will probably save indirect speech for things like </w:t>
      </w:r>
      <w:r w:rsidRPr="003D5F34">
        <w:rPr>
          <w:b/>
        </w:rPr>
        <w:t>blank</w:t>
      </w:r>
      <w:r>
        <w:t xml:space="preserve"> and assignments, and maybe even </w:t>
      </w:r>
      <w:r w:rsidRPr="003D5F34">
        <w:rPr>
          <w:b/>
        </w:rPr>
        <w:t>blank</w:t>
      </w:r>
      <w:r w:rsidR="003D5F34">
        <w:t xml:space="preserve">. Indirect speech is especially good for these types of writing because it means you can rewrite the </w:t>
      </w:r>
      <w:r w:rsidR="003D5F34" w:rsidRPr="003D5F34">
        <w:rPr>
          <w:b/>
        </w:rPr>
        <w:t>blank</w:t>
      </w:r>
      <w:r w:rsidR="003D5F34">
        <w:t xml:space="preserve"> of someone’s work without having to copy out a </w:t>
      </w:r>
      <w:r w:rsidR="003D5F34" w:rsidRPr="003D5F34">
        <w:rPr>
          <w:b/>
        </w:rPr>
        <w:t>blank</w:t>
      </w:r>
      <w:r w:rsidR="003D5F34">
        <w:t xml:space="preserve"> from them – but you can still tell people </w:t>
      </w:r>
      <w:r w:rsidR="003D5F34" w:rsidRPr="003D5F34">
        <w:rPr>
          <w:b/>
        </w:rPr>
        <w:t>blank</w:t>
      </w:r>
      <w:r w:rsidR="003D5F34">
        <w:t xml:space="preserve"> the work originally came from. Also, it will show how well you </w:t>
      </w:r>
      <w:r w:rsidR="003D5F34" w:rsidRPr="003D5F34">
        <w:rPr>
          <w:b/>
        </w:rPr>
        <w:t>blank</w:t>
      </w:r>
      <w:r w:rsidR="003D5F34">
        <w:t xml:space="preserve"> something if you can </w:t>
      </w:r>
      <w:r w:rsidR="003D5F34" w:rsidRPr="003D5F34">
        <w:rPr>
          <w:b/>
        </w:rPr>
        <w:t>blank</w:t>
      </w:r>
      <w:r w:rsidR="003D5F34">
        <w:t xml:space="preserve"> it to your reader.</w:t>
      </w:r>
    </w:p>
    <w:p w14:paraId="776A568E" w14:textId="77777777" w:rsidR="00BD5CC3" w:rsidRDefault="00BD5CC3" w:rsidP="00BD5CC3">
      <w:pPr>
        <w:pStyle w:val="ParagraphStyle"/>
      </w:pPr>
    </w:p>
    <w:p w14:paraId="45877288" w14:textId="77777777" w:rsidR="00BD5CC3" w:rsidRDefault="00BD5CC3" w:rsidP="00BD5CC3">
      <w:pPr>
        <w:pStyle w:val="ParagraphStyle"/>
      </w:pPr>
      <w:r>
        <w:t>The correct paragraph should read:</w:t>
      </w:r>
    </w:p>
    <w:p w14:paraId="457F713B" w14:textId="09C9AE73" w:rsidR="00BD5CC3" w:rsidRDefault="00BD5CC3" w:rsidP="00BD5CC3">
      <w:pPr>
        <w:pStyle w:val="ParagraphStyle"/>
      </w:pPr>
    </w:p>
    <w:p w14:paraId="4C79A935" w14:textId="4CFE5086" w:rsidR="003D5F34" w:rsidRDefault="003D5F34" w:rsidP="003D5F34">
      <w:pPr>
        <w:pStyle w:val="ParagraphStyle"/>
      </w:pPr>
      <w:r>
        <w:t xml:space="preserve">Indirect speech does not need </w:t>
      </w:r>
      <w:r>
        <w:rPr>
          <w:b/>
        </w:rPr>
        <w:t>speech marks</w:t>
      </w:r>
      <w:r>
        <w:t xml:space="preserve"> around </w:t>
      </w:r>
      <w:proofErr w:type="gramStart"/>
      <w:r>
        <w:t>it</w:t>
      </w:r>
      <w:proofErr w:type="gramEnd"/>
      <w:r>
        <w:t xml:space="preserve"> and it can often be written as a normal sentence would be. While you are more likely to use </w:t>
      </w:r>
      <w:r>
        <w:rPr>
          <w:b/>
        </w:rPr>
        <w:t>direct speech</w:t>
      </w:r>
      <w:r>
        <w:t xml:space="preserve"> in stories and creative work, you will probably save indirect speech for things like </w:t>
      </w:r>
      <w:r>
        <w:rPr>
          <w:b/>
        </w:rPr>
        <w:t>essays</w:t>
      </w:r>
      <w:r>
        <w:t xml:space="preserve"> and assignments, and maybe even </w:t>
      </w:r>
      <w:r>
        <w:rPr>
          <w:b/>
        </w:rPr>
        <w:t>exams</w:t>
      </w:r>
      <w:r>
        <w:t xml:space="preserve">. Indirect speech is especially good for these types of writing because it means you can rewrite the </w:t>
      </w:r>
      <w:r>
        <w:rPr>
          <w:b/>
        </w:rPr>
        <w:t>main points</w:t>
      </w:r>
      <w:r>
        <w:t xml:space="preserve"> of someone’s work without having to copy out a </w:t>
      </w:r>
      <w:r>
        <w:rPr>
          <w:b/>
        </w:rPr>
        <w:t>long quote</w:t>
      </w:r>
      <w:r>
        <w:t xml:space="preserve"> from them – but you can still tell people </w:t>
      </w:r>
      <w:r>
        <w:rPr>
          <w:b/>
        </w:rPr>
        <w:t>where and who</w:t>
      </w:r>
      <w:r>
        <w:t xml:space="preserve"> the work </w:t>
      </w:r>
      <w:r>
        <w:lastRenderedPageBreak/>
        <w:t xml:space="preserve">originally came from. Also, it will show how well you </w:t>
      </w:r>
      <w:r>
        <w:rPr>
          <w:b/>
        </w:rPr>
        <w:t>understand</w:t>
      </w:r>
      <w:r>
        <w:t xml:space="preserve"> something if you can </w:t>
      </w:r>
      <w:r>
        <w:rPr>
          <w:b/>
        </w:rPr>
        <w:t>explain</w:t>
      </w:r>
      <w:r>
        <w:t xml:space="preserve"> it to your reader.</w:t>
      </w:r>
    </w:p>
    <w:p w14:paraId="3C2073B2" w14:textId="35BB3C31" w:rsidR="003D5F34" w:rsidRDefault="009726FE" w:rsidP="003D5F34">
      <w:pPr>
        <w:pStyle w:val="SlideTitles"/>
      </w:pPr>
      <w:r>
        <w:t>20</w:t>
      </w:r>
      <w:r w:rsidR="003D5F34">
        <w:t xml:space="preserve"> </w:t>
      </w:r>
      <w:r w:rsidR="00A80644">
        <w:t>of 20</w:t>
      </w:r>
      <w:r w:rsidR="003D5F34">
        <w:t xml:space="preserve"> – End</w:t>
      </w:r>
    </w:p>
    <w:p w14:paraId="44034D34" w14:textId="0330B082" w:rsidR="003D5F34" w:rsidRDefault="003D5F34" w:rsidP="003D5F34">
      <w:pPr>
        <w:pStyle w:val="ParagraphStyle"/>
      </w:pPr>
      <w:r w:rsidRPr="0061737F">
        <w:t>Well done</w:t>
      </w:r>
      <w:r>
        <w:t xml:space="preserve">! </w:t>
      </w:r>
      <w:r w:rsidRPr="0061737F">
        <w:t xml:space="preserve">You have completed this session on </w:t>
      </w:r>
      <w:r>
        <w:t>direct and indirect speech.</w:t>
      </w:r>
    </w:p>
    <w:p w14:paraId="4DB5A00D" w14:textId="77777777" w:rsidR="003D5F34" w:rsidRDefault="003D5F34" w:rsidP="003D5F34">
      <w:pPr>
        <w:pStyle w:val="ParagraphStyle"/>
      </w:pPr>
    </w:p>
    <w:p w14:paraId="4BC9FC99" w14:textId="77777777" w:rsidR="003D5F34" w:rsidRDefault="003D5F34" w:rsidP="003D5F34">
      <w:pPr>
        <w:pStyle w:val="ParagraphStyle"/>
      </w:pPr>
      <w:r w:rsidRPr="0061737F">
        <w:t xml:space="preserve">In this session </w:t>
      </w:r>
      <w:r>
        <w:t>you have looked at:</w:t>
      </w:r>
    </w:p>
    <w:p w14:paraId="2B6D1597" w14:textId="78DD800D" w:rsidR="003D5F34" w:rsidRDefault="003D5F34" w:rsidP="00891935">
      <w:pPr>
        <w:pStyle w:val="ParagraphStyle"/>
        <w:numPr>
          <w:ilvl w:val="0"/>
          <w:numId w:val="1"/>
        </w:numPr>
      </w:pPr>
      <w:r>
        <w:t>What direct speech is</w:t>
      </w:r>
    </w:p>
    <w:p w14:paraId="12E20BAA" w14:textId="1289BB94" w:rsidR="003D5F34" w:rsidRDefault="003D5F34" w:rsidP="00891935">
      <w:pPr>
        <w:pStyle w:val="ParagraphStyle"/>
        <w:numPr>
          <w:ilvl w:val="0"/>
          <w:numId w:val="1"/>
        </w:numPr>
      </w:pPr>
      <w:r>
        <w:t>How to punctuate direct speech</w:t>
      </w:r>
    </w:p>
    <w:p w14:paraId="04E62904" w14:textId="66D646A2" w:rsidR="003D5F34" w:rsidRDefault="003D5F34" w:rsidP="00891935">
      <w:pPr>
        <w:pStyle w:val="ParagraphStyle"/>
        <w:numPr>
          <w:ilvl w:val="0"/>
          <w:numId w:val="1"/>
        </w:numPr>
      </w:pPr>
      <w:r>
        <w:t>What indirect speech is</w:t>
      </w:r>
    </w:p>
    <w:p w14:paraId="0CC03108" w14:textId="266E3588" w:rsidR="003D5F34" w:rsidRDefault="003D5F34" w:rsidP="00891935">
      <w:pPr>
        <w:pStyle w:val="ParagraphStyle"/>
        <w:numPr>
          <w:ilvl w:val="0"/>
          <w:numId w:val="1"/>
        </w:numPr>
      </w:pPr>
      <w:r>
        <w:t>When and how to use both types of speech</w:t>
      </w:r>
    </w:p>
    <w:p w14:paraId="3061A44C" w14:textId="77777777" w:rsidR="003D5F34" w:rsidRDefault="003D5F34" w:rsidP="003D5F34">
      <w:pPr>
        <w:pStyle w:val="ParagraphStyle"/>
      </w:pPr>
    </w:p>
    <w:p w14:paraId="19362016" w14:textId="6D08702E" w:rsidR="003D5F34" w:rsidRPr="00BD5CC3" w:rsidRDefault="003D5F34" w:rsidP="00BD5CC3">
      <w:pPr>
        <w:pStyle w:val="ParagraphStyle"/>
      </w:pPr>
      <w:r w:rsidRPr="0064617A">
        <w:t xml:space="preserve">If you </w:t>
      </w:r>
      <w:r>
        <w:t>have any questions about any of the topics covered, make a note and speak to your tutor for more help.</w:t>
      </w:r>
    </w:p>
    <w:sectPr w:rsidR="003D5F34" w:rsidRPr="00BD5CC3"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AB385" w14:textId="77777777" w:rsidR="00891935" w:rsidRDefault="00891935" w:rsidP="00214047">
      <w:pPr>
        <w:spacing w:after="0" w:line="240" w:lineRule="auto"/>
      </w:pPr>
      <w:r>
        <w:separator/>
      </w:r>
    </w:p>
  </w:endnote>
  <w:endnote w:type="continuationSeparator" w:id="0">
    <w:p w14:paraId="5801BDC5" w14:textId="77777777" w:rsidR="00891935" w:rsidRDefault="00891935"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5293B" w14:textId="77777777" w:rsidR="00891935" w:rsidRDefault="00891935" w:rsidP="00214047">
      <w:pPr>
        <w:spacing w:after="0" w:line="240" w:lineRule="auto"/>
      </w:pPr>
      <w:r>
        <w:separator/>
      </w:r>
    </w:p>
  </w:footnote>
  <w:footnote w:type="continuationSeparator" w:id="0">
    <w:p w14:paraId="3AE63BFA" w14:textId="77777777" w:rsidR="00891935" w:rsidRDefault="00891935"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0D1" w14:textId="07B39598" w:rsidR="00934B9C" w:rsidRDefault="00934B9C">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306CD"/>
    <w:multiLevelType w:val="hybridMultilevel"/>
    <w:tmpl w:val="2542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D4583"/>
    <w:multiLevelType w:val="hybridMultilevel"/>
    <w:tmpl w:val="06F2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254E85"/>
    <w:multiLevelType w:val="hybridMultilevel"/>
    <w:tmpl w:val="1D14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4F3B8F"/>
    <w:multiLevelType w:val="hybridMultilevel"/>
    <w:tmpl w:val="3668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E771FD"/>
    <w:multiLevelType w:val="hybridMultilevel"/>
    <w:tmpl w:val="3788C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CA"/>
    <w:rsid w:val="00011076"/>
    <w:rsid w:val="00040413"/>
    <w:rsid w:val="000412A4"/>
    <w:rsid w:val="00051D0D"/>
    <w:rsid w:val="00055DB2"/>
    <w:rsid w:val="0006527F"/>
    <w:rsid w:val="00077BBC"/>
    <w:rsid w:val="0008406F"/>
    <w:rsid w:val="000B6886"/>
    <w:rsid w:val="000D2660"/>
    <w:rsid w:val="000D4DBE"/>
    <w:rsid w:val="000E24CD"/>
    <w:rsid w:val="000E3789"/>
    <w:rsid w:val="000E7796"/>
    <w:rsid w:val="000F0BB0"/>
    <w:rsid w:val="000F5B8E"/>
    <w:rsid w:val="00105317"/>
    <w:rsid w:val="001056E2"/>
    <w:rsid w:val="00122FC3"/>
    <w:rsid w:val="0014041B"/>
    <w:rsid w:val="00170CB5"/>
    <w:rsid w:val="00176C47"/>
    <w:rsid w:val="001779E8"/>
    <w:rsid w:val="00181EC1"/>
    <w:rsid w:val="001A4316"/>
    <w:rsid w:val="002129E0"/>
    <w:rsid w:val="00214047"/>
    <w:rsid w:val="002142E9"/>
    <w:rsid w:val="002241E9"/>
    <w:rsid w:val="0023041B"/>
    <w:rsid w:val="00233E8E"/>
    <w:rsid w:val="00235DE9"/>
    <w:rsid w:val="002360F7"/>
    <w:rsid w:val="00244608"/>
    <w:rsid w:val="00246CDA"/>
    <w:rsid w:val="00252F11"/>
    <w:rsid w:val="002532F9"/>
    <w:rsid w:val="00256F63"/>
    <w:rsid w:val="00264D5D"/>
    <w:rsid w:val="00275516"/>
    <w:rsid w:val="00276D47"/>
    <w:rsid w:val="002913E5"/>
    <w:rsid w:val="002B16DF"/>
    <w:rsid w:val="002B54AA"/>
    <w:rsid w:val="002B6B0A"/>
    <w:rsid w:val="002C0055"/>
    <w:rsid w:val="002D60B4"/>
    <w:rsid w:val="002D7D15"/>
    <w:rsid w:val="002E3219"/>
    <w:rsid w:val="002F01D4"/>
    <w:rsid w:val="002F1A77"/>
    <w:rsid w:val="002F709B"/>
    <w:rsid w:val="0030421C"/>
    <w:rsid w:val="00310CBA"/>
    <w:rsid w:val="0032273D"/>
    <w:rsid w:val="003264C3"/>
    <w:rsid w:val="00332A40"/>
    <w:rsid w:val="00334A4E"/>
    <w:rsid w:val="003353DE"/>
    <w:rsid w:val="0034379D"/>
    <w:rsid w:val="0034563B"/>
    <w:rsid w:val="003530F9"/>
    <w:rsid w:val="0037002F"/>
    <w:rsid w:val="00373BFA"/>
    <w:rsid w:val="003A286C"/>
    <w:rsid w:val="003B0FAE"/>
    <w:rsid w:val="003B5B27"/>
    <w:rsid w:val="003C61ED"/>
    <w:rsid w:val="003D5F34"/>
    <w:rsid w:val="00403281"/>
    <w:rsid w:val="004033F4"/>
    <w:rsid w:val="004314A8"/>
    <w:rsid w:val="0043530D"/>
    <w:rsid w:val="0045057C"/>
    <w:rsid w:val="00460FCA"/>
    <w:rsid w:val="00476D3B"/>
    <w:rsid w:val="004822D4"/>
    <w:rsid w:val="0048594B"/>
    <w:rsid w:val="0049357C"/>
    <w:rsid w:val="0049445B"/>
    <w:rsid w:val="004C0DEE"/>
    <w:rsid w:val="004C4FF3"/>
    <w:rsid w:val="004C5692"/>
    <w:rsid w:val="005373C7"/>
    <w:rsid w:val="00537623"/>
    <w:rsid w:val="0054061B"/>
    <w:rsid w:val="0054211B"/>
    <w:rsid w:val="005569DE"/>
    <w:rsid w:val="005635E9"/>
    <w:rsid w:val="00563848"/>
    <w:rsid w:val="00570C0A"/>
    <w:rsid w:val="00592C0C"/>
    <w:rsid w:val="00596890"/>
    <w:rsid w:val="00596DEC"/>
    <w:rsid w:val="005A3B50"/>
    <w:rsid w:val="005B0E26"/>
    <w:rsid w:val="005B6A38"/>
    <w:rsid w:val="005C088B"/>
    <w:rsid w:val="005C4A72"/>
    <w:rsid w:val="005D17A5"/>
    <w:rsid w:val="005E469B"/>
    <w:rsid w:val="005F017B"/>
    <w:rsid w:val="00606921"/>
    <w:rsid w:val="0061737F"/>
    <w:rsid w:val="006434A7"/>
    <w:rsid w:val="00644EC6"/>
    <w:rsid w:val="0064617A"/>
    <w:rsid w:val="00675F08"/>
    <w:rsid w:val="006A02C7"/>
    <w:rsid w:val="006C2D88"/>
    <w:rsid w:val="006C785C"/>
    <w:rsid w:val="006E025A"/>
    <w:rsid w:val="006F1629"/>
    <w:rsid w:val="006F4DC5"/>
    <w:rsid w:val="006F509C"/>
    <w:rsid w:val="007100B7"/>
    <w:rsid w:val="00712925"/>
    <w:rsid w:val="007132A7"/>
    <w:rsid w:val="007228DD"/>
    <w:rsid w:val="007314B8"/>
    <w:rsid w:val="00734D89"/>
    <w:rsid w:val="0074223C"/>
    <w:rsid w:val="00742C8D"/>
    <w:rsid w:val="00745A13"/>
    <w:rsid w:val="00756A7D"/>
    <w:rsid w:val="007667F8"/>
    <w:rsid w:val="00767C73"/>
    <w:rsid w:val="00770224"/>
    <w:rsid w:val="00777501"/>
    <w:rsid w:val="00796493"/>
    <w:rsid w:val="007B6509"/>
    <w:rsid w:val="007B7FF8"/>
    <w:rsid w:val="007E0AF7"/>
    <w:rsid w:val="007F67D8"/>
    <w:rsid w:val="008062E4"/>
    <w:rsid w:val="00825781"/>
    <w:rsid w:val="00826637"/>
    <w:rsid w:val="00842460"/>
    <w:rsid w:val="0084373E"/>
    <w:rsid w:val="00846096"/>
    <w:rsid w:val="00863001"/>
    <w:rsid w:val="00866E95"/>
    <w:rsid w:val="00875622"/>
    <w:rsid w:val="00876B47"/>
    <w:rsid w:val="00891935"/>
    <w:rsid w:val="00895130"/>
    <w:rsid w:val="008C2F25"/>
    <w:rsid w:val="008C35E4"/>
    <w:rsid w:val="008D582A"/>
    <w:rsid w:val="008F6F68"/>
    <w:rsid w:val="009102E1"/>
    <w:rsid w:val="00912BD9"/>
    <w:rsid w:val="009179E2"/>
    <w:rsid w:val="00923567"/>
    <w:rsid w:val="00925160"/>
    <w:rsid w:val="0093012B"/>
    <w:rsid w:val="00934B9C"/>
    <w:rsid w:val="00941F9A"/>
    <w:rsid w:val="00952E21"/>
    <w:rsid w:val="0096132E"/>
    <w:rsid w:val="00966CD7"/>
    <w:rsid w:val="009707F6"/>
    <w:rsid w:val="009726FE"/>
    <w:rsid w:val="00992BE9"/>
    <w:rsid w:val="0099477B"/>
    <w:rsid w:val="009A35EE"/>
    <w:rsid w:val="009B04F2"/>
    <w:rsid w:val="009B23CC"/>
    <w:rsid w:val="009B446D"/>
    <w:rsid w:val="009B46FF"/>
    <w:rsid w:val="009C4035"/>
    <w:rsid w:val="009D706B"/>
    <w:rsid w:val="00A10094"/>
    <w:rsid w:val="00A210D5"/>
    <w:rsid w:val="00A25C4A"/>
    <w:rsid w:val="00A41D7D"/>
    <w:rsid w:val="00A44368"/>
    <w:rsid w:val="00A5176B"/>
    <w:rsid w:val="00A55682"/>
    <w:rsid w:val="00A722B2"/>
    <w:rsid w:val="00A77C03"/>
    <w:rsid w:val="00A80644"/>
    <w:rsid w:val="00A84347"/>
    <w:rsid w:val="00A846D6"/>
    <w:rsid w:val="00A851A5"/>
    <w:rsid w:val="00A94E33"/>
    <w:rsid w:val="00A95AFA"/>
    <w:rsid w:val="00AA2F58"/>
    <w:rsid w:val="00AE118B"/>
    <w:rsid w:val="00AF7103"/>
    <w:rsid w:val="00B02E27"/>
    <w:rsid w:val="00B0714B"/>
    <w:rsid w:val="00B22C0F"/>
    <w:rsid w:val="00B24D73"/>
    <w:rsid w:val="00B26957"/>
    <w:rsid w:val="00B71874"/>
    <w:rsid w:val="00B7241A"/>
    <w:rsid w:val="00B739BD"/>
    <w:rsid w:val="00B90FF9"/>
    <w:rsid w:val="00BA55E6"/>
    <w:rsid w:val="00BA5D73"/>
    <w:rsid w:val="00BC6CA4"/>
    <w:rsid w:val="00BD5CC3"/>
    <w:rsid w:val="00BE3072"/>
    <w:rsid w:val="00BF659F"/>
    <w:rsid w:val="00C1302B"/>
    <w:rsid w:val="00C425F9"/>
    <w:rsid w:val="00C51BF9"/>
    <w:rsid w:val="00C54CCE"/>
    <w:rsid w:val="00C56802"/>
    <w:rsid w:val="00C602B0"/>
    <w:rsid w:val="00C66C33"/>
    <w:rsid w:val="00C7451A"/>
    <w:rsid w:val="00C80D60"/>
    <w:rsid w:val="00C86B2E"/>
    <w:rsid w:val="00C93E1D"/>
    <w:rsid w:val="00CC012D"/>
    <w:rsid w:val="00CC7A48"/>
    <w:rsid w:val="00CF1A62"/>
    <w:rsid w:val="00CF42DB"/>
    <w:rsid w:val="00D049CE"/>
    <w:rsid w:val="00D05A24"/>
    <w:rsid w:val="00D07ECF"/>
    <w:rsid w:val="00D1350F"/>
    <w:rsid w:val="00D208D0"/>
    <w:rsid w:val="00D20ACA"/>
    <w:rsid w:val="00D34CE3"/>
    <w:rsid w:val="00D3678F"/>
    <w:rsid w:val="00D45476"/>
    <w:rsid w:val="00D662C4"/>
    <w:rsid w:val="00D805C9"/>
    <w:rsid w:val="00D81769"/>
    <w:rsid w:val="00D9780A"/>
    <w:rsid w:val="00DA6744"/>
    <w:rsid w:val="00DA7B19"/>
    <w:rsid w:val="00DB45DE"/>
    <w:rsid w:val="00DC4AA8"/>
    <w:rsid w:val="00DD33E3"/>
    <w:rsid w:val="00DD649B"/>
    <w:rsid w:val="00DD789A"/>
    <w:rsid w:val="00DE16FF"/>
    <w:rsid w:val="00E03627"/>
    <w:rsid w:val="00E06230"/>
    <w:rsid w:val="00E15781"/>
    <w:rsid w:val="00E30A50"/>
    <w:rsid w:val="00E35115"/>
    <w:rsid w:val="00E41718"/>
    <w:rsid w:val="00E41F08"/>
    <w:rsid w:val="00E6535B"/>
    <w:rsid w:val="00E65EDE"/>
    <w:rsid w:val="00E7692E"/>
    <w:rsid w:val="00E76948"/>
    <w:rsid w:val="00E87BF0"/>
    <w:rsid w:val="00EA6298"/>
    <w:rsid w:val="00EB1B5F"/>
    <w:rsid w:val="00EE0D59"/>
    <w:rsid w:val="00EE2942"/>
    <w:rsid w:val="00EF269D"/>
    <w:rsid w:val="00EF68E6"/>
    <w:rsid w:val="00F063D6"/>
    <w:rsid w:val="00F215CA"/>
    <w:rsid w:val="00F46F85"/>
    <w:rsid w:val="00F52202"/>
    <w:rsid w:val="00F70A78"/>
    <w:rsid w:val="00F73EEC"/>
    <w:rsid w:val="00F75361"/>
    <w:rsid w:val="00F83201"/>
    <w:rsid w:val="00F842CD"/>
    <w:rsid w:val="00FA17FC"/>
    <w:rsid w:val="00FB28FD"/>
    <w:rsid w:val="00FB70AE"/>
    <w:rsid w:val="00FC1492"/>
    <w:rsid w:val="00FC2EE7"/>
    <w:rsid w:val="00FC4CB1"/>
    <w:rsid w:val="00FD7CEF"/>
    <w:rsid w:val="00FE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C5244D"/>
  <w15:docId w15:val="{8391EB68-C0F4-4266-8E01-D7B108D5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96DEC"/>
    <w:rPr>
      <w:color w:val="605E5C"/>
      <w:shd w:val="clear" w:color="auto" w:fill="E1DFDD"/>
    </w:rPr>
  </w:style>
  <w:style w:type="character" w:styleId="FollowedHyperlink">
    <w:name w:val="FollowedHyperlink"/>
    <w:basedOn w:val="DefaultParagraphFont"/>
    <w:uiPriority w:val="99"/>
    <w:semiHidden/>
    <w:unhideWhenUsed/>
    <w:rsid w:val="00756A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3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728BA-C801-4FDC-BB64-0C998D445CE9}">
  <ds:schemaRefs>
    <ds:schemaRef ds:uri="http://schemas.microsoft.com/office/2006/documentManagement/types"/>
    <ds:schemaRef ds:uri="7a10c5d2-edca-4e79-bfe8-d3dc7e10a2b6"/>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 ds:uri="6fdbfc2c-173a-4cc1-bd34-a844677556a3"/>
    <ds:schemaRef ds:uri="http://www.w3.org/XML/1998/namespace"/>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DAD10A58-8EC9-437A-89C8-51DF3368A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0</TotalTime>
  <Pages>7</Pages>
  <Words>2139</Words>
  <Characters>12198</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Kate Gilbert</cp:lastModifiedBy>
  <cp:revision>2</cp:revision>
  <cp:lastPrinted>2020-02-08T19:36:00Z</cp:lastPrinted>
  <dcterms:created xsi:type="dcterms:W3CDTF">2020-09-22T14:54:00Z</dcterms:created>
  <dcterms:modified xsi:type="dcterms:W3CDTF">2020-09-22T14:54:00Z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