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7F86F" w14:textId="77777777" w:rsidR="008D05AA" w:rsidRDefault="00E8414F" w:rsidP="009627AD">
      <w:pPr>
        <w:pStyle w:val="SlideTitles"/>
      </w:pPr>
      <w:r w:rsidRPr="00E8414F">
        <w:t>Literacy Entry Level 3 – Punctuation</w:t>
      </w:r>
    </w:p>
    <w:p w14:paraId="11429165" w14:textId="60EC5449" w:rsidR="00A43188" w:rsidRDefault="00A43188" w:rsidP="00A43188">
      <w:pPr>
        <w:pStyle w:val="SlideTitles"/>
      </w:pPr>
      <w:r>
        <w:t xml:space="preserve">1 </w:t>
      </w:r>
      <w:r w:rsidR="009627AD">
        <w:t>of 17</w:t>
      </w:r>
      <w:r>
        <w:t xml:space="preserve"> – Welcome</w:t>
      </w:r>
    </w:p>
    <w:p w14:paraId="41D085B7" w14:textId="77777777" w:rsidR="00A43188" w:rsidRDefault="0043008D" w:rsidP="0043008D">
      <w:pPr>
        <w:pStyle w:val="ParagraphStyle"/>
      </w:pPr>
      <w:r w:rsidRPr="0043008D">
        <w:t xml:space="preserve">Welcome to this session on punctuation. In this session we are going to look at some of the most common types of </w:t>
      </w:r>
      <w:proofErr w:type="gramStart"/>
      <w:r w:rsidRPr="0043008D">
        <w:t>punctuation, and</w:t>
      </w:r>
      <w:proofErr w:type="gramEnd"/>
      <w:r w:rsidRPr="0043008D">
        <w:t xml:space="preserve"> think about how to use this punctuation in everyday writing.</w:t>
      </w:r>
    </w:p>
    <w:p w14:paraId="77A695E5" w14:textId="77777777" w:rsidR="0043008D" w:rsidRDefault="0043008D" w:rsidP="0043008D">
      <w:pPr>
        <w:pStyle w:val="ParagraphStyle"/>
      </w:pPr>
    </w:p>
    <w:p w14:paraId="4CD158EB" w14:textId="77777777" w:rsidR="0043008D" w:rsidRDefault="0043008D" w:rsidP="0043008D">
      <w:pPr>
        <w:pStyle w:val="ParagraphStyle"/>
      </w:pPr>
      <w:r w:rsidRPr="0043008D">
        <w:t>By the end of this session, you will:</w:t>
      </w:r>
    </w:p>
    <w:p w14:paraId="164D0A69" w14:textId="77777777" w:rsidR="0043008D" w:rsidRDefault="0043008D" w:rsidP="0043008D">
      <w:pPr>
        <w:pStyle w:val="ParagraphStyle"/>
        <w:numPr>
          <w:ilvl w:val="0"/>
          <w:numId w:val="9"/>
        </w:numPr>
      </w:pPr>
      <w:r w:rsidRPr="0043008D">
        <w:t>Know how to use a full stop</w:t>
      </w:r>
    </w:p>
    <w:p w14:paraId="24952C39" w14:textId="77777777" w:rsidR="0043008D" w:rsidRDefault="0043008D" w:rsidP="0043008D">
      <w:pPr>
        <w:pStyle w:val="ParagraphStyle"/>
        <w:numPr>
          <w:ilvl w:val="0"/>
          <w:numId w:val="9"/>
        </w:numPr>
      </w:pPr>
      <w:r w:rsidRPr="0043008D">
        <w:t>Know how to use question marks</w:t>
      </w:r>
    </w:p>
    <w:p w14:paraId="09CE4487" w14:textId="77777777" w:rsidR="0043008D" w:rsidRDefault="0043008D" w:rsidP="0043008D">
      <w:pPr>
        <w:pStyle w:val="ParagraphStyle"/>
        <w:numPr>
          <w:ilvl w:val="0"/>
          <w:numId w:val="9"/>
        </w:numPr>
      </w:pPr>
      <w:r w:rsidRPr="0043008D">
        <w:t>Know how to use exclamation marks</w:t>
      </w:r>
    </w:p>
    <w:p w14:paraId="49279CE6" w14:textId="77777777" w:rsidR="0043008D" w:rsidRDefault="0043008D" w:rsidP="0043008D">
      <w:pPr>
        <w:pStyle w:val="ParagraphStyle"/>
        <w:numPr>
          <w:ilvl w:val="0"/>
          <w:numId w:val="9"/>
        </w:numPr>
      </w:pPr>
      <w:r w:rsidRPr="0043008D">
        <w:t>Understand the different ways of using commas</w:t>
      </w:r>
    </w:p>
    <w:p w14:paraId="0FBB03B1" w14:textId="77777777" w:rsidR="0043008D" w:rsidRPr="0043008D" w:rsidRDefault="0043008D" w:rsidP="0043008D">
      <w:pPr>
        <w:pStyle w:val="ParagraphStyle"/>
        <w:numPr>
          <w:ilvl w:val="0"/>
          <w:numId w:val="9"/>
        </w:numPr>
      </w:pPr>
      <w:r w:rsidRPr="0043008D">
        <w:t>Understand the different ways of using apostrophes</w:t>
      </w:r>
    </w:p>
    <w:p w14:paraId="14895281" w14:textId="334A078D" w:rsidR="00A43188" w:rsidRDefault="00F64863" w:rsidP="00A43188">
      <w:pPr>
        <w:pStyle w:val="SlideTitles"/>
      </w:pPr>
      <w:r>
        <w:t>2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43008D" w:rsidRPr="0043008D">
        <w:t>What is punctuation?</w:t>
      </w:r>
    </w:p>
    <w:p w14:paraId="732ED0FD" w14:textId="77777777" w:rsidR="00A43188" w:rsidRDefault="0043008D" w:rsidP="0043008D">
      <w:pPr>
        <w:pStyle w:val="ParagraphStyle"/>
      </w:pPr>
      <w:r w:rsidRPr="0043008D">
        <w:t xml:space="preserve">Punctuation are marks and symbols that we use to separate out our words and our sentences. Every sentence has </w:t>
      </w:r>
      <w:proofErr w:type="gramStart"/>
      <w:r w:rsidRPr="0043008D">
        <w:t>some kind of punctuation</w:t>
      </w:r>
      <w:proofErr w:type="gramEnd"/>
      <w:r w:rsidRPr="0043008D">
        <w:t xml:space="preserve"> symbol included in it – like this one, for example, which has a dash, commas, and will have a full stop.</w:t>
      </w:r>
    </w:p>
    <w:p w14:paraId="6614679A" w14:textId="77777777" w:rsidR="0043008D" w:rsidRDefault="0043008D" w:rsidP="0043008D">
      <w:pPr>
        <w:pStyle w:val="ParagraphStyle"/>
      </w:pPr>
    </w:p>
    <w:p w14:paraId="37D77C27" w14:textId="77777777" w:rsidR="0043008D" w:rsidRDefault="0043008D" w:rsidP="0043008D">
      <w:pPr>
        <w:pStyle w:val="ParagraphStyle"/>
      </w:pPr>
      <w:r w:rsidRPr="0043008D">
        <w:t>The reason that we use punctuation is that it helps to make our writing – and the things we are trying to say through our writing – a little easier to read.</w:t>
      </w:r>
    </w:p>
    <w:p w14:paraId="60C2ABA6" w14:textId="77777777" w:rsidR="0043008D" w:rsidRDefault="0043008D" w:rsidP="0043008D">
      <w:pPr>
        <w:pStyle w:val="ParagraphStyle"/>
      </w:pPr>
    </w:p>
    <w:p w14:paraId="273FE416" w14:textId="77777777" w:rsidR="0043008D" w:rsidRPr="0043008D" w:rsidRDefault="0043008D" w:rsidP="0043008D">
      <w:pPr>
        <w:pStyle w:val="ParagraphStyle"/>
      </w:pPr>
      <w:r w:rsidRPr="0043008D">
        <w:t xml:space="preserve">Using punctuation can be the difference between someone understanding your thoughts and ideas, and someone not understanding them at all! </w:t>
      </w:r>
      <w:proofErr w:type="gramStart"/>
      <w:r w:rsidRPr="0043008D">
        <w:t>So</w:t>
      </w:r>
      <w:proofErr w:type="gramEnd"/>
      <w:r w:rsidRPr="0043008D">
        <w:t xml:space="preserve"> it is always worth knowing which punctuation mark you should be using and where you should be using it.</w:t>
      </w:r>
    </w:p>
    <w:p w14:paraId="591DDF3B" w14:textId="24C35EB4" w:rsidR="00A43188" w:rsidRDefault="00F64863" w:rsidP="00A43188">
      <w:pPr>
        <w:pStyle w:val="SlideTitles"/>
      </w:pPr>
      <w:r>
        <w:t>3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43008D" w:rsidRPr="0043008D">
        <w:t>Full stops and question marks</w:t>
      </w:r>
    </w:p>
    <w:p w14:paraId="6A09BFF6" w14:textId="77777777" w:rsidR="00A43188" w:rsidRDefault="0043008D" w:rsidP="00A43188">
      <w:pPr>
        <w:pStyle w:val="ParagraphStyle"/>
      </w:pPr>
      <w:r w:rsidRPr="0043008D">
        <w:t xml:space="preserve">There are not many sentences in the world that do not have a full stop at the end of them (unless the sentence is </w:t>
      </w:r>
      <w:proofErr w:type="gramStart"/>
      <w:r w:rsidRPr="0043008D">
        <w:t>actually a</w:t>
      </w:r>
      <w:proofErr w:type="gramEnd"/>
      <w:r w:rsidRPr="0043008D">
        <w:t xml:space="preserve"> question).</w:t>
      </w:r>
    </w:p>
    <w:p w14:paraId="13161EEE" w14:textId="77777777" w:rsidR="0043008D" w:rsidRDefault="0043008D" w:rsidP="00A43188">
      <w:pPr>
        <w:pStyle w:val="ParagraphStyle"/>
      </w:pPr>
    </w:p>
    <w:p w14:paraId="52AD4CC7" w14:textId="77777777" w:rsidR="0043008D" w:rsidRDefault="0043008D" w:rsidP="0043008D">
      <w:pPr>
        <w:pStyle w:val="ParagraphStyle"/>
      </w:pPr>
      <w:r w:rsidRPr="0043008D">
        <w:t>A full stop is a small dot that goes at the end of your sentence. It lets people know that one sentence has finished and another one is about to begin.</w:t>
      </w:r>
    </w:p>
    <w:p w14:paraId="5D675099" w14:textId="77777777" w:rsidR="0043008D" w:rsidRDefault="0043008D" w:rsidP="0043008D">
      <w:pPr>
        <w:pStyle w:val="ParagraphStyle"/>
      </w:pPr>
    </w:p>
    <w:p w14:paraId="5F8BE368" w14:textId="77777777" w:rsidR="0043008D" w:rsidRDefault="0043008D" w:rsidP="0043008D">
      <w:pPr>
        <w:pStyle w:val="ParagraphStyle"/>
      </w:pPr>
      <w:r w:rsidRPr="0043008D">
        <w:t xml:space="preserve">If your sentence is </w:t>
      </w:r>
      <w:proofErr w:type="gramStart"/>
      <w:r w:rsidRPr="0043008D">
        <w:t>actually a</w:t>
      </w:r>
      <w:proofErr w:type="gramEnd"/>
      <w:r w:rsidRPr="0043008D">
        <w:t xml:space="preserve"> question though, that is when you will use a question mark, like this:</w:t>
      </w:r>
    </w:p>
    <w:p w14:paraId="14A00738" w14:textId="77777777" w:rsidR="0043008D" w:rsidRDefault="0043008D" w:rsidP="0043008D">
      <w:pPr>
        <w:pStyle w:val="ParagraphStyle"/>
      </w:pPr>
    </w:p>
    <w:p w14:paraId="5A419B2D" w14:textId="77777777" w:rsidR="0043008D" w:rsidRPr="0043008D" w:rsidRDefault="0043008D" w:rsidP="0043008D">
      <w:pPr>
        <w:pStyle w:val="ParagraphStyle"/>
        <w:rPr>
          <w:b/>
        </w:rPr>
      </w:pPr>
      <w:r w:rsidRPr="0043008D">
        <w:rPr>
          <w:b/>
        </w:rPr>
        <w:t>You will see the difference between a sentence and a question.</w:t>
      </w:r>
      <w:r w:rsidR="005E722D">
        <w:rPr>
          <w:b/>
        </w:rPr>
        <w:t xml:space="preserve"> </w:t>
      </w:r>
      <w:r w:rsidR="001B3339">
        <w:t>(f</w:t>
      </w:r>
      <w:r w:rsidR="005E722D" w:rsidRPr="00C34208">
        <w:t>ull stop)</w:t>
      </w:r>
    </w:p>
    <w:p w14:paraId="21EAF128" w14:textId="77777777" w:rsidR="0043008D" w:rsidRDefault="0043008D" w:rsidP="0043008D">
      <w:pPr>
        <w:pStyle w:val="ParagraphStyle"/>
      </w:pPr>
    </w:p>
    <w:p w14:paraId="4D323CE9" w14:textId="77777777" w:rsidR="0043008D" w:rsidRPr="0043008D" w:rsidRDefault="0043008D" w:rsidP="0043008D">
      <w:pPr>
        <w:pStyle w:val="ParagraphStyle"/>
        <w:rPr>
          <w:b/>
        </w:rPr>
      </w:pPr>
      <w:r w:rsidRPr="0043008D">
        <w:rPr>
          <w:b/>
        </w:rPr>
        <w:t>Did you see the difference between a sentence and a question?</w:t>
      </w:r>
      <w:r w:rsidR="005E722D">
        <w:rPr>
          <w:b/>
        </w:rPr>
        <w:t xml:space="preserve"> </w:t>
      </w:r>
      <w:r w:rsidR="001B3339">
        <w:t>(q</w:t>
      </w:r>
      <w:r w:rsidR="005E722D" w:rsidRPr="00C34208">
        <w:t>uestion mark)</w:t>
      </w:r>
    </w:p>
    <w:p w14:paraId="1B578506" w14:textId="77777777" w:rsidR="0043008D" w:rsidRDefault="0043008D" w:rsidP="0043008D">
      <w:pPr>
        <w:pStyle w:val="ParagraphStyle"/>
      </w:pPr>
    </w:p>
    <w:p w14:paraId="0796EA82" w14:textId="77777777" w:rsidR="0043008D" w:rsidRPr="0043008D" w:rsidRDefault="0043008D" w:rsidP="0043008D">
      <w:pPr>
        <w:pStyle w:val="ParagraphStyle"/>
      </w:pPr>
      <w:proofErr w:type="gramStart"/>
      <w:r w:rsidRPr="0043008D">
        <w:t>Both of these</w:t>
      </w:r>
      <w:proofErr w:type="gramEnd"/>
      <w:r w:rsidRPr="0043008D">
        <w:t xml:space="preserve"> symbols help a reader to understand the purpose of the sentence, or question, which helps to improve their understanding of the written text as a whole.</w:t>
      </w:r>
    </w:p>
    <w:p w14:paraId="43AF40F6" w14:textId="1D4B4260" w:rsidR="00A43188" w:rsidRPr="0043008D" w:rsidRDefault="00F64863" w:rsidP="0043008D">
      <w:pPr>
        <w:pStyle w:val="SlideTitles"/>
      </w:pPr>
      <w:r>
        <w:t>4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43008D" w:rsidRPr="0043008D">
        <w:t>Exclamation marks</w:t>
      </w:r>
    </w:p>
    <w:p w14:paraId="355BFF00" w14:textId="77777777" w:rsidR="00A43188" w:rsidRDefault="0043008D" w:rsidP="00A43188">
      <w:pPr>
        <w:pStyle w:val="ParagraphStyle"/>
      </w:pPr>
      <w:r w:rsidRPr="0043008D">
        <w:t>There is another punctuation mark that you might find at the end of sentences as well and it is called a</w:t>
      </w:r>
      <w:r>
        <w:t>n exclamation mark</w:t>
      </w:r>
      <w:r w:rsidRPr="0043008D">
        <w:t>!</w:t>
      </w:r>
    </w:p>
    <w:p w14:paraId="2552707A" w14:textId="77777777" w:rsidR="0043008D" w:rsidRDefault="0043008D" w:rsidP="00A43188">
      <w:pPr>
        <w:pStyle w:val="ParagraphStyle"/>
      </w:pPr>
    </w:p>
    <w:p w14:paraId="66B1CB1D" w14:textId="77777777" w:rsidR="0043008D" w:rsidRDefault="0043008D" w:rsidP="0043008D">
      <w:pPr>
        <w:pStyle w:val="ParagraphStyle"/>
      </w:pPr>
      <w:r w:rsidRPr="0043008D">
        <w:t>Exclamation marks will always be at the end of a sentence, usually in place of a full stop (as you cannot really replace question marks with anything else).</w:t>
      </w:r>
    </w:p>
    <w:p w14:paraId="4DCA0CB9" w14:textId="77777777" w:rsidR="0043008D" w:rsidRDefault="0043008D" w:rsidP="0043008D">
      <w:pPr>
        <w:pStyle w:val="ParagraphStyle"/>
      </w:pPr>
    </w:p>
    <w:p w14:paraId="5B56F257" w14:textId="77777777" w:rsidR="0043008D" w:rsidRDefault="0043008D" w:rsidP="0043008D">
      <w:pPr>
        <w:pStyle w:val="ParagraphStyle"/>
      </w:pPr>
      <w:r w:rsidRPr="0043008D">
        <w:lastRenderedPageBreak/>
        <w:t xml:space="preserve">When you use an exclamation mark it should be to emphasise or highlight whatever it is that your sentence is saying. </w:t>
      </w:r>
      <w:proofErr w:type="gramStart"/>
      <w:r w:rsidRPr="0043008D">
        <w:t>So</w:t>
      </w:r>
      <w:proofErr w:type="gramEnd"/>
      <w:r w:rsidRPr="0043008D">
        <w:t xml:space="preserve"> it might show surprise or force, if you are sharing information, but you might use exclamation marks in story writing as well.</w:t>
      </w:r>
    </w:p>
    <w:p w14:paraId="319BEB58" w14:textId="77777777" w:rsidR="0043008D" w:rsidRDefault="0043008D" w:rsidP="0043008D">
      <w:pPr>
        <w:pStyle w:val="ParagraphStyle"/>
      </w:pPr>
    </w:p>
    <w:p w14:paraId="45A04C7C" w14:textId="77777777" w:rsidR="0043008D" w:rsidRDefault="0043008D" w:rsidP="0043008D">
      <w:pPr>
        <w:pStyle w:val="ParagraphStyle"/>
      </w:pPr>
      <w:r w:rsidRPr="0043008D">
        <w:t>If a character in your story is shouting, for example, you might use an exclamation to show that:</w:t>
      </w:r>
    </w:p>
    <w:p w14:paraId="31A30FC2" w14:textId="77777777" w:rsidR="0043008D" w:rsidRDefault="0043008D" w:rsidP="0043008D">
      <w:pPr>
        <w:pStyle w:val="ParagraphStyle"/>
      </w:pPr>
    </w:p>
    <w:p w14:paraId="57A04FBB" w14:textId="77777777" w:rsidR="0043008D" w:rsidRPr="0043008D" w:rsidRDefault="0043008D" w:rsidP="0043008D">
      <w:pPr>
        <w:pStyle w:val="ParagraphStyle"/>
        <w:rPr>
          <w:b/>
        </w:rPr>
      </w:pPr>
      <w:r w:rsidRPr="0043008D">
        <w:rPr>
          <w:b/>
        </w:rPr>
        <w:t>“Don’t you stare at me like that, young lady!”</w:t>
      </w:r>
      <w:r w:rsidR="005E722D" w:rsidRPr="00C34208">
        <w:t xml:space="preserve"> (</w:t>
      </w:r>
      <w:r w:rsidR="001B3339">
        <w:t>e</w:t>
      </w:r>
      <w:r w:rsidR="005E722D" w:rsidRPr="00C34208">
        <w:t>xclamation mark)</w:t>
      </w:r>
    </w:p>
    <w:p w14:paraId="3C1F92FF" w14:textId="4A19BAEE" w:rsidR="00A43188" w:rsidRDefault="00F64863" w:rsidP="00A43188">
      <w:pPr>
        <w:pStyle w:val="SlideTitles"/>
      </w:pPr>
      <w:r>
        <w:t>5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43008D" w:rsidRPr="0043008D">
        <w:t>Commas</w:t>
      </w:r>
    </w:p>
    <w:p w14:paraId="22572737" w14:textId="77777777" w:rsidR="00A43188" w:rsidRDefault="0043008D" w:rsidP="00A43188">
      <w:pPr>
        <w:pStyle w:val="ParagraphStyle"/>
      </w:pPr>
      <w:r w:rsidRPr="0043008D">
        <w:t>Commas have lots of different uses when you are punctuating something. To look at, a comma is a small curl that sits between</w:t>
      </w:r>
      <w:r>
        <w:t xml:space="preserve"> different words in a sentence.</w:t>
      </w:r>
    </w:p>
    <w:p w14:paraId="04883603" w14:textId="77777777" w:rsidR="0043008D" w:rsidRDefault="0043008D" w:rsidP="00A43188">
      <w:pPr>
        <w:pStyle w:val="ParagraphStyle"/>
      </w:pPr>
    </w:p>
    <w:p w14:paraId="788CBA13" w14:textId="77777777" w:rsidR="0043008D" w:rsidRDefault="0043008D" w:rsidP="00A43188">
      <w:pPr>
        <w:pStyle w:val="ParagraphStyle"/>
      </w:pPr>
      <w:r>
        <w:t>Examples of when to use commas:</w:t>
      </w:r>
    </w:p>
    <w:p w14:paraId="49CB5274" w14:textId="77777777" w:rsidR="0043008D" w:rsidRDefault="0043008D" w:rsidP="0043008D">
      <w:pPr>
        <w:pStyle w:val="ParagraphStyle"/>
        <w:numPr>
          <w:ilvl w:val="0"/>
          <w:numId w:val="10"/>
        </w:numPr>
      </w:pPr>
      <w:r w:rsidRPr="0043008D">
        <w:t>Separate items on a list</w:t>
      </w:r>
    </w:p>
    <w:p w14:paraId="1827072E" w14:textId="77777777" w:rsidR="0043008D" w:rsidRDefault="0043008D" w:rsidP="0043008D">
      <w:pPr>
        <w:pStyle w:val="ParagraphStyle"/>
        <w:numPr>
          <w:ilvl w:val="0"/>
          <w:numId w:val="10"/>
        </w:numPr>
      </w:pPr>
      <w:r w:rsidRPr="0043008D">
        <w:t>Replace a pair of brackets</w:t>
      </w:r>
    </w:p>
    <w:p w14:paraId="2C4B3DCA" w14:textId="77777777" w:rsidR="0043008D" w:rsidRDefault="0043008D" w:rsidP="0043008D">
      <w:pPr>
        <w:pStyle w:val="ParagraphStyle"/>
        <w:numPr>
          <w:ilvl w:val="0"/>
          <w:numId w:val="10"/>
        </w:numPr>
      </w:pPr>
      <w:r w:rsidRPr="0043008D">
        <w:t>Separate different clauses</w:t>
      </w:r>
    </w:p>
    <w:p w14:paraId="5D8E2C32" w14:textId="77777777" w:rsidR="0043008D" w:rsidRDefault="0043008D" w:rsidP="0043008D">
      <w:pPr>
        <w:pStyle w:val="ParagraphStyle"/>
        <w:numPr>
          <w:ilvl w:val="0"/>
          <w:numId w:val="10"/>
        </w:numPr>
      </w:pPr>
      <w:r w:rsidRPr="0043008D">
        <w:t>Be inverted (making inverted commas)</w:t>
      </w:r>
    </w:p>
    <w:p w14:paraId="324274BF" w14:textId="77777777" w:rsidR="0043008D" w:rsidRDefault="0043008D" w:rsidP="0043008D">
      <w:pPr>
        <w:pStyle w:val="ParagraphStyle"/>
      </w:pPr>
    </w:p>
    <w:p w14:paraId="3A85A385" w14:textId="77777777" w:rsidR="0043008D" w:rsidRDefault="009860F4" w:rsidP="0043008D">
      <w:pPr>
        <w:pStyle w:val="ParagraphStyle"/>
      </w:pPr>
      <w:r w:rsidRPr="009860F4">
        <w:t xml:space="preserve">When commas are used to separate items on a list you just </w:t>
      </w:r>
      <w:proofErr w:type="gramStart"/>
      <w:r w:rsidRPr="009860F4">
        <w:t>have to</w:t>
      </w:r>
      <w:proofErr w:type="gramEnd"/>
      <w:r w:rsidRPr="009860F4">
        <w:t xml:space="preserve"> remember to put a comma after each item until you get to the last items (here, instead of a comma, you put ‘and’ instead):</w:t>
      </w:r>
    </w:p>
    <w:p w14:paraId="33DF00E1" w14:textId="77777777" w:rsidR="009860F4" w:rsidRDefault="009860F4" w:rsidP="0043008D">
      <w:pPr>
        <w:pStyle w:val="ParagraphStyle"/>
      </w:pPr>
    </w:p>
    <w:p w14:paraId="0D31903B" w14:textId="77777777" w:rsidR="009860F4" w:rsidRPr="00C34208" w:rsidRDefault="009860F4" w:rsidP="009860F4">
      <w:pPr>
        <w:pStyle w:val="ParagraphStyle"/>
      </w:pPr>
      <w:r w:rsidRPr="009860F4">
        <w:rPr>
          <w:b/>
        </w:rPr>
        <w:t>We need pears,</w:t>
      </w:r>
      <w:r w:rsidR="005E722D">
        <w:rPr>
          <w:b/>
        </w:rPr>
        <w:t xml:space="preserve"> </w:t>
      </w:r>
      <w:r w:rsidR="005E722D" w:rsidRPr="00C34208">
        <w:t>(comma)</w:t>
      </w:r>
      <w:r w:rsidRPr="009860F4">
        <w:rPr>
          <w:b/>
        </w:rPr>
        <w:t xml:space="preserve"> bananas,</w:t>
      </w:r>
      <w:r w:rsidR="005E722D">
        <w:rPr>
          <w:b/>
        </w:rPr>
        <w:t xml:space="preserve"> </w:t>
      </w:r>
      <w:r w:rsidR="005E722D" w:rsidRPr="00C34208">
        <w:t>(comma)</w:t>
      </w:r>
      <w:r w:rsidRPr="009860F4">
        <w:rPr>
          <w:b/>
        </w:rPr>
        <w:t xml:space="preserve"> lettuce, </w:t>
      </w:r>
      <w:r w:rsidR="005E722D" w:rsidRPr="00C34208">
        <w:t>(comma)</w:t>
      </w:r>
      <w:r w:rsidR="005E722D">
        <w:rPr>
          <w:b/>
        </w:rPr>
        <w:t xml:space="preserve"> </w:t>
      </w:r>
      <w:r w:rsidRPr="009860F4">
        <w:rPr>
          <w:b/>
        </w:rPr>
        <w:t>tomato ketchup and a loaf of bread.</w:t>
      </w:r>
      <w:r w:rsidR="001A1A3F">
        <w:rPr>
          <w:b/>
        </w:rPr>
        <w:t xml:space="preserve"> </w:t>
      </w:r>
    </w:p>
    <w:p w14:paraId="4176EEC4" w14:textId="2505B4EB" w:rsidR="00A43188" w:rsidRDefault="00F64863" w:rsidP="00A43188">
      <w:pPr>
        <w:pStyle w:val="SlideTitles"/>
      </w:pPr>
      <w:r>
        <w:t>6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9860F4" w:rsidRPr="009860F4">
        <w:t xml:space="preserve">Commas </w:t>
      </w:r>
      <w:r w:rsidR="00D33052">
        <w:t>–</w:t>
      </w:r>
      <w:r w:rsidR="009860F4" w:rsidRPr="009860F4">
        <w:t xml:space="preserve"> continued</w:t>
      </w:r>
    </w:p>
    <w:p w14:paraId="0AB2AC0C" w14:textId="77777777" w:rsidR="00A43188" w:rsidRDefault="009860F4" w:rsidP="009860F4">
      <w:pPr>
        <w:pStyle w:val="ParagraphStyle"/>
      </w:pPr>
      <w:r w:rsidRPr="009860F4">
        <w:t>If you are using commas instead of using brackets, then you need to make sure your sentence is long enough for you to do this.</w:t>
      </w:r>
    </w:p>
    <w:p w14:paraId="037F0FD8" w14:textId="77777777" w:rsidR="009860F4" w:rsidRDefault="009860F4" w:rsidP="009860F4">
      <w:pPr>
        <w:pStyle w:val="ParagraphStyle"/>
      </w:pPr>
    </w:p>
    <w:p w14:paraId="3C8F8FE2" w14:textId="77777777" w:rsidR="009860F4" w:rsidRDefault="009860F4" w:rsidP="009860F4">
      <w:pPr>
        <w:pStyle w:val="ParagraphStyle"/>
      </w:pPr>
      <w:r w:rsidRPr="009860F4">
        <w:t>For this job, commas are usually used to separate out bits of information – just like brackets would – but the commas look a little less obvious (meaning they stick out less) than brackets do:</w:t>
      </w:r>
    </w:p>
    <w:p w14:paraId="6A8FB6B4" w14:textId="77777777" w:rsidR="009860F4" w:rsidRDefault="009860F4" w:rsidP="009860F4">
      <w:pPr>
        <w:pStyle w:val="ParagraphStyle"/>
      </w:pPr>
    </w:p>
    <w:p w14:paraId="2660FCEC" w14:textId="77777777" w:rsidR="009860F4" w:rsidRDefault="009860F4" w:rsidP="009860F4">
      <w:pPr>
        <w:pStyle w:val="ParagraphStyle"/>
        <w:rPr>
          <w:b/>
        </w:rPr>
      </w:pPr>
      <w:proofErr w:type="spellStart"/>
      <w:r w:rsidRPr="009860F4">
        <w:rPr>
          <w:b/>
        </w:rPr>
        <w:t>Ansh’s</w:t>
      </w:r>
      <w:proofErr w:type="spellEnd"/>
      <w:r w:rsidRPr="009860F4">
        <w:rPr>
          <w:b/>
        </w:rPr>
        <w:t xml:space="preserve"> bag, </w:t>
      </w:r>
      <w:r w:rsidR="005E722D" w:rsidRPr="00C34208">
        <w:t>(comma)</w:t>
      </w:r>
      <w:r w:rsidR="005E722D">
        <w:rPr>
          <w:b/>
        </w:rPr>
        <w:t xml:space="preserve"> </w:t>
      </w:r>
      <w:r w:rsidRPr="009860F4">
        <w:rPr>
          <w:b/>
        </w:rPr>
        <w:t xml:space="preserve">which was full of </w:t>
      </w:r>
      <w:proofErr w:type="gramStart"/>
      <w:r w:rsidRPr="009860F4">
        <w:rPr>
          <w:b/>
        </w:rPr>
        <w:t>school books</w:t>
      </w:r>
      <w:proofErr w:type="gramEnd"/>
      <w:r w:rsidRPr="009860F4">
        <w:rPr>
          <w:b/>
        </w:rPr>
        <w:t xml:space="preserve">, </w:t>
      </w:r>
      <w:r w:rsidR="005E722D" w:rsidRPr="00C34208">
        <w:t>(comma)</w:t>
      </w:r>
      <w:r w:rsidR="001A1A3F">
        <w:rPr>
          <w:b/>
        </w:rPr>
        <w:t xml:space="preserve"> </w:t>
      </w:r>
      <w:r w:rsidRPr="009860F4">
        <w:rPr>
          <w:b/>
        </w:rPr>
        <w:t>was far too heavy to carry home.</w:t>
      </w:r>
      <w:r w:rsidR="001A1A3F">
        <w:rPr>
          <w:b/>
        </w:rPr>
        <w:t xml:space="preserve"> </w:t>
      </w:r>
    </w:p>
    <w:p w14:paraId="71D3A1EE" w14:textId="77777777" w:rsidR="009860F4" w:rsidRDefault="009860F4" w:rsidP="009860F4">
      <w:pPr>
        <w:pStyle w:val="ParagraphStyle"/>
        <w:rPr>
          <w:b/>
        </w:rPr>
      </w:pPr>
    </w:p>
    <w:p w14:paraId="5EF80A24" w14:textId="77777777" w:rsidR="009860F4" w:rsidRDefault="009860F4" w:rsidP="009860F4">
      <w:pPr>
        <w:pStyle w:val="ParagraphStyle"/>
      </w:pPr>
      <w:r w:rsidRPr="009860F4">
        <w:t>Commas can also be inverted – meaning, they are flipped around – and this is usually used in story writing if one of the characters has said something:</w:t>
      </w:r>
    </w:p>
    <w:p w14:paraId="6CA9E975" w14:textId="77777777" w:rsidR="009860F4" w:rsidRDefault="009860F4" w:rsidP="009860F4">
      <w:pPr>
        <w:pStyle w:val="ParagraphStyle"/>
      </w:pPr>
    </w:p>
    <w:p w14:paraId="4D6E1A4D" w14:textId="77777777" w:rsidR="009860F4" w:rsidRPr="009860F4" w:rsidRDefault="009860F4" w:rsidP="009860F4">
      <w:pPr>
        <w:pStyle w:val="ParagraphStyle"/>
        <w:rPr>
          <w:b/>
        </w:rPr>
      </w:pPr>
      <w:r w:rsidRPr="009860F4">
        <w:rPr>
          <w:b/>
        </w:rPr>
        <w:t>‘Can you hear the phone ringing?’</w:t>
      </w:r>
      <w:r w:rsidR="001A1A3F">
        <w:rPr>
          <w:b/>
        </w:rPr>
        <w:t xml:space="preserve"> </w:t>
      </w:r>
      <w:r w:rsidR="001A1A3F" w:rsidRPr="00C34208">
        <w:t>(</w:t>
      </w:r>
      <w:r w:rsidR="001B3339">
        <w:t>inverted commas</w:t>
      </w:r>
      <w:r w:rsidR="001A1A3F" w:rsidRPr="00C34208">
        <w:t>)</w:t>
      </w:r>
      <w:r w:rsidR="001A1A3F">
        <w:rPr>
          <w:b/>
        </w:rPr>
        <w:t xml:space="preserve"> </w:t>
      </w:r>
      <w:r w:rsidRPr="009860F4">
        <w:rPr>
          <w:b/>
        </w:rPr>
        <w:t>he said.</w:t>
      </w:r>
      <w:r w:rsidR="00C34208">
        <w:rPr>
          <w:b/>
        </w:rPr>
        <w:t xml:space="preserve"> </w:t>
      </w:r>
    </w:p>
    <w:p w14:paraId="13F3CBED" w14:textId="2E72CCB1" w:rsidR="00A43188" w:rsidRDefault="00F64863" w:rsidP="00A43188">
      <w:pPr>
        <w:pStyle w:val="SlideTitles"/>
      </w:pPr>
      <w:r>
        <w:t>7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9860F4" w:rsidRPr="009860F4">
        <w:t xml:space="preserve">Commas </w:t>
      </w:r>
      <w:r w:rsidR="00D33052">
        <w:t>–</w:t>
      </w:r>
      <w:r w:rsidR="009860F4" w:rsidRPr="009860F4">
        <w:t xml:space="preserve"> continued</w:t>
      </w:r>
    </w:p>
    <w:p w14:paraId="0AE2EF4F" w14:textId="77777777" w:rsidR="00A43188" w:rsidRDefault="009860F4" w:rsidP="00A43188">
      <w:pPr>
        <w:pStyle w:val="ParagraphStyle"/>
      </w:pPr>
      <w:r w:rsidRPr="009860F4">
        <w:t xml:space="preserve">Commas can also be used to separate two or more clauses. A clause is a sentence that can be written on its </w:t>
      </w:r>
      <w:proofErr w:type="gramStart"/>
      <w:r w:rsidRPr="009860F4">
        <w:t>own</w:t>
      </w:r>
      <w:proofErr w:type="gramEnd"/>
      <w:r w:rsidRPr="009860F4">
        <w:t xml:space="preserve"> but a comma is used to connect it to the sentence before. This is because the sentences are linked together by topic:</w:t>
      </w:r>
    </w:p>
    <w:p w14:paraId="3F03639F" w14:textId="77777777" w:rsidR="009860F4" w:rsidRDefault="009860F4" w:rsidP="00A43188">
      <w:pPr>
        <w:pStyle w:val="ParagraphStyle"/>
      </w:pPr>
    </w:p>
    <w:p w14:paraId="00118DE7" w14:textId="77777777" w:rsidR="009860F4" w:rsidRDefault="009860F4" w:rsidP="00A43188">
      <w:pPr>
        <w:pStyle w:val="ParagraphStyle"/>
      </w:pPr>
      <w:r w:rsidRPr="009860F4">
        <w:rPr>
          <w:b/>
        </w:rPr>
        <w:t>Helen took a great deal of care to bake the cake to perfection,</w:t>
      </w:r>
      <w:r w:rsidR="001A1A3F">
        <w:rPr>
          <w:b/>
        </w:rPr>
        <w:t xml:space="preserve"> </w:t>
      </w:r>
      <w:r w:rsidR="001A1A3F" w:rsidRPr="00C34208">
        <w:t>(comma)</w:t>
      </w:r>
      <w:r w:rsidRPr="00C34208">
        <w:t xml:space="preserve"> </w:t>
      </w:r>
      <w:r w:rsidRPr="009860F4">
        <w:rPr>
          <w:b/>
        </w:rPr>
        <w:t>but the chocolate filling inside hadn’t melted.</w:t>
      </w:r>
      <w:r w:rsidR="001A1A3F" w:rsidRPr="001A1A3F">
        <w:rPr>
          <w:b/>
        </w:rPr>
        <w:t xml:space="preserve"> </w:t>
      </w:r>
    </w:p>
    <w:p w14:paraId="3C7D80CE" w14:textId="77777777" w:rsidR="009860F4" w:rsidRDefault="009860F4" w:rsidP="00A43188">
      <w:pPr>
        <w:pStyle w:val="ParagraphStyle"/>
      </w:pPr>
    </w:p>
    <w:p w14:paraId="35C326EB" w14:textId="77777777" w:rsidR="009860F4" w:rsidRDefault="009860F4" w:rsidP="00A43188">
      <w:pPr>
        <w:pStyle w:val="ParagraphStyle"/>
      </w:pPr>
      <w:r w:rsidRPr="009860F4">
        <w:t>In this example the cake is the subject of the first clause and the chocolate filling is the subject of the second – but the two clauses are part of the same explanation, which is why we can connect them with a comma.</w:t>
      </w:r>
    </w:p>
    <w:p w14:paraId="1AB8E2CF" w14:textId="77777777" w:rsidR="009860F4" w:rsidRDefault="009860F4" w:rsidP="00A43188">
      <w:pPr>
        <w:pStyle w:val="ParagraphStyle"/>
      </w:pPr>
    </w:p>
    <w:p w14:paraId="41E1E615" w14:textId="77777777" w:rsidR="009860F4" w:rsidRPr="009860F4" w:rsidRDefault="009860F4" w:rsidP="009860F4">
      <w:pPr>
        <w:pStyle w:val="ParagraphStyle"/>
      </w:pPr>
      <w:r w:rsidRPr="009860F4">
        <w:lastRenderedPageBreak/>
        <w:t xml:space="preserve">When we are connecting clauses </w:t>
      </w:r>
      <w:proofErr w:type="gramStart"/>
      <w:r w:rsidRPr="009860F4">
        <w:t>together</w:t>
      </w:r>
      <w:proofErr w:type="gramEnd"/>
      <w:r w:rsidRPr="009860F4">
        <w:t xml:space="preserve"> we might use a semi-colon instead of a comma; they act in the same way, as semi-colons also link together different clauses that have the same general theme or topic to them.</w:t>
      </w:r>
    </w:p>
    <w:p w14:paraId="12448707" w14:textId="3ADA5FB8" w:rsidR="00A43188" w:rsidRDefault="00F64863" w:rsidP="00A43188">
      <w:pPr>
        <w:pStyle w:val="SlideTitles"/>
      </w:pPr>
      <w:r>
        <w:t>8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9860F4" w:rsidRPr="009860F4">
        <w:t>Apostrophes</w:t>
      </w:r>
    </w:p>
    <w:p w14:paraId="69FCD163" w14:textId="77777777" w:rsidR="00A43188" w:rsidRDefault="009860F4" w:rsidP="009860F4">
      <w:pPr>
        <w:pStyle w:val="ParagraphStyle"/>
      </w:pPr>
      <w:r w:rsidRPr="009860F4">
        <w:t>In a similar way to commas, apostrophes also have one or two different uses.</w:t>
      </w:r>
    </w:p>
    <w:p w14:paraId="22F9A57F" w14:textId="77777777" w:rsidR="009860F4" w:rsidRDefault="009860F4" w:rsidP="009860F4">
      <w:pPr>
        <w:pStyle w:val="ParagraphStyle"/>
      </w:pPr>
    </w:p>
    <w:p w14:paraId="5E4ECD81" w14:textId="77777777" w:rsidR="009860F4" w:rsidRDefault="009860F4" w:rsidP="009860F4">
      <w:pPr>
        <w:pStyle w:val="ParagraphStyle"/>
      </w:pPr>
      <w:r w:rsidRPr="009860F4">
        <w:t>Examples of when to use</w:t>
      </w:r>
      <w:r>
        <w:t xml:space="preserve"> apostrophes:</w:t>
      </w:r>
    </w:p>
    <w:p w14:paraId="102EBBF0" w14:textId="77777777" w:rsidR="009860F4" w:rsidRDefault="009860F4" w:rsidP="009860F4">
      <w:pPr>
        <w:pStyle w:val="ParagraphStyle"/>
        <w:numPr>
          <w:ilvl w:val="0"/>
          <w:numId w:val="11"/>
        </w:numPr>
      </w:pPr>
      <w:r w:rsidRPr="009860F4">
        <w:t>Mark the possession of something (explaining what thing or object belongs to which person)</w:t>
      </w:r>
    </w:p>
    <w:p w14:paraId="6BEC9324" w14:textId="77777777" w:rsidR="009860F4" w:rsidRDefault="009860F4" w:rsidP="009860F4">
      <w:pPr>
        <w:pStyle w:val="ParagraphStyle"/>
        <w:numPr>
          <w:ilvl w:val="0"/>
          <w:numId w:val="11"/>
        </w:numPr>
      </w:pPr>
      <w:r w:rsidRPr="009860F4">
        <w:t>Make a contraction (this is when we miss out the letter of a word to shorten it, or when we join two different words together)</w:t>
      </w:r>
    </w:p>
    <w:p w14:paraId="6DD5CBAE" w14:textId="77777777" w:rsidR="009860F4" w:rsidRDefault="009860F4" w:rsidP="009860F4">
      <w:pPr>
        <w:pStyle w:val="ParagraphStyle"/>
      </w:pPr>
    </w:p>
    <w:p w14:paraId="3DF3B8F0" w14:textId="77777777" w:rsidR="009860F4" w:rsidRDefault="009860F4" w:rsidP="009860F4">
      <w:pPr>
        <w:pStyle w:val="ParagraphStyle"/>
      </w:pPr>
      <w:r w:rsidRPr="009860F4">
        <w:t xml:space="preserve">Possessive apostrophes help us to identify when something belongs to someone. </w:t>
      </w:r>
      <w:proofErr w:type="gramStart"/>
      <w:r w:rsidRPr="009860F4">
        <w:t>So</w:t>
      </w:r>
      <w:proofErr w:type="gramEnd"/>
      <w:r w:rsidRPr="009860F4">
        <w:t xml:space="preserve"> if you are saying that the handbag belongs to your grandmother, you would use an apostrophe like this:</w:t>
      </w:r>
    </w:p>
    <w:p w14:paraId="4A0AAA3A" w14:textId="77777777" w:rsidR="009860F4" w:rsidRDefault="009860F4" w:rsidP="009860F4">
      <w:pPr>
        <w:pStyle w:val="ParagraphStyle"/>
      </w:pPr>
    </w:p>
    <w:p w14:paraId="16314126" w14:textId="77777777" w:rsidR="009860F4" w:rsidRDefault="009860F4" w:rsidP="009860F4">
      <w:pPr>
        <w:pStyle w:val="ParagraphStyle"/>
      </w:pPr>
      <w:r w:rsidRPr="009860F4">
        <w:rPr>
          <w:b/>
        </w:rPr>
        <w:t>That is my grandmother’s handbag</w:t>
      </w:r>
      <w:r w:rsidRPr="001A1A3F">
        <w:t>.</w:t>
      </w:r>
      <w:r w:rsidR="001A1A3F" w:rsidRPr="001A1A3F">
        <w:t xml:space="preserve"> (grandmother apostrophe s)</w:t>
      </w:r>
    </w:p>
    <w:p w14:paraId="7A9D0C9E" w14:textId="77777777" w:rsidR="009860F4" w:rsidRDefault="009860F4" w:rsidP="009860F4">
      <w:pPr>
        <w:pStyle w:val="ParagraphStyle"/>
      </w:pPr>
    </w:p>
    <w:p w14:paraId="75FA03FA" w14:textId="77777777" w:rsidR="009860F4" w:rsidRPr="009860F4" w:rsidRDefault="009860F4" w:rsidP="009860F4">
      <w:pPr>
        <w:pStyle w:val="ParagraphStyle"/>
      </w:pPr>
      <w:r w:rsidRPr="009860F4">
        <w:t>There are one or two rules to remember when you are using possessive apostrophes.</w:t>
      </w:r>
    </w:p>
    <w:p w14:paraId="13779452" w14:textId="47C09AE2" w:rsidR="00A43188" w:rsidRDefault="00F64863" w:rsidP="00A43188">
      <w:pPr>
        <w:pStyle w:val="SlideTitles"/>
      </w:pPr>
      <w:r>
        <w:t>9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9860F4" w:rsidRPr="009860F4">
        <w:t xml:space="preserve">Apostrophes </w:t>
      </w:r>
      <w:r w:rsidR="00D33052">
        <w:t>–</w:t>
      </w:r>
      <w:r w:rsidR="009860F4" w:rsidRPr="009860F4">
        <w:t xml:space="preserve"> continued</w:t>
      </w:r>
    </w:p>
    <w:p w14:paraId="6D81C310" w14:textId="77777777" w:rsidR="00A43188" w:rsidRDefault="009860F4" w:rsidP="00A43188">
      <w:pPr>
        <w:pStyle w:val="ParagraphStyle"/>
      </w:pPr>
      <w:r w:rsidRPr="009860F4">
        <w:t>You will not always say that something belongs to a person; there will be times when you might refer to something as ‘it’ instead – such as a building or an event – and when you use ‘it’ you must remember that you do not use an apostrophe, as this changes the meaning of the word:</w:t>
      </w:r>
    </w:p>
    <w:p w14:paraId="26251C46" w14:textId="77777777" w:rsidR="009860F4" w:rsidRDefault="009860F4" w:rsidP="00A43188">
      <w:pPr>
        <w:pStyle w:val="ParagraphStyle"/>
      </w:pPr>
    </w:p>
    <w:p w14:paraId="78BA6CC9" w14:textId="77777777" w:rsidR="009860F4" w:rsidRDefault="009860F4" w:rsidP="00A43188">
      <w:pPr>
        <w:pStyle w:val="ParagraphStyle"/>
      </w:pPr>
      <w:r w:rsidRPr="009860F4">
        <w:rPr>
          <w:b/>
        </w:rPr>
        <w:t>I don’t know what its ceiling structure is like</w:t>
      </w:r>
      <w:r w:rsidRPr="001A1A3F">
        <w:rPr>
          <w:b/>
        </w:rPr>
        <w:t>.</w:t>
      </w:r>
      <w:r w:rsidR="001A1A3F" w:rsidRPr="001A1A3F">
        <w:rPr>
          <w:b/>
        </w:rPr>
        <w:t xml:space="preserve"> </w:t>
      </w:r>
      <w:r w:rsidR="001A1A3F" w:rsidRPr="00C34208">
        <w:t>(no apostrophe in its)</w:t>
      </w:r>
    </w:p>
    <w:p w14:paraId="22EC668A" w14:textId="77777777" w:rsidR="009860F4" w:rsidRDefault="009860F4" w:rsidP="00A43188">
      <w:pPr>
        <w:pStyle w:val="ParagraphStyle"/>
      </w:pPr>
    </w:p>
    <w:p w14:paraId="62267800" w14:textId="77777777" w:rsidR="009860F4" w:rsidRDefault="009860F4" w:rsidP="00A43188">
      <w:pPr>
        <w:pStyle w:val="ParagraphStyle"/>
      </w:pPr>
      <w:r w:rsidRPr="009860F4">
        <w:t xml:space="preserve">There will also be times when you </w:t>
      </w:r>
      <w:proofErr w:type="gramStart"/>
      <w:r w:rsidRPr="009860F4">
        <w:t>have to</w:t>
      </w:r>
      <w:proofErr w:type="gramEnd"/>
      <w:r w:rsidRPr="009860F4">
        <w:t xml:space="preserve"> add a possessive apostrophe to a word that already ends in an ‘s’, for example: Jones. When this </w:t>
      </w:r>
      <w:proofErr w:type="gramStart"/>
      <w:r w:rsidRPr="009860F4">
        <w:t>happens</w:t>
      </w:r>
      <w:proofErr w:type="gramEnd"/>
      <w:r w:rsidRPr="009860F4">
        <w:t xml:space="preserve"> you have two options.</w:t>
      </w:r>
    </w:p>
    <w:p w14:paraId="78D676DB" w14:textId="77777777" w:rsidR="006756C8" w:rsidRDefault="006756C8" w:rsidP="00A43188">
      <w:pPr>
        <w:pStyle w:val="ParagraphStyle"/>
      </w:pPr>
    </w:p>
    <w:p w14:paraId="569AAE1D" w14:textId="77777777" w:rsidR="006756C8" w:rsidRPr="006756C8" w:rsidRDefault="006756C8" w:rsidP="006756C8">
      <w:pPr>
        <w:pStyle w:val="ParagraphStyle"/>
      </w:pPr>
      <w:r w:rsidRPr="006756C8">
        <w:t xml:space="preserve">You can put the apostrophe after the s, like this: </w:t>
      </w:r>
      <w:r w:rsidRPr="006756C8">
        <w:rPr>
          <w:b/>
        </w:rPr>
        <w:t>Jones’</w:t>
      </w:r>
      <w:r w:rsidR="001A1A3F">
        <w:t xml:space="preserve"> </w:t>
      </w:r>
      <w:r w:rsidR="001A1A3F" w:rsidRPr="00C34208">
        <w:t xml:space="preserve">(J O N E S </w:t>
      </w:r>
      <w:r w:rsidR="00C34208">
        <w:t>a</w:t>
      </w:r>
      <w:r w:rsidR="001A1A3F" w:rsidRPr="00C34208">
        <w:t>postrophe)</w:t>
      </w:r>
    </w:p>
    <w:p w14:paraId="07166070" w14:textId="77777777" w:rsidR="006756C8" w:rsidRPr="006756C8" w:rsidRDefault="006756C8" w:rsidP="006756C8">
      <w:pPr>
        <w:pStyle w:val="ParagraphStyle"/>
      </w:pPr>
    </w:p>
    <w:p w14:paraId="007E4A42" w14:textId="77777777" w:rsidR="006756C8" w:rsidRPr="006756C8" w:rsidRDefault="006756C8" w:rsidP="006756C8">
      <w:pPr>
        <w:pStyle w:val="ParagraphStyle"/>
      </w:pPr>
      <w:r w:rsidRPr="006756C8">
        <w:t xml:space="preserve">Or you can add an apostrophe and add another ‘s’: </w:t>
      </w:r>
      <w:r w:rsidR="001A1A3F">
        <w:rPr>
          <w:b/>
        </w:rPr>
        <w:t xml:space="preserve">Jones’s </w:t>
      </w:r>
      <w:r w:rsidR="001A1A3F" w:rsidRPr="00C34208">
        <w:t xml:space="preserve">(J O N E S </w:t>
      </w:r>
      <w:proofErr w:type="gramStart"/>
      <w:r w:rsidR="00C34208">
        <w:t>a</w:t>
      </w:r>
      <w:r w:rsidR="001A1A3F" w:rsidRPr="00C34208">
        <w:t>postrophe</w:t>
      </w:r>
      <w:proofErr w:type="gramEnd"/>
      <w:r w:rsidR="001A1A3F" w:rsidRPr="00C34208">
        <w:t xml:space="preserve"> S)</w:t>
      </w:r>
    </w:p>
    <w:p w14:paraId="07F387D8" w14:textId="595DC74A" w:rsidR="00A43188" w:rsidRDefault="00A43188" w:rsidP="00A43188">
      <w:pPr>
        <w:pStyle w:val="SlideTitles"/>
      </w:pPr>
      <w:r w:rsidRPr="00A43188">
        <w:t>1</w:t>
      </w:r>
      <w:r w:rsidR="00F64863">
        <w:t>0</w:t>
      </w:r>
      <w:r w:rsidRPr="00A43188">
        <w:t xml:space="preserve"> </w:t>
      </w:r>
      <w:r w:rsidR="009627AD">
        <w:t>of 17</w:t>
      </w:r>
      <w:r w:rsidRPr="00A43188">
        <w:t xml:space="preserve"> – </w:t>
      </w:r>
      <w:r w:rsidR="006756C8" w:rsidRPr="006756C8">
        <w:t xml:space="preserve">Apostrophes </w:t>
      </w:r>
      <w:r w:rsidR="00D33052">
        <w:t>–</w:t>
      </w:r>
      <w:r w:rsidR="006756C8" w:rsidRPr="006756C8">
        <w:t xml:space="preserve"> continued</w:t>
      </w:r>
    </w:p>
    <w:p w14:paraId="24AF0FFC" w14:textId="77777777" w:rsidR="00A43188" w:rsidRDefault="006756C8" w:rsidP="00A43188">
      <w:pPr>
        <w:pStyle w:val="ParagraphStyle"/>
      </w:pPr>
      <w:r w:rsidRPr="006756C8">
        <w:t>We also use apostrophes to omit letters from a word – this means that we leave certain letters out – or to join certain words together. The name for these words, once the apostrophe has been added, is contractions. For example:</w:t>
      </w:r>
    </w:p>
    <w:p w14:paraId="6B050375" w14:textId="77777777" w:rsidR="006756C8" w:rsidRDefault="006756C8" w:rsidP="00A43188">
      <w:pPr>
        <w:pStyle w:val="ParagraphStyle"/>
      </w:pPr>
    </w:p>
    <w:p w14:paraId="3A629DF2" w14:textId="77777777" w:rsidR="006756C8" w:rsidRDefault="006756C8" w:rsidP="006756C8">
      <w:pPr>
        <w:pStyle w:val="ParagraphStyle"/>
        <w:rPr>
          <w:b/>
        </w:rPr>
      </w:pPr>
      <w:r w:rsidRPr="006756C8">
        <w:rPr>
          <w:b/>
        </w:rPr>
        <w:t>do + not = don’t</w:t>
      </w:r>
      <w:r w:rsidR="001A1A3F">
        <w:rPr>
          <w:b/>
        </w:rPr>
        <w:t xml:space="preserve"> </w:t>
      </w:r>
      <w:r w:rsidR="001A1A3F" w:rsidRPr="00C34208">
        <w:t>(</w:t>
      </w:r>
      <w:r w:rsidR="00C34208">
        <w:t xml:space="preserve">D O N </w:t>
      </w:r>
      <w:proofErr w:type="gramStart"/>
      <w:r w:rsidR="00C34208">
        <w:t>a</w:t>
      </w:r>
      <w:r w:rsidR="001A1A3F" w:rsidRPr="00C34208">
        <w:t>postrophe</w:t>
      </w:r>
      <w:proofErr w:type="gramEnd"/>
      <w:r w:rsidR="001A1A3F" w:rsidRPr="00C34208">
        <w:t xml:space="preserve"> T)</w:t>
      </w:r>
    </w:p>
    <w:p w14:paraId="74522780" w14:textId="77777777" w:rsidR="006756C8" w:rsidRDefault="006756C8" w:rsidP="006756C8">
      <w:pPr>
        <w:pStyle w:val="ParagraphStyle"/>
        <w:rPr>
          <w:b/>
        </w:rPr>
      </w:pPr>
    </w:p>
    <w:p w14:paraId="0EC24A7F" w14:textId="77777777" w:rsidR="006756C8" w:rsidRDefault="006756C8" w:rsidP="006756C8">
      <w:pPr>
        <w:pStyle w:val="ParagraphStyle"/>
      </w:pPr>
      <w:r w:rsidRPr="006756C8">
        <w:t xml:space="preserve">Here we have combined do and not together and omitted the ‘o’ from ‘not’, so the words have been </w:t>
      </w:r>
      <w:proofErr w:type="gramStart"/>
      <w:r w:rsidRPr="006756C8">
        <w:t>combined together</w:t>
      </w:r>
      <w:proofErr w:type="gramEnd"/>
      <w:r w:rsidRPr="006756C8">
        <w:t xml:space="preserve"> to make one shorter word that still provides the same meaning as the original two.</w:t>
      </w:r>
    </w:p>
    <w:p w14:paraId="4EB09A51" w14:textId="77777777" w:rsidR="006756C8" w:rsidRDefault="006756C8" w:rsidP="006756C8">
      <w:pPr>
        <w:pStyle w:val="ParagraphStyle"/>
      </w:pPr>
    </w:p>
    <w:p w14:paraId="681CE765" w14:textId="77777777" w:rsidR="006756C8" w:rsidRPr="006756C8" w:rsidRDefault="006756C8" w:rsidP="006756C8">
      <w:pPr>
        <w:pStyle w:val="ParagraphStyle"/>
      </w:pPr>
      <w:r w:rsidRPr="006756C8">
        <w:t xml:space="preserve">Other examples </w:t>
      </w:r>
      <w:proofErr w:type="gramStart"/>
      <w:r w:rsidRPr="006756C8">
        <w:t>are:</w:t>
      </w:r>
      <w:proofErr w:type="gramEnd"/>
      <w:r w:rsidRPr="006756C8">
        <w:t xml:space="preserve"> </w:t>
      </w:r>
      <w:r w:rsidRPr="006756C8">
        <w:rPr>
          <w:b/>
        </w:rPr>
        <w:t>haven’t</w:t>
      </w:r>
      <w:r w:rsidR="00C34208">
        <w:t xml:space="preserve"> </w:t>
      </w:r>
      <w:r w:rsidR="001A1A3F">
        <w:t>(</w:t>
      </w:r>
      <w:r w:rsidR="00C34208">
        <w:t>H A V E N apostrophe T)</w:t>
      </w:r>
      <w:r w:rsidR="00C34208">
        <w:rPr>
          <w:b/>
        </w:rPr>
        <w:t xml:space="preserve">, </w:t>
      </w:r>
      <w:r w:rsidRPr="006756C8">
        <w:rPr>
          <w:b/>
        </w:rPr>
        <w:t>shouldn’t</w:t>
      </w:r>
      <w:r w:rsidR="00C34208">
        <w:t xml:space="preserve"> (S H O U L D N apostrophe T), </w:t>
      </w:r>
      <w:r w:rsidRPr="006756C8">
        <w:rPr>
          <w:b/>
        </w:rPr>
        <w:t>we’ve</w:t>
      </w:r>
      <w:r w:rsidR="00C34208">
        <w:rPr>
          <w:b/>
        </w:rPr>
        <w:t xml:space="preserve"> </w:t>
      </w:r>
      <w:r w:rsidR="00C34208">
        <w:t>(W E apostrophe V E)</w:t>
      </w:r>
      <w:r w:rsidRPr="006756C8">
        <w:t xml:space="preserve">, </w:t>
      </w:r>
      <w:r w:rsidRPr="006756C8">
        <w:rPr>
          <w:b/>
        </w:rPr>
        <w:t>isn’t</w:t>
      </w:r>
      <w:r w:rsidR="00C34208">
        <w:rPr>
          <w:b/>
        </w:rPr>
        <w:t xml:space="preserve"> </w:t>
      </w:r>
      <w:r w:rsidR="00C34208">
        <w:t xml:space="preserve">(I S N apostrophe T) </w:t>
      </w:r>
      <w:r w:rsidRPr="006756C8">
        <w:t>and many more!</w:t>
      </w:r>
    </w:p>
    <w:p w14:paraId="37E602F4" w14:textId="61712995" w:rsidR="00A43188" w:rsidRDefault="00A43188" w:rsidP="00A43188">
      <w:pPr>
        <w:pStyle w:val="SlideTitles"/>
      </w:pPr>
      <w:r w:rsidRPr="00A43188">
        <w:t>1</w:t>
      </w:r>
      <w:r w:rsidR="00F64863">
        <w:t>1</w:t>
      </w:r>
      <w:r w:rsidRPr="00A43188">
        <w:t xml:space="preserve"> </w:t>
      </w:r>
      <w:r w:rsidR="009627AD">
        <w:t>of 17</w:t>
      </w:r>
      <w:r w:rsidRPr="00A43188">
        <w:t xml:space="preserve"> – </w:t>
      </w:r>
      <w:r w:rsidR="006756C8" w:rsidRPr="006756C8">
        <w:t>Hyphens and dashes</w:t>
      </w:r>
    </w:p>
    <w:p w14:paraId="0E0C2EC0" w14:textId="77777777" w:rsidR="00A43188" w:rsidRDefault="006756C8" w:rsidP="006756C8">
      <w:pPr>
        <w:pStyle w:val="ParagraphStyle"/>
      </w:pPr>
      <w:r w:rsidRPr="006756C8">
        <w:t>Hyphens and dashes are easily confused as punctuation symbols. The easiest way to spot the difference between them is to look at how they are being used in a sentence.</w:t>
      </w:r>
    </w:p>
    <w:p w14:paraId="046A22A4" w14:textId="77777777" w:rsidR="006756C8" w:rsidRDefault="006756C8" w:rsidP="006756C8">
      <w:pPr>
        <w:pStyle w:val="ParagraphStyle"/>
      </w:pPr>
    </w:p>
    <w:p w14:paraId="76BFAB77" w14:textId="77777777" w:rsidR="006756C8" w:rsidRDefault="006756C8" w:rsidP="006756C8">
      <w:pPr>
        <w:pStyle w:val="ParagraphStyle"/>
      </w:pPr>
      <w:r w:rsidRPr="006756C8">
        <w:lastRenderedPageBreak/>
        <w:t>A hyphen is a small line that is used to join two words together, usually to make a new describing word.</w:t>
      </w:r>
    </w:p>
    <w:p w14:paraId="3221F5C8" w14:textId="77777777" w:rsidR="006756C8" w:rsidRDefault="006756C8" w:rsidP="006756C8">
      <w:pPr>
        <w:pStyle w:val="ParagraphStyle"/>
      </w:pPr>
    </w:p>
    <w:p w14:paraId="5BDED5BE" w14:textId="77777777" w:rsidR="006756C8" w:rsidRDefault="006756C8" w:rsidP="006756C8">
      <w:pPr>
        <w:pStyle w:val="ParagraphStyle"/>
      </w:pPr>
      <w:r w:rsidRPr="006756C8">
        <w:t>Examples of when to use</w:t>
      </w:r>
      <w:r>
        <w:t xml:space="preserve"> hyphens:</w:t>
      </w:r>
    </w:p>
    <w:p w14:paraId="0EBABCEF" w14:textId="77777777" w:rsidR="006756C8" w:rsidRDefault="006756C8" w:rsidP="006756C8">
      <w:pPr>
        <w:pStyle w:val="ParagraphStyle"/>
      </w:pPr>
    </w:p>
    <w:p w14:paraId="2CEEC74F" w14:textId="77777777" w:rsidR="006756C8" w:rsidRPr="00C34208" w:rsidRDefault="006756C8" w:rsidP="006756C8">
      <w:pPr>
        <w:pStyle w:val="ParagraphStyle"/>
      </w:pPr>
      <w:r w:rsidRPr="006756C8">
        <w:rPr>
          <w:b/>
        </w:rPr>
        <w:t>crisp</w:t>
      </w:r>
      <w:r w:rsidRPr="00FD345D">
        <w:t>-</w:t>
      </w:r>
      <w:r w:rsidR="00FD345D" w:rsidRPr="00FD345D">
        <w:t xml:space="preserve">(hyphen) </w:t>
      </w:r>
      <w:r w:rsidRPr="006756C8">
        <w:rPr>
          <w:b/>
        </w:rPr>
        <w:t>munching, bad-</w:t>
      </w:r>
      <w:r w:rsidR="00FD345D">
        <w:t xml:space="preserve">(hyphen) </w:t>
      </w:r>
      <w:r w:rsidRPr="006756C8">
        <w:rPr>
          <w:b/>
        </w:rPr>
        <w:t>tempered, loud-</w:t>
      </w:r>
      <w:r w:rsidR="00FD345D">
        <w:t xml:space="preserve">(hyphen) </w:t>
      </w:r>
      <w:r w:rsidRPr="006756C8">
        <w:rPr>
          <w:b/>
        </w:rPr>
        <w:t>mouthed</w:t>
      </w:r>
      <w:r w:rsidR="00C34208">
        <w:rPr>
          <w:b/>
        </w:rPr>
        <w:t xml:space="preserve"> </w:t>
      </w:r>
      <w:r w:rsidR="00C34208">
        <w:t>(hyphen between each of the two words)</w:t>
      </w:r>
    </w:p>
    <w:p w14:paraId="5F60FB29" w14:textId="77777777" w:rsidR="006756C8" w:rsidRDefault="006756C8" w:rsidP="006756C8">
      <w:pPr>
        <w:pStyle w:val="ParagraphStyle"/>
        <w:rPr>
          <w:b/>
        </w:rPr>
      </w:pPr>
    </w:p>
    <w:p w14:paraId="26904F74" w14:textId="77777777" w:rsidR="006756C8" w:rsidRDefault="006756C8" w:rsidP="006756C8">
      <w:pPr>
        <w:pStyle w:val="ParagraphStyle"/>
      </w:pPr>
      <w:r w:rsidRPr="006756C8">
        <w:t>Dashes play a different role in sentences. In a similar way to commas and brackets, dashes can be used to break a sentence up into easy to read chunks by separating out some of the information</w:t>
      </w:r>
      <w:r>
        <w:t>.</w:t>
      </w:r>
    </w:p>
    <w:p w14:paraId="0944DCC7" w14:textId="77777777" w:rsidR="006756C8" w:rsidRDefault="006756C8" w:rsidP="006756C8">
      <w:pPr>
        <w:pStyle w:val="ParagraphStyle"/>
      </w:pPr>
    </w:p>
    <w:p w14:paraId="31D66448" w14:textId="77777777" w:rsidR="006756C8" w:rsidRDefault="006756C8" w:rsidP="006756C8">
      <w:pPr>
        <w:pStyle w:val="ParagraphStyle"/>
      </w:pPr>
      <w:r w:rsidRPr="006756C8">
        <w:t>Examples of when to use</w:t>
      </w:r>
      <w:r>
        <w:t xml:space="preserve"> dashes:</w:t>
      </w:r>
    </w:p>
    <w:p w14:paraId="08D1FB85" w14:textId="77777777" w:rsidR="006756C8" w:rsidRDefault="006756C8" w:rsidP="006756C8">
      <w:pPr>
        <w:pStyle w:val="ParagraphStyle"/>
      </w:pPr>
    </w:p>
    <w:p w14:paraId="7AAADD3A" w14:textId="77777777" w:rsidR="006756C8" w:rsidRPr="006756C8" w:rsidRDefault="00E70A3E" w:rsidP="006756C8">
      <w:pPr>
        <w:pStyle w:val="ParagraphStyle"/>
        <w:rPr>
          <w:b/>
        </w:rPr>
      </w:pPr>
      <w:r>
        <w:rPr>
          <w:b/>
        </w:rPr>
        <w:t>Joh</w:t>
      </w:r>
      <w:r w:rsidR="006756C8" w:rsidRPr="006756C8">
        <w:rPr>
          <w:b/>
        </w:rPr>
        <w:t xml:space="preserve">nathan – </w:t>
      </w:r>
      <w:r w:rsidR="00D53FAE">
        <w:t xml:space="preserve">(dash) </w:t>
      </w:r>
      <w:r w:rsidR="006756C8" w:rsidRPr="006756C8">
        <w:rPr>
          <w:b/>
        </w:rPr>
        <w:t xml:space="preserve">who had always had a bit of a temper – </w:t>
      </w:r>
      <w:r w:rsidR="00D53FAE">
        <w:t xml:space="preserve">(dash) </w:t>
      </w:r>
      <w:r w:rsidR="006756C8" w:rsidRPr="006756C8">
        <w:rPr>
          <w:b/>
        </w:rPr>
        <w:t>started to stamp his feet.</w:t>
      </w:r>
    </w:p>
    <w:p w14:paraId="07F5F7F4" w14:textId="566067C3" w:rsidR="00A43188" w:rsidRDefault="00A43188" w:rsidP="00A43188">
      <w:pPr>
        <w:pStyle w:val="SlideTitles"/>
      </w:pPr>
      <w:r w:rsidRPr="00A43188">
        <w:t>1</w:t>
      </w:r>
      <w:r w:rsidR="00F64863">
        <w:t>2</w:t>
      </w:r>
      <w:r w:rsidRPr="00A43188">
        <w:t xml:space="preserve"> </w:t>
      </w:r>
      <w:r w:rsidR="009627AD">
        <w:t>of 17</w:t>
      </w:r>
      <w:r w:rsidRPr="00A43188">
        <w:t xml:space="preserve"> – </w:t>
      </w:r>
      <w:r w:rsidR="00E70A3E" w:rsidRPr="00E70A3E">
        <w:t>Question 1</w:t>
      </w:r>
    </w:p>
    <w:p w14:paraId="0236051D" w14:textId="77777777" w:rsidR="00A43188" w:rsidRDefault="00E70A3E" w:rsidP="00E70A3E">
      <w:pPr>
        <w:pStyle w:val="ParagraphStyle"/>
      </w:pPr>
      <w:r w:rsidRPr="00E70A3E">
        <w:t>The sentences below are missing punctuation at the end.</w:t>
      </w:r>
      <w:r>
        <w:t xml:space="preserve"> Match </w:t>
      </w:r>
      <w:r w:rsidRPr="00E70A3E">
        <w:t>the sentence to the correct punctuation category</w:t>
      </w:r>
      <w:r w:rsidR="00DD2D7F">
        <w:t xml:space="preserve">, </w:t>
      </w:r>
      <w:r w:rsidR="00DD2D7F" w:rsidRPr="00DD2D7F">
        <w:rPr>
          <w:b/>
        </w:rPr>
        <w:t>question mark</w:t>
      </w:r>
      <w:r w:rsidR="00DD2D7F">
        <w:t xml:space="preserve">, </w:t>
      </w:r>
      <w:r w:rsidR="00DD2D7F" w:rsidRPr="00DD2D7F">
        <w:rPr>
          <w:b/>
        </w:rPr>
        <w:t>exclamation mark</w:t>
      </w:r>
      <w:r w:rsidR="00DD2D7F">
        <w:t xml:space="preserve"> and </w:t>
      </w:r>
      <w:r w:rsidR="00DD2D7F" w:rsidRPr="00DD2D7F">
        <w:rPr>
          <w:b/>
        </w:rPr>
        <w:t>full</w:t>
      </w:r>
      <w:r w:rsidR="00DD2D7F">
        <w:rPr>
          <w:b/>
        </w:rPr>
        <w:t xml:space="preserve"> </w:t>
      </w:r>
      <w:r w:rsidR="00DD2D7F" w:rsidRPr="00DD2D7F">
        <w:rPr>
          <w:b/>
        </w:rPr>
        <w:t>stop</w:t>
      </w:r>
      <w:r w:rsidRPr="00E70A3E">
        <w:t>.</w:t>
      </w:r>
    </w:p>
    <w:p w14:paraId="6D6EE939" w14:textId="77777777" w:rsidR="00E70A3E" w:rsidRDefault="00E70A3E" w:rsidP="00E70A3E">
      <w:pPr>
        <w:pStyle w:val="ParagraphStyle"/>
      </w:pPr>
    </w:p>
    <w:p w14:paraId="52F618AF" w14:textId="77777777" w:rsidR="00E70A3E" w:rsidRDefault="00E70A3E" w:rsidP="00DD2D7F">
      <w:pPr>
        <w:pStyle w:val="ParagraphStyle"/>
        <w:numPr>
          <w:ilvl w:val="0"/>
          <w:numId w:val="13"/>
        </w:numPr>
      </w:pPr>
      <w:r w:rsidRPr="00E70A3E">
        <w:t>I’m speaking as loud as I can</w:t>
      </w:r>
    </w:p>
    <w:p w14:paraId="461DCE69" w14:textId="77777777" w:rsidR="00DD2D7F" w:rsidRDefault="00DD2D7F" w:rsidP="00DD2D7F">
      <w:pPr>
        <w:pStyle w:val="ParagraphStyle"/>
        <w:numPr>
          <w:ilvl w:val="0"/>
          <w:numId w:val="13"/>
        </w:numPr>
      </w:pPr>
      <w:r w:rsidRPr="00DD2D7F">
        <w:t xml:space="preserve">Can we go to the park </w:t>
      </w:r>
      <w:proofErr w:type="gramStart"/>
      <w:r w:rsidRPr="00DD2D7F">
        <w:t>later</w:t>
      </w:r>
      <w:proofErr w:type="gramEnd"/>
    </w:p>
    <w:p w14:paraId="00846E03" w14:textId="77777777" w:rsidR="00DD2D7F" w:rsidRDefault="00DD2D7F" w:rsidP="00DD2D7F">
      <w:pPr>
        <w:pStyle w:val="ParagraphStyle"/>
        <w:numPr>
          <w:ilvl w:val="0"/>
          <w:numId w:val="13"/>
        </w:numPr>
      </w:pPr>
      <w:r w:rsidRPr="00DD2D7F">
        <w:t>I don’t think you need to shout</w:t>
      </w:r>
    </w:p>
    <w:p w14:paraId="737D10B9" w14:textId="77777777" w:rsidR="00DD2D7F" w:rsidRDefault="00DD2D7F" w:rsidP="00DD2D7F">
      <w:pPr>
        <w:pStyle w:val="ParagraphStyle"/>
        <w:numPr>
          <w:ilvl w:val="0"/>
          <w:numId w:val="13"/>
        </w:numPr>
      </w:pPr>
      <w:r w:rsidRPr="00DD2D7F">
        <w:t xml:space="preserve">Why are you asking questions all the </w:t>
      </w:r>
      <w:proofErr w:type="gramStart"/>
      <w:r w:rsidRPr="00DD2D7F">
        <w:t>time</w:t>
      </w:r>
      <w:proofErr w:type="gramEnd"/>
    </w:p>
    <w:p w14:paraId="1FF78CC9" w14:textId="77777777" w:rsidR="00DD2D7F" w:rsidRDefault="00DD2D7F" w:rsidP="00DD2D7F">
      <w:pPr>
        <w:pStyle w:val="ParagraphStyle"/>
      </w:pPr>
    </w:p>
    <w:p w14:paraId="76E0B888" w14:textId="77777777" w:rsidR="00DD2D7F" w:rsidRDefault="00DD2D7F" w:rsidP="00DD2D7F">
      <w:pPr>
        <w:pStyle w:val="ParagraphStyle"/>
      </w:pPr>
      <w:r>
        <w:t>The correct punctuation should read as follows:</w:t>
      </w:r>
    </w:p>
    <w:p w14:paraId="26143E7B" w14:textId="77777777" w:rsidR="00DD2D7F" w:rsidRDefault="00DD2D7F" w:rsidP="00DD2D7F">
      <w:pPr>
        <w:pStyle w:val="ParagraphStyle"/>
      </w:pPr>
    </w:p>
    <w:p w14:paraId="71ADBEEF" w14:textId="77777777" w:rsidR="00DD2D7F" w:rsidRDefault="00DD2D7F" w:rsidP="00DD2D7F">
      <w:pPr>
        <w:pStyle w:val="ParagraphStyle"/>
        <w:numPr>
          <w:ilvl w:val="0"/>
          <w:numId w:val="15"/>
        </w:numPr>
      </w:pPr>
      <w:r w:rsidRPr="00E70A3E">
        <w:t>I’m speaking as loud as I can</w:t>
      </w:r>
      <w:r>
        <w:t>! – Exclamation Mark</w:t>
      </w:r>
    </w:p>
    <w:p w14:paraId="3182D741" w14:textId="77777777" w:rsidR="00DD2D7F" w:rsidRDefault="00DD2D7F" w:rsidP="00DD2D7F">
      <w:pPr>
        <w:pStyle w:val="ParagraphStyle"/>
        <w:numPr>
          <w:ilvl w:val="0"/>
          <w:numId w:val="15"/>
        </w:numPr>
      </w:pPr>
      <w:r w:rsidRPr="00DD2D7F">
        <w:t>Can we go to the park later</w:t>
      </w:r>
      <w:r>
        <w:t xml:space="preserve">? – Question Mark </w:t>
      </w:r>
    </w:p>
    <w:p w14:paraId="038898FB" w14:textId="77777777" w:rsidR="00DD2D7F" w:rsidRDefault="00DD2D7F" w:rsidP="00DD2D7F">
      <w:pPr>
        <w:pStyle w:val="ParagraphStyle"/>
        <w:numPr>
          <w:ilvl w:val="0"/>
          <w:numId w:val="15"/>
        </w:numPr>
      </w:pPr>
      <w:r w:rsidRPr="00DD2D7F">
        <w:t>I don’t think you need to shout</w:t>
      </w:r>
      <w:r>
        <w:t>. – Full stop</w:t>
      </w:r>
    </w:p>
    <w:p w14:paraId="2A6189C9" w14:textId="77777777" w:rsidR="00DD2D7F" w:rsidRDefault="00DD2D7F" w:rsidP="00DD2D7F">
      <w:pPr>
        <w:pStyle w:val="ParagraphStyle"/>
        <w:numPr>
          <w:ilvl w:val="0"/>
          <w:numId w:val="15"/>
        </w:numPr>
      </w:pPr>
      <w:r w:rsidRPr="00DD2D7F">
        <w:t>Why are you asking questions all the time</w:t>
      </w:r>
      <w:r>
        <w:t>? – Question mark</w:t>
      </w:r>
    </w:p>
    <w:p w14:paraId="7AEFAB20" w14:textId="0F39097D" w:rsidR="00A43188" w:rsidRDefault="00A43188" w:rsidP="00A43188">
      <w:pPr>
        <w:pStyle w:val="SlideTitles"/>
      </w:pPr>
      <w:r w:rsidRPr="00A43188">
        <w:t>1</w:t>
      </w:r>
      <w:r w:rsidR="00F64863">
        <w:t>3</w:t>
      </w:r>
      <w:r w:rsidRPr="00A43188">
        <w:t xml:space="preserve"> </w:t>
      </w:r>
      <w:r w:rsidR="009627AD">
        <w:t>of 17</w:t>
      </w:r>
      <w:r w:rsidRPr="00A43188">
        <w:t xml:space="preserve"> – </w:t>
      </w:r>
      <w:r w:rsidR="00054271" w:rsidRPr="00D53FAE">
        <w:t>Question 2</w:t>
      </w:r>
    </w:p>
    <w:p w14:paraId="64D95CD1" w14:textId="77777777" w:rsidR="00C65C46" w:rsidRDefault="00054271" w:rsidP="00054271">
      <w:pPr>
        <w:pStyle w:val="ParagraphStyle"/>
      </w:pPr>
      <w:r>
        <w:t xml:space="preserve">Commas can be used to separate items on a list. From the examples below, which lists are using commas correctly? </w:t>
      </w:r>
    </w:p>
    <w:p w14:paraId="55D678BC" w14:textId="77777777" w:rsidR="00C65C46" w:rsidRDefault="00C65C46" w:rsidP="00054271">
      <w:pPr>
        <w:pStyle w:val="ParagraphStyle"/>
      </w:pPr>
    </w:p>
    <w:p w14:paraId="1D9CA1F2" w14:textId="35A0C977" w:rsidR="00054271" w:rsidRDefault="00054271" w:rsidP="00054271">
      <w:pPr>
        <w:pStyle w:val="ParagraphStyle"/>
      </w:pPr>
      <w:r>
        <w:t>Choose all that apply</w:t>
      </w:r>
      <w:r w:rsidR="000C431F">
        <w:t>:</w:t>
      </w:r>
    </w:p>
    <w:p w14:paraId="1CFD7E35" w14:textId="77777777" w:rsidR="00054271" w:rsidRDefault="00054271" w:rsidP="00D53FAE">
      <w:pPr>
        <w:pStyle w:val="ParagraphStyle"/>
        <w:numPr>
          <w:ilvl w:val="0"/>
          <w:numId w:val="17"/>
        </w:numPr>
      </w:pPr>
      <w:r w:rsidRPr="00054271">
        <w:t xml:space="preserve">He balanced a cup of tea, </w:t>
      </w:r>
      <w:r w:rsidR="00D53FAE">
        <w:t xml:space="preserve">(comma) </w:t>
      </w:r>
      <w:r w:rsidRPr="00054271">
        <w:t>a plate of biscuits and a box of photographs.</w:t>
      </w:r>
    </w:p>
    <w:p w14:paraId="43DF810F" w14:textId="77777777" w:rsidR="00054271" w:rsidRDefault="00054271" w:rsidP="00D53FAE">
      <w:pPr>
        <w:pStyle w:val="ParagraphStyle"/>
        <w:numPr>
          <w:ilvl w:val="0"/>
          <w:numId w:val="17"/>
        </w:numPr>
      </w:pPr>
      <w:r w:rsidRPr="00054271">
        <w:t xml:space="preserve">She bought an éclair, </w:t>
      </w:r>
      <w:r w:rsidR="00D53FAE">
        <w:t xml:space="preserve">(comma) </w:t>
      </w:r>
      <w:r w:rsidRPr="00054271">
        <w:t xml:space="preserve">and a doughnut, </w:t>
      </w:r>
      <w:r w:rsidR="00D53FAE">
        <w:t>(comma)</w:t>
      </w:r>
      <w:r w:rsidRPr="00054271">
        <w:t>and a custard tart.</w:t>
      </w:r>
    </w:p>
    <w:p w14:paraId="7066F310" w14:textId="77777777" w:rsidR="00054271" w:rsidRDefault="00054271" w:rsidP="00D53FAE">
      <w:pPr>
        <w:pStyle w:val="ParagraphStyle"/>
        <w:numPr>
          <w:ilvl w:val="0"/>
          <w:numId w:val="17"/>
        </w:numPr>
      </w:pPr>
      <w:r w:rsidRPr="00054271">
        <w:t xml:space="preserve">Harry had to carry home his books, </w:t>
      </w:r>
      <w:r w:rsidR="00D53FAE" w:rsidRPr="00D53FAE">
        <w:t xml:space="preserve">(comma) </w:t>
      </w:r>
      <w:r w:rsidRPr="00054271">
        <w:t xml:space="preserve">his bag, </w:t>
      </w:r>
      <w:r w:rsidR="00D53FAE" w:rsidRPr="00D53FAE">
        <w:t xml:space="preserve">(comma) </w:t>
      </w:r>
      <w:r w:rsidRPr="00054271">
        <w:t>the shopping and his umbrella.</w:t>
      </w:r>
    </w:p>
    <w:p w14:paraId="3887AC1E" w14:textId="77777777" w:rsidR="00054271" w:rsidRDefault="00054271" w:rsidP="00D53FAE">
      <w:pPr>
        <w:pStyle w:val="ParagraphStyle"/>
        <w:numPr>
          <w:ilvl w:val="0"/>
          <w:numId w:val="17"/>
        </w:numPr>
      </w:pPr>
      <w:r w:rsidRPr="00054271">
        <w:t xml:space="preserve">Raj needed to buy mustard, </w:t>
      </w:r>
      <w:r w:rsidR="00D53FAE" w:rsidRPr="00D53FAE">
        <w:t xml:space="preserve">(comma) </w:t>
      </w:r>
      <w:r w:rsidRPr="00054271">
        <w:t xml:space="preserve">garlic, </w:t>
      </w:r>
      <w:r w:rsidR="00D53FAE" w:rsidRPr="00D53FAE">
        <w:t xml:space="preserve">(comma) </w:t>
      </w:r>
      <w:r w:rsidRPr="00054271">
        <w:t>and bread and coffee.</w:t>
      </w:r>
    </w:p>
    <w:p w14:paraId="47E2C5C0" w14:textId="77777777" w:rsidR="00D53FAE" w:rsidRDefault="00054271" w:rsidP="00AD1E96">
      <w:pPr>
        <w:pStyle w:val="ParagraphStyle"/>
        <w:numPr>
          <w:ilvl w:val="0"/>
          <w:numId w:val="17"/>
        </w:numPr>
      </w:pPr>
      <w:r w:rsidRPr="00054271">
        <w:t>Emily couldn’t decide between the chips and the jacket potatoes and the mash.</w:t>
      </w:r>
    </w:p>
    <w:p w14:paraId="61C94232" w14:textId="77777777" w:rsidR="00FD345D" w:rsidRDefault="00FD345D" w:rsidP="00FD345D">
      <w:pPr>
        <w:pStyle w:val="ParagraphStyle"/>
      </w:pPr>
    </w:p>
    <w:p w14:paraId="00FD6424" w14:textId="77777777" w:rsidR="00D53FAE" w:rsidRPr="00054271" w:rsidRDefault="00D53FAE" w:rsidP="00FD345D">
      <w:pPr>
        <w:pStyle w:val="ParagraphStyle"/>
      </w:pPr>
      <w:r>
        <w:t>The correct answers are A and C, h</w:t>
      </w:r>
      <w:r w:rsidRPr="00054271">
        <w:t xml:space="preserve">e balanced a cup of tea, </w:t>
      </w:r>
      <w:r>
        <w:t xml:space="preserve">(comma) </w:t>
      </w:r>
      <w:r w:rsidRPr="00054271">
        <w:t>a plate of biscuits and a box of photographs</w:t>
      </w:r>
      <w:r>
        <w:t xml:space="preserve"> and </w:t>
      </w:r>
      <w:r w:rsidRPr="00054271">
        <w:t xml:space="preserve">Harry had to carry home his books, </w:t>
      </w:r>
      <w:r w:rsidRPr="00D53FAE">
        <w:t xml:space="preserve">(comma) </w:t>
      </w:r>
      <w:r w:rsidRPr="00054271">
        <w:t xml:space="preserve">his bag, </w:t>
      </w:r>
      <w:r w:rsidRPr="00D53FAE">
        <w:t xml:space="preserve">(comma) </w:t>
      </w:r>
      <w:r w:rsidRPr="00054271">
        <w:t>the shopping and his umbrella.</w:t>
      </w:r>
    </w:p>
    <w:p w14:paraId="13F762BE" w14:textId="684946E4" w:rsidR="00A43188" w:rsidRDefault="00A43188" w:rsidP="00A43188">
      <w:pPr>
        <w:pStyle w:val="SlideTitles"/>
      </w:pPr>
      <w:r w:rsidRPr="00A43188">
        <w:t>1</w:t>
      </w:r>
      <w:r w:rsidR="00F64863">
        <w:t>4</w:t>
      </w:r>
      <w:r w:rsidRPr="00A43188">
        <w:t xml:space="preserve"> </w:t>
      </w:r>
      <w:r w:rsidR="009627AD">
        <w:t>of 17</w:t>
      </w:r>
      <w:r w:rsidRPr="00A43188">
        <w:t xml:space="preserve"> – </w:t>
      </w:r>
      <w:r w:rsidR="00D53FAE" w:rsidRPr="00D53FAE">
        <w:t>Question 3</w:t>
      </w:r>
    </w:p>
    <w:p w14:paraId="1493C634" w14:textId="77777777" w:rsidR="00A43188" w:rsidRDefault="00D53FAE" w:rsidP="00A43188">
      <w:pPr>
        <w:pStyle w:val="ParagraphStyle"/>
      </w:pPr>
      <w:r w:rsidRPr="00D53FAE">
        <w:t>Which of the following sentences are using apostrophes correctly?</w:t>
      </w:r>
    </w:p>
    <w:p w14:paraId="04277A32" w14:textId="77777777" w:rsidR="00D53FAE" w:rsidRDefault="00D53FAE" w:rsidP="00A43188">
      <w:pPr>
        <w:pStyle w:val="ParagraphStyle"/>
      </w:pPr>
    </w:p>
    <w:p w14:paraId="79877BF5" w14:textId="77777777" w:rsidR="00D53FAE" w:rsidRDefault="00D53FAE" w:rsidP="00D53FAE">
      <w:pPr>
        <w:pStyle w:val="ParagraphStyle"/>
      </w:pPr>
      <w:r w:rsidRPr="00D53FAE">
        <w:t xml:space="preserve">The Jones’s </w:t>
      </w:r>
      <w:r>
        <w:t xml:space="preserve">(J O N E S </w:t>
      </w:r>
      <w:proofErr w:type="gramStart"/>
      <w:r>
        <w:t>apostrophe</w:t>
      </w:r>
      <w:proofErr w:type="gramEnd"/>
      <w:r>
        <w:t xml:space="preserve"> S) </w:t>
      </w:r>
      <w:r w:rsidRPr="00D53FAE">
        <w:t>are coming round this evening for some dinner.</w:t>
      </w:r>
    </w:p>
    <w:p w14:paraId="5DAB5981" w14:textId="77777777" w:rsidR="00D53FAE" w:rsidRDefault="00D53FAE" w:rsidP="00D53FAE">
      <w:pPr>
        <w:pStyle w:val="ParagraphStyle"/>
      </w:pPr>
      <w:r>
        <w:t>Correct</w:t>
      </w:r>
    </w:p>
    <w:p w14:paraId="119596E3" w14:textId="77777777" w:rsidR="00D53FAE" w:rsidRDefault="00D53FAE" w:rsidP="00D53FAE">
      <w:pPr>
        <w:pStyle w:val="ParagraphStyle"/>
      </w:pPr>
      <w:r>
        <w:lastRenderedPageBreak/>
        <w:t>Incorrect</w:t>
      </w:r>
    </w:p>
    <w:p w14:paraId="32CA40F5" w14:textId="77777777" w:rsidR="00D53FAE" w:rsidRDefault="00D53FAE" w:rsidP="00D53FAE">
      <w:pPr>
        <w:pStyle w:val="ParagraphStyle"/>
      </w:pPr>
    </w:p>
    <w:p w14:paraId="142ABD37" w14:textId="77777777" w:rsidR="00D53FAE" w:rsidRDefault="00D53FAE" w:rsidP="00D53FAE">
      <w:pPr>
        <w:pStyle w:val="ParagraphStyle"/>
      </w:pPr>
      <w:r>
        <w:t>The answer is: Correct.</w:t>
      </w:r>
    </w:p>
    <w:p w14:paraId="46A9A206" w14:textId="77777777" w:rsidR="00D53FAE" w:rsidRDefault="00D53FAE" w:rsidP="00D53FAE">
      <w:pPr>
        <w:pStyle w:val="ParagraphStyle"/>
      </w:pPr>
    </w:p>
    <w:p w14:paraId="74B99F1C" w14:textId="77777777" w:rsidR="00D53FAE" w:rsidRDefault="00D53FAE" w:rsidP="00D53FAE">
      <w:pPr>
        <w:pStyle w:val="ParagraphStyle"/>
      </w:pPr>
      <w:r w:rsidRPr="00D53FAE">
        <w:t xml:space="preserve">That is the dogs </w:t>
      </w:r>
      <w:r>
        <w:t xml:space="preserve">(D O G S) </w:t>
      </w:r>
      <w:r w:rsidRPr="00D53FAE">
        <w:t>bone, you better not move that.</w:t>
      </w:r>
    </w:p>
    <w:p w14:paraId="1019FAB3" w14:textId="77777777" w:rsidR="00D53FAE" w:rsidRDefault="00D53FAE" w:rsidP="00D53FAE">
      <w:pPr>
        <w:pStyle w:val="ParagraphStyle"/>
      </w:pPr>
      <w:r>
        <w:t>Correct</w:t>
      </w:r>
    </w:p>
    <w:p w14:paraId="4FB34C84" w14:textId="77777777" w:rsidR="00D53FAE" w:rsidRDefault="00D53FAE" w:rsidP="00D53FAE">
      <w:pPr>
        <w:pStyle w:val="ParagraphStyle"/>
      </w:pPr>
      <w:r>
        <w:t>Incorrect</w:t>
      </w:r>
    </w:p>
    <w:p w14:paraId="2C8B333B" w14:textId="77777777" w:rsidR="00D53FAE" w:rsidRDefault="00D53FAE" w:rsidP="00D53FAE">
      <w:pPr>
        <w:pStyle w:val="ParagraphStyle"/>
      </w:pPr>
    </w:p>
    <w:p w14:paraId="733918A6" w14:textId="77777777" w:rsidR="00D53FAE" w:rsidRDefault="00D53FAE" w:rsidP="00D53FAE">
      <w:pPr>
        <w:pStyle w:val="ParagraphStyle"/>
      </w:pPr>
      <w:r>
        <w:t>The answer is: Incorrect.</w:t>
      </w:r>
    </w:p>
    <w:p w14:paraId="70739DAD" w14:textId="77777777" w:rsidR="00D53FAE" w:rsidRDefault="00D53FAE" w:rsidP="00D53FAE">
      <w:pPr>
        <w:pStyle w:val="ParagraphStyle"/>
      </w:pPr>
    </w:p>
    <w:p w14:paraId="1E74DBFA" w14:textId="77777777" w:rsidR="00D53FAE" w:rsidRDefault="00BD4FFE" w:rsidP="00BD4FFE">
      <w:pPr>
        <w:pStyle w:val="ParagraphStyle"/>
      </w:pPr>
      <w:r w:rsidRPr="00BD4FFE">
        <w:t xml:space="preserve">I’ve </w:t>
      </w:r>
      <w:r>
        <w:t xml:space="preserve">(I apostrophe VE) </w:t>
      </w:r>
      <w:r w:rsidRPr="00BD4FFE">
        <w:t xml:space="preserve">told them that it’s </w:t>
      </w:r>
      <w:r>
        <w:t xml:space="preserve">(I T apostrophe S) </w:t>
      </w:r>
      <w:r w:rsidRPr="00BD4FFE">
        <w:t xml:space="preserve">not needed but they’re </w:t>
      </w:r>
      <w:r>
        <w:t xml:space="preserve">(T H E Y </w:t>
      </w:r>
      <w:proofErr w:type="gramStart"/>
      <w:r>
        <w:t>apostrophe</w:t>
      </w:r>
      <w:proofErr w:type="gramEnd"/>
      <w:r>
        <w:t xml:space="preserve"> R E) </w:t>
      </w:r>
      <w:r w:rsidRPr="00BD4FFE">
        <w:t>bringing it anyway.</w:t>
      </w:r>
    </w:p>
    <w:p w14:paraId="0427CF7B" w14:textId="77777777" w:rsidR="00BD4FFE" w:rsidRDefault="00BD4FFE" w:rsidP="00BD4FFE">
      <w:pPr>
        <w:pStyle w:val="ParagraphStyle"/>
      </w:pPr>
      <w:r>
        <w:t>Correct</w:t>
      </w:r>
    </w:p>
    <w:p w14:paraId="064F4401" w14:textId="77777777" w:rsidR="00BD4FFE" w:rsidRDefault="00BD4FFE" w:rsidP="00BD4FFE">
      <w:pPr>
        <w:pStyle w:val="ParagraphStyle"/>
      </w:pPr>
      <w:r>
        <w:t>Incorrect</w:t>
      </w:r>
    </w:p>
    <w:p w14:paraId="29F0952F" w14:textId="77777777" w:rsidR="00BD4FFE" w:rsidRDefault="00BD4FFE" w:rsidP="00BD4FFE">
      <w:pPr>
        <w:pStyle w:val="ParagraphStyle"/>
      </w:pPr>
    </w:p>
    <w:p w14:paraId="0D97F61B" w14:textId="77777777" w:rsidR="00BD4FFE" w:rsidRDefault="00BD4FFE" w:rsidP="00BD4FFE">
      <w:pPr>
        <w:pStyle w:val="ParagraphStyle"/>
      </w:pPr>
      <w:r>
        <w:t>The answer is: Correct.</w:t>
      </w:r>
    </w:p>
    <w:p w14:paraId="19C92EF8" w14:textId="77777777" w:rsidR="00BD4FFE" w:rsidRDefault="00BD4FFE" w:rsidP="00BD4FFE">
      <w:pPr>
        <w:pStyle w:val="ParagraphStyle"/>
      </w:pPr>
    </w:p>
    <w:p w14:paraId="561BACAB" w14:textId="77777777" w:rsidR="00BD4FFE" w:rsidRDefault="00BD4FFE" w:rsidP="00BD4FFE">
      <w:pPr>
        <w:pStyle w:val="ParagraphStyle"/>
      </w:pPr>
      <w:r w:rsidRPr="00BD4FFE">
        <w:t xml:space="preserve">Why </w:t>
      </w:r>
      <w:proofErr w:type="spellStart"/>
      <w:r w:rsidRPr="00BD4FFE">
        <w:t>dont</w:t>
      </w:r>
      <w:proofErr w:type="spellEnd"/>
      <w:r w:rsidRPr="00BD4FFE">
        <w:t xml:space="preserve">’ </w:t>
      </w:r>
      <w:r>
        <w:t xml:space="preserve">(D O N T apostrophe) </w:t>
      </w:r>
      <w:r w:rsidRPr="00BD4FFE">
        <w:t xml:space="preserve">you like Bobs’ </w:t>
      </w:r>
      <w:r>
        <w:t xml:space="preserve">(B O B S apostrophe) </w:t>
      </w:r>
      <w:r w:rsidRPr="00BD4FFE">
        <w:t>new outfit?</w:t>
      </w:r>
    </w:p>
    <w:p w14:paraId="7EBC0E62" w14:textId="77777777" w:rsidR="00BD4FFE" w:rsidRDefault="00BD4FFE" w:rsidP="00BD4FFE">
      <w:pPr>
        <w:pStyle w:val="ParagraphStyle"/>
      </w:pPr>
      <w:r>
        <w:t>Correct</w:t>
      </w:r>
    </w:p>
    <w:p w14:paraId="0F80C5E2" w14:textId="77777777" w:rsidR="00BD4FFE" w:rsidRDefault="00BD4FFE" w:rsidP="00BD4FFE">
      <w:pPr>
        <w:pStyle w:val="ParagraphStyle"/>
      </w:pPr>
      <w:r>
        <w:t>Incorrect</w:t>
      </w:r>
    </w:p>
    <w:p w14:paraId="5A342161" w14:textId="77777777" w:rsidR="00BD4FFE" w:rsidRDefault="00BD4FFE" w:rsidP="00BD4FFE">
      <w:pPr>
        <w:pStyle w:val="ParagraphStyle"/>
      </w:pPr>
    </w:p>
    <w:p w14:paraId="1CF15B82" w14:textId="77777777" w:rsidR="00BD4FFE" w:rsidRPr="00BD4FFE" w:rsidRDefault="00BD4FFE" w:rsidP="00BD4FFE">
      <w:pPr>
        <w:pStyle w:val="ParagraphStyle"/>
      </w:pPr>
      <w:r>
        <w:t>The answer is: Incorrect.</w:t>
      </w:r>
    </w:p>
    <w:p w14:paraId="725058D3" w14:textId="2CF9F9E9" w:rsidR="00A43188" w:rsidRDefault="00A43188" w:rsidP="00A43188">
      <w:pPr>
        <w:pStyle w:val="SlideTitles"/>
      </w:pPr>
      <w:r w:rsidRPr="00A43188">
        <w:t>1</w:t>
      </w:r>
      <w:r w:rsidR="00F64863">
        <w:t>5</w:t>
      </w:r>
      <w:r w:rsidRPr="00A43188">
        <w:t xml:space="preserve"> </w:t>
      </w:r>
      <w:r w:rsidR="009627AD">
        <w:t>of 17</w:t>
      </w:r>
      <w:r w:rsidRPr="00A43188">
        <w:t xml:space="preserve"> – </w:t>
      </w:r>
      <w:r w:rsidR="00BD4FFE" w:rsidRPr="00BD4FFE">
        <w:t>Question 4</w:t>
      </w:r>
    </w:p>
    <w:p w14:paraId="0F6C8540" w14:textId="77777777" w:rsidR="00A43188" w:rsidRDefault="00BD4FFE" w:rsidP="00A43188">
      <w:pPr>
        <w:pStyle w:val="ParagraphStyle"/>
      </w:pPr>
      <w:r w:rsidRPr="00BD4FFE">
        <w:t>When should you use a hyphen?</w:t>
      </w:r>
    </w:p>
    <w:p w14:paraId="51409F9F" w14:textId="77777777" w:rsidR="00BD4FFE" w:rsidRDefault="00BD4FFE" w:rsidP="00BD4FFE">
      <w:pPr>
        <w:pStyle w:val="ParagraphStyle"/>
        <w:numPr>
          <w:ilvl w:val="0"/>
          <w:numId w:val="18"/>
        </w:numPr>
      </w:pPr>
      <w:r w:rsidRPr="00BD4FFE">
        <w:t>When you are separating out information in a sentence</w:t>
      </w:r>
    </w:p>
    <w:p w14:paraId="37387985" w14:textId="77777777" w:rsidR="00BD4FFE" w:rsidRDefault="00BD4FFE" w:rsidP="00BD4FFE">
      <w:pPr>
        <w:pStyle w:val="ParagraphStyle"/>
        <w:numPr>
          <w:ilvl w:val="0"/>
          <w:numId w:val="18"/>
        </w:numPr>
      </w:pPr>
      <w:r w:rsidRPr="00BD4FFE">
        <w:t>When you do not want to use a comma</w:t>
      </w:r>
    </w:p>
    <w:p w14:paraId="0C9AA63B" w14:textId="77777777" w:rsidR="00BD4FFE" w:rsidRDefault="00BD4FFE" w:rsidP="00BD4FFE">
      <w:pPr>
        <w:pStyle w:val="ParagraphStyle"/>
        <w:numPr>
          <w:ilvl w:val="0"/>
          <w:numId w:val="18"/>
        </w:numPr>
      </w:pPr>
      <w:r w:rsidRPr="00BD4FFE">
        <w:t>When you are joining two words together</w:t>
      </w:r>
    </w:p>
    <w:p w14:paraId="23E7E0C7" w14:textId="77777777" w:rsidR="00BD4FFE" w:rsidRDefault="00BD4FFE" w:rsidP="00BD4FFE">
      <w:pPr>
        <w:pStyle w:val="ParagraphStyle"/>
        <w:numPr>
          <w:ilvl w:val="0"/>
          <w:numId w:val="18"/>
        </w:numPr>
      </w:pPr>
      <w:r w:rsidRPr="00BD4FFE">
        <w:t>When you want to miss out a letter from a word</w:t>
      </w:r>
    </w:p>
    <w:p w14:paraId="11A706BE" w14:textId="77777777" w:rsidR="00BD4FFE" w:rsidRDefault="00BD4FFE" w:rsidP="00BD4FFE">
      <w:pPr>
        <w:pStyle w:val="ParagraphStyle"/>
        <w:numPr>
          <w:ilvl w:val="0"/>
          <w:numId w:val="18"/>
        </w:numPr>
      </w:pPr>
      <w:r w:rsidRPr="00BD4FFE">
        <w:t xml:space="preserve">When you want to make a </w:t>
      </w:r>
      <w:proofErr w:type="gramStart"/>
      <w:r w:rsidRPr="00BD4FFE">
        <w:t>really long</w:t>
      </w:r>
      <w:proofErr w:type="gramEnd"/>
      <w:r w:rsidRPr="00BD4FFE">
        <w:t xml:space="preserve"> word</w:t>
      </w:r>
    </w:p>
    <w:p w14:paraId="4FBA4F56" w14:textId="77777777" w:rsidR="00BD4FFE" w:rsidRDefault="00BD4FFE" w:rsidP="00BD4FFE">
      <w:pPr>
        <w:pStyle w:val="ParagraphStyle"/>
      </w:pPr>
    </w:p>
    <w:p w14:paraId="39826571" w14:textId="77777777" w:rsidR="00BD4FFE" w:rsidRPr="00BD4FFE" w:rsidRDefault="00BD4FFE" w:rsidP="00BD4FFE">
      <w:pPr>
        <w:pStyle w:val="ParagraphStyle"/>
      </w:pPr>
      <w:r>
        <w:t xml:space="preserve">The correct answer is C, </w:t>
      </w:r>
      <w:r w:rsidRPr="00BD4FFE">
        <w:t>when joining two words together.</w:t>
      </w:r>
    </w:p>
    <w:p w14:paraId="5A7A79AA" w14:textId="35C52611" w:rsidR="00A43188" w:rsidRDefault="00A43188" w:rsidP="00A43188">
      <w:pPr>
        <w:pStyle w:val="SlideTitles"/>
      </w:pPr>
      <w:r w:rsidRPr="00A43188">
        <w:t>1</w:t>
      </w:r>
      <w:r w:rsidR="00F64863">
        <w:t>6</w:t>
      </w:r>
      <w:r w:rsidRPr="00A43188">
        <w:t xml:space="preserve"> </w:t>
      </w:r>
      <w:r w:rsidR="009627AD">
        <w:t>of 17</w:t>
      </w:r>
      <w:r w:rsidRPr="00A43188">
        <w:t xml:space="preserve"> – </w:t>
      </w:r>
      <w:r w:rsidR="00BD4FFE" w:rsidRPr="00BD4FFE">
        <w:t>Question 5</w:t>
      </w:r>
    </w:p>
    <w:p w14:paraId="279A51E4" w14:textId="77777777" w:rsidR="00A43188" w:rsidRDefault="00BD4FFE" w:rsidP="00A43188">
      <w:pPr>
        <w:pStyle w:val="ParagraphStyle"/>
      </w:pPr>
      <w:r>
        <w:t xml:space="preserve">Use the following words, </w:t>
      </w:r>
      <w:r w:rsidRPr="00F823A6">
        <w:rPr>
          <w:b/>
        </w:rPr>
        <w:t>the meaning</w:t>
      </w:r>
      <w:r>
        <w:t xml:space="preserve">, </w:t>
      </w:r>
      <w:r w:rsidRPr="00F823A6">
        <w:rPr>
          <w:b/>
        </w:rPr>
        <w:t>symbol</w:t>
      </w:r>
      <w:r>
        <w:t xml:space="preserve">, </w:t>
      </w:r>
      <w:r w:rsidRPr="00F823A6">
        <w:rPr>
          <w:b/>
        </w:rPr>
        <w:t>clearer</w:t>
      </w:r>
      <w:r>
        <w:t xml:space="preserve">, </w:t>
      </w:r>
      <w:r w:rsidRPr="00F823A6">
        <w:rPr>
          <w:b/>
        </w:rPr>
        <w:t>emphasis</w:t>
      </w:r>
      <w:r>
        <w:t xml:space="preserve">, </w:t>
      </w:r>
      <w:r w:rsidRPr="00F823A6">
        <w:rPr>
          <w:b/>
        </w:rPr>
        <w:t>proofread</w:t>
      </w:r>
      <w:r>
        <w:t xml:space="preserve">, </w:t>
      </w:r>
      <w:r w:rsidRPr="00F823A6">
        <w:rPr>
          <w:b/>
        </w:rPr>
        <w:t>out loud</w:t>
      </w:r>
      <w:r>
        <w:t xml:space="preserve"> and </w:t>
      </w:r>
      <w:r w:rsidRPr="00F823A6">
        <w:rPr>
          <w:b/>
        </w:rPr>
        <w:t>pause</w:t>
      </w:r>
      <w:r>
        <w:t xml:space="preserve"> to complete the sentences below:</w:t>
      </w:r>
    </w:p>
    <w:p w14:paraId="66445737" w14:textId="77777777" w:rsidR="00BD4FFE" w:rsidRDefault="00BD4FFE" w:rsidP="00A43188">
      <w:pPr>
        <w:pStyle w:val="ParagraphStyle"/>
      </w:pPr>
    </w:p>
    <w:p w14:paraId="66D2CC71" w14:textId="77777777" w:rsidR="00BD4FFE" w:rsidRDefault="00BD4FFE" w:rsidP="00BD4FFE">
      <w:pPr>
        <w:pStyle w:val="ParagraphStyle"/>
      </w:pPr>
      <w:r w:rsidRPr="00BD4FFE">
        <w:t>When you read back over your work it is important that you</w:t>
      </w:r>
      <w:r>
        <w:t xml:space="preserve"> </w:t>
      </w:r>
      <w:r w:rsidRPr="00F823A6">
        <w:rPr>
          <w:b/>
        </w:rPr>
        <w:t>blank</w:t>
      </w:r>
      <w:r>
        <w:t xml:space="preserve"> </w:t>
      </w:r>
      <w:r w:rsidRPr="00BD4FFE">
        <w:t>your punctuation.</w:t>
      </w:r>
      <w:r>
        <w:t xml:space="preserve"> </w:t>
      </w:r>
      <w:r w:rsidRPr="00BD4FFE">
        <w:t>Using the right punctuation can make your writing neater and</w:t>
      </w:r>
      <w:r>
        <w:t xml:space="preserve"> </w:t>
      </w:r>
      <w:r w:rsidRPr="00F823A6">
        <w:rPr>
          <w:b/>
        </w:rPr>
        <w:t>blank</w:t>
      </w:r>
      <w:r>
        <w:t xml:space="preserve"> </w:t>
      </w:r>
      <w:r w:rsidRPr="00BD4FFE">
        <w:t>for someone to</w:t>
      </w:r>
      <w:r>
        <w:t xml:space="preserve"> </w:t>
      </w:r>
      <w:r w:rsidRPr="00BD4FFE">
        <w:t>understand. It also makes it easier for people to understand</w:t>
      </w:r>
      <w:r>
        <w:t xml:space="preserve"> </w:t>
      </w:r>
      <w:r w:rsidRPr="00F823A6">
        <w:rPr>
          <w:b/>
        </w:rPr>
        <w:t>blank</w:t>
      </w:r>
      <w:r>
        <w:t xml:space="preserve"> </w:t>
      </w:r>
      <w:r w:rsidRPr="00BD4FFE">
        <w:t>of your writing, and for</w:t>
      </w:r>
      <w:r>
        <w:t xml:space="preserve"> </w:t>
      </w:r>
      <w:r w:rsidRPr="00BD4FFE">
        <w:t>people to see where</w:t>
      </w:r>
      <w:r>
        <w:t xml:space="preserve"> </w:t>
      </w:r>
      <w:r w:rsidRPr="00F823A6">
        <w:rPr>
          <w:b/>
        </w:rPr>
        <w:t>blank</w:t>
      </w:r>
      <w:r>
        <w:t xml:space="preserve"> </w:t>
      </w:r>
      <w:r w:rsidRPr="00BD4FFE">
        <w:t>falls in different sentences. If someone is reading your work</w:t>
      </w:r>
      <w:r w:rsidR="00F823A6">
        <w:t xml:space="preserve"> </w:t>
      </w:r>
      <w:proofErr w:type="gramStart"/>
      <w:r w:rsidR="00F823A6" w:rsidRPr="00F823A6">
        <w:rPr>
          <w:b/>
        </w:rPr>
        <w:t>blank</w:t>
      </w:r>
      <w:proofErr w:type="gramEnd"/>
      <w:r w:rsidR="00F823A6">
        <w:t xml:space="preserve"> </w:t>
      </w:r>
      <w:r w:rsidR="00F823A6" w:rsidRPr="00F823A6">
        <w:t>then punctuation can be really useful for showing when the reader should</w:t>
      </w:r>
      <w:r w:rsidR="00F823A6">
        <w:t xml:space="preserve"> </w:t>
      </w:r>
      <w:r w:rsidR="00F823A6" w:rsidRPr="00F823A6">
        <w:rPr>
          <w:b/>
        </w:rPr>
        <w:t>blank</w:t>
      </w:r>
      <w:r w:rsidR="00F823A6">
        <w:t xml:space="preserve"> </w:t>
      </w:r>
      <w:r w:rsidR="00F823A6" w:rsidRPr="00F823A6">
        <w:t>or take a break as well. There might be times when a different punctuation</w:t>
      </w:r>
      <w:r w:rsidR="00F823A6">
        <w:t xml:space="preserve"> </w:t>
      </w:r>
      <w:r w:rsidR="00F823A6" w:rsidRPr="00F823A6">
        <w:rPr>
          <w:b/>
        </w:rPr>
        <w:t>blank</w:t>
      </w:r>
      <w:r w:rsidR="00F823A6">
        <w:t xml:space="preserve"> </w:t>
      </w:r>
      <w:r w:rsidR="00F823A6" w:rsidRPr="00F823A6">
        <w:t>would fit better, and that is why you should always before you say your work is finished.</w:t>
      </w:r>
    </w:p>
    <w:p w14:paraId="3FFA07BB" w14:textId="77777777" w:rsidR="00F823A6" w:rsidRDefault="00F823A6" w:rsidP="00BD4FFE">
      <w:pPr>
        <w:pStyle w:val="ParagraphStyle"/>
      </w:pPr>
    </w:p>
    <w:p w14:paraId="7607745C" w14:textId="77777777" w:rsidR="00F823A6" w:rsidRDefault="00F823A6" w:rsidP="00BD4FFE">
      <w:pPr>
        <w:pStyle w:val="ParagraphStyle"/>
      </w:pPr>
      <w:r>
        <w:t>The correct sentences should read as follows:</w:t>
      </w:r>
    </w:p>
    <w:p w14:paraId="1707EF0D" w14:textId="77777777" w:rsidR="00F823A6" w:rsidRDefault="00F823A6" w:rsidP="00BD4FFE">
      <w:pPr>
        <w:pStyle w:val="ParagraphStyle"/>
      </w:pPr>
    </w:p>
    <w:p w14:paraId="266A827E" w14:textId="77777777" w:rsidR="00F823A6" w:rsidRPr="00BD4FFE" w:rsidRDefault="00F823A6" w:rsidP="00BD4FFE">
      <w:pPr>
        <w:pStyle w:val="ParagraphStyle"/>
      </w:pPr>
      <w:r w:rsidRPr="00F823A6">
        <w:t xml:space="preserve">When you read back over your work it is important that you </w:t>
      </w:r>
      <w:r w:rsidRPr="00F823A6">
        <w:rPr>
          <w:b/>
        </w:rPr>
        <w:t xml:space="preserve">proofread </w:t>
      </w:r>
      <w:r w:rsidRPr="00F823A6">
        <w:t xml:space="preserve">your punctuation. Using the right punctuation can make your writing neater and </w:t>
      </w:r>
      <w:r w:rsidRPr="00F823A6">
        <w:rPr>
          <w:b/>
        </w:rPr>
        <w:t xml:space="preserve">clearer </w:t>
      </w:r>
      <w:r w:rsidRPr="00F823A6">
        <w:t xml:space="preserve">for someone to understand. It also makes it easier for people to understand </w:t>
      </w:r>
      <w:r w:rsidRPr="00F823A6">
        <w:rPr>
          <w:b/>
        </w:rPr>
        <w:t xml:space="preserve">the meaning </w:t>
      </w:r>
      <w:r w:rsidRPr="00F823A6">
        <w:t xml:space="preserve">of your writing, and for people to see where </w:t>
      </w:r>
      <w:r w:rsidRPr="00F823A6">
        <w:rPr>
          <w:b/>
        </w:rPr>
        <w:t xml:space="preserve">emphasis </w:t>
      </w:r>
      <w:r w:rsidRPr="00F823A6">
        <w:t xml:space="preserve">falls in different sentences. If someone is reading your work </w:t>
      </w:r>
      <w:r w:rsidRPr="00F823A6">
        <w:rPr>
          <w:b/>
        </w:rPr>
        <w:t xml:space="preserve">out loud </w:t>
      </w:r>
      <w:r w:rsidRPr="00F823A6">
        <w:t xml:space="preserve">then punctuation can be </w:t>
      </w:r>
      <w:proofErr w:type="gramStart"/>
      <w:r w:rsidRPr="00F823A6">
        <w:t>really useful</w:t>
      </w:r>
      <w:proofErr w:type="gramEnd"/>
      <w:r w:rsidRPr="00F823A6">
        <w:t xml:space="preserve"> for showing when </w:t>
      </w:r>
      <w:r w:rsidRPr="00F823A6">
        <w:lastRenderedPageBreak/>
        <w:t xml:space="preserve">the reader should </w:t>
      </w:r>
      <w:r w:rsidRPr="00F823A6">
        <w:rPr>
          <w:b/>
        </w:rPr>
        <w:t xml:space="preserve">pause </w:t>
      </w:r>
      <w:r w:rsidRPr="00F823A6">
        <w:t xml:space="preserve">or take a break as well. There might be times when a different punctuation </w:t>
      </w:r>
      <w:r w:rsidRPr="00F823A6">
        <w:rPr>
          <w:b/>
        </w:rPr>
        <w:t xml:space="preserve">symbol </w:t>
      </w:r>
      <w:r w:rsidRPr="00F823A6">
        <w:t>would fit better, and that is why you should always before you say your work is finished.</w:t>
      </w:r>
    </w:p>
    <w:p w14:paraId="5F1CDB29" w14:textId="553B2ACD" w:rsidR="00A43188" w:rsidRDefault="00BD4FFE" w:rsidP="00A43188">
      <w:pPr>
        <w:pStyle w:val="SlideTitles"/>
      </w:pPr>
      <w:r>
        <w:t xml:space="preserve"> </w:t>
      </w:r>
      <w:r w:rsidR="00A43188" w:rsidRPr="00A43188">
        <w:t>1</w:t>
      </w:r>
      <w:r w:rsidR="00F64863">
        <w:t>7</w:t>
      </w:r>
      <w:r w:rsidR="00A43188" w:rsidRPr="00A43188">
        <w:t xml:space="preserve"> </w:t>
      </w:r>
      <w:r w:rsidR="009627AD">
        <w:t>of 17</w:t>
      </w:r>
      <w:r w:rsidR="00A43188" w:rsidRPr="00A43188">
        <w:t xml:space="preserve"> – </w:t>
      </w:r>
      <w:r w:rsidR="00F823A6" w:rsidRPr="00F823A6">
        <w:t>End</w:t>
      </w:r>
    </w:p>
    <w:p w14:paraId="7110A75B" w14:textId="77777777" w:rsidR="00A43188" w:rsidRPr="00F823A6" w:rsidRDefault="00F823A6" w:rsidP="00F823A6">
      <w:pPr>
        <w:pStyle w:val="ParagraphStyle"/>
      </w:pPr>
      <w:r w:rsidRPr="00F823A6">
        <w:t>Well done! You have completed this session on punctuation.</w:t>
      </w:r>
    </w:p>
    <w:p w14:paraId="26F14ABE" w14:textId="77777777" w:rsidR="0043008D" w:rsidRDefault="0043008D" w:rsidP="00A43188">
      <w:pPr>
        <w:pStyle w:val="ParagraphStyle"/>
      </w:pPr>
    </w:p>
    <w:p w14:paraId="11CD1818" w14:textId="77777777" w:rsidR="00F823A6" w:rsidRDefault="00F823A6" w:rsidP="00A43188">
      <w:pPr>
        <w:pStyle w:val="ParagraphStyle"/>
      </w:pPr>
      <w:r w:rsidRPr="00F823A6">
        <w:t>In this session you have looked at:</w:t>
      </w:r>
    </w:p>
    <w:p w14:paraId="0422059F" w14:textId="77777777" w:rsidR="0043008D" w:rsidRDefault="00F823A6" w:rsidP="0043008D">
      <w:pPr>
        <w:pStyle w:val="ParagraphStyle"/>
        <w:numPr>
          <w:ilvl w:val="0"/>
          <w:numId w:val="8"/>
        </w:numPr>
      </w:pPr>
      <w:r>
        <w:t>H</w:t>
      </w:r>
      <w:r w:rsidR="0043008D">
        <w:t>ow to use a full stop</w:t>
      </w:r>
    </w:p>
    <w:p w14:paraId="283E6161" w14:textId="77777777" w:rsidR="0043008D" w:rsidRDefault="00F823A6" w:rsidP="0043008D">
      <w:pPr>
        <w:pStyle w:val="ParagraphStyle"/>
        <w:numPr>
          <w:ilvl w:val="0"/>
          <w:numId w:val="8"/>
        </w:numPr>
      </w:pPr>
      <w:r>
        <w:t>H</w:t>
      </w:r>
      <w:r w:rsidR="0043008D">
        <w:t>ow to use question marks</w:t>
      </w:r>
    </w:p>
    <w:p w14:paraId="7C2A9E0D" w14:textId="77777777" w:rsidR="0043008D" w:rsidRDefault="00F823A6" w:rsidP="0043008D">
      <w:pPr>
        <w:pStyle w:val="ParagraphStyle"/>
        <w:numPr>
          <w:ilvl w:val="0"/>
          <w:numId w:val="8"/>
        </w:numPr>
      </w:pPr>
      <w:r>
        <w:t>H</w:t>
      </w:r>
      <w:r w:rsidR="0043008D">
        <w:t>ow to use exclamation marks</w:t>
      </w:r>
    </w:p>
    <w:p w14:paraId="09FE546F" w14:textId="77777777" w:rsidR="0043008D" w:rsidRDefault="00F823A6" w:rsidP="0043008D">
      <w:pPr>
        <w:pStyle w:val="ParagraphStyle"/>
        <w:numPr>
          <w:ilvl w:val="0"/>
          <w:numId w:val="8"/>
        </w:numPr>
      </w:pPr>
      <w:r>
        <w:t>T</w:t>
      </w:r>
      <w:r w:rsidR="0043008D">
        <w:t>he different ways of using commas</w:t>
      </w:r>
    </w:p>
    <w:p w14:paraId="7CF9D59A" w14:textId="77777777" w:rsidR="0043008D" w:rsidRDefault="00F823A6" w:rsidP="0043008D">
      <w:pPr>
        <w:pStyle w:val="ParagraphStyle"/>
        <w:numPr>
          <w:ilvl w:val="0"/>
          <w:numId w:val="8"/>
        </w:numPr>
      </w:pPr>
      <w:r>
        <w:t>T</w:t>
      </w:r>
      <w:r w:rsidR="0043008D">
        <w:t>he different ways of using apostrophes</w:t>
      </w:r>
    </w:p>
    <w:p w14:paraId="17846664" w14:textId="77777777" w:rsidR="00F823A6" w:rsidRDefault="00F823A6" w:rsidP="00F823A6">
      <w:pPr>
        <w:pStyle w:val="ParagraphStyle"/>
      </w:pPr>
    </w:p>
    <w:p w14:paraId="4D58BE1A" w14:textId="77777777" w:rsidR="00F823A6" w:rsidRPr="008D05AA" w:rsidRDefault="00F823A6" w:rsidP="00F823A6">
      <w:pPr>
        <w:pStyle w:val="ParagraphStyle"/>
      </w:pPr>
      <w:r w:rsidRPr="00F823A6">
        <w:t>If you have any questions about any of these topics, make a note and speak to your tutor for more help.</w:t>
      </w:r>
    </w:p>
    <w:sectPr w:rsidR="00F823A6" w:rsidRPr="008D05AA" w:rsidSect="00A25C4A">
      <w:headerReference w:type="default" r:id="rId10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1D5B4" w14:textId="77777777" w:rsidR="00923E2D" w:rsidRDefault="00923E2D" w:rsidP="00214047">
      <w:pPr>
        <w:spacing w:after="0" w:line="240" w:lineRule="auto"/>
      </w:pPr>
      <w:r>
        <w:separator/>
      </w:r>
    </w:p>
  </w:endnote>
  <w:endnote w:type="continuationSeparator" w:id="0">
    <w:p w14:paraId="761787D1" w14:textId="77777777" w:rsidR="00923E2D" w:rsidRDefault="00923E2D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88EA0A" w14:textId="77777777" w:rsidR="00923E2D" w:rsidRDefault="00923E2D" w:rsidP="00214047">
      <w:pPr>
        <w:spacing w:after="0" w:line="240" w:lineRule="auto"/>
      </w:pPr>
      <w:r>
        <w:separator/>
      </w:r>
    </w:p>
  </w:footnote>
  <w:footnote w:type="continuationSeparator" w:id="0">
    <w:p w14:paraId="546CA31B" w14:textId="77777777" w:rsidR="00923E2D" w:rsidRDefault="00923E2D" w:rsidP="0021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E512D" w14:textId="656A58FF" w:rsidR="0054211B" w:rsidRDefault="0054211B">
    <w:pPr>
      <w:pStyle w:val="Header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070A2A87"/>
    <w:multiLevelType w:val="hybridMultilevel"/>
    <w:tmpl w:val="6E20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13FF"/>
    <w:multiLevelType w:val="hybridMultilevel"/>
    <w:tmpl w:val="89167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E71CC9"/>
    <w:multiLevelType w:val="hybridMultilevel"/>
    <w:tmpl w:val="181E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944D3"/>
    <w:multiLevelType w:val="hybridMultilevel"/>
    <w:tmpl w:val="1562A5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230"/>
    <w:multiLevelType w:val="hybridMultilevel"/>
    <w:tmpl w:val="44A49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C1B61"/>
    <w:multiLevelType w:val="hybridMultilevel"/>
    <w:tmpl w:val="43A4363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83005"/>
    <w:multiLevelType w:val="hybridMultilevel"/>
    <w:tmpl w:val="C6DA2FC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A08F5"/>
    <w:multiLevelType w:val="hybridMultilevel"/>
    <w:tmpl w:val="89167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57D2F"/>
    <w:multiLevelType w:val="hybridMultilevel"/>
    <w:tmpl w:val="9AE24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A1437"/>
    <w:multiLevelType w:val="hybridMultilevel"/>
    <w:tmpl w:val="6E2890F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13F26"/>
    <w:multiLevelType w:val="hybridMultilevel"/>
    <w:tmpl w:val="891672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6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2"/>
  </w:num>
  <w:num w:numId="7">
    <w:abstractNumId w:val="3"/>
  </w:num>
  <w:num w:numId="8">
    <w:abstractNumId w:val="5"/>
  </w:num>
  <w:num w:numId="9">
    <w:abstractNumId w:val="1"/>
  </w:num>
  <w:num w:numId="10">
    <w:abstractNumId w:val="14"/>
  </w:num>
  <w:num w:numId="11">
    <w:abstractNumId w:val="9"/>
  </w:num>
  <w:num w:numId="12">
    <w:abstractNumId w:val="11"/>
  </w:num>
  <w:num w:numId="13">
    <w:abstractNumId w:val="17"/>
  </w:num>
  <w:num w:numId="14">
    <w:abstractNumId w:val="2"/>
  </w:num>
  <w:num w:numId="15">
    <w:abstractNumId w:val="13"/>
  </w:num>
  <w:num w:numId="16">
    <w:abstractNumId w:val="6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lickAndTypeStyle w:val="ParagraphStyle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4F"/>
    <w:rsid w:val="00051D0D"/>
    <w:rsid w:val="00053F84"/>
    <w:rsid w:val="00054271"/>
    <w:rsid w:val="0006527F"/>
    <w:rsid w:val="00077BBC"/>
    <w:rsid w:val="00084F69"/>
    <w:rsid w:val="000B6886"/>
    <w:rsid w:val="000C431F"/>
    <w:rsid w:val="000D2660"/>
    <w:rsid w:val="000E7796"/>
    <w:rsid w:val="000F5B8E"/>
    <w:rsid w:val="001056E2"/>
    <w:rsid w:val="0014041B"/>
    <w:rsid w:val="00170CB5"/>
    <w:rsid w:val="001779E8"/>
    <w:rsid w:val="00181EC1"/>
    <w:rsid w:val="001A1A3F"/>
    <w:rsid w:val="001B3339"/>
    <w:rsid w:val="002059D9"/>
    <w:rsid w:val="002129E0"/>
    <w:rsid w:val="00214047"/>
    <w:rsid w:val="00233E8E"/>
    <w:rsid w:val="00252F11"/>
    <w:rsid w:val="00275516"/>
    <w:rsid w:val="00277209"/>
    <w:rsid w:val="002D7D15"/>
    <w:rsid w:val="002F01D4"/>
    <w:rsid w:val="0030421C"/>
    <w:rsid w:val="003C61ED"/>
    <w:rsid w:val="003C66DF"/>
    <w:rsid w:val="00421186"/>
    <w:rsid w:val="0043008D"/>
    <w:rsid w:val="004314A8"/>
    <w:rsid w:val="00476D3B"/>
    <w:rsid w:val="004822D4"/>
    <w:rsid w:val="0049445B"/>
    <w:rsid w:val="004C7C2B"/>
    <w:rsid w:val="005373C7"/>
    <w:rsid w:val="0054061B"/>
    <w:rsid w:val="0054211B"/>
    <w:rsid w:val="005569DE"/>
    <w:rsid w:val="00570C0A"/>
    <w:rsid w:val="005E722D"/>
    <w:rsid w:val="00606921"/>
    <w:rsid w:val="006756C8"/>
    <w:rsid w:val="006F1629"/>
    <w:rsid w:val="006F509C"/>
    <w:rsid w:val="007100B7"/>
    <w:rsid w:val="007132A7"/>
    <w:rsid w:val="00750111"/>
    <w:rsid w:val="00767C73"/>
    <w:rsid w:val="00770224"/>
    <w:rsid w:val="00784E1F"/>
    <w:rsid w:val="00796493"/>
    <w:rsid w:val="007B7FF8"/>
    <w:rsid w:val="007F67D8"/>
    <w:rsid w:val="00842460"/>
    <w:rsid w:val="0084373E"/>
    <w:rsid w:val="008D05AA"/>
    <w:rsid w:val="008D5908"/>
    <w:rsid w:val="009102E1"/>
    <w:rsid w:val="00910B01"/>
    <w:rsid w:val="00923567"/>
    <w:rsid w:val="00923E2D"/>
    <w:rsid w:val="009627AD"/>
    <w:rsid w:val="00966CD7"/>
    <w:rsid w:val="00970BC7"/>
    <w:rsid w:val="009860F4"/>
    <w:rsid w:val="00992BE9"/>
    <w:rsid w:val="009D706B"/>
    <w:rsid w:val="009E229A"/>
    <w:rsid w:val="00A1035C"/>
    <w:rsid w:val="00A25C4A"/>
    <w:rsid w:val="00A43188"/>
    <w:rsid w:val="00A5176B"/>
    <w:rsid w:val="00A722B2"/>
    <w:rsid w:val="00A84347"/>
    <w:rsid w:val="00A95AFA"/>
    <w:rsid w:val="00AB56EC"/>
    <w:rsid w:val="00AF7103"/>
    <w:rsid w:val="00B02E27"/>
    <w:rsid w:val="00B24D73"/>
    <w:rsid w:val="00BA55E6"/>
    <w:rsid w:val="00BA5D73"/>
    <w:rsid w:val="00BD4FFE"/>
    <w:rsid w:val="00BF659F"/>
    <w:rsid w:val="00C34208"/>
    <w:rsid w:val="00C425F9"/>
    <w:rsid w:val="00C56802"/>
    <w:rsid w:val="00C602B0"/>
    <w:rsid w:val="00C65C46"/>
    <w:rsid w:val="00C66C33"/>
    <w:rsid w:val="00C7451A"/>
    <w:rsid w:val="00C80D60"/>
    <w:rsid w:val="00C86B2E"/>
    <w:rsid w:val="00CC012D"/>
    <w:rsid w:val="00D160B1"/>
    <w:rsid w:val="00D33052"/>
    <w:rsid w:val="00D3678F"/>
    <w:rsid w:val="00D53FAE"/>
    <w:rsid w:val="00D71C35"/>
    <w:rsid w:val="00D81769"/>
    <w:rsid w:val="00DC4AA8"/>
    <w:rsid w:val="00DD2D7F"/>
    <w:rsid w:val="00DD789A"/>
    <w:rsid w:val="00E06230"/>
    <w:rsid w:val="00E70A3E"/>
    <w:rsid w:val="00E8414F"/>
    <w:rsid w:val="00EE0D59"/>
    <w:rsid w:val="00F01A62"/>
    <w:rsid w:val="00F52202"/>
    <w:rsid w:val="00F56E56"/>
    <w:rsid w:val="00F64863"/>
    <w:rsid w:val="00F823A6"/>
    <w:rsid w:val="00FA17FC"/>
    <w:rsid w:val="00FB70AE"/>
    <w:rsid w:val="00FC2EE7"/>
    <w:rsid w:val="00FD345D"/>
    <w:rsid w:val="00FD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3FFFF"/>
  <w15:docId w15:val="{80BA843B-924E-416C-8FE7-0EED6E48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fheuser\Documents\Custom%20Office%20Templates\BLC%20Accessibility%20session%20template%20Sandr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D28EC345F1440B9A7764C1FA46D10" ma:contentTypeVersion="7" ma:contentTypeDescription="Create a new document." ma:contentTypeScope="" ma:versionID="aced7b2a34501b399e4a9742afddea32">
  <xsd:schema xmlns:xsd="http://www.w3.org/2001/XMLSchema" xmlns:xs="http://www.w3.org/2001/XMLSchema" xmlns:p="http://schemas.microsoft.com/office/2006/metadata/properties" xmlns:ns2="563251b0-951b-42a9-a373-396af60fdc85" xmlns:ns3="7c82580c-d089-4bdd-a7b1-3ba416a7a996" targetNamespace="http://schemas.microsoft.com/office/2006/metadata/properties" ma:root="true" ma:fieldsID="e41af235b214bd15514ed7699e7d594a" ns2:_="" ns3:_="">
    <xsd:import namespace="563251b0-951b-42a9-a373-396af60fdc85"/>
    <xsd:import namespace="7c82580c-d089-4bdd-a7b1-3ba416a7a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51b0-951b-42a9-a373-396af60fdc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2580c-d089-4bdd-a7b1-3ba416a7a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C108F-8C6E-47E0-ABDD-E1640DFD1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251b0-951b-42a9-a373-396af60fdc85"/>
    <ds:schemaRef ds:uri="7c82580c-d089-4bdd-a7b1-3ba416a7a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 Sandra</Template>
  <TotalTime>178</TotalTime>
  <Pages>6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gifheuser</dc:creator>
  <cp:lastModifiedBy>Sam Freeman</cp:lastModifiedBy>
  <cp:revision>8</cp:revision>
  <dcterms:created xsi:type="dcterms:W3CDTF">2020-02-13T21:47:00Z</dcterms:created>
  <dcterms:modified xsi:type="dcterms:W3CDTF">2020-09-22T12:10:00Z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0x010100F17D28EC345F1440B9A7764C1FA46D10</vt:lpwstr>
  </property>
</Properties>
</file>