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EAE1A" w14:textId="6059CEC7" w:rsidR="00A25C4A" w:rsidRDefault="004649F2" w:rsidP="00EC7A47">
      <w:pPr>
        <w:pStyle w:val="Heading1"/>
      </w:pPr>
      <w:r w:rsidRPr="004649F2">
        <w:t>Numeracy Entry Level 3 – Area</w:t>
      </w:r>
    </w:p>
    <w:p w14:paraId="705E9F80" w14:textId="0A048165" w:rsidR="004649F2" w:rsidRDefault="004649F2" w:rsidP="004649F2">
      <w:pPr>
        <w:pStyle w:val="SlideTitles"/>
      </w:pPr>
      <w:r>
        <w:t xml:space="preserve">1 </w:t>
      </w:r>
      <w:r w:rsidR="00EC7A47">
        <w:t>of 19</w:t>
      </w:r>
      <w:r w:rsidR="00B2388F">
        <w:t xml:space="preserve"> – Welcome</w:t>
      </w:r>
    </w:p>
    <w:p w14:paraId="3DA06D5A" w14:textId="1D78CD2E" w:rsidR="00B2388F" w:rsidRDefault="004220E9" w:rsidP="00B2388F">
      <w:pPr>
        <w:pStyle w:val="ParagraphStyle"/>
      </w:pPr>
      <w:r w:rsidRPr="004220E9">
        <w:t>Welcome to this session on area.</w:t>
      </w:r>
    </w:p>
    <w:p w14:paraId="3E6416D7" w14:textId="20CD0857" w:rsidR="004220E9" w:rsidRDefault="004220E9" w:rsidP="00B2388F">
      <w:pPr>
        <w:pStyle w:val="ParagraphStyle"/>
      </w:pPr>
    </w:p>
    <w:p w14:paraId="74C5C5AC" w14:textId="121C4479" w:rsidR="004220E9" w:rsidRDefault="004220E9" w:rsidP="00B2388F">
      <w:pPr>
        <w:pStyle w:val="ParagraphStyle"/>
      </w:pPr>
      <w:r w:rsidRPr="004220E9">
        <w:t>By the end of the session you will:</w:t>
      </w:r>
    </w:p>
    <w:p w14:paraId="617B866F" w14:textId="2DCACBF3" w:rsidR="004220E9" w:rsidRDefault="00D65CDB" w:rsidP="00291A65">
      <w:pPr>
        <w:pStyle w:val="ParagraphStyle"/>
        <w:numPr>
          <w:ilvl w:val="0"/>
          <w:numId w:val="8"/>
        </w:numPr>
      </w:pPr>
      <w:r w:rsidRPr="00D65CDB">
        <w:t>Understand the meaning of area</w:t>
      </w:r>
    </w:p>
    <w:p w14:paraId="57FEF148" w14:textId="606502C4" w:rsidR="00D65CDB" w:rsidRDefault="00D65CDB" w:rsidP="00291A65">
      <w:pPr>
        <w:pStyle w:val="ParagraphStyle"/>
        <w:numPr>
          <w:ilvl w:val="0"/>
          <w:numId w:val="8"/>
        </w:numPr>
      </w:pPr>
      <w:r w:rsidRPr="00D65CDB">
        <w:t>Be able to work out areas by counting and calculating</w:t>
      </w:r>
    </w:p>
    <w:p w14:paraId="1E28148A" w14:textId="4235D0F2" w:rsidR="00D65CDB" w:rsidRDefault="00291A65" w:rsidP="00291A65">
      <w:pPr>
        <w:pStyle w:val="ParagraphStyle"/>
        <w:numPr>
          <w:ilvl w:val="0"/>
          <w:numId w:val="8"/>
        </w:numPr>
      </w:pPr>
      <w:r w:rsidRPr="00291A65">
        <w:t>Be able to solve simple problems involving area</w:t>
      </w:r>
    </w:p>
    <w:p w14:paraId="259DA477" w14:textId="063BA47A" w:rsidR="00291A65" w:rsidRDefault="00291A65" w:rsidP="00291A65">
      <w:pPr>
        <w:pStyle w:val="SlideTitles"/>
      </w:pPr>
      <w:r>
        <w:t xml:space="preserve">2 </w:t>
      </w:r>
      <w:r w:rsidR="00EC7A47">
        <w:t>of 19</w:t>
      </w:r>
      <w:r>
        <w:t xml:space="preserve"> </w:t>
      </w:r>
      <w:r w:rsidR="00B94527">
        <w:t>–</w:t>
      </w:r>
      <w:r>
        <w:t xml:space="preserve"> </w:t>
      </w:r>
      <w:r w:rsidR="00B94527" w:rsidRPr="00B94527">
        <w:t>What is area?</w:t>
      </w:r>
    </w:p>
    <w:p w14:paraId="7FDAED33" w14:textId="3D1CDC5F" w:rsidR="00B94527" w:rsidRDefault="009B2DE3" w:rsidP="009B2DE3">
      <w:pPr>
        <w:pStyle w:val="ParagraphStyle"/>
      </w:pPr>
      <w:r>
        <w:t xml:space="preserve">Area is the space on a flat surface. It is measured in </w:t>
      </w:r>
      <w:r w:rsidRPr="009B2DE3">
        <w:rPr>
          <w:b/>
          <w:bCs/>
        </w:rPr>
        <w:t>square units</w:t>
      </w:r>
      <w:r>
        <w:t>.</w:t>
      </w:r>
    </w:p>
    <w:p w14:paraId="173EF46B" w14:textId="6533606B" w:rsidR="009B2DE3" w:rsidRDefault="009B2DE3" w:rsidP="009B2DE3">
      <w:pPr>
        <w:pStyle w:val="ParagraphStyle"/>
      </w:pPr>
    </w:p>
    <w:p w14:paraId="17CB1EE6" w14:textId="77777777" w:rsidR="001B1139" w:rsidRPr="001E2CEA" w:rsidRDefault="001B1139" w:rsidP="001B1139">
      <w:pPr>
        <w:pStyle w:val="ParagraphStyle"/>
        <w:rPr>
          <w:b/>
          <w:bCs/>
        </w:rPr>
      </w:pPr>
      <w:r w:rsidRPr="001E2CEA">
        <w:rPr>
          <w:b/>
          <w:bCs/>
        </w:rPr>
        <w:t>Example</w:t>
      </w:r>
    </w:p>
    <w:p w14:paraId="7F06E7DF" w14:textId="3E2C8B82" w:rsidR="009B2DE3" w:rsidRDefault="001E2CEA" w:rsidP="001B1139">
      <w:pPr>
        <w:pStyle w:val="ParagraphStyle"/>
      </w:pPr>
      <w:r>
        <w:t>A</w:t>
      </w:r>
      <w:r w:rsidR="001B1139">
        <w:t xml:space="preserve"> square measures 1 cm </w:t>
      </w:r>
      <w:r>
        <w:t>high</w:t>
      </w:r>
      <w:r w:rsidR="001B1139">
        <w:t xml:space="preserve"> and 1 cm wide.</w:t>
      </w:r>
      <w:r>
        <w:t xml:space="preserve"> </w:t>
      </w:r>
      <w:r w:rsidR="001B1139">
        <w:t>It is 1 square centimetre (</w:t>
      </w:r>
      <w:r w:rsidR="00C65BB0">
        <w:t xml:space="preserve">the shortened version are the letters </w:t>
      </w:r>
      <w:r w:rsidR="001B1139">
        <w:t>c</w:t>
      </w:r>
      <w:r w:rsidR="00C65BB0">
        <w:t xml:space="preserve"> and </w:t>
      </w:r>
      <w:r w:rsidR="001B1139">
        <w:t>m</w:t>
      </w:r>
      <w:r w:rsidR="0077082E">
        <w:t xml:space="preserve"> with a </w:t>
      </w:r>
      <w:r w:rsidR="00993A04">
        <w:t xml:space="preserve">small number two placed </w:t>
      </w:r>
      <w:r w:rsidR="001E0401">
        <w:t>just above the m, which represents squared</w:t>
      </w:r>
      <w:r w:rsidR="001B1139">
        <w:t>).</w:t>
      </w:r>
    </w:p>
    <w:p w14:paraId="764789D2" w14:textId="58796C90" w:rsidR="006522FF" w:rsidRDefault="00EB0EDE" w:rsidP="00EB0EDE">
      <w:pPr>
        <w:pStyle w:val="SlideTitles"/>
      </w:pPr>
      <w:r>
        <w:t xml:space="preserve">3 </w:t>
      </w:r>
      <w:r w:rsidR="00EC7A47">
        <w:t>of 19</w:t>
      </w:r>
      <w:r>
        <w:t xml:space="preserve"> – </w:t>
      </w:r>
      <w:r w:rsidRPr="00EB0EDE">
        <w:t>Units of measurement</w:t>
      </w:r>
    </w:p>
    <w:p w14:paraId="2F574B73" w14:textId="27ECFA7D" w:rsidR="00EB0EDE" w:rsidRDefault="00C24FCA" w:rsidP="00EB0EDE">
      <w:pPr>
        <w:pStyle w:val="ParagraphStyle"/>
      </w:pPr>
      <w:r w:rsidRPr="00C24FCA">
        <w:t>There are many different units of measurement that can be used to measure area.</w:t>
      </w:r>
    </w:p>
    <w:p w14:paraId="49525E2F" w14:textId="77F40391" w:rsidR="00C24FCA" w:rsidRDefault="00C24FCA" w:rsidP="00EB0EDE">
      <w:pPr>
        <w:pStyle w:val="ParagraphStyle"/>
      </w:pPr>
    </w:p>
    <w:p w14:paraId="6739D15A" w14:textId="36D4F2BB" w:rsidR="00C24FCA" w:rsidRDefault="00C24FCA" w:rsidP="00EB0EDE">
      <w:pPr>
        <w:pStyle w:val="ParagraphStyle"/>
      </w:pPr>
      <w:r w:rsidRPr="00C24FCA">
        <w:t>For example, you can measure area in:</w:t>
      </w:r>
    </w:p>
    <w:p w14:paraId="2270AFED" w14:textId="77777777" w:rsidR="00792FDA" w:rsidRDefault="00792FDA" w:rsidP="00EB0EDE">
      <w:pPr>
        <w:pStyle w:val="ParagraphStyle"/>
      </w:pPr>
    </w:p>
    <w:p w14:paraId="3E12A3A8" w14:textId="77777777" w:rsidR="00792FDA" w:rsidRPr="00792FDA" w:rsidRDefault="00792FDA" w:rsidP="00792FDA">
      <w:pPr>
        <w:pStyle w:val="ParagraphStyle"/>
        <w:rPr>
          <w:b/>
          <w:bCs/>
        </w:rPr>
      </w:pPr>
      <w:r w:rsidRPr="00792FDA">
        <w:rPr>
          <w:b/>
          <w:bCs/>
        </w:rPr>
        <w:t>Square millimetres</w:t>
      </w:r>
    </w:p>
    <w:p w14:paraId="40E7ACAD" w14:textId="25B681EA" w:rsidR="00CE71AA" w:rsidRDefault="00792FDA" w:rsidP="0003281F">
      <w:pPr>
        <w:pStyle w:val="ParagraphStyle"/>
      </w:pPr>
      <w:r>
        <w:t xml:space="preserve">There are 10 millimetres in a centimetre. A square millimetre is millimetres times by millimetres, which is written </w:t>
      </w:r>
      <w:r w:rsidR="00CE71AA">
        <w:t>mm</w:t>
      </w:r>
      <w:r w:rsidR="00CE71AA" w:rsidRPr="00CE71AA">
        <w:t>²</w:t>
      </w:r>
      <w:r>
        <w:t xml:space="preserve"> (the letters m and m, with the squared symbol).</w:t>
      </w:r>
    </w:p>
    <w:p w14:paraId="4317187A" w14:textId="65A2A574" w:rsidR="0003281F" w:rsidRDefault="0003281F" w:rsidP="0003281F">
      <w:pPr>
        <w:pStyle w:val="ParagraphStyle"/>
      </w:pPr>
    </w:p>
    <w:p w14:paraId="15D8A13C" w14:textId="77777777" w:rsidR="001802CB" w:rsidRPr="001802CB" w:rsidRDefault="001802CB" w:rsidP="001802CB">
      <w:pPr>
        <w:pStyle w:val="ParagraphStyle"/>
        <w:rPr>
          <w:b/>
          <w:bCs/>
        </w:rPr>
      </w:pPr>
      <w:r w:rsidRPr="001802CB">
        <w:rPr>
          <w:b/>
          <w:bCs/>
        </w:rPr>
        <w:t>Square centimetres</w:t>
      </w:r>
    </w:p>
    <w:p w14:paraId="75B0E22F" w14:textId="028D4037" w:rsidR="00414DB3" w:rsidRDefault="001802CB" w:rsidP="0003281F">
      <w:pPr>
        <w:pStyle w:val="ParagraphStyle"/>
      </w:pPr>
      <w:r>
        <w:t>There are 100 centimetres in a metre. A square centimetre is centimetre times by centimetre, which is written </w:t>
      </w:r>
      <w:r w:rsidR="00CE71AA" w:rsidRPr="00CE71AA">
        <w:t>cm²</w:t>
      </w:r>
      <w:r>
        <w:t xml:space="preserve"> (</w:t>
      </w:r>
      <w:r w:rsidR="003007A7">
        <w:t>the letters c and m, with the squared symbol</w:t>
      </w:r>
      <w:r>
        <w:t>)</w:t>
      </w:r>
      <w:r w:rsidR="003007A7">
        <w:t>.</w:t>
      </w:r>
    </w:p>
    <w:p w14:paraId="35C10EA5" w14:textId="7FE53DF7" w:rsidR="0003281F" w:rsidRDefault="0003281F" w:rsidP="0003281F">
      <w:pPr>
        <w:pStyle w:val="ParagraphStyle"/>
      </w:pPr>
    </w:p>
    <w:p w14:paraId="387286F3" w14:textId="77777777" w:rsidR="004402BF" w:rsidRPr="004402BF" w:rsidRDefault="004402BF" w:rsidP="004402BF">
      <w:pPr>
        <w:pStyle w:val="ParagraphStyle"/>
        <w:rPr>
          <w:b/>
          <w:bCs/>
        </w:rPr>
      </w:pPr>
      <w:r w:rsidRPr="004402BF">
        <w:rPr>
          <w:b/>
          <w:bCs/>
        </w:rPr>
        <w:t>Square metres</w:t>
      </w:r>
    </w:p>
    <w:p w14:paraId="0C2E8AFA" w14:textId="69C709B7" w:rsidR="00CE71AA" w:rsidRDefault="004402BF" w:rsidP="0003281F">
      <w:pPr>
        <w:pStyle w:val="ParagraphStyle"/>
      </w:pPr>
      <w:r>
        <w:t>There are 1,000 metres in a kilometre. A square metre is metres times by metres, which is written </w:t>
      </w:r>
      <w:r w:rsidR="00CE71AA">
        <w:t>m</w:t>
      </w:r>
      <w:r w:rsidR="00CE71AA" w:rsidRPr="00CE71AA">
        <w:t>²</w:t>
      </w:r>
      <w:r w:rsidR="009844F8">
        <w:t xml:space="preserve"> (</w:t>
      </w:r>
      <w:r w:rsidR="00480D96">
        <w:t>the letter m, with the squared symbol</w:t>
      </w:r>
      <w:r w:rsidR="009844F8">
        <w:t>)</w:t>
      </w:r>
      <w:r w:rsidR="00480D96">
        <w:t>.</w:t>
      </w:r>
    </w:p>
    <w:p w14:paraId="39C3CCDF" w14:textId="13CCA5D9" w:rsidR="0003281F" w:rsidRDefault="0003281F" w:rsidP="0003281F">
      <w:pPr>
        <w:pStyle w:val="ParagraphStyle"/>
      </w:pPr>
    </w:p>
    <w:p w14:paraId="184A1EFF" w14:textId="77777777" w:rsidR="005A447C" w:rsidRPr="005A447C" w:rsidRDefault="005A447C" w:rsidP="005A447C">
      <w:pPr>
        <w:pStyle w:val="ParagraphStyle"/>
        <w:rPr>
          <w:b/>
          <w:bCs/>
        </w:rPr>
      </w:pPr>
      <w:r w:rsidRPr="005A447C">
        <w:rPr>
          <w:b/>
          <w:bCs/>
        </w:rPr>
        <w:t xml:space="preserve">Square kilometres </w:t>
      </w:r>
    </w:p>
    <w:p w14:paraId="20EF172F" w14:textId="3A5EBEB5" w:rsidR="00CE71AA" w:rsidRDefault="005A447C" w:rsidP="0003281F">
      <w:pPr>
        <w:pStyle w:val="ParagraphStyle"/>
      </w:pPr>
      <w:r>
        <w:t xml:space="preserve">A kilometre is equal to 1,000 metres. A square kilometre is kilometre times by kilometre, which is written </w:t>
      </w:r>
      <w:r w:rsidR="00CE71AA">
        <w:t>km</w:t>
      </w:r>
      <w:r w:rsidR="00CE71AA" w:rsidRPr="00CE71AA">
        <w:t>²</w:t>
      </w:r>
      <w:r>
        <w:t xml:space="preserve"> (the letters k and m, with the squared symbol).</w:t>
      </w:r>
    </w:p>
    <w:p w14:paraId="5F4C115E" w14:textId="044325E8" w:rsidR="00CE71AA" w:rsidRDefault="00CE71AA" w:rsidP="00CE71AA">
      <w:pPr>
        <w:pStyle w:val="ParagraphStyle"/>
      </w:pPr>
    </w:p>
    <w:p w14:paraId="1F11F832" w14:textId="5FC70656" w:rsidR="00CE71AA" w:rsidRDefault="0003281F" w:rsidP="0003281F">
      <w:pPr>
        <w:pStyle w:val="ParagraphStyle"/>
      </w:pPr>
      <w:r>
        <w:t>Take note: although the unit of measurement used may change, the method for working out areas does not.</w:t>
      </w:r>
    </w:p>
    <w:p w14:paraId="714AF040" w14:textId="45DD2A9A" w:rsidR="005A447C" w:rsidRDefault="005A447C" w:rsidP="005A447C">
      <w:pPr>
        <w:pStyle w:val="SlideTitles"/>
      </w:pPr>
      <w:r>
        <w:t xml:space="preserve">4 </w:t>
      </w:r>
      <w:r w:rsidR="00EC7A47">
        <w:t>of 19</w:t>
      </w:r>
      <w:r>
        <w:t xml:space="preserve"> </w:t>
      </w:r>
      <w:r w:rsidR="00D73B12">
        <w:t>–</w:t>
      </w:r>
      <w:r>
        <w:t xml:space="preserve"> </w:t>
      </w:r>
      <w:r w:rsidR="00D73B12">
        <w:t>Question 1</w:t>
      </w:r>
    </w:p>
    <w:p w14:paraId="29975B5F" w14:textId="565C7C16" w:rsidR="00D73B12" w:rsidRDefault="00AE762C" w:rsidP="00D73B12">
      <w:pPr>
        <w:pStyle w:val="ParagraphStyle"/>
      </w:pPr>
      <w:r>
        <w:t xml:space="preserve">Match these </w:t>
      </w:r>
      <w:r w:rsidR="00F01664">
        <w:t xml:space="preserve">units of measurement for area; </w:t>
      </w:r>
      <w:r w:rsidR="00F01664" w:rsidRPr="00075916">
        <w:rPr>
          <w:b/>
          <w:bCs/>
        </w:rPr>
        <w:t>square metre</w:t>
      </w:r>
      <w:r w:rsidR="00F01664">
        <w:t xml:space="preserve">, </w:t>
      </w:r>
      <w:r w:rsidR="00613CAA" w:rsidRPr="00075916">
        <w:rPr>
          <w:b/>
          <w:bCs/>
        </w:rPr>
        <w:t>square kilometre</w:t>
      </w:r>
      <w:r w:rsidR="00613CAA">
        <w:t xml:space="preserve">, </w:t>
      </w:r>
      <w:r w:rsidR="00075916" w:rsidRPr="00075916">
        <w:rPr>
          <w:b/>
          <w:bCs/>
        </w:rPr>
        <w:t>square centimetre</w:t>
      </w:r>
      <w:r w:rsidR="00075916">
        <w:t xml:space="preserve"> and </w:t>
      </w:r>
      <w:r w:rsidR="00075916" w:rsidRPr="00075916">
        <w:rPr>
          <w:b/>
          <w:bCs/>
        </w:rPr>
        <w:t>square</w:t>
      </w:r>
      <w:r w:rsidR="00075916">
        <w:t xml:space="preserve"> </w:t>
      </w:r>
      <w:r w:rsidR="00075916" w:rsidRPr="00075916">
        <w:rPr>
          <w:b/>
          <w:bCs/>
        </w:rPr>
        <w:t>millimetre</w:t>
      </w:r>
      <w:r w:rsidR="00075916">
        <w:t>, to their shorted versions below:</w:t>
      </w:r>
    </w:p>
    <w:p w14:paraId="296C5C47" w14:textId="452A1738" w:rsidR="009B2DE3" w:rsidRDefault="00A91A7D" w:rsidP="00A91A7D">
      <w:pPr>
        <w:pStyle w:val="ParagraphStyle"/>
        <w:numPr>
          <w:ilvl w:val="0"/>
          <w:numId w:val="10"/>
        </w:numPr>
      </w:pPr>
      <w:r>
        <w:t>T</w:t>
      </w:r>
      <w:r w:rsidRPr="00A91A7D">
        <w:t>he letters k and m, with the squared symbol</w:t>
      </w:r>
    </w:p>
    <w:p w14:paraId="509455DD" w14:textId="58751254" w:rsidR="00A91A7D" w:rsidRDefault="00A91A7D" w:rsidP="00A91A7D">
      <w:pPr>
        <w:pStyle w:val="ParagraphStyle"/>
        <w:numPr>
          <w:ilvl w:val="0"/>
          <w:numId w:val="10"/>
        </w:numPr>
      </w:pPr>
      <w:r>
        <w:t>T</w:t>
      </w:r>
      <w:r w:rsidRPr="00A91A7D">
        <w:t>he letters c and m, with the squared symbol</w:t>
      </w:r>
    </w:p>
    <w:p w14:paraId="16D56795" w14:textId="0ABFE023" w:rsidR="00B2388F" w:rsidRDefault="00A91A7D" w:rsidP="00A91A7D">
      <w:pPr>
        <w:pStyle w:val="ParagraphStyle"/>
        <w:numPr>
          <w:ilvl w:val="0"/>
          <w:numId w:val="10"/>
        </w:numPr>
      </w:pPr>
      <w:r>
        <w:t>T</w:t>
      </w:r>
      <w:r w:rsidRPr="00A91A7D">
        <w:t>he letter m, with the squared symbol</w:t>
      </w:r>
    </w:p>
    <w:p w14:paraId="0094128D" w14:textId="567A31B8" w:rsidR="00B2388F" w:rsidRDefault="00A91A7D" w:rsidP="00A91A7D">
      <w:pPr>
        <w:pStyle w:val="ParagraphStyle"/>
        <w:numPr>
          <w:ilvl w:val="0"/>
          <w:numId w:val="10"/>
        </w:numPr>
      </w:pPr>
      <w:r>
        <w:t>T</w:t>
      </w:r>
      <w:r w:rsidRPr="00A91A7D">
        <w:t>he letters m and m, with the squared symbol</w:t>
      </w:r>
    </w:p>
    <w:p w14:paraId="2CE66830" w14:textId="6803B39B" w:rsidR="00B2388F" w:rsidRDefault="00B2388F" w:rsidP="00B2388F">
      <w:pPr>
        <w:pStyle w:val="ParagraphStyle"/>
      </w:pPr>
    </w:p>
    <w:p w14:paraId="710E2855" w14:textId="38D4D6B3" w:rsidR="00A91A7D" w:rsidRDefault="00A91A7D" w:rsidP="00B2388F">
      <w:pPr>
        <w:pStyle w:val="ParagraphStyle"/>
      </w:pPr>
      <w:r>
        <w:lastRenderedPageBreak/>
        <w:t>The correct answers are:</w:t>
      </w:r>
    </w:p>
    <w:p w14:paraId="583D74FB" w14:textId="3BAF13C1" w:rsidR="00653B04" w:rsidRDefault="00653B04" w:rsidP="00B2388F">
      <w:pPr>
        <w:pStyle w:val="ParagraphStyle"/>
      </w:pPr>
      <w:r>
        <w:t xml:space="preserve">The shorted version for </w:t>
      </w:r>
      <w:r w:rsidRPr="00653B04">
        <w:rPr>
          <w:b/>
          <w:bCs/>
        </w:rPr>
        <w:t>square meter</w:t>
      </w:r>
      <w:r>
        <w:t xml:space="preserve"> is the </w:t>
      </w:r>
      <w:r w:rsidRPr="00653B04">
        <w:t>letter m, with the squared symbol</w:t>
      </w:r>
      <w:r w:rsidR="004123F6">
        <w:t>.</w:t>
      </w:r>
    </w:p>
    <w:p w14:paraId="3DACC60C" w14:textId="1FC8BC8F" w:rsidR="00653B04" w:rsidRDefault="00653B04" w:rsidP="00B2388F">
      <w:pPr>
        <w:pStyle w:val="ParagraphStyle"/>
      </w:pPr>
      <w:r w:rsidRPr="00653B04">
        <w:t>The shorted version for</w:t>
      </w:r>
      <w:r w:rsidR="004123F6">
        <w:t xml:space="preserve"> </w:t>
      </w:r>
      <w:r w:rsidR="004123F6" w:rsidRPr="004123F6">
        <w:rPr>
          <w:b/>
          <w:bCs/>
        </w:rPr>
        <w:t>square kilometre</w:t>
      </w:r>
      <w:r w:rsidR="004123F6">
        <w:t xml:space="preserve"> is the </w:t>
      </w:r>
      <w:r w:rsidR="004123F6" w:rsidRPr="004123F6">
        <w:t>letters k and m, with the squared symbol</w:t>
      </w:r>
      <w:r w:rsidR="004123F6">
        <w:t>.</w:t>
      </w:r>
    </w:p>
    <w:p w14:paraId="47DB2CDD" w14:textId="77EEB8D0" w:rsidR="00653B04" w:rsidRDefault="00653B04" w:rsidP="00B2388F">
      <w:pPr>
        <w:pStyle w:val="ParagraphStyle"/>
      </w:pPr>
      <w:r w:rsidRPr="00653B04">
        <w:t>The shorted version for</w:t>
      </w:r>
      <w:r w:rsidR="004123F6">
        <w:t xml:space="preserve"> </w:t>
      </w:r>
      <w:r w:rsidR="00630745" w:rsidRPr="00630745">
        <w:rPr>
          <w:b/>
          <w:bCs/>
        </w:rPr>
        <w:t>square centimetre</w:t>
      </w:r>
      <w:r w:rsidR="00630745">
        <w:t xml:space="preserve"> is the </w:t>
      </w:r>
      <w:r w:rsidR="00630745" w:rsidRPr="00630745">
        <w:t>letters c and m, with the squared symbol</w:t>
      </w:r>
      <w:r w:rsidR="00630745">
        <w:t>.</w:t>
      </w:r>
    </w:p>
    <w:p w14:paraId="7F2B2DAE" w14:textId="7BB318B7" w:rsidR="00653B04" w:rsidRDefault="00653B04" w:rsidP="00B2388F">
      <w:pPr>
        <w:pStyle w:val="ParagraphStyle"/>
      </w:pPr>
      <w:r w:rsidRPr="00653B04">
        <w:t>The shorted version for</w:t>
      </w:r>
      <w:r w:rsidR="00630745">
        <w:t xml:space="preserve"> </w:t>
      </w:r>
      <w:r w:rsidR="00630745" w:rsidRPr="00630745">
        <w:rPr>
          <w:b/>
          <w:bCs/>
        </w:rPr>
        <w:t>square millimetre</w:t>
      </w:r>
      <w:r w:rsidR="00630745">
        <w:t xml:space="preserve"> is the </w:t>
      </w:r>
      <w:r w:rsidR="00630745" w:rsidRPr="00630745">
        <w:t>letters m and m, with the squared symbol</w:t>
      </w:r>
      <w:r w:rsidR="00630745">
        <w:t>.</w:t>
      </w:r>
    </w:p>
    <w:p w14:paraId="20C82A14" w14:textId="473E8A79" w:rsidR="00630745" w:rsidRDefault="00283BBA" w:rsidP="00283BBA">
      <w:pPr>
        <w:pStyle w:val="SlideTitles"/>
      </w:pPr>
      <w:r>
        <w:t xml:space="preserve">5 </w:t>
      </w:r>
      <w:r w:rsidR="00EC7A47">
        <w:t>of 19</w:t>
      </w:r>
      <w:r>
        <w:t xml:space="preserve"> – </w:t>
      </w:r>
      <w:r w:rsidRPr="00283BBA">
        <w:t>Working out area by counting squares</w:t>
      </w:r>
    </w:p>
    <w:p w14:paraId="3D95E5A1" w14:textId="51CE1E93" w:rsidR="00283BBA" w:rsidRDefault="00717314" w:rsidP="00283BBA">
      <w:pPr>
        <w:pStyle w:val="ParagraphStyle"/>
      </w:pPr>
      <w:r w:rsidRPr="00717314">
        <w:t xml:space="preserve">The area of a rectangle (or a square) can be calculated by </w:t>
      </w:r>
      <w:r w:rsidRPr="00717314">
        <w:rPr>
          <w:b/>
          <w:bCs/>
        </w:rPr>
        <w:t>counting squares</w:t>
      </w:r>
      <w:r w:rsidRPr="00717314">
        <w:t>.</w:t>
      </w:r>
    </w:p>
    <w:p w14:paraId="6B77D4F3" w14:textId="6F316F87" w:rsidR="00717314" w:rsidRDefault="00717314" w:rsidP="00283BBA">
      <w:pPr>
        <w:pStyle w:val="ParagraphStyle"/>
      </w:pPr>
    </w:p>
    <w:p w14:paraId="529C6EFA" w14:textId="20D04251" w:rsidR="00AB0C29" w:rsidRDefault="002720EA" w:rsidP="00283BBA">
      <w:pPr>
        <w:pStyle w:val="ParagraphStyle"/>
      </w:pPr>
      <w:r>
        <w:t xml:space="preserve">Imagine a </w:t>
      </w:r>
      <w:r w:rsidRPr="002720EA">
        <w:t>square drawn on</w:t>
      </w:r>
      <w:r>
        <w:t xml:space="preserve">to </w:t>
      </w:r>
      <w:r w:rsidRPr="002720EA">
        <w:t>1 cm² paper</w:t>
      </w:r>
      <w:r w:rsidR="008311EA">
        <w:t xml:space="preserve">. The square </w:t>
      </w:r>
      <w:r w:rsidRPr="002720EA">
        <w:t xml:space="preserve">is 3 cm </w:t>
      </w:r>
      <w:r w:rsidR="003E19F3">
        <w:t>long (</w:t>
      </w:r>
      <w:r w:rsidR="005B4C83">
        <w:t>three squares down</w:t>
      </w:r>
      <w:r w:rsidR="003E19F3">
        <w:t>)</w:t>
      </w:r>
      <w:r w:rsidRPr="002720EA">
        <w:t xml:space="preserve"> and 3 cm wide</w:t>
      </w:r>
      <w:r w:rsidR="005B4C83">
        <w:t xml:space="preserve"> (three squares across)</w:t>
      </w:r>
      <w:r w:rsidRPr="002720EA">
        <w:t>.</w:t>
      </w:r>
    </w:p>
    <w:p w14:paraId="619D4452" w14:textId="77777777" w:rsidR="00AB0C29" w:rsidRDefault="00AB0C29" w:rsidP="00283BBA">
      <w:pPr>
        <w:pStyle w:val="ParagraphStyle"/>
      </w:pPr>
    </w:p>
    <w:p w14:paraId="5690749E" w14:textId="0D7FF633" w:rsidR="00717314" w:rsidRDefault="005B4C83" w:rsidP="00283BBA">
      <w:pPr>
        <w:pStyle w:val="ParagraphStyle"/>
      </w:pPr>
      <w:r w:rsidRPr="005B4C83">
        <w:t xml:space="preserve">Count the number of 1 cm squares. There are 9 squares. </w:t>
      </w:r>
      <w:proofErr w:type="gramStart"/>
      <w:r w:rsidRPr="005B4C83">
        <w:t>So</w:t>
      </w:r>
      <w:proofErr w:type="gramEnd"/>
      <w:r w:rsidRPr="005B4C83">
        <w:t xml:space="preserve"> the area of the square is 9 cm²</w:t>
      </w:r>
      <w:r w:rsidR="00AB0C29">
        <w:t>.</w:t>
      </w:r>
    </w:p>
    <w:p w14:paraId="67B5E5BC" w14:textId="20E74A11" w:rsidR="00AB0C29" w:rsidRDefault="00AB0C29" w:rsidP="00AB0C29">
      <w:pPr>
        <w:pStyle w:val="SlideTitles"/>
      </w:pPr>
      <w:r>
        <w:t xml:space="preserve">6 </w:t>
      </w:r>
      <w:r w:rsidR="00EC7A47">
        <w:t>of 19</w:t>
      </w:r>
      <w:r>
        <w:t xml:space="preserve"> </w:t>
      </w:r>
      <w:r w:rsidR="007B2218">
        <w:t>–</w:t>
      </w:r>
      <w:r>
        <w:t xml:space="preserve"> </w:t>
      </w:r>
      <w:r w:rsidR="007B2218">
        <w:t>Question 2</w:t>
      </w:r>
    </w:p>
    <w:p w14:paraId="6423C60B" w14:textId="01FC940D" w:rsidR="007B2218" w:rsidRDefault="007B2218" w:rsidP="007B2218">
      <w:pPr>
        <w:pStyle w:val="ParagraphStyle"/>
      </w:pPr>
      <w:r w:rsidRPr="007B2218">
        <w:t>Imagine a square drawn onto 1 cm² paper. The square is</w:t>
      </w:r>
      <w:r w:rsidR="00C33DAC">
        <w:t xml:space="preserve"> 4 squares long and 4 squares wide.</w:t>
      </w:r>
      <w:r w:rsidR="00566460" w:rsidRPr="00566460">
        <w:t xml:space="preserve"> What is the area of the square?</w:t>
      </w:r>
    </w:p>
    <w:p w14:paraId="51C86A59" w14:textId="4754A9F4" w:rsidR="00257983" w:rsidRDefault="00AC51FF" w:rsidP="00AC51FF">
      <w:pPr>
        <w:pStyle w:val="ParagraphStyle"/>
        <w:numPr>
          <w:ilvl w:val="0"/>
          <w:numId w:val="11"/>
        </w:numPr>
      </w:pPr>
      <w:r w:rsidRPr="00AC51FF">
        <w:t>4</w:t>
      </w:r>
      <w:r>
        <w:t xml:space="preserve"> </w:t>
      </w:r>
      <w:r w:rsidRPr="00AC51FF">
        <w:t>cm²</w:t>
      </w:r>
    </w:p>
    <w:p w14:paraId="1608D6E7" w14:textId="6457BB9F" w:rsidR="00AC51FF" w:rsidRDefault="00FA0E8B" w:rsidP="00AC51FF">
      <w:pPr>
        <w:pStyle w:val="ParagraphStyle"/>
        <w:numPr>
          <w:ilvl w:val="0"/>
          <w:numId w:val="11"/>
        </w:numPr>
      </w:pPr>
      <w:r>
        <w:t xml:space="preserve">8 </w:t>
      </w:r>
      <w:r w:rsidRPr="00FA0E8B">
        <w:t>cm²</w:t>
      </w:r>
    </w:p>
    <w:p w14:paraId="14C5BE06" w14:textId="61A14853" w:rsidR="00FA0E8B" w:rsidRDefault="00FA0E8B" w:rsidP="00AC51FF">
      <w:pPr>
        <w:pStyle w:val="ParagraphStyle"/>
        <w:numPr>
          <w:ilvl w:val="0"/>
          <w:numId w:val="11"/>
        </w:numPr>
      </w:pPr>
      <w:r>
        <w:t xml:space="preserve">12 </w:t>
      </w:r>
      <w:r w:rsidRPr="00FA0E8B">
        <w:t>cm²</w:t>
      </w:r>
    </w:p>
    <w:p w14:paraId="03607298" w14:textId="07FC2B03" w:rsidR="00FA0E8B" w:rsidRDefault="00FA0E8B" w:rsidP="00AC51FF">
      <w:pPr>
        <w:pStyle w:val="ParagraphStyle"/>
        <w:numPr>
          <w:ilvl w:val="0"/>
          <w:numId w:val="11"/>
        </w:numPr>
      </w:pPr>
      <w:r>
        <w:t xml:space="preserve">16 </w:t>
      </w:r>
      <w:r w:rsidRPr="00FA0E8B">
        <w:t>cm²</w:t>
      </w:r>
    </w:p>
    <w:p w14:paraId="700AD500" w14:textId="6A9A42B4" w:rsidR="00FA0E8B" w:rsidRDefault="00FA0E8B" w:rsidP="00FA0E8B">
      <w:pPr>
        <w:pStyle w:val="ParagraphStyle"/>
      </w:pPr>
    </w:p>
    <w:p w14:paraId="3AFDEE33" w14:textId="76A13C4E" w:rsidR="00FA0E8B" w:rsidRDefault="00FA0E8B" w:rsidP="00FA0E8B">
      <w:pPr>
        <w:pStyle w:val="ParagraphStyle"/>
      </w:pPr>
      <w:r>
        <w:t>The correct answer is</w:t>
      </w:r>
      <w:r w:rsidR="006931E1">
        <w:t xml:space="preserve"> D, 16 </w:t>
      </w:r>
      <w:r w:rsidR="006931E1" w:rsidRPr="006931E1">
        <w:t>cm²</w:t>
      </w:r>
      <w:r w:rsidR="006931E1">
        <w:t>.</w:t>
      </w:r>
    </w:p>
    <w:p w14:paraId="22937F03" w14:textId="047AC4D9" w:rsidR="006931E1" w:rsidRDefault="0042324F" w:rsidP="0042324F">
      <w:pPr>
        <w:pStyle w:val="SlideTitles"/>
      </w:pPr>
      <w:r>
        <w:t xml:space="preserve">7 </w:t>
      </w:r>
      <w:r w:rsidR="00EC7A47">
        <w:t>of 19</w:t>
      </w:r>
      <w:r>
        <w:t xml:space="preserve"> – Question 3</w:t>
      </w:r>
    </w:p>
    <w:p w14:paraId="1C161F66" w14:textId="64127CE7" w:rsidR="0042324F" w:rsidRDefault="00493430" w:rsidP="0042324F">
      <w:pPr>
        <w:pStyle w:val="ParagraphStyle"/>
      </w:pPr>
      <w:r w:rsidRPr="00493430">
        <w:t xml:space="preserve">Imagine a square drawn onto 1 cm² paper. The square is </w:t>
      </w:r>
      <w:r>
        <w:t>2</w:t>
      </w:r>
      <w:r w:rsidRPr="00493430">
        <w:t xml:space="preserve"> squares long and </w:t>
      </w:r>
      <w:r>
        <w:t>2</w:t>
      </w:r>
      <w:r w:rsidRPr="00493430">
        <w:t xml:space="preserve"> squares wide. What is the area of the square?</w:t>
      </w:r>
    </w:p>
    <w:p w14:paraId="4D6C0281" w14:textId="77777777" w:rsidR="00753586" w:rsidRDefault="00753586" w:rsidP="00753586">
      <w:pPr>
        <w:pStyle w:val="ParagraphStyle"/>
        <w:numPr>
          <w:ilvl w:val="0"/>
          <w:numId w:val="12"/>
        </w:numPr>
      </w:pPr>
      <w:r w:rsidRPr="00AC51FF">
        <w:t>4</w:t>
      </w:r>
      <w:r>
        <w:t xml:space="preserve"> </w:t>
      </w:r>
      <w:r w:rsidRPr="00AC51FF">
        <w:t>cm²</w:t>
      </w:r>
    </w:p>
    <w:p w14:paraId="43A8FA29" w14:textId="77777777" w:rsidR="00753586" w:rsidRDefault="00753586" w:rsidP="00753586">
      <w:pPr>
        <w:pStyle w:val="ParagraphStyle"/>
        <w:numPr>
          <w:ilvl w:val="0"/>
          <w:numId w:val="12"/>
        </w:numPr>
      </w:pPr>
      <w:r>
        <w:t xml:space="preserve">8 </w:t>
      </w:r>
      <w:r w:rsidRPr="00FA0E8B">
        <w:t>cm²</w:t>
      </w:r>
    </w:p>
    <w:p w14:paraId="4491D4EE" w14:textId="77777777" w:rsidR="00753586" w:rsidRDefault="00753586" w:rsidP="00753586">
      <w:pPr>
        <w:pStyle w:val="ParagraphStyle"/>
        <w:numPr>
          <w:ilvl w:val="0"/>
          <w:numId w:val="12"/>
        </w:numPr>
      </w:pPr>
      <w:r>
        <w:t xml:space="preserve">12 </w:t>
      </w:r>
      <w:r w:rsidRPr="00FA0E8B">
        <w:t>cm²</w:t>
      </w:r>
    </w:p>
    <w:p w14:paraId="29A286BA" w14:textId="77777777" w:rsidR="00753586" w:rsidRDefault="00753586" w:rsidP="00753586">
      <w:pPr>
        <w:pStyle w:val="ParagraphStyle"/>
        <w:numPr>
          <w:ilvl w:val="0"/>
          <w:numId w:val="12"/>
        </w:numPr>
      </w:pPr>
      <w:r>
        <w:t xml:space="preserve">16 </w:t>
      </w:r>
      <w:r w:rsidRPr="00FA0E8B">
        <w:t>cm²</w:t>
      </w:r>
    </w:p>
    <w:p w14:paraId="5B17665C" w14:textId="77777777" w:rsidR="00753586" w:rsidRDefault="00753586" w:rsidP="00753586">
      <w:pPr>
        <w:pStyle w:val="ParagraphStyle"/>
      </w:pPr>
    </w:p>
    <w:p w14:paraId="53268FAA" w14:textId="47940A08" w:rsidR="00AC51FF" w:rsidRDefault="00753586" w:rsidP="007B2218">
      <w:pPr>
        <w:pStyle w:val="ParagraphStyle"/>
      </w:pPr>
      <w:r>
        <w:t xml:space="preserve">The correct answer is A, 4 </w:t>
      </w:r>
      <w:r w:rsidRPr="00753586">
        <w:t>cm²</w:t>
      </w:r>
      <w:r>
        <w:t>.</w:t>
      </w:r>
    </w:p>
    <w:p w14:paraId="1551B0C5" w14:textId="123BD7E7" w:rsidR="00753586" w:rsidRDefault="00753586" w:rsidP="00753586">
      <w:pPr>
        <w:pStyle w:val="SlideTitles"/>
      </w:pPr>
      <w:r>
        <w:t xml:space="preserve">8 </w:t>
      </w:r>
      <w:r w:rsidR="00EC7A47">
        <w:t>of 19</w:t>
      </w:r>
      <w:r>
        <w:t xml:space="preserve"> </w:t>
      </w:r>
      <w:r w:rsidR="005936E6">
        <w:t>–</w:t>
      </w:r>
      <w:r>
        <w:t xml:space="preserve"> </w:t>
      </w:r>
      <w:r w:rsidR="005936E6">
        <w:t>Question 4</w:t>
      </w:r>
    </w:p>
    <w:p w14:paraId="2E86C739" w14:textId="53B6B215" w:rsidR="005936E6" w:rsidRDefault="00256DA1" w:rsidP="005936E6">
      <w:pPr>
        <w:pStyle w:val="ParagraphStyle"/>
      </w:pPr>
      <w:r>
        <w:t xml:space="preserve">Imagine a shape drawn </w:t>
      </w:r>
      <w:r w:rsidRPr="00256DA1">
        <w:t xml:space="preserve">onto 1 </w:t>
      </w:r>
      <w:r w:rsidR="00AB5A0C">
        <w:t>m</w:t>
      </w:r>
      <w:r w:rsidRPr="00256DA1">
        <w:t xml:space="preserve">m² paper. The </w:t>
      </w:r>
      <w:r>
        <w:t>shape</w:t>
      </w:r>
      <w:r w:rsidRPr="00256DA1">
        <w:t xml:space="preserve"> is </w:t>
      </w:r>
      <w:r w:rsidR="004036E2">
        <w:t>4</w:t>
      </w:r>
      <w:r w:rsidRPr="00256DA1">
        <w:t xml:space="preserve"> squares long and </w:t>
      </w:r>
      <w:r w:rsidR="004036E2">
        <w:t>5</w:t>
      </w:r>
      <w:r w:rsidRPr="00256DA1">
        <w:t xml:space="preserve"> squares wide. What is the area of the </w:t>
      </w:r>
      <w:r>
        <w:t>shape</w:t>
      </w:r>
      <w:r w:rsidRPr="00256DA1">
        <w:t>?</w:t>
      </w:r>
    </w:p>
    <w:p w14:paraId="22DAAC8B" w14:textId="60B46CDA" w:rsidR="009F1D4A" w:rsidRDefault="009F1D4A" w:rsidP="009F1D4A">
      <w:pPr>
        <w:pStyle w:val="ParagraphStyle"/>
        <w:numPr>
          <w:ilvl w:val="0"/>
          <w:numId w:val="13"/>
        </w:numPr>
      </w:pPr>
      <w:r>
        <w:t xml:space="preserve">4 </w:t>
      </w:r>
      <w:r w:rsidRPr="009F1D4A">
        <w:t>mm²</w:t>
      </w:r>
    </w:p>
    <w:p w14:paraId="04C0DA37" w14:textId="4C386921" w:rsidR="009F1D4A" w:rsidRDefault="009F1D4A" w:rsidP="009F1D4A">
      <w:pPr>
        <w:pStyle w:val="ParagraphStyle"/>
        <w:numPr>
          <w:ilvl w:val="0"/>
          <w:numId w:val="13"/>
        </w:numPr>
      </w:pPr>
      <w:r>
        <w:t xml:space="preserve">5 </w:t>
      </w:r>
      <w:r w:rsidRPr="009F1D4A">
        <w:t>mm²</w:t>
      </w:r>
    </w:p>
    <w:p w14:paraId="2B25F83F" w14:textId="0BC6D18B" w:rsidR="009F1D4A" w:rsidRDefault="005166B2" w:rsidP="009F1D4A">
      <w:pPr>
        <w:pStyle w:val="ParagraphStyle"/>
        <w:numPr>
          <w:ilvl w:val="0"/>
          <w:numId w:val="13"/>
        </w:numPr>
      </w:pPr>
      <w:r>
        <w:t xml:space="preserve">15 </w:t>
      </w:r>
      <w:r w:rsidRPr="005166B2">
        <w:t>mm²</w:t>
      </w:r>
    </w:p>
    <w:p w14:paraId="656174AC" w14:textId="1A17CAC6" w:rsidR="005166B2" w:rsidRDefault="005166B2" w:rsidP="009F1D4A">
      <w:pPr>
        <w:pStyle w:val="ParagraphStyle"/>
        <w:numPr>
          <w:ilvl w:val="0"/>
          <w:numId w:val="13"/>
        </w:numPr>
      </w:pPr>
      <w:r>
        <w:t xml:space="preserve">20 </w:t>
      </w:r>
      <w:r w:rsidRPr="005166B2">
        <w:t>mm²</w:t>
      </w:r>
    </w:p>
    <w:p w14:paraId="1DCACB39" w14:textId="07E31384" w:rsidR="005166B2" w:rsidRDefault="005166B2" w:rsidP="005166B2">
      <w:pPr>
        <w:pStyle w:val="ParagraphStyle"/>
      </w:pPr>
    </w:p>
    <w:p w14:paraId="2D705F35" w14:textId="5E2D9426" w:rsidR="005166B2" w:rsidRDefault="005166B2" w:rsidP="005166B2">
      <w:pPr>
        <w:pStyle w:val="ParagraphStyle"/>
      </w:pPr>
      <w:r>
        <w:t xml:space="preserve">The correct answer is D, 20 </w:t>
      </w:r>
      <w:r w:rsidRPr="005166B2">
        <w:t>mm²</w:t>
      </w:r>
      <w:r>
        <w:t>.</w:t>
      </w:r>
    </w:p>
    <w:p w14:paraId="1599586A" w14:textId="6A3FA265" w:rsidR="0080669D" w:rsidRDefault="0080669D" w:rsidP="0080669D">
      <w:pPr>
        <w:pStyle w:val="SlideTitles"/>
      </w:pPr>
      <w:r>
        <w:t xml:space="preserve">9 </w:t>
      </w:r>
      <w:r w:rsidR="00EC7A47">
        <w:t>of 19</w:t>
      </w:r>
      <w:r>
        <w:t xml:space="preserve"> – Question 5</w:t>
      </w:r>
    </w:p>
    <w:p w14:paraId="207144A5" w14:textId="262C12B7" w:rsidR="0080669D" w:rsidRDefault="00801305" w:rsidP="0080669D">
      <w:pPr>
        <w:pStyle w:val="ParagraphStyle"/>
      </w:pPr>
      <w:r w:rsidRPr="00801305">
        <w:t xml:space="preserve">Imagine a shape drawn onto 1 mm² paper. The shape is 4 squares long and </w:t>
      </w:r>
      <w:r w:rsidR="00076DA7">
        <w:t>1</w:t>
      </w:r>
      <w:r w:rsidRPr="00801305">
        <w:t xml:space="preserve"> square wide. What is the area of the shape?</w:t>
      </w:r>
    </w:p>
    <w:p w14:paraId="5100687D" w14:textId="77777777" w:rsidR="00002957" w:rsidRDefault="00002957" w:rsidP="00002957">
      <w:pPr>
        <w:pStyle w:val="ParagraphStyle"/>
        <w:numPr>
          <w:ilvl w:val="0"/>
          <w:numId w:val="15"/>
        </w:numPr>
      </w:pPr>
      <w:r>
        <w:t xml:space="preserve">4 </w:t>
      </w:r>
      <w:r w:rsidRPr="009F1D4A">
        <w:t>mm²</w:t>
      </w:r>
    </w:p>
    <w:p w14:paraId="17B55370" w14:textId="77777777" w:rsidR="00002957" w:rsidRDefault="00002957" w:rsidP="00002957">
      <w:pPr>
        <w:pStyle w:val="ParagraphStyle"/>
        <w:numPr>
          <w:ilvl w:val="0"/>
          <w:numId w:val="15"/>
        </w:numPr>
      </w:pPr>
      <w:r>
        <w:t xml:space="preserve">5 </w:t>
      </w:r>
      <w:r w:rsidRPr="009F1D4A">
        <w:t>mm²</w:t>
      </w:r>
    </w:p>
    <w:p w14:paraId="224EA2DE" w14:textId="77777777" w:rsidR="00002957" w:rsidRDefault="00002957" w:rsidP="00002957">
      <w:pPr>
        <w:pStyle w:val="ParagraphStyle"/>
        <w:numPr>
          <w:ilvl w:val="0"/>
          <w:numId w:val="15"/>
        </w:numPr>
      </w:pPr>
      <w:r>
        <w:lastRenderedPageBreak/>
        <w:t xml:space="preserve">15 </w:t>
      </w:r>
      <w:r w:rsidRPr="005166B2">
        <w:t>mm²</w:t>
      </w:r>
    </w:p>
    <w:p w14:paraId="3DCAD473" w14:textId="77777777" w:rsidR="00002957" w:rsidRDefault="00002957" w:rsidP="00002957">
      <w:pPr>
        <w:pStyle w:val="ParagraphStyle"/>
        <w:numPr>
          <w:ilvl w:val="0"/>
          <w:numId w:val="15"/>
        </w:numPr>
      </w:pPr>
      <w:r>
        <w:t xml:space="preserve">20 </w:t>
      </w:r>
      <w:r w:rsidRPr="005166B2">
        <w:t>mm²</w:t>
      </w:r>
    </w:p>
    <w:p w14:paraId="2945034A" w14:textId="77777777" w:rsidR="00002957" w:rsidRDefault="00002957" w:rsidP="00002957">
      <w:pPr>
        <w:pStyle w:val="ParagraphStyle"/>
      </w:pPr>
    </w:p>
    <w:p w14:paraId="03D6C828" w14:textId="5C4B1DF3" w:rsidR="00076DA7" w:rsidRDefault="00002957" w:rsidP="00002957">
      <w:pPr>
        <w:pStyle w:val="ParagraphStyle"/>
      </w:pPr>
      <w:r>
        <w:t xml:space="preserve">The correct answer is A, 4 </w:t>
      </w:r>
      <w:r w:rsidRPr="005166B2">
        <w:t>mm²</w:t>
      </w:r>
      <w:r>
        <w:t>.</w:t>
      </w:r>
    </w:p>
    <w:p w14:paraId="48C8E458" w14:textId="627D1778" w:rsidR="00002957" w:rsidRDefault="00002957" w:rsidP="00002957">
      <w:pPr>
        <w:pStyle w:val="SlideTitles"/>
      </w:pPr>
      <w:r>
        <w:t xml:space="preserve">10 </w:t>
      </w:r>
      <w:r w:rsidR="00EC7A47">
        <w:t>of 19</w:t>
      </w:r>
      <w:r>
        <w:t xml:space="preserve"> </w:t>
      </w:r>
      <w:r w:rsidR="00B04B9A">
        <w:t>–</w:t>
      </w:r>
      <w:r>
        <w:t xml:space="preserve"> </w:t>
      </w:r>
      <w:r w:rsidR="00B04B9A" w:rsidRPr="00B04B9A">
        <w:t>Working out area by calculating</w:t>
      </w:r>
    </w:p>
    <w:p w14:paraId="718921D0" w14:textId="6F2927EE" w:rsidR="00B04B9A" w:rsidRDefault="00D315DB" w:rsidP="00B04B9A">
      <w:pPr>
        <w:pStyle w:val="ParagraphStyle"/>
      </w:pPr>
      <w:r w:rsidRPr="00D315DB">
        <w:t>As well as counting the squares, another way to calculate area is by multiplying the length by the width of the rectangle (or square).</w:t>
      </w:r>
    </w:p>
    <w:p w14:paraId="18EDCFF9" w14:textId="76503655" w:rsidR="002C6200" w:rsidRDefault="002C6200" w:rsidP="00B04B9A">
      <w:pPr>
        <w:pStyle w:val="ParagraphStyle"/>
      </w:pPr>
    </w:p>
    <w:p w14:paraId="7E414187" w14:textId="316C7492" w:rsidR="002C6200" w:rsidRDefault="002C6200" w:rsidP="00B04B9A">
      <w:pPr>
        <w:pStyle w:val="ParagraphStyle"/>
      </w:pPr>
      <w:r w:rsidRPr="002C6200">
        <w:t>The formula for calculating the area of a rectangle is:</w:t>
      </w:r>
    </w:p>
    <w:p w14:paraId="28C0D4D7" w14:textId="2BADD4FB" w:rsidR="002C6200" w:rsidRDefault="00C96085" w:rsidP="00B04B9A">
      <w:pPr>
        <w:pStyle w:val="ParagraphStyle"/>
      </w:pPr>
      <w:r w:rsidRPr="00C96085">
        <w:t xml:space="preserve">Area </w:t>
      </w:r>
      <w:r>
        <w:t>equals</w:t>
      </w:r>
      <w:r w:rsidRPr="00C96085">
        <w:t xml:space="preserve"> length </w:t>
      </w:r>
      <w:r>
        <w:t>times</w:t>
      </w:r>
      <w:r w:rsidRPr="00C96085">
        <w:t xml:space="preserve"> width</w:t>
      </w:r>
    </w:p>
    <w:p w14:paraId="46D0703C" w14:textId="456E7979" w:rsidR="00307AC5" w:rsidRDefault="00307AC5" w:rsidP="00B04B9A">
      <w:pPr>
        <w:pStyle w:val="ParagraphStyle"/>
      </w:pPr>
    </w:p>
    <w:p w14:paraId="3A370254" w14:textId="42886720" w:rsidR="00307AC5" w:rsidRDefault="00307AC5" w:rsidP="00B04B9A">
      <w:pPr>
        <w:pStyle w:val="ParagraphStyle"/>
      </w:pPr>
      <w:r w:rsidRPr="00307AC5">
        <w:t>When using this formula, you must make sure that the length and width use the same unit of measurement. For example, you cannot mix metres and centimetres.</w:t>
      </w:r>
    </w:p>
    <w:p w14:paraId="05E919AF" w14:textId="6442B467" w:rsidR="00A52861" w:rsidRDefault="00A52861" w:rsidP="00A52861">
      <w:pPr>
        <w:pStyle w:val="SlideTitles"/>
      </w:pPr>
      <w:r>
        <w:t xml:space="preserve">11 </w:t>
      </w:r>
      <w:r w:rsidR="00EC7A47">
        <w:t>of 19</w:t>
      </w:r>
      <w:r>
        <w:t xml:space="preserve"> </w:t>
      </w:r>
      <w:r w:rsidR="008F3B1E">
        <w:t>–</w:t>
      </w:r>
      <w:r>
        <w:t xml:space="preserve"> </w:t>
      </w:r>
      <w:r w:rsidR="008F3B1E">
        <w:t>Examples</w:t>
      </w:r>
    </w:p>
    <w:p w14:paraId="04FE0257" w14:textId="65F2ACE6" w:rsidR="008F3B1E" w:rsidRDefault="008F3B1E" w:rsidP="008F3B1E">
      <w:pPr>
        <w:pStyle w:val="ParagraphStyle"/>
      </w:pPr>
      <w:r w:rsidRPr="008F3B1E">
        <w:t xml:space="preserve">We can now use two methods to work out the area of </w:t>
      </w:r>
      <w:r w:rsidR="002D004B">
        <w:t>a shape.</w:t>
      </w:r>
      <w:r w:rsidR="00221523">
        <w:t xml:space="preserve"> Consider a square that is </w:t>
      </w:r>
      <w:r w:rsidR="00C77938">
        <w:t>3 cm squares across and 3 cm squares down.</w:t>
      </w:r>
    </w:p>
    <w:p w14:paraId="29DFE419" w14:textId="0D3E662E" w:rsidR="007809D5" w:rsidRDefault="007809D5" w:rsidP="008F3B1E">
      <w:pPr>
        <w:pStyle w:val="ParagraphStyle"/>
      </w:pPr>
    </w:p>
    <w:p w14:paraId="2DE2B70C" w14:textId="656BCA6F" w:rsidR="007809D5" w:rsidRDefault="006355F8" w:rsidP="008F3B1E">
      <w:pPr>
        <w:pStyle w:val="ParagraphStyle"/>
      </w:pPr>
      <w:r w:rsidRPr="006355F8">
        <w:rPr>
          <w:b/>
          <w:bCs/>
        </w:rPr>
        <w:t>Counting</w:t>
      </w:r>
      <w:r w:rsidRPr="006355F8">
        <w:cr/>
        <w:t xml:space="preserve">Count the number of 1 cm squares. There are 9 squares. </w:t>
      </w:r>
      <w:proofErr w:type="gramStart"/>
      <w:r w:rsidRPr="006355F8">
        <w:t>So</w:t>
      </w:r>
      <w:proofErr w:type="gramEnd"/>
      <w:r w:rsidRPr="006355F8">
        <w:t xml:space="preserve"> the area of the square is 9</w:t>
      </w:r>
      <w:r w:rsidR="00335606">
        <w:t xml:space="preserve"> </w:t>
      </w:r>
      <w:r w:rsidRPr="006355F8">
        <w:t>cm².</w:t>
      </w:r>
    </w:p>
    <w:p w14:paraId="5C744655" w14:textId="73BB1E1E" w:rsidR="006355F8" w:rsidRDefault="006355F8" w:rsidP="008F3B1E">
      <w:pPr>
        <w:pStyle w:val="ParagraphStyle"/>
      </w:pPr>
    </w:p>
    <w:p w14:paraId="42C81447" w14:textId="77777777" w:rsidR="008326DB" w:rsidRPr="008326DB" w:rsidRDefault="008326DB" w:rsidP="008326DB">
      <w:pPr>
        <w:pStyle w:val="ParagraphStyle"/>
        <w:rPr>
          <w:b/>
          <w:bCs/>
        </w:rPr>
      </w:pPr>
      <w:r w:rsidRPr="008326DB">
        <w:rPr>
          <w:b/>
          <w:bCs/>
        </w:rPr>
        <w:t>Calculating</w:t>
      </w:r>
    </w:p>
    <w:p w14:paraId="07EF9877" w14:textId="5B0D0161" w:rsidR="008326DB" w:rsidRDefault="008326DB" w:rsidP="008326DB">
      <w:pPr>
        <w:pStyle w:val="ParagraphStyle"/>
      </w:pPr>
      <w:r>
        <w:t xml:space="preserve">The area of the square = length times width, which is </w:t>
      </w:r>
      <m:oMath>
        <m:r>
          <w:rPr>
            <w:rFonts w:ascii="Cambria Math" w:hAnsi="Cambria Math"/>
          </w:rPr>
          <m:t>3cm×3cm</m:t>
        </m:r>
      </m:oMath>
      <w:r w:rsidR="003F62C7">
        <w:t>.</w:t>
      </w:r>
    </w:p>
    <w:p w14:paraId="6C7F4CAC" w14:textId="7E10BCDA" w:rsidR="006355F8" w:rsidRDefault="008326DB" w:rsidP="008326DB">
      <w:pPr>
        <w:pStyle w:val="ParagraphStyle"/>
      </w:pPr>
      <w:r>
        <w:t>The area of the square is 9 cm².</w:t>
      </w:r>
    </w:p>
    <w:p w14:paraId="632A0016" w14:textId="48F17522" w:rsidR="008E5812" w:rsidRDefault="008E5812" w:rsidP="008326DB">
      <w:pPr>
        <w:pStyle w:val="ParagraphStyle"/>
      </w:pPr>
    </w:p>
    <w:p w14:paraId="72276E05" w14:textId="42E04CD1" w:rsidR="00EB1250" w:rsidRDefault="00EB1250" w:rsidP="008326DB">
      <w:pPr>
        <w:pStyle w:val="ParagraphStyle"/>
      </w:pPr>
      <w:r w:rsidRPr="00EB1250">
        <w:t xml:space="preserve">It doesn’t matter which method we </w:t>
      </w:r>
      <w:r w:rsidR="00335606" w:rsidRPr="00EB1250">
        <w:t>use;</w:t>
      </w:r>
      <w:r w:rsidRPr="00EB1250">
        <w:t xml:space="preserve"> we get the same answer.</w:t>
      </w:r>
    </w:p>
    <w:p w14:paraId="6AE77762" w14:textId="31EFB93B" w:rsidR="00EB1250" w:rsidRDefault="00EB1250" w:rsidP="008326DB">
      <w:pPr>
        <w:pStyle w:val="ParagraphStyle"/>
      </w:pPr>
    </w:p>
    <w:p w14:paraId="54A1D4F7" w14:textId="01DB241D" w:rsidR="00335606" w:rsidRDefault="0059492B" w:rsidP="008326DB">
      <w:pPr>
        <w:pStyle w:val="ParagraphStyle"/>
      </w:pPr>
      <w:r w:rsidRPr="0059492B">
        <w:t>When we are given a shape with squares inside, we can use either method to work out the area. However, often we are simply given a shape with the length and width labelled. In this situation, we must use the calculation method.</w:t>
      </w:r>
    </w:p>
    <w:p w14:paraId="4F051825" w14:textId="117C1259" w:rsidR="0059492B" w:rsidRDefault="0059492B" w:rsidP="008326DB">
      <w:pPr>
        <w:pStyle w:val="ParagraphStyle"/>
      </w:pPr>
    </w:p>
    <w:p w14:paraId="7ABEFC25" w14:textId="77777777" w:rsidR="008B2733" w:rsidRPr="008B2733" w:rsidRDefault="008B2733" w:rsidP="008B2733">
      <w:pPr>
        <w:pStyle w:val="ParagraphStyle"/>
        <w:rPr>
          <w:b/>
          <w:bCs/>
        </w:rPr>
      </w:pPr>
      <w:r w:rsidRPr="008B2733">
        <w:rPr>
          <w:b/>
          <w:bCs/>
        </w:rPr>
        <w:t>Example 2</w:t>
      </w:r>
    </w:p>
    <w:p w14:paraId="4F8EA2DD" w14:textId="185633BB" w:rsidR="008B2733" w:rsidRDefault="008B2733" w:rsidP="008B2733">
      <w:pPr>
        <w:pStyle w:val="ParagraphStyle"/>
      </w:pPr>
      <w:r>
        <w:t xml:space="preserve">What is the area of a </w:t>
      </w:r>
      <w:r w:rsidR="002B7563">
        <w:t>rectangle which is 5cm in width and 3cm in height</w:t>
      </w:r>
      <w:r w:rsidR="00DA57AD">
        <w:t>?</w:t>
      </w:r>
    </w:p>
    <w:p w14:paraId="7E9D40FF" w14:textId="780702FE" w:rsidR="008B2733" w:rsidRDefault="008B2733" w:rsidP="008B2733">
      <w:pPr>
        <w:pStyle w:val="ParagraphStyle"/>
      </w:pPr>
      <w:r>
        <w:t xml:space="preserve">The area of the square = length </w:t>
      </w:r>
      <w:r w:rsidR="00DA57AD">
        <w:t>times</w:t>
      </w:r>
      <w:r>
        <w:t xml:space="preserve"> width</w:t>
      </w:r>
      <w:r w:rsidR="00DA57AD">
        <w:t>, which is</w:t>
      </w:r>
      <w:r>
        <w:t xml:space="preserve"> </w:t>
      </w:r>
      <m:oMath>
        <m:r>
          <w:rPr>
            <w:rFonts w:ascii="Cambria Math" w:hAnsi="Cambria Math"/>
          </w:rPr>
          <m:t>5cm×3cm</m:t>
        </m:r>
      </m:oMath>
      <w:r w:rsidR="00DA57AD">
        <w:t>.</w:t>
      </w:r>
    </w:p>
    <w:p w14:paraId="5FD88EB6" w14:textId="262E2A51" w:rsidR="0059492B" w:rsidRDefault="008B2733" w:rsidP="008B2733">
      <w:pPr>
        <w:pStyle w:val="ParagraphStyle"/>
      </w:pPr>
      <w:r>
        <w:t>The area of the square = 15 cm²</w:t>
      </w:r>
      <w:r w:rsidR="00802A31">
        <w:t>.</w:t>
      </w:r>
    </w:p>
    <w:p w14:paraId="541A3FA3" w14:textId="6D1CF020" w:rsidR="00802A31" w:rsidRDefault="00802A31" w:rsidP="00802A31">
      <w:pPr>
        <w:pStyle w:val="SlideTitles"/>
      </w:pPr>
      <w:r>
        <w:t xml:space="preserve">12 </w:t>
      </w:r>
      <w:r w:rsidR="00EC7A47">
        <w:t>of 19</w:t>
      </w:r>
      <w:r>
        <w:t xml:space="preserve"> </w:t>
      </w:r>
      <w:r w:rsidR="006B239E">
        <w:t>–</w:t>
      </w:r>
      <w:r>
        <w:t xml:space="preserve"> </w:t>
      </w:r>
      <w:r w:rsidR="006B239E">
        <w:t>Question 6</w:t>
      </w:r>
    </w:p>
    <w:p w14:paraId="16EEC936" w14:textId="5D9ACA54" w:rsidR="006B239E" w:rsidRDefault="006B239E" w:rsidP="006B239E">
      <w:pPr>
        <w:pStyle w:val="ParagraphStyle"/>
      </w:pPr>
      <w:r>
        <w:t>Tony has created a decking area in his garden that is 6 metres long and 4 metres wide. What is the total area of the decking?</w:t>
      </w:r>
    </w:p>
    <w:p w14:paraId="1650D44E" w14:textId="35ED7B5E" w:rsidR="006B239E" w:rsidRDefault="006B239E" w:rsidP="006B239E">
      <w:pPr>
        <w:pStyle w:val="ParagraphStyle"/>
      </w:pPr>
    </w:p>
    <w:p w14:paraId="3A8EE58F" w14:textId="2B5D0408" w:rsidR="006B239E" w:rsidRDefault="006B239E" w:rsidP="006B239E">
      <w:pPr>
        <w:pStyle w:val="ParagraphStyle"/>
      </w:pPr>
      <w:r>
        <w:t>Work out your answer and then compare it with the correct answer below.</w:t>
      </w:r>
    </w:p>
    <w:p w14:paraId="2A7068B2" w14:textId="356D3A93" w:rsidR="006B239E" w:rsidRDefault="006B239E" w:rsidP="006B239E">
      <w:pPr>
        <w:pStyle w:val="ParagraphStyle"/>
      </w:pPr>
    </w:p>
    <w:p w14:paraId="3A6CDEF0" w14:textId="0C2AC222" w:rsidR="006B239E" w:rsidRDefault="006B239E" w:rsidP="006B239E">
      <w:pPr>
        <w:pStyle w:val="ParagraphStyle"/>
      </w:pPr>
      <w:r>
        <w:t xml:space="preserve">The correct answer is: </w:t>
      </w:r>
      <w:r w:rsidR="003E5C7F" w:rsidRPr="003E5C7F">
        <w:rPr>
          <w:b/>
          <w:bCs/>
        </w:rPr>
        <w:t>24 square metres</w:t>
      </w:r>
      <w:r w:rsidR="003E5C7F">
        <w:t>.</w:t>
      </w:r>
    </w:p>
    <w:p w14:paraId="27D2205E" w14:textId="2B9CDD8F" w:rsidR="00EB1250" w:rsidRDefault="003E5C7F" w:rsidP="003E5C7F">
      <w:pPr>
        <w:pStyle w:val="SlideTitles"/>
      </w:pPr>
      <w:r>
        <w:t xml:space="preserve">13 </w:t>
      </w:r>
      <w:r w:rsidR="00EC7A47">
        <w:t>of 19</w:t>
      </w:r>
      <w:r>
        <w:t xml:space="preserve"> </w:t>
      </w:r>
      <w:r w:rsidR="006E08CF">
        <w:t>–</w:t>
      </w:r>
      <w:r>
        <w:t xml:space="preserve"> </w:t>
      </w:r>
      <w:r w:rsidR="006E08CF">
        <w:t>Question 7</w:t>
      </w:r>
    </w:p>
    <w:p w14:paraId="02D375EF" w14:textId="3833B7A4" w:rsidR="006E08CF" w:rsidRDefault="006E08CF" w:rsidP="006E08CF">
      <w:pPr>
        <w:pStyle w:val="ParagraphStyle"/>
      </w:pPr>
      <w:r w:rsidRPr="006E08CF">
        <w:t>Sheila has just finished a painting on a canvas that is 10 cm long and 9 cm wide. What is the total area of the painting?</w:t>
      </w:r>
    </w:p>
    <w:p w14:paraId="5D6C4B14" w14:textId="2AA95A73" w:rsidR="00B2388F" w:rsidRDefault="00B2388F" w:rsidP="00B2388F">
      <w:pPr>
        <w:pStyle w:val="ParagraphStyle"/>
      </w:pPr>
    </w:p>
    <w:p w14:paraId="126FCE2B" w14:textId="77777777" w:rsidR="006E08CF" w:rsidRDefault="006E08CF" w:rsidP="006E08CF">
      <w:pPr>
        <w:pStyle w:val="ParagraphStyle"/>
      </w:pPr>
      <w:r>
        <w:t>Work out your answer and then compare it with the correct answer below.</w:t>
      </w:r>
    </w:p>
    <w:p w14:paraId="6644F9F9" w14:textId="77777777" w:rsidR="006E08CF" w:rsidRDefault="006E08CF" w:rsidP="006E08CF">
      <w:pPr>
        <w:pStyle w:val="ParagraphStyle"/>
      </w:pPr>
    </w:p>
    <w:p w14:paraId="3DFFA526" w14:textId="32E9620B" w:rsidR="006E08CF" w:rsidRDefault="006E08CF" w:rsidP="006E08CF">
      <w:pPr>
        <w:pStyle w:val="ParagraphStyle"/>
      </w:pPr>
      <w:r>
        <w:t xml:space="preserve">The correct answer is: </w:t>
      </w:r>
      <w:r w:rsidR="00D83BD8" w:rsidRPr="00D83BD8">
        <w:rPr>
          <w:b/>
          <w:bCs/>
        </w:rPr>
        <w:t>90 cm²</w:t>
      </w:r>
      <w:r w:rsidR="00D83BD8">
        <w:t>.</w:t>
      </w:r>
    </w:p>
    <w:p w14:paraId="3E6301DC" w14:textId="7D1C8B52" w:rsidR="00904DC5" w:rsidRDefault="00904DC5" w:rsidP="00904DC5">
      <w:pPr>
        <w:pStyle w:val="SlideTitles"/>
      </w:pPr>
      <w:r>
        <w:t xml:space="preserve">14 </w:t>
      </w:r>
      <w:r w:rsidR="00EC7A47">
        <w:t>of 19</w:t>
      </w:r>
      <w:r>
        <w:t xml:space="preserve"> </w:t>
      </w:r>
      <w:r w:rsidR="00181B9B">
        <w:t>–</w:t>
      </w:r>
      <w:r>
        <w:t xml:space="preserve"> </w:t>
      </w:r>
      <w:r w:rsidR="00181B9B" w:rsidRPr="00181B9B">
        <w:t>Area of a triangle</w:t>
      </w:r>
    </w:p>
    <w:p w14:paraId="09E2620C" w14:textId="6B92D75C" w:rsidR="00181B9B" w:rsidRDefault="00AC287A" w:rsidP="00181B9B">
      <w:pPr>
        <w:pStyle w:val="ParagraphStyle"/>
      </w:pPr>
      <w:r w:rsidRPr="00AC287A">
        <w:t>The area of a triangle is </w:t>
      </w:r>
      <w:r w:rsidRPr="00AC287A">
        <w:rPr>
          <w:b/>
          <w:bCs/>
        </w:rPr>
        <w:t>half of the base times the height</w:t>
      </w:r>
      <w:r w:rsidRPr="00AC287A">
        <w:t>.</w:t>
      </w:r>
    </w:p>
    <w:p w14:paraId="7B5CE7B1" w14:textId="36317A7F" w:rsidR="00AC287A" w:rsidRDefault="00AC287A" w:rsidP="00181B9B">
      <w:pPr>
        <w:pStyle w:val="ParagraphStyle"/>
      </w:pPr>
    </w:p>
    <w:p w14:paraId="23352418" w14:textId="4748289F" w:rsidR="00AC287A" w:rsidRDefault="0065688B" w:rsidP="00181B9B">
      <w:pPr>
        <w:pStyle w:val="ParagraphStyle"/>
      </w:pPr>
      <w:r w:rsidRPr="0065688B">
        <w:t>To work out the area of a triangle, the formula is:</w:t>
      </w:r>
    </w:p>
    <w:p w14:paraId="3229BFCC" w14:textId="507B82F8" w:rsidR="0065688B" w:rsidRDefault="0065688B" w:rsidP="00181B9B">
      <w:pPr>
        <w:pStyle w:val="ParagraphStyle"/>
        <w:rPr>
          <w:rFonts w:eastAsiaTheme="minorEastAsia"/>
        </w:rPr>
      </w:pPr>
      <w:r>
        <w:t xml:space="preserve">Area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×b×h</m:t>
        </m:r>
      </m:oMath>
    </w:p>
    <w:p w14:paraId="2D5C46A0" w14:textId="1958BF5D" w:rsidR="00D9524A" w:rsidRDefault="00D9524A" w:rsidP="00181B9B">
      <w:pPr>
        <w:pStyle w:val="ParagraphStyle"/>
        <w:rPr>
          <w:rFonts w:eastAsiaTheme="minorEastAsia"/>
        </w:rPr>
      </w:pPr>
    </w:p>
    <w:p w14:paraId="4FDF1A3C" w14:textId="77777777" w:rsidR="00C6479A" w:rsidRDefault="00C6479A" w:rsidP="00C6479A">
      <w:pPr>
        <w:pStyle w:val="ParagraphStyle"/>
      </w:pPr>
      <w:r>
        <w:t>Where:</w:t>
      </w:r>
    </w:p>
    <w:p w14:paraId="5549B565" w14:textId="77777777" w:rsidR="00C6479A" w:rsidRDefault="00C6479A" w:rsidP="00C6479A">
      <w:pPr>
        <w:pStyle w:val="ParagraphStyle"/>
      </w:pPr>
      <w:r>
        <w:t>b is the distance along the base.</w:t>
      </w:r>
    </w:p>
    <w:p w14:paraId="3CFE53C0" w14:textId="08409497" w:rsidR="00C6479A" w:rsidRDefault="00C6479A" w:rsidP="00C6479A">
      <w:pPr>
        <w:pStyle w:val="ParagraphStyle"/>
      </w:pPr>
      <w:r>
        <w:t>h is the height (measured at right angles to the base).</w:t>
      </w:r>
    </w:p>
    <w:p w14:paraId="03DFD26F" w14:textId="77777777" w:rsidR="00C6479A" w:rsidRDefault="00C6479A" w:rsidP="00C6479A">
      <w:pPr>
        <w:pStyle w:val="ParagraphStyle"/>
      </w:pPr>
    </w:p>
    <w:p w14:paraId="7CB215D8" w14:textId="30911D47" w:rsidR="00C6479A" w:rsidRDefault="00C6479A" w:rsidP="00C6479A">
      <w:pPr>
        <w:pStyle w:val="ParagraphStyle"/>
      </w:pPr>
      <w:r>
        <w:t>The formula works for all triangles.</w:t>
      </w:r>
    </w:p>
    <w:p w14:paraId="4A1CFE04" w14:textId="349188DB" w:rsidR="00C6479A" w:rsidRDefault="00341280" w:rsidP="00C6479A">
      <w:pPr>
        <w:pStyle w:val="SlideTitles"/>
      </w:pPr>
      <w:r>
        <w:t xml:space="preserve">15 </w:t>
      </w:r>
      <w:r w:rsidR="00EC7A47">
        <w:t>of 19</w:t>
      </w:r>
      <w:r>
        <w:t xml:space="preserve"> </w:t>
      </w:r>
      <w:r w:rsidR="00C139EC">
        <w:t>–</w:t>
      </w:r>
      <w:r>
        <w:t xml:space="preserve"> </w:t>
      </w:r>
      <w:r w:rsidR="00C139EC" w:rsidRPr="00C139EC">
        <w:t>Triangle example</w:t>
      </w:r>
    </w:p>
    <w:p w14:paraId="13869282" w14:textId="43D7803C" w:rsidR="00C97D4A" w:rsidRDefault="002018E0" w:rsidP="00C97D4A">
      <w:pPr>
        <w:pStyle w:val="ParagraphStyle"/>
      </w:pPr>
      <w:r w:rsidRPr="002018E0">
        <w:t>Let’s work out the area of this triangle.</w:t>
      </w:r>
    </w:p>
    <w:p w14:paraId="3D5F6007" w14:textId="0EF3CB68" w:rsidR="00471F5B" w:rsidRDefault="00471F5B" w:rsidP="00C97D4A">
      <w:pPr>
        <w:pStyle w:val="ParagraphStyle"/>
      </w:pPr>
    </w:p>
    <w:p w14:paraId="051CD258" w14:textId="77777777" w:rsidR="00471F5B" w:rsidRDefault="00471F5B" w:rsidP="00471F5B">
      <w:pPr>
        <w:pStyle w:val="ParagraphStyle"/>
      </w:pPr>
      <w:r>
        <w:t>The base of the triangle is 4 cm.</w:t>
      </w:r>
    </w:p>
    <w:p w14:paraId="3DBE3709" w14:textId="77777777" w:rsidR="00471F5B" w:rsidRDefault="00471F5B" w:rsidP="00471F5B">
      <w:pPr>
        <w:pStyle w:val="ParagraphStyle"/>
      </w:pPr>
    </w:p>
    <w:p w14:paraId="39CF069C" w14:textId="45522F88" w:rsidR="00471F5B" w:rsidRDefault="00471F5B" w:rsidP="00471F5B">
      <w:pPr>
        <w:pStyle w:val="ParagraphStyle"/>
      </w:pPr>
      <w:r>
        <w:t>The height of the triangle is 6 cm.</w:t>
      </w:r>
    </w:p>
    <w:p w14:paraId="635A56CA" w14:textId="1BC05D86" w:rsidR="002018E0" w:rsidRDefault="002018E0" w:rsidP="00C97D4A">
      <w:pPr>
        <w:pStyle w:val="ParagraphStyle"/>
      </w:pPr>
    </w:p>
    <w:p w14:paraId="367220C2" w14:textId="77777777" w:rsidR="00694DA9" w:rsidRDefault="00694DA9" w:rsidP="00694DA9">
      <w:pPr>
        <w:pStyle w:val="ParagraphStyle"/>
      </w:pPr>
      <w:r>
        <w:t>We know the formula for the area of a triangle is:</w:t>
      </w:r>
    </w:p>
    <w:p w14:paraId="3EA8AC3F" w14:textId="77777777" w:rsidR="00694DA9" w:rsidRPr="00694DA9" w:rsidRDefault="00694DA9" w:rsidP="00694DA9">
      <w:pPr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</w:rPr>
      </w:pPr>
      <w:r w:rsidRPr="00694DA9">
        <w:rPr>
          <w:szCs w:val="24"/>
        </w:rPr>
        <w:t xml:space="preserve">Area = </w:t>
      </w:r>
      <m:oMath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×b×h</m:t>
        </m:r>
      </m:oMath>
    </w:p>
    <w:p w14:paraId="0D296D14" w14:textId="67E4CFB7" w:rsidR="00B2388F" w:rsidRDefault="00B2388F" w:rsidP="00B2388F">
      <w:pPr>
        <w:pStyle w:val="ParagraphStyle"/>
      </w:pPr>
    </w:p>
    <w:p w14:paraId="50018FB9" w14:textId="36AF5A56" w:rsidR="00694DA9" w:rsidRDefault="007F278E" w:rsidP="007F278E">
      <w:pPr>
        <w:pStyle w:val="ParagraphStyle"/>
        <w:rPr>
          <w:rFonts w:eastAsiaTheme="minorEastAsia"/>
        </w:rPr>
      </w:pPr>
      <w:r>
        <w:t xml:space="preserve">The area of the triangle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×4×6=12</m:t>
        </m:r>
      </m:oMath>
      <w:r w:rsidR="00C805A4">
        <w:rPr>
          <w:rFonts w:eastAsiaTheme="minorEastAsia"/>
        </w:rPr>
        <w:t>.</w:t>
      </w:r>
    </w:p>
    <w:p w14:paraId="00296C17" w14:textId="50244F79" w:rsidR="0088525E" w:rsidRDefault="0088525E" w:rsidP="007F278E">
      <w:pPr>
        <w:pStyle w:val="ParagraphStyle"/>
        <w:rPr>
          <w:rFonts w:eastAsiaTheme="minorEastAsia"/>
        </w:rPr>
      </w:pPr>
    </w:p>
    <w:p w14:paraId="1C09B9BD" w14:textId="196A0405" w:rsidR="0088525E" w:rsidRDefault="009F26DF" w:rsidP="007F278E">
      <w:pPr>
        <w:pStyle w:val="ParagraphStyle"/>
      </w:pPr>
      <w:r w:rsidRPr="009F26DF">
        <w:t xml:space="preserve">Answer: The area of the triangle is </w:t>
      </w:r>
      <w:r w:rsidRPr="00847B15">
        <w:t>12 cm²</w:t>
      </w:r>
      <w:r>
        <w:t>.</w:t>
      </w:r>
    </w:p>
    <w:p w14:paraId="1328ED4A" w14:textId="6FCFB819" w:rsidR="00847B15" w:rsidRDefault="00941352" w:rsidP="00847B15">
      <w:pPr>
        <w:pStyle w:val="SlideTitles"/>
      </w:pPr>
      <w:r>
        <w:t xml:space="preserve">16 </w:t>
      </w:r>
      <w:r w:rsidR="00EC7A47">
        <w:t>of 19</w:t>
      </w:r>
      <w:r>
        <w:t xml:space="preserve"> – Question 8</w:t>
      </w:r>
    </w:p>
    <w:p w14:paraId="75E9183B" w14:textId="121D7424" w:rsidR="009F26DF" w:rsidRDefault="00336CBD" w:rsidP="0096493B">
      <w:pPr>
        <w:pStyle w:val="ParagraphStyle"/>
      </w:pPr>
      <w:r>
        <w:t xml:space="preserve">Lucie is creating a triangular flowerbed in her garden. </w:t>
      </w:r>
      <w:r w:rsidR="0096493B">
        <w:t xml:space="preserve">The base of the triangle is 4 metres. The height of the triangle is 4 metres. </w:t>
      </w:r>
      <w:r>
        <w:t>What is the area of the flowerbed?</w:t>
      </w:r>
    </w:p>
    <w:p w14:paraId="0EFD3E0E" w14:textId="21D0342E" w:rsidR="0096493B" w:rsidRDefault="0096493B" w:rsidP="0096493B">
      <w:pPr>
        <w:pStyle w:val="ParagraphStyle"/>
      </w:pPr>
    </w:p>
    <w:p w14:paraId="4B6E9E6E" w14:textId="1730B2B0" w:rsidR="0096493B" w:rsidRDefault="0096493B" w:rsidP="0096493B">
      <w:pPr>
        <w:pStyle w:val="ParagraphStyle"/>
      </w:pPr>
      <w:r>
        <w:t>W</w:t>
      </w:r>
      <w:r w:rsidRPr="0096493B">
        <w:t>ork out your answer and then compare it with the correct answer below.</w:t>
      </w:r>
    </w:p>
    <w:p w14:paraId="16640C18" w14:textId="4243C5BB" w:rsidR="0096493B" w:rsidRDefault="0096493B" w:rsidP="0096493B">
      <w:pPr>
        <w:pStyle w:val="ParagraphStyle"/>
      </w:pPr>
    </w:p>
    <w:p w14:paraId="3D056ED3" w14:textId="58066271" w:rsidR="0096493B" w:rsidRDefault="00406D85" w:rsidP="0096493B">
      <w:pPr>
        <w:pStyle w:val="ParagraphStyle"/>
      </w:pPr>
      <w:r>
        <w:t xml:space="preserve">The correct answer is: </w:t>
      </w:r>
      <w:r w:rsidR="00814AC2" w:rsidRPr="00814AC2">
        <w:rPr>
          <w:b/>
          <w:bCs/>
        </w:rPr>
        <w:t>8 square metres</w:t>
      </w:r>
      <w:r w:rsidR="00814AC2">
        <w:t>.</w:t>
      </w:r>
    </w:p>
    <w:p w14:paraId="07FB7075" w14:textId="57011983" w:rsidR="00814AC2" w:rsidRDefault="00814AC2" w:rsidP="00814AC2">
      <w:pPr>
        <w:pStyle w:val="SlideTitles"/>
      </w:pPr>
      <w:r>
        <w:t xml:space="preserve">17 </w:t>
      </w:r>
      <w:r w:rsidR="00EC7A47">
        <w:t>of 19</w:t>
      </w:r>
      <w:r>
        <w:t xml:space="preserve"> – Question 9</w:t>
      </w:r>
    </w:p>
    <w:p w14:paraId="02512950" w14:textId="676F97E4" w:rsidR="00B2388F" w:rsidRDefault="0025281E" w:rsidP="00B2388F">
      <w:pPr>
        <w:pStyle w:val="ParagraphStyle"/>
      </w:pPr>
      <w:r>
        <w:t xml:space="preserve">Tom is creating a triangular sign for his house number. </w:t>
      </w:r>
      <w:r w:rsidR="009B460E" w:rsidRPr="009B460E">
        <w:t xml:space="preserve">The base of the triangle is 4 </w:t>
      </w:r>
      <w:r w:rsidR="00BF562B">
        <w:t>cm</w:t>
      </w:r>
      <w:r w:rsidR="009B460E" w:rsidRPr="009B460E">
        <w:t xml:space="preserve">. The height of the triangle is </w:t>
      </w:r>
      <w:r w:rsidR="00BF562B">
        <w:t>5</w:t>
      </w:r>
      <w:r w:rsidR="009B460E" w:rsidRPr="009B460E">
        <w:t xml:space="preserve"> </w:t>
      </w:r>
      <w:r w:rsidR="00BF562B">
        <w:t>cm</w:t>
      </w:r>
      <w:r w:rsidR="009B460E">
        <w:t xml:space="preserve">. </w:t>
      </w:r>
      <w:r>
        <w:t>What is the area of the sign?</w:t>
      </w:r>
    </w:p>
    <w:p w14:paraId="6F4C16EB" w14:textId="551833ED" w:rsidR="00B2388F" w:rsidRDefault="00B2388F" w:rsidP="00B2388F">
      <w:pPr>
        <w:pStyle w:val="ParagraphStyle"/>
      </w:pPr>
    </w:p>
    <w:p w14:paraId="1637E72C" w14:textId="77777777" w:rsidR="00BF562B" w:rsidRDefault="00BF562B" w:rsidP="00BF562B">
      <w:pPr>
        <w:pStyle w:val="ParagraphStyle"/>
      </w:pPr>
      <w:r>
        <w:t>Work out your answer and then compare it with the correct answer below.</w:t>
      </w:r>
    </w:p>
    <w:p w14:paraId="79AC339C" w14:textId="77777777" w:rsidR="00BF562B" w:rsidRDefault="00BF562B" w:rsidP="00BF562B">
      <w:pPr>
        <w:pStyle w:val="ParagraphStyle"/>
      </w:pPr>
    </w:p>
    <w:p w14:paraId="1C8CDCFF" w14:textId="241C5867" w:rsidR="00B2388F" w:rsidRDefault="00BF562B" w:rsidP="00BF562B">
      <w:pPr>
        <w:pStyle w:val="ParagraphStyle"/>
      </w:pPr>
      <w:r>
        <w:t xml:space="preserve">The correct answer is: </w:t>
      </w:r>
      <w:r w:rsidR="005276AC" w:rsidRPr="005276AC">
        <w:rPr>
          <w:b/>
          <w:bCs/>
        </w:rPr>
        <w:t>10 cm²</w:t>
      </w:r>
      <w:r w:rsidR="005276AC" w:rsidRPr="005276AC">
        <w:t>.</w:t>
      </w:r>
    </w:p>
    <w:p w14:paraId="6E782D06" w14:textId="11719BA0" w:rsidR="005276AC" w:rsidRDefault="005276AC" w:rsidP="005276AC">
      <w:pPr>
        <w:pStyle w:val="SlideTitles"/>
      </w:pPr>
      <w:r>
        <w:t xml:space="preserve">18 </w:t>
      </w:r>
      <w:r w:rsidR="00EC7A47">
        <w:t>of 19</w:t>
      </w:r>
      <w:r>
        <w:t xml:space="preserve"> </w:t>
      </w:r>
      <w:r w:rsidR="006209C5">
        <w:t>– Task</w:t>
      </w:r>
    </w:p>
    <w:p w14:paraId="1B61A4E7" w14:textId="5EEE27F2" w:rsidR="00B2388F" w:rsidRDefault="003D6A71" w:rsidP="00B2388F">
      <w:pPr>
        <w:pStyle w:val="ParagraphStyle"/>
      </w:pPr>
      <w:r w:rsidRPr="003D6A71">
        <w:t xml:space="preserve">Download the </w:t>
      </w:r>
      <w:r>
        <w:t xml:space="preserve">accompanying </w:t>
      </w:r>
      <w:r>
        <w:rPr>
          <w:b/>
          <w:bCs/>
        </w:rPr>
        <w:t>Area</w:t>
      </w:r>
      <w:r w:rsidRPr="003D6A71">
        <w:rPr>
          <w:b/>
          <w:bCs/>
        </w:rPr>
        <w:t xml:space="preserve"> PDF</w:t>
      </w:r>
      <w:r w:rsidRPr="003D6A71">
        <w:t xml:space="preserve"> and answer </w:t>
      </w:r>
      <w:proofErr w:type="gramStart"/>
      <w:r w:rsidRPr="003D6A71">
        <w:t xml:space="preserve">all </w:t>
      </w:r>
      <w:r>
        <w:t>of</w:t>
      </w:r>
      <w:proofErr w:type="gramEnd"/>
      <w:r>
        <w:t xml:space="preserve"> </w:t>
      </w:r>
      <w:r w:rsidRPr="003D6A71">
        <w:t>the questions.</w:t>
      </w:r>
    </w:p>
    <w:p w14:paraId="717F51BE" w14:textId="3C6FD644" w:rsidR="003D6A71" w:rsidRDefault="003D6A71" w:rsidP="00B2388F">
      <w:pPr>
        <w:pStyle w:val="ParagraphStyle"/>
      </w:pPr>
    </w:p>
    <w:p w14:paraId="297BCC71" w14:textId="06A978E4" w:rsidR="003D6A71" w:rsidRDefault="003D6A71" w:rsidP="00B2388F">
      <w:pPr>
        <w:pStyle w:val="ParagraphStyle"/>
      </w:pPr>
      <w:r>
        <w:lastRenderedPageBreak/>
        <w:t>Remember to complete and save your work on the PDF document.</w:t>
      </w:r>
    </w:p>
    <w:p w14:paraId="1E1D539D" w14:textId="1E426314" w:rsidR="006209C5" w:rsidRDefault="006209C5" w:rsidP="006209C5">
      <w:pPr>
        <w:pStyle w:val="SlideTitles"/>
      </w:pPr>
      <w:r>
        <w:t xml:space="preserve">19 </w:t>
      </w:r>
      <w:r w:rsidR="00EC7A47">
        <w:t>of 19</w:t>
      </w:r>
      <w:r>
        <w:t xml:space="preserve"> </w:t>
      </w:r>
      <w:r w:rsidR="00CF4D7A">
        <w:t>–</w:t>
      </w:r>
      <w:r>
        <w:t xml:space="preserve"> </w:t>
      </w:r>
      <w:r w:rsidR="00CF4D7A">
        <w:t>End</w:t>
      </w:r>
    </w:p>
    <w:p w14:paraId="6CAAF89A" w14:textId="04129A39" w:rsidR="00CF4D7A" w:rsidRDefault="006D068A" w:rsidP="00CF4D7A">
      <w:pPr>
        <w:pStyle w:val="ParagraphStyle"/>
      </w:pPr>
      <w:r w:rsidRPr="006D068A">
        <w:t>Well done. You have completed this session on area.</w:t>
      </w:r>
    </w:p>
    <w:p w14:paraId="58B32BFC" w14:textId="6CAB53FC" w:rsidR="006D068A" w:rsidRDefault="006D068A" w:rsidP="00CF4D7A">
      <w:pPr>
        <w:pStyle w:val="ParagraphStyle"/>
      </w:pPr>
    </w:p>
    <w:p w14:paraId="03C1EAE7" w14:textId="0B11E847" w:rsidR="006D068A" w:rsidRDefault="006D068A" w:rsidP="00CF4D7A">
      <w:pPr>
        <w:pStyle w:val="ParagraphStyle"/>
      </w:pPr>
      <w:r w:rsidRPr="006D068A">
        <w:t>You should now:</w:t>
      </w:r>
    </w:p>
    <w:p w14:paraId="490890CF" w14:textId="27FA05BB" w:rsidR="006D068A" w:rsidRDefault="00E57A26" w:rsidP="000E6DF8">
      <w:pPr>
        <w:pStyle w:val="ParagraphStyle"/>
        <w:numPr>
          <w:ilvl w:val="0"/>
          <w:numId w:val="16"/>
        </w:numPr>
      </w:pPr>
      <w:r w:rsidRPr="00E57A26">
        <w:t>Understand the meaning of area</w:t>
      </w:r>
    </w:p>
    <w:p w14:paraId="3DBA9FEA" w14:textId="75DBEFF4" w:rsidR="00E57A26" w:rsidRDefault="00E57A26" w:rsidP="000E6DF8">
      <w:pPr>
        <w:pStyle w:val="ParagraphStyle"/>
        <w:numPr>
          <w:ilvl w:val="0"/>
          <w:numId w:val="16"/>
        </w:numPr>
      </w:pPr>
      <w:r w:rsidRPr="00E57A26">
        <w:t>Be able to work out areas by counting and calculating</w:t>
      </w:r>
    </w:p>
    <w:p w14:paraId="11914ECB" w14:textId="71123B48" w:rsidR="00E57A26" w:rsidRDefault="00E57A26" w:rsidP="000E6DF8">
      <w:pPr>
        <w:pStyle w:val="ParagraphStyle"/>
        <w:numPr>
          <w:ilvl w:val="0"/>
          <w:numId w:val="16"/>
        </w:numPr>
      </w:pPr>
      <w:r w:rsidRPr="00E57A26">
        <w:t>Be able to solve simple problems involving area</w:t>
      </w:r>
    </w:p>
    <w:p w14:paraId="63792606" w14:textId="39B4B189" w:rsidR="00E57A26" w:rsidRDefault="00E57A26" w:rsidP="00CF4D7A">
      <w:pPr>
        <w:pStyle w:val="ParagraphStyle"/>
      </w:pPr>
    </w:p>
    <w:p w14:paraId="640BAA30" w14:textId="2F71B049" w:rsidR="00E57A26" w:rsidRPr="004649F2" w:rsidRDefault="000E6DF8" w:rsidP="00CF4D7A">
      <w:pPr>
        <w:pStyle w:val="ParagraphStyle"/>
      </w:pPr>
      <w:r w:rsidRPr="000E6DF8">
        <w:t>If you have any questions about any of these topics, make a note and speak to your tutor for more help.</w:t>
      </w:r>
    </w:p>
    <w:sectPr w:rsidR="00E57A26" w:rsidRPr="004649F2" w:rsidSect="00A25C4A">
      <w:headerReference w:type="default" r:id="rId10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3678C" w14:textId="77777777" w:rsidR="00C70244" w:rsidRDefault="00C70244" w:rsidP="00214047">
      <w:pPr>
        <w:spacing w:after="0" w:line="240" w:lineRule="auto"/>
      </w:pPr>
      <w:r>
        <w:separator/>
      </w:r>
    </w:p>
  </w:endnote>
  <w:endnote w:type="continuationSeparator" w:id="0">
    <w:p w14:paraId="7349782D" w14:textId="77777777" w:rsidR="00C70244" w:rsidRDefault="00C70244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F8A9A" w14:textId="77777777" w:rsidR="00C70244" w:rsidRDefault="00C70244" w:rsidP="00214047">
      <w:pPr>
        <w:spacing w:after="0" w:line="240" w:lineRule="auto"/>
      </w:pPr>
      <w:r>
        <w:separator/>
      </w:r>
    </w:p>
  </w:footnote>
  <w:footnote w:type="continuationSeparator" w:id="0">
    <w:p w14:paraId="6C1153D8" w14:textId="77777777" w:rsidR="00C70244" w:rsidRDefault="00C70244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75D37" w14:textId="73DFBC8C" w:rsidR="0054211B" w:rsidRDefault="0054211B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5DF5EBD"/>
    <w:multiLevelType w:val="hybridMultilevel"/>
    <w:tmpl w:val="E65283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256DB"/>
    <w:multiLevelType w:val="hybridMultilevel"/>
    <w:tmpl w:val="E65283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94EEE"/>
    <w:multiLevelType w:val="hybridMultilevel"/>
    <w:tmpl w:val="78D4D8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123B6"/>
    <w:multiLevelType w:val="hybridMultilevel"/>
    <w:tmpl w:val="6AE09E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A45CC"/>
    <w:multiLevelType w:val="hybridMultilevel"/>
    <w:tmpl w:val="D6368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78478F3"/>
    <w:multiLevelType w:val="hybridMultilevel"/>
    <w:tmpl w:val="8EACD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83FD3"/>
    <w:multiLevelType w:val="hybridMultilevel"/>
    <w:tmpl w:val="9044EA9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431B2"/>
    <w:multiLevelType w:val="hybridMultilevel"/>
    <w:tmpl w:val="0726AE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E1E89"/>
    <w:multiLevelType w:val="hybridMultilevel"/>
    <w:tmpl w:val="78D4D8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4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2"/>
  </w:num>
  <w:num w:numId="7">
    <w:abstractNumId w:val="6"/>
  </w:num>
  <w:num w:numId="8">
    <w:abstractNumId w:val="5"/>
  </w:num>
  <w:num w:numId="9">
    <w:abstractNumId w:val="13"/>
  </w:num>
  <w:num w:numId="10">
    <w:abstractNumId w:val="4"/>
  </w:num>
  <w:num w:numId="11">
    <w:abstractNumId w:val="2"/>
  </w:num>
  <w:num w:numId="12">
    <w:abstractNumId w:val="1"/>
  </w:num>
  <w:num w:numId="13">
    <w:abstractNumId w:val="15"/>
  </w:num>
  <w:num w:numId="14">
    <w:abstractNumId w:val="9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9F2"/>
    <w:rsid w:val="00002957"/>
    <w:rsid w:val="0003281F"/>
    <w:rsid w:val="00040413"/>
    <w:rsid w:val="00051D0D"/>
    <w:rsid w:val="0006527F"/>
    <w:rsid w:val="00075916"/>
    <w:rsid w:val="00076DA7"/>
    <w:rsid w:val="00077BBC"/>
    <w:rsid w:val="000B6886"/>
    <w:rsid w:val="000D2660"/>
    <w:rsid w:val="000E6DF8"/>
    <w:rsid w:val="000E7796"/>
    <w:rsid w:val="000F5B8E"/>
    <w:rsid w:val="00105510"/>
    <w:rsid w:val="001056E2"/>
    <w:rsid w:val="0014041B"/>
    <w:rsid w:val="00170CB5"/>
    <w:rsid w:val="001779E8"/>
    <w:rsid w:val="001802CB"/>
    <w:rsid w:val="00181B9B"/>
    <w:rsid w:val="00181EC1"/>
    <w:rsid w:val="001B1139"/>
    <w:rsid w:val="001B659E"/>
    <w:rsid w:val="001E0401"/>
    <w:rsid w:val="001E2CEA"/>
    <w:rsid w:val="002018E0"/>
    <w:rsid w:val="002129E0"/>
    <w:rsid w:val="00214047"/>
    <w:rsid w:val="00221523"/>
    <w:rsid w:val="00233E8E"/>
    <w:rsid w:val="0025281E"/>
    <w:rsid w:val="00252F11"/>
    <w:rsid w:val="00256DA1"/>
    <w:rsid w:val="00257983"/>
    <w:rsid w:val="002720EA"/>
    <w:rsid w:val="00275516"/>
    <w:rsid w:val="00283BBA"/>
    <w:rsid w:val="00291A65"/>
    <w:rsid w:val="002B7563"/>
    <w:rsid w:val="002C6200"/>
    <w:rsid w:val="002D004B"/>
    <w:rsid w:val="002D7D15"/>
    <w:rsid w:val="002F01D4"/>
    <w:rsid w:val="003007A7"/>
    <w:rsid w:val="0030421C"/>
    <w:rsid w:val="00307AC5"/>
    <w:rsid w:val="00335606"/>
    <w:rsid w:val="00336CBD"/>
    <w:rsid w:val="00341280"/>
    <w:rsid w:val="003C61ED"/>
    <w:rsid w:val="003D6A71"/>
    <w:rsid w:val="003E19F3"/>
    <w:rsid w:val="003E5C7F"/>
    <w:rsid w:val="003F62C7"/>
    <w:rsid w:val="004036E2"/>
    <w:rsid w:val="00403A2B"/>
    <w:rsid w:val="00406D85"/>
    <w:rsid w:val="004123F6"/>
    <w:rsid w:val="00414DB3"/>
    <w:rsid w:val="004220E9"/>
    <w:rsid w:val="0042324F"/>
    <w:rsid w:val="004314A8"/>
    <w:rsid w:val="004402BF"/>
    <w:rsid w:val="004649F2"/>
    <w:rsid w:val="00471F5B"/>
    <w:rsid w:val="00476D3B"/>
    <w:rsid w:val="00480D96"/>
    <w:rsid w:val="004822D4"/>
    <w:rsid w:val="00493430"/>
    <w:rsid w:val="0049445B"/>
    <w:rsid w:val="004F653C"/>
    <w:rsid w:val="005166B2"/>
    <w:rsid w:val="005276AC"/>
    <w:rsid w:val="005373C7"/>
    <w:rsid w:val="0054061B"/>
    <w:rsid w:val="0054211B"/>
    <w:rsid w:val="005569DE"/>
    <w:rsid w:val="00566460"/>
    <w:rsid w:val="00570C0A"/>
    <w:rsid w:val="005936E6"/>
    <w:rsid w:val="0059492B"/>
    <w:rsid w:val="005A447C"/>
    <w:rsid w:val="005B4C83"/>
    <w:rsid w:val="00606921"/>
    <w:rsid w:val="00613CAA"/>
    <w:rsid w:val="006209C5"/>
    <w:rsid w:val="00630745"/>
    <w:rsid w:val="006355F8"/>
    <w:rsid w:val="006522FF"/>
    <w:rsid w:val="00653B04"/>
    <w:rsid w:val="0065688B"/>
    <w:rsid w:val="006931E1"/>
    <w:rsid w:val="00694DA9"/>
    <w:rsid w:val="006B239E"/>
    <w:rsid w:val="006D068A"/>
    <w:rsid w:val="006E08CF"/>
    <w:rsid w:val="006F1629"/>
    <w:rsid w:val="006F509C"/>
    <w:rsid w:val="007100B7"/>
    <w:rsid w:val="007132A7"/>
    <w:rsid w:val="00717314"/>
    <w:rsid w:val="00753586"/>
    <w:rsid w:val="00767C73"/>
    <w:rsid w:val="00770224"/>
    <w:rsid w:val="0077082E"/>
    <w:rsid w:val="00777429"/>
    <w:rsid w:val="007809D5"/>
    <w:rsid w:val="00792FDA"/>
    <w:rsid w:val="00796493"/>
    <w:rsid w:val="007B2218"/>
    <w:rsid w:val="007B7FF8"/>
    <w:rsid w:val="007F278E"/>
    <w:rsid w:val="007F67D8"/>
    <w:rsid w:val="00801305"/>
    <w:rsid w:val="00802A31"/>
    <w:rsid w:val="0080669D"/>
    <w:rsid w:val="00814AC2"/>
    <w:rsid w:val="008311EA"/>
    <w:rsid w:val="008326DB"/>
    <w:rsid w:val="00842460"/>
    <w:rsid w:val="0084373E"/>
    <w:rsid w:val="00847B15"/>
    <w:rsid w:val="0088525E"/>
    <w:rsid w:val="008B2733"/>
    <w:rsid w:val="008E5812"/>
    <w:rsid w:val="008F3B1E"/>
    <w:rsid w:val="00904DC5"/>
    <w:rsid w:val="009102E1"/>
    <w:rsid w:val="00923567"/>
    <w:rsid w:val="00941352"/>
    <w:rsid w:val="00953D06"/>
    <w:rsid w:val="0096493B"/>
    <w:rsid w:val="00966CD7"/>
    <w:rsid w:val="009844F8"/>
    <w:rsid w:val="00992BE9"/>
    <w:rsid w:val="00993A04"/>
    <w:rsid w:val="009B2DE3"/>
    <w:rsid w:val="009B460E"/>
    <w:rsid w:val="009D706B"/>
    <w:rsid w:val="009F1D4A"/>
    <w:rsid w:val="009F26DF"/>
    <w:rsid w:val="00A10094"/>
    <w:rsid w:val="00A25C4A"/>
    <w:rsid w:val="00A5176B"/>
    <w:rsid w:val="00A52861"/>
    <w:rsid w:val="00A722B2"/>
    <w:rsid w:val="00A84347"/>
    <w:rsid w:val="00A91A7D"/>
    <w:rsid w:val="00A95AFA"/>
    <w:rsid w:val="00AB0C29"/>
    <w:rsid w:val="00AB5A0C"/>
    <w:rsid w:val="00AC287A"/>
    <w:rsid w:val="00AC51FF"/>
    <w:rsid w:val="00AE762C"/>
    <w:rsid w:val="00AF7103"/>
    <w:rsid w:val="00B02E27"/>
    <w:rsid w:val="00B04B9A"/>
    <w:rsid w:val="00B2388F"/>
    <w:rsid w:val="00B24D73"/>
    <w:rsid w:val="00B94527"/>
    <w:rsid w:val="00BA55E6"/>
    <w:rsid w:val="00BA5D73"/>
    <w:rsid w:val="00BF562B"/>
    <w:rsid w:val="00BF659F"/>
    <w:rsid w:val="00C139EC"/>
    <w:rsid w:val="00C24FCA"/>
    <w:rsid w:val="00C33DAC"/>
    <w:rsid w:val="00C425F9"/>
    <w:rsid w:val="00C55FD3"/>
    <w:rsid w:val="00C56802"/>
    <w:rsid w:val="00C602B0"/>
    <w:rsid w:val="00C6479A"/>
    <w:rsid w:val="00C65BB0"/>
    <w:rsid w:val="00C66C33"/>
    <w:rsid w:val="00C70244"/>
    <w:rsid w:val="00C7451A"/>
    <w:rsid w:val="00C77938"/>
    <w:rsid w:val="00C805A4"/>
    <w:rsid w:val="00C80D60"/>
    <w:rsid w:val="00C86B2E"/>
    <w:rsid w:val="00C96085"/>
    <w:rsid w:val="00C97D4A"/>
    <w:rsid w:val="00CC012D"/>
    <w:rsid w:val="00CE71AA"/>
    <w:rsid w:val="00CF4D7A"/>
    <w:rsid w:val="00D315DB"/>
    <w:rsid w:val="00D3678F"/>
    <w:rsid w:val="00D65CDB"/>
    <w:rsid w:val="00D73B12"/>
    <w:rsid w:val="00D81769"/>
    <w:rsid w:val="00D83BD8"/>
    <w:rsid w:val="00D9524A"/>
    <w:rsid w:val="00DA57AD"/>
    <w:rsid w:val="00DC4AA8"/>
    <w:rsid w:val="00DD789A"/>
    <w:rsid w:val="00E06230"/>
    <w:rsid w:val="00E57A26"/>
    <w:rsid w:val="00EB0EDE"/>
    <w:rsid w:val="00EB1250"/>
    <w:rsid w:val="00EB1D6C"/>
    <w:rsid w:val="00EC7A47"/>
    <w:rsid w:val="00EE0D59"/>
    <w:rsid w:val="00F01664"/>
    <w:rsid w:val="00F52202"/>
    <w:rsid w:val="00FA0E8B"/>
    <w:rsid w:val="00FA17FC"/>
    <w:rsid w:val="00FB70A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3DBB7"/>
  <w15:docId w15:val="{A4C94561-91D7-4078-B3C7-990375FA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94DA9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1" ma:contentTypeDescription="Create a new document." ma:contentTypeScope="" ma:versionID="ef11881828bb581f73acd390b7e27cd9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98435784ec6e60fbdcc5041b5d4a0fb5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F6D904-EAAC-4A23-A2D9-5E7874018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0</TotalTime>
  <Pages>5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Lucy Carpenter</cp:lastModifiedBy>
  <cp:revision>2</cp:revision>
  <dcterms:created xsi:type="dcterms:W3CDTF">2020-09-22T13:24:00Z</dcterms:created>
  <dcterms:modified xsi:type="dcterms:W3CDTF">2020-09-22T13:24:00Z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