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68AE" w14:textId="158825C1" w:rsidR="00A25C4A" w:rsidRDefault="00C07C46" w:rsidP="009C0AA6">
      <w:pPr>
        <w:pStyle w:val="Heading1"/>
      </w:pPr>
      <w:r>
        <w:t xml:space="preserve">English Level 2 – Word </w:t>
      </w:r>
      <w:r w:rsidRPr="00804815">
        <w:t>Classes</w:t>
      </w:r>
    </w:p>
    <w:p w14:paraId="231D190F" w14:textId="62391D25" w:rsidR="00C07C46" w:rsidRDefault="00C07C46" w:rsidP="00C07C46">
      <w:pPr>
        <w:pStyle w:val="SlideTitles"/>
      </w:pPr>
      <w:r>
        <w:t xml:space="preserve">1 </w:t>
      </w:r>
      <w:r w:rsidR="009C0AA6">
        <w:t>of 18</w:t>
      </w:r>
      <w:r>
        <w:t xml:space="preserve"> – Welcome</w:t>
      </w:r>
    </w:p>
    <w:p w14:paraId="3ED1FD8F" w14:textId="56B677B1" w:rsidR="00C07C46" w:rsidRDefault="00C07C46" w:rsidP="00C07C46">
      <w:pPr>
        <w:pStyle w:val="ParagraphStyle"/>
      </w:pPr>
      <w:r w:rsidRPr="00C07C46">
        <w:t>Welcome to this session on word classes.</w:t>
      </w:r>
      <w:bookmarkStart w:id="0" w:name="_GoBack"/>
      <w:bookmarkEnd w:id="0"/>
    </w:p>
    <w:p w14:paraId="311AAEB3" w14:textId="67ACC3FE" w:rsidR="00C07C46" w:rsidRDefault="00C07C46" w:rsidP="00C07C46">
      <w:pPr>
        <w:pStyle w:val="ParagraphStyle"/>
      </w:pPr>
    </w:p>
    <w:p w14:paraId="69E7E59A" w14:textId="712673BF" w:rsidR="00C07C46" w:rsidRDefault="00C07C46" w:rsidP="00C07C46">
      <w:pPr>
        <w:pStyle w:val="ParagraphStyle"/>
      </w:pPr>
      <w:r w:rsidRPr="00C07C46">
        <w:t>In this session we will be covering</w:t>
      </w:r>
      <w:r w:rsidR="00580BA4">
        <w:t xml:space="preserve"> the following</w:t>
      </w:r>
      <w:r w:rsidRPr="00C07C46">
        <w:t>:</w:t>
      </w:r>
    </w:p>
    <w:p w14:paraId="13914017" w14:textId="75AE8F01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Word classes</w:t>
      </w:r>
    </w:p>
    <w:p w14:paraId="44B10E54" w14:textId="0E916C36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Identifying word classes</w:t>
      </w:r>
    </w:p>
    <w:p w14:paraId="7BF10A29" w14:textId="4F74AE34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Verbs</w:t>
      </w:r>
    </w:p>
    <w:p w14:paraId="4A4BD9CB" w14:textId="67287DC4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Nouns and pronouns</w:t>
      </w:r>
    </w:p>
    <w:p w14:paraId="176DC7F5" w14:textId="59BED828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Adjectives</w:t>
      </w:r>
    </w:p>
    <w:p w14:paraId="09775F96" w14:textId="530FE036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Adverbs</w:t>
      </w:r>
    </w:p>
    <w:p w14:paraId="23196670" w14:textId="0EAF13B6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Prepositions</w:t>
      </w:r>
    </w:p>
    <w:p w14:paraId="6D93EC34" w14:textId="14927895" w:rsidR="00C07C46" w:rsidRDefault="00C07C46" w:rsidP="00C07C46">
      <w:pPr>
        <w:pStyle w:val="ParagraphStyle"/>
        <w:numPr>
          <w:ilvl w:val="0"/>
          <w:numId w:val="8"/>
        </w:numPr>
      </w:pPr>
      <w:r w:rsidRPr="00C07C46">
        <w:t>Conjunctions</w:t>
      </w:r>
    </w:p>
    <w:p w14:paraId="02DE9D3A" w14:textId="3CB3FEA1" w:rsidR="000A764F" w:rsidRDefault="00C07C46" w:rsidP="00C07C46">
      <w:pPr>
        <w:pStyle w:val="SlideTitles"/>
      </w:pPr>
      <w:r>
        <w:t xml:space="preserve">2 </w:t>
      </w:r>
      <w:r w:rsidR="009C0AA6">
        <w:t>of 18</w:t>
      </w:r>
      <w:r>
        <w:t xml:space="preserve"> – Word class</w:t>
      </w:r>
      <w:r w:rsidR="00403021">
        <w:t>e</w:t>
      </w:r>
      <w:r>
        <w:t>s</w:t>
      </w:r>
    </w:p>
    <w:p w14:paraId="6C49820F" w14:textId="388BA126" w:rsidR="00C07C46" w:rsidRDefault="00C07C46" w:rsidP="00C07C46">
      <w:pPr>
        <w:pStyle w:val="ParagraphStyle"/>
      </w:pPr>
      <w:r w:rsidRPr="00C07C46">
        <w:t>The word classes we will be looking at in this session are:</w:t>
      </w:r>
    </w:p>
    <w:p w14:paraId="7D6E8853" w14:textId="5FB20D70" w:rsidR="00C07C46" w:rsidRDefault="00C07C46" w:rsidP="00C07C46">
      <w:pPr>
        <w:pStyle w:val="ParagraphStyle"/>
        <w:numPr>
          <w:ilvl w:val="0"/>
          <w:numId w:val="9"/>
        </w:numPr>
      </w:pPr>
      <w:r w:rsidRPr="00C07C46">
        <w:t>Verbs</w:t>
      </w:r>
    </w:p>
    <w:p w14:paraId="7A7B5BCC" w14:textId="028F0A94" w:rsidR="00C07C46" w:rsidRDefault="00C07C46" w:rsidP="00C07C46">
      <w:pPr>
        <w:pStyle w:val="ParagraphStyle"/>
        <w:numPr>
          <w:ilvl w:val="0"/>
          <w:numId w:val="9"/>
        </w:numPr>
      </w:pPr>
      <w:r w:rsidRPr="00C07C46">
        <w:t>Nouns and pronouns</w:t>
      </w:r>
    </w:p>
    <w:p w14:paraId="449593F3" w14:textId="1F7BDBB0" w:rsidR="00C07C46" w:rsidRDefault="00C07C46" w:rsidP="00C07C46">
      <w:pPr>
        <w:pStyle w:val="ParagraphStyle"/>
        <w:numPr>
          <w:ilvl w:val="0"/>
          <w:numId w:val="9"/>
        </w:numPr>
      </w:pPr>
      <w:r w:rsidRPr="00C07C46">
        <w:t>Adjectives</w:t>
      </w:r>
    </w:p>
    <w:p w14:paraId="6DA7B3A5" w14:textId="15C9B700" w:rsidR="00C07C46" w:rsidRDefault="00C07C46" w:rsidP="00C07C46">
      <w:pPr>
        <w:pStyle w:val="ParagraphStyle"/>
        <w:numPr>
          <w:ilvl w:val="0"/>
          <w:numId w:val="9"/>
        </w:numPr>
      </w:pPr>
      <w:r w:rsidRPr="00C07C46">
        <w:t>Adverbs</w:t>
      </w:r>
    </w:p>
    <w:p w14:paraId="767E4AB9" w14:textId="54D22DB4" w:rsidR="00C07C46" w:rsidRDefault="00C07C46" w:rsidP="00C07C46">
      <w:pPr>
        <w:pStyle w:val="ParagraphStyle"/>
        <w:numPr>
          <w:ilvl w:val="0"/>
          <w:numId w:val="9"/>
        </w:numPr>
      </w:pPr>
      <w:r w:rsidRPr="00C07C46">
        <w:t>Prepositions</w:t>
      </w:r>
    </w:p>
    <w:p w14:paraId="1E3040FD" w14:textId="25454A60" w:rsidR="00C07C46" w:rsidRDefault="00C07C46" w:rsidP="00C07C46">
      <w:pPr>
        <w:pStyle w:val="ParagraphStyle"/>
        <w:numPr>
          <w:ilvl w:val="0"/>
          <w:numId w:val="9"/>
        </w:numPr>
      </w:pPr>
      <w:r w:rsidRPr="00C07C46">
        <w:t>Conjunctions</w:t>
      </w:r>
    </w:p>
    <w:p w14:paraId="6E431100" w14:textId="0134F6EF" w:rsidR="00C07C46" w:rsidRDefault="00C07C46" w:rsidP="00C07C46">
      <w:pPr>
        <w:pStyle w:val="SlideTitles"/>
      </w:pPr>
      <w:r>
        <w:t xml:space="preserve">3 </w:t>
      </w:r>
      <w:r w:rsidR="009C0AA6">
        <w:t>of 18</w:t>
      </w:r>
      <w:r>
        <w:t xml:space="preserve"> – Identifying word classes</w:t>
      </w:r>
    </w:p>
    <w:p w14:paraId="12B43E7A" w14:textId="380BB53E" w:rsidR="00C07C46" w:rsidRDefault="00C07C46" w:rsidP="00C07C46">
      <w:pPr>
        <w:pStyle w:val="ParagraphStyle"/>
      </w:pPr>
      <w:r w:rsidRPr="00C07C46">
        <w:t>When we identify what class a word belongs to, we may think about</w:t>
      </w:r>
      <w:r w:rsidR="00580BA4">
        <w:t xml:space="preserve"> the following</w:t>
      </w:r>
      <w:r w:rsidRPr="00C07C46">
        <w:t>:</w:t>
      </w:r>
    </w:p>
    <w:p w14:paraId="3AE9B345" w14:textId="125260D9" w:rsidR="00C07C46" w:rsidRDefault="00C07C46" w:rsidP="00C07C46">
      <w:pPr>
        <w:pStyle w:val="ParagraphStyle"/>
        <w:numPr>
          <w:ilvl w:val="0"/>
          <w:numId w:val="11"/>
        </w:numPr>
      </w:pPr>
      <w:r w:rsidRPr="00C07C46">
        <w:t>The meaning of the word</w:t>
      </w:r>
      <w:r>
        <w:t xml:space="preserve"> </w:t>
      </w:r>
      <w:r w:rsidRPr="00C07C46">
        <w:t>(for example, is it a ‘thing’ or a ‘doing’ word?)</w:t>
      </w:r>
    </w:p>
    <w:p w14:paraId="559758D7" w14:textId="34B4D849" w:rsidR="00C07C46" w:rsidRDefault="00C07C46" w:rsidP="00C07C46">
      <w:pPr>
        <w:pStyle w:val="ParagraphStyle"/>
        <w:numPr>
          <w:ilvl w:val="0"/>
          <w:numId w:val="11"/>
        </w:numPr>
      </w:pPr>
      <w:r w:rsidRPr="00C07C46">
        <w:t>The form or ‘shape’ of the word</w:t>
      </w:r>
      <w:r>
        <w:t xml:space="preserve"> </w:t>
      </w:r>
      <w:r w:rsidRPr="00C07C46">
        <w:t>(for example, does it have ‘ed’ or ‘</w:t>
      </w:r>
      <w:proofErr w:type="spellStart"/>
      <w:r w:rsidRPr="00C07C46">
        <w:t>tion</w:t>
      </w:r>
      <w:proofErr w:type="spellEnd"/>
      <w:r w:rsidRPr="00C07C46">
        <w:t>’ at the end?)</w:t>
      </w:r>
    </w:p>
    <w:p w14:paraId="18DA4A14" w14:textId="2C8DAE33" w:rsidR="00C07C46" w:rsidRDefault="00C07C46" w:rsidP="00C07C46">
      <w:pPr>
        <w:pStyle w:val="ParagraphStyle"/>
        <w:numPr>
          <w:ilvl w:val="0"/>
          <w:numId w:val="11"/>
        </w:numPr>
      </w:pPr>
      <w:r w:rsidRPr="00C07C46">
        <w:t>The position or ‘environment’ of the</w:t>
      </w:r>
      <w:r>
        <w:t xml:space="preserve"> </w:t>
      </w:r>
      <w:r w:rsidRPr="00C07C46">
        <w:t>word in a sentence (the context</w:t>
      </w:r>
      <w:r w:rsidR="00A16DCF">
        <w:t>).</w:t>
      </w:r>
    </w:p>
    <w:p w14:paraId="771025B8" w14:textId="46DC6620" w:rsidR="00C07C46" w:rsidRDefault="00C07C46" w:rsidP="00C07C46">
      <w:pPr>
        <w:pStyle w:val="SlideTitles"/>
      </w:pPr>
      <w:r>
        <w:t xml:space="preserve">4 </w:t>
      </w:r>
      <w:r w:rsidR="009C0AA6">
        <w:t>of 18</w:t>
      </w:r>
      <w:r>
        <w:t xml:space="preserve"> – Verbs</w:t>
      </w:r>
    </w:p>
    <w:p w14:paraId="71BC9697" w14:textId="37704E91" w:rsidR="00C07C46" w:rsidRDefault="00C07C46" w:rsidP="00C07C46">
      <w:pPr>
        <w:pStyle w:val="ParagraphStyle"/>
      </w:pPr>
      <w:r w:rsidRPr="00C07C46">
        <w:t>Verbs are ‘action’ or ‘doing’ words.</w:t>
      </w:r>
      <w:r w:rsidR="008F43C0">
        <w:t xml:space="preserve"> </w:t>
      </w:r>
      <w:r w:rsidRPr="00C07C46">
        <w:t>Verbs can take place in the</w:t>
      </w:r>
      <w:r>
        <w:t xml:space="preserve"> following tenses, the verb used is the word ‘jump’.</w:t>
      </w:r>
    </w:p>
    <w:p w14:paraId="32170875" w14:textId="538DE778" w:rsidR="00C07C46" w:rsidRDefault="00C07C46" w:rsidP="00C07C46">
      <w:pPr>
        <w:pStyle w:val="ParagraphStyle"/>
        <w:numPr>
          <w:ilvl w:val="0"/>
          <w:numId w:val="12"/>
        </w:numPr>
      </w:pPr>
      <w:r>
        <w:t>Past tense, for example “we jumped on the wall</w:t>
      </w:r>
      <w:r w:rsidR="007E34D6">
        <w:t>.</w:t>
      </w:r>
      <w:r>
        <w:t xml:space="preserve">” </w:t>
      </w:r>
    </w:p>
    <w:p w14:paraId="58C0F690" w14:textId="08FA810A" w:rsidR="00C07C46" w:rsidRDefault="00C07C46" w:rsidP="00C07C46">
      <w:pPr>
        <w:pStyle w:val="ParagraphStyle"/>
        <w:numPr>
          <w:ilvl w:val="0"/>
          <w:numId w:val="12"/>
        </w:numPr>
      </w:pPr>
      <w:r>
        <w:t>Present tense for example, “we jump on the wal</w:t>
      </w:r>
      <w:r w:rsidR="007E34D6">
        <w:t>l</w:t>
      </w:r>
      <w:r w:rsidR="007A76CB">
        <w:t>.</w:t>
      </w:r>
      <w:r>
        <w:t>”</w:t>
      </w:r>
    </w:p>
    <w:p w14:paraId="157AECA1" w14:textId="47FD9BE3" w:rsidR="00C07C46" w:rsidRDefault="00C07C46" w:rsidP="00C07C46">
      <w:pPr>
        <w:pStyle w:val="ParagraphStyle"/>
        <w:numPr>
          <w:ilvl w:val="0"/>
          <w:numId w:val="12"/>
        </w:numPr>
      </w:pPr>
      <w:r>
        <w:t>Future tense for example, “we will jump on the wall.”</w:t>
      </w:r>
    </w:p>
    <w:p w14:paraId="67522476" w14:textId="05A733A7" w:rsidR="00C07C46" w:rsidRDefault="00C07C46" w:rsidP="00C07C46">
      <w:pPr>
        <w:pStyle w:val="SlideTitles"/>
      </w:pPr>
      <w:r>
        <w:t xml:space="preserve">5 </w:t>
      </w:r>
      <w:r w:rsidR="009C0AA6">
        <w:t>of 18</w:t>
      </w:r>
      <w:r>
        <w:t xml:space="preserve"> – Nouns</w:t>
      </w:r>
    </w:p>
    <w:p w14:paraId="465E506D" w14:textId="77777777" w:rsidR="00EF165F" w:rsidRDefault="00C07C46" w:rsidP="00C07C46">
      <w:pPr>
        <w:pStyle w:val="ParagraphStyle"/>
      </w:pPr>
      <w:r w:rsidRPr="00C07C46">
        <w:t>Nouns are naming words for people, places, things and ideas.</w:t>
      </w:r>
      <w:r w:rsidR="00E33FBA">
        <w:t xml:space="preserve"> </w:t>
      </w:r>
    </w:p>
    <w:p w14:paraId="5902920D" w14:textId="77777777" w:rsidR="00EF165F" w:rsidRDefault="00EF165F" w:rsidP="00C07C46">
      <w:pPr>
        <w:pStyle w:val="ParagraphStyle"/>
      </w:pPr>
    </w:p>
    <w:p w14:paraId="32B7757D" w14:textId="2B403373" w:rsidR="00C07C46" w:rsidRDefault="00C07C46" w:rsidP="00C07C46">
      <w:pPr>
        <w:pStyle w:val="ParagraphStyle"/>
      </w:pPr>
      <w:r w:rsidRPr="00C07C46">
        <w:t>Nouns can be subdivided into different types:</w:t>
      </w:r>
    </w:p>
    <w:p w14:paraId="7A43B35F" w14:textId="57B5C9F5" w:rsidR="00C07C46" w:rsidRDefault="00C07C46" w:rsidP="00C07C46">
      <w:pPr>
        <w:pStyle w:val="ParagraphStyle"/>
        <w:numPr>
          <w:ilvl w:val="0"/>
          <w:numId w:val="13"/>
        </w:numPr>
      </w:pPr>
      <w:r w:rsidRPr="00C07C46">
        <w:t>Concrete nouns are objects we can smell, taste, touch and see such a</w:t>
      </w:r>
      <w:r>
        <w:t>s chair, table and dog.</w:t>
      </w:r>
    </w:p>
    <w:p w14:paraId="74119EDE" w14:textId="5E45E0F2" w:rsidR="00C07C46" w:rsidRDefault="00C07C46" w:rsidP="00C07C46">
      <w:pPr>
        <w:pStyle w:val="ParagraphStyle"/>
        <w:numPr>
          <w:ilvl w:val="0"/>
          <w:numId w:val="13"/>
        </w:numPr>
      </w:pPr>
      <w:r>
        <w:t>Abstract nouns are ideas, states and feelings such as, love, honour and hope</w:t>
      </w:r>
      <w:r w:rsidR="00E30EA1">
        <w:t>.</w:t>
      </w:r>
    </w:p>
    <w:p w14:paraId="767ADDAC" w14:textId="39D393DC" w:rsidR="00C07C46" w:rsidRDefault="00C07C46" w:rsidP="00C07C46">
      <w:pPr>
        <w:pStyle w:val="ParagraphStyle"/>
        <w:numPr>
          <w:ilvl w:val="0"/>
          <w:numId w:val="13"/>
        </w:numPr>
      </w:pPr>
      <w:r w:rsidRPr="00C07C46">
        <w:t>Common nouns name types of people, places, things and ideas such as</w:t>
      </w:r>
      <w:r>
        <w:t>, winter, biscuit and city</w:t>
      </w:r>
      <w:r w:rsidR="00E30EA1">
        <w:t>.</w:t>
      </w:r>
    </w:p>
    <w:p w14:paraId="6D5398C2" w14:textId="008BF948" w:rsidR="00C07C46" w:rsidRDefault="00C07C46" w:rsidP="00C07C46">
      <w:pPr>
        <w:pStyle w:val="ParagraphStyle"/>
        <w:numPr>
          <w:ilvl w:val="0"/>
          <w:numId w:val="13"/>
        </w:numPr>
      </w:pPr>
      <w:r w:rsidRPr="00C07C46">
        <w:t>Proper nouns name specific people, places, things and ideas such as</w:t>
      </w:r>
      <w:r>
        <w:t xml:space="preserve"> William Shakespeare, Cardiff and Batman.</w:t>
      </w:r>
    </w:p>
    <w:p w14:paraId="14E6EEAA" w14:textId="005C4E17" w:rsidR="00C07C46" w:rsidRDefault="00C07C46" w:rsidP="00C07C46">
      <w:pPr>
        <w:pStyle w:val="SlideTitles"/>
      </w:pPr>
      <w:r>
        <w:lastRenderedPageBreak/>
        <w:t xml:space="preserve">6 </w:t>
      </w:r>
      <w:r w:rsidR="009C0AA6">
        <w:t>of 18</w:t>
      </w:r>
      <w:r>
        <w:t xml:space="preserve"> – Pronouns</w:t>
      </w:r>
    </w:p>
    <w:p w14:paraId="676CE4C9" w14:textId="505059E0" w:rsidR="00C07C46" w:rsidRDefault="00C07C46" w:rsidP="00C07C46">
      <w:pPr>
        <w:pStyle w:val="ParagraphStyle"/>
      </w:pPr>
      <w:r w:rsidRPr="00C07C46">
        <w:t>Pronouns are words that replace nouns (the name of a person or an object) when it is already clear whom or what you are talking about.</w:t>
      </w:r>
    </w:p>
    <w:p w14:paraId="3594CDA1" w14:textId="28A15881" w:rsidR="00C07C46" w:rsidRDefault="00C07C46" w:rsidP="00C07C46">
      <w:pPr>
        <w:pStyle w:val="ParagraphStyle"/>
      </w:pPr>
    </w:p>
    <w:p w14:paraId="50CD1D7C" w14:textId="63D83BB0" w:rsidR="00C07C46" w:rsidRDefault="00C07C46" w:rsidP="00C07C46">
      <w:pPr>
        <w:pStyle w:val="ParagraphStyle"/>
      </w:pPr>
      <w:r>
        <w:t>For example:</w:t>
      </w:r>
    </w:p>
    <w:p w14:paraId="7976C1A6" w14:textId="576F56E1" w:rsidR="00C07C46" w:rsidRDefault="00C07C46" w:rsidP="00C07C46">
      <w:pPr>
        <w:pStyle w:val="ParagraphStyle"/>
      </w:pPr>
      <w:r>
        <w:t>Jane has broken her leg</w:t>
      </w:r>
      <w:r w:rsidR="005423EC">
        <w:t>.</w:t>
      </w:r>
      <w:r>
        <w:t xml:space="preserve"> </w:t>
      </w:r>
      <w:r w:rsidR="005423EC">
        <w:t>S</w:t>
      </w:r>
      <w:r>
        <w:t>he’ll not be able to play football today.</w:t>
      </w:r>
    </w:p>
    <w:p w14:paraId="4C82CA01" w14:textId="508C6400" w:rsidR="00C07C46" w:rsidRDefault="00C07C46" w:rsidP="00C07C46">
      <w:pPr>
        <w:pStyle w:val="ParagraphStyle"/>
      </w:pPr>
    </w:p>
    <w:p w14:paraId="34E53376" w14:textId="274F85CD" w:rsidR="00C07C46" w:rsidRDefault="00C07C46" w:rsidP="00C07C46">
      <w:pPr>
        <w:pStyle w:val="ParagraphStyle"/>
      </w:pPr>
      <w:r w:rsidRPr="00C07C46">
        <w:t>In the second sentence, she means Jane.</w:t>
      </w:r>
    </w:p>
    <w:p w14:paraId="30CCCBC9" w14:textId="75976C0D" w:rsidR="00C07C46" w:rsidRDefault="00C07C46" w:rsidP="00C07C46">
      <w:pPr>
        <w:pStyle w:val="SlideTitles"/>
      </w:pPr>
      <w:r>
        <w:t xml:space="preserve">7 </w:t>
      </w:r>
      <w:r w:rsidR="009C0AA6">
        <w:t>of 18</w:t>
      </w:r>
      <w:r>
        <w:t xml:space="preserve"> – Adjectives</w:t>
      </w:r>
    </w:p>
    <w:p w14:paraId="123A8D2A" w14:textId="1B837ED0" w:rsidR="00C07C46" w:rsidRDefault="00C07C46" w:rsidP="00C07C46">
      <w:pPr>
        <w:pStyle w:val="ParagraphStyle"/>
      </w:pPr>
      <w:r w:rsidRPr="00C07C46">
        <w:t>Adjectives describe, give more information about or limit a noun or pronoun.</w:t>
      </w:r>
    </w:p>
    <w:p w14:paraId="1EA4B59A" w14:textId="2FD785BA" w:rsidR="00C07C46" w:rsidRDefault="00C07C46" w:rsidP="00C07C46">
      <w:pPr>
        <w:pStyle w:val="ParagraphStyle"/>
      </w:pPr>
    </w:p>
    <w:p w14:paraId="7A31ED8F" w14:textId="5243FE03" w:rsidR="00C07C46" w:rsidRDefault="00C07C46" w:rsidP="00C07C46">
      <w:pPr>
        <w:pStyle w:val="ParagraphStyle"/>
      </w:pPr>
      <w:r w:rsidRPr="00C07C46">
        <w:t>Adjectives answer questions such as:</w:t>
      </w:r>
    </w:p>
    <w:p w14:paraId="15748E70" w14:textId="34B3B697" w:rsidR="00C07C46" w:rsidRDefault="00C07C46" w:rsidP="00C07C46">
      <w:pPr>
        <w:pStyle w:val="ParagraphStyle"/>
        <w:numPr>
          <w:ilvl w:val="0"/>
          <w:numId w:val="14"/>
        </w:numPr>
      </w:pPr>
      <w:r>
        <w:t>W</w:t>
      </w:r>
      <w:r w:rsidRPr="00C07C46">
        <w:t>hat kind?</w:t>
      </w:r>
    </w:p>
    <w:p w14:paraId="16A7903E" w14:textId="11C46BAE" w:rsidR="00C07C46" w:rsidRDefault="00C07C46" w:rsidP="00C07C46">
      <w:pPr>
        <w:pStyle w:val="ParagraphStyle"/>
        <w:numPr>
          <w:ilvl w:val="0"/>
          <w:numId w:val="14"/>
        </w:numPr>
      </w:pPr>
      <w:r>
        <w:t>H</w:t>
      </w:r>
      <w:r w:rsidRPr="00C07C46">
        <w:t>ow much?</w:t>
      </w:r>
    </w:p>
    <w:p w14:paraId="2F7F1F74" w14:textId="0E8C3007" w:rsidR="00C07C46" w:rsidRDefault="00C07C46" w:rsidP="00C07C46">
      <w:pPr>
        <w:pStyle w:val="ParagraphStyle"/>
        <w:numPr>
          <w:ilvl w:val="0"/>
          <w:numId w:val="14"/>
        </w:numPr>
      </w:pPr>
      <w:r>
        <w:t>T</w:t>
      </w:r>
      <w:r w:rsidRPr="00C07C46">
        <w:t>o what extent?</w:t>
      </w:r>
    </w:p>
    <w:p w14:paraId="331B3A70" w14:textId="369DA684" w:rsidR="00C07C46" w:rsidRDefault="00C07C46" w:rsidP="00C07C46">
      <w:pPr>
        <w:pStyle w:val="ParagraphStyle"/>
      </w:pPr>
    </w:p>
    <w:p w14:paraId="5909E8E6" w14:textId="2E89D8EA" w:rsidR="00C07C46" w:rsidRDefault="00C07C46" w:rsidP="00C07C46">
      <w:pPr>
        <w:pStyle w:val="ParagraphStyle"/>
      </w:pPr>
      <w:r w:rsidRPr="00C07C46">
        <w:t>Adjectives can occur before or after a noun or pronoun in a sentence.</w:t>
      </w:r>
    </w:p>
    <w:p w14:paraId="795343F9" w14:textId="0A63A5CA" w:rsidR="00C07C46" w:rsidRDefault="00C07C46" w:rsidP="00C07C46">
      <w:pPr>
        <w:pStyle w:val="ParagraphStyle"/>
      </w:pPr>
    </w:p>
    <w:p w14:paraId="2BDBF373" w14:textId="2B43DC0E" w:rsidR="00C07C46" w:rsidRDefault="00C07C46" w:rsidP="00C07C46">
      <w:pPr>
        <w:pStyle w:val="ParagraphStyle"/>
      </w:pPr>
      <w:r w:rsidRPr="00C07C46">
        <w:t>Here is an example of the adjective ‘blue’ being used before and after the noun ‘sea’:</w:t>
      </w:r>
    </w:p>
    <w:p w14:paraId="2602C7BA" w14:textId="4A1B8DF0" w:rsidR="00580BA4" w:rsidRDefault="00580BA4" w:rsidP="00580BA4">
      <w:pPr>
        <w:pStyle w:val="ParagraphStyle"/>
      </w:pPr>
      <w:r>
        <w:t>The blue sea is sparkling in the sunlight.</w:t>
      </w:r>
    </w:p>
    <w:p w14:paraId="4FF685E2" w14:textId="60B3B61E" w:rsidR="00580BA4" w:rsidRDefault="00580BA4" w:rsidP="00580BA4">
      <w:pPr>
        <w:pStyle w:val="ParagraphStyle"/>
      </w:pPr>
      <w:r>
        <w:t>The sea is blue and sparkling in the sunlight.</w:t>
      </w:r>
    </w:p>
    <w:p w14:paraId="695E977B" w14:textId="5680F601" w:rsidR="00580BA4" w:rsidRDefault="00580BA4" w:rsidP="00580BA4">
      <w:pPr>
        <w:pStyle w:val="SlideTitles"/>
      </w:pPr>
      <w:r>
        <w:t xml:space="preserve">8 </w:t>
      </w:r>
      <w:r w:rsidR="009C0AA6">
        <w:t>of 18</w:t>
      </w:r>
      <w:r>
        <w:t xml:space="preserve"> – Adverbs</w:t>
      </w:r>
    </w:p>
    <w:p w14:paraId="24302142" w14:textId="3897D85C" w:rsidR="00580BA4" w:rsidRDefault="00580BA4" w:rsidP="00580BA4">
      <w:pPr>
        <w:pStyle w:val="ParagraphStyle"/>
      </w:pPr>
      <w:r w:rsidRPr="00580BA4">
        <w:t>Adverbs describe, give more information about or limit a verb.</w:t>
      </w:r>
    </w:p>
    <w:p w14:paraId="345416FE" w14:textId="1902D263" w:rsidR="00580BA4" w:rsidRDefault="00580BA4" w:rsidP="00580BA4">
      <w:pPr>
        <w:pStyle w:val="ParagraphStyle"/>
      </w:pPr>
    </w:p>
    <w:p w14:paraId="1C4DD7B7" w14:textId="240972C9" w:rsidR="00580BA4" w:rsidRDefault="00580BA4" w:rsidP="00580BA4">
      <w:pPr>
        <w:pStyle w:val="ParagraphStyle"/>
      </w:pPr>
      <w:r w:rsidRPr="00580BA4">
        <w:t>Adverbs answer questions such as:</w:t>
      </w:r>
    </w:p>
    <w:p w14:paraId="4EF602C7" w14:textId="61CA5BCC" w:rsidR="00580BA4" w:rsidRDefault="00580BA4" w:rsidP="00580BA4">
      <w:pPr>
        <w:pStyle w:val="ParagraphStyle"/>
        <w:numPr>
          <w:ilvl w:val="0"/>
          <w:numId w:val="15"/>
        </w:numPr>
      </w:pPr>
      <w:r w:rsidRPr="00580BA4">
        <w:t>How?</w:t>
      </w:r>
    </w:p>
    <w:p w14:paraId="2B308032" w14:textId="790F7C81" w:rsidR="00580BA4" w:rsidRDefault="00580BA4" w:rsidP="00580BA4">
      <w:pPr>
        <w:pStyle w:val="ParagraphStyle"/>
        <w:numPr>
          <w:ilvl w:val="0"/>
          <w:numId w:val="15"/>
        </w:numPr>
      </w:pPr>
      <w:r w:rsidRPr="00580BA4">
        <w:t>When?</w:t>
      </w:r>
    </w:p>
    <w:p w14:paraId="62284E42" w14:textId="06A8209D" w:rsidR="00580BA4" w:rsidRDefault="00580BA4" w:rsidP="00580BA4">
      <w:pPr>
        <w:pStyle w:val="ParagraphStyle"/>
        <w:numPr>
          <w:ilvl w:val="0"/>
          <w:numId w:val="15"/>
        </w:numPr>
      </w:pPr>
      <w:r w:rsidRPr="00580BA4">
        <w:t>Where?</w:t>
      </w:r>
    </w:p>
    <w:p w14:paraId="7AF7EDEA" w14:textId="3F391A23" w:rsidR="00580BA4" w:rsidRDefault="00580BA4" w:rsidP="00580BA4">
      <w:pPr>
        <w:pStyle w:val="ParagraphStyle"/>
        <w:numPr>
          <w:ilvl w:val="0"/>
          <w:numId w:val="15"/>
        </w:numPr>
      </w:pPr>
      <w:r w:rsidRPr="00580BA4">
        <w:t>Why?</w:t>
      </w:r>
    </w:p>
    <w:p w14:paraId="0CAC8889" w14:textId="51FE9EC0" w:rsidR="00580BA4" w:rsidRDefault="00580BA4" w:rsidP="00580BA4">
      <w:pPr>
        <w:pStyle w:val="ParagraphStyle"/>
      </w:pPr>
    </w:p>
    <w:p w14:paraId="685FF951" w14:textId="7D6279CD" w:rsidR="00580BA4" w:rsidRDefault="00580BA4" w:rsidP="00580BA4">
      <w:pPr>
        <w:pStyle w:val="ParagraphStyle"/>
      </w:pPr>
      <w:r w:rsidRPr="00580BA4">
        <w:t>Adverbs can occur before or after a verb in a sentence</w:t>
      </w:r>
      <w:r>
        <w:t>.</w:t>
      </w:r>
    </w:p>
    <w:p w14:paraId="45E7A7AE" w14:textId="6318A1F0" w:rsidR="00580BA4" w:rsidRDefault="00580BA4" w:rsidP="00580BA4">
      <w:pPr>
        <w:pStyle w:val="ParagraphStyle"/>
      </w:pPr>
    </w:p>
    <w:p w14:paraId="43096B53" w14:textId="4A0C6EE5" w:rsidR="00580BA4" w:rsidRDefault="00580BA4" w:rsidP="00580BA4">
      <w:pPr>
        <w:pStyle w:val="ParagraphStyle"/>
      </w:pPr>
      <w:r w:rsidRPr="00580BA4">
        <w:t>Here is an example of the adverb ‘silently’ being used before and after the verb ‘crept’:</w:t>
      </w:r>
    </w:p>
    <w:p w14:paraId="319E4A26" w14:textId="77777777" w:rsidR="00580BA4" w:rsidRDefault="00580BA4" w:rsidP="00580BA4">
      <w:pPr>
        <w:pStyle w:val="ParagraphStyle"/>
      </w:pPr>
      <w:r>
        <w:t>The thief crept silently across the rooftop.</w:t>
      </w:r>
    </w:p>
    <w:p w14:paraId="5A07169D" w14:textId="358308C0" w:rsidR="00580BA4" w:rsidRDefault="00580BA4" w:rsidP="00580BA4">
      <w:pPr>
        <w:pStyle w:val="ParagraphStyle"/>
      </w:pPr>
      <w:r>
        <w:t>The thief silently crept across the rooftop.</w:t>
      </w:r>
    </w:p>
    <w:p w14:paraId="7EF390E0" w14:textId="08C39606" w:rsidR="00580BA4" w:rsidRDefault="00580BA4" w:rsidP="00580BA4">
      <w:pPr>
        <w:pStyle w:val="SlideTitles"/>
      </w:pPr>
      <w:r>
        <w:t xml:space="preserve">9 </w:t>
      </w:r>
      <w:r w:rsidR="009C0AA6">
        <w:t>of 18</w:t>
      </w:r>
      <w:r>
        <w:t xml:space="preserve"> – Prepositions</w:t>
      </w:r>
    </w:p>
    <w:p w14:paraId="3674988D" w14:textId="1C3176FF" w:rsidR="00580BA4" w:rsidRDefault="00580BA4" w:rsidP="00580BA4">
      <w:pPr>
        <w:pStyle w:val="ParagraphStyle"/>
      </w:pPr>
      <w:r w:rsidRPr="00580BA4">
        <w:t>Prepositions usually come before a noun and indicate location in time or place.</w:t>
      </w:r>
    </w:p>
    <w:p w14:paraId="30AEC62A" w14:textId="3BF51592" w:rsidR="00580BA4" w:rsidRDefault="00580BA4" w:rsidP="00580BA4">
      <w:pPr>
        <w:pStyle w:val="ParagraphStyle"/>
      </w:pPr>
    </w:p>
    <w:p w14:paraId="6931117D" w14:textId="6C98B585" w:rsidR="00580BA4" w:rsidRDefault="00580BA4" w:rsidP="00580BA4">
      <w:pPr>
        <w:pStyle w:val="ParagraphStyle"/>
      </w:pPr>
      <w:r w:rsidRPr="00580BA4">
        <w:t>Prepositions normally come before a noun</w:t>
      </w:r>
      <w:r>
        <w:t>, for example, “across town…”</w:t>
      </w:r>
    </w:p>
    <w:p w14:paraId="3978AE2C" w14:textId="65BE9564" w:rsidR="00580BA4" w:rsidRDefault="00580BA4" w:rsidP="00580BA4">
      <w:pPr>
        <w:pStyle w:val="ParagraphStyle"/>
      </w:pPr>
    </w:p>
    <w:p w14:paraId="5B75FB23" w14:textId="6F3847DE" w:rsidR="00580BA4" w:rsidRDefault="00580BA4" w:rsidP="00580BA4">
      <w:pPr>
        <w:pStyle w:val="ParagraphStyle"/>
      </w:pPr>
      <w:r w:rsidRPr="00580BA4">
        <w:t>The noun does not necessarily come immediately after the preposition, however, since other words such as adjectives can intervene</w:t>
      </w:r>
      <w:r>
        <w:t>, for example “on white horses….”</w:t>
      </w:r>
    </w:p>
    <w:p w14:paraId="5D29F733" w14:textId="2DFD3A91" w:rsidR="00580BA4" w:rsidRDefault="00580BA4" w:rsidP="00580BA4">
      <w:pPr>
        <w:pStyle w:val="ParagraphStyle"/>
      </w:pPr>
    </w:p>
    <w:p w14:paraId="66BC9AC0" w14:textId="111D4C82" w:rsidR="00580BA4" w:rsidRDefault="00580BA4" w:rsidP="00580BA4">
      <w:pPr>
        <w:pStyle w:val="ParagraphStyle"/>
      </w:pPr>
      <w:r w:rsidRPr="00580BA4">
        <w:t>Very occasionally a preposition will come after a noun</w:t>
      </w:r>
      <w:r>
        <w:t>, for example, “t</w:t>
      </w:r>
      <w:r w:rsidRPr="00580BA4">
        <w:t>his is the film John talked about</w:t>
      </w:r>
      <w:r>
        <w:t>.”</w:t>
      </w:r>
    </w:p>
    <w:p w14:paraId="2C0CD4AB" w14:textId="22A01649" w:rsidR="00580BA4" w:rsidRDefault="00580BA4" w:rsidP="00580BA4">
      <w:pPr>
        <w:pStyle w:val="SlideTitles"/>
      </w:pPr>
      <w:r>
        <w:lastRenderedPageBreak/>
        <w:t xml:space="preserve">10 </w:t>
      </w:r>
      <w:r w:rsidR="009C0AA6">
        <w:t>of 18</w:t>
      </w:r>
      <w:r>
        <w:t xml:space="preserve"> – Conjunctions</w:t>
      </w:r>
    </w:p>
    <w:p w14:paraId="473C027C" w14:textId="66EF828D" w:rsidR="00580BA4" w:rsidRDefault="00580BA4" w:rsidP="00580BA4">
      <w:pPr>
        <w:pStyle w:val="ParagraphStyle"/>
      </w:pPr>
      <w:r w:rsidRPr="00580BA4">
        <w:t>Conjunctions connect and relate ideas in</w:t>
      </w:r>
      <w:r>
        <w:t xml:space="preserve"> the following</w:t>
      </w:r>
      <w:r w:rsidRPr="00580BA4">
        <w:t>:</w:t>
      </w:r>
    </w:p>
    <w:p w14:paraId="541DABA9" w14:textId="096F780C" w:rsidR="00580BA4" w:rsidRDefault="00580BA4" w:rsidP="00580BA4">
      <w:pPr>
        <w:pStyle w:val="ParagraphStyle"/>
        <w:numPr>
          <w:ilvl w:val="0"/>
          <w:numId w:val="16"/>
        </w:numPr>
      </w:pPr>
      <w:r w:rsidRPr="00580BA4">
        <w:t>Words</w:t>
      </w:r>
    </w:p>
    <w:p w14:paraId="145D1E5B" w14:textId="5EED6715" w:rsidR="00580BA4" w:rsidRDefault="00580BA4" w:rsidP="00580BA4">
      <w:pPr>
        <w:pStyle w:val="ParagraphStyle"/>
        <w:numPr>
          <w:ilvl w:val="0"/>
          <w:numId w:val="16"/>
        </w:numPr>
      </w:pPr>
      <w:r w:rsidRPr="00580BA4">
        <w:t>Phrases</w:t>
      </w:r>
    </w:p>
    <w:p w14:paraId="54988764" w14:textId="208F5E4A" w:rsidR="00580BA4" w:rsidRDefault="00580BA4" w:rsidP="00580BA4">
      <w:pPr>
        <w:pStyle w:val="ParagraphStyle"/>
        <w:numPr>
          <w:ilvl w:val="0"/>
          <w:numId w:val="16"/>
        </w:numPr>
      </w:pPr>
      <w:r w:rsidRPr="00580BA4">
        <w:t>Sentences</w:t>
      </w:r>
    </w:p>
    <w:p w14:paraId="3720F677" w14:textId="069C108F" w:rsidR="00580BA4" w:rsidRDefault="00580BA4" w:rsidP="00580BA4">
      <w:pPr>
        <w:pStyle w:val="ParagraphStyle"/>
      </w:pPr>
    </w:p>
    <w:p w14:paraId="2C33E729" w14:textId="2C24EDA2" w:rsidR="00580BA4" w:rsidRDefault="00580BA4" w:rsidP="00580BA4">
      <w:pPr>
        <w:pStyle w:val="ParagraphStyle"/>
      </w:pPr>
      <w:r w:rsidRPr="00580BA4">
        <w:t>They assist in the logical flow of ideas as they signal the relationship between these ideas.</w:t>
      </w:r>
    </w:p>
    <w:p w14:paraId="62DC5245" w14:textId="77777777" w:rsidR="00580BA4" w:rsidRDefault="00580BA4" w:rsidP="00580BA4">
      <w:pPr>
        <w:pStyle w:val="ParagraphStyle"/>
      </w:pPr>
    </w:p>
    <w:p w14:paraId="1FBD1906" w14:textId="2C876FE4" w:rsidR="00580BA4" w:rsidRDefault="00580BA4" w:rsidP="00580BA4">
      <w:pPr>
        <w:pStyle w:val="ParagraphStyle"/>
      </w:pPr>
      <w:r w:rsidRPr="00580BA4">
        <w:t>The positions of conjunctions can help you to know what type of conjunction it is.</w:t>
      </w:r>
    </w:p>
    <w:p w14:paraId="358CE55B" w14:textId="77777777" w:rsidR="00580BA4" w:rsidRPr="00C07C46" w:rsidRDefault="00580BA4" w:rsidP="00580BA4">
      <w:pPr>
        <w:pStyle w:val="ParagraphStyle"/>
      </w:pPr>
    </w:p>
    <w:p w14:paraId="12629C1D" w14:textId="20F1C560" w:rsidR="00580BA4" w:rsidRDefault="00580BA4" w:rsidP="00C07C46">
      <w:pPr>
        <w:pStyle w:val="ParagraphStyle"/>
      </w:pPr>
      <w:r w:rsidRPr="00580BA4">
        <w:t>Coordinating conjunctions must always be positioned between the two ideas they are connecting.</w:t>
      </w:r>
    </w:p>
    <w:p w14:paraId="762DB390" w14:textId="524E8449" w:rsidR="00580BA4" w:rsidRDefault="00580BA4" w:rsidP="00C07C46">
      <w:pPr>
        <w:pStyle w:val="ParagraphStyle"/>
      </w:pPr>
    </w:p>
    <w:p w14:paraId="2935D0CB" w14:textId="52311849" w:rsidR="00580BA4" w:rsidRDefault="00580BA4" w:rsidP="00C07C46">
      <w:pPr>
        <w:pStyle w:val="ParagraphStyle"/>
      </w:pPr>
      <w:r>
        <w:t xml:space="preserve">For example: </w:t>
      </w:r>
      <w:r w:rsidRPr="00580BA4">
        <w:t>Would you like tea or coffee?</w:t>
      </w:r>
      <w:r>
        <w:t xml:space="preserve"> (The conjunction is the word ‘or’)</w:t>
      </w:r>
    </w:p>
    <w:p w14:paraId="407D82BC" w14:textId="2A0D3473" w:rsidR="00580BA4" w:rsidRDefault="00580BA4" w:rsidP="00C07C46">
      <w:pPr>
        <w:pStyle w:val="ParagraphStyle"/>
      </w:pPr>
    </w:p>
    <w:p w14:paraId="57A1E48F" w14:textId="1DF7E900" w:rsidR="00580BA4" w:rsidRDefault="00580BA4" w:rsidP="00C07C46">
      <w:pPr>
        <w:pStyle w:val="ParagraphStyle"/>
      </w:pPr>
      <w:r w:rsidRPr="00580BA4">
        <w:t>Subordinating conjunctions</w:t>
      </w:r>
      <w:r>
        <w:t xml:space="preserve"> </w:t>
      </w:r>
      <w:r w:rsidRPr="00580BA4">
        <w:t>do not have to occur between the two ideas they are connecting</w:t>
      </w:r>
      <w:r>
        <w:t>.</w:t>
      </w:r>
    </w:p>
    <w:p w14:paraId="4AB2551B" w14:textId="6BA82ADB" w:rsidR="00580BA4" w:rsidRDefault="00580BA4" w:rsidP="00C07C46">
      <w:pPr>
        <w:pStyle w:val="ParagraphStyle"/>
      </w:pPr>
    </w:p>
    <w:p w14:paraId="2D810C45" w14:textId="5DAA2F38" w:rsidR="00580BA4" w:rsidRDefault="00580BA4" w:rsidP="00C07C46">
      <w:pPr>
        <w:pStyle w:val="ParagraphStyle"/>
      </w:pPr>
      <w:r>
        <w:t xml:space="preserve">For example: </w:t>
      </w:r>
      <w:r w:rsidRPr="00580BA4">
        <w:t>Because I had an interview the next day, I left early.</w:t>
      </w:r>
      <w:r>
        <w:t xml:space="preserve"> (The conjunction is the word ‘because’.)</w:t>
      </w:r>
    </w:p>
    <w:p w14:paraId="64E26EDA" w14:textId="431AB512" w:rsidR="00580BA4" w:rsidRDefault="00580BA4" w:rsidP="00580BA4">
      <w:pPr>
        <w:pStyle w:val="SlideTitles"/>
      </w:pPr>
      <w:r>
        <w:t xml:space="preserve">11 </w:t>
      </w:r>
      <w:r w:rsidR="009C0AA6">
        <w:t>of 18</w:t>
      </w:r>
      <w:r>
        <w:t xml:space="preserve"> – Question 1</w:t>
      </w:r>
    </w:p>
    <w:p w14:paraId="5CF640A7" w14:textId="6B5EB4E4" w:rsidR="00580BA4" w:rsidRDefault="00580BA4" w:rsidP="00580BA4">
      <w:pPr>
        <w:pStyle w:val="ParagraphStyle"/>
      </w:pPr>
      <w:r>
        <w:t xml:space="preserve">Match the following word classes, </w:t>
      </w:r>
      <w:r w:rsidRPr="00203AA1">
        <w:rPr>
          <w:b/>
        </w:rPr>
        <w:t>verb</w:t>
      </w:r>
      <w:r>
        <w:t xml:space="preserve">, </w:t>
      </w:r>
      <w:r w:rsidRPr="00203AA1">
        <w:rPr>
          <w:b/>
          <w:bCs/>
        </w:rPr>
        <w:t>noun</w:t>
      </w:r>
      <w:r>
        <w:t xml:space="preserve">, </w:t>
      </w:r>
      <w:r w:rsidRPr="00203AA1">
        <w:rPr>
          <w:b/>
        </w:rPr>
        <w:t>adjective</w:t>
      </w:r>
      <w:r>
        <w:t xml:space="preserve">, </w:t>
      </w:r>
      <w:r w:rsidRPr="00203AA1">
        <w:rPr>
          <w:b/>
        </w:rPr>
        <w:t>adverb</w:t>
      </w:r>
      <w:r>
        <w:t xml:space="preserve">, </w:t>
      </w:r>
      <w:r w:rsidRPr="00203AA1">
        <w:rPr>
          <w:b/>
          <w:bCs/>
        </w:rPr>
        <w:t>preposition</w:t>
      </w:r>
      <w:r>
        <w:t xml:space="preserve"> and </w:t>
      </w:r>
      <w:r w:rsidRPr="00203AA1">
        <w:rPr>
          <w:b/>
        </w:rPr>
        <w:t>conjunction</w:t>
      </w:r>
      <w:r>
        <w:t xml:space="preserve"> to the following definitions:</w:t>
      </w:r>
    </w:p>
    <w:p w14:paraId="2B4E8D75" w14:textId="0E93803B" w:rsidR="00580BA4" w:rsidRDefault="00580BA4" w:rsidP="00254E48">
      <w:pPr>
        <w:pStyle w:val="ParagraphStyle"/>
        <w:numPr>
          <w:ilvl w:val="0"/>
          <w:numId w:val="25"/>
        </w:numPr>
      </w:pPr>
      <w:r w:rsidRPr="00580BA4">
        <w:t>A word that connects and relates ideas in a sentence or phrase</w:t>
      </w:r>
    </w:p>
    <w:p w14:paraId="4BAB1ED7" w14:textId="1AF0E784" w:rsidR="00580BA4" w:rsidRDefault="00580BA4" w:rsidP="00254E48">
      <w:pPr>
        <w:pStyle w:val="ParagraphStyle"/>
        <w:numPr>
          <w:ilvl w:val="0"/>
          <w:numId w:val="25"/>
        </w:numPr>
      </w:pPr>
      <w:r w:rsidRPr="00580BA4">
        <w:t>A word that indicates location in time or place</w:t>
      </w:r>
    </w:p>
    <w:p w14:paraId="26EE7006" w14:textId="7FCCE0D7" w:rsidR="00580BA4" w:rsidRDefault="00580BA4" w:rsidP="00254E48">
      <w:pPr>
        <w:pStyle w:val="ParagraphStyle"/>
        <w:numPr>
          <w:ilvl w:val="0"/>
          <w:numId w:val="25"/>
        </w:numPr>
      </w:pPr>
      <w:r w:rsidRPr="00580BA4">
        <w:t>A word that describes, gives more information about or limits a verb</w:t>
      </w:r>
    </w:p>
    <w:p w14:paraId="5D3C502E" w14:textId="69C05121" w:rsidR="00580BA4" w:rsidRDefault="00580BA4" w:rsidP="00254E48">
      <w:pPr>
        <w:pStyle w:val="ParagraphStyle"/>
        <w:numPr>
          <w:ilvl w:val="0"/>
          <w:numId w:val="25"/>
        </w:numPr>
      </w:pPr>
      <w:r w:rsidRPr="00580BA4">
        <w:t>A word that describes, gives more information about or limits a noun or pronoun</w:t>
      </w:r>
    </w:p>
    <w:p w14:paraId="6CB2788E" w14:textId="3A4DFEFF" w:rsidR="00580BA4" w:rsidRDefault="00580BA4" w:rsidP="00254E48">
      <w:pPr>
        <w:pStyle w:val="ParagraphStyle"/>
        <w:numPr>
          <w:ilvl w:val="0"/>
          <w:numId w:val="25"/>
        </w:numPr>
      </w:pPr>
      <w:r w:rsidRPr="00580BA4">
        <w:t>A naming word for people, places, things and ideas</w:t>
      </w:r>
    </w:p>
    <w:p w14:paraId="2965D556" w14:textId="03FF2592" w:rsidR="00580BA4" w:rsidRDefault="00580BA4" w:rsidP="00254E48">
      <w:pPr>
        <w:pStyle w:val="ParagraphStyle"/>
        <w:numPr>
          <w:ilvl w:val="0"/>
          <w:numId w:val="25"/>
        </w:numPr>
      </w:pPr>
      <w:r w:rsidRPr="00580BA4">
        <w:t>An action or doing word</w:t>
      </w:r>
    </w:p>
    <w:p w14:paraId="6E5106DC" w14:textId="3581284C" w:rsidR="00580BA4" w:rsidRDefault="00580BA4" w:rsidP="00580BA4">
      <w:pPr>
        <w:pStyle w:val="ParagraphStyle"/>
      </w:pPr>
    </w:p>
    <w:p w14:paraId="36F3C78C" w14:textId="0DA6DD05" w:rsidR="00580BA4" w:rsidRDefault="00600D28" w:rsidP="00580BA4">
      <w:pPr>
        <w:pStyle w:val="ParagraphStyle"/>
      </w:pPr>
      <w:r>
        <w:t>The correct answers are shown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80BA4" w14:paraId="78A4DED8" w14:textId="77777777" w:rsidTr="00580BA4">
        <w:tc>
          <w:tcPr>
            <w:tcW w:w="4871" w:type="dxa"/>
          </w:tcPr>
          <w:p w14:paraId="366F3191" w14:textId="1B6EE12E" w:rsidR="00580BA4" w:rsidRDefault="00580BA4" w:rsidP="00580BA4">
            <w:pPr>
              <w:pStyle w:val="TableHeadings"/>
            </w:pPr>
            <w:r>
              <w:t>Word class</w:t>
            </w:r>
          </w:p>
        </w:tc>
        <w:tc>
          <w:tcPr>
            <w:tcW w:w="4871" w:type="dxa"/>
          </w:tcPr>
          <w:p w14:paraId="62CD4A36" w14:textId="1C1E47AE" w:rsidR="00580BA4" w:rsidRDefault="00580BA4" w:rsidP="00580BA4">
            <w:pPr>
              <w:pStyle w:val="TableHeadings"/>
            </w:pPr>
            <w:r>
              <w:t>Definition</w:t>
            </w:r>
          </w:p>
        </w:tc>
      </w:tr>
      <w:tr w:rsidR="00580BA4" w14:paraId="315D2373" w14:textId="77777777" w:rsidTr="00580BA4">
        <w:tc>
          <w:tcPr>
            <w:tcW w:w="4871" w:type="dxa"/>
          </w:tcPr>
          <w:p w14:paraId="6805ED84" w14:textId="29C10EF2" w:rsidR="00580BA4" w:rsidRDefault="00580BA4" w:rsidP="00580BA4">
            <w:pPr>
              <w:pStyle w:val="ParagraphStyle"/>
            </w:pPr>
            <w:r>
              <w:t>Verb</w:t>
            </w:r>
          </w:p>
        </w:tc>
        <w:tc>
          <w:tcPr>
            <w:tcW w:w="4871" w:type="dxa"/>
          </w:tcPr>
          <w:p w14:paraId="240AD97F" w14:textId="77777777" w:rsidR="00580BA4" w:rsidRDefault="00580BA4" w:rsidP="00580BA4">
            <w:pPr>
              <w:pStyle w:val="ParagraphStyle"/>
            </w:pPr>
            <w:r w:rsidRPr="00580BA4">
              <w:t>An action or doing word</w:t>
            </w:r>
          </w:p>
          <w:p w14:paraId="4675D445" w14:textId="77777777" w:rsidR="00580BA4" w:rsidRDefault="00580BA4" w:rsidP="00580BA4">
            <w:pPr>
              <w:pStyle w:val="ParagraphStyle"/>
            </w:pPr>
          </w:p>
        </w:tc>
      </w:tr>
      <w:tr w:rsidR="00580BA4" w14:paraId="191784E4" w14:textId="77777777" w:rsidTr="00580BA4">
        <w:tc>
          <w:tcPr>
            <w:tcW w:w="4871" w:type="dxa"/>
          </w:tcPr>
          <w:p w14:paraId="5D25B816" w14:textId="5AE847A8" w:rsidR="00580BA4" w:rsidRDefault="00580BA4" w:rsidP="00580BA4">
            <w:pPr>
              <w:pStyle w:val="ParagraphStyle"/>
            </w:pPr>
            <w:r>
              <w:t>Noun</w:t>
            </w:r>
          </w:p>
        </w:tc>
        <w:tc>
          <w:tcPr>
            <w:tcW w:w="4871" w:type="dxa"/>
          </w:tcPr>
          <w:p w14:paraId="620F7E3B" w14:textId="77777777" w:rsidR="00580BA4" w:rsidRDefault="00580BA4" w:rsidP="00580BA4">
            <w:pPr>
              <w:pStyle w:val="ParagraphStyle"/>
            </w:pPr>
            <w:r w:rsidRPr="00580BA4">
              <w:t>A naming word for people, places, things and ideas</w:t>
            </w:r>
          </w:p>
          <w:p w14:paraId="0B13FE82" w14:textId="77777777" w:rsidR="00580BA4" w:rsidRDefault="00580BA4" w:rsidP="00580BA4">
            <w:pPr>
              <w:pStyle w:val="ParagraphStyle"/>
            </w:pPr>
          </w:p>
        </w:tc>
      </w:tr>
      <w:tr w:rsidR="00580BA4" w14:paraId="0F8ECEEB" w14:textId="77777777" w:rsidTr="00580BA4">
        <w:tc>
          <w:tcPr>
            <w:tcW w:w="4871" w:type="dxa"/>
          </w:tcPr>
          <w:p w14:paraId="3651D321" w14:textId="412888D1" w:rsidR="00580BA4" w:rsidRDefault="00580BA4" w:rsidP="00580BA4">
            <w:pPr>
              <w:pStyle w:val="ParagraphStyle"/>
            </w:pPr>
            <w:r>
              <w:t>Adjective</w:t>
            </w:r>
          </w:p>
        </w:tc>
        <w:tc>
          <w:tcPr>
            <w:tcW w:w="4871" w:type="dxa"/>
          </w:tcPr>
          <w:p w14:paraId="7C1D6A95" w14:textId="1C151718" w:rsidR="00580BA4" w:rsidRDefault="00580BA4" w:rsidP="00580BA4">
            <w:pPr>
              <w:pStyle w:val="ParagraphStyle"/>
            </w:pPr>
            <w:r w:rsidRPr="00580BA4">
              <w:t>A word that describes, gives more information about or limits a noun or pronoun</w:t>
            </w:r>
          </w:p>
        </w:tc>
      </w:tr>
      <w:tr w:rsidR="00580BA4" w14:paraId="18F5CF57" w14:textId="77777777" w:rsidTr="00580BA4">
        <w:tc>
          <w:tcPr>
            <w:tcW w:w="4871" w:type="dxa"/>
          </w:tcPr>
          <w:p w14:paraId="74A4B95A" w14:textId="113AC5A2" w:rsidR="00580BA4" w:rsidRDefault="00580BA4" w:rsidP="00580BA4">
            <w:pPr>
              <w:pStyle w:val="ParagraphStyle"/>
            </w:pPr>
            <w:r>
              <w:t>Adverb</w:t>
            </w:r>
          </w:p>
        </w:tc>
        <w:tc>
          <w:tcPr>
            <w:tcW w:w="4871" w:type="dxa"/>
          </w:tcPr>
          <w:p w14:paraId="6E588429" w14:textId="77777777" w:rsidR="00580BA4" w:rsidRDefault="00580BA4" w:rsidP="00580BA4">
            <w:pPr>
              <w:pStyle w:val="ParagraphStyle"/>
            </w:pPr>
            <w:r w:rsidRPr="00580BA4">
              <w:t>A word that describes, gives more information about or limits a verb</w:t>
            </w:r>
          </w:p>
          <w:p w14:paraId="6E67A36F" w14:textId="77777777" w:rsidR="00580BA4" w:rsidRDefault="00580BA4" w:rsidP="00580BA4">
            <w:pPr>
              <w:pStyle w:val="ParagraphStyle"/>
            </w:pPr>
          </w:p>
        </w:tc>
      </w:tr>
      <w:tr w:rsidR="00580BA4" w14:paraId="30ECC18D" w14:textId="77777777" w:rsidTr="00580BA4">
        <w:tc>
          <w:tcPr>
            <w:tcW w:w="4871" w:type="dxa"/>
          </w:tcPr>
          <w:p w14:paraId="291FF361" w14:textId="58BFEC6C" w:rsidR="00580BA4" w:rsidRDefault="00580BA4" w:rsidP="00580BA4">
            <w:pPr>
              <w:pStyle w:val="ParagraphStyle"/>
            </w:pPr>
            <w:r>
              <w:t>Preposition</w:t>
            </w:r>
          </w:p>
        </w:tc>
        <w:tc>
          <w:tcPr>
            <w:tcW w:w="4871" w:type="dxa"/>
          </w:tcPr>
          <w:p w14:paraId="49C8A19C" w14:textId="40B04ED4" w:rsidR="00580BA4" w:rsidRDefault="00580BA4" w:rsidP="00580BA4">
            <w:pPr>
              <w:pStyle w:val="ParagraphStyle"/>
            </w:pPr>
            <w:r w:rsidRPr="00580BA4">
              <w:t>A word that indicates location in time or place</w:t>
            </w:r>
          </w:p>
        </w:tc>
      </w:tr>
      <w:tr w:rsidR="00580BA4" w14:paraId="59162454" w14:textId="77777777" w:rsidTr="00580BA4">
        <w:tc>
          <w:tcPr>
            <w:tcW w:w="4871" w:type="dxa"/>
          </w:tcPr>
          <w:p w14:paraId="05CA1CF0" w14:textId="58D07610" w:rsidR="00580BA4" w:rsidRDefault="00580BA4" w:rsidP="00580BA4">
            <w:pPr>
              <w:pStyle w:val="ParagraphStyle"/>
            </w:pPr>
            <w:r>
              <w:t>Conjunction</w:t>
            </w:r>
          </w:p>
        </w:tc>
        <w:tc>
          <w:tcPr>
            <w:tcW w:w="4871" w:type="dxa"/>
          </w:tcPr>
          <w:p w14:paraId="35C4C714" w14:textId="14A36F0E" w:rsidR="00580BA4" w:rsidRDefault="00580BA4" w:rsidP="00580BA4">
            <w:pPr>
              <w:pStyle w:val="ParagraphStyle"/>
            </w:pPr>
            <w:r w:rsidRPr="00580BA4">
              <w:t>A word that connects and relates ideas in a sentence or phrase</w:t>
            </w:r>
          </w:p>
        </w:tc>
      </w:tr>
    </w:tbl>
    <w:p w14:paraId="61E541CB" w14:textId="30AF5916" w:rsidR="00580BA4" w:rsidRDefault="00580BA4" w:rsidP="00580BA4">
      <w:pPr>
        <w:pStyle w:val="SlideTitles"/>
      </w:pPr>
      <w:r>
        <w:t xml:space="preserve">12 </w:t>
      </w:r>
      <w:r w:rsidR="009C0AA6">
        <w:t>of 18</w:t>
      </w:r>
      <w:r>
        <w:t xml:space="preserve"> – Question 2</w:t>
      </w:r>
    </w:p>
    <w:p w14:paraId="5406E2FA" w14:textId="6E636924" w:rsidR="00580BA4" w:rsidRDefault="00580BA4" w:rsidP="00580BA4">
      <w:pPr>
        <w:pStyle w:val="ParagraphStyle"/>
        <w:rPr>
          <w:b/>
        </w:rPr>
      </w:pPr>
      <w:r>
        <w:t xml:space="preserve">Categorise the following list of words into their </w:t>
      </w:r>
      <w:r w:rsidR="00203AA1">
        <w:t xml:space="preserve">word classes, either </w:t>
      </w:r>
      <w:r w:rsidR="00203AA1" w:rsidRPr="00203AA1">
        <w:rPr>
          <w:b/>
        </w:rPr>
        <w:t>verb</w:t>
      </w:r>
      <w:r w:rsidR="00203AA1">
        <w:t xml:space="preserve">, </w:t>
      </w:r>
      <w:r w:rsidR="00203AA1" w:rsidRPr="00203AA1">
        <w:rPr>
          <w:b/>
          <w:bCs/>
        </w:rPr>
        <w:t>noun</w:t>
      </w:r>
      <w:r w:rsidR="00203AA1">
        <w:t xml:space="preserve">, </w:t>
      </w:r>
      <w:r w:rsidR="00203AA1" w:rsidRPr="00203AA1">
        <w:rPr>
          <w:b/>
        </w:rPr>
        <w:t>adjective</w:t>
      </w:r>
      <w:r w:rsidR="00203AA1">
        <w:t xml:space="preserve">, </w:t>
      </w:r>
      <w:r w:rsidR="00203AA1" w:rsidRPr="00203AA1">
        <w:rPr>
          <w:b/>
        </w:rPr>
        <w:t>adverb</w:t>
      </w:r>
      <w:r w:rsidR="00203AA1">
        <w:t xml:space="preserve">, </w:t>
      </w:r>
      <w:r w:rsidR="00203AA1" w:rsidRPr="00203AA1">
        <w:rPr>
          <w:b/>
          <w:bCs/>
        </w:rPr>
        <w:t>preposition</w:t>
      </w:r>
      <w:r w:rsidR="00203AA1">
        <w:t xml:space="preserve"> </w:t>
      </w:r>
      <w:r w:rsidR="00BD4ED4">
        <w:t>or</w:t>
      </w:r>
      <w:r w:rsidR="00203AA1">
        <w:t xml:space="preserve"> </w:t>
      </w:r>
      <w:r w:rsidR="00203AA1" w:rsidRPr="00203AA1">
        <w:rPr>
          <w:b/>
        </w:rPr>
        <w:t>conjunction</w:t>
      </w:r>
      <w:r w:rsidR="00203AA1">
        <w:rPr>
          <w:b/>
        </w:rPr>
        <w:t>.</w:t>
      </w:r>
    </w:p>
    <w:p w14:paraId="09EB49E8" w14:textId="77777777" w:rsidR="00F46009" w:rsidRDefault="00F46009" w:rsidP="00580BA4">
      <w:pPr>
        <w:pStyle w:val="ParagraphStyle"/>
        <w:rPr>
          <w:bCs/>
        </w:rPr>
      </w:pPr>
    </w:p>
    <w:p w14:paraId="3706DF5A" w14:textId="6BB495FF" w:rsidR="00203AA1" w:rsidRDefault="00203AA1" w:rsidP="00580BA4">
      <w:pPr>
        <w:pStyle w:val="ParagraphStyle"/>
        <w:rPr>
          <w:bCs/>
        </w:rPr>
      </w:pPr>
      <w:r>
        <w:rPr>
          <w:bCs/>
        </w:rPr>
        <w:t>Drive</w:t>
      </w:r>
    </w:p>
    <w:p w14:paraId="62FD6384" w14:textId="612D5412" w:rsidR="00203AA1" w:rsidRDefault="00203AA1" w:rsidP="00580BA4">
      <w:pPr>
        <w:pStyle w:val="ParagraphStyle"/>
        <w:rPr>
          <w:bCs/>
        </w:rPr>
      </w:pPr>
      <w:r>
        <w:rPr>
          <w:bCs/>
        </w:rPr>
        <w:t>Computer</w:t>
      </w:r>
    </w:p>
    <w:p w14:paraId="7F3A6428" w14:textId="24BEEA72" w:rsidR="00203AA1" w:rsidRDefault="00203AA1" w:rsidP="00580BA4">
      <w:pPr>
        <w:pStyle w:val="ParagraphStyle"/>
        <w:rPr>
          <w:bCs/>
        </w:rPr>
      </w:pPr>
      <w:r>
        <w:rPr>
          <w:bCs/>
        </w:rPr>
        <w:lastRenderedPageBreak/>
        <w:t>Fast</w:t>
      </w:r>
    </w:p>
    <w:p w14:paraId="26417133" w14:textId="4EF77394" w:rsidR="00203AA1" w:rsidRDefault="00203AA1" w:rsidP="00580BA4">
      <w:pPr>
        <w:pStyle w:val="ParagraphStyle"/>
        <w:rPr>
          <w:bCs/>
        </w:rPr>
      </w:pPr>
      <w:r>
        <w:rPr>
          <w:bCs/>
        </w:rPr>
        <w:t>Happily</w:t>
      </w:r>
    </w:p>
    <w:p w14:paraId="6A6575E8" w14:textId="7FF9C21D" w:rsidR="00203AA1" w:rsidRDefault="00203AA1" w:rsidP="00580BA4">
      <w:pPr>
        <w:pStyle w:val="ParagraphStyle"/>
        <w:rPr>
          <w:bCs/>
        </w:rPr>
      </w:pPr>
      <w:r>
        <w:rPr>
          <w:bCs/>
        </w:rPr>
        <w:t>At</w:t>
      </w:r>
    </w:p>
    <w:p w14:paraId="4DE8B5CF" w14:textId="5DE4D5CB" w:rsidR="00203AA1" w:rsidRDefault="00203AA1" w:rsidP="00580BA4">
      <w:pPr>
        <w:pStyle w:val="ParagraphStyle"/>
        <w:rPr>
          <w:bCs/>
        </w:rPr>
      </w:pPr>
      <w:r>
        <w:rPr>
          <w:bCs/>
        </w:rPr>
        <w:t>And</w:t>
      </w:r>
    </w:p>
    <w:p w14:paraId="073A856D" w14:textId="1C4F64AE" w:rsidR="00203AA1" w:rsidRDefault="00203AA1" w:rsidP="00580BA4">
      <w:pPr>
        <w:pStyle w:val="ParagraphStyle"/>
        <w:rPr>
          <w:bCs/>
        </w:rPr>
      </w:pPr>
      <w:r>
        <w:rPr>
          <w:bCs/>
        </w:rPr>
        <w:t>Squat</w:t>
      </w:r>
    </w:p>
    <w:p w14:paraId="2CD618F7" w14:textId="44E537C6" w:rsidR="00203AA1" w:rsidRDefault="00203AA1" w:rsidP="00580BA4">
      <w:pPr>
        <w:pStyle w:val="ParagraphStyle"/>
        <w:rPr>
          <w:bCs/>
        </w:rPr>
      </w:pPr>
      <w:r>
        <w:rPr>
          <w:bCs/>
        </w:rPr>
        <w:t>Shark</w:t>
      </w:r>
    </w:p>
    <w:p w14:paraId="6357048E" w14:textId="45D9946B" w:rsidR="00203AA1" w:rsidRDefault="00203AA1" w:rsidP="00580BA4">
      <w:pPr>
        <w:pStyle w:val="ParagraphStyle"/>
        <w:rPr>
          <w:bCs/>
        </w:rPr>
      </w:pPr>
      <w:r>
        <w:rPr>
          <w:bCs/>
        </w:rPr>
        <w:t>Quiet</w:t>
      </w:r>
    </w:p>
    <w:p w14:paraId="12D59DED" w14:textId="4D9EC497" w:rsidR="00203AA1" w:rsidRDefault="00203AA1" w:rsidP="00580BA4">
      <w:pPr>
        <w:pStyle w:val="ParagraphStyle"/>
        <w:rPr>
          <w:bCs/>
        </w:rPr>
      </w:pPr>
      <w:r>
        <w:rPr>
          <w:bCs/>
        </w:rPr>
        <w:t>Noisily</w:t>
      </w:r>
    </w:p>
    <w:p w14:paraId="5EE8A660" w14:textId="4A4DA8D2" w:rsidR="00203AA1" w:rsidRDefault="00203AA1" w:rsidP="00580BA4">
      <w:pPr>
        <w:pStyle w:val="ParagraphStyle"/>
        <w:rPr>
          <w:bCs/>
        </w:rPr>
      </w:pPr>
      <w:r>
        <w:rPr>
          <w:bCs/>
        </w:rPr>
        <w:t>Under</w:t>
      </w:r>
    </w:p>
    <w:p w14:paraId="4023758B" w14:textId="6A7B90AA" w:rsidR="00203AA1" w:rsidRDefault="00203AA1" w:rsidP="00580BA4">
      <w:pPr>
        <w:pStyle w:val="ParagraphStyle"/>
        <w:rPr>
          <w:bCs/>
        </w:rPr>
      </w:pPr>
      <w:r>
        <w:rPr>
          <w:bCs/>
        </w:rPr>
        <w:t>But</w:t>
      </w:r>
    </w:p>
    <w:p w14:paraId="20E34691" w14:textId="142E8ED6" w:rsidR="00203AA1" w:rsidRDefault="00203AA1" w:rsidP="00580BA4">
      <w:pPr>
        <w:pStyle w:val="ParagraphStyle"/>
        <w:rPr>
          <w:bCs/>
        </w:rPr>
      </w:pPr>
      <w:r>
        <w:rPr>
          <w:bCs/>
        </w:rPr>
        <w:t>Polish</w:t>
      </w:r>
    </w:p>
    <w:p w14:paraId="50E4C61A" w14:textId="715E5732" w:rsidR="00203AA1" w:rsidRDefault="00203AA1" w:rsidP="00580BA4">
      <w:pPr>
        <w:pStyle w:val="ParagraphStyle"/>
        <w:rPr>
          <w:bCs/>
        </w:rPr>
      </w:pPr>
      <w:r>
        <w:rPr>
          <w:bCs/>
        </w:rPr>
        <w:t>Plum</w:t>
      </w:r>
    </w:p>
    <w:p w14:paraId="2A2EDF00" w14:textId="5146522B" w:rsidR="00203AA1" w:rsidRDefault="00203AA1" w:rsidP="00580BA4">
      <w:pPr>
        <w:pStyle w:val="ParagraphStyle"/>
        <w:rPr>
          <w:bCs/>
        </w:rPr>
      </w:pPr>
      <w:r>
        <w:rPr>
          <w:bCs/>
        </w:rPr>
        <w:t>Happy</w:t>
      </w:r>
    </w:p>
    <w:p w14:paraId="430C1F91" w14:textId="62D2A8C3" w:rsidR="00203AA1" w:rsidRDefault="00203AA1" w:rsidP="00580BA4">
      <w:pPr>
        <w:pStyle w:val="ParagraphStyle"/>
        <w:rPr>
          <w:bCs/>
        </w:rPr>
      </w:pPr>
      <w:r>
        <w:rPr>
          <w:bCs/>
        </w:rPr>
        <w:t>Stupidly</w:t>
      </w:r>
    </w:p>
    <w:p w14:paraId="3DCF915D" w14:textId="0AC06FA9" w:rsidR="00203AA1" w:rsidRDefault="00203AA1" w:rsidP="00580BA4">
      <w:pPr>
        <w:pStyle w:val="ParagraphStyle"/>
        <w:rPr>
          <w:bCs/>
        </w:rPr>
      </w:pPr>
      <w:r>
        <w:rPr>
          <w:bCs/>
        </w:rPr>
        <w:t>On</w:t>
      </w:r>
    </w:p>
    <w:p w14:paraId="13415E62" w14:textId="7448B7CF" w:rsidR="00203AA1" w:rsidRDefault="00203AA1" w:rsidP="00580BA4">
      <w:pPr>
        <w:pStyle w:val="ParagraphStyle"/>
        <w:rPr>
          <w:bCs/>
        </w:rPr>
      </w:pPr>
      <w:r>
        <w:rPr>
          <w:bCs/>
        </w:rPr>
        <w:t>Or</w:t>
      </w:r>
    </w:p>
    <w:p w14:paraId="6E97D30B" w14:textId="57A57D26" w:rsidR="00203AA1" w:rsidRDefault="00203AA1" w:rsidP="00580BA4">
      <w:pPr>
        <w:pStyle w:val="ParagraphStyle"/>
        <w:rPr>
          <w:bCs/>
        </w:rPr>
      </w:pPr>
      <w:r>
        <w:rPr>
          <w:bCs/>
        </w:rPr>
        <w:t>Sing</w:t>
      </w:r>
    </w:p>
    <w:p w14:paraId="7F7B6AD1" w14:textId="26B2F9E6" w:rsidR="00203AA1" w:rsidRDefault="00203AA1" w:rsidP="00580BA4">
      <w:pPr>
        <w:pStyle w:val="ParagraphStyle"/>
        <w:rPr>
          <w:bCs/>
        </w:rPr>
      </w:pPr>
      <w:r>
        <w:rPr>
          <w:bCs/>
        </w:rPr>
        <w:t>Robot</w:t>
      </w:r>
    </w:p>
    <w:p w14:paraId="063F777F" w14:textId="38C42834" w:rsidR="00203AA1" w:rsidRDefault="00203AA1" w:rsidP="00580BA4">
      <w:pPr>
        <w:pStyle w:val="ParagraphStyle"/>
        <w:rPr>
          <w:bCs/>
        </w:rPr>
      </w:pPr>
      <w:r>
        <w:rPr>
          <w:bCs/>
        </w:rPr>
        <w:t>Lucky</w:t>
      </w:r>
    </w:p>
    <w:p w14:paraId="5847327F" w14:textId="348E6525" w:rsidR="00203AA1" w:rsidRDefault="00203AA1" w:rsidP="00580BA4">
      <w:pPr>
        <w:pStyle w:val="ParagraphStyle"/>
        <w:rPr>
          <w:bCs/>
        </w:rPr>
      </w:pPr>
      <w:r>
        <w:rPr>
          <w:bCs/>
        </w:rPr>
        <w:t>Quietly</w:t>
      </w:r>
    </w:p>
    <w:p w14:paraId="55CAFD67" w14:textId="63418225" w:rsidR="00203AA1" w:rsidRDefault="00203AA1" w:rsidP="00580BA4">
      <w:pPr>
        <w:pStyle w:val="ParagraphStyle"/>
        <w:rPr>
          <w:bCs/>
        </w:rPr>
      </w:pPr>
      <w:r>
        <w:rPr>
          <w:bCs/>
        </w:rPr>
        <w:t>In</w:t>
      </w:r>
    </w:p>
    <w:p w14:paraId="758128F8" w14:textId="2EA23F5D" w:rsidR="00203AA1" w:rsidRDefault="00203AA1" w:rsidP="00580BA4">
      <w:pPr>
        <w:pStyle w:val="ParagraphStyle"/>
        <w:rPr>
          <w:bCs/>
        </w:rPr>
      </w:pPr>
      <w:r>
        <w:rPr>
          <w:bCs/>
        </w:rPr>
        <w:t>If</w:t>
      </w:r>
    </w:p>
    <w:p w14:paraId="3FCC5758" w14:textId="216596AC" w:rsidR="00203AA1" w:rsidRDefault="00203AA1" w:rsidP="00580BA4">
      <w:pPr>
        <w:pStyle w:val="ParagraphStyle"/>
        <w:rPr>
          <w:bCs/>
        </w:rPr>
      </w:pPr>
    </w:p>
    <w:p w14:paraId="3174DD24" w14:textId="77777777" w:rsidR="00F92CC3" w:rsidRDefault="00F92CC3" w:rsidP="00F92CC3">
      <w:pPr>
        <w:pStyle w:val="ParagraphStyle"/>
      </w:pPr>
      <w:r>
        <w:t>The correct answers are shown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03AA1" w14:paraId="6681A309" w14:textId="77777777" w:rsidTr="00203AA1">
        <w:tc>
          <w:tcPr>
            <w:tcW w:w="4871" w:type="dxa"/>
          </w:tcPr>
          <w:p w14:paraId="5074B4C5" w14:textId="3BD5C959" w:rsidR="00203AA1" w:rsidRDefault="00203AA1" w:rsidP="00203AA1">
            <w:pPr>
              <w:pStyle w:val="TableHeadings"/>
            </w:pPr>
            <w:r>
              <w:t>Word Class</w:t>
            </w:r>
          </w:p>
        </w:tc>
        <w:tc>
          <w:tcPr>
            <w:tcW w:w="4871" w:type="dxa"/>
          </w:tcPr>
          <w:p w14:paraId="2847D34B" w14:textId="1CBE9383" w:rsidR="00203AA1" w:rsidRDefault="00203AA1" w:rsidP="00203AA1">
            <w:pPr>
              <w:pStyle w:val="TableHeadings"/>
            </w:pPr>
            <w:r>
              <w:t>Words</w:t>
            </w:r>
          </w:p>
        </w:tc>
      </w:tr>
      <w:tr w:rsidR="00203AA1" w14:paraId="40BC08D5" w14:textId="77777777" w:rsidTr="00203AA1">
        <w:tc>
          <w:tcPr>
            <w:tcW w:w="4871" w:type="dxa"/>
          </w:tcPr>
          <w:p w14:paraId="1658725B" w14:textId="28BEA8E9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Verbs</w:t>
            </w:r>
          </w:p>
        </w:tc>
        <w:tc>
          <w:tcPr>
            <w:tcW w:w="4871" w:type="dxa"/>
          </w:tcPr>
          <w:p w14:paraId="5A27B79E" w14:textId="4F96EDB5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Drive, squat, polish, sing</w:t>
            </w:r>
          </w:p>
        </w:tc>
      </w:tr>
      <w:tr w:rsidR="00203AA1" w14:paraId="521B80A2" w14:textId="77777777" w:rsidTr="00203AA1">
        <w:tc>
          <w:tcPr>
            <w:tcW w:w="4871" w:type="dxa"/>
          </w:tcPr>
          <w:p w14:paraId="08ABA474" w14:textId="5FB242BA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Nouns</w:t>
            </w:r>
          </w:p>
        </w:tc>
        <w:tc>
          <w:tcPr>
            <w:tcW w:w="4871" w:type="dxa"/>
          </w:tcPr>
          <w:p w14:paraId="3BD0BE26" w14:textId="6598D0CA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Computer</w:t>
            </w:r>
            <w:r w:rsidR="00A16DCF">
              <w:rPr>
                <w:bCs/>
              </w:rPr>
              <w:t>,</w:t>
            </w:r>
            <w:r>
              <w:rPr>
                <w:bCs/>
              </w:rPr>
              <w:t xml:space="preserve"> shark, plum, robot</w:t>
            </w:r>
          </w:p>
        </w:tc>
      </w:tr>
      <w:tr w:rsidR="00203AA1" w14:paraId="54D3DDCB" w14:textId="77777777" w:rsidTr="00203AA1">
        <w:tc>
          <w:tcPr>
            <w:tcW w:w="4871" w:type="dxa"/>
          </w:tcPr>
          <w:p w14:paraId="0422B5F9" w14:textId="23D0D7EB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Adjectives</w:t>
            </w:r>
          </w:p>
        </w:tc>
        <w:tc>
          <w:tcPr>
            <w:tcW w:w="4871" w:type="dxa"/>
          </w:tcPr>
          <w:p w14:paraId="42ABD33F" w14:textId="54702D21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Fast, quiet, happy, lucky</w:t>
            </w:r>
          </w:p>
        </w:tc>
      </w:tr>
      <w:tr w:rsidR="00203AA1" w14:paraId="1A2CEE4D" w14:textId="77777777" w:rsidTr="00203AA1">
        <w:tc>
          <w:tcPr>
            <w:tcW w:w="4871" w:type="dxa"/>
          </w:tcPr>
          <w:p w14:paraId="5EF0A0A4" w14:textId="52386D04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Adverbs</w:t>
            </w:r>
          </w:p>
        </w:tc>
        <w:tc>
          <w:tcPr>
            <w:tcW w:w="4871" w:type="dxa"/>
          </w:tcPr>
          <w:p w14:paraId="504FA2FF" w14:textId="6FE8D64F" w:rsidR="00203AA1" w:rsidRDefault="00203AA1" w:rsidP="00580BA4">
            <w:pPr>
              <w:pStyle w:val="ParagraphStyle"/>
              <w:rPr>
                <w:bCs/>
              </w:rPr>
            </w:pPr>
            <w:r>
              <w:rPr>
                <w:bCs/>
              </w:rPr>
              <w:t>Happily, noisily, stupidly, quietly</w:t>
            </w:r>
          </w:p>
        </w:tc>
      </w:tr>
      <w:tr w:rsidR="00203AA1" w14:paraId="33E2481D" w14:textId="77777777" w:rsidTr="00791B67">
        <w:tc>
          <w:tcPr>
            <w:tcW w:w="4871" w:type="dxa"/>
          </w:tcPr>
          <w:p w14:paraId="794C0043" w14:textId="628732B0" w:rsidR="00203AA1" w:rsidRDefault="00203AA1" w:rsidP="00791B67">
            <w:pPr>
              <w:pStyle w:val="ParagraphStyle"/>
              <w:rPr>
                <w:bCs/>
              </w:rPr>
            </w:pPr>
            <w:r>
              <w:rPr>
                <w:bCs/>
              </w:rPr>
              <w:t>Prepositions</w:t>
            </w:r>
          </w:p>
        </w:tc>
        <w:tc>
          <w:tcPr>
            <w:tcW w:w="4871" w:type="dxa"/>
          </w:tcPr>
          <w:p w14:paraId="73B2F808" w14:textId="1589D26A" w:rsidR="00203AA1" w:rsidRDefault="00203AA1" w:rsidP="00791B67">
            <w:pPr>
              <w:pStyle w:val="ParagraphStyle"/>
              <w:rPr>
                <w:bCs/>
              </w:rPr>
            </w:pPr>
            <w:r>
              <w:rPr>
                <w:bCs/>
              </w:rPr>
              <w:t>At, under, on, in</w:t>
            </w:r>
          </w:p>
        </w:tc>
      </w:tr>
      <w:tr w:rsidR="00203AA1" w14:paraId="46B474ED" w14:textId="77777777" w:rsidTr="00791B67">
        <w:tc>
          <w:tcPr>
            <w:tcW w:w="4871" w:type="dxa"/>
          </w:tcPr>
          <w:p w14:paraId="0AF54818" w14:textId="6F93DDAB" w:rsidR="00203AA1" w:rsidRDefault="00203AA1" w:rsidP="00791B67">
            <w:pPr>
              <w:pStyle w:val="ParagraphStyle"/>
              <w:rPr>
                <w:bCs/>
              </w:rPr>
            </w:pPr>
            <w:r>
              <w:rPr>
                <w:bCs/>
              </w:rPr>
              <w:t>Conjunctions</w:t>
            </w:r>
          </w:p>
        </w:tc>
        <w:tc>
          <w:tcPr>
            <w:tcW w:w="4871" w:type="dxa"/>
          </w:tcPr>
          <w:p w14:paraId="7EDB8619" w14:textId="0BC6D7FE" w:rsidR="00203AA1" w:rsidRDefault="00203AA1" w:rsidP="00791B67">
            <w:pPr>
              <w:pStyle w:val="ParagraphStyle"/>
              <w:rPr>
                <w:bCs/>
              </w:rPr>
            </w:pPr>
            <w:r>
              <w:rPr>
                <w:bCs/>
              </w:rPr>
              <w:t>And, but, or, if</w:t>
            </w:r>
          </w:p>
        </w:tc>
      </w:tr>
    </w:tbl>
    <w:p w14:paraId="0E0D2900" w14:textId="66D3BE20" w:rsidR="00203AA1" w:rsidRDefault="00203AA1" w:rsidP="00203AA1">
      <w:pPr>
        <w:pStyle w:val="SlideTitles"/>
      </w:pPr>
      <w:r>
        <w:t xml:space="preserve">13 </w:t>
      </w:r>
      <w:r w:rsidR="009C0AA6">
        <w:t>of 18</w:t>
      </w:r>
      <w:r>
        <w:t xml:space="preserve"> – Question 3</w:t>
      </w:r>
    </w:p>
    <w:p w14:paraId="59148A39" w14:textId="2FE2254D" w:rsidR="00203AA1" w:rsidRDefault="00203AA1" w:rsidP="00203AA1">
      <w:pPr>
        <w:pStyle w:val="ParagraphStyle"/>
      </w:pPr>
      <w:r>
        <w:t xml:space="preserve">Read the following sentence and </w:t>
      </w:r>
      <w:r w:rsidR="00633B7A">
        <w:t>choose</w:t>
      </w:r>
      <w:r>
        <w:t xml:space="preserve"> the conjunction:</w:t>
      </w:r>
    </w:p>
    <w:p w14:paraId="6F911B05" w14:textId="1C8387AF" w:rsidR="00203AA1" w:rsidRDefault="00203AA1" w:rsidP="00203AA1">
      <w:pPr>
        <w:pStyle w:val="ParagraphStyle"/>
      </w:pPr>
    </w:p>
    <w:p w14:paraId="38C7A34F" w14:textId="3C70B0B6" w:rsidR="00203AA1" w:rsidRDefault="00203AA1" w:rsidP="00203AA1">
      <w:pPr>
        <w:pStyle w:val="ParagraphStyle"/>
      </w:pPr>
      <w:r>
        <w:t>I like chocolate and pizza.</w:t>
      </w:r>
    </w:p>
    <w:p w14:paraId="2BB62309" w14:textId="59AAF069" w:rsidR="00203AA1" w:rsidRDefault="00203AA1" w:rsidP="00203AA1">
      <w:pPr>
        <w:pStyle w:val="ParagraphStyle"/>
        <w:numPr>
          <w:ilvl w:val="0"/>
          <w:numId w:val="19"/>
        </w:numPr>
      </w:pPr>
      <w:r>
        <w:t>I</w:t>
      </w:r>
    </w:p>
    <w:p w14:paraId="2EF29233" w14:textId="08AEDCAA" w:rsidR="00203AA1" w:rsidRDefault="00203AA1" w:rsidP="00203AA1">
      <w:pPr>
        <w:pStyle w:val="ParagraphStyle"/>
        <w:numPr>
          <w:ilvl w:val="0"/>
          <w:numId w:val="19"/>
        </w:numPr>
      </w:pPr>
      <w:r>
        <w:t>Like</w:t>
      </w:r>
    </w:p>
    <w:p w14:paraId="32ED2692" w14:textId="35E96378" w:rsidR="00203AA1" w:rsidRDefault="00203AA1" w:rsidP="00203AA1">
      <w:pPr>
        <w:pStyle w:val="ParagraphStyle"/>
        <w:numPr>
          <w:ilvl w:val="0"/>
          <w:numId w:val="19"/>
        </w:numPr>
      </w:pPr>
      <w:r>
        <w:t>Chocolate</w:t>
      </w:r>
    </w:p>
    <w:p w14:paraId="673A74B7" w14:textId="17913F5C" w:rsidR="00203AA1" w:rsidRDefault="00203AA1" w:rsidP="00203AA1">
      <w:pPr>
        <w:pStyle w:val="ParagraphStyle"/>
        <w:numPr>
          <w:ilvl w:val="0"/>
          <w:numId w:val="19"/>
        </w:numPr>
      </w:pPr>
      <w:r>
        <w:t>And</w:t>
      </w:r>
    </w:p>
    <w:p w14:paraId="1160E94D" w14:textId="29A7F0B1" w:rsidR="00203AA1" w:rsidRDefault="00203AA1" w:rsidP="00203AA1">
      <w:pPr>
        <w:pStyle w:val="ParagraphStyle"/>
        <w:numPr>
          <w:ilvl w:val="0"/>
          <w:numId w:val="19"/>
        </w:numPr>
      </w:pPr>
      <w:r>
        <w:t>Pizza</w:t>
      </w:r>
    </w:p>
    <w:p w14:paraId="00457C3B" w14:textId="71F7D3B1" w:rsidR="00203AA1" w:rsidRDefault="00203AA1" w:rsidP="00203AA1">
      <w:pPr>
        <w:pStyle w:val="ParagraphStyle"/>
      </w:pPr>
    </w:p>
    <w:p w14:paraId="4B811DEB" w14:textId="44BA9CDF" w:rsidR="00203AA1" w:rsidRDefault="00203AA1" w:rsidP="00203AA1">
      <w:pPr>
        <w:pStyle w:val="ParagraphStyle"/>
      </w:pPr>
      <w:r>
        <w:t xml:space="preserve">The correct answer is D, and. </w:t>
      </w:r>
    </w:p>
    <w:p w14:paraId="4620E204" w14:textId="610FFFF4" w:rsidR="00203AA1" w:rsidRDefault="00203AA1" w:rsidP="00203AA1">
      <w:pPr>
        <w:pStyle w:val="SlideTitles"/>
      </w:pPr>
      <w:r>
        <w:t xml:space="preserve">14 </w:t>
      </w:r>
      <w:r w:rsidR="009C0AA6">
        <w:t>of 18</w:t>
      </w:r>
      <w:r>
        <w:t xml:space="preserve"> – Question 4</w:t>
      </w:r>
    </w:p>
    <w:p w14:paraId="7AAFBA62" w14:textId="7CCA979E" w:rsidR="00203AA1" w:rsidRDefault="00203AA1" w:rsidP="00203AA1">
      <w:pPr>
        <w:pStyle w:val="ParagraphStyle"/>
      </w:pPr>
      <w:r w:rsidRPr="00203AA1">
        <w:t>What types of nouns are used in the following sentence</w:t>
      </w:r>
      <w:r>
        <w:t>?</w:t>
      </w:r>
    </w:p>
    <w:p w14:paraId="03277559" w14:textId="21EEF789" w:rsidR="00203AA1" w:rsidRDefault="00203AA1" w:rsidP="00203AA1">
      <w:pPr>
        <w:pStyle w:val="ParagraphStyle"/>
      </w:pPr>
    </w:p>
    <w:p w14:paraId="679AFF76" w14:textId="0B087730" w:rsidR="00203AA1" w:rsidRDefault="00203AA1" w:rsidP="00203AA1">
      <w:pPr>
        <w:pStyle w:val="ParagraphStyle"/>
      </w:pPr>
      <w:r w:rsidRPr="00203AA1">
        <w:t>I love London in the rain.</w:t>
      </w:r>
    </w:p>
    <w:p w14:paraId="12B1E661" w14:textId="4DDFD2E1" w:rsidR="00203AA1" w:rsidRDefault="00203AA1" w:rsidP="00203AA1">
      <w:pPr>
        <w:pStyle w:val="ParagraphStyle"/>
      </w:pPr>
    </w:p>
    <w:p w14:paraId="1EA9F20F" w14:textId="01F67640" w:rsidR="00203AA1" w:rsidRDefault="00203AA1" w:rsidP="00203AA1">
      <w:pPr>
        <w:pStyle w:val="ParagraphStyle"/>
      </w:pPr>
      <w:r>
        <w:t>Choose all that apply</w:t>
      </w:r>
      <w:r w:rsidR="00252517">
        <w:t>:</w:t>
      </w:r>
    </w:p>
    <w:p w14:paraId="185D5EB3" w14:textId="42D23B99" w:rsidR="00203AA1" w:rsidRDefault="00203AA1" w:rsidP="00203AA1">
      <w:pPr>
        <w:pStyle w:val="ParagraphStyle"/>
        <w:numPr>
          <w:ilvl w:val="0"/>
          <w:numId w:val="20"/>
        </w:numPr>
      </w:pPr>
      <w:r>
        <w:lastRenderedPageBreak/>
        <w:t>Abstract noun</w:t>
      </w:r>
    </w:p>
    <w:p w14:paraId="16452A10" w14:textId="1A8F038B" w:rsidR="00203AA1" w:rsidRDefault="00203AA1" w:rsidP="00203AA1">
      <w:pPr>
        <w:pStyle w:val="ParagraphStyle"/>
        <w:numPr>
          <w:ilvl w:val="0"/>
          <w:numId w:val="20"/>
        </w:numPr>
      </w:pPr>
      <w:r>
        <w:t>Concrete noun</w:t>
      </w:r>
    </w:p>
    <w:p w14:paraId="7B87BE10" w14:textId="02CAF5AF" w:rsidR="00203AA1" w:rsidRDefault="00203AA1" w:rsidP="00203AA1">
      <w:pPr>
        <w:pStyle w:val="ParagraphStyle"/>
        <w:numPr>
          <w:ilvl w:val="0"/>
          <w:numId w:val="20"/>
        </w:numPr>
      </w:pPr>
      <w:r>
        <w:t>Pronoun</w:t>
      </w:r>
    </w:p>
    <w:p w14:paraId="79D7C4DD" w14:textId="5D272596" w:rsidR="00203AA1" w:rsidRDefault="00203AA1" w:rsidP="00203AA1">
      <w:pPr>
        <w:pStyle w:val="ParagraphStyle"/>
        <w:numPr>
          <w:ilvl w:val="0"/>
          <w:numId w:val="20"/>
        </w:numPr>
      </w:pPr>
      <w:r>
        <w:t>Proper noun</w:t>
      </w:r>
    </w:p>
    <w:p w14:paraId="45462EA0" w14:textId="30778E50" w:rsidR="00203AA1" w:rsidRDefault="00203AA1" w:rsidP="00203AA1">
      <w:pPr>
        <w:pStyle w:val="ParagraphStyle"/>
      </w:pPr>
    </w:p>
    <w:p w14:paraId="759B52E6" w14:textId="2A071B2B" w:rsidR="00203AA1" w:rsidRDefault="00203AA1" w:rsidP="00203AA1">
      <w:pPr>
        <w:pStyle w:val="ParagraphStyle"/>
      </w:pPr>
      <w:r>
        <w:t xml:space="preserve">The correct answers are A, B and D, abstract, concrete and proper nouns. </w:t>
      </w:r>
    </w:p>
    <w:p w14:paraId="6DAA1609" w14:textId="17E5F641" w:rsidR="00203AA1" w:rsidRDefault="00203AA1" w:rsidP="00203AA1">
      <w:pPr>
        <w:pStyle w:val="SlideTitles"/>
      </w:pPr>
      <w:r>
        <w:t xml:space="preserve">15 </w:t>
      </w:r>
      <w:r w:rsidR="009C0AA6">
        <w:t>of 18</w:t>
      </w:r>
      <w:r>
        <w:t xml:space="preserve"> – Question 5</w:t>
      </w:r>
    </w:p>
    <w:p w14:paraId="51DFB66C" w14:textId="32A59FAE" w:rsidR="00203AA1" w:rsidRDefault="00203AA1" w:rsidP="00203AA1">
      <w:pPr>
        <w:pStyle w:val="ParagraphStyle"/>
      </w:pPr>
      <w:r w:rsidRPr="00203AA1">
        <w:t xml:space="preserve">Read the following sentence and </w:t>
      </w:r>
      <w:r w:rsidR="00633B7A">
        <w:t>choose</w:t>
      </w:r>
      <w:r w:rsidR="0093161B">
        <w:t xml:space="preserve"> </w:t>
      </w:r>
      <w:r w:rsidRPr="00203AA1">
        <w:t>the adverb.</w:t>
      </w:r>
    </w:p>
    <w:p w14:paraId="151EFFF7" w14:textId="77777777" w:rsidR="00203AA1" w:rsidRDefault="00203AA1" w:rsidP="00203AA1">
      <w:pPr>
        <w:pStyle w:val="ParagraphStyle"/>
      </w:pPr>
    </w:p>
    <w:p w14:paraId="67BD0283" w14:textId="7C971C27" w:rsidR="00203AA1" w:rsidRDefault="00203AA1" w:rsidP="00203AA1">
      <w:pPr>
        <w:pStyle w:val="ParagraphStyle"/>
      </w:pPr>
      <w:r>
        <w:t>The blue door opened slowly.</w:t>
      </w:r>
    </w:p>
    <w:p w14:paraId="5AA31C0A" w14:textId="237CC777" w:rsidR="00203AA1" w:rsidRDefault="00203AA1" w:rsidP="00EE6854">
      <w:pPr>
        <w:pStyle w:val="ParagraphStyle"/>
        <w:numPr>
          <w:ilvl w:val="0"/>
          <w:numId w:val="21"/>
        </w:numPr>
      </w:pPr>
      <w:r>
        <w:t>The</w:t>
      </w:r>
    </w:p>
    <w:p w14:paraId="04FCD4D6" w14:textId="560B1839" w:rsidR="00203AA1" w:rsidRDefault="00203AA1" w:rsidP="00EE6854">
      <w:pPr>
        <w:pStyle w:val="ParagraphStyle"/>
        <w:numPr>
          <w:ilvl w:val="0"/>
          <w:numId w:val="21"/>
        </w:numPr>
      </w:pPr>
      <w:r>
        <w:t>Blue</w:t>
      </w:r>
    </w:p>
    <w:p w14:paraId="03C7073E" w14:textId="48D33A75" w:rsidR="00203AA1" w:rsidRDefault="00203AA1" w:rsidP="00EE6854">
      <w:pPr>
        <w:pStyle w:val="ParagraphStyle"/>
        <w:numPr>
          <w:ilvl w:val="0"/>
          <w:numId w:val="21"/>
        </w:numPr>
      </w:pPr>
      <w:r>
        <w:t>Door</w:t>
      </w:r>
    </w:p>
    <w:p w14:paraId="52EB2BA2" w14:textId="4630199B" w:rsidR="00203AA1" w:rsidRDefault="00203AA1" w:rsidP="00EE6854">
      <w:pPr>
        <w:pStyle w:val="ParagraphStyle"/>
        <w:numPr>
          <w:ilvl w:val="0"/>
          <w:numId w:val="21"/>
        </w:numPr>
      </w:pPr>
      <w:r>
        <w:t>Opened</w:t>
      </w:r>
    </w:p>
    <w:p w14:paraId="3E5332BD" w14:textId="3CCF032C" w:rsidR="00203AA1" w:rsidRDefault="00203AA1" w:rsidP="00EE6854">
      <w:pPr>
        <w:pStyle w:val="ParagraphStyle"/>
        <w:numPr>
          <w:ilvl w:val="0"/>
          <w:numId w:val="21"/>
        </w:numPr>
      </w:pPr>
      <w:r>
        <w:t>Slowly</w:t>
      </w:r>
    </w:p>
    <w:p w14:paraId="6CB98EE4" w14:textId="25ABADDA" w:rsidR="00EE6854" w:rsidRDefault="00EE6854" w:rsidP="00EE6854">
      <w:pPr>
        <w:pStyle w:val="ParagraphStyle"/>
      </w:pPr>
    </w:p>
    <w:p w14:paraId="463942C3" w14:textId="223DFEA4" w:rsidR="00EE6854" w:rsidRDefault="00EE6854" w:rsidP="00EE6854">
      <w:pPr>
        <w:pStyle w:val="ParagraphStyle"/>
      </w:pPr>
      <w:r>
        <w:t>The correct answer is E, slowly.</w:t>
      </w:r>
    </w:p>
    <w:p w14:paraId="3F5E948C" w14:textId="5D851BDE" w:rsidR="00EE6854" w:rsidRDefault="00EE6854" w:rsidP="00EE6854">
      <w:pPr>
        <w:pStyle w:val="SlideTitles"/>
      </w:pPr>
      <w:r>
        <w:t xml:space="preserve">16 </w:t>
      </w:r>
      <w:r w:rsidR="009C0AA6">
        <w:t>of 18</w:t>
      </w:r>
      <w:r>
        <w:t xml:space="preserve"> – Question 6</w:t>
      </w:r>
    </w:p>
    <w:p w14:paraId="533EECE4" w14:textId="394EE55F" w:rsidR="00EE6854" w:rsidRDefault="00EE6854" w:rsidP="00EE6854">
      <w:pPr>
        <w:pStyle w:val="ParagraphStyle"/>
      </w:pPr>
      <w:r>
        <w:t xml:space="preserve">Read the following sentence and </w:t>
      </w:r>
      <w:r w:rsidR="00633B7A">
        <w:t>choose</w:t>
      </w:r>
      <w:r>
        <w:t xml:space="preserve"> the adjective. </w:t>
      </w:r>
    </w:p>
    <w:p w14:paraId="7B06B630" w14:textId="4B883CFB" w:rsidR="00EE6854" w:rsidRDefault="00EE6854" w:rsidP="00EE6854">
      <w:pPr>
        <w:pStyle w:val="ParagraphStyle"/>
      </w:pPr>
    </w:p>
    <w:p w14:paraId="7188CF4F" w14:textId="4C5BAF07" w:rsidR="00EE6854" w:rsidRDefault="00EE6854" w:rsidP="00EE6854">
      <w:pPr>
        <w:pStyle w:val="ParagraphStyle"/>
      </w:pPr>
      <w:r>
        <w:t>The blue door opened slowly.</w:t>
      </w:r>
    </w:p>
    <w:p w14:paraId="5A46AA87" w14:textId="39038182" w:rsidR="00EE6854" w:rsidRDefault="00EE6854" w:rsidP="00EE6854">
      <w:pPr>
        <w:pStyle w:val="ParagraphStyle"/>
        <w:numPr>
          <w:ilvl w:val="0"/>
          <w:numId w:val="22"/>
        </w:numPr>
      </w:pPr>
      <w:r>
        <w:t xml:space="preserve">The </w:t>
      </w:r>
    </w:p>
    <w:p w14:paraId="568C3669" w14:textId="2FAB5821" w:rsidR="00EE6854" w:rsidRDefault="00EE6854" w:rsidP="00EE6854">
      <w:pPr>
        <w:pStyle w:val="ParagraphStyle"/>
        <w:numPr>
          <w:ilvl w:val="0"/>
          <w:numId w:val="22"/>
        </w:numPr>
      </w:pPr>
      <w:r>
        <w:t>Blue</w:t>
      </w:r>
    </w:p>
    <w:p w14:paraId="564718A5" w14:textId="2814A9BA" w:rsidR="00EE6854" w:rsidRDefault="00EE6854" w:rsidP="00EE6854">
      <w:pPr>
        <w:pStyle w:val="ParagraphStyle"/>
        <w:numPr>
          <w:ilvl w:val="0"/>
          <w:numId w:val="22"/>
        </w:numPr>
      </w:pPr>
      <w:r>
        <w:t>Door</w:t>
      </w:r>
    </w:p>
    <w:p w14:paraId="69D23ED3" w14:textId="37EB25AC" w:rsidR="00EE6854" w:rsidRDefault="00EE6854" w:rsidP="00EE6854">
      <w:pPr>
        <w:pStyle w:val="ParagraphStyle"/>
        <w:numPr>
          <w:ilvl w:val="0"/>
          <w:numId w:val="22"/>
        </w:numPr>
      </w:pPr>
      <w:r>
        <w:t>Opened</w:t>
      </w:r>
    </w:p>
    <w:p w14:paraId="6C340392" w14:textId="151B3308" w:rsidR="00EE6854" w:rsidRDefault="00EE6854" w:rsidP="00EE6854">
      <w:pPr>
        <w:pStyle w:val="ParagraphStyle"/>
        <w:numPr>
          <w:ilvl w:val="0"/>
          <w:numId w:val="22"/>
        </w:numPr>
      </w:pPr>
      <w:r>
        <w:t>Slowly</w:t>
      </w:r>
    </w:p>
    <w:p w14:paraId="2FE97358" w14:textId="4F8170AE" w:rsidR="00EE6854" w:rsidRDefault="00EE6854" w:rsidP="00EE6854">
      <w:pPr>
        <w:pStyle w:val="ParagraphStyle"/>
      </w:pPr>
    </w:p>
    <w:p w14:paraId="33CC9496" w14:textId="160941B9" w:rsidR="00EE6854" w:rsidRDefault="00EE6854" w:rsidP="00EE6854">
      <w:pPr>
        <w:pStyle w:val="ParagraphStyle"/>
      </w:pPr>
      <w:r>
        <w:t>The correct answer is B, blue.</w:t>
      </w:r>
    </w:p>
    <w:p w14:paraId="7C2B1B10" w14:textId="2D3E09A2" w:rsidR="00EE6854" w:rsidRDefault="00EE6854" w:rsidP="00EE6854">
      <w:pPr>
        <w:pStyle w:val="SlideTitles"/>
      </w:pPr>
      <w:r>
        <w:t xml:space="preserve">17 </w:t>
      </w:r>
      <w:r w:rsidR="009C0AA6">
        <w:t>of 18</w:t>
      </w:r>
      <w:r>
        <w:t xml:space="preserve"> – Question 7</w:t>
      </w:r>
    </w:p>
    <w:p w14:paraId="1E05B466" w14:textId="56D0BB96" w:rsidR="00EE6854" w:rsidRDefault="00EE6854" w:rsidP="00EE6854">
      <w:pPr>
        <w:pStyle w:val="ParagraphStyle"/>
      </w:pPr>
      <w:r w:rsidRPr="00EE6854">
        <w:t>Which of the following are prepositions of place?</w:t>
      </w:r>
    </w:p>
    <w:p w14:paraId="20B959BD" w14:textId="01B45EE3" w:rsidR="00EE6854" w:rsidRDefault="00EE6854" w:rsidP="00EE6854">
      <w:pPr>
        <w:pStyle w:val="ParagraphStyle"/>
      </w:pPr>
    </w:p>
    <w:p w14:paraId="7FA8D8EB" w14:textId="408B7A18" w:rsidR="00EE6854" w:rsidRDefault="00EE6854" w:rsidP="00EE6854">
      <w:pPr>
        <w:pStyle w:val="ParagraphStyle"/>
      </w:pPr>
      <w:r>
        <w:t>Choose all that apply:</w:t>
      </w:r>
    </w:p>
    <w:p w14:paraId="41D7B041" w14:textId="48038133" w:rsidR="00EE6854" w:rsidRPr="00EE6854" w:rsidRDefault="00EE6854" w:rsidP="00EE6854">
      <w:pPr>
        <w:pStyle w:val="ParagraphStyle"/>
        <w:numPr>
          <w:ilvl w:val="0"/>
          <w:numId w:val="23"/>
        </w:numPr>
      </w:pPr>
      <w:r w:rsidRPr="00EE6854">
        <w:t>Beside</w:t>
      </w:r>
    </w:p>
    <w:p w14:paraId="49806448" w14:textId="3A13A6CE" w:rsidR="00EE6854" w:rsidRPr="00EE6854" w:rsidRDefault="00EE6854" w:rsidP="00EE6854">
      <w:pPr>
        <w:pStyle w:val="ParagraphStyle"/>
        <w:numPr>
          <w:ilvl w:val="0"/>
          <w:numId w:val="23"/>
        </w:numPr>
      </w:pPr>
      <w:r w:rsidRPr="00EE6854">
        <w:t>Since</w:t>
      </w:r>
    </w:p>
    <w:p w14:paraId="1EF30FF8" w14:textId="1C35A280" w:rsidR="00EE6854" w:rsidRPr="00EE6854" w:rsidRDefault="00EE6854" w:rsidP="00EE6854">
      <w:pPr>
        <w:pStyle w:val="ParagraphStyle"/>
        <w:numPr>
          <w:ilvl w:val="0"/>
          <w:numId w:val="23"/>
        </w:numPr>
      </w:pPr>
      <w:r w:rsidRPr="00EE6854">
        <w:t>Above</w:t>
      </w:r>
    </w:p>
    <w:p w14:paraId="50A7B695" w14:textId="254C1C74" w:rsidR="00EE6854" w:rsidRPr="00EE6854" w:rsidRDefault="00EE6854" w:rsidP="00EE6854">
      <w:pPr>
        <w:pStyle w:val="ParagraphStyle"/>
        <w:numPr>
          <w:ilvl w:val="0"/>
          <w:numId w:val="23"/>
        </w:numPr>
      </w:pPr>
      <w:r w:rsidRPr="00EE6854">
        <w:t>Between</w:t>
      </w:r>
    </w:p>
    <w:p w14:paraId="61BB7B50" w14:textId="667A66F7" w:rsidR="00203AA1" w:rsidRDefault="00203AA1" w:rsidP="00203AA1">
      <w:pPr>
        <w:pStyle w:val="ParagraphStyle"/>
      </w:pPr>
    </w:p>
    <w:p w14:paraId="00CCEDBF" w14:textId="1EC58A1C" w:rsidR="00EE6854" w:rsidRDefault="00EE6854" w:rsidP="00203AA1">
      <w:pPr>
        <w:pStyle w:val="ParagraphStyle"/>
      </w:pPr>
      <w:r>
        <w:t xml:space="preserve">The correct answer is A, C and D, </w:t>
      </w:r>
      <w:proofErr w:type="gramStart"/>
      <w:r>
        <w:t>beside,</w:t>
      </w:r>
      <w:proofErr w:type="gramEnd"/>
      <w:r>
        <w:t xml:space="preserve"> above and between.</w:t>
      </w:r>
    </w:p>
    <w:p w14:paraId="1B500E8B" w14:textId="000973A8" w:rsidR="00EE6854" w:rsidRDefault="00EE6854" w:rsidP="00EE6854">
      <w:pPr>
        <w:pStyle w:val="SlideTitles"/>
      </w:pPr>
      <w:r>
        <w:t xml:space="preserve">18 </w:t>
      </w:r>
      <w:r w:rsidR="009C0AA6">
        <w:t>of 18</w:t>
      </w:r>
      <w:r>
        <w:t xml:space="preserve"> – End</w:t>
      </w:r>
    </w:p>
    <w:p w14:paraId="700C186E" w14:textId="5316FFFD" w:rsidR="00EE6854" w:rsidRDefault="00EE6854" w:rsidP="00EE6854">
      <w:pPr>
        <w:pStyle w:val="ParagraphStyle"/>
      </w:pPr>
      <w:r w:rsidRPr="00EE6854">
        <w:t>Well done. You have completed this session on word classes.</w:t>
      </w:r>
    </w:p>
    <w:p w14:paraId="34676C85" w14:textId="7EBAFB76" w:rsidR="00EE6854" w:rsidRDefault="00EE6854" w:rsidP="00EE6854">
      <w:pPr>
        <w:pStyle w:val="ParagraphStyle"/>
      </w:pPr>
    </w:p>
    <w:p w14:paraId="664DD334" w14:textId="3AF4A600" w:rsidR="00EE6854" w:rsidRDefault="00EE6854" w:rsidP="00EE6854">
      <w:pPr>
        <w:pStyle w:val="ParagraphStyle"/>
      </w:pPr>
      <w:r w:rsidRPr="00EE6854">
        <w:t>In this session we have covered:</w:t>
      </w:r>
      <w:r>
        <w:tab/>
      </w:r>
    </w:p>
    <w:p w14:paraId="56913387" w14:textId="426AC96C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Word classes</w:t>
      </w:r>
    </w:p>
    <w:p w14:paraId="15BE0682" w14:textId="72D7964D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Identifying word classes</w:t>
      </w:r>
    </w:p>
    <w:p w14:paraId="53ADF059" w14:textId="06284869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Verbs</w:t>
      </w:r>
    </w:p>
    <w:p w14:paraId="526E9034" w14:textId="0242DA5A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Nouns and pronouns</w:t>
      </w:r>
    </w:p>
    <w:p w14:paraId="59BF6BD6" w14:textId="2ABC649A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lastRenderedPageBreak/>
        <w:t>Adjectives</w:t>
      </w:r>
    </w:p>
    <w:p w14:paraId="186C32F4" w14:textId="3BB30590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Adverbs</w:t>
      </w:r>
    </w:p>
    <w:p w14:paraId="5DE93E67" w14:textId="42D596D4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Prepositions</w:t>
      </w:r>
    </w:p>
    <w:p w14:paraId="170813B7" w14:textId="751EF47E" w:rsidR="00EE6854" w:rsidRDefault="00EE6854" w:rsidP="00EE6854">
      <w:pPr>
        <w:pStyle w:val="ParagraphStyle"/>
        <w:numPr>
          <w:ilvl w:val="0"/>
          <w:numId w:val="24"/>
        </w:numPr>
      </w:pPr>
      <w:r w:rsidRPr="00EE6854">
        <w:t>Conjunctions</w:t>
      </w:r>
    </w:p>
    <w:p w14:paraId="3F966A54" w14:textId="0879E95E" w:rsidR="00EE6854" w:rsidRDefault="00EE6854" w:rsidP="00EE6854">
      <w:pPr>
        <w:pStyle w:val="ParagraphStyle"/>
      </w:pPr>
    </w:p>
    <w:p w14:paraId="47FA6E40" w14:textId="23165FD5" w:rsidR="00EE6854" w:rsidRDefault="00EE6854" w:rsidP="00EE6854">
      <w:pPr>
        <w:pStyle w:val="ParagraphStyle"/>
      </w:pPr>
      <w:r w:rsidRPr="00EE6854">
        <w:t>If you are unsure or have any questions about any of these topics, make a note and speak to your tutor for more help.</w:t>
      </w:r>
    </w:p>
    <w:sectPr w:rsidR="00EE6854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BB7B9" w14:textId="77777777" w:rsidR="00CE784A" w:rsidRDefault="00CE784A" w:rsidP="00214047">
      <w:pPr>
        <w:spacing w:after="0" w:line="240" w:lineRule="auto"/>
      </w:pPr>
      <w:r>
        <w:separator/>
      </w:r>
    </w:p>
  </w:endnote>
  <w:endnote w:type="continuationSeparator" w:id="0">
    <w:p w14:paraId="46539B33" w14:textId="77777777" w:rsidR="00CE784A" w:rsidRDefault="00CE784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F16F" w14:textId="77777777" w:rsidR="00CE784A" w:rsidRDefault="00CE784A" w:rsidP="00214047">
      <w:pPr>
        <w:spacing w:after="0" w:line="240" w:lineRule="auto"/>
      </w:pPr>
      <w:r>
        <w:separator/>
      </w:r>
    </w:p>
  </w:footnote>
  <w:footnote w:type="continuationSeparator" w:id="0">
    <w:p w14:paraId="30CE0BD5" w14:textId="77777777" w:rsidR="00CE784A" w:rsidRDefault="00CE784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BE3AA" w14:textId="441FF917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E30698E"/>
    <w:multiLevelType w:val="hybridMultilevel"/>
    <w:tmpl w:val="564AD3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0A32"/>
    <w:multiLevelType w:val="hybridMultilevel"/>
    <w:tmpl w:val="A1B41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1ACA"/>
    <w:multiLevelType w:val="hybridMultilevel"/>
    <w:tmpl w:val="EEBA074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230A"/>
    <w:multiLevelType w:val="hybridMultilevel"/>
    <w:tmpl w:val="EA4E5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9115D"/>
    <w:multiLevelType w:val="hybridMultilevel"/>
    <w:tmpl w:val="8C8413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91F7F"/>
    <w:multiLevelType w:val="hybridMultilevel"/>
    <w:tmpl w:val="1E2E5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0C17"/>
    <w:multiLevelType w:val="hybridMultilevel"/>
    <w:tmpl w:val="F756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4C5D55"/>
    <w:multiLevelType w:val="hybridMultilevel"/>
    <w:tmpl w:val="82E4E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7BA4"/>
    <w:multiLevelType w:val="hybridMultilevel"/>
    <w:tmpl w:val="158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D6D41"/>
    <w:multiLevelType w:val="hybridMultilevel"/>
    <w:tmpl w:val="478A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1E82"/>
    <w:multiLevelType w:val="hybridMultilevel"/>
    <w:tmpl w:val="2F484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5736A"/>
    <w:multiLevelType w:val="hybridMultilevel"/>
    <w:tmpl w:val="0F6AD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DE9"/>
    <w:multiLevelType w:val="hybridMultilevel"/>
    <w:tmpl w:val="0C30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84564"/>
    <w:multiLevelType w:val="hybridMultilevel"/>
    <w:tmpl w:val="7F4627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748B"/>
    <w:multiLevelType w:val="hybridMultilevel"/>
    <w:tmpl w:val="B94C1B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04D4C"/>
    <w:multiLevelType w:val="hybridMultilevel"/>
    <w:tmpl w:val="3118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B5075"/>
    <w:multiLevelType w:val="hybridMultilevel"/>
    <w:tmpl w:val="A4A840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B5C2A"/>
    <w:multiLevelType w:val="hybridMultilevel"/>
    <w:tmpl w:val="0B82C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22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8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21"/>
  </w:num>
  <w:num w:numId="13">
    <w:abstractNumId w:val="24"/>
  </w:num>
  <w:num w:numId="14">
    <w:abstractNumId w:val="17"/>
  </w:num>
  <w:num w:numId="15">
    <w:abstractNumId w:val="15"/>
  </w:num>
  <w:num w:numId="16">
    <w:abstractNumId w:val="10"/>
  </w:num>
  <w:num w:numId="17">
    <w:abstractNumId w:val="2"/>
  </w:num>
  <w:num w:numId="18">
    <w:abstractNumId w:val="1"/>
  </w:num>
  <w:num w:numId="19">
    <w:abstractNumId w:val="5"/>
  </w:num>
  <w:num w:numId="20">
    <w:abstractNumId w:val="20"/>
  </w:num>
  <w:num w:numId="21">
    <w:abstractNumId w:val="3"/>
  </w:num>
  <w:num w:numId="22">
    <w:abstractNumId w:val="19"/>
  </w:num>
  <w:num w:numId="23">
    <w:abstractNumId w:val="2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46"/>
    <w:rsid w:val="000259B4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03AA1"/>
    <w:rsid w:val="002129E0"/>
    <w:rsid w:val="00214047"/>
    <w:rsid w:val="00233E8E"/>
    <w:rsid w:val="00252517"/>
    <w:rsid w:val="00252F11"/>
    <w:rsid w:val="00254E48"/>
    <w:rsid w:val="0027379C"/>
    <w:rsid w:val="00275516"/>
    <w:rsid w:val="002D7D15"/>
    <w:rsid w:val="002F01D4"/>
    <w:rsid w:val="0030421C"/>
    <w:rsid w:val="003C61ED"/>
    <w:rsid w:val="00403021"/>
    <w:rsid w:val="004103F5"/>
    <w:rsid w:val="004314A8"/>
    <w:rsid w:val="00476D3B"/>
    <w:rsid w:val="004822D4"/>
    <w:rsid w:val="0049445B"/>
    <w:rsid w:val="005027D6"/>
    <w:rsid w:val="005373C7"/>
    <w:rsid w:val="0054061B"/>
    <w:rsid w:val="0054211B"/>
    <w:rsid w:val="005423EC"/>
    <w:rsid w:val="005569DE"/>
    <w:rsid w:val="00570C0A"/>
    <w:rsid w:val="00580BA4"/>
    <w:rsid w:val="00592E61"/>
    <w:rsid w:val="00600D28"/>
    <w:rsid w:val="00606921"/>
    <w:rsid w:val="00620F20"/>
    <w:rsid w:val="00633B7A"/>
    <w:rsid w:val="006839AA"/>
    <w:rsid w:val="006F1629"/>
    <w:rsid w:val="006F509C"/>
    <w:rsid w:val="007100B7"/>
    <w:rsid w:val="007132A7"/>
    <w:rsid w:val="007527C0"/>
    <w:rsid w:val="00767C73"/>
    <w:rsid w:val="00770224"/>
    <w:rsid w:val="00796493"/>
    <w:rsid w:val="007A76CB"/>
    <w:rsid w:val="007B7FF8"/>
    <w:rsid w:val="007E34D6"/>
    <w:rsid w:val="007F67D8"/>
    <w:rsid w:val="00804815"/>
    <w:rsid w:val="00842460"/>
    <w:rsid w:val="0084373E"/>
    <w:rsid w:val="008F0064"/>
    <w:rsid w:val="008F43C0"/>
    <w:rsid w:val="009102E1"/>
    <w:rsid w:val="00923567"/>
    <w:rsid w:val="0093161B"/>
    <w:rsid w:val="00966CD7"/>
    <w:rsid w:val="00975D7A"/>
    <w:rsid w:val="00992BE9"/>
    <w:rsid w:val="009C0AA6"/>
    <w:rsid w:val="009D706B"/>
    <w:rsid w:val="00A02708"/>
    <w:rsid w:val="00A16DCF"/>
    <w:rsid w:val="00A25C4A"/>
    <w:rsid w:val="00A5176B"/>
    <w:rsid w:val="00A722B2"/>
    <w:rsid w:val="00A84347"/>
    <w:rsid w:val="00A95AFA"/>
    <w:rsid w:val="00AA3DE5"/>
    <w:rsid w:val="00AF7103"/>
    <w:rsid w:val="00B02E27"/>
    <w:rsid w:val="00B24D73"/>
    <w:rsid w:val="00BA3806"/>
    <w:rsid w:val="00BA55E6"/>
    <w:rsid w:val="00BA5D73"/>
    <w:rsid w:val="00BD4ED4"/>
    <w:rsid w:val="00BF659F"/>
    <w:rsid w:val="00C07C46"/>
    <w:rsid w:val="00C425F9"/>
    <w:rsid w:val="00C56802"/>
    <w:rsid w:val="00C602B0"/>
    <w:rsid w:val="00C66C33"/>
    <w:rsid w:val="00C7451A"/>
    <w:rsid w:val="00C80D60"/>
    <w:rsid w:val="00C86B2E"/>
    <w:rsid w:val="00CA47A0"/>
    <w:rsid w:val="00CC012D"/>
    <w:rsid w:val="00CE784A"/>
    <w:rsid w:val="00D3678F"/>
    <w:rsid w:val="00D81769"/>
    <w:rsid w:val="00DB163C"/>
    <w:rsid w:val="00DC4AA8"/>
    <w:rsid w:val="00DD789A"/>
    <w:rsid w:val="00E06230"/>
    <w:rsid w:val="00E17C26"/>
    <w:rsid w:val="00E30EA1"/>
    <w:rsid w:val="00E33FBA"/>
    <w:rsid w:val="00EE0D59"/>
    <w:rsid w:val="00EE6854"/>
    <w:rsid w:val="00EF165F"/>
    <w:rsid w:val="00F46009"/>
    <w:rsid w:val="00F52202"/>
    <w:rsid w:val="00F92CC3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7BEFD"/>
  <w15:docId w15:val="{CED71379-F496-4266-B356-04BCC296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92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92E6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A3D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8E152-5DE2-4B84-BC48-CD59693ED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95</TotalTime>
  <Pages>6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31</cp:revision>
  <dcterms:created xsi:type="dcterms:W3CDTF">2019-10-20T19:05:00Z</dcterms:created>
  <dcterms:modified xsi:type="dcterms:W3CDTF">2020-09-22T08:53:00Z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