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6243" w14:textId="0B916AAC" w:rsidR="00A25C4A" w:rsidRPr="002F642C" w:rsidRDefault="00F72A53" w:rsidP="004C6316">
      <w:pPr>
        <w:pStyle w:val="Heading1"/>
      </w:pPr>
      <w:r w:rsidRPr="002F642C">
        <w:t>English Level 2 – Linking Ideas in Essays</w:t>
      </w:r>
    </w:p>
    <w:p w14:paraId="64B5FEF5" w14:textId="084FCFB9" w:rsidR="00F72A53" w:rsidRDefault="00F72A53" w:rsidP="00F72A53">
      <w:pPr>
        <w:pStyle w:val="SlideTitles"/>
      </w:pPr>
      <w:r>
        <w:t xml:space="preserve">1 </w:t>
      </w:r>
      <w:r w:rsidR="004C6316">
        <w:t>of 13</w:t>
      </w:r>
      <w:r>
        <w:t xml:space="preserve"> – Welcome</w:t>
      </w:r>
    </w:p>
    <w:p w14:paraId="7DA6F58E" w14:textId="6EC36CBE" w:rsidR="00F72A53" w:rsidRDefault="00F72A53" w:rsidP="00F72A53">
      <w:pPr>
        <w:pStyle w:val="ParagraphStyle"/>
      </w:pPr>
      <w:r w:rsidRPr="00F72A53">
        <w:t>Welcome to this session on linking ideas in essays.</w:t>
      </w:r>
    </w:p>
    <w:p w14:paraId="5A2FB85F" w14:textId="73C0FE62" w:rsidR="00F72A53" w:rsidRDefault="00F72A53" w:rsidP="00F72A53">
      <w:pPr>
        <w:pStyle w:val="ParagraphStyle"/>
      </w:pPr>
    </w:p>
    <w:p w14:paraId="4DEBE8B1" w14:textId="2AEDA9A3" w:rsidR="00F72A53" w:rsidRDefault="00F72A53" w:rsidP="00F72A53">
      <w:pPr>
        <w:pStyle w:val="ParagraphStyle"/>
      </w:pPr>
      <w:r w:rsidRPr="00F72A53">
        <w:t>In this session we will be covering:</w:t>
      </w:r>
    </w:p>
    <w:p w14:paraId="7A918C48" w14:textId="363644EE" w:rsidR="00F72A53" w:rsidRDefault="00F72A53" w:rsidP="00F72A53">
      <w:pPr>
        <w:pStyle w:val="ParagraphStyle"/>
        <w:numPr>
          <w:ilvl w:val="0"/>
          <w:numId w:val="8"/>
        </w:numPr>
      </w:pPr>
      <w:r w:rsidRPr="00F72A53">
        <w:t>Linking words and phrases</w:t>
      </w:r>
    </w:p>
    <w:p w14:paraId="5AFF3633" w14:textId="41870EE8" w:rsidR="00F72A53" w:rsidRDefault="00F72A53" w:rsidP="00F72A53">
      <w:pPr>
        <w:pStyle w:val="ParagraphStyle"/>
        <w:numPr>
          <w:ilvl w:val="0"/>
          <w:numId w:val="8"/>
        </w:numPr>
      </w:pPr>
      <w:r w:rsidRPr="00F72A53">
        <w:t>The purpose of linking words and phrases</w:t>
      </w:r>
    </w:p>
    <w:p w14:paraId="7553AC06" w14:textId="6E6057C6" w:rsidR="00F72A53" w:rsidRDefault="00F72A53" w:rsidP="00F72A53">
      <w:pPr>
        <w:pStyle w:val="ParagraphStyle"/>
        <w:numPr>
          <w:ilvl w:val="0"/>
          <w:numId w:val="8"/>
        </w:numPr>
      </w:pPr>
      <w:r w:rsidRPr="00F72A53">
        <w:t>Examples of linking words and phrases</w:t>
      </w:r>
    </w:p>
    <w:p w14:paraId="01143AD9" w14:textId="3B62CA12" w:rsidR="00F72A53" w:rsidRPr="00F72A53" w:rsidRDefault="00F72A53" w:rsidP="00F72A53">
      <w:pPr>
        <w:pStyle w:val="SlideTitles"/>
      </w:pPr>
      <w:r>
        <w:t xml:space="preserve">2 </w:t>
      </w:r>
      <w:r w:rsidR="004C6316">
        <w:t>of 13</w:t>
      </w:r>
      <w:r>
        <w:t xml:space="preserve"> – Linking words and phrases</w:t>
      </w:r>
    </w:p>
    <w:p w14:paraId="28AB7C02" w14:textId="2C291E74" w:rsidR="000A764F" w:rsidRDefault="00F72A53" w:rsidP="000A764F">
      <w:pPr>
        <w:pStyle w:val="ParagraphStyle"/>
      </w:pPr>
      <w:r w:rsidRPr="00F72A53">
        <w:t>Without linking ideas your essay will not flow. By using specific words and phrases to link ideas, your reader will be able to follow your reasoning more easily.</w:t>
      </w:r>
    </w:p>
    <w:p w14:paraId="15CC6B01" w14:textId="77777777" w:rsidR="00F72A53" w:rsidRDefault="00F72A53" w:rsidP="000A764F">
      <w:pPr>
        <w:pStyle w:val="ParagraphStyle"/>
      </w:pPr>
    </w:p>
    <w:p w14:paraId="4082208E" w14:textId="02B93254" w:rsidR="00F72A53" w:rsidRDefault="00F72A53" w:rsidP="000A764F">
      <w:pPr>
        <w:pStyle w:val="ParagraphStyle"/>
      </w:pPr>
      <w:r w:rsidRPr="00F72A53">
        <w:t>These words and phrases can either:</w:t>
      </w:r>
    </w:p>
    <w:p w14:paraId="76826066" w14:textId="48DC5B96" w:rsidR="00F72A53" w:rsidRDefault="00F72A53" w:rsidP="00F72A53">
      <w:pPr>
        <w:pStyle w:val="ParagraphStyle"/>
        <w:numPr>
          <w:ilvl w:val="0"/>
          <w:numId w:val="9"/>
        </w:numPr>
      </w:pPr>
      <w:r w:rsidRPr="00F72A53">
        <w:t>Signpost the reader to the direction you are about to take next in your essay</w:t>
      </w:r>
      <w:r>
        <w:t>, or:</w:t>
      </w:r>
    </w:p>
    <w:p w14:paraId="10552846" w14:textId="48B27192" w:rsidR="00F72A53" w:rsidRDefault="00F72A53" w:rsidP="00F72A53">
      <w:pPr>
        <w:pStyle w:val="ParagraphStyle"/>
        <w:numPr>
          <w:ilvl w:val="0"/>
          <w:numId w:val="9"/>
        </w:numPr>
      </w:pPr>
      <w:r w:rsidRPr="00F72A53">
        <w:t>Show how what you are talking about links back to an earlier idea</w:t>
      </w:r>
    </w:p>
    <w:p w14:paraId="00BBC3FC" w14:textId="3E5A5B23" w:rsidR="00F72A53" w:rsidRDefault="00F72A53" w:rsidP="00F72A53">
      <w:pPr>
        <w:pStyle w:val="ParagraphStyle"/>
      </w:pPr>
    </w:p>
    <w:p w14:paraId="26C4185D" w14:textId="4BE764DA" w:rsidR="00F72A53" w:rsidRDefault="00F72A53" w:rsidP="00F72A53">
      <w:pPr>
        <w:pStyle w:val="ParagraphStyle"/>
      </w:pPr>
      <w:r>
        <w:t>Watch the following video to learn more:</w:t>
      </w:r>
    </w:p>
    <w:p w14:paraId="3F5818A4" w14:textId="1A749F51" w:rsidR="00F72A53" w:rsidRDefault="001A5E26" w:rsidP="00F72A53">
      <w:pPr>
        <w:pStyle w:val="ParagraphStyle"/>
      </w:pPr>
      <w:hyperlink r:id="rId10" w:history="1">
        <w:r w:rsidR="00F72A53" w:rsidRPr="00F72A53">
          <w:rPr>
            <w:rStyle w:val="Hyperlink"/>
          </w:rPr>
          <w:t>6 Minute Vocabulary: How to use linking words</w:t>
        </w:r>
      </w:hyperlink>
    </w:p>
    <w:p w14:paraId="75F8B684" w14:textId="04D42A0F" w:rsidR="00F72A53" w:rsidRDefault="00F72A53" w:rsidP="00F72A53">
      <w:pPr>
        <w:pStyle w:val="SlideTitles"/>
      </w:pPr>
      <w:r>
        <w:t xml:space="preserve">3 </w:t>
      </w:r>
      <w:r w:rsidR="004C6316">
        <w:t>of 13</w:t>
      </w:r>
      <w:r>
        <w:t xml:space="preserve"> – Example of linking ideas</w:t>
      </w:r>
    </w:p>
    <w:p w14:paraId="6A55F834" w14:textId="2AAA1C7F" w:rsidR="00F72A53" w:rsidRDefault="00F72A53" w:rsidP="00F72A53">
      <w:pPr>
        <w:pStyle w:val="ParagraphStyle"/>
      </w:pPr>
      <w:r w:rsidRPr="00F72A53">
        <w:t>Here is an example of a linking sentence:</w:t>
      </w:r>
    </w:p>
    <w:p w14:paraId="5B1403A2" w14:textId="601FE962" w:rsidR="00F72A53" w:rsidRDefault="00F72A53" w:rsidP="00F72A53">
      <w:pPr>
        <w:pStyle w:val="ParagraphStyle"/>
      </w:pPr>
      <w:r w:rsidRPr="00F72A53">
        <w:t xml:space="preserve">This is often best demonstrated in the </w:t>
      </w:r>
      <w:proofErr w:type="gramStart"/>
      <w:r w:rsidRPr="00F72A53">
        <w:t>system</w:t>
      </w:r>
      <w:proofErr w:type="gramEnd"/>
      <w:r w:rsidRPr="00F72A53">
        <w:t xml:space="preserve"> which is usually seen, Democracy. Democracy is based on the idea of citizenship, a government earning authority from the people and the people ultimately having the power to remove that authority.</w:t>
      </w:r>
    </w:p>
    <w:p w14:paraId="4349320A" w14:textId="6A117083" w:rsidR="00F72A53" w:rsidRDefault="00F72A53" w:rsidP="00F72A53">
      <w:pPr>
        <w:pStyle w:val="ParagraphStyle"/>
      </w:pPr>
    </w:p>
    <w:p w14:paraId="3A164B59" w14:textId="1CA2E767" w:rsidR="00F72A53" w:rsidRDefault="00F72A53" w:rsidP="00F72A53">
      <w:pPr>
        <w:pStyle w:val="ParagraphStyle"/>
      </w:pPr>
      <w:r w:rsidRPr="00F72A53">
        <w:t>Radical politics is the opposite to the model I have just described. Followers of the radical model argue that politics is all about power; most importantly who has the power. They argue that this politics of power is everywhere and infiltrates all relationships.</w:t>
      </w:r>
    </w:p>
    <w:p w14:paraId="309421AD" w14:textId="3DDCB9B9" w:rsidR="00F72A53" w:rsidRDefault="00F72A53" w:rsidP="00F72A53">
      <w:pPr>
        <w:pStyle w:val="ParagraphStyle"/>
      </w:pPr>
    </w:p>
    <w:p w14:paraId="57CDB9CF" w14:textId="36697763" w:rsidR="00F72A53" w:rsidRDefault="00F72A53" w:rsidP="00F72A53">
      <w:pPr>
        <w:pStyle w:val="ParagraphStyle"/>
      </w:pPr>
      <w:r>
        <w:t xml:space="preserve">The linking sentence is: </w:t>
      </w:r>
      <w:r w:rsidRPr="00F72A53">
        <w:t>Radical politics is the opposite to the model I have just described</w:t>
      </w:r>
      <w:r>
        <w:t xml:space="preserve">. </w:t>
      </w:r>
    </w:p>
    <w:p w14:paraId="0715DEE5" w14:textId="6D14A711" w:rsidR="00F72A53" w:rsidRDefault="00F72A53" w:rsidP="00F72A53">
      <w:pPr>
        <w:pStyle w:val="ParagraphStyle"/>
      </w:pPr>
    </w:p>
    <w:p w14:paraId="4C5A3A00" w14:textId="380A66E6" w:rsidR="00F72A53" w:rsidRDefault="00F72A53" w:rsidP="00F72A53">
      <w:pPr>
        <w:pStyle w:val="ParagraphStyle"/>
      </w:pPr>
      <w:r>
        <w:t>If the sentence is removed does the essay still flow or make sense? The following is with the sentence removed:</w:t>
      </w:r>
    </w:p>
    <w:p w14:paraId="021A6192" w14:textId="4A6B7C5B" w:rsidR="00F72A53" w:rsidRDefault="00F72A53" w:rsidP="00F72A53">
      <w:pPr>
        <w:pStyle w:val="ParagraphStyle"/>
      </w:pPr>
    </w:p>
    <w:p w14:paraId="310C7B5F" w14:textId="77777777" w:rsidR="00F72A53" w:rsidRDefault="00F72A53" w:rsidP="00F72A53">
      <w:pPr>
        <w:pStyle w:val="ParagraphStyle"/>
      </w:pPr>
      <w:r w:rsidRPr="00F72A53">
        <w:t xml:space="preserve">This is often best demonstrated in the </w:t>
      </w:r>
      <w:proofErr w:type="gramStart"/>
      <w:r w:rsidRPr="00F72A53">
        <w:t>system</w:t>
      </w:r>
      <w:proofErr w:type="gramEnd"/>
      <w:r w:rsidRPr="00F72A53">
        <w:t xml:space="preserve"> which is usually seen, Democracy. Democracy is based on the idea of citizenship, a government earning authority from the people and the people ultimately having the power to remove that authority.</w:t>
      </w:r>
    </w:p>
    <w:p w14:paraId="46E5BEFB" w14:textId="77777777" w:rsidR="00F72A53" w:rsidRDefault="00F72A53" w:rsidP="00F72A53">
      <w:pPr>
        <w:pStyle w:val="ParagraphStyle"/>
      </w:pPr>
    </w:p>
    <w:p w14:paraId="76DC8A5B" w14:textId="03AFC520" w:rsidR="00F72A53" w:rsidRDefault="00F72A53" w:rsidP="00F72A53">
      <w:pPr>
        <w:pStyle w:val="ParagraphStyle"/>
      </w:pPr>
      <w:r w:rsidRPr="00F72A53">
        <w:t>Followers of the radical model argue that politics is all about power; most importantly who has the power. They argue that this politics of power is everywhere and infiltrates all relationships.</w:t>
      </w:r>
    </w:p>
    <w:p w14:paraId="2A7AA0E8" w14:textId="6CD3463D" w:rsidR="00F72A53" w:rsidRDefault="00F72A53" w:rsidP="00F72A53">
      <w:pPr>
        <w:pStyle w:val="SlideTitles"/>
      </w:pPr>
      <w:r>
        <w:t xml:space="preserve">4 </w:t>
      </w:r>
      <w:r w:rsidR="004C6316">
        <w:t>of 13</w:t>
      </w:r>
      <w:r>
        <w:t xml:space="preserve"> – The purpose of linking words</w:t>
      </w:r>
    </w:p>
    <w:p w14:paraId="4190D4D1" w14:textId="02ADE9B4" w:rsidR="00F72A53" w:rsidRDefault="00F72A53" w:rsidP="00F72A53">
      <w:pPr>
        <w:pStyle w:val="ParagraphStyle"/>
      </w:pPr>
      <w:r w:rsidRPr="00F72A53">
        <w:t>The type of linking words or phrases used will vary according to what you are trying to show.</w:t>
      </w:r>
      <w:r w:rsidR="00282644">
        <w:t xml:space="preserve"> </w:t>
      </w:r>
      <w:r w:rsidRPr="00F72A53">
        <w:t>You can use linking words and phrases to:</w:t>
      </w:r>
    </w:p>
    <w:p w14:paraId="52234BD6" w14:textId="7F6260B4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Add more to a point already made</w:t>
      </w:r>
    </w:p>
    <w:p w14:paraId="7C24DE89" w14:textId="32BBE3E4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Write in a list</w:t>
      </w:r>
    </w:p>
    <w:p w14:paraId="6D22609E" w14:textId="3984B5A2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lastRenderedPageBreak/>
        <w:t>Put the same ideas in a different way</w:t>
      </w:r>
    </w:p>
    <w:p w14:paraId="3338D764" w14:textId="2856A3B4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Introduce examples</w:t>
      </w:r>
    </w:p>
    <w:p w14:paraId="1ED2EA2A" w14:textId="236B7DA5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Introduce an alternative viewpoint</w:t>
      </w:r>
    </w:p>
    <w:p w14:paraId="6DBFF429" w14:textId="1B27156E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Return to emphasise something you said earlier</w:t>
      </w:r>
    </w:p>
    <w:p w14:paraId="456DD96E" w14:textId="4829695F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Show the results of something</w:t>
      </w:r>
    </w:p>
    <w:p w14:paraId="77BC3607" w14:textId="5782492D" w:rsidR="00F72A53" w:rsidRDefault="00F72A53" w:rsidP="00F72A53">
      <w:pPr>
        <w:pStyle w:val="ParagraphStyle"/>
        <w:numPr>
          <w:ilvl w:val="0"/>
          <w:numId w:val="10"/>
        </w:numPr>
      </w:pPr>
      <w:r w:rsidRPr="00F72A53">
        <w:t>Sum up your argument</w:t>
      </w:r>
    </w:p>
    <w:p w14:paraId="188E9590" w14:textId="60B7BAD8" w:rsidR="00F72A53" w:rsidRDefault="00F72A53" w:rsidP="00F72A53">
      <w:pPr>
        <w:pStyle w:val="SlideTitles"/>
      </w:pPr>
      <w:r>
        <w:t xml:space="preserve">5 </w:t>
      </w:r>
      <w:r w:rsidR="004C6316">
        <w:t>of 13</w:t>
      </w:r>
      <w:r>
        <w:t xml:space="preserve"> – Question 1</w:t>
      </w:r>
    </w:p>
    <w:p w14:paraId="51D48C12" w14:textId="4D03EA86" w:rsidR="00F72A53" w:rsidRDefault="00F72A53" w:rsidP="00F72A53">
      <w:pPr>
        <w:pStyle w:val="ParagraphStyle"/>
      </w:pPr>
      <w:r w:rsidRPr="00F72A53">
        <w:t>Which of the following linking words and phrases could be used to add more information to a point that you have already made?</w:t>
      </w:r>
    </w:p>
    <w:p w14:paraId="2A48ED4C" w14:textId="4AC4558D" w:rsidR="00F72A53" w:rsidRDefault="00F72A53" w:rsidP="00F72A53">
      <w:pPr>
        <w:pStyle w:val="ParagraphStyle"/>
      </w:pPr>
    </w:p>
    <w:p w14:paraId="6912CD00" w14:textId="00C71141" w:rsidR="00F72A53" w:rsidRDefault="00F72A53" w:rsidP="00F72A53">
      <w:pPr>
        <w:pStyle w:val="ParagraphStyle"/>
      </w:pPr>
      <w:r>
        <w:t>Choose</w:t>
      </w:r>
      <w:r w:rsidRPr="00F72A53">
        <w:t xml:space="preserve"> all that apply.</w:t>
      </w:r>
    </w:p>
    <w:p w14:paraId="184C0302" w14:textId="74DDA9E1" w:rsidR="00F72A53" w:rsidRDefault="00F72A53" w:rsidP="00F72A53">
      <w:pPr>
        <w:pStyle w:val="ParagraphStyle"/>
        <w:numPr>
          <w:ilvl w:val="0"/>
          <w:numId w:val="12"/>
        </w:numPr>
      </w:pPr>
      <w:r w:rsidRPr="00F72A53">
        <w:t>Also</w:t>
      </w:r>
    </w:p>
    <w:p w14:paraId="07F8BA42" w14:textId="5AFBFFE4" w:rsidR="00F72A53" w:rsidRDefault="00F72A53" w:rsidP="00F72A53">
      <w:pPr>
        <w:pStyle w:val="ParagraphStyle"/>
        <w:numPr>
          <w:ilvl w:val="0"/>
          <w:numId w:val="12"/>
        </w:numPr>
      </w:pPr>
      <w:r w:rsidRPr="00F72A53">
        <w:t>Furthermore</w:t>
      </w:r>
    </w:p>
    <w:p w14:paraId="6B23185C" w14:textId="64D7EC84" w:rsidR="00F72A53" w:rsidRDefault="002F50DB" w:rsidP="00F72A53">
      <w:pPr>
        <w:pStyle w:val="ParagraphStyle"/>
        <w:numPr>
          <w:ilvl w:val="0"/>
          <w:numId w:val="12"/>
        </w:numPr>
      </w:pPr>
      <w:r>
        <w:t>A</w:t>
      </w:r>
      <w:r w:rsidR="00F72A53" w:rsidRPr="00F72A53">
        <w:t>nother way of viewing this is</w:t>
      </w:r>
    </w:p>
    <w:p w14:paraId="1F815824" w14:textId="661F27C5" w:rsidR="00F72A53" w:rsidRDefault="002F50DB" w:rsidP="00F72A53">
      <w:pPr>
        <w:pStyle w:val="ParagraphStyle"/>
        <w:numPr>
          <w:ilvl w:val="0"/>
          <w:numId w:val="12"/>
        </w:numPr>
      </w:pPr>
      <w:r>
        <w:t>B</w:t>
      </w:r>
      <w:r w:rsidR="00F72A53" w:rsidRPr="00F72A53">
        <w:t>y contrast</w:t>
      </w:r>
    </w:p>
    <w:p w14:paraId="4BC7B4FD" w14:textId="0F2877ED" w:rsidR="00F72A53" w:rsidRDefault="002F50DB" w:rsidP="00F72A53">
      <w:pPr>
        <w:pStyle w:val="ParagraphStyle"/>
        <w:numPr>
          <w:ilvl w:val="0"/>
          <w:numId w:val="12"/>
        </w:numPr>
      </w:pPr>
      <w:r>
        <w:t>I</w:t>
      </w:r>
      <w:r w:rsidR="00F72A53" w:rsidRPr="00F72A53">
        <w:t>n addition</w:t>
      </w:r>
    </w:p>
    <w:p w14:paraId="1C5ADBB0" w14:textId="328E2D4B" w:rsidR="00F72A53" w:rsidRDefault="002F50DB" w:rsidP="00F72A53">
      <w:pPr>
        <w:pStyle w:val="ParagraphStyle"/>
        <w:numPr>
          <w:ilvl w:val="0"/>
          <w:numId w:val="12"/>
        </w:numPr>
      </w:pPr>
      <w:r>
        <w:t>O</w:t>
      </w:r>
      <w:r w:rsidR="00F72A53" w:rsidRPr="00F72A53">
        <w:t>n the contrary</w:t>
      </w:r>
    </w:p>
    <w:p w14:paraId="21F3F844" w14:textId="3F0F9074" w:rsidR="00F72A53" w:rsidRDefault="002F50DB" w:rsidP="00F72A53">
      <w:pPr>
        <w:pStyle w:val="ParagraphStyle"/>
        <w:numPr>
          <w:ilvl w:val="0"/>
          <w:numId w:val="12"/>
        </w:numPr>
      </w:pPr>
      <w:r>
        <w:t>T</w:t>
      </w:r>
      <w:r w:rsidR="00F72A53" w:rsidRPr="00F72A53">
        <w:t>o summarise</w:t>
      </w:r>
    </w:p>
    <w:p w14:paraId="734F6E3B" w14:textId="4944C8B1" w:rsidR="00F72A53" w:rsidRDefault="00F72A53" w:rsidP="00F72A53">
      <w:pPr>
        <w:pStyle w:val="ParagraphStyle"/>
      </w:pPr>
    </w:p>
    <w:p w14:paraId="6ED4007F" w14:textId="6663AF07" w:rsidR="00F72A53" w:rsidRDefault="00F72A53" w:rsidP="00F72A53">
      <w:pPr>
        <w:pStyle w:val="ParagraphStyle"/>
      </w:pPr>
      <w:r>
        <w:t xml:space="preserve">The correct answers are A, B and E, also, furthermore and in addition. </w:t>
      </w:r>
    </w:p>
    <w:p w14:paraId="193E9F73" w14:textId="0FD885AD" w:rsidR="00F72A53" w:rsidRDefault="00F72A53" w:rsidP="00F72A53">
      <w:pPr>
        <w:pStyle w:val="SlideTitles"/>
      </w:pPr>
      <w:r>
        <w:t xml:space="preserve">6 </w:t>
      </w:r>
      <w:r w:rsidR="004C6316">
        <w:t>of 13</w:t>
      </w:r>
      <w:r>
        <w:t xml:space="preserve"> – Question 2</w:t>
      </w:r>
    </w:p>
    <w:p w14:paraId="55414A9D" w14:textId="47B2981E" w:rsidR="00F72A53" w:rsidRDefault="00F72A53" w:rsidP="00F72A53">
      <w:pPr>
        <w:pStyle w:val="ParagraphStyle"/>
      </w:pPr>
      <w:r w:rsidRPr="00F72A53">
        <w:t>Which of the following linking words and phrases could be used to write in lists?</w:t>
      </w:r>
    </w:p>
    <w:p w14:paraId="29829E73" w14:textId="13057CAB" w:rsidR="00F72A53" w:rsidRDefault="00F72A53" w:rsidP="00F72A53">
      <w:pPr>
        <w:pStyle w:val="ParagraphStyle"/>
      </w:pPr>
    </w:p>
    <w:p w14:paraId="548C6C42" w14:textId="64D23DFA" w:rsidR="00F72A53" w:rsidRDefault="00F72A53" w:rsidP="00F72A53">
      <w:pPr>
        <w:pStyle w:val="ParagraphStyle"/>
      </w:pPr>
      <w:r>
        <w:t xml:space="preserve">Choose </w:t>
      </w:r>
      <w:r w:rsidRPr="00F72A53">
        <w:t>all that apply.</w:t>
      </w:r>
    </w:p>
    <w:p w14:paraId="70A08FD6" w14:textId="0DD26E74" w:rsidR="00F72A53" w:rsidRDefault="00F72A53" w:rsidP="00F72A53">
      <w:pPr>
        <w:pStyle w:val="ParagraphStyle"/>
        <w:numPr>
          <w:ilvl w:val="0"/>
          <w:numId w:val="13"/>
        </w:numPr>
      </w:pPr>
      <w:r w:rsidRPr="00F72A53">
        <w:t>Finally</w:t>
      </w:r>
    </w:p>
    <w:p w14:paraId="1F0BA1CF" w14:textId="61CE557C" w:rsidR="00F72A53" w:rsidRDefault="002F50DB" w:rsidP="00F72A53">
      <w:pPr>
        <w:pStyle w:val="ParagraphStyle"/>
        <w:numPr>
          <w:ilvl w:val="0"/>
          <w:numId w:val="13"/>
        </w:numPr>
      </w:pPr>
      <w:r>
        <w:t>I</w:t>
      </w:r>
      <w:r w:rsidR="00F72A53" w:rsidRPr="00F72A53">
        <w:t>n short</w:t>
      </w:r>
      <w:r w:rsidR="00F72A53">
        <w:tab/>
      </w:r>
    </w:p>
    <w:p w14:paraId="38407893" w14:textId="2C8F938A" w:rsidR="00F72A53" w:rsidRDefault="002F50DB" w:rsidP="00F72A53">
      <w:pPr>
        <w:pStyle w:val="ParagraphStyle"/>
        <w:numPr>
          <w:ilvl w:val="0"/>
          <w:numId w:val="13"/>
        </w:numPr>
      </w:pPr>
      <w:r>
        <w:t>L</w:t>
      </w:r>
      <w:r w:rsidR="00F72A53" w:rsidRPr="00F72A53">
        <w:t>astly</w:t>
      </w:r>
    </w:p>
    <w:p w14:paraId="59BC1A4F" w14:textId="19F374E6" w:rsidR="00F72A53" w:rsidRDefault="002F50DB" w:rsidP="00F72A53">
      <w:pPr>
        <w:pStyle w:val="ParagraphStyle"/>
        <w:numPr>
          <w:ilvl w:val="0"/>
          <w:numId w:val="13"/>
        </w:numPr>
      </w:pPr>
      <w:r>
        <w:t>N</w:t>
      </w:r>
      <w:r w:rsidR="00F72A53" w:rsidRPr="00F72A53">
        <w:t>ext</w:t>
      </w:r>
    </w:p>
    <w:p w14:paraId="01455A3A" w14:textId="261A4389" w:rsidR="00F72A53" w:rsidRDefault="002F50DB" w:rsidP="00F72A53">
      <w:pPr>
        <w:pStyle w:val="ParagraphStyle"/>
        <w:numPr>
          <w:ilvl w:val="0"/>
          <w:numId w:val="13"/>
        </w:numPr>
      </w:pPr>
      <w:r>
        <w:t>O</w:t>
      </w:r>
      <w:r w:rsidR="00F72A53" w:rsidRPr="00F72A53">
        <w:t>n the other hand</w:t>
      </w:r>
    </w:p>
    <w:p w14:paraId="7CC526C7" w14:textId="31F19630" w:rsidR="00F72A53" w:rsidRDefault="002F50DB" w:rsidP="00F72A53">
      <w:pPr>
        <w:pStyle w:val="ParagraphStyle"/>
        <w:numPr>
          <w:ilvl w:val="0"/>
          <w:numId w:val="13"/>
        </w:numPr>
      </w:pPr>
      <w:r>
        <w:t>S</w:t>
      </w:r>
      <w:r w:rsidR="00F72A53" w:rsidRPr="00F72A53">
        <w:t>imilarly</w:t>
      </w:r>
    </w:p>
    <w:p w14:paraId="1EFEC902" w14:textId="640181E8" w:rsidR="00F72A53" w:rsidRDefault="002F50DB" w:rsidP="00F72A53">
      <w:pPr>
        <w:pStyle w:val="ParagraphStyle"/>
        <w:numPr>
          <w:ilvl w:val="0"/>
          <w:numId w:val="13"/>
        </w:numPr>
      </w:pPr>
      <w:r>
        <w:t>T</w:t>
      </w:r>
      <w:r w:rsidR="00F72A53" w:rsidRPr="00F72A53">
        <w:t>hen</w:t>
      </w:r>
    </w:p>
    <w:p w14:paraId="6CC74537" w14:textId="33B74BBD" w:rsidR="00F72A53" w:rsidRDefault="00F72A53" w:rsidP="00F72A53">
      <w:pPr>
        <w:pStyle w:val="ParagraphStyle"/>
      </w:pPr>
    </w:p>
    <w:p w14:paraId="19E155C6" w14:textId="1D1E140A" w:rsidR="00F72A53" w:rsidRDefault="00F72A53" w:rsidP="00F72A53">
      <w:pPr>
        <w:pStyle w:val="ParagraphStyle"/>
      </w:pPr>
      <w:r>
        <w:t xml:space="preserve">The correct answers are A, C, </w:t>
      </w:r>
      <w:r w:rsidR="0096366D">
        <w:t xml:space="preserve">D and G, finally, lastly, next and then. </w:t>
      </w:r>
    </w:p>
    <w:p w14:paraId="25F38FE9" w14:textId="3C8E123E" w:rsidR="0096366D" w:rsidRDefault="0096366D" w:rsidP="0096366D">
      <w:pPr>
        <w:pStyle w:val="SlideTitles"/>
      </w:pPr>
      <w:r>
        <w:t xml:space="preserve">7 </w:t>
      </w:r>
      <w:r w:rsidR="004C6316">
        <w:t>of 13</w:t>
      </w:r>
      <w:r>
        <w:t xml:space="preserve"> – Question 3</w:t>
      </w:r>
    </w:p>
    <w:p w14:paraId="002024DD" w14:textId="7E0FAE5E" w:rsidR="0096366D" w:rsidRDefault="0096366D" w:rsidP="0096366D">
      <w:pPr>
        <w:pStyle w:val="ParagraphStyle"/>
      </w:pPr>
      <w:r w:rsidRPr="0096366D">
        <w:t>Which of the following linking words and phrases could be used to put the same idea in a different way?</w:t>
      </w:r>
    </w:p>
    <w:p w14:paraId="3AA142D6" w14:textId="0174F754" w:rsidR="0096366D" w:rsidRDefault="0096366D" w:rsidP="0096366D">
      <w:pPr>
        <w:pStyle w:val="ParagraphStyle"/>
      </w:pPr>
      <w:r>
        <w:t>Choose</w:t>
      </w:r>
      <w:r w:rsidRPr="0096366D">
        <w:t xml:space="preserve"> all that apply.</w:t>
      </w:r>
    </w:p>
    <w:p w14:paraId="79CA1D2B" w14:textId="1B92FF23" w:rsidR="0096366D" w:rsidRDefault="0096366D" w:rsidP="0096366D">
      <w:pPr>
        <w:pStyle w:val="ParagraphStyle"/>
        <w:numPr>
          <w:ilvl w:val="0"/>
          <w:numId w:val="14"/>
        </w:numPr>
      </w:pPr>
      <w:r w:rsidRPr="0096366D">
        <w:t>in comparison</w:t>
      </w:r>
      <w:r>
        <w:tab/>
      </w:r>
    </w:p>
    <w:p w14:paraId="4F27964C" w14:textId="71529916" w:rsidR="0096366D" w:rsidRDefault="0096366D" w:rsidP="0096366D">
      <w:pPr>
        <w:pStyle w:val="ParagraphStyle"/>
        <w:numPr>
          <w:ilvl w:val="0"/>
          <w:numId w:val="14"/>
        </w:numPr>
      </w:pPr>
      <w:r w:rsidRPr="0096366D">
        <w:t>in other words</w:t>
      </w:r>
    </w:p>
    <w:p w14:paraId="004177D9" w14:textId="33638F7F" w:rsidR="0096366D" w:rsidRDefault="0096366D" w:rsidP="0096366D">
      <w:pPr>
        <w:pStyle w:val="ParagraphStyle"/>
        <w:numPr>
          <w:ilvl w:val="0"/>
          <w:numId w:val="14"/>
        </w:numPr>
      </w:pPr>
      <w:r>
        <w:t>n</w:t>
      </w:r>
      <w:r w:rsidRPr="0096366D">
        <w:t>onetheless</w:t>
      </w:r>
    </w:p>
    <w:p w14:paraId="1990D83B" w14:textId="39266811" w:rsidR="0096366D" w:rsidRDefault="0096366D" w:rsidP="0096366D">
      <w:pPr>
        <w:pStyle w:val="ParagraphStyle"/>
        <w:numPr>
          <w:ilvl w:val="0"/>
          <w:numId w:val="14"/>
        </w:numPr>
      </w:pPr>
      <w:r w:rsidRPr="0096366D">
        <w:t>therefore</w:t>
      </w:r>
    </w:p>
    <w:p w14:paraId="117322A1" w14:textId="1BC50FA5" w:rsidR="0096366D" w:rsidRDefault="0096366D" w:rsidP="0096366D">
      <w:pPr>
        <w:pStyle w:val="ParagraphStyle"/>
        <w:numPr>
          <w:ilvl w:val="0"/>
          <w:numId w:val="14"/>
        </w:numPr>
      </w:pPr>
      <w:r w:rsidRPr="0096366D">
        <w:t>thus</w:t>
      </w:r>
    </w:p>
    <w:p w14:paraId="71F5E1C3" w14:textId="730035AB" w:rsidR="0096366D" w:rsidRDefault="0096366D" w:rsidP="0096366D">
      <w:pPr>
        <w:pStyle w:val="ParagraphStyle"/>
        <w:numPr>
          <w:ilvl w:val="0"/>
          <w:numId w:val="14"/>
        </w:numPr>
      </w:pPr>
      <w:r w:rsidRPr="0096366D">
        <w:t>to look at this another way</w:t>
      </w:r>
    </w:p>
    <w:p w14:paraId="6A17DDE0" w14:textId="7A327804" w:rsidR="0096366D" w:rsidRDefault="0096366D" w:rsidP="0096366D">
      <w:pPr>
        <w:pStyle w:val="ParagraphStyle"/>
        <w:numPr>
          <w:ilvl w:val="0"/>
          <w:numId w:val="14"/>
        </w:numPr>
      </w:pPr>
      <w:r w:rsidRPr="0096366D">
        <w:t>to put it more simply</w:t>
      </w:r>
    </w:p>
    <w:p w14:paraId="7D333540" w14:textId="308EC592" w:rsidR="0096366D" w:rsidRDefault="0096366D" w:rsidP="0096366D">
      <w:pPr>
        <w:pStyle w:val="ParagraphStyle"/>
      </w:pPr>
    </w:p>
    <w:p w14:paraId="703E4C7A" w14:textId="362ED455" w:rsidR="0096366D" w:rsidRDefault="0096366D" w:rsidP="0096366D">
      <w:pPr>
        <w:pStyle w:val="ParagraphStyle"/>
      </w:pPr>
      <w:r>
        <w:t>The correct answers are B, F and G, in other words, to look at this another way and to put it more simply.</w:t>
      </w:r>
    </w:p>
    <w:p w14:paraId="3D949DDE" w14:textId="19C11280" w:rsidR="0096366D" w:rsidRDefault="0096366D" w:rsidP="0096366D">
      <w:pPr>
        <w:pStyle w:val="SlideTitles"/>
      </w:pPr>
      <w:r>
        <w:lastRenderedPageBreak/>
        <w:t xml:space="preserve">8 </w:t>
      </w:r>
      <w:r w:rsidR="004C6316">
        <w:t>of 13</w:t>
      </w:r>
      <w:r>
        <w:t xml:space="preserve"> – Question 4</w:t>
      </w:r>
    </w:p>
    <w:p w14:paraId="42BD5042" w14:textId="294E0024" w:rsidR="0096366D" w:rsidRDefault="0096366D" w:rsidP="0096366D">
      <w:pPr>
        <w:pStyle w:val="ParagraphStyle"/>
      </w:pPr>
      <w:r w:rsidRPr="0096366D">
        <w:t>What is the purpose of the linking word used in the following sentence?</w:t>
      </w:r>
    </w:p>
    <w:p w14:paraId="3068382D" w14:textId="343A519B" w:rsidR="0096366D" w:rsidRDefault="0096366D" w:rsidP="0096366D">
      <w:pPr>
        <w:pStyle w:val="ParagraphStyle"/>
      </w:pPr>
      <w:r w:rsidRPr="0096366D">
        <w:t>The South East of the UK often has the coldest weather in the winter.</w:t>
      </w:r>
      <w:r w:rsidR="00282644">
        <w:t xml:space="preserve"> </w:t>
      </w:r>
      <w:r w:rsidRPr="0096366D">
        <w:t>Conversely, the North West of Scotland frequently has the mildest temperatures.</w:t>
      </w:r>
    </w:p>
    <w:p w14:paraId="65EB3460" w14:textId="0B452570" w:rsidR="0096366D" w:rsidRDefault="0096366D" w:rsidP="0096366D">
      <w:pPr>
        <w:pStyle w:val="ParagraphStyle"/>
      </w:pPr>
    </w:p>
    <w:p w14:paraId="76B9F600" w14:textId="28E197F8" w:rsidR="0096366D" w:rsidRDefault="0096366D" w:rsidP="0096366D">
      <w:pPr>
        <w:pStyle w:val="ParagraphStyle"/>
      </w:pPr>
      <w:r>
        <w:t>The linking word is ‘conversely’. The options are:</w:t>
      </w:r>
    </w:p>
    <w:p w14:paraId="55201605" w14:textId="2BD726A0" w:rsidR="0096366D" w:rsidRDefault="0096366D" w:rsidP="0096366D">
      <w:pPr>
        <w:pStyle w:val="ParagraphStyle"/>
        <w:numPr>
          <w:ilvl w:val="0"/>
          <w:numId w:val="15"/>
        </w:numPr>
      </w:pPr>
      <w:r w:rsidRPr="0096366D">
        <w:t>To show similarity</w:t>
      </w:r>
    </w:p>
    <w:p w14:paraId="77F1954C" w14:textId="372C9581" w:rsidR="0096366D" w:rsidRDefault="0096366D" w:rsidP="0096366D">
      <w:pPr>
        <w:pStyle w:val="ParagraphStyle"/>
        <w:numPr>
          <w:ilvl w:val="0"/>
          <w:numId w:val="15"/>
        </w:numPr>
      </w:pPr>
      <w:r w:rsidRPr="0096366D">
        <w:t>To summarise</w:t>
      </w:r>
    </w:p>
    <w:p w14:paraId="44703C39" w14:textId="5EC71146" w:rsidR="0096366D" w:rsidRDefault="0096366D" w:rsidP="0096366D">
      <w:pPr>
        <w:pStyle w:val="ParagraphStyle"/>
        <w:numPr>
          <w:ilvl w:val="0"/>
          <w:numId w:val="15"/>
        </w:numPr>
      </w:pPr>
      <w:r w:rsidRPr="0096366D">
        <w:t>To contrast</w:t>
      </w:r>
    </w:p>
    <w:p w14:paraId="5B10B49E" w14:textId="49E83046" w:rsidR="0096366D" w:rsidRDefault="0096366D" w:rsidP="0096366D">
      <w:pPr>
        <w:pStyle w:val="ParagraphStyle"/>
        <w:numPr>
          <w:ilvl w:val="0"/>
          <w:numId w:val="15"/>
        </w:numPr>
      </w:pPr>
      <w:r w:rsidRPr="0096366D">
        <w:t>To introduce an example</w:t>
      </w:r>
    </w:p>
    <w:p w14:paraId="6B90CCBC" w14:textId="2D0B4A4D" w:rsidR="0096366D" w:rsidRDefault="0096366D" w:rsidP="0096366D">
      <w:pPr>
        <w:pStyle w:val="ParagraphStyle"/>
      </w:pPr>
    </w:p>
    <w:p w14:paraId="252E2525" w14:textId="2809C07C" w:rsidR="0096366D" w:rsidRDefault="0096366D" w:rsidP="0096366D">
      <w:pPr>
        <w:pStyle w:val="ParagraphStyle"/>
      </w:pPr>
      <w:r>
        <w:t>The correct answer is C, to contrast.</w:t>
      </w:r>
    </w:p>
    <w:p w14:paraId="192A18C9" w14:textId="62D75E70" w:rsidR="0096366D" w:rsidRDefault="0096366D" w:rsidP="0096366D">
      <w:pPr>
        <w:pStyle w:val="SlideTitles"/>
      </w:pPr>
      <w:r>
        <w:t xml:space="preserve">9 </w:t>
      </w:r>
      <w:r w:rsidR="004C6316">
        <w:t>of 13</w:t>
      </w:r>
      <w:r>
        <w:t xml:space="preserve"> – Question 5</w:t>
      </w:r>
    </w:p>
    <w:p w14:paraId="02A2401F" w14:textId="6726F0FA" w:rsidR="0096366D" w:rsidRDefault="0096366D" w:rsidP="0096366D">
      <w:pPr>
        <w:pStyle w:val="ParagraphStyle"/>
      </w:pPr>
      <w:r w:rsidRPr="0096366D">
        <w:t>What is the purpose of the linking phrase used in the following sentence?</w:t>
      </w:r>
    </w:p>
    <w:p w14:paraId="5BF789F3" w14:textId="42741508" w:rsidR="0096366D" w:rsidRDefault="0096366D" w:rsidP="0096366D">
      <w:pPr>
        <w:pStyle w:val="ParagraphStyle"/>
      </w:pPr>
    </w:p>
    <w:p w14:paraId="7A57A101" w14:textId="245A5ED3" w:rsidR="0096366D" w:rsidRDefault="0096366D" w:rsidP="0096366D">
      <w:pPr>
        <w:pStyle w:val="ParagraphStyle"/>
      </w:pPr>
      <w:r w:rsidRPr="0096366D">
        <w:t>Prices fell by more than 20% last year. </w:t>
      </w:r>
      <w:proofErr w:type="gramStart"/>
      <w:r w:rsidRPr="0096366D">
        <w:t>As a consequence</w:t>
      </w:r>
      <w:proofErr w:type="gramEnd"/>
      <w:r w:rsidRPr="0096366D">
        <w:t>, sales increased by 15%.</w:t>
      </w:r>
    </w:p>
    <w:p w14:paraId="029DDDD2" w14:textId="77777777" w:rsidR="0096366D" w:rsidRDefault="0096366D" w:rsidP="0096366D">
      <w:pPr>
        <w:pStyle w:val="ParagraphStyle"/>
      </w:pPr>
    </w:p>
    <w:p w14:paraId="5641E8A1" w14:textId="7BC537AB" w:rsidR="0096366D" w:rsidRDefault="0096366D" w:rsidP="0096366D">
      <w:pPr>
        <w:pStyle w:val="ParagraphStyle"/>
      </w:pPr>
      <w:r>
        <w:t>The linking phrase is ‘</w:t>
      </w:r>
      <w:proofErr w:type="gramStart"/>
      <w:r>
        <w:t>as a consequence</w:t>
      </w:r>
      <w:proofErr w:type="gramEnd"/>
      <w:r>
        <w:t>’. The options are:</w:t>
      </w:r>
    </w:p>
    <w:p w14:paraId="57F5A643" w14:textId="66D3FB90" w:rsidR="0096366D" w:rsidRDefault="0096366D" w:rsidP="0096366D">
      <w:pPr>
        <w:pStyle w:val="ParagraphStyle"/>
        <w:numPr>
          <w:ilvl w:val="0"/>
          <w:numId w:val="16"/>
        </w:numPr>
      </w:pPr>
      <w:r w:rsidRPr="0096366D">
        <w:t>To show the result of something</w:t>
      </w:r>
    </w:p>
    <w:p w14:paraId="6D66AF0F" w14:textId="0AD0836D" w:rsidR="0096366D" w:rsidRDefault="0096366D" w:rsidP="0096366D">
      <w:pPr>
        <w:pStyle w:val="ParagraphStyle"/>
        <w:numPr>
          <w:ilvl w:val="0"/>
          <w:numId w:val="16"/>
        </w:numPr>
      </w:pPr>
      <w:r w:rsidRPr="0096366D">
        <w:t>To generalise</w:t>
      </w:r>
    </w:p>
    <w:p w14:paraId="7C4E9A60" w14:textId="21EC0749" w:rsidR="0096366D" w:rsidRDefault="0096366D" w:rsidP="0096366D">
      <w:pPr>
        <w:pStyle w:val="ParagraphStyle"/>
        <w:numPr>
          <w:ilvl w:val="0"/>
          <w:numId w:val="16"/>
        </w:numPr>
      </w:pPr>
      <w:r w:rsidRPr="0096366D">
        <w:t>To add more to a point already made</w:t>
      </w:r>
    </w:p>
    <w:p w14:paraId="76E04C37" w14:textId="60EC0328" w:rsidR="0096366D" w:rsidRDefault="0096366D" w:rsidP="0096366D">
      <w:pPr>
        <w:pStyle w:val="ParagraphStyle"/>
        <w:numPr>
          <w:ilvl w:val="0"/>
          <w:numId w:val="16"/>
        </w:numPr>
      </w:pPr>
      <w:r w:rsidRPr="0096366D">
        <w:t>To write in a list</w:t>
      </w:r>
    </w:p>
    <w:p w14:paraId="59420B9E" w14:textId="55C4906D" w:rsidR="0096366D" w:rsidRDefault="0096366D" w:rsidP="0096366D">
      <w:pPr>
        <w:pStyle w:val="ParagraphStyle"/>
      </w:pPr>
    </w:p>
    <w:p w14:paraId="70E5923E" w14:textId="4EF0E254" w:rsidR="0096366D" w:rsidRDefault="0096366D" w:rsidP="0096366D">
      <w:pPr>
        <w:pStyle w:val="ParagraphStyle"/>
      </w:pPr>
      <w:r>
        <w:t>The correct answer is A, to show the result of something.</w:t>
      </w:r>
    </w:p>
    <w:p w14:paraId="6E599955" w14:textId="1B2195AE" w:rsidR="0096366D" w:rsidRDefault="0096366D" w:rsidP="0096366D">
      <w:pPr>
        <w:pStyle w:val="SlideTitles"/>
      </w:pPr>
      <w:r>
        <w:t xml:space="preserve">10 </w:t>
      </w:r>
      <w:r w:rsidR="004C6316">
        <w:t>of 13</w:t>
      </w:r>
      <w:r>
        <w:t xml:space="preserve"> – Question 6</w:t>
      </w:r>
    </w:p>
    <w:p w14:paraId="68ACD1D1" w14:textId="2CDC6EC2" w:rsidR="0096366D" w:rsidRDefault="0096366D" w:rsidP="0096366D">
      <w:pPr>
        <w:pStyle w:val="ParagraphStyle"/>
      </w:pPr>
      <w:r w:rsidRPr="0096366D">
        <w:t>Read the following paragraph</w:t>
      </w:r>
      <w:r>
        <w:t>. The paragraph has then been broken down into phrases. Choose the correct linking words and phrases.</w:t>
      </w:r>
    </w:p>
    <w:p w14:paraId="1F91C672" w14:textId="3676BF35" w:rsidR="0096366D" w:rsidRDefault="0096366D" w:rsidP="0096366D">
      <w:pPr>
        <w:pStyle w:val="ParagraphStyle"/>
      </w:pPr>
    </w:p>
    <w:p w14:paraId="04922C26" w14:textId="5FC49BC8" w:rsidR="0096366D" w:rsidRDefault="0096366D" w:rsidP="0096366D">
      <w:pPr>
        <w:pStyle w:val="ParagraphStyle"/>
      </w:pPr>
      <w:r w:rsidRPr="0096366D">
        <w:t>Despite the difficulty,</w:t>
      </w:r>
      <w:r>
        <w:t xml:space="preserve"> </w:t>
      </w:r>
      <w:r w:rsidRPr="0096366D">
        <w:t>many theories have been proposed to explain these results,</w:t>
      </w:r>
      <w:r>
        <w:t xml:space="preserve"> </w:t>
      </w:r>
      <w:r w:rsidRPr="0096366D">
        <w:t>but the evidence has proved to be difficult to find.</w:t>
      </w:r>
      <w:r>
        <w:t xml:space="preserve"> </w:t>
      </w:r>
      <w:r w:rsidRPr="0096366D">
        <w:t>However, this does not mean</w:t>
      </w:r>
      <w:r>
        <w:t xml:space="preserve"> </w:t>
      </w:r>
      <w:r w:rsidRPr="0096366D">
        <w:t>that theories can be discounted.</w:t>
      </w:r>
      <w:r>
        <w:t xml:space="preserve"> </w:t>
      </w:r>
      <w:r w:rsidRPr="0096366D">
        <w:t>The following chapter will explore the evidence in more detail.</w:t>
      </w:r>
    </w:p>
    <w:p w14:paraId="3A63ACE4" w14:textId="2DC68FC4" w:rsidR="0096366D" w:rsidRDefault="0096366D" w:rsidP="0096366D">
      <w:pPr>
        <w:pStyle w:val="ParagraphStyle"/>
      </w:pPr>
    </w:p>
    <w:p w14:paraId="36EE9EDB" w14:textId="6755FF9C" w:rsidR="0096366D" w:rsidRDefault="0096366D" w:rsidP="0096366D">
      <w:pPr>
        <w:pStyle w:val="ParagraphStyle"/>
      </w:pPr>
      <w:r>
        <w:t>Choose from the following:</w:t>
      </w:r>
    </w:p>
    <w:p w14:paraId="6F26B275" w14:textId="42435B20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Despite the difficulty,</w:t>
      </w:r>
    </w:p>
    <w:p w14:paraId="2D0BB76D" w14:textId="5605E026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many theories have been proposed to explain these results,</w:t>
      </w:r>
    </w:p>
    <w:p w14:paraId="3A74FDA1" w14:textId="055A4161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but the evidence has proved to be difficult to find.</w:t>
      </w:r>
    </w:p>
    <w:p w14:paraId="728AD2F8" w14:textId="72A0BAC3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However, this does not mean</w:t>
      </w:r>
      <w:r>
        <w:tab/>
      </w:r>
    </w:p>
    <w:p w14:paraId="1B29B4CB" w14:textId="03648958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that theories can be discounted.</w:t>
      </w:r>
    </w:p>
    <w:p w14:paraId="42F5A8E5" w14:textId="64A2EDD4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The following chapter will</w:t>
      </w:r>
    </w:p>
    <w:p w14:paraId="598ACEC8" w14:textId="406A2AF2" w:rsidR="0096366D" w:rsidRDefault="0096366D" w:rsidP="0096366D">
      <w:pPr>
        <w:pStyle w:val="ParagraphStyle"/>
        <w:numPr>
          <w:ilvl w:val="0"/>
          <w:numId w:val="17"/>
        </w:numPr>
      </w:pPr>
      <w:r w:rsidRPr="0096366D">
        <w:t>explore the evidence in more detail.</w:t>
      </w:r>
    </w:p>
    <w:p w14:paraId="43FE68BF" w14:textId="12053145" w:rsidR="0096366D" w:rsidRDefault="0096366D" w:rsidP="0096366D">
      <w:pPr>
        <w:pStyle w:val="ParagraphStyle"/>
      </w:pPr>
    </w:p>
    <w:p w14:paraId="6C3FDB49" w14:textId="58C53E97" w:rsidR="0096366D" w:rsidRDefault="0096366D" w:rsidP="0096366D">
      <w:pPr>
        <w:pStyle w:val="ParagraphStyle"/>
      </w:pPr>
      <w:r>
        <w:t xml:space="preserve">The correct answers are </w:t>
      </w:r>
      <w:r w:rsidR="009C7B62">
        <w:t>A, D and F, d</w:t>
      </w:r>
      <w:r w:rsidR="009C7B62" w:rsidRPr="009C7B62">
        <w:t xml:space="preserve">espite the difficulty, </w:t>
      </w:r>
      <w:r w:rsidR="009C7B62">
        <w:t>h</w:t>
      </w:r>
      <w:r w:rsidR="009C7B62" w:rsidRPr="009C7B62">
        <w:t xml:space="preserve">owever, this does not </w:t>
      </w:r>
      <w:proofErr w:type="gramStart"/>
      <w:r w:rsidR="009C7B62" w:rsidRPr="009C7B62">
        <w:t>mean</w:t>
      </w:r>
      <w:proofErr w:type="gramEnd"/>
      <w:r w:rsidR="009C7B62" w:rsidRPr="009C7B62">
        <w:t xml:space="preserve"> and </w:t>
      </w:r>
      <w:r w:rsidR="009C7B62">
        <w:t>t</w:t>
      </w:r>
      <w:r w:rsidR="009C7B62" w:rsidRPr="009C7B62">
        <w:t>he following chapter will.</w:t>
      </w:r>
    </w:p>
    <w:p w14:paraId="5BA12F1C" w14:textId="7E368EA4" w:rsidR="009C7B62" w:rsidRDefault="009C7B62" w:rsidP="009C7B62">
      <w:pPr>
        <w:pStyle w:val="SlideTitles"/>
      </w:pPr>
      <w:r>
        <w:t xml:space="preserve">11 </w:t>
      </w:r>
      <w:r w:rsidR="004C6316">
        <w:t>of 13</w:t>
      </w:r>
      <w:r>
        <w:t xml:space="preserve"> – Question 7</w:t>
      </w:r>
    </w:p>
    <w:p w14:paraId="4C81ABD1" w14:textId="3E37F51B" w:rsidR="0096366D" w:rsidRDefault="009C7B62" w:rsidP="0096366D">
      <w:pPr>
        <w:pStyle w:val="ParagraphStyle"/>
      </w:pPr>
      <w:r w:rsidRPr="0096366D">
        <w:t>Read the following paragraph</w:t>
      </w:r>
      <w:r>
        <w:t>. The paragraph has then been broken down into phrases. Choose the correct linking words and phrases.</w:t>
      </w:r>
    </w:p>
    <w:p w14:paraId="03C2E30E" w14:textId="668D462F" w:rsidR="009C7B62" w:rsidRDefault="009C7B62" w:rsidP="0096366D">
      <w:pPr>
        <w:pStyle w:val="ParagraphStyle"/>
      </w:pPr>
    </w:p>
    <w:p w14:paraId="54CA5875" w14:textId="0E43A93B" w:rsidR="009C7B62" w:rsidRDefault="009C7B62" w:rsidP="0096366D">
      <w:pPr>
        <w:pStyle w:val="ParagraphStyle"/>
      </w:pPr>
      <w:r w:rsidRPr="009C7B62">
        <w:lastRenderedPageBreak/>
        <w:t>In the last chapter,</w:t>
      </w:r>
      <w:r>
        <w:t xml:space="preserve"> </w:t>
      </w:r>
      <w:r w:rsidRPr="009C7B62">
        <w:t>we examined the link between</w:t>
      </w:r>
      <w:r>
        <w:t xml:space="preserve"> </w:t>
      </w:r>
      <w:r w:rsidRPr="009C7B62">
        <w:t>foreign investment and social development.</w:t>
      </w:r>
      <w:r>
        <w:t xml:space="preserve"> </w:t>
      </w:r>
      <w:r w:rsidRPr="009C7B62">
        <w:t>In this chapter,</w:t>
      </w:r>
      <w:r>
        <w:t xml:space="preserve"> </w:t>
      </w:r>
      <w:r w:rsidRPr="009C7B62">
        <w:t>I would like to explore the differences</w:t>
      </w:r>
      <w:r>
        <w:t xml:space="preserve"> </w:t>
      </w:r>
      <w:r w:rsidRPr="009C7B62">
        <w:t>between this form of investment and local investment.</w:t>
      </w:r>
      <w:r>
        <w:t xml:space="preserve"> </w:t>
      </w:r>
      <w:r w:rsidRPr="009C7B62">
        <w:t>The first section will</w:t>
      </w:r>
      <w:r>
        <w:t xml:space="preserve"> </w:t>
      </w:r>
      <w:r w:rsidRPr="009C7B62">
        <w:t xml:space="preserve">consider the factors that encourage </w:t>
      </w:r>
      <w:r w:rsidR="006945B5" w:rsidRPr="009C7B62">
        <w:t>and discourage local investment.</w:t>
      </w:r>
    </w:p>
    <w:p w14:paraId="701D99A9" w14:textId="3A9CCEF9" w:rsidR="009C7B62" w:rsidRDefault="009C7B62" w:rsidP="0096366D">
      <w:pPr>
        <w:pStyle w:val="ParagraphStyle"/>
      </w:pPr>
    </w:p>
    <w:p w14:paraId="2CBCF38F" w14:textId="13BD5122" w:rsidR="009C7B62" w:rsidRDefault="009C7B62" w:rsidP="0096366D">
      <w:pPr>
        <w:pStyle w:val="ParagraphStyle"/>
      </w:pPr>
      <w:r>
        <w:t>Choose from the following:</w:t>
      </w:r>
    </w:p>
    <w:p w14:paraId="79639321" w14:textId="48B5889F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In the last chapter,</w:t>
      </w:r>
    </w:p>
    <w:p w14:paraId="0F5B3C59" w14:textId="2B893E1F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we examined the link between</w:t>
      </w:r>
    </w:p>
    <w:p w14:paraId="4B21083F" w14:textId="1B188C58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foreign investment and social development.</w:t>
      </w:r>
    </w:p>
    <w:p w14:paraId="17CCBF39" w14:textId="54A3750C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In this chapter,</w:t>
      </w:r>
    </w:p>
    <w:p w14:paraId="1DCE398F" w14:textId="26550B94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I would like to explore the differences</w:t>
      </w:r>
    </w:p>
    <w:p w14:paraId="27A9EE7B" w14:textId="45AEE957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 xml:space="preserve">between this form of investment  </w:t>
      </w:r>
    </w:p>
    <w:p w14:paraId="623A7603" w14:textId="0E87375E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and local investment.</w:t>
      </w:r>
    </w:p>
    <w:p w14:paraId="7463C299" w14:textId="32EED4A8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The first section will</w:t>
      </w:r>
    </w:p>
    <w:p w14:paraId="0F60ED80" w14:textId="60FCABD5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 xml:space="preserve">consider the factors that encourage  </w:t>
      </w:r>
    </w:p>
    <w:p w14:paraId="299B93D3" w14:textId="49399B10" w:rsidR="009C7B62" w:rsidRDefault="009C7B62" w:rsidP="009C7B62">
      <w:pPr>
        <w:pStyle w:val="ParagraphStyle"/>
        <w:numPr>
          <w:ilvl w:val="0"/>
          <w:numId w:val="18"/>
        </w:numPr>
      </w:pPr>
      <w:r w:rsidRPr="009C7B62">
        <w:t>and discourage local investment.</w:t>
      </w:r>
    </w:p>
    <w:p w14:paraId="41FE898E" w14:textId="5CEFF722" w:rsidR="009C7B62" w:rsidRDefault="009C7B62" w:rsidP="009C7B62">
      <w:pPr>
        <w:pStyle w:val="ParagraphStyle"/>
      </w:pPr>
    </w:p>
    <w:p w14:paraId="7CE8B86D" w14:textId="21FF16E0" w:rsidR="009C7B62" w:rsidRDefault="009C7B62" w:rsidP="009C7B62">
      <w:pPr>
        <w:pStyle w:val="ParagraphStyle"/>
      </w:pPr>
      <w:r>
        <w:t>The correct answers are A, D and H, in the last chapter, in this chapter and the first section will.</w:t>
      </w:r>
    </w:p>
    <w:p w14:paraId="521D580E" w14:textId="59CDD7C0" w:rsidR="009C7B62" w:rsidRDefault="009C7B62" w:rsidP="009C7B62">
      <w:pPr>
        <w:pStyle w:val="SlideTitles"/>
      </w:pPr>
      <w:r>
        <w:t xml:space="preserve">12 </w:t>
      </w:r>
      <w:r w:rsidR="004C6316">
        <w:t>of 13</w:t>
      </w:r>
      <w:r>
        <w:t xml:space="preserve"> – Task</w:t>
      </w:r>
    </w:p>
    <w:p w14:paraId="2774CD61" w14:textId="6C2338D9" w:rsidR="009C7B62" w:rsidRDefault="009C7B62" w:rsidP="009C7B62">
      <w:pPr>
        <w:pStyle w:val="ParagraphStyle"/>
      </w:pPr>
      <w:r>
        <w:t xml:space="preserve">Download the accompanying PDF </w:t>
      </w:r>
      <w:r>
        <w:rPr>
          <w:b/>
          <w:bCs/>
        </w:rPr>
        <w:t>Linking Ideas in Essays Task</w:t>
      </w:r>
      <w:r>
        <w:t xml:space="preserve"> and complete the questions.</w:t>
      </w:r>
    </w:p>
    <w:p w14:paraId="1E48D1CC" w14:textId="0E25F723" w:rsidR="009C7B62" w:rsidRDefault="009C7B62" w:rsidP="009C7B62">
      <w:pPr>
        <w:pStyle w:val="SlideTitles"/>
      </w:pPr>
      <w:r>
        <w:t xml:space="preserve">13 </w:t>
      </w:r>
      <w:r w:rsidR="004C6316">
        <w:t>of 13</w:t>
      </w:r>
      <w:r>
        <w:t xml:space="preserve"> – Summary</w:t>
      </w:r>
    </w:p>
    <w:p w14:paraId="6648129A" w14:textId="63D60D25" w:rsidR="009C7B62" w:rsidRDefault="009C7B62" w:rsidP="009C7B62">
      <w:pPr>
        <w:pStyle w:val="ParagraphStyle"/>
      </w:pPr>
      <w:r w:rsidRPr="009C7B62">
        <w:t>Well done. You have completed this session on linking ideas in essays.</w:t>
      </w:r>
    </w:p>
    <w:p w14:paraId="25C34312" w14:textId="77777777" w:rsidR="00D925B2" w:rsidRDefault="00D925B2" w:rsidP="009C7B62">
      <w:pPr>
        <w:pStyle w:val="ParagraphStyle"/>
      </w:pPr>
    </w:p>
    <w:p w14:paraId="7BC4326C" w14:textId="381B2CD9" w:rsidR="009C7B62" w:rsidRDefault="009C7B62" w:rsidP="009C7B62">
      <w:pPr>
        <w:pStyle w:val="ParagraphStyle"/>
      </w:pPr>
      <w:r w:rsidRPr="009C7B62">
        <w:t>In this session we have covered:</w:t>
      </w:r>
    </w:p>
    <w:p w14:paraId="05944E9D" w14:textId="1ABB14A7" w:rsidR="009C7B62" w:rsidRDefault="009C7B62" w:rsidP="009C7B62">
      <w:pPr>
        <w:pStyle w:val="ParagraphStyle"/>
        <w:numPr>
          <w:ilvl w:val="0"/>
          <w:numId w:val="19"/>
        </w:numPr>
      </w:pPr>
      <w:r w:rsidRPr="009C7B62">
        <w:t>Linking words and phrases</w:t>
      </w:r>
    </w:p>
    <w:p w14:paraId="16141C1E" w14:textId="4E5C9307" w:rsidR="009C7B62" w:rsidRDefault="009C7B62" w:rsidP="009C7B62">
      <w:pPr>
        <w:pStyle w:val="ParagraphStyle"/>
        <w:numPr>
          <w:ilvl w:val="0"/>
          <w:numId w:val="19"/>
        </w:numPr>
      </w:pPr>
      <w:r w:rsidRPr="009C7B62">
        <w:t>The purpose of linking words and phrases</w:t>
      </w:r>
    </w:p>
    <w:p w14:paraId="50814AD5" w14:textId="095E455B" w:rsidR="009C7B62" w:rsidRDefault="009C7B62" w:rsidP="009C7B62">
      <w:pPr>
        <w:pStyle w:val="ParagraphStyle"/>
        <w:numPr>
          <w:ilvl w:val="0"/>
          <w:numId w:val="19"/>
        </w:numPr>
      </w:pPr>
      <w:r w:rsidRPr="009C7B62">
        <w:t>Examples of linking words and phrases</w:t>
      </w:r>
    </w:p>
    <w:p w14:paraId="00976FDB" w14:textId="4CAAD616" w:rsidR="009C7B62" w:rsidRDefault="009C7B62" w:rsidP="009C7B62">
      <w:pPr>
        <w:pStyle w:val="ParagraphStyle"/>
      </w:pPr>
    </w:p>
    <w:p w14:paraId="50E3E64E" w14:textId="5C05C18F" w:rsidR="009C7B62" w:rsidRPr="009C7B62" w:rsidRDefault="009C7B62" w:rsidP="009C7B62">
      <w:pPr>
        <w:pStyle w:val="ParagraphStyle"/>
      </w:pPr>
      <w:r w:rsidRPr="009C7B62">
        <w:t>If you are unsure or have any questions about any of these topics, make a note and speak to your tutor for more help.</w:t>
      </w:r>
    </w:p>
    <w:sectPr w:rsidR="009C7B62" w:rsidRPr="009C7B62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8712" w14:textId="77777777" w:rsidR="001A5E26" w:rsidRDefault="001A5E26" w:rsidP="00214047">
      <w:pPr>
        <w:spacing w:after="0" w:line="240" w:lineRule="auto"/>
      </w:pPr>
      <w:r>
        <w:separator/>
      </w:r>
    </w:p>
  </w:endnote>
  <w:endnote w:type="continuationSeparator" w:id="0">
    <w:p w14:paraId="7D5A0F66" w14:textId="77777777" w:rsidR="001A5E26" w:rsidRDefault="001A5E26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1172" w14:textId="77777777" w:rsidR="001A5E26" w:rsidRDefault="001A5E26" w:rsidP="00214047">
      <w:pPr>
        <w:spacing w:after="0" w:line="240" w:lineRule="auto"/>
      </w:pPr>
      <w:r>
        <w:separator/>
      </w:r>
    </w:p>
  </w:footnote>
  <w:footnote w:type="continuationSeparator" w:id="0">
    <w:p w14:paraId="029A6A5D" w14:textId="77777777" w:rsidR="001A5E26" w:rsidRDefault="001A5E26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05A41" w14:textId="78E0AF7D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D843D24"/>
    <w:multiLevelType w:val="hybridMultilevel"/>
    <w:tmpl w:val="81B813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D2A"/>
    <w:multiLevelType w:val="hybridMultilevel"/>
    <w:tmpl w:val="12A6B4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1CC3"/>
    <w:multiLevelType w:val="hybridMultilevel"/>
    <w:tmpl w:val="21F05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1E2"/>
    <w:multiLevelType w:val="hybridMultilevel"/>
    <w:tmpl w:val="1A6A9F2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5FE"/>
    <w:multiLevelType w:val="hybridMultilevel"/>
    <w:tmpl w:val="ED32319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040B52"/>
    <w:multiLevelType w:val="hybridMultilevel"/>
    <w:tmpl w:val="CFCA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33BF2"/>
    <w:multiLevelType w:val="hybridMultilevel"/>
    <w:tmpl w:val="F1803BF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8237C"/>
    <w:multiLevelType w:val="hybridMultilevel"/>
    <w:tmpl w:val="25E04B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4AB7"/>
    <w:multiLevelType w:val="hybridMultilevel"/>
    <w:tmpl w:val="1B8AFA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73AC8"/>
    <w:multiLevelType w:val="hybridMultilevel"/>
    <w:tmpl w:val="A8848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0C63"/>
    <w:multiLevelType w:val="hybridMultilevel"/>
    <w:tmpl w:val="DFB2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06A25"/>
    <w:multiLevelType w:val="hybridMultilevel"/>
    <w:tmpl w:val="A32AE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7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6"/>
  </w:num>
  <w:num w:numId="8">
    <w:abstractNumId w:val="18"/>
  </w:num>
  <w:num w:numId="9">
    <w:abstractNumId w:val="8"/>
  </w:num>
  <w:num w:numId="10">
    <w:abstractNumId w:val="3"/>
  </w:num>
  <w:num w:numId="11">
    <w:abstractNumId w:val="15"/>
  </w:num>
  <w:num w:numId="12">
    <w:abstractNumId w:val="5"/>
  </w:num>
  <w:num w:numId="13">
    <w:abstractNumId w:val="9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53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1A5E26"/>
    <w:rsid w:val="002129E0"/>
    <w:rsid w:val="00214047"/>
    <w:rsid w:val="00233E8E"/>
    <w:rsid w:val="00252F11"/>
    <w:rsid w:val="00275516"/>
    <w:rsid w:val="00282644"/>
    <w:rsid w:val="002D7D15"/>
    <w:rsid w:val="002F01D4"/>
    <w:rsid w:val="002F50DB"/>
    <w:rsid w:val="002F642C"/>
    <w:rsid w:val="0030421C"/>
    <w:rsid w:val="003C61ED"/>
    <w:rsid w:val="004314A8"/>
    <w:rsid w:val="00476D3B"/>
    <w:rsid w:val="004822D4"/>
    <w:rsid w:val="0049445B"/>
    <w:rsid w:val="004C6316"/>
    <w:rsid w:val="005027D6"/>
    <w:rsid w:val="005373C7"/>
    <w:rsid w:val="0054061B"/>
    <w:rsid w:val="0054211B"/>
    <w:rsid w:val="005569DE"/>
    <w:rsid w:val="00570C0A"/>
    <w:rsid w:val="00606921"/>
    <w:rsid w:val="006945B5"/>
    <w:rsid w:val="006F1629"/>
    <w:rsid w:val="006F509C"/>
    <w:rsid w:val="007100B7"/>
    <w:rsid w:val="007132A7"/>
    <w:rsid w:val="00767C73"/>
    <w:rsid w:val="00770224"/>
    <w:rsid w:val="00796493"/>
    <w:rsid w:val="007B7FF8"/>
    <w:rsid w:val="007F3D6E"/>
    <w:rsid w:val="007F67D8"/>
    <w:rsid w:val="00842460"/>
    <w:rsid w:val="0084373E"/>
    <w:rsid w:val="009102E1"/>
    <w:rsid w:val="00923567"/>
    <w:rsid w:val="0096366D"/>
    <w:rsid w:val="00966CD7"/>
    <w:rsid w:val="00992BE9"/>
    <w:rsid w:val="009B4FFC"/>
    <w:rsid w:val="009C7B62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A55E6"/>
    <w:rsid w:val="00BA5D73"/>
    <w:rsid w:val="00BC3CDA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925B2"/>
    <w:rsid w:val="00DC4AA8"/>
    <w:rsid w:val="00DD789A"/>
    <w:rsid w:val="00DF4E23"/>
    <w:rsid w:val="00E06230"/>
    <w:rsid w:val="00EE0D59"/>
    <w:rsid w:val="00EE29C9"/>
    <w:rsid w:val="00F52202"/>
    <w:rsid w:val="00F72A53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F900B"/>
  <w15:docId w15:val="{D4EACCA9-CD35-43EA-A1F0-1F15B467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7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j2YsroEPH5M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39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10</cp:revision>
  <dcterms:created xsi:type="dcterms:W3CDTF">2019-10-13T14:51:00Z</dcterms:created>
  <dcterms:modified xsi:type="dcterms:W3CDTF">2020-09-22T11:41:00Z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