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DD93" w14:textId="5126673A" w:rsidR="00A25C4A" w:rsidRDefault="002A64DB" w:rsidP="008C1DC5">
      <w:pPr>
        <w:pStyle w:val="Heading1"/>
      </w:pPr>
      <w:r>
        <w:t>Numeracy Entry Level 3 – Ratio and Proportion</w:t>
      </w:r>
    </w:p>
    <w:p w14:paraId="495302F2" w14:textId="36ED3109" w:rsidR="002A64DB" w:rsidRDefault="002A64DB" w:rsidP="002A64DB">
      <w:pPr>
        <w:pStyle w:val="SlideTitles"/>
      </w:pPr>
      <w:r>
        <w:t xml:space="preserve">1 </w:t>
      </w:r>
      <w:r w:rsidR="008C1DC5">
        <w:t>of 19</w:t>
      </w:r>
      <w:r>
        <w:t xml:space="preserve"> – Welcome</w:t>
      </w:r>
    </w:p>
    <w:p w14:paraId="731A0975" w14:textId="391D950A" w:rsidR="002A64DB" w:rsidRDefault="00BC272D" w:rsidP="002A64DB">
      <w:pPr>
        <w:pStyle w:val="ParagraphStyle"/>
      </w:pPr>
      <w:r w:rsidRPr="00BC272D">
        <w:t>Welcome to this session on ratio and proportion.</w:t>
      </w:r>
    </w:p>
    <w:p w14:paraId="3EEB754D" w14:textId="69FFEE8D" w:rsidR="00BC272D" w:rsidRDefault="00BC272D" w:rsidP="002A64DB">
      <w:pPr>
        <w:pStyle w:val="ParagraphStyle"/>
      </w:pPr>
    </w:p>
    <w:p w14:paraId="1A6F806D" w14:textId="13E8F3AA" w:rsidR="00BC272D" w:rsidRDefault="00512B2A" w:rsidP="002A64DB">
      <w:pPr>
        <w:pStyle w:val="ParagraphStyle"/>
      </w:pPr>
      <w:r w:rsidRPr="00512B2A">
        <w:t>By the end of the session you will be able to:</w:t>
      </w:r>
    </w:p>
    <w:p w14:paraId="6AD8779A" w14:textId="34873C37" w:rsidR="00512B2A" w:rsidRDefault="00512B2A" w:rsidP="00512B2A">
      <w:pPr>
        <w:pStyle w:val="ParagraphStyle"/>
        <w:numPr>
          <w:ilvl w:val="0"/>
          <w:numId w:val="8"/>
        </w:numPr>
      </w:pPr>
      <w:r w:rsidRPr="00512B2A">
        <w:t>Understand the meaning of ratio and proportion</w:t>
      </w:r>
    </w:p>
    <w:p w14:paraId="431DEA57" w14:textId="6BA143C2" w:rsidR="00512B2A" w:rsidRDefault="00512B2A" w:rsidP="00512B2A">
      <w:pPr>
        <w:pStyle w:val="ParagraphStyle"/>
        <w:numPr>
          <w:ilvl w:val="0"/>
          <w:numId w:val="8"/>
        </w:numPr>
      </w:pPr>
      <w:r w:rsidRPr="00512B2A">
        <w:t>Be able to solve simple proportion problems</w:t>
      </w:r>
    </w:p>
    <w:p w14:paraId="24B16616" w14:textId="24066B14" w:rsidR="00512B2A" w:rsidRDefault="00512B2A" w:rsidP="00512B2A">
      <w:pPr>
        <w:pStyle w:val="SlideTitles"/>
      </w:pPr>
      <w:r>
        <w:t xml:space="preserve">2 </w:t>
      </w:r>
      <w:r w:rsidR="008C1DC5">
        <w:t>of 19</w:t>
      </w:r>
      <w:r>
        <w:t xml:space="preserve"> </w:t>
      </w:r>
      <w:r w:rsidR="007D0A47">
        <w:t>–</w:t>
      </w:r>
      <w:r>
        <w:t xml:space="preserve"> </w:t>
      </w:r>
      <w:r w:rsidR="007D0A47">
        <w:t>Ratio</w:t>
      </w:r>
    </w:p>
    <w:p w14:paraId="5D86E61E" w14:textId="282FB296" w:rsidR="007D0A47" w:rsidRDefault="007D0A47" w:rsidP="007D0A47">
      <w:pPr>
        <w:pStyle w:val="ParagraphStyle"/>
      </w:pPr>
      <w:r w:rsidRPr="007D0A47">
        <w:t xml:space="preserve">Ratio tells us the size of two amounts </w:t>
      </w:r>
      <w:r w:rsidRPr="007D0A47">
        <w:rPr>
          <w:b/>
          <w:bCs/>
        </w:rPr>
        <w:t>compared to each other</w:t>
      </w:r>
      <w:r w:rsidRPr="007D0A47">
        <w:t>.</w:t>
      </w:r>
    </w:p>
    <w:p w14:paraId="48E2DD23" w14:textId="424A6DD8" w:rsidR="007D0A47" w:rsidRDefault="007D0A47" w:rsidP="007D0A47">
      <w:pPr>
        <w:pStyle w:val="ParagraphStyle"/>
      </w:pPr>
    </w:p>
    <w:p w14:paraId="3C64C10D" w14:textId="31E00C08" w:rsidR="007D0A47" w:rsidRDefault="00CA118A" w:rsidP="007D0A47">
      <w:pPr>
        <w:pStyle w:val="ParagraphStyle"/>
      </w:pPr>
      <w:r>
        <w:t>C</w:t>
      </w:r>
      <w:r w:rsidR="00CC703A">
        <w:t xml:space="preserve">onsider </w:t>
      </w:r>
      <w:r w:rsidR="005A7D3B">
        <w:t>four squares</w:t>
      </w:r>
      <w:r w:rsidR="000A35D0">
        <w:t xml:space="preserve"> – three of them are purple and one of them is green.</w:t>
      </w:r>
      <w:r>
        <w:t xml:space="preserve"> </w:t>
      </w:r>
      <w:r w:rsidR="00160D46">
        <w:t xml:space="preserve">Here </w:t>
      </w:r>
      <w:r w:rsidR="00301597">
        <w:t>are</w:t>
      </w:r>
      <w:r w:rsidR="00160D46" w:rsidRPr="00160D46">
        <w:t xml:space="preserve"> three ways that we can express this as a ratio:</w:t>
      </w:r>
    </w:p>
    <w:p w14:paraId="3DC8F65E" w14:textId="38CDA458" w:rsidR="00160D46" w:rsidRPr="00AB610D" w:rsidRDefault="00FA7B77" w:rsidP="002142C6">
      <w:pPr>
        <w:pStyle w:val="ParagraphStyle"/>
        <w:numPr>
          <w:ilvl w:val="0"/>
          <w:numId w:val="9"/>
        </w:numPr>
        <w:rPr>
          <w:rFonts w:eastAsiaTheme="minorEastAsia"/>
        </w:rPr>
      </w:pPr>
      <w:r>
        <w:t>We can write it as a fraction.</w:t>
      </w:r>
      <w:r w:rsidR="00F401DB">
        <w:t xml:space="preserve"> </w:t>
      </w:r>
      <w:r>
        <w:t>For example,</w:t>
      </w:r>
      <w:r w:rsidR="00F401DB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  <w:r w:rsidR="00D50E00">
        <w:rPr>
          <w:rFonts w:eastAsiaTheme="minorEastAsia"/>
        </w:rPr>
        <w:t>.</w:t>
      </w:r>
    </w:p>
    <w:p w14:paraId="1E460B10" w14:textId="3C4EDEFF" w:rsidR="00AB610D" w:rsidRPr="00AB610D" w:rsidRDefault="005551C5" w:rsidP="002142C6">
      <w:pPr>
        <w:pStyle w:val="ParagraphStyle"/>
        <w:numPr>
          <w:ilvl w:val="0"/>
          <w:numId w:val="9"/>
        </w:numPr>
        <w:rPr>
          <w:rFonts w:eastAsiaTheme="minorEastAsia"/>
        </w:rPr>
      </w:pPr>
      <w:r w:rsidRPr="005551C5">
        <w:rPr>
          <w:rFonts w:eastAsiaTheme="minorEastAsia"/>
        </w:rPr>
        <w:t>We can separate the values with the word ‘to’. For example, 3 to 1</w:t>
      </w:r>
      <w:r w:rsidR="00D50E00">
        <w:rPr>
          <w:rFonts w:eastAsiaTheme="minorEastAsia"/>
        </w:rPr>
        <w:t>.</w:t>
      </w:r>
    </w:p>
    <w:p w14:paraId="27CBDE32" w14:textId="5BDFD10B" w:rsidR="002A64DB" w:rsidRDefault="00D50E00" w:rsidP="002142C6">
      <w:pPr>
        <w:pStyle w:val="ParagraphStyle"/>
        <w:numPr>
          <w:ilvl w:val="0"/>
          <w:numId w:val="9"/>
        </w:numPr>
      </w:pPr>
      <w:r w:rsidRPr="00D50E00">
        <w:t>We can use a colon to separate the values. For example, 3:1</w:t>
      </w:r>
      <w:r w:rsidR="008D1654">
        <w:t xml:space="preserve"> (the colon is between the 3 and the 1).</w:t>
      </w:r>
    </w:p>
    <w:p w14:paraId="346376BA" w14:textId="238AC712" w:rsidR="00D7647D" w:rsidRDefault="00B306F5" w:rsidP="00B306F5">
      <w:pPr>
        <w:pStyle w:val="SlideTitles"/>
      </w:pPr>
      <w:r>
        <w:t xml:space="preserve">3 </w:t>
      </w:r>
      <w:r w:rsidR="008C1DC5">
        <w:t>of 19</w:t>
      </w:r>
      <w:r>
        <w:t xml:space="preserve"> </w:t>
      </w:r>
      <w:r w:rsidR="008E0800">
        <w:t>–</w:t>
      </w:r>
      <w:r>
        <w:t xml:space="preserve"> </w:t>
      </w:r>
      <w:r w:rsidR="008E0800" w:rsidRPr="008E0800">
        <w:t>Word order of ratios</w:t>
      </w:r>
    </w:p>
    <w:p w14:paraId="186DE6F7" w14:textId="6A8A7BA8" w:rsidR="008E0800" w:rsidRDefault="004F35F7" w:rsidP="008E0800">
      <w:pPr>
        <w:pStyle w:val="ParagraphStyle"/>
      </w:pPr>
      <w:r w:rsidRPr="004F35F7">
        <w:t>The order of the numbers in a ratio must match the order of the words.</w:t>
      </w:r>
    </w:p>
    <w:p w14:paraId="5DB6D0C5" w14:textId="4973EF41" w:rsidR="004F35F7" w:rsidRDefault="004F35F7" w:rsidP="008E0800">
      <w:pPr>
        <w:pStyle w:val="ParagraphStyle"/>
      </w:pPr>
    </w:p>
    <w:p w14:paraId="7FAE7AB5" w14:textId="78917B6A" w:rsidR="004F35F7" w:rsidRDefault="0088479D" w:rsidP="008E0800">
      <w:pPr>
        <w:pStyle w:val="ParagraphStyle"/>
      </w:pPr>
      <w:r>
        <w:t>Again, consider the</w:t>
      </w:r>
      <w:r w:rsidR="00EB0D64">
        <w:t xml:space="preserve"> three purple squares </w:t>
      </w:r>
      <w:r w:rsidR="00EF6EA0">
        <w:t>and one green square. T</w:t>
      </w:r>
      <w:r w:rsidR="00BB60DD" w:rsidRPr="00BB60DD">
        <w:t xml:space="preserve">he ratio of purple squares to green squares is 3 </w:t>
      </w:r>
      <w:r>
        <w:t>to</w:t>
      </w:r>
      <w:r w:rsidR="00BB60DD" w:rsidRPr="00BB60DD">
        <w:t xml:space="preserve"> 1. This means there are three times as many purple squares as green.</w:t>
      </w:r>
    </w:p>
    <w:p w14:paraId="003894F0" w14:textId="147E9F07" w:rsidR="00515F65" w:rsidRDefault="00515F65" w:rsidP="008E0800">
      <w:pPr>
        <w:pStyle w:val="ParagraphStyle"/>
      </w:pPr>
    </w:p>
    <w:p w14:paraId="58A77AC2" w14:textId="458BCBCA" w:rsidR="00515F65" w:rsidRDefault="00BA3EE2" w:rsidP="008E0800">
      <w:pPr>
        <w:pStyle w:val="ParagraphStyle"/>
      </w:pPr>
      <w:r w:rsidRPr="00BA3EE2">
        <w:t xml:space="preserve">However, if we change the order of the words we must also change the order of the numbers in the ratio. For example, the ratio of green squares to purple squares is 1 </w:t>
      </w:r>
      <w:r w:rsidR="00EC13A4">
        <w:t>to</w:t>
      </w:r>
      <w:r w:rsidRPr="00BA3EE2">
        <w:t xml:space="preserve"> 3.</w:t>
      </w:r>
    </w:p>
    <w:p w14:paraId="1F15EC50" w14:textId="121A508E" w:rsidR="00C27D96" w:rsidRDefault="005543FD" w:rsidP="005543FD">
      <w:pPr>
        <w:pStyle w:val="SlideTitles"/>
      </w:pPr>
      <w:r>
        <w:t xml:space="preserve">4 </w:t>
      </w:r>
      <w:r w:rsidR="008C1DC5">
        <w:t>of 19</w:t>
      </w:r>
      <w:r>
        <w:t xml:space="preserve"> </w:t>
      </w:r>
      <w:r w:rsidR="000F005C">
        <w:t>–</w:t>
      </w:r>
      <w:r>
        <w:t xml:space="preserve"> </w:t>
      </w:r>
      <w:r w:rsidR="000F005C">
        <w:t>Question 1</w:t>
      </w:r>
    </w:p>
    <w:p w14:paraId="685987BE" w14:textId="5E6A8081" w:rsidR="00224D9A" w:rsidRDefault="000F005C" w:rsidP="000F005C">
      <w:pPr>
        <w:pStyle w:val="ParagraphStyle"/>
      </w:pPr>
      <w:r w:rsidRPr="000F005C">
        <w:t>What is the ratio of purple to green triangles</w:t>
      </w:r>
      <w:r w:rsidR="00FB652A">
        <w:t xml:space="preserve"> in</w:t>
      </w:r>
      <w:r w:rsidR="00224D9A">
        <w:t xml:space="preserve"> this list:</w:t>
      </w:r>
      <w:r w:rsidR="00EC5CB5">
        <w:t xml:space="preserve"> p</w:t>
      </w:r>
      <w:r w:rsidR="00224D9A">
        <w:t xml:space="preserve">urple </w:t>
      </w:r>
      <w:r w:rsidR="00E72CC0">
        <w:t>triangle</w:t>
      </w:r>
      <w:r w:rsidR="00224D9A">
        <w:t xml:space="preserve">, green </w:t>
      </w:r>
      <w:r w:rsidR="00E72CC0" w:rsidRPr="00E72CC0">
        <w:t>triangle</w:t>
      </w:r>
      <w:r w:rsidR="00224D9A">
        <w:t xml:space="preserve">, green </w:t>
      </w:r>
      <w:r w:rsidR="00E72CC0" w:rsidRPr="00E72CC0">
        <w:t>triangle</w:t>
      </w:r>
      <w:r w:rsidR="00224D9A">
        <w:t xml:space="preserve">, </w:t>
      </w:r>
      <w:r w:rsidR="003B565B">
        <w:t xml:space="preserve">purple </w:t>
      </w:r>
      <w:r w:rsidR="00E72CC0" w:rsidRPr="00E72CC0">
        <w:t>triangle</w:t>
      </w:r>
      <w:r w:rsidR="003B565B">
        <w:t xml:space="preserve">, green </w:t>
      </w:r>
      <w:r w:rsidR="00E72CC0" w:rsidRPr="00E72CC0">
        <w:t>triangle</w:t>
      </w:r>
      <w:r w:rsidR="003B565B">
        <w:t xml:space="preserve">, </w:t>
      </w:r>
      <w:r w:rsidR="00E72CC0">
        <w:t xml:space="preserve">green </w:t>
      </w:r>
      <w:r w:rsidR="00E72CC0" w:rsidRPr="00E72CC0">
        <w:t>triangle</w:t>
      </w:r>
      <w:r w:rsidR="00E72CC0">
        <w:t xml:space="preserve">, purple </w:t>
      </w:r>
      <w:r w:rsidR="00E72CC0" w:rsidRPr="00E72CC0">
        <w:t>triangle</w:t>
      </w:r>
      <w:r w:rsidR="007D1056">
        <w:t>?</w:t>
      </w:r>
    </w:p>
    <w:p w14:paraId="18D23AF7" w14:textId="1790103A" w:rsidR="00EC5CB5" w:rsidRDefault="00EC5CB5" w:rsidP="00EC5CB5">
      <w:pPr>
        <w:pStyle w:val="ParagraphStyle"/>
        <w:numPr>
          <w:ilvl w:val="0"/>
          <w:numId w:val="10"/>
        </w:numPr>
      </w:pPr>
      <w:r>
        <w:t>3 to 4</w:t>
      </w:r>
    </w:p>
    <w:p w14:paraId="0CCB4C14" w14:textId="22B61E9B" w:rsidR="00EC5CB5" w:rsidRDefault="00E011D1" w:rsidP="00EC5CB5">
      <w:pPr>
        <w:pStyle w:val="ParagraphStyle"/>
        <w:numPr>
          <w:ilvl w:val="0"/>
          <w:numId w:val="10"/>
        </w:numPr>
      </w:pPr>
      <w:r>
        <w:t>4 to 7</w:t>
      </w:r>
    </w:p>
    <w:p w14:paraId="3FC0E9BD" w14:textId="148D7E5E" w:rsidR="00E011D1" w:rsidRDefault="00E011D1" w:rsidP="00EC5CB5">
      <w:pPr>
        <w:pStyle w:val="ParagraphStyle"/>
        <w:numPr>
          <w:ilvl w:val="0"/>
          <w:numId w:val="10"/>
        </w:numPr>
      </w:pPr>
      <w:r>
        <w:t>6 to 2</w:t>
      </w:r>
    </w:p>
    <w:p w14:paraId="1335909A" w14:textId="3475FD67" w:rsidR="00E011D1" w:rsidRDefault="00E011D1" w:rsidP="00EC5CB5">
      <w:pPr>
        <w:pStyle w:val="ParagraphStyle"/>
        <w:numPr>
          <w:ilvl w:val="0"/>
          <w:numId w:val="10"/>
        </w:numPr>
      </w:pPr>
      <w:r>
        <w:t>4 to 3</w:t>
      </w:r>
    </w:p>
    <w:p w14:paraId="2D872D77" w14:textId="35E7E7ED" w:rsidR="00E011D1" w:rsidRDefault="00E011D1" w:rsidP="00E011D1">
      <w:pPr>
        <w:pStyle w:val="ParagraphStyle"/>
      </w:pPr>
    </w:p>
    <w:p w14:paraId="1CB943B2" w14:textId="59864D9B" w:rsidR="00E011D1" w:rsidRDefault="00E011D1" w:rsidP="00E011D1">
      <w:pPr>
        <w:pStyle w:val="ParagraphStyle"/>
      </w:pPr>
      <w:r>
        <w:t xml:space="preserve">The correct answer is </w:t>
      </w:r>
      <w:r w:rsidR="00584DEE">
        <w:t>A, 3 to 4.</w:t>
      </w:r>
    </w:p>
    <w:p w14:paraId="105C2996" w14:textId="560EAEB9" w:rsidR="00584DEE" w:rsidRDefault="00584DEE" w:rsidP="00584DEE">
      <w:pPr>
        <w:pStyle w:val="SlideTitles"/>
      </w:pPr>
      <w:r>
        <w:t xml:space="preserve">5 </w:t>
      </w:r>
      <w:r w:rsidR="008C1DC5">
        <w:t>of 19</w:t>
      </w:r>
      <w:r>
        <w:t xml:space="preserve"> </w:t>
      </w:r>
      <w:r w:rsidR="00601DBE">
        <w:t>–</w:t>
      </w:r>
      <w:r>
        <w:t xml:space="preserve"> </w:t>
      </w:r>
      <w:r w:rsidR="00601DBE">
        <w:t>Question 2</w:t>
      </w:r>
    </w:p>
    <w:p w14:paraId="00E1E167" w14:textId="619E3148" w:rsidR="00601DBE" w:rsidRDefault="00601DBE" w:rsidP="00601DBE">
      <w:pPr>
        <w:pStyle w:val="ParagraphStyle"/>
      </w:pPr>
      <w:r w:rsidRPr="00601DBE">
        <w:t>What is the ratio of triangles to squares</w:t>
      </w:r>
      <w:r w:rsidR="005B5A86">
        <w:t xml:space="preserve"> in this list: square, square, triangle, triangle, </w:t>
      </w:r>
      <w:r w:rsidR="007D1056">
        <w:t>square, square, square?</w:t>
      </w:r>
    </w:p>
    <w:p w14:paraId="0CD5859B" w14:textId="1CE1EC47" w:rsidR="007D1056" w:rsidRDefault="007D1056" w:rsidP="007D1056">
      <w:pPr>
        <w:pStyle w:val="ParagraphStyle"/>
        <w:numPr>
          <w:ilvl w:val="0"/>
          <w:numId w:val="11"/>
        </w:numPr>
      </w:pPr>
      <w:r>
        <w:t>4 to 6</w:t>
      </w:r>
    </w:p>
    <w:p w14:paraId="22322AA6" w14:textId="4D39A471" w:rsidR="007D1056" w:rsidRDefault="007D1056" w:rsidP="007D1056">
      <w:pPr>
        <w:pStyle w:val="ParagraphStyle"/>
        <w:numPr>
          <w:ilvl w:val="0"/>
          <w:numId w:val="11"/>
        </w:numPr>
      </w:pPr>
      <w:r>
        <w:t>2 to 4</w:t>
      </w:r>
    </w:p>
    <w:p w14:paraId="37666EA6" w14:textId="7CC4ED9E" w:rsidR="007D1056" w:rsidRDefault="007D1056" w:rsidP="007D1056">
      <w:pPr>
        <w:pStyle w:val="ParagraphStyle"/>
        <w:numPr>
          <w:ilvl w:val="0"/>
          <w:numId w:val="11"/>
        </w:numPr>
      </w:pPr>
      <w:r>
        <w:t>3 to 2</w:t>
      </w:r>
    </w:p>
    <w:p w14:paraId="29DCD3B7" w14:textId="2736B3E4" w:rsidR="007D1056" w:rsidRDefault="007D1056" w:rsidP="007D1056">
      <w:pPr>
        <w:pStyle w:val="ParagraphStyle"/>
        <w:numPr>
          <w:ilvl w:val="0"/>
          <w:numId w:val="11"/>
        </w:numPr>
      </w:pPr>
      <w:r>
        <w:t>2 to 5</w:t>
      </w:r>
    </w:p>
    <w:p w14:paraId="78A00BBD" w14:textId="2EEF50AA" w:rsidR="007D1056" w:rsidRDefault="007D1056" w:rsidP="007D1056">
      <w:pPr>
        <w:pStyle w:val="ParagraphStyle"/>
      </w:pPr>
    </w:p>
    <w:p w14:paraId="2DF65F1A" w14:textId="686EEB5A" w:rsidR="007D1056" w:rsidRDefault="007D1056" w:rsidP="007D1056">
      <w:pPr>
        <w:pStyle w:val="ParagraphStyle"/>
      </w:pPr>
      <w:r>
        <w:t>The correct answer is</w:t>
      </w:r>
      <w:r w:rsidR="00171C38">
        <w:t xml:space="preserve"> D,</w:t>
      </w:r>
      <w:r>
        <w:t xml:space="preserve"> </w:t>
      </w:r>
      <w:r w:rsidR="00171C38">
        <w:t>2 to 5.</w:t>
      </w:r>
    </w:p>
    <w:p w14:paraId="2D85B6F2" w14:textId="3BB9BF14" w:rsidR="00171C38" w:rsidRDefault="00171C38" w:rsidP="00171C38">
      <w:pPr>
        <w:pStyle w:val="SlideTitles"/>
      </w:pPr>
      <w:r>
        <w:lastRenderedPageBreak/>
        <w:t xml:space="preserve">6 </w:t>
      </w:r>
      <w:r w:rsidR="008C1DC5">
        <w:t>of 19</w:t>
      </w:r>
      <w:r>
        <w:t xml:space="preserve"> </w:t>
      </w:r>
      <w:r w:rsidR="00147738">
        <w:t>–</w:t>
      </w:r>
      <w:r>
        <w:t xml:space="preserve"> </w:t>
      </w:r>
      <w:r w:rsidR="00147738" w:rsidRPr="00147738">
        <w:t>Ratios in the real world</w:t>
      </w:r>
    </w:p>
    <w:p w14:paraId="3FBD8DDF" w14:textId="52DD762E" w:rsidR="00147738" w:rsidRDefault="00EF526D" w:rsidP="00147738">
      <w:pPr>
        <w:pStyle w:val="ParagraphStyle"/>
      </w:pPr>
      <w:r w:rsidRPr="00EF526D">
        <w:t>Ratios do not tell us exact amounts, just the relationship between two things. Remember, the ratio always stays the same even if the amounts change.</w:t>
      </w:r>
    </w:p>
    <w:p w14:paraId="150BB009" w14:textId="7C6CFD44" w:rsidR="00EF526D" w:rsidRDefault="00EF526D" w:rsidP="00147738">
      <w:pPr>
        <w:pStyle w:val="ParagraphStyle"/>
      </w:pPr>
    </w:p>
    <w:p w14:paraId="132EC910" w14:textId="116F8D01" w:rsidR="00DD51CF" w:rsidRDefault="00EF526D" w:rsidP="00DD51CF">
      <w:pPr>
        <w:pStyle w:val="ParagraphStyle"/>
      </w:pPr>
      <w:r w:rsidRPr="00EF526D">
        <w:t>For example</w:t>
      </w:r>
      <w:r w:rsidR="00DD51CF">
        <w:t>, to make pastry, mix:</w:t>
      </w:r>
    </w:p>
    <w:p w14:paraId="7BD062D4" w14:textId="5FF93F63" w:rsidR="00EF526D" w:rsidRDefault="00DD51CF" w:rsidP="00DD51CF">
      <w:pPr>
        <w:pStyle w:val="ParagraphStyle"/>
      </w:pPr>
      <w:r>
        <w:t>2 parts flour to 1 part butter</w:t>
      </w:r>
    </w:p>
    <w:p w14:paraId="7801A0D0" w14:textId="71834252" w:rsidR="00497393" w:rsidRDefault="00497393" w:rsidP="00DD51CF">
      <w:pPr>
        <w:pStyle w:val="ParagraphStyle"/>
      </w:pPr>
    </w:p>
    <w:p w14:paraId="5394403E" w14:textId="0AA8492A" w:rsidR="00497393" w:rsidRDefault="0000734C" w:rsidP="00DD51CF">
      <w:pPr>
        <w:pStyle w:val="ParagraphStyle"/>
      </w:pPr>
      <w:r w:rsidRPr="0000734C">
        <w:t>This means the ratio of flour to butter is 2</w:t>
      </w:r>
      <w:r>
        <w:t xml:space="preserve"> to 1.</w:t>
      </w:r>
    </w:p>
    <w:p w14:paraId="750B81C8" w14:textId="557ED855" w:rsidR="0000734C" w:rsidRDefault="0000734C" w:rsidP="00DD51CF">
      <w:pPr>
        <w:pStyle w:val="ParagraphStyle"/>
      </w:pPr>
    </w:p>
    <w:p w14:paraId="7E3E0653" w14:textId="66D0958F" w:rsidR="0000734C" w:rsidRDefault="00D70A81" w:rsidP="00D70A81">
      <w:pPr>
        <w:pStyle w:val="ParagraphStyle"/>
      </w:pPr>
      <w:r>
        <w:t xml:space="preserve">To make a small amount of pastry we might use 200 grams </w:t>
      </w:r>
      <w:r w:rsidR="00F020F6">
        <w:t xml:space="preserve">of </w:t>
      </w:r>
      <w:r>
        <w:t xml:space="preserve">flour and 100 grams </w:t>
      </w:r>
      <w:r w:rsidR="00F020F6">
        <w:t xml:space="preserve">of </w:t>
      </w:r>
      <w:r>
        <w:t>butter.</w:t>
      </w:r>
    </w:p>
    <w:p w14:paraId="055B25D8" w14:textId="14C78352" w:rsidR="00D70A81" w:rsidRDefault="00D70A81" w:rsidP="00D70A81">
      <w:pPr>
        <w:pStyle w:val="ParagraphStyle"/>
      </w:pPr>
    </w:p>
    <w:p w14:paraId="4505AEF0" w14:textId="6B068136" w:rsidR="00D70A81" w:rsidRDefault="00F020F6" w:rsidP="00F020F6">
      <w:pPr>
        <w:pStyle w:val="ParagraphStyle"/>
      </w:pPr>
      <w:r>
        <w:t>To make a large amount of pastry we might use 400 grams of flour and 200 grams of butter.</w:t>
      </w:r>
    </w:p>
    <w:p w14:paraId="7397F4E4" w14:textId="529AA134" w:rsidR="00F020F6" w:rsidRDefault="00F020F6" w:rsidP="00F020F6">
      <w:pPr>
        <w:pStyle w:val="SlideTitles"/>
      </w:pPr>
      <w:r>
        <w:t xml:space="preserve">7 </w:t>
      </w:r>
      <w:r w:rsidR="008C1DC5">
        <w:t>of 19</w:t>
      </w:r>
      <w:r>
        <w:t xml:space="preserve"> </w:t>
      </w:r>
      <w:r w:rsidR="004D729C">
        <w:t>–</w:t>
      </w:r>
      <w:r>
        <w:t xml:space="preserve"> </w:t>
      </w:r>
      <w:r w:rsidR="004D729C" w:rsidRPr="004D729C">
        <w:t>Ratio and proportion</w:t>
      </w:r>
    </w:p>
    <w:p w14:paraId="7BA2914A" w14:textId="03A811E8" w:rsidR="00641BDD" w:rsidRDefault="00641BDD" w:rsidP="004D729C">
      <w:pPr>
        <w:pStyle w:val="ParagraphStyle"/>
      </w:pPr>
      <w:r w:rsidRPr="00641BDD">
        <w:t>The words ‘ratio’ and ‘proportion’ are often used together. However, they mean slightly different things</w:t>
      </w:r>
      <w:r>
        <w:t>.</w:t>
      </w:r>
    </w:p>
    <w:p w14:paraId="61C3AB59" w14:textId="2A916CC5" w:rsidR="00641BDD" w:rsidRDefault="00641BDD" w:rsidP="004D729C">
      <w:pPr>
        <w:pStyle w:val="ParagraphStyle"/>
      </w:pPr>
    </w:p>
    <w:p w14:paraId="28068993" w14:textId="227A10A5" w:rsidR="00641BDD" w:rsidRDefault="00641BDD" w:rsidP="004D729C">
      <w:pPr>
        <w:pStyle w:val="ParagraphStyle"/>
      </w:pPr>
      <w:r>
        <w:rPr>
          <w:b/>
          <w:bCs/>
        </w:rPr>
        <w:t>Ratio</w:t>
      </w:r>
    </w:p>
    <w:p w14:paraId="3FDD4150" w14:textId="46D9A03D" w:rsidR="00641BDD" w:rsidRDefault="002A0E86" w:rsidP="004D729C">
      <w:pPr>
        <w:pStyle w:val="ParagraphStyle"/>
      </w:pPr>
      <w:r w:rsidRPr="002A0E86">
        <w:t xml:space="preserve">Ratio is used to </w:t>
      </w:r>
      <w:r w:rsidRPr="002A0E86">
        <w:rPr>
          <w:b/>
          <w:bCs/>
        </w:rPr>
        <w:t>compare the quantities of two different categories</w:t>
      </w:r>
      <w:r w:rsidRPr="002A0E86">
        <w:t>.</w:t>
      </w:r>
    </w:p>
    <w:p w14:paraId="25E52C2A" w14:textId="63DBFF3A" w:rsidR="002A0E86" w:rsidRDefault="002A0E86" w:rsidP="004D729C">
      <w:pPr>
        <w:pStyle w:val="ParagraphStyle"/>
      </w:pPr>
    </w:p>
    <w:p w14:paraId="09DB4836" w14:textId="56D7AB2B" w:rsidR="002A0E86" w:rsidRDefault="004E598B" w:rsidP="004E598B">
      <w:pPr>
        <w:pStyle w:val="ParagraphStyle"/>
      </w:pPr>
      <w:r>
        <w:t>For example: the ratio of staff to children in a nursery is 1 to 3.</w:t>
      </w:r>
    </w:p>
    <w:p w14:paraId="2ACE745A" w14:textId="4D527178" w:rsidR="004E598B" w:rsidRDefault="004E598B" w:rsidP="004E598B">
      <w:pPr>
        <w:pStyle w:val="ParagraphStyle"/>
      </w:pPr>
    </w:p>
    <w:p w14:paraId="6ED7DB16" w14:textId="656CFE5E" w:rsidR="004E598B" w:rsidRDefault="00BF07E3" w:rsidP="004E598B">
      <w:pPr>
        <w:pStyle w:val="ParagraphStyle"/>
      </w:pPr>
      <w:r w:rsidRPr="00BF07E3">
        <w:t>This means that there is one staff member for every three children at the nursery.</w:t>
      </w:r>
    </w:p>
    <w:p w14:paraId="216749FF" w14:textId="128E7A0E" w:rsidR="00BF07E3" w:rsidRDefault="00BF07E3" w:rsidP="004E598B">
      <w:pPr>
        <w:pStyle w:val="ParagraphStyle"/>
      </w:pPr>
    </w:p>
    <w:p w14:paraId="7EED2A52" w14:textId="6F56BF3F" w:rsidR="00BF07E3" w:rsidRDefault="00BF07E3" w:rsidP="004E598B">
      <w:pPr>
        <w:pStyle w:val="ParagraphStyle"/>
      </w:pPr>
      <w:r>
        <w:rPr>
          <w:b/>
          <w:bCs/>
        </w:rPr>
        <w:t>Proportion</w:t>
      </w:r>
    </w:p>
    <w:p w14:paraId="6DF3D308" w14:textId="02FE934C" w:rsidR="00BF07E3" w:rsidRDefault="001008F0" w:rsidP="004E598B">
      <w:pPr>
        <w:pStyle w:val="ParagraphStyle"/>
      </w:pPr>
      <w:r w:rsidRPr="001008F0">
        <w:t xml:space="preserve">Proportion is used to </w:t>
      </w:r>
      <w:r w:rsidRPr="001008F0">
        <w:rPr>
          <w:b/>
          <w:bCs/>
        </w:rPr>
        <w:t>find out the quantity of one category over the total</w:t>
      </w:r>
      <w:r w:rsidRPr="001008F0">
        <w:t>.</w:t>
      </w:r>
    </w:p>
    <w:p w14:paraId="7B657BD5" w14:textId="7F4CA78B" w:rsidR="001008F0" w:rsidRDefault="001008F0" w:rsidP="004E598B">
      <w:pPr>
        <w:pStyle w:val="ParagraphStyle"/>
      </w:pPr>
    </w:p>
    <w:p w14:paraId="3AC47882" w14:textId="4DEB5D91" w:rsidR="001008F0" w:rsidRDefault="001008F0" w:rsidP="001008F0">
      <w:pPr>
        <w:pStyle w:val="ParagraphStyle"/>
      </w:pPr>
      <w:r>
        <w:t>For example: one in every four human beings at the nursery are staff members.</w:t>
      </w:r>
    </w:p>
    <w:p w14:paraId="5971539F" w14:textId="25EC8D1B" w:rsidR="00163260" w:rsidRDefault="00163260" w:rsidP="00163260">
      <w:pPr>
        <w:pStyle w:val="SlideTitles"/>
      </w:pPr>
      <w:r>
        <w:t xml:space="preserve">8 </w:t>
      </w:r>
      <w:r w:rsidR="008C1DC5">
        <w:t>of 19</w:t>
      </w:r>
      <w:r>
        <w:t xml:space="preserve"> </w:t>
      </w:r>
      <w:r w:rsidR="00C372EE">
        <w:t>–</w:t>
      </w:r>
      <w:r>
        <w:t xml:space="preserve"> </w:t>
      </w:r>
      <w:r w:rsidR="00C372EE">
        <w:t>Question 3</w:t>
      </w:r>
    </w:p>
    <w:p w14:paraId="0DDBE329" w14:textId="6CB6BBFF" w:rsidR="00C372EE" w:rsidRDefault="00C372EE" w:rsidP="00C372EE">
      <w:pPr>
        <w:pStyle w:val="ParagraphStyle"/>
      </w:pPr>
      <w:r w:rsidRPr="00C372EE">
        <w:t>In Mrs Perry’s class there are 17 boys and 12 girls.</w:t>
      </w:r>
      <w:r>
        <w:t xml:space="preserve"> </w:t>
      </w:r>
      <w:r w:rsidR="0061706C" w:rsidRPr="0061706C">
        <w:t>What is the ratio of girls to boys in Mrs Perry’s class?</w:t>
      </w:r>
    </w:p>
    <w:p w14:paraId="39570B17" w14:textId="73155BD4" w:rsidR="0061706C" w:rsidRDefault="0061706C" w:rsidP="0061706C">
      <w:pPr>
        <w:pStyle w:val="ParagraphStyle"/>
        <w:numPr>
          <w:ilvl w:val="0"/>
          <w:numId w:val="12"/>
        </w:numPr>
      </w:pPr>
      <w:r>
        <w:t>17 to 12</w:t>
      </w:r>
    </w:p>
    <w:p w14:paraId="1570CC5A" w14:textId="4D0C0CE9" w:rsidR="0061706C" w:rsidRDefault="00BA3A66" w:rsidP="0061706C">
      <w:pPr>
        <w:pStyle w:val="ParagraphStyle"/>
        <w:numPr>
          <w:ilvl w:val="0"/>
          <w:numId w:val="12"/>
        </w:numPr>
      </w:pPr>
      <w:r>
        <w:t>12 to 29</w:t>
      </w:r>
    </w:p>
    <w:p w14:paraId="6258316A" w14:textId="07E314D3" w:rsidR="00BA3A66" w:rsidRDefault="00BA3A66" w:rsidP="0061706C">
      <w:pPr>
        <w:pStyle w:val="ParagraphStyle"/>
        <w:numPr>
          <w:ilvl w:val="0"/>
          <w:numId w:val="12"/>
        </w:numPr>
      </w:pPr>
      <w:r>
        <w:t>29 to 17</w:t>
      </w:r>
    </w:p>
    <w:p w14:paraId="2DA29D79" w14:textId="1EF48162" w:rsidR="00BA3A66" w:rsidRDefault="00BA3A66" w:rsidP="0061706C">
      <w:pPr>
        <w:pStyle w:val="ParagraphStyle"/>
        <w:numPr>
          <w:ilvl w:val="0"/>
          <w:numId w:val="12"/>
        </w:numPr>
      </w:pPr>
      <w:r>
        <w:t>12 to 17</w:t>
      </w:r>
    </w:p>
    <w:p w14:paraId="251443FA" w14:textId="15808A37" w:rsidR="00BA3A66" w:rsidRDefault="00BA3A66" w:rsidP="00BA3A66">
      <w:pPr>
        <w:pStyle w:val="ParagraphStyle"/>
      </w:pPr>
    </w:p>
    <w:p w14:paraId="7F4322E3" w14:textId="1EEC18AE" w:rsidR="00BA3A66" w:rsidRDefault="00BA3A66" w:rsidP="00BA3A66">
      <w:pPr>
        <w:pStyle w:val="ParagraphStyle"/>
      </w:pPr>
      <w:r>
        <w:t xml:space="preserve">The correct answer is </w:t>
      </w:r>
      <w:r w:rsidR="00834560">
        <w:t>D, 12 to 17.</w:t>
      </w:r>
    </w:p>
    <w:p w14:paraId="627B8581" w14:textId="0EB62804" w:rsidR="00834560" w:rsidRDefault="00834560" w:rsidP="00834560">
      <w:pPr>
        <w:pStyle w:val="SlideTitles"/>
      </w:pPr>
      <w:r>
        <w:t xml:space="preserve">9 </w:t>
      </w:r>
      <w:r w:rsidR="008C1DC5">
        <w:t>of 19</w:t>
      </w:r>
      <w:r>
        <w:t xml:space="preserve"> </w:t>
      </w:r>
      <w:r w:rsidR="00331B08">
        <w:t>–</w:t>
      </w:r>
      <w:r>
        <w:t xml:space="preserve"> </w:t>
      </w:r>
      <w:r w:rsidR="00331B08">
        <w:t>Question 4</w:t>
      </w:r>
    </w:p>
    <w:p w14:paraId="69706470" w14:textId="21AAC46A" w:rsidR="00331B08" w:rsidRDefault="00331B08" w:rsidP="00331B08">
      <w:pPr>
        <w:pStyle w:val="ParagraphStyle"/>
      </w:pPr>
      <w:r w:rsidRPr="00331B08">
        <w:t>In Mrs Perry’s class there are 17 boys and 12 girls.</w:t>
      </w:r>
      <w:r>
        <w:t xml:space="preserve"> </w:t>
      </w:r>
      <w:r w:rsidR="00AA34C6" w:rsidRPr="00AA34C6">
        <w:t>What proportion of the children in Mrs Perry’s class are boys?</w:t>
      </w:r>
    </w:p>
    <w:p w14:paraId="2F3DDD9E" w14:textId="51421D40" w:rsidR="00AA34C6" w:rsidRDefault="00CB46DD" w:rsidP="00AA34C6">
      <w:pPr>
        <w:pStyle w:val="ParagraphStyle"/>
        <w:numPr>
          <w:ilvl w:val="0"/>
          <w:numId w:val="13"/>
        </w:numPr>
      </w:pPr>
      <w:r>
        <w:t>12 out of 29 children are boys</w:t>
      </w:r>
    </w:p>
    <w:p w14:paraId="70691044" w14:textId="227E7CB5" w:rsidR="00CB46DD" w:rsidRDefault="00955544" w:rsidP="00AA34C6">
      <w:pPr>
        <w:pStyle w:val="ParagraphStyle"/>
        <w:numPr>
          <w:ilvl w:val="0"/>
          <w:numId w:val="13"/>
        </w:numPr>
      </w:pPr>
      <w:r>
        <w:t>17 out of 29 children are boys</w:t>
      </w:r>
    </w:p>
    <w:p w14:paraId="6982FFBF" w14:textId="5049EDDE" w:rsidR="00955544" w:rsidRDefault="005C45B3" w:rsidP="00AA34C6">
      <w:pPr>
        <w:pStyle w:val="ParagraphStyle"/>
        <w:numPr>
          <w:ilvl w:val="0"/>
          <w:numId w:val="13"/>
        </w:numPr>
      </w:pPr>
      <w:r>
        <w:t>12 out of 17 children are boys</w:t>
      </w:r>
    </w:p>
    <w:p w14:paraId="3F3735FD" w14:textId="652927CF" w:rsidR="005C45B3" w:rsidRDefault="005C45B3" w:rsidP="00AA34C6">
      <w:pPr>
        <w:pStyle w:val="ParagraphStyle"/>
        <w:numPr>
          <w:ilvl w:val="0"/>
          <w:numId w:val="13"/>
        </w:numPr>
      </w:pPr>
      <w:r>
        <w:t>27 out of 29 children are boys</w:t>
      </w:r>
    </w:p>
    <w:p w14:paraId="76E913ED" w14:textId="66AE623B" w:rsidR="005C45B3" w:rsidRDefault="005C45B3" w:rsidP="005C45B3">
      <w:pPr>
        <w:pStyle w:val="ParagraphStyle"/>
      </w:pPr>
    </w:p>
    <w:p w14:paraId="4AFB6A71" w14:textId="1CC497AC" w:rsidR="005C45B3" w:rsidRDefault="005C45B3" w:rsidP="005C45B3">
      <w:pPr>
        <w:pStyle w:val="ParagraphStyle"/>
      </w:pPr>
      <w:r>
        <w:t xml:space="preserve">The correct answer is </w:t>
      </w:r>
      <w:r w:rsidR="00CD2AAC">
        <w:t>B, 17 out of 29 children are boys.</w:t>
      </w:r>
    </w:p>
    <w:p w14:paraId="3CFB508A" w14:textId="4AA66B71" w:rsidR="00CD2AAC" w:rsidRDefault="00CD2AAC" w:rsidP="00CD2AAC">
      <w:pPr>
        <w:pStyle w:val="SlideTitles"/>
      </w:pPr>
      <w:r>
        <w:lastRenderedPageBreak/>
        <w:t xml:space="preserve">10 </w:t>
      </w:r>
      <w:r w:rsidR="008C1DC5">
        <w:t>of 19</w:t>
      </w:r>
      <w:r>
        <w:t xml:space="preserve"> </w:t>
      </w:r>
      <w:r w:rsidR="00FD237F">
        <w:t>–</w:t>
      </w:r>
      <w:r>
        <w:t xml:space="preserve"> </w:t>
      </w:r>
      <w:r w:rsidR="00FD237F" w:rsidRPr="00FD237F">
        <w:t>Proportion problems</w:t>
      </w:r>
    </w:p>
    <w:p w14:paraId="1B53FB32" w14:textId="5C06CC2A" w:rsidR="00FD237F" w:rsidRDefault="003D1066" w:rsidP="00FD237F">
      <w:pPr>
        <w:pStyle w:val="ParagraphStyle"/>
      </w:pPr>
      <w:r w:rsidRPr="003D1066">
        <w:t xml:space="preserve">Many problems involve finding a value that has </w:t>
      </w:r>
      <w:r w:rsidRPr="003D1066">
        <w:rPr>
          <w:b/>
          <w:bCs/>
        </w:rPr>
        <w:t>increased</w:t>
      </w:r>
      <w:r w:rsidRPr="003D1066">
        <w:t xml:space="preserve"> or </w:t>
      </w:r>
      <w:r w:rsidRPr="003D1066">
        <w:rPr>
          <w:b/>
          <w:bCs/>
        </w:rPr>
        <w:t>decreased</w:t>
      </w:r>
      <w:r w:rsidRPr="003D1066">
        <w:t xml:space="preserve"> in proportion with another. To do this, multiply or divide the numbers by the same value.</w:t>
      </w:r>
    </w:p>
    <w:p w14:paraId="0BD354F5" w14:textId="59C30ED2" w:rsidR="003D1066" w:rsidRDefault="003D1066" w:rsidP="00FD237F">
      <w:pPr>
        <w:pStyle w:val="ParagraphStyle"/>
      </w:pPr>
    </w:p>
    <w:p w14:paraId="7A03458A" w14:textId="06A1A9D7" w:rsidR="00CB6CD9" w:rsidRDefault="00CB6CD9" w:rsidP="00CB6CD9">
      <w:pPr>
        <w:pStyle w:val="ParagraphStyle"/>
      </w:pPr>
      <w:r>
        <w:t>For example, a recipe for pancakes uses:</w:t>
      </w:r>
    </w:p>
    <w:p w14:paraId="27CE9670" w14:textId="6EC6CE3C" w:rsidR="00CB6CD9" w:rsidRDefault="00CB6CD9" w:rsidP="00CB6CD9">
      <w:pPr>
        <w:pStyle w:val="ParagraphStyle"/>
      </w:pPr>
      <w:r>
        <w:t>3 cups of flour and 2 cups of milk.</w:t>
      </w:r>
    </w:p>
    <w:p w14:paraId="3B6E1BF5" w14:textId="77777777" w:rsidR="00CB6CD9" w:rsidRDefault="00CB6CD9" w:rsidP="00CB6CD9">
      <w:pPr>
        <w:pStyle w:val="ParagraphStyle"/>
      </w:pPr>
    </w:p>
    <w:p w14:paraId="2B1C73E5" w14:textId="0DAAE2CF" w:rsidR="003D1066" w:rsidRDefault="00CB6CD9" w:rsidP="00CB6CD9">
      <w:pPr>
        <w:pStyle w:val="ParagraphStyle"/>
      </w:pPr>
      <w:r>
        <w:t>The ratio of flour to milk is 3 to 2.</w:t>
      </w:r>
    </w:p>
    <w:p w14:paraId="6FCBC64F" w14:textId="58E6949D" w:rsidR="00CB6CD9" w:rsidRDefault="00CB6CD9" w:rsidP="00CB6CD9">
      <w:pPr>
        <w:pStyle w:val="ParagraphStyle"/>
      </w:pPr>
    </w:p>
    <w:p w14:paraId="64BF9C3F" w14:textId="191FA2B5" w:rsidR="00843906" w:rsidRDefault="00102B64" w:rsidP="00CB6CD9">
      <w:pPr>
        <w:pStyle w:val="ParagraphStyle"/>
      </w:pPr>
      <w:r w:rsidRPr="00102B64">
        <w:t>To make pancakes for a LOT of people we might need 4 times the quantity, so we multiply the numbers by 4</w:t>
      </w:r>
      <w:r w:rsidR="00A50069">
        <w:t xml:space="preserve">. </w:t>
      </w:r>
      <w:r w:rsidR="008566A7">
        <w:t xml:space="preserve">So, we would need to multiply </w:t>
      </w:r>
      <w:r w:rsidR="001B2175">
        <w:t>3 by 4, which is 12</w:t>
      </w:r>
      <w:r w:rsidR="004A4B65">
        <w:t>, and also multiply 2 by 4, which is 8.</w:t>
      </w:r>
    </w:p>
    <w:p w14:paraId="4DB3A251" w14:textId="7F66E20D" w:rsidR="00B3468D" w:rsidRDefault="00B3468D" w:rsidP="00CB6CD9">
      <w:pPr>
        <w:pStyle w:val="ParagraphStyle"/>
      </w:pPr>
    </w:p>
    <w:p w14:paraId="4FF2ADF7" w14:textId="67BDB4C6" w:rsidR="0013145A" w:rsidRPr="0013145A" w:rsidRDefault="00B3468D" w:rsidP="00CB6CD9">
      <w:pPr>
        <w:pStyle w:val="ParagraphStyle"/>
        <w:rPr>
          <w:b/>
          <w:bCs/>
        </w:rPr>
      </w:pPr>
      <w:r w:rsidRPr="0013145A">
        <w:rPr>
          <w:b/>
          <w:bCs/>
        </w:rPr>
        <w:t>Answer</w:t>
      </w:r>
    </w:p>
    <w:p w14:paraId="28FB0AC1" w14:textId="73CD07E3" w:rsidR="00B3468D" w:rsidRDefault="00B3468D" w:rsidP="00CB6CD9">
      <w:pPr>
        <w:pStyle w:val="ParagraphStyle"/>
      </w:pPr>
      <w:r w:rsidRPr="00B3468D">
        <w:t>To make 4 times the quantity we will need:</w:t>
      </w:r>
    </w:p>
    <w:p w14:paraId="1BB48840" w14:textId="6699087F" w:rsidR="0013145A" w:rsidRDefault="00665A0A" w:rsidP="00665A0A">
      <w:pPr>
        <w:pStyle w:val="ParagraphStyle"/>
      </w:pPr>
      <w:r>
        <w:t>12 cups of flour and 8 cups of milk.</w:t>
      </w:r>
    </w:p>
    <w:p w14:paraId="17E7D5F8" w14:textId="2E3A346F" w:rsidR="00665A0A" w:rsidRDefault="00665A0A" w:rsidP="00665A0A">
      <w:pPr>
        <w:pStyle w:val="SlideTitles"/>
      </w:pPr>
      <w:r>
        <w:t xml:space="preserve">11 </w:t>
      </w:r>
      <w:r w:rsidR="008C1DC5">
        <w:t>of 19</w:t>
      </w:r>
      <w:r>
        <w:t xml:space="preserve"> </w:t>
      </w:r>
      <w:r w:rsidR="00174F0C">
        <w:t>–</w:t>
      </w:r>
      <w:r>
        <w:t xml:space="preserve"> </w:t>
      </w:r>
      <w:r w:rsidR="00174F0C" w:rsidRPr="00174F0C">
        <w:t>Direct proportion</w:t>
      </w:r>
    </w:p>
    <w:p w14:paraId="5DB7B6F6" w14:textId="4659D984" w:rsidR="00174F0C" w:rsidRDefault="00174F0C" w:rsidP="00174F0C">
      <w:pPr>
        <w:pStyle w:val="ParagraphStyle"/>
      </w:pPr>
      <w:r w:rsidRPr="00174F0C">
        <w:t>If the quantities of two items increase or decrease but remain in direct proportion to each other, their ratio stays the same.</w:t>
      </w:r>
    </w:p>
    <w:p w14:paraId="7FFA85D9" w14:textId="48EDE16C" w:rsidR="00C04C3F" w:rsidRDefault="00C04C3F" w:rsidP="00174F0C">
      <w:pPr>
        <w:pStyle w:val="ParagraphStyle"/>
      </w:pPr>
    </w:p>
    <w:p w14:paraId="68EDD55B" w14:textId="294E171C" w:rsidR="00C04C3F" w:rsidRDefault="00C04C3F" w:rsidP="00174F0C">
      <w:pPr>
        <w:pStyle w:val="ParagraphStyle"/>
      </w:pPr>
      <w:r w:rsidRPr="00C04C3F">
        <w:t>For example</w:t>
      </w:r>
      <w:r>
        <w:t xml:space="preserve">, </w:t>
      </w:r>
      <w:r w:rsidR="00D832CD">
        <w:t>a</w:t>
      </w:r>
      <w:r w:rsidR="00D832CD" w:rsidRPr="00D832CD">
        <w:t xml:space="preserve"> recipe may use 10</w:t>
      </w:r>
      <w:r w:rsidR="00D832CD">
        <w:t xml:space="preserve"> </w:t>
      </w:r>
      <w:r w:rsidR="00D832CD" w:rsidRPr="00D832CD">
        <w:t>g</w:t>
      </w:r>
      <w:r w:rsidR="00D832CD">
        <w:t>rams</w:t>
      </w:r>
      <w:r w:rsidR="00D832CD" w:rsidRPr="00D832CD">
        <w:t xml:space="preserve"> of sugar for every 30</w:t>
      </w:r>
      <w:r w:rsidR="00D832CD">
        <w:t xml:space="preserve"> grams</w:t>
      </w:r>
      <w:r w:rsidR="00D832CD" w:rsidRPr="00D832CD">
        <w:t xml:space="preserve"> of flour.</w:t>
      </w:r>
    </w:p>
    <w:p w14:paraId="33D9533B" w14:textId="335AD1E8" w:rsidR="00D832CD" w:rsidRDefault="00D832CD" w:rsidP="00174F0C">
      <w:pPr>
        <w:pStyle w:val="ParagraphStyle"/>
      </w:pPr>
    </w:p>
    <w:p w14:paraId="3C1505E5" w14:textId="1DB6BA1E" w:rsidR="00F537A4" w:rsidRDefault="00F537A4" w:rsidP="00F537A4">
      <w:pPr>
        <w:pStyle w:val="ParagraphStyle"/>
      </w:pPr>
      <w:r w:rsidRPr="00F537A4">
        <w:t>To make twice as much, you double the quantities to</w:t>
      </w:r>
      <w:r w:rsidR="00C0290F">
        <w:t xml:space="preserve"> </w:t>
      </w:r>
      <w:r>
        <w:t>20 grams of sugar and 60 grams of flour.</w:t>
      </w:r>
    </w:p>
    <w:p w14:paraId="402A8825" w14:textId="060ECAAC" w:rsidR="00C0290F" w:rsidRDefault="00C0290F" w:rsidP="00F537A4">
      <w:pPr>
        <w:pStyle w:val="ParagraphStyle"/>
      </w:pPr>
    </w:p>
    <w:p w14:paraId="0081DDB0" w14:textId="10ACFDFD" w:rsidR="00C0290F" w:rsidRDefault="00CC371B" w:rsidP="00F537A4">
      <w:pPr>
        <w:pStyle w:val="ParagraphStyle"/>
      </w:pPr>
      <w:r w:rsidRPr="00CC371B">
        <w:t>But the ratio of sugar to flour remains the same; it is still a ratio of 1</w:t>
      </w:r>
      <w:r>
        <w:t xml:space="preserve"> to </w:t>
      </w:r>
      <w:r w:rsidRPr="00CC371B">
        <w:t>3.</w:t>
      </w:r>
    </w:p>
    <w:p w14:paraId="579893F2" w14:textId="63C10E84" w:rsidR="00CC371B" w:rsidRDefault="008E582F" w:rsidP="008E582F">
      <w:pPr>
        <w:pStyle w:val="SlideTitles"/>
      </w:pPr>
      <w:r>
        <w:t xml:space="preserve">12 </w:t>
      </w:r>
      <w:r w:rsidR="008C1DC5">
        <w:t>of 19</w:t>
      </w:r>
      <w:r>
        <w:t xml:space="preserve"> – Question 5</w:t>
      </w:r>
    </w:p>
    <w:p w14:paraId="0AC5A416" w14:textId="353240B3" w:rsidR="008E582F" w:rsidRDefault="008E582F" w:rsidP="008E582F">
      <w:pPr>
        <w:pStyle w:val="ParagraphStyle"/>
      </w:pPr>
      <w:r w:rsidRPr="008E582F">
        <w:t>Here is the recipe for making one chocolate crispy cake</w:t>
      </w:r>
      <w:r w:rsidR="005405F4">
        <w:t>:</w:t>
      </w:r>
    </w:p>
    <w:p w14:paraId="63E8F615" w14:textId="77777777" w:rsidR="005405F4" w:rsidRDefault="005405F4" w:rsidP="008E582F">
      <w:pPr>
        <w:pStyle w:val="ParagraphStyle"/>
      </w:pPr>
    </w:p>
    <w:p w14:paraId="09946ADA" w14:textId="68F5B51E" w:rsidR="005405F4" w:rsidRPr="005405F4" w:rsidRDefault="005405F4" w:rsidP="005405F4">
      <w:pPr>
        <w:pStyle w:val="ParagraphStyle"/>
        <w:rPr>
          <w:b/>
          <w:bCs/>
        </w:rPr>
      </w:pPr>
      <w:r w:rsidRPr="005405F4">
        <w:rPr>
          <w:b/>
          <w:bCs/>
        </w:rPr>
        <w:t>Chocolate Crispy Cakes Recipe (makes 1 cake)</w:t>
      </w:r>
    </w:p>
    <w:p w14:paraId="64873658" w14:textId="77777777" w:rsidR="005405F4" w:rsidRDefault="005405F4" w:rsidP="005405F4">
      <w:pPr>
        <w:pStyle w:val="ParagraphStyle"/>
      </w:pPr>
      <w:r>
        <w:t>Ingredients:</w:t>
      </w:r>
    </w:p>
    <w:p w14:paraId="323CBA64" w14:textId="573BE6CF" w:rsidR="005405F4" w:rsidRDefault="005405F4" w:rsidP="005405F4">
      <w:pPr>
        <w:pStyle w:val="ParagraphStyle"/>
      </w:pPr>
      <w:r>
        <w:t xml:space="preserve">20 grams chocolate </w:t>
      </w:r>
    </w:p>
    <w:p w14:paraId="42562463" w14:textId="002DBB0B" w:rsidR="005405F4" w:rsidRDefault="005405F4" w:rsidP="005405F4">
      <w:pPr>
        <w:pStyle w:val="ParagraphStyle"/>
      </w:pPr>
      <w:r>
        <w:t>15 grams of crisped rice cereal</w:t>
      </w:r>
    </w:p>
    <w:p w14:paraId="756D35BD" w14:textId="52183C3C" w:rsidR="005405F4" w:rsidRDefault="005405F4" w:rsidP="005405F4">
      <w:pPr>
        <w:pStyle w:val="ParagraphStyle"/>
      </w:pPr>
    </w:p>
    <w:p w14:paraId="7D8DCA5B" w14:textId="63E9CAD5" w:rsidR="009A70EF" w:rsidRDefault="009A70EF" w:rsidP="009A70EF">
      <w:pPr>
        <w:pStyle w:val="ParagraphStyle"/>
      </w:pPr>
      <w:r>
        <w:t>What ingredients would be needed to make two chocolate crispy cakes?</w:t>
      </w:r>
    </w:p>
    <w:p w14:paraId="6CF747C9" w14:textId="00F7EDB4" w:rsidR="00F020F6" w:rsidRDefault="00F020F6" w:rsidP="00F020F6">
      <w:pPr>
        <w:pStyle w:val="ParagraphStyle"/>
      </w:pPr>
    </w:p>
    <w:p w14:paraId="4266BB74" w14:textId="4C811E6C" w:rsidR="009A70EF" w:rsidRDefault="00137BCE" w:rsidP="00F020F6">
      <w:pPr>
        <w:pStyle w:val="ParagraphStyle"/>
      </w:pPr>
      <w:r>
        <w:t xml:space="preserve">To answer this question, use the following choice of </w:t>
      </w:r>
      <w:r w:rsidR="0079130D">
        <w:t xml:space="preserve">numbers; </w:t>
      </w:r>
      <w:r w:rsidR="00C04C5F" w:rsidRPr="00FA4C52">
        <w:rPr>
          <w:b/>
          <w:bCs/>
        </w:rPr>
        <w:t>30</w:t>
      </w:r>
      <w:r w:rsidR="00C04C5F">
        <w:t xml:space="preserve">, </w:t>
      </w:r>
      <w:r w:rsidR="00C04C5F" w:rsidRPr="00FA4C52">
        <w:rPr>
          <w:b/>
          <w:bCs/>
        </w:rPr>
        <w:t>20</w:t>
      </w:r>
      <w:r w:rsidR="00C04C5F">
        <w:t xml:space="preserve">, </w:t>
      </w:r>
      <w:r w:rsidR="00C04C5F" w:rsidRPr="00FA4C52">
        <w:rPr>
          <w:b/>
          <w:bCs/>
        </w:rPr>
        <w:t>55</w:t>
      </w:r>
      <w:r w:rsidR="00C04C5F">
        <w:t xml:space="preserve">, </w:t>
      </w:r>
      <w:r w:rsidR="00C04C5F" w:rsidRPr="00FA4C52">
        <w:rPr>
          <w:b/>
          <w:bCs/>
        </w:rPr>
        <w:t>40</w:t>
      </w:r>
      <w:r w:rsidR="00C04C5F">
        <w:t xml:space="preserve"> and </w:t>
      </w:r>
      <w:r w:rsidR="00C04C5F" w:rsidRPr="00FA4C52">
        <w:rPr>
          <w:b/>
          <w:bCs/>
        </w:rPr>
        <w:t>15</w:t>
      </w:r>
      <w:r w:rsidR="00C04C5F" w:rsidRPr="00FA4C52">
        <w:t>,</w:t>
      </w:r>
      <w:r w:rsidR="00C04C5F">
        <w:t xml:space="preserve"> </w:t>
      </w:r>
      <w:r w:rsidR="0035308C">
        <w:t xml:space="preserve">to </w:t>
      </w:r>
      <w:r w:rsidR="00C04C5F">
        <w:t xml:space="preserve">fill in the blanks </w:t>
      </w:r>
      <w:r w:rsidR="00C84292">
        <w:t xml:space="preserve">for the </w:t>
      </w:r>
      <w:r w:rsidR="005B585D">
        <w:t>recipe for two chocolate crispy cakes below (you do not need to use all of the words):</w:t>
      </w:r>
    </w:p>
    <w:p w14:paraId="10790555" w14:textId="0DCE372B" w:rsidR="00BA0DF3" w:rsidRDefault="00BA0DF3" w:rsidP="00F020F6">
      <w:pPr>
        <w:pStyle w:val="ParagraphStyle"/>
      </w:pPr>
    </w:p>
    <w:p w14:paraId="3B272352" w14:textId="544A7719" w:rsidR="00BA0DF3" w:rsidRDefault="00BA0DF3" w:rsidP="00F020F6">
      <w:pPr>
        <w:pStyle w:val="ParagraphStyle"/>
      </w:pPr>
      <w:r w:rsidRPr="00BA0DF3">
        <w:t>To make two chocolate crispy cakes you would need:</w:t>
      </w:r>
    </w:p>
    <w:p w14:paraId="47C7DF3C" w14:textId="625C801C" w:rsidR="00BA0DF3" w:rsidRDefault="00BA0DF3" w:rsidP="00F020F6">
      <w:pPr>
        <w:pStyle w:val="ParagraphStyle"/>
      </w:pPr>
      <w:r>
        <w:rPr>
          <w:b/>
          <w:bCs/>
        </w:rPr>
        <w:t xml:space="preserve">Blank </w:t>
      </w:r>
      <w:r w:rsidR="001E4938" w:rsidRPr="001E4938">
        <w:t>grams of chocolate and</w:t>
      </w:r>
      <w:r w:rsidR="001E4938">
        <w:t xml:space="preserve"> </w:t>
      </w:r>
      <w:r w:rsidR="001E4938">
        <w:rPr>
          <w:b/>
          <w:bCs/>
        </w:rPr>
        <w:t>blank</w:t>
      </w:r>
      <w:r w:rsidR="001E4938">
        <w:t xml:space="preserve"> </w:t>
      </w:r>
      <w:r w:rsidR="00C627A8" w:rsidRPr="00C627A8">
        <w:t>grams of crisped rice cereal.</w:t>
      </w:r>
    </w:p>
    <w:p w14:paraId="1AB3D326" w14:textId="7FB82AD9" w:rsidR="00C627A8" w:rsidRDefault="00C627A8" w:rsidP="00F020F6">
      <w:pPr>
        <w:pStyle w:val="ParagraphStyle"/>
      </w:pPr>
    </w:p>
    <w:p w14:paraId="5750C310" w14:textId="0F7A7C7F" w:rsidR="00C627A8" w:rsidRDefault="00C627A8" w:rsidP="00F020F6">
      <w:pPr>
        <w:pStyle w:val="ParagraphStyle"/>
      </w:pPr>
      <w:r>
        <w:t xml:space="preserve">The correct </w:t>
      </w:r>
      <w:r w:rsidR="00B07E3F">
        <w:t>recipe should read:</w:t>
      </w:r>
    </w:p>
    <w:p w14:paraId="6906C7FC" w14:textId="77777777" w:rsidR="00B07E3F" w:rsidRPr="001E4938" w:rsidRDefault="00B07E3F" w:rsidP="00F020F6">
      <w:pPr>
        <w:pStyle w:val="ParagraphStyle"/>
      </w:pPr>
    </w:p>
    <w:p w14:paraId="623450D8" w14:textId="77777777" w:rsidR="00B07E3F" w:rsidRDefault="00B07E3F" w:rsidP="00B07E3F">
      <w:pPr>
        <w:pStyle w:val="ParagraphStyle"/>
      </w:pPr>
      <w:r>
        <w:t>To make two chocolate crispy cakes you would need:</w:t>
      </w:r>
    </w:p>
    <w:p w14:paraId="6F4AE21E" w14:textId="1B1727BF" w:rsidR="005B585D" w:rsidRDefault="007E5A46" w:rsidP="00B07E3F">
      <w:pPr>
        <w:pStyle w:val="ParagraphStyle"/>
      </w:pPr>
      <w:r>
        <w:rPr>
          <w:b/>
          <w:bCs/>
        </w:rPr>
        <w:t>40</w:t>
      </w:r>
      <w:r w:rsidR="00B07E3F">
        <w:t xml:space="preserve"> grams of chocolate and </w:t>
      </w:r>
      <w:r>
        <w:rPr>
          <w:b/>
          <w:bCs/>
        </w:rPr>
        <w:t>30</w:t>
      </w:r>
      <w:r w:rsidR="00B07E3F">
        <w:t xml:space="preserve"> grams of crisped rice cereal.</w:t>
      </w:r>
    </w:p>
    <w:p w14:paraId="1CE476BC" w14:textId="1D4550D9" w:rsidR="007E5A46" w:rsidRDefault="00950F65" w:rsidP="00950F65">
      <w:pPr>
        <w:pStyle w:val="SlideTitles"/>
      </w:pPr>
      <w:r>
        <w:t xml:space="preserve">13 </w:t>
      </w:r>
      <w:r w:rsidR="008C1DC5">
        <w:t>of 19</w:t>
      </w:r>
      <w:r>
        <w:t xml:space="preserve"> </w:t>
      </w:r>
      <w:r w:rsidR="001B51AA">
        <w:t>–</w:t>
      </w:r>
      <w:r>
        <w:t xml:space="preserve"> </w:t>
      </w:r>
      <w:r w:rsidR="001B51AA">
        <w:t>Question 6</w:t>
      </w:r>
    </w:p>
    <w:p w14:paraId="385A1DE9" w14:textId="77777777" w:rsidR="00E572C6" w:rsidRDefault="00E572C6" w:rsidP="00E572C6">
      <w:pPr>
        <w:pStyle w:val="ParagraphStyle"/>
      </w:pPr>
      <w:r>
        <w:t>Here is the recipe for making one chocolate crispy cake:</w:t>
      </w:r>
    </w:p>
    <w:p w14:paraId="743A3714" w14:textId="77777777" w:rsidR="00E572C6" w:rsidRDefault="00E572C6" w:rsidP="00E572C6">
      <w:pPr>
        <w:pStyle w:val="ParagraphStyle"/>
      </w:pPr>
    </w:p>
    <w:p w14:paraId="785FE662" w14:textId="77777777" w:rsidR="00E572C6" w:rsidRPr="00E572C6" w:rsidRDefault="00E572C6" w:rsidP="00E572C6">
      <w:pPr>
        <w:pStyle w:val="ParagraphStyle"/>
        <w:rPr>
          <w:b/>
          <w:bCs/>
        </w:rPr>
      </w:pPr>
      <w:r w:rsidRPr="00E572C6">
        <w:rPr>
          <w:b/>
          <w:bCs/>
        </w:rPr>
        <w:lastRenderedPageBreak/>
        <w:t>Chocolate Crispy Cakes Recipe (makes 1 cake)</w:t>
      </w:r>
    </w:p>
    <w:p w14:paraId="12164201" w14:textId="77777777" w:rsidR="00E572C6" w:rsidRDefault="00E572C6" w:rsidP="00E572C6">
      <w:pPr>
        <w:pStyle w:val="ParagraphStyle"/>
      </w:pPr>
      <w:r>
        <w:t>Ingredients:</w:t>
      </w:r>
    </w:p>
    <w:p w14:paraId="7AEED256" w14:textId="77777777" w:rsidR="00E572C6" w:rsidRDefault="00E572C6" w:rsidP="00E572C6">
      <w:pPr>
        <w:pStyle w:val="ParagraphStyle"/>
      </w:pPr>
      <w:r>
        <w:t xml:space="preserve">20 grams chocolate </w:t>
      </w:r>
    </w:p>
    <w:p w14:paraId="3BAED516" w14:textId="50A75605" w:rsidR="00E572C6" w:rsidRDefault="00E572C6" w:rsidP="00E572C6">
      <w:pPr>
        <w:pStyle w:val="ParagraphStyle"/>
      </w:pPr>
      <w:r>
        <w:t>15 grams of crisped rice cereal</w:t>
      </w:r>
    </w:p>
    <w:p w14:paraId="3E9BD27C" w14:textId="77777777" w:rsidR="00E572C6" w:rsidRDefault="00E572C6" w:rsidP="00E572C6">
      <w:pPr>
        <w:pStyle w:val="ParagraphStyle"/>
      </w:pPr>
    </w:p>
    <w:p w14:paraId="279E22C6" w14:textId="7AE6C2A0" w:rsidR="001B51AA" w:rsidRDefault="001B51AA" w:rsidP="001B51AA">
      <w:pPr>
        <w:pStyle w:val="ParagraphStyle"/>
      </w:pPr>
      <w:r w:rsidRPr="001B51AA">
        <w:t>I have 80</w:t>
      </w:r>
      <w:r w:rsidR="00F10E51">
        <w:t xml:space="preserve"> </w:t>
      </w:r>
      <w:r w:rsidRPr="001B51AA">
        <w:t>g</w:t>
      </w:r>
      <w:r w:rsidR="00F10E51">
        <w:t>rams</w:t>
      </w:r>
      <w:r w:rsidRPr="001B51AA">
        <w:t xml:space="preserve"> of chocolate and 60</w:t>
      </w:r>
      <w:r w:rsidR="00F10E51">
        <w:t xml:space="preserve"> </w:t>
      </w:r>
      <w:r w:rsidRPr="001B51AA">
        <w:t>g</w:t>
      </w:r>
      <w:r w:rsidR="00F10E51">
        <w:t>rams</w:t>
      </w:r>
      <w:r w:rsidRPr="001B51AA">
        <w:t xml:space="preserve"> of crisped rice cereal. How many cakes can I make?</w:t>
      </w:r>
    </w:p>
    <w:p w14:paraId="01C55D54" w14:textId="2D807C23" w:rsidR="00E572C6" w:rsidRDefault="001C40F8" w:rsidP="00E572C6">
      <w:pPr>
        <w:pStyle w:val="ParagraphStyle"/>
        <w:numPr>
          <w:ilvl w:val="0"/>
          <w:numId w:val="14"/>
        </w:numPr>
      </w:pPr>
      <w:r>
        <w:t>4</w:t>
      </w:r>
    </w:p>
    <w:p w14:paraId="35271EC9" w14:textId="58513CC9" w:rsidR="001C40F8" w:rsidRDefault="001C40F8" w:rsidP="00E572C6">
      <w:pPr>
        <w:pStyle w:val="ParagraphStyle"/>
        <w:numPr>
          <w:ilvl w:val="0"/>
          <w:numId w:val="14"/>
        </w:numPr>
      </w:pPr>
      <w:r>
        <w:t>5</w:t>
      </w:r>
    </w:p>
    <w:p w14:paraId="3F95C2C3" w14:textId="7132F4AB" w:rsidR="001C40F8" w:rsidRDefault="001C40F8" w:rsidP="00E572C6">
      <w:pPr>
        <w:pStyle w:val="ParagraphStyle"/>
        <w:numPr>
          <w:ilvl w:val="0"/>
          <w:numId w:val="14"/>
        </w:numPr>
      </w:pPr>
      <w:r>
        <w:t>6</w:t>
      </w:r>
    </w:p>
    <w:p w14:paraId="4AE12E4B" w14:textId="6436BD0E" w:rsidR="001C40F8" w:rsidRDefault="001C40F8" w:rsidP="00E572C6">
      <w:pPr>
        <w:pStyle w:val="ParagraphStyle"/>
        <w:numPr>
          <w:ilvl w:val="0"/>
          <w:numId w:val="14"/>
        </w:numPr>
      </w:pPr>
      <w:r>
        <w:t>7</w:t>
      </w:r>
    </w:p>
    <w:p w14:paraId="22FFB780" w14:textId="472F752D" w:rsidR="001C40F8" w:rsidRDefault="001C40F8" w:rsidP="001C40F8">
      <w:pPr>
        <w:pStyle w:val="ParagraphStyle"/>
      </w:pPr>
    </w:p>
    <w:p w14:paraId="02AF2AB9" w14:textId="53E73F00" w:rsidR="001C40F8" w:rsidRDefault="001C40F8" w:rsidP="001C40F8">
      <w:pPr>
        <w:pStyle w:val="ParagraphStyle"/>
      </w:pPr>
      <w:r>
        <w:t xml:space="preserve">The correct answer is </w:t>
      </w:r>
      <w:r w:rsidR="00481195">
        <w:t>A, 4.</w:t>
      </w:r>
    </w:p>
    <w:p w14:paraId="6968CA53" w14:textId="08FE5700" w:rsidR="00481195" w:rsidRDefault="00481195" w:rsidP="00481195">
      <w:pPr>
        <w:pStyle w:val="SlideTitles"/>
      </w:pPr>
      <w:r>
        <w:t xml:space="preserve">14 </w:t>
      </w:r>
      <w:r w:rsidR="008C1DC5">
        <w:t>of 19</w:t>
      </w:r>
      <w:r>
        <w:t xml:space="preserve"> </w:t>
      </w:r>
      <w:r w:rsidR="00A163BC">
        <w:t>–</w:t>
      </w:r>
      <w:r>
        <w:t xml:space="preserve"> </w:t>
      </w:r>
      <w:r w:rsidR="00A163BC">
        <w:t>Question 7</w:t>
      </w:r>
    </w:p>
    <w:p w14:paraId="5F30CF54" w14:textId="6C64BB3B" w:rsidR="00A163BC" w:rsidRDefault="00A163BC" w:rsidP="00A163BC">
      <w:pPr>
        <w:pStyle w:val="ParagraphStyle"/>
      </w:pPr>
      <w:r w:rsidRPr="00A163BC">
        <w:t>Here is the recipe for making an alcohol-free mojito</w:t>
      </w:r>
      <w:r w:rsidR="000D7BAC">
        <w:t>:</w:t>
      </w:r>
    </w:p>
    <w:p w14:paraId="6F6FCA61" w14:textId="2EB3E67F" w:rsidR="000D7BAC" w:rsidRDefault="000D7BAC" w:rsidP="00A163BC">
      <w:pPr>
        <w:pStyle w:val="ParagraphStyle"/>
      </w:pPr>
    </w:p>
    <w:p w14:paraId="09904429" w14:textId="77777777" w:rsidR="000D7BAC" w:rsidRPr="000D7BAC" w:rsidRDefault="000D7BAC" w:rsidP="000D7BAC">
      <w:pPr>
        <w:pStyle w:val="ParagraphStyle"/>
        <w:rPr>
          <w:b/>
          <w:bCs/>
        </w:rPr>
      </w:pPr>
      <w:r w:rsidRPr="000D7BAC">
        <w:rPr>
          <w:b/>
          <w:bCs/>
        </w:rPr>
        <w:t>Alcohol free mojito</w:t>
      </w:r>
    </w:p>
    <w:p w14:paraId="7E938878" w14:textId="77777777" w:rsidR="000D7BAC" w:rsidRDefault="000D7BAC" w:rsidP="000D7BAC">
      <w:pPr>
        <w:pStyle w:val="ParagraphStyle"/>
      </w:pPr>
      <w:r>
        <w:t>1 part lime juice</w:t>
      </w:r>
    </w:p>
    <w:p w14:paraId="7CE770E8" w14:textId="77777777" w:rsidR="000D7BAC" w:rsidRDefault="000D7BAC" w:rsidP="000D7BAC">
      <w:pPr>
        <w:pStyle w:val="ParagraphStyle"/>
      </w:pPr>
      <w:r>
        <w:t>3 parts water</w:t>
      </w:r>
    </w:p>
    <w:p w14:paraId="55E3644C" w14:textId="77777777" w:rsidR="000D7BAC" w:rsidRDefault="000D7BAC" w:rsidP="000D7BAC">
      <w:pPr>
        <w:pStyle w:val="ParagraphStyle"/>
      </w:pPr>
      <w:r>
        <w:t>1 part sugar</w:t>
      </w:r>
    </w:p>
    <w:p w14:paraId="0F8BA6BB" w14:textId="77777777" w:rsidR="000D7BAC" w:rsidRDefault="000D7BAC" w:rsidP="000D7BAC">
      <w:pPr>
        <w:pStyle w:val="ParagraphStyle"/>
      </w:pPr>
      <w:r>
        <w:t>2 parts mint leaves</w:t>
      </w:r>
    </w:p>
    <w:p w14:paraId="7B8815B8" w14:textId="77777777" w:rsidR="000D7BAC" w:rsidRDefault="000D7BAC" w:rsidP="000D7BAC">
      <w:pPr>
        <w:pStyle w:val="ParagraphStyle"/>
      </w:pPr>
      <w:r>
        <w:t>2 parts lime sherbet</w:t>
      </w:r>
    </w:p>
    <w:p w14:paraId="469E6855" w14:textId="1BFAE482" w:rsidR="000D7BAC" w:rsidRDefault="000D7BAC" w:rsidP="000D7BAC">
      <w:pPr>
        <w:pStyle w:val="ParagraphStyle"/>
      </w:pPr>
      <w:r>
        <w:t>8 parts soda</w:t>
      </w:r>
    </w:p>
    <w:p w14:paraId="031D1F41" w14:textId="0F44B3CB" w:rsidR="000D7BAC" w:rsidRDefault="000D7BAC" w:rsidP="000D7BAC">
      <w:pPr>
        <w:pStyle w:val="ParagraphStyle"/>
      </w:pPr>
    </w:p>
    <w:p w14:paraId="59B2288C" w14:textId="376E393F" w:rsidR="000D7BAC" w:rsidRDefault="002A4D99" w:rsidP="000D7BAC">
      <w:pPr>
        <w:pStyle w:val="ParagraphStyle"/>
      </w:pPr>
      <w:r w:rsidRPr="002A4D99">
        <w:t>If 1 part of lime juice is 25ml, how much would be in 2 parts?</w:t>
      </w:r>
    </w:p>
    <w:p w14:paraId="1A9704D3" w14:textId="7EC065E5" w:rsidR="002A4D99" w:rsidRDefault="002A4D99" w:rsidP="002A4D99">
      <w:pPr>
        <w:pStyle w:val="ParagraphStyle"/>
        <w:numPr>
          <w:ilvl w:val="0"/>
          <w:numId w:val="15"/>
        </w:numPr>
      </w:pPr>
      <w:r>
        <w:t>25ml</w:t>
      </w:r>
    </w:p>
    <w:p w14:paraId="361202D8" w14:textId="2479A130" w:rsidR="002A4D99" w:rsidRDefault="002A4D99" w:rsidP="002A4D99">
      <w:pPr>
        <w:pStyle w:val="ParagraphStyle"/>
        <w:numPr>
          <w:ilvl w:val="0"/>
          <w:numId w:val="15"/>
        </w:numPr>
      </w:pPr>
      <w:r>
        <w:t>50ml</w:t>
      </w:r>
    </w:p>
    <w:p w14:paraId="692981D5" w14:textId="7C1132AB" w:rsidR="002A4D99" w:rsidRDefault="002A4D99" w:rsidP="002A4D99">
      <w:pPr>
        <w:pStyle w:val="ParagraphStyle"/>
        <w:numPr>
          <w:ilvl w:val="0"/>
          <w:numId w:val="15"/>
        </w:numPr>
      </w:pPr>
      <w:r>
        <w:t>75ml</w:t>
      </w:r>
    </w:p>
    <w:p w14:paraId="3AD1CA19" w14:textId="0975593C" w:rsidR="002A4D99" w:rsidRDefault="002A4D99" w:rsidP="002A4D99">
      <w:pPr>
        <w:pStyle w:val="ParagraphStyle"/>
        <w:numPr>
          <w:ilvl w:val="0"/>
          <w:numId w:val="15"/>
        </w:numPr>
      </w:pPr>
      <w:r>
        <w:t>100ml</w:t>
      </w:r>
    </w:p>
    <w:p w14:paraId="75ED01C6" w14:textId="206A04DD" w:rsidR="002A4D99" w:rsidRDefault="002A4D99" w:rsidP="002A4D99">
      <w:pPr>
        <w:pStyle w:val="ParagraphStyle"/>
      </w:pPr>
    </w:p>
    <w:p w14:paraId="1E49568C" w14:textId="1EB71A4F" w:rsidR="002A4D99" w:rsidRDefault="002A4D99" w:rsidP="002A4D99">
      <w:pPr>
        <w:pStyle w:val="ParagraphStyle"/>
      </w:pPr>
      <w:r>
        <w:t xml:space="preserve">The correct answer is </w:t>
      </w:r>
      <w:r w:rsidR="00F84C98">
        <w:t>B, 50ml.</w:t>
      </w:r>
    </w:p>
    <w:p w14:paraId="71791A25" w14:textId="12A29452" w:rsidR="00F84C98" w:rsidRDefault="00F84C98" w:rsidP="00F84C98">
      <w:pPr>
        <w:pStyle w:val="SlideTitles"/>
      </w:pPr>
      <w:r>
        <w:t xml:space="preserve">15 </w:t>
      </w:r>
      <w:r w:rsidR="008C1DC5">
        <w:t>of 19</w:t>
      </w:r>
      <w:r>
        <w:t xml:space="preserve"> </w:t>
      </w:r>
      <w:r w:rsidR="003D00B4">
        <w:t>–</w:t>
      </w:r>
      <w:r>
        <w:t xml:space="preserve"> </w:t>
      </w:r>
      <w:r w:rsidR="003D00B4">
        <w:t>Question 8</w:t>
      </w:r>
    </w:p>
    <w:p w14:paraId="1F56F97B" w14:textId="51C15FE3" w:rsidR="003D00B4" w:rsidRDefault="0001383A" w:rsidP="003D00B4">
      <w:pPr>
        <w:pStyle w:val="ParagraphStyle"/>
      </w:pPr>
      <w:r>
        <w:t>Use</w:t>
      </w:r>
      <w:r w:rsidR="00611BB1">
        <w:t xml:space="preserve"> the recipe </w:t>
      </w:r>
      <w:r>
        <w:t>from</w:t>
      </w:r>
      <w:r w:rsidR="00611BB1">
        <w:t xml:space="preserve"> the previous question</w:t>
      </w:r>
      <w:r>
        <w:t xml:space="preserve"> to answer this question.</w:t>
      </w:r>
    </w:p>
    <w:p w14:paraId="0288673A" w14:textId="45ECD4CA" w:rsidR="0001383A" w:rsidRDefault="0001383A" w:rsidP="003D00B4">
      <w:pPr>
        <w:pStyle w:val="ParagraphStyle"/>
      </w:pPr>
    </w:p>
    <w:p w14:paraId="29AC367C" w14:textId="5193FC89" w:rsidR="0001383A" w:rsidRDefault="0001383A" w:rsidP="003D00B4">
      <w:pPr>
        <w:pStyle w:val="ParagraphStyle"/>
      </w:pPr>
      <w:r w:rsidRPr="0001383A">
        <w:t>If 2 parts of mint leaves is 40</w:t>
      </w:r>
      <w:r>
        <w:t xml:space="preserve"> </w:t>
      </w:r>
      <w:r w:rsidRPr="0001383A">
        <w:t>g</w:t>
      </w:r>
      <w:r>
        <w:t>rams</w:t>
      </w:r>
      <w:r w:rsidRPr="0001383A">
        <w:t>, how much would be in 1 part?</w:t>
      </w:r>
    </w:p>
    <w:p w14:paraId="354BF088" w14:textId="4F757091" w:rsidR="0001383A" w:rsidRDefault="002B75C6" w:rsidP="0001383A">
      <w:pPr>
        <w:pStyle w:val="ParagraphStyle"/>
        <w:numPr>
          <w:ilvl w:val="0"/>
          <w:numId w:val="16"/>
        </w:numPr>
      </w:pPr>
      <w:r>
        <w:t>20 grams</w:t>
      </w:r>
    </w:p>
    <w:p w14:paraId="676C3886" w14:textId="343CC6F4" w:rsidR="002B75C6" w:rsidRDefault="002B75C6" w:rsidP="0001383A">
      <w:pPr>
        <w:pStyle w:val="ParagraphStyle"/>
        <w:numPr>
          <w:ilvl w:val="0"/>
          <w:numId w:val="16"/>
        </w:numPr>
      </w:pPr>
      <w:r>
        <w:t>40 grams</w:t>
      </w:r>
    </w:p>
    <w:p w14:paraId="1AA96033" w14:textId="394FD5DA" w:rsidR="002B75C6" w:rsidRDefault="002B75C6" w:rsidP="0001383A">
      <w:pPr>
        <w:pStyle w:val="ParagraphStyle"/>
        <w:numPr>
          <w:ilvl w:val="0"/>
          <w:numId w:val="16"/>
        </w:numPr>
      </w:pPr>
      <w:r>
        <w:t>60 grams</w:t>
      </w:r>
    </w:p>
    <w:p w14:paraId="46CBE5A9" w14:textId="17A8FFB6" w:rsidR="002B75C6" w:rsidRDefault="002B75C6" w:rsidP="0001383A">
      <w:pPr>
        <w:pStyle w:val="ParagraphStyle"/>
        <w:numPr>
          <w:ilvl w:val="0"/>
          <w:numId w:val="16"/>
        </w:numPr>
      </w:pPr>
      <w:r>
        <w:t>80 grams</w:t>
      </w:r>
    </w:p>
    <w:p w14:paraId="4966AF8D" w14:textId="0369842D" w:rsidR="002B75C6" w:rsidRDefault="002B75C6" w:rsidP="002B75C6">
      <w:pPr>
        <w:pStyle w:val="ParagraphStyle"/>
      </w:pPr>
    </w:p>
    <w:p w14:paraId="02005E8F" w14:textId="286096E2" w:rsidR="002B75C6" w:rsidRDefault="002B75C6" w:rsidP="002B75C6">
      <w:pPr>
        <w:pStyle w:val="ParagraphStyle"/>
      </w:pPr>
      <w:r>
        <w:t xml:space="preserve">The correct answer is </w:t>
      </w:r>
      <w:r w:rsidR="00F05DF1">
        <w:t>A, 20 grams.</w:t>
      </w:r>
    </w:p>
    <w:p w14:paraId="1C8931BF" w14:textId="3DA31F60" w:rsidR="00F05DF1" w:rsidRDefault="00F05DF1" w:rsidP="00F05DF1">
      <w:pPr>
        <w:pStyle w:val="SlideTitles"/>
      </w:pPr>
      <w:r>
        <w:t xml:space="preserve">16 </w:t>
      </w:r>
      <w:r w:rsidR="008C1DC5">
        <w:t>of 19</w:t>
      </w:r>
      <w:r>
        <w:t xml:space="preserve"> </w:t>
      </w:r>
      <w:r w:rsidR="0067213B">
        <w:t>–</w:t>
      </w:r>
      <w:r>
        <w:t xml:space="preserve"> </w:t>
      </w:r>
      <w:r w:rsidR="0067213B">
        <w:t>Question 9</w:t>
      </w:r>
    </w:p>
    <w:p w14:paraId="12261656" w14:textId="4FF9D83C" w:rsidR="0067213B" w:rsidRDefault="001F6C14" w:rsidP="0067213B">
      <w:pPr>
        <w:pStyle w:val="ParagraphStyle"/>
      </w:pPr>
      <w:r w:rsidRPr="001F6C14">
        <w:t xml:space="preserve">Use the recipe from the </w:t>
      </w:r>
      <w:r>
        <w:t>question 7</w:t>
      </w:r>
      <w:r w:rsidRPr="001F6C14">
        <w:t xml:space="preserve"> to answer this question.</w:t>
      </w:r>
    </w:p>
    <w:p w14:paraId="0CFD4B13" w14:textId="77777777" w:rsidR="001F6C14" w:rsidRDefault="001F6C14" w:rsidP="0067213B">
      <w:pPr>
        <w:pStyle w:val="ParagraphStyle"/>
      </w:pPr>
    </w:p>
    <w:p w14:paraId="5709EDC6" w14:textId="3EE945F8" w:rsidR="001F6C14" w:rsidRDefault="001F6C14" w:rsidP="0067213B">
      <w:pPr>
        <w:pStyle w:val="ParagraphStyle"/>
      </w:pPr>
      <w:r w:rsidRPr="001F6C14">
        <w:t>If 1 part of lime juice is 20ml, how much would be in 8 parts?</w:t>
      </w:r>
    </w:p>
    <w:p w14:paraId="162E2293" w14:textId="62052FE0" w:rsidR="001F6C14" w:rsidRDefault="00A34F33" w:rsidP="001F6C14">
      <w:pPr>
        <w:pStyle w:val="ParagraphStyle"/>
        <w:numPr>
          <w:ilvl w:val="0"/>
          <w:numId w:val="17"/>
        </w:numPr>
      </w:pPr>
      <w:r>
        <w:t>70ml</w:t>
      </w:r>
    </w:p>
    <w:p w14:paraId="7C0A85C7" w14:textId="3BC9E7AD" w:rsidR="00A34F33" w:rsidRDefault="00A34F33" w:rsidP="001F6C14">
      <w:pPr>
        <w:pStyle w:val="ParagraphStyle"/>
        <w:numPr>
          <w:ilvl w:val="0"/>
          <w:numId w:val="17"/>
        </w:numPr>
      </w:pPr>
      <w:r>
        <w:t>80ml</w:t>
      </w:r>
    </w:p>
    <w:p w14:paraId="4BC9B296" w14:textId="484D6449" w:rsidR="00A34F33" w:rsidRDefault="00A34F33" w:rsidP="001F6C14">
      <w:pPr>
        <w:pStyle w:val="ParagraphStyle"/>
        <w:numPr>
          <w:ilvl w:val="0"/>
          <w:numId w:val="17"/>
        </w:numPr>
      </w:pPr>
      <w:r>
        <w:t>120ml</w:t>
      </w:r>
    </w:p>
    <w:p w14:paraId="5C0D2BFE" w14:textId="1D21C65A" w:rsidR="00A34F33" w:rsidRDefault="00A34F33" w:rsidP="001F6C14">
      <w:pPr>
        <w:pStyle w:val="ParagraphStyle"/>
        <w:numPr>
          <w:ilvl w:val="0"/>
          <w:numId w:val="17"/>
        </w:numPr>
      </w:pPr>
      <w:r>
        <w:lastRenderedPageBreak/>
        <w:t>160ml</w:t>
      </w:r>
    </w:p>
    <w:p w14:paraId="33C325E4" w14:textId="60916256" w:rsidR="00A34F33" w:rsidRDefault="00A34F33" w:rsidP="00A34F33">
      <w:pPr>
        <w:pStyle w:val="ParagraphStyle"/>
      </w:pPr>
    </w:p>
    <w:p w14:paraId="44765429" w14:textId="7428AB1D" w:rsidR="00A34F33" w:rsidRDefault="00A34F33" w:rsidP="00A34F33">
      <w:pPr>
        <w:pStyle w:val="ParagraphStyle"/>
      </w:pPr>
      <w:r>
        <w:t xml:space="preserve">The correct answer is </w:t>
      </w:r>
      <w:r w:rsidR="00B008F9">
        <w:t>D, 160ml.</w:t>
      </w:r>
    </w:p>
    <w:p w14:paraId="57397723" w14:textId="72DA38EE" w:rsidR="00B008F9" w:rsidRDefault="00B008F9" w:rsidP="00B008F9">
      <w:pPr>
        <w:pStyle w:val="SlideTitles"/>
      </w:pPr>
      <w:r>
        <w:t xml:space="preserve">17 </w:t>
      </w:r>
      <w:r w:rsidR="008C1DC5">
        <w:t>of 19</w:t>
      </w:r>
      <w:r>
        <w:t xml:space="preserve"> </w:t>
      </w:r>
      <w:r w:rsidR="008F6426">
        <w:t>–</w:t>
      </w:r>
      <w:r>
        <w:t xml:space="preserve"> </w:t>
      </w:r>
      <w:r w:rsidR="008F6426">
        <w:t>Question 10</w:t>
      </w:r>
    </w:p>
    <w:p w14:paraId="6ECF7A34" w14:textId="43165531" w:rsidR="008F6426" w:rsidRDefault="008F6426" w:rsidP="008F6426">
      <w:pPr>
        <w:pStyle w:val="ParagraphStyle"/>
      </w:pPr>
      <w:r w:rsidRPr="008F6426">
        <w:t>Use the recipe from the question 7 to answer this question.</w:t>
      </w:r>
    </w:p>
    <w:p w14:paraId="4ACF1F3A" w14:textId="06EDD987" w:rsidR="008F6426" w:rsidRDefault="008F6426" w:rsidP="008F6426">
      <w:pPr>
        <w:pStyle w:val="ParagraphStyle"/>
      </w:pPr>
    </w:p>
    <w:p w14:paraId="0A3E8C46" w14:textId="77777777" w:rsidR="00A13605" w:rsidRDefault="00A13605" w:rsidP="00A13605">
      <w:pPr>
        <w:pStyle w:val="ParagraphStyle"/>
      </w:pPr>
      <w:r>
        <w:t>How much soda is needed if you are using 30ml of lime juice?</w:t>
      </w:r>
    </w:p>
    <w:p w14:paraId="57CFF358" w14:textId="1F744B7D" w:rsidR="00E72CC0" w:rsidRDefault="00E72CC0" w:rsidP="000F005C">
      <w:pPr>
        <w:pStyle w:val="ParagraphStyle"/>
      </w:pPr>
    </w:p>
    <w:p w14:paraId="4B80BDB2" w14:textId="123B67E4" w:rsidR="00A13605" w:rsidRDefault="00A13605" w:rsidP="000F005C">
      <w:pPr>
        <w:pStyle w:val="ParagraphStyle"/>
      </w:pPr>
      <w:r>
        <w:t>Work out your answer and then compare it with the correct answer below.</w:t>
      </w:r>
    </w:p>
    <w:p w14:paraId="0C0D4E1A" w14:textId="7579FEBA" w:rsidR="00A13605" w:rsidRDefault="00A13605" w:rsidP="000F005C">
      <w:pPr>
        <w:pStyle w:val="ParagraphStyle"/>
      </w:pPr>
    </w:p>
    <w:p w14:paraId="239A296A" w14:textId="03A04165" w:rsidR="0098571D" w:rsidRDefault="0098571D" w:rsidP="0098571D">
      <w:pPr>
        <w:pStyle w:val="ParagraphStyle"/>
      </w:pPr>
      <w:r>
        <w:t xml:space="preserve">The correct answer is: </w:t>
      </w:r>
      <w:r w:rsidRPr="0098571D">
        <w:rPr>
          <w:b/>
          <w:bCs/>
        </w:rPr>
        <w:t>240ml</w:t>
      </w:r>
      <w:r>
        <w:t xml:space="preserve">. </w:t>
      </w:r>
    </w:p>
    <w:p w14:paraId="557ED753" w14:textId="4245CD8B" w:rsidR="002A64DB" w:rsidRDefault="0098571D" w:rsidP="0098571D">
      <w:pPr>
        <w:pStyle w:val="SlideTitles"/>
      </w:pPr>
      <w:r>
        <w:t xml:space="preserve">18 </w:t>
      </w:r>
      <w:r w:rsidR="008C1DC5">
        <w:t>of 19</w:t>
      </w:r>
      <w:r>
        <w:t xml:space="preserve"> – Task</w:t>
      </w:r>
    </w:p>
    <w:p w14:paraId="54492D59" w14:textId="34851DC4" w:rsidR="0098571D" w:rsidRDefault="00173D9F" w:rsidP="0098571D">
      <w:pPr>
        <w:pStyle w:val="ParagraphStyle"/>
      </w:pPr>
      <w:r w:rsidRPr="00173D9F">
        <w:t xml:space="preserve">Download the </w:t>
      </w:r>
      <w:r>
        <w:t xml:space="preserve">accompanying </w:t>
      </w:r>
      <w:r>
        <w:rPr>
          <w:b/>
          <w:bCs/>
        </w:rPr>
        <w:t>Ratio and Proportion</w:t>
      </w:r>
      <w:r w:rsidRPr="00173D9F">
        <w:rPr>
          <w:b/>
          <w:bCs/>
        </w:rPr>
        <w:t xml:space="preserve"> PDF</w:t>
      </w:r>
      <w:r w:rsidRPr="00173D9F">
        <w:t xml:space="preserve"> and answer all </w:t>
      </w:r>
      <w:r>
        <w:t xml:space="preserve">of </w:t>
      </w:r>
      <w:r w:rsidRPr="00173D9F">
        <w:t>the questions.</w:t>
      </w:r>
    </w:p>
    <w:p w14:paraId="71D3C70F" w14:textId="64888900" w:rsidR="00173D9F" w:rsidRDefault="00173D9F" w:rsidP="0098571D">
      <w:pPr>
        <w:pStyle w:val="ParagraphStyle"/>
      </w:pPr>
    </w:p>
    <w:p w14:paraId="64FCBD42" w14:textId="270A4602" w:rsidR="00173D9F" w:rsidRDefault="00173D9F" w:rsidP="0098571D">
      <w:pPr>
        <w:pStyle w:val="ParagraphStyle"/>
      </w:pPr>
      <w:r>
        <w:t>Remember to complete and save your work on the PDF document.</w:t>
      </w:r>
    </w:p>
    <w:p w14:paraId="65DA2FCB" w14:textId="77B31E0B" w:rsidR="002A64DB" w:rsidRDefault="0098571D" w:rsidP="0098571D">
      <w:pPr>
        <w:pStyle w:val="SlideTitles"/>
      </w:pPr>
      <w:r>
        <w:t xml:space="preserve">19 </w:t>
      </w:r>
      <w:r w:rsidR="008C1DC5">
        <w:t>of 19</w:t>
      </w:r>
      <w:r>
        <w:t xml:space="preserve"> – </w:t>
      </w:r>
      <w:r w:rsidR="002E0B1E">
        <w:t>Summary</w:t>
      </w:r>
    </w:p>
    <w:p w14:paraId="1AD0F1FE" w14:textId="2297D535" w:rsidR="002A64DB" w:rsidRDefault="002E0B1E" w:rsidP="002A64DB">
      <w:pPr>
        <w:pStyle w:val="ParagraphStyle"/>
      </w:pPr>
      <w:r w:rsidRPr="002E0B1E">
        <w:t>Well done. You have completed this session on ratio and proportion.</w:t>
      </w:r>
    </w:p>
    <w:p w14:paraId="35DB1B9C" w14:textId="31BF02D8" w:rsidR="002E0B1E" w:rsidRDefault="002E0B1E" w:rsidP="002A64DB">
      <w:pPr>
        <w:pStyle w:val="ParagraphStyle"/>
      </w:pPr>
    </w:p>
    <w:p w14:paraId="07DCE3C7" w14:textId="019C1106" w:rsidR="002E0B1E" w:rsidRDefault="00CF5E6B" w:rsidP="002A64DB">
      <w:pPr>
        <w:pStyle w:val="ParagraphStyle"/>
      </w:pPr>
      <w:r w:rsidRPr="00CF5E6B">
        <w:t>You should now:</w:t>
      </w:r>
    </w:p>
    <w:p w14:paraId="5B45D112" w14:textId="1A35287B" w:rsidR="00CF5E6B" w:rsidRDefault="00CF5E6B" w:rsidP="001E70BB">
      <w:pPr>
        <w:pStyle w:val="ParagraphStyle"/>
        <w:numPr>
          <w:ilvl w:val="0"/>
          <w:numId w:val="18"/>
        </w:numPr>
      </w:pPr>
      <w:r w:rsidRPr="00CF5E6B">
        <w:t>Understand the meaning of ratio and proportion</w:t>
      </w:r>
    </w:p>
    <w:p w14:paraId="045EBB06" w14:textId="2AE54420" w:rsidR="00CF5E6B" w:rsidRDefault="00CF5E6B" w:rsidP="001E70BB">
      <w:pPr>
        <w:pStyle w:val="ParagraphStyle"/>
        <w:numPr>
          <w:ilvl w:val="0"/>
          <w:numId w:val="18"/>
        </w:numPr>
      </w:pPr>
      <w:r w:rsidRPr="00CF5E6B">
        <w:t>Be able to solve simple proportion problems</w:t>
      </w:r>
    </w:p>
    <w:p w14:paraId="387351AC" w14:textId="3B11095A" w:rsidR="00CF5E6B" w:rsidRDefault="00CF5E6B" w:rsidP="002A64DB">
      <w:pPr>
        <w:pStyle w:val="ParagraphStyle"/>
      </w:pPr>
    </w:p>
    <w:p w14:paraId="17A0A1AE" w14:textId="33480391" w:rsidR="00CF5E6B" w:rsidRPr="002A64DB" w:rsidRDefault="001E70BB" w:rsidP="002A64DB">
      <w:pPr>
        <w:pStyle w:val="ParagraphStyle"/>
      </w:pPr>
      <w:r w:rsidRPr="001E70BB">
        <w:t>If you have any questions about any of these topics, make a note and speak to your tutor for more help.</w:t>
      </w:r>
    </w:p>
    <w:sectPr w:rsidR="00CF5E6B" w:rsidRPr="002A64DB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0A8D4" w14:textId="77777777" w:rsidR="005208CE" w:rsidRDefault="005208CE" w:rsidP="00214047">
      <w:pPr>
        <w:spacing w:after="0" w:line="240" w:lineRule="auto"/>
      </w:pPr>
      <w:r>
        <w:separator/>
      </w:r>
    </w:p>
  </w:endnote>
  <w:endnote w:type="continuationSeparator" w:id="0">
    <w:p w14:paraId="0C4958DD" w14:textId="77777777" w:rsidR="005208CE" w:rsidRDefault="005208CE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4F6A3" w14:textId="77777777" w:rsidR="005208CE" w:rsidRDefault="005208CE" w:rsidP="00214047">
      <w:pPr>
        <w:spacing w:after="0" w:line="240" w:lineRule="auto"/>
      </w:pPr>
      <w:r>
        <w:separator/>
      </w:r>
    </w:p>
  </w:footnote>
  <w:footnote w:type="continuationSeparator" w:id="0">
    <w:p w14:paraId="2A4B32AB" w14:textId="77777777" w:rsidR="005208CE" w:rsidRDefault="005208CE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63EEE" w14:textId="2ED53F26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1AC11381"/>
    <w:multiLevelType w:val="hybridMultilevel"/>
    <w:tmpl w:val="CCEAB9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8F7"/>
    <w:multiLevelType w:val="hybridMultilevel"/>
    <w:tmpl w:val="91B8DB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397D"/>
    <w:multiLevelType w:val="hybridMultilevel"/>
    <w:tmpl w:val="151E9E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A531C6"/>
    <w:multiLevelType w:val="hybridMultilevel"/>
    <w:tmpl w:val="752A3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43E45"/>
    <w:multiLevelType w:val="hybridMultilevel"/>
    <w:tmpl w:val="62F83A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B376D"/>
    <w:multiLevelType w:val="hybridMultilevel"/>
    <w:tmpl w:val="C824BDE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C7844"/>
    <w:multiLevelType w:val="hybridMultilevel"/>
    <w:tmpl w:val="42066C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B7DA2"/>
    <w:multiLevelType w:val="hybridMultilevel"/>
    <w:tmpl w:val="F7B09C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5249C"/>
    <w:multiLevelType w:val="hybridMultilevel"/>
    <w:tmpl w:val="30A0BD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C2E77"/>
    <w:multiLevelType w:val="hybridMultilevel"/>
    <w:tmpl w:val="75A25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C433E"/>
    <w:multiLevelType w:val="hybridMultilevel"/>
    <w:tmpl w:val="A7760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7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4"/>
  </w:num>
  <w:num w:numId="7">
    <w:abstractNumId w:val="4"/>
  </w:num>
  <w:num w:numId="8">
    <w:abstractNumId w:val="6"/>
  </w:num>
  <w:num w:numId="9">
    <w:abstractNumId w:val="15"/>
  </w:num>
  <w:num w:numId="10">
    <w:abstractNumId w:val="13"/>
  </w:num>
  <w:num w:numId="11">
    <w:abstractNumId w:val="9"/>
  </w:num>
  <w:num w:numId="12">
    <w:abstractNumId w:val="11"/>
  </w:num>
  <w:num w:numId="13">
    <w:abstractNumId w:val="8"/>
  </w:num>
  <w:num w:numId="14">
    <w:abstractNumId w:val="7"/>
  </w:num>
  <w:num w:numId="15">
    <w:abstractNumId w:val="3"/>
  </w:num>
  <w:num w:numId="16">
    <w:abstractNumId w:val="1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DB"/>
    <w:rsid w:val="0000734C"/>
    <w:rsid w:val="0001383A"/>
    <w:rsid w:val="00040413"/>
    <w:rsid w:val="00051D0D"/>
    <w:rsid w:val="0006527F"/>
    <w:rsid w:val="00077BBC"/>
    <w:rsid w:val="00080FBC"/>
    <w:rsid w:val="000A35D0"/>
    <w:rsid w:val="000B6886"/>
    <w:rsid w:val="000D2660"/>
    <w:rsid w:val="000D7BAC"/>
    <w:rsid w:val="000E7796"/>
    <w:rsid w:val="000F005C"/>
    <w:rsid w:val="000F5B8E"/>
    <w:rsid w:val="001008F0"/>
    <w:rsid w:val="00102B64"/>
    <w:rsid w:val="001056E2"/>
    <w:rsid w:val="0013145A"/>
    <w:rsid w:val="00137BCE"/>
    <w:rsid w:val="0014041B"/>
    <w:rsid w:val="00147738"/>
    <w:rsid w:val="00160D46"/>
    <w:rsid w:val="00163260"/>
    <w:rsid w:val="00170CB5"/>
    <w:rsid w:val="00171C38"/>
    <w:rsid w:val="00173D9F"/>
    <w:rsid w:val="00174F0C"/>
    <w:rsid w:val="001779E8"/>
    <w:rsid w:val="00181EC1"/>
    <w:rsid w:val="001B2175"/>
    <w:rsid w:val="001B51AA"/>
    <w:rsid w:val="001C40F8"/>
    <w:rsid w:val="001E4938"/>
    <w:rsid w:val="001E70BB"/>
    <w:rsid w:val="001F6C14"/>
    <w:rsid w:val="00202709"/>
    <w:rsid w:val="002129E0"/>
    <w:rsid w:val="00214047"/>
    <w:rsid w:val="002142C6"/>
    <w:rsid w:val="00224D9A"/>
    <w:rsid w:val="00233E8E"/>
    <w:rsid w:val="00252F11"/>
    <w:rsid w:val="00275516"/>
    <w:rsid w:val="002A0E86"/>
    <w:rsid w:val="002A4D99"/>
    <w:rsid w:val="002A64DB"/>
    <w:rsid w:val="002B75C6"/>
    <w:rsid w:val="002D7D15"/>
    <w:rsid w:val="002E0B1E"/>
    <w:rsid w:val="002F01D4"/>
    <w:rsid w:val="00301597"/>
    <w:rsid w:val="0030421C"/>
    <w:rsid w:val="00331B08"/>
    <w:rsid w:val="0035308C"/>
    <w:rsid w:val="00353C5E"/>
    <w:rsid w:val="003B565B"/>
    <w:rsid w:val="003C61ED"/>
    <w:rsid w:val="003D00B4"/>
    <w:rsid w:val="003D1066"/>
    <w:rsid w:val="004314A8"/>
    <w:rsid w:val="00476D3B"/>
    <w:rsid w:val="00481195"/>
    <w:rsid w:val="004822D4"/>
    <w:rsid w:val="0049445B"/>
    <w:rsid w:val="00497393"/>
    <w:rsid w:val="004A4B65"/>
    <w:rsid w:val="004D729C"/>
    <w:rsid w:val="004E598B"/>
    <w:rsid w:val="004F35F7"/>
    <w:rsid w:val="00512B2A"/>
    <w:rsid w:val="00515F65"/>
    <w:rsid w:val="005208CE"/>
    <w:rsid w:val="005373C7"/>
    <w:rsid w:val="005405F4"/>
    <w:rsid w:val="0054061B"/>
    <w:rsid w:val="0054211B"/>
    <w:rsid w:val="005543FD"/>
    <w:rsid w:val="005551C5"/>
    <w:rsid w:val="005569DE"/>
    <w:rsid w:val="00570C0A"/>
    <w:rsid w:val="00584DEE"/>
    <w:rsid w:val="005A7D3B"/>
    <w:rsid w:val="005B585D"/>
    <w:rsid w:val="005B5A86"/>
    <w:rsid w:val="005C45B3"/>
    <w:rsid w:val="00601DBE"/>
    <w:rsid w:val="00606921"/>
    <w:rsid w:val="00611BB1"/>
    <w:rsid w:val="0061706C"/>
    <w:rsid w:val="00641BDD"/>
    <w:rsid w:val="00665A0A"/>
    <w:rsid w:val="0067213B"/>
    <w:rsid w:val="006F1629"/>
    <w:rsid w:val="006F509C"/>
    <w:rsid w:val="007100B7"/>
    <w:rsid w:val="007132A7"/>
    <w:rsid w:val="00767C73"/>
    <w:rsid w:val="00770224"/>
    <w:rsid w:val="0077566F"/>
    <w:rsid w:val="0079130D"/>
    <w:rsid w:val="00796493"/>
    <w:rsid w:val="007B7FF8"/>
    <w:rsid w:val="007D0A47"/>
    <w:rsid w:val="007D1056"/>
    <w:rsid w:val="007E5A46"/>
    <w:rsid w:val="007F67D8"/>
    <w:rsid w:val="00834560"/>
    <w:rsid w:val="00842460"/>
    <w:rsid w:val="0084373E"/>
    <w:rsid w:val="00843906"/>
    <w:rsid w:val="008566A7"/>
    <w:rsid w:val="0088479D"/>
    <w:rsid w:val="008C1DC5"/>
    <w:rsid w:val="008D1654"/>
    <w:rsid w:val="008E0800"/>
    <w:rsid w:val="008E582F"/>
    <w:rsid w:val="008F6426"/>
    <w:rsid w:val="0090523F"/>
    <w:rsid w:val="009102E1"/>
    <w:rsid w:val="00923567"/>
    <w:rsid w:val="00950F65"/>
    <w:rsid w:val="00955544"/>
    <w:rsid w:val="00966CD7"/>
    <w:rsid w:val="0098571D"/>
    <w:rsid w:val="00992BE9"/>
    <w:rsid w:val="009A70EF"/>
    <w:rsid w:val="009D706B"/>
    <w:rsid w:val="00A10094"/>
    <w:rsid w:val="00A135EA"/>
    <w:rsid w:val="00A13605"/>
    <w:rsid w:val="00A163BC"/>
    <w:rsid w:val="00A25C4A"/>
    <w:rsid w:val="00A34F33"/>
    <w:rsid w:val="00A50069"/>
    <w:rsid w:val="00A5176B"/>
    <w:rsid w:val="00A722B2"/>
    <w:rsid w:val="00A84347"/>
    <w:rsid w:val="00A95AFA"/>
    <w:rsid w:val="00AA34C6"/>
    <w:rsid w:val="00AB610D"/>
    <w:rsid w:val="00AF7103"/>
    <w:rsid w:val="00B008F9"/>
    <w:rsid w:val="00B02E27"/>
    <w:rsid w:val="00B07E3F"/>
    <w:rsid w:val="00B24D73"/>
    <w:rsid w:val="00B306F5"/>
    <w:rsid w:val="00B3468D"/>
    <w:rsid w:val="00BA0DF3"/>
    <w:rsid w:val="00BA3A66"/>
    <w:rsid w:val="00BA3EE2"/>
    <w:rsid w:val="00BA55E6"/>
    <w:rsid w:val="00BA5D73"/>
    <w:rsid w:val="00BB60DD"/>
    <w:rsid w:val="00BC272D"/>
    <w:rsid w:val="00BF07E3"/>
    <w:rsid w:val="00BF659F"/>
    <w:rsid w:val="00C0290F"/>
    <w:rsid w:val="00C04C3F"/>
    <w:rsid w:val="00C04C5F"/>
    <w:rsid w:val="00C27D96"/>
    <w:rsid w:val="00C372EE"/>
    <w:rsid w:val="00C425F9"/>
    <w:rsid w:val="00C56802"/>
    <w:rsid w:val="00C602B0"/>
    <w:rsid w:val="00C627A8"/>
    <w:rsid w:val="00C66C33"/>
    <w:rsid w:val="00C7451A"/>
    <w:rsid w:val="00C80D60"/>
    <w:rsid w:val="00C84292"/>
    <w:rsid w:val="00C86B2E"/>
    <w:rsid w:val="00CA118A"/>
    <w:rsid w:val="00CB46DD"/>
    <w:rsid w:val="00CB6CD9"/>
    <w:rsid w:val="00CC012D"/>
    <w:rsid w:val="00CC371B"/>
    <w:rsid w:val="00CC703A"/>
    <w:rsid w:val="00CD2AAC"/>
    <w:rsid w:val="00CF5E6B"/>
    <w:rsid w:val="00D3678F"/>
    <w:rsid w:val="00D50E00"/>
    <w:rsid w:val="00D70186"/>
    <w:rsid w:val="00D70A81"/>
    <w:rsid w:val="00D7647D"/>
    <w:rsid w:val="00D81769"/>
    <w:rsid w:val="00D832CD"/>
    <w:rsid w:val="00DC4AA8"/>
    <w:rsid w:val="00DD51CF"/>
    <w:rsid w:val="00DD789A"/>
    <w:rsid w:val="00E011D1"/>
    <w:rsid w:val="00E06230"/>
    <w:rsid w:val="00E572C6"/>
    <w:rsid w:val="00E72CC0"/>
    <w:rsid w:val="00EB0D64"/>
    <w:rsid w:val="00EC13A4"/>
    <w:rsid w:val="00EC5CB5"/>
    <w:rsid w:val="00EE0D59"/>
    <w:rsid w:val="00EF526D"/>
    <w:rsid w:val="00EF6EA0"/>
    <w:rsid w:val="00F020F6"/>
    <w:rsid w:val="00F05DF1"/>
    <w:rsid w:val="00F10E51"/>
    <w:rsid w:val="00F401DB"/>
    <w:rsid w:val="00F52202"/>
    <w:rsid w:val="00F537A4"/>
    <w:rsid w:val="00F84C98"/>
    <w:rsid w:val="00FA17FC"/>
    <w:rsid w:val="00FA4C52"/>
    <w:rsid w:val="00FA7B77"/>
    <w:rsid w:val="00FB652A"/>
    <w:rsid w:val="00FB70AE"/>
    <w:rsid w:val="00FC2EE7"/>
    <w:rsid w:val="00FD237F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19FD1"/>
  <w15:docId w15:val="{53F0B175-4718-47B0-AAAB-46B5C626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1" ma:contentTypeDescription="Create a new document." ma:contentTypeScope="" ma:versionID="ef11881828bb581f73acd390b7e27cd9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98435784ec6e60fbdcc5041b5d4a0fb5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52592-C1A2-4DD1-BF16-8E377585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0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Lucy Carpenter</cp:lastModifiedBy>
  <cp:revision>3</cp:revision>
  <dcterms:created xsi:type="dcterms:W3CDTF">2020-09-24T09:05:00Z</dcterms:created>
  <dcterms:modified xsi:type="dcterms:W3CDTF">2020-09-24T09:19:00Z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