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7169D" w14:textId="76DDF935" w:rsidR="008D05AA" w:rsidRDefault="001D09FD" w:rsidP="00C97062">
      <w:pPr>
        <w:pStyle w:val="SlideTitles"/>
      </w:pPr>
      <w:r>
        <w:t xml:space="preserve">Construction Level 2 – </w:t>
      </w:r>
      <w:r w:rsidRPr="001D09FD">
        <w:t>Roof</w:t>
      </w:r>
      <w:r>
        <w:t xml:space="preserve"> </w:t>
      </w:r>
      <w:r w:rsidRPr="001D09FD">
        <w:t>Components</w:t>
      </w:r>
    </w:p>
    <w:p w14:paraId="118B8085" w14:textId="50CF2C50" w:rsidR="00053F84" w:rsidRDefault="004E5AF6" w:rsidP="008D41C0">
      <w:pPr>
        <w:pStyle w:val="SlideTitles"/>
      </w:pPr>
      <w:r>
        <w:t xml:space="preserve">1 </w:t>
      </w:r>
      <w:r w:rsidR="00C97062">
        <w:t>of 23</w:t>
      </w:r>
      <w:r w:rsidR="00C73B50">
        <w:t xml:space="preserve"> – Welcome</w:t>
      </w:r>
    </w:p>
    <w:p w14:paraId="4577F547" w14:textId="15E9EE8E" w:rsidR="00C73B50" w:rsidRDefault="007607CF" w:rsidP="00053F84">
      <w:pPr>
        <w:pStyle w:val="ParagraphStyle"/>
      </w:pPr>
      <w:r w:rsidRPr="007607CF">
        <w:t>Welcome to this session on understanding roof construction.</w:t>
      </w:r>
    </w:p>
    <w:p w14:paraId="4A717721" w14:textId="7DF41A01" w:rsidR="007607CF" w:rsidRDefault="007607CF" w:rsidP="00053F84">
      <w:pPr>
        <w:pStyle w:val="ParagraphStyle"/>
      </w:pPr>
    </w:p>
    <w:p w14:paraId="1896A395" w14:textId="54249924" w:rsidR="007607CF" w:rsidRDefault="007607CF" w:rsidP="00053F84">
      <w:pPr>
        <w:pStyle w:val="ParagraphStyle"/>
      </w:pPr>
      <w:r w:rsidRPr="007607CF">
        <w:t>In this session we will be covering:</w:t>
      </w:r>
    </w:p>
    <w:p w14:paraId="1B13D0EC" w14:textId="677AC65A" w:rsidR="007607CF" w:rsidRDefault="007607CF" w:rsidP="007319FA">
      <w:pPr>
        <w:pStyle w:val="ParagraphStyle"/>
        <w:numPr>
          <w:ilvl w:val="0"/>
          <w:numId w:val="8"/>
        </w:numPr>
      </w:pPr>
      <w:r w:rsidRPr="007607CF">
        <w:t>Climate and considerations</w:t>
      </w:r>
    </w:p>
    <w:p w14:paraId="6C18541E" w14:textId="25A3A8BE" w:rsidR="007607CF" w:rsidRDefault="007607CF" w:rsidP="007319FA">
      <w:pPr>
        <w:pStyle w:val="ParagraphStyle"/>
        <w:numPr>
          <w:ilvl w:val="0"/>
          <w:numId w:val="8"/>
        </w:numPr>
      </w:pPr>
      <w:r w:rsidRPr="007607CF">
        <w:t>Stability through structure</w:t>
      </w:r>
    </w:p>
    <w:p w14:paraId="128D56BF" w14:textId="49F6418D" w:rsidR="007607CF" w:rsidRDefault="007319FA" w:rsidP="007319FA">
      <w:pPr>
        <w:pStyle w:val="ParagraphStyle"/>
        <w:numPr>
          <w:ilvl w:val="0"/>
          <w:numId w:val="8"/>
        </w:numPr>
      </w:pPr>
      <w:r w:rsidRPr="007319FA">
        <w:t>The anatomy of a roof</w:t>
      </w:r>
    </w:p>
    <w:p w14:paraId="073DAB36" w14:textId="1317A567" w:rsidR="007319FA" w:rsidRDefault="007319FA" w:rsidP="007319FA">
      <w:pPr>
        <w:pStyle w:val="ParagraphStyle"/>
        <w:numPr>
          <w:ilvl w:val="0"/>
          <w:numId w:val="8"/>
        </w:numPr>
      </w:pPr>
      <w:r w:rsidRPr="007319FA">
        <w:t>Types of roofing</w:t>
      </w:r>
    </w:p>
    <w:p w14:paraId="0D311E16" w14:textId="665ED77F" w:rsidR="007319FA" w:rsidRDefault="007319FA" w:rsidP="007319FA">
      <w:pPr>
        <w:pStyle w:val="ParagraphStyle"/>
        <w:numPr>
          <w:ilvl w:val="0"/>
          <w:numId w:val="8"/>
        </w:numPr>
      </w:pPr>
      <w:r w:rsidRPr="007319FA">
        <w:t>Roofing coverings</w:t>
      </w:r>
    </w:p>
    <w:p w14:paraId="5F7E18D9" w14:textId="1CF029F4" w:rsidR="007319FA" w:rsidRDefault="007319FA" w:rsidP="007319FA">
      <w:pPr>
        <w:pStyle w:val="ParagraphStyle"/>
        <w:numPr>
          <w:ilvl w:val="0"/>
          <w:numId w:val="8"/>
        </w:numPr>
      </w:pPr>
      <w:r w:rsidRPr="007319FA">
        <w:t>Roofing components</w:t>
      </w:r>
    </w:p>
    <w:p w14:paraId="564B21FB" w14:textId="5C69A1BC" w:rsidR="00C73B50" w:rsidRDefault="00C73B50" w:rsidP="008D41C0">
      <w:pPr>
        <w:pStyle w:val="SlideTitles"/>
      </w:pPr>
      <w:r>
        <w:t xml:space="preserve">2 </w:t>
      </w:r>
      <w:r w:rsidR="00C97062">
        <w:t>of 23</w:t>
      </w:r>
      <w:r>
        <w:t xml:space="preserve"> – </w:t>
      </w:r>
      <w:r w:rsidR="00616719" w:rsidRPr="00616719">
        <w:t>Climate and considerations</w:t>
      </w:r>
    </w:p>
    <w:p w14:paraId="4B38C78D" w14:textId="0746635D" w:rsidR="00C73B50" w:rsidRDefault="00616719" w:rsidP="00053F84">
      <w:pPr>
        <w:pStyle w:val="ParagraphStyle"/>
      </w:pPr>
      <w:r w:rsidRPr="00616719">
        <w:t>The climate conditions of the UK can be varied. There are four seasons which are Spring, Summer, Autumn and Winter, and each season can bring their own challenges for our roofing systems.</w:t>
      </w:r>
    </w:p>
    <w:p w14:paraId="6A99C72F" w14:textId="77777777" w:rsidR="00616719" w:rsidRDefault="00616719" w:rsidP="00053F84">
      <w:pPr>
        <w:pStyle w:val="ParagraphStyle"/>
      </w:pPr>
    </w:p>
    <w:p w14:paraId="1B7A3666" w14:textId="1C7646E2" w:rsidR="00616719" w:rsidRDefault="00616719" w:rsidP="00053F84">
      <w:pPr>
        <w:pStyle w:val="ParagraphStyle"/>
      </w:pPr>
      <w:r w:rsidRPr="00616719">
        <w:t>Most roofs are pitched because of the climate and this allows water, snow and ice to drain away. This helps to maintain the various types of roofing materials and limits the maintenance of the structure.</w:t>
      </w:r>
      <w:r w:rsidR="004B7969">
        <w:t xml:space="preserve"> </w:t>
      </w:r>
      <w:r w:rsidR="004B7969" w:rsidRPr="004B7969">
        <w:t>Pitched roofs are effective and allow moisture to disperse and be taken away. Elements such as snow and rain can damage roofing materials</w:t>
      </w:r>
      <w:r w:rsidR="009E7D31">
        <w:t>,</w:t>
      </w:r>
      <w:r w:rsidR="004B7969" w:rsidRPr="004B7969">
        <w:t xml:space="preserve"> so the pitched roof is vital.</w:t>
      </w:r>
    </w:p>
    <w:p w14:paraId="58FDEC4E" w14:textId="3E021557" w:rsidR="00C73B50" w:rsidRDefault="00C73B50" w:rsidP="008D41C0">
      <w:pPr>
        <w:pStyle w:val="SlideTitles"/>
      </w:pPr>
      <w:r>
        <w:t>3</w:t>
      </w:r>
      <w:r w:rsidRPr="00C73B50">
        <w:t xml:space="preserve"> </w:t>
      </w:r>
      <w:r w:rsidR="00C97062">
        <w:t>of 23</w:t>
      </w:r>
      <w:r>
        <w:t xml:space="preserve"> – </w:t>
      </w:r>
      <w:r w:rsidR="004B7969" w:rsidRPr="004B7969">
        <w:t>Stability through structure</w:t>
      </w:r>
    </w:p>
    <w:p w14:paraId="5499D371" w14:textId="0395C8CF" w:rsidR="00C73B50" w:rsidRDefault="004B7969" w:rsidP="00053F84">
      <w:pPr>
        <w:pStyle w:val="ParagraphStyle"/>
      </w:pPr>
      <w:r w:rsidRPr="004B7969">
        <w:t xml:space="preserve">A roofing system is not only a way of removing unwanted snow or water but can also provide stability to a building. Later </w:t>
      </w:r>
      <w:proofErr w:type="gramStart"/>
      <w:r w:rsidRPr="004B7969">
        <w:t>on</w:t>
      </w:r>
      <w:proofErr w:type="gramEnd"/>
      <w:r w:rsidRPr="004B7969">
        <w:t xml:space="preserve"> we will look at various types of roofs and identify their pitch and shape.</w:t>
      </w:r>
    </w:p>
    <w:p w14:paraId="24455942" w14:textId="137E0B53" w:rsidR="004B7969" w:rsidRDefault="004B7969" w:rsidP="00053F84">
      <w:pPr>
        <w:pStyle w:val="ParagraphStyle"/>
      </w:pPr>
    </w:p>
    <w:p w14:paraId="65853A87" w14:textId="25EDCA13" w:rsidR="004B7969" w:rsidRDefault="004B7969" w:rsidP="00053F84">
      <w:pPr>
        <w:pStyle w:val="ParagraphStyle"/>
      </w:pPr>
      <w:r w:rsidRPr="004B7969">
        <w:t xml:space="preserve">A large percentage of buildings in the UK have a flat roof system. However, a flat roof system would need to be self-supporting </w:t>
      </w:r>
      <w:proofErr w:type="gramStart"/>
      <w:r w:rsidRPr="004B7969">
        <w:t>and also</w:t>
      </w:r>
      <w:proofErr w:type="gramEnd"/>
      <w:r w:rsidRPr="004B7969">
        <w:t xml:space="preserve"> be able to support any additional weight that is gained by either rain or snow. A flat roof would benefit from a slight camber e.g. up to ten degrees.</w:t>
      </w:r>
    </w:p>
    <w:p w14:paraId="2E6E042F" w14:textId="4DA34B47" w:rsidR="004B7969" w:rsidRDefault="004B7969" w:rsidP="00053F84">
      <w:pPr>
        <w:pStyle w:val="ParagraphStyle"/>
      </w:pPr>
    </w:p>
    <w:p w14:paraId="0C8BB238" w14:textId="4ED02B1E" w:rsidR="004B7969" w:rsidRDefault="005349DA" w:rsidP="005349DA">
      <w:pPr>
        <w:pStyle w:val="ParagraphStyle"/>
      </w:pPr>
      <w:r>
        <w:t>Prefabricated roof systems are ready made or in kit form, whereas t</w:t>
      </w:r>
      <w:r w:rsidRPr="005349DA">
        <w:t>raditional</w:t>
      </w:r>
      <w:r>
        <w:t xml:space="preserve"> or </w:t>
      </w:r>
      <w:r w:rsidRPr="005349DA">
        <w:t>modern are cut and made on-site.</w:t>
      </w:r>
    </w:p>
    <w:p w14:paraId="2171B9A9" w14:textId="2BFF61C2" w:rsidR="00C73B50" w:rsidRDefault="00C73B50" w:rsidP="008D41C0">
      <w:pPr>
        <w:pStyle w:val="SlideTitles"/>
      </w:pPr>
      <w:r>
        <w:t>4</w:t>
      </w:r>
      <w:r w:rsidRPr="00C73B50">
        <w:t xml:space="preserve"> </w:t>
      </w:r>
      <w:r w:rsidR="00C97062">
        <w:t>of 23</w:t>
      </w:r>
      <w:r>
        <w:t xml:space="preserve"> – </w:t>
      </w:r>
      <w:r w:rsidR="00162A65" w:rsidRPr="00162A65">
        <w:t>Types of roof</w:t>
      </w:r>
    </w:p>
    <w:p w14:paraId="556F4ED7" w14:textId="1182AFD1" w:rsidR="00C73B50" w:rsidRDefault="00162A65" w:rsidP="00053F84">
      <w:pPr>
        <w:pStyle w:val="ParagraphStyle"/>
      </w:pPr>
      <w:r w:rsidRPr="00162A65">
        <w:t>Most roofing systems are made up of beams and rafters. These are normally the main structural parts and supply support and strength for the whole building.</w:t>
      </w:r>
    </w:p>
    <w:p w14:paraId="5D9FB0C1" w14:textId="524CBA8F" w:rsidR="00162A65" w:rsidRDefault="00162A65" w:rsidP="00053F84">
      <w:pPr>
        <w:pStyle w:val="ParagraphStyle"/>
      </w:pPr>
    </w:p>
    <w:p w14:paraId="649DEB65" w14:textId="3DEC1DFB" w:rsidR="00162A65" w:rsidRDefault="00162A65" w:rsidP="00053F84">
      <w:pPr>
        <w:pStyle w:val="ParagraphStyle"/>
      </w:pPr>
      <w:r w:rsidRPr="00162A65">
        <w:t>Roofs will tend to be either a pitched or flat structure, but further research would allow you to find many more e.g. Mono-pitch, Double pitch etc.</w:t>
      </w:r>
    </w:p>
    <w:p w14:paraId="2646ED25" w14:textId="0A045872" w:rsidR="00162A65" w:rsidRDefault="00162A65" w:rsidP="00053F84">
      <w:pPr>
        <w:pStyle w:val="ParagraphStyle"/>
      </w:pPr>
    </w:p>
    <w:p w14:paraId="63C1C323" w14:textId="6A962C40" w:rsidR="00162A65" w:rsidRDefault="00162A65" w:rsidP="00053F84">
      <w:pPr>
        <w:pStyle w:val="ParagraphStyle"/>
      </w:pPr>
      <w:r w:rsidRPr="00162A65">
        <w:t>All roofing systems are anchored down to the walls via roofing restraint straps. This will then make the building into one solid unit, giving the building strength against high winds, etc.</w:t>
      </w:r>
    </w:p>
    <w:p w14:paraId="2F21BD72" w14:textId="225D1513" w:rsidR="00C73B50" w:rsidRDefault="00C73B50" w:rsidP="008D41C0">
      <w:pPr>
        <w:pStyle w:val="SlideTitles"/>
      </w:pPr>
      <w:r>
        <w:t>5</w:t>
      </w:r>
      <w:r w:rsidRPr="00C73B50">
        <w:t xml:space="preserve"> </w:t>
      </w:r>
      <w:r w:rsidR="00C97062">
        <w:t>of 23</w:t>
      </w:r>
      <w:r>
        <w:t xml:space="preserve"> – </w:t>
      </w:r>
      <w:r w:rsidR="00162A65" w:rsidRPr="00162A65">
        <w:t>Types of roof continued</w:t>
      </w:r>
    </w:p>
    <w:p w14:paraId="7E08C355" w14:textId="7CEFC0CE" w:rsidR="00C73B50" w:rsidRDefault="00BD2DB4" w:rsidP="00053F84">
      <w:pPr>
        <w:pStyle w:val="ParagraphStyle"/>
      </w:pPr>
      <w:r w:rsidRPr="00BD2DB4">
        <w:t xml:space="preserve">A pitched roof is a roof made up of two angled pieces which meet in the middle, with gables at either end. The pitch of both sides of the roof is generally the same, although sometimes they may be pitched at </w:t>
      </w:r>
      <w:r w:rsidRPr="00BD2DB4">
        <w:lastRenderedPageBreak/>
        <w:t>different angles for aesthetic reasons. It is also possible to make what is known as a single pitch roof, in which the entire roof is made of one flat segment installed at an angle.</w:t>
      </w:r>
    </w:p>
    <w:p w14:paraId="14C488A3" w14:textId="52BA9AF9" w:rsidR="00BD2DB4" w:rsidRDefault="00BD2DB4" w:rsidP="00053F84">
      <w:pPr>
        <w:pStyle w:val="ParagraphStyle"/>
      </w:pPr>
    </w:p>
    <w:p w14:paraId="5BD8206A" w14:textId="41C7D220" w:rsidR="00BD2DB4" w:rsidRDefault="00BD2DB4" w:rsidP="00053F84">
      <w:pPr>
        <w:pStyle w:val="ParagraphStyle"/>
      </w:pPr>
      <w:r w:rsidRPr="00BD2DB4">
        <w:t>A flat roof is a roof which is almost level in contrast to the many types of sloped roofs. The slope of a roof is properly known as its pitch and flat roofs have a pitch of up to approximately 10°. Flat roofs are an ancient form mostly used in arid climates and allow the roof space to be used as a living space or a living roof. Flat roofs, or "low-slope" roofs, are also commonly found on commercial buildings.</w:t>
      </w:r>
    </w:p>
    <w:p w14:paraId="54DFCEBB" w14:textId="1CFD3577" w:rsidR="00C73B50" w:rsidRDefault="00C73B50" w:rsidP="008D41C0">
      <w:pPr>
        <w:pStyle w:val="SlideTitles"/>
      </w:pPr>
      <w:r>
        <w:t>6</w:t>
      </w:r>
      <w:r w:rsidRPr="00C73B50">
        <w:t xml:space="preserve"> </w:t>
      </w:r>
      <w:r w:rsidR="00C97062">
        <w:t>of 23</w:t>
      </w:r>
      <w:r>
        <w:t xml:space="preserve"> – </w:t>
      </w:r>
      <w:r w:rsidR="00BD2DB4">
        <w:t>Question 1</w:t>
      </w:r>
    </w:p>
    <w:p w14:paraId="011A8125" w14:textId="213A5A46" w:rsidR="00C73B50" w:rsidRDefault="00272419" w:rsidP="00053F84">
      <w:pPr>
        <w:pStyle w:val="ParagraphStyle"/>
      </w:pPr>
      <w:r w:rsidRPr="00272419">
        <w:t>Answer this question.</w:t>
      </w:r>
    </w:p>
    <w:p w14:paraId="56A5F21D" w14:textId="374635B3" w:rsidR="00272419" w:rsidRDefault="00272419" w:rsidP="00053F84">
      <w:pPr>
        <w:pStyle w:val="ParagraphStyle"/>
      </w:pPr>
    </w:p>
    <w:p w14:paraId="1B86F4D6" w14:textId="0F09F90C" w:rsidR="00272419" w:rsidRDefault="00272419" w:rsidP="00053F84">
      <w:pPr>
        <w:pStyle w:val="ParagraphStyle"/>
      </w:pPr>
      <w:r w:rsidRPr="00272419">
        <w:t>What is meant by traditional/modern roofing?</w:t>
      </w:r>
    </w:p>
    <w:p w14:paraId="0CA3F896" w14:textId="6B4D6E73" w:rsidR="00272419" w:rsidRDefault="00272419" w:rsidP="00916F5D">
      <w:pPr>
        <w:pStyle w:val="ParagraphStyle"/>
        <w:numPr>
          <w:ilvl w:val="0"/>
          <w:numId w:val="9"/>
        </w:numPr>
      </w:pPr>
      <w:r w:rsidRPr="00272419">
        <w:t>A system of roofing that is made on-site</w:t>
      </w:r>
    </w:p>
    <w:p w14:paraId="14932DF0" w14:textId="2EA348DB" w:rsidR="00272419" w:rsidRDefault="00272419" w:rsidP="00916F5D">
      <w:pPr>
        <w:pStyle w:val="ParagraphStyle"/>
        <w:numPr>
          <w:ilvl w:val="0"/>
          <w:numId w:val="9"/>
        </w:numPr>
      </w:pPr>
      <w:r w:rsidRPr="00272419">
        <w:t>A ready-made series of roof sections</w:t>
      </w:r>
    </w:p>
    <w:p w14:paraId="492ED62B" w14:textId="51E92DA8" w:rsidR="00272419" w:rsidRDefault="00272419" w:rsidP="00916F5D">
      <w:pPr>
        <w:pStyle w:val="ParagraphStyle"/>
        <w:numPr>
          <w:ilvl w:val="0"/>
          <w:numId w:val="9"/>
        </w:numPr>
      </w:pPr>
      <w:r w:rsidRPr="00272419">
        <w:t>A drawing of a pitched roof</w:t>
      </w:r>
    </w:p>
    <w:p w14:paraId="79896C15" w14:textId="7557E148" w:rsidR="00272419" w:rsidRDefault="00272419" w:rsidP="00916F5D">
      <w:pPr>
        <w:pStyle w:val="ParagraphStyle"/>
        <w:numPr>
          <w:ilvl w:val="0"/>
          <w:numId w:val="9"/>
        </w:numPr>
      </w:pPr>
      <w:r w:rsidRPr="00272419">
        <w:t xml:space="preserve">A </w:t>
      </w:r>
      <w:proofErr w:type="gramStart"/>
      <w:r w:rsidRPr="00272419">
        <w:t>brand new</w:t>
      </w:r>
      <w:proofErr w:type="gramEnd"/>
      <w:r w:rsidRPr="00272419">
        <w:t xml:space="preserve"> roof</w:t>
      </w:r>
    </w:p>
    <w:p w14:paraId="476A7FDE" w14:textId="5BB8331A" w:rsidR="00272419" w:rsidRDefault="00272419" w:rsidP="00053F84">
      <w:pPr>
        <w:pStyle w:val="ParagraphStyle"/>
      </w:pPr>
    </w:p>
    <w:p w14:paraId="448D42EA" w14:textId="5D984525" w:rsidR="00272419" w:rsidRDefault="00272419" w:rsidP="00053F84">
      <w:pPr>
        <w:pStyle w:val="ParagraphStyle"/>
      </w:pPr>
      <w:r>
        <w:t xml:space="preserve">The correct answer is </w:t>
      </w:r>
      <w:r w:rsidR="00916F5D">
        <w:t>A, a</w:t>
      </w:r>
      <w:r w:rsidR="00916F5D" w:rsidRPr="00272419">
        <w:t xml:space="preserve"> system of roofing that is made on-site</w:t>
      </w:r>
      <w:r w:rsidR="00916F5D">
        <w:t>.</w:t>
      </w:r>
    </w:p>
    <w:p w14:paraId="77644C23" w14:textId="3CF72410" w:rsidR="00C73B50" w:rsidRDefault="00C73B50" w:rsidP="008D41C0">
      <w:pPr>
        <w:pStyle w:val="SlideTitles"/>
      </w:pPr>
      <w:r>
        <w:t>7</w:t>
      </w:r>
      <w:r w:rsidRPr="00C73B50">
        <w:t xml:space="preserve"> </w:t>
      </w:r>
      <w:r w:rsidR="00C97062">
        <w:t>of 23</w:t>
      </w:r>
      <w:r>
        <w:t xml:space="preserve"> – </w:t>
      </w:r>
      <w:r w:rsidR="00BD2DB4">
        <w:t>Question 2</w:t>
      </w:r>
    </w:p>
    <w:p w14:paraId="4A47EC48" w14:textId="2FA7F00D" w:rsidR="00C73B50" w:rsidRDefault="00916F5D" w:rsidP="00053F84">
      <w:pPr>
        <w:pStyle w:val="ParagraphStyle"/>
      </w:pPr>
      <w:r w:rsidRPr="00916F5D">
        <w:t>Answer this question.</w:t>
      </w:r>
    </w:p>
    <w:p w14:paraId="58B0ED93" w14:textId="16970BDA" w:rsidR="00916F5D" w:rsidRDefault="00916F5D" w:rsidP="00053F84">
      <w:pPr>
        <w:pStyle w:val="ParagraphStyle"/>
      </w:pPr>
    </w:p>
    <w:p w14:paraId="3BAE6FCE" w14:textId="106A69F0" w:rsidR="00916F5D" w:rsidRDefault="00916F5D" w:rsidP="00053F84">
      <w:pPr>
        <w:pStyle w:val="ParagraphStyle"/>
      </w:pPr>
      <w:r w:rsidRPr="00916F5D">
        <w:t>In roofing terms, what is meant by prefabricated?</w:t>
      </w:r>
    </w:p>
    <w:p w14:paraId="5D6EDA27" w14:textId="27E66485" w:rsidR="00916F5D" w:rsidRDefault="00506D70" w:rsidP="00506D70">
      <w:pPr>
        <w:pStyle w:val="ParagraphStyle"/>
        <w:numPr>
          <w:ilvl w:val="0"/>
          <w:numId w:val="10"/>
        </w:numPr>
      </w:pPr>
      <w:r w:rsidRPr="00506D70">
        <w:t>An anchored down wall plate</w:t>
      </w:r>
    </w:p>
    <w:p w14:paraId="4CAAFF15" w14:textId="0F33F96C" w:rsidR="00506D70" w:rsidRDefault="00506D70" w:rsidP="00506D70">
      <w:pPr>
        <w:pStyle w:val="ParagraphStyle"/>
        <w:numPr>
          <w:ilvl w:val="0"/>
          <w:numId w:val="10"/>
        </w:numPr>
      </w:pPr>
      <w:r w:rsidRPr="00506D70">
        <w:t>A ready-made section</w:t>
      </w:r>
    </w:p>
    <w:p w14:paraId="57F46B1E" w14:textId="1212B14E" w:rsidR="00506D70" w:rsidRDefault="00506D70" w:rsidP="00506D70">
      <w:pPr>
        <w:pStyle w:val="ParagraphStyle"/>
        <w:numPr>
          <w:ilvl w:val="0"/>
          <w:numId w:val="10"/>
        </w:numPr>
      </w:pPr>
      <w:r w:rsidRPr="00506D70">
        <w:t>A vent that allows air flow through a roof</w:t>
      </w:r>
    </w:p>
    <w:p w14:paraId="7228BD22" w14:textId="499AE2CD" w:rsidR="00506D70" w:rsidRDefault="00506D70" w:rsidP="00506D70">
      <w:pPr>
        <w:pStyle w:val="ParagraphStyle"/>
        <w:numPr>
          <w:ilvl w:val="0"/>
          <w:numId w:val="10"/>
        </w:numPr>
      </w:pPr>
      <w:r w:rsidRPr="00506D70">
        <w:t>A series of timbers that require cutting</w:t>
      </w:r>
    </w:p>
    <w:p w14:paraId="55FB9D7A" w14:textId="30D52458" w:rsidR="00506D70" w:rsidRDefault="00506D70" w:rsidP="00053F84">
      <w:pPr>
        <w:pStyle w:val="ParagraphStyle"/>
      </w:pPr>
    </w:p>
    <w:p w14:paraId="7BE00155" w14:textId="36B1EE24" w:rsidR="00506D70" w:rsidRDefault="00506D70" w:rsidP="00053F84">
      <w:pPr>
        <w:pStyle w:val="ParagraphStyle"/>
      </w:pPr>
      <w:r>
        <w:t>The correct answer is B, a</w:t>
      </w:r>
      <w:r w:rsidRPr="00506D70">
        <w:t xml:space="preserve"> ready-made section</w:t>
      </w:r>
      <w:r>
        <w:t>.</w:t>
      </w:r>
    </w:p>
    <w:p w14:paraId="1CB81DC8" w14:textId="612210ED" w:rsidR="00C73B50" w:rsidRDefault="00C73B50" w:rsidP="008D41C0">
      <w:pPr>
        <w:pStyle w:val="SlideTitles"/>
      </w:pPr>
      <w:r>
        <w:t>8</w:t>
      </w:r>
      <w:r w:rsidRPr="00C73B50">
        <w:t xml:space="preserve"> </w:t>
      </w:r>
      <w:r w:rsidR="00C97062">
        <w:t>of 23</w:t>
      </w:r>
      <w:r>
        <w:t xml:space="preserve"> – </w:t>
      </w:r>
      <w:r w:rsidR="00BD2DB4">
        <w:t>Question 3</w:t>
      </w:r>
    </w:p>
    <w:p w14:paraId="4D304BAA" w14:textId="77777777" w:rsidR="004B5298" w:rsidRDefault="004B5298" w:rsidP="004B5298">
      <w:pPr>
        <w:pStyle w:val="ParagraphStyle"/>
      </w:pPr>
      <w:r w:rsidRPr="00916F5D">
        <w:t>Answer this question.</w:t>
      </w:r>
    </w:p>
    <w:p w14:paraId="6452C68C" w14:textId="50D3881B" w:rsidR="00C73B50" w:rsidRDefault="00C73B50" w:rsidP="00053F84">
      <w:pPr>
        <w:pStyle w:val="ParagraphStyle"/>
      </w:pPr>
    </w:p>
    <w:p w14:paraId="5E195B5C" w14:textId="26343DA2" w:rsidR="004B5298" w:rsidRDefault="004B5298" w:rsidP="00053F84">
      <w:pPr>
        <w:pStyle w:val="ParagraphStyle"/>
      </w:pPr>
      <w:r w:rsidRPr="004B5298">
        <w:t>What angle is classed as flat within roof structures?</w:t>
      </w:r>
    </w:p>
    <w:p w14:paraId="3D2D3011" w14:textId="6691B756" w:rsidR="004B5298" w:rsidRDefault="004B5298" w:rsidP="00C81EE3">
      <w:pPr>
        <w:pStyle w:val="ParagraphStyle"/>
        <w:numPr>
          <w:ilvl w:val="0"/>
          <w:numId w:val="11"/>
        </w:numPr>
      </w:pPr>
      <w:r>
        <w:t>10</w:t>
      </w:r>
      <w:r w:rsidR="00C81EE3">
        <w:rPr>
          <w:rFonts w:cstheme="minorHAnsi"/>
        </w:rPr>
        <w:t>°</w:t>
      </w:r>
    </w:p>
    <w:p w14:paraId="16B3F728" w14:textId="7F335A9F" w:rsidR="004B5298" w:rsidRDefault="004B5298" w:rsidP="00C81EE3">
      <w:pPr>
        <w:pStyle w:val="ParagraphStyle"/>
        <w:numPr>
          <w:ilvl w:val="0"/>
          <w:numId w:val="11"/>
        </w:numPr>
      </w:pPr>
      <w:r>
        <w:t>30</w:t>
      </w:r>
      <w:r w:rsidR="00C81EE3">
        <w:rPr>
          <w:rFonts w:cstheme="minorHAnsi"/>
        </w:rPr>
        <w:t>°</w:t>
      </w:r>
    </w:p>
    <w:p w14:paraId="3734C146" w14:textId="702873AE" w:rsidR="00C81EE3" w:rsidRDefault="00C81EE3" w:rsidP="00C81EE3">
      <w:pPr>
        <w:pStyle w:val="ParagraphStyle"/>
        <w:numPr>
          <w:ilvl w:val="0"/>
          <w:numId w:val="11"/>
        </w:numPr>
      </w:pPr>
      <w:r>
        <w:t>45</w:t>
      </w:r>
      <w:r>
        <w:rPr>
          <w:rFonts w:cstheme="minorHAnsi"/>
        </w:rPr>
        <w:t>°</w:t>
      </w:r>
    </w:p>
    <w:p w14:paraId="408AF19C" w14:textId="2D63D60C" w:rsidR="00C81EE3" w:rsidRDefault="00C81EE3" w:rsidP="00053F84">
      <w:pPr>
        <w:pStyle w:val="ParagraphStyle"/>
      </w:pPr>
    </w:p>
    <w:p w14:paraId="6A17652C" w14:textId="06163E48" w:rsidR="00C81EE3" w:rsidRDefault="00C81EE3" w:rsidP="00053F84">
      <w:pPr>
        <w:pStyle w:val="ParagraphStyle"/>
      </w:pPr>
      <w:r>
        <w:t>The correct answer is A, 10</w:t>
      </w:r>
      <w:r>
        <w:rPr>
          <w:rFonts w:cstheme="minorHAnsi"/>
        </w:rPr>
        <w:t>°</w:t>
      </w:r>
    </w:p>
    <w:p w14:paraId="14892923" w14:textId="06947A08" w:rsidR="00C73B50" w:rsidRDefault="00C73B50" w:rsidP="008D41C0">
      <w:pPr>
        <w:pStyle w:val="SlideTitles"/>
      </w:pPr>
      <w:r>
        <w:t>9</w:t>
      </w:r>
      <w:r w:rsidRPr="00C73B50">
        <w:t xml:space="preserve"> </w:t>
      </w:r>
      <w:r w:rsidR="00C97062">
        <w:t>of 23</w:t>
      </w:r>
      <w:r>
        <w:t xml:space="preserve"> – </w:t>
      </w:r>
      <w:r w:rsidR="00256F0B" w:rsidRPr="00256F0B">
        <w:t>Roof coverings</w:t>
      </w:r>
    </w:p>
    <w:p w14:paraId="58D69B12" w14:textId="1037B70A" w:rsidR="00C73B50" w:rsidRDefault="00256F0B" w:rsidP="00053F84">
      <w:pPr>
        <w:pStyle w:val="ParagraphStyle"/>
      </w:pPr>
      <w:r w:rsidRPr="00256F0B">
        <w:t xml:space="preserve">Roofs can be covered with a variety of materials. Some of the materials are more robust but are more expensive to purchase. </w:t>
      </w:r>
      <w:r w:rsidR="000B22BD">
        <w:t>Read more information about the different roof coverings below</w:t>
      </w:r>
      <w:r w:rsidRPr="00256F0B">
        <w:t>:</w:t>
      </w:r>
    </w:p>
    <w:p w14:paraId="4475C1BD" w14:textId="749657F5" w:rsidR="000B22BD" w:rsidRDefault="000B22BD" w:rsidP="00053F84">
      <w:pPr>
        <w:pStyle w:val="ParagraphStyle"/>
      </w:pPr>
    </w:p>
    <w:p w14:paraId="46B94C36" w14:textId="52EA4D49" w:rsidR="000B22BD" w:rsidRDefault="000B22BD" w:rsidP="00053F84">
      <w:pPr>
        <w:pStyle w:val="ParagraphStyle"/>
      </w:pPr>
      <w:r w:rsidRPr="00B36C4C">
        <w:rPr>
          <w:b/>
          <w:bCs/>
        </w:rPr>
        <w:t>Felt</w:t>
      </w:r>
      <w:r>
        <w:t xml:space="preserve"> </w:t>
      </w:r>
      <w:r w:rsidR="00B36C4C">
        <w:t>–</w:t>
      </w:r>
      <w:r>
        <w:t xml:space="preserve"> </w:t>
      </w:r>
      <w:r w:rsidR="00B36C4C" w:rsidRPr="00B36C4C">
        <w:t>Usually</w:t>
      </w:r>
      <w:r w:rsidR="00B36C4C">
        <w:t xml:space="preserve"> </w:t>
      </w:r>
      <w:r w:rsidR="00B36C4C" w:rsidRPr="00B36C4C">
        <w:t>made from two elements, which are glass fibres</w:t>
      </w:r>
      <w:r w:rsidR="00B36C4C">
        <w:t xml:space="preserve"> or </w:t>
      </w:r>
      <w:r w:rsidR="00B36C4C" w:rsidRPr="00B36C4C">
        <w:t>polyester sheets and bitumen. Bitumen is a waterproof agent. Felt is used normally on shallow pitch and flat roofing systems.</w:t>
      </w:r>
    </w:p>
    <w:p w14:paraId="01A3BEA4" w14:textId="01D55A3F" w:rsidR="00B36C4C" w:rsidRDefault="00B36C4C" w:rsidP="00053F84">
      <w:pPr>
        <w:pStyle w:val="ParagraphStyle"/>
      </w:pPr>
    </w:p>
    <w:p w14:paraId="70F3CCFF" w14:textId="4617A76F" w:rsidR="00B36C4C" w:rsidRDefault="00B36C4C" w:rsidP="00053F84">
      <w:pPr>
        <w:pStyle w:val="ParagraphStyle"/>
      </w:pPr>
      <w:r w:rsidRPr="00B36C4C">
        <w:rPr>
          <w:b/>
          <w:bCs/>
        </w:rPr>
        <w:t>Slate</w:t>
      </w:r>
      <w:r>
        <w:t xml:space="preserve"> – </w:t>
      </w:r>
      <w:r w:rsidRPr="00B36C4C">
        <w:t>This</w:t>
      </w:r>
      <w:r>
        <w:t xml:space="preserve"> </w:t>
      </w:r>
      <w:r w:rsidRPr="00B36C4C">
        <w:t xml:space="preserve">is a natural product and is also fixed to battens. Slate has a </w:t>
      </w:r>
      <w:proofErr w:type="gramStart"/>
      <w:r w:rsidRPr="00B36C4C">
        <w:t>long life</w:t>
      </w:r>
      <w:proofErr w:type="gramEnd"/>
      <w:r w:rsidRPr="00B36C4C">
        <w:t xml:space="preserve"> expectancy and is highly waterproof.</w:t>
      </w:r>
    </w:p>
    <w:p w14:paraId="147F255D" w14:textId="6CC91190" w:rsidR="00B36C4C" w:rsidRDefault="00B36C4C" w:rsidP="00053F84">
      <w:pPr>
        <w:pStyle w:val="ParagraphStyle"/>
      </w:pPr>
    </w:p>
    <w:p w14:paraId="78B3A4AA" w14:textId="232E37A5" w:rsidR="00B36C4C" w:rsidRDefault="00AE69A0" w:rsidP="00053F84">
      <w:pPr>
        <w:pStyle w:val="ParagraphStyle"/>
      </w:pPr>
      <w:r w:rsidRPr="00AE69A0">
        <w:rPr>
          <w:b/>
          <w:bCs/>
        </w:rPr>
        <w:lastRenderedPageBreak/>
        <w:t>Tile</w:t>
      </w:r>
      <w:r>
        <w:t xml:space="preserve"> – </w:t>
      </w:r>
      <w:r w:rsidRPr="00AE69A0">
        <w:t>These</w:t>
      </w:r>
      <w:r>
        <w:t xml:space="preserve"> </w:t>
      </w:r>
      <w:r w:rsidRPr="00AE69A0">
        <w:t>are a man-made product usually made from clay or plastic, fitted in overlapping rows and fixed down to battens.</w:t>
      </w:r>
    </w:p>
    <w:p w14:paraId="3F198005" w14:textId="505119CE" w:rsidR="00AE69A0" w:rsidRDefault="00AE69A0" w:rsidP="00053F84">
      <w:pPr>
        <w:pStyle w:val="ParagraphStyle"/>
      </w:pPr>
    </w:p>
    <w:p w14:paraId="5257D372" w14:textId="09209515" w:rsidR="00AE69A0" w:rsidRDefault="00AE69A0" w:rsidP="00053F84">
      <w:pPr>
        <w:pStyle w:val="ParagraphStyle"/>
      </w:pPr>
      <w:r w:rsidRPr="00AE69A0">
        <w:rPr>
          <w:b/>
          <w:bCs/>
        </w:rPr>
        <w:t>Metal</w:t>
      </w:r>
      <w:r>
        <w:t xml:space="preserve"> – </w:t>
      </w:r>
      <w:r w:rsidRPr="00AE69A0">
        <w:t>Usually</w:t>
      </w:r>
      <w:r>
        <w:t xml:space="preserve"> </w:t>
      </w:r>
      <w:r w:rsidRPr="00AE69A0">
        <w:t>corrugated and galvanised to prevent rusting.</w:t>
      </w:r>
    </w:p>
    <w:p w14:paraId="35BEC94F" w14:textId="4D67DF7B" w:rsidR="00C73B50" w:rsidRDefault="00C73B50" w:rsidP="008D41C0">
      <w:pPr>
        <w:pStyle w:val="SlideTitles"/>
      </w:pPr>
      <w:r>
        <w:t>10</w:t>
      </w:r>
      <w:r w:rsidRPr="00C73B50">
        <w:t xml:space="preserve"> </w:t>
      </w:r>
      <w:r w:rsidR="00C97062">
        <w:t>of 23</w:t>
      </w:r>
      <w:r>
        <w:t xml:space="preserve"> – </w:t>
      </w:r>
      <w:r w:rsidR="00553D24" w:rsidRPr="00553D24">
        <w:t>Roofing components</w:t>
      </w:r>
    </w:p>
    <w:p w14:paraId="74515484" w14:textId="77777777" w:rsidR="00553D24" w:rsidRPr="00553D24" w:rsidRDefault="00553D24" w:rsidP="00553D24">
      <w:pPr>
        <w:pStyle w:val="ParagraphStyle"/>
      </w:pPr>
      <w:r w:rsidRPr="00553D24">
        <w:rPr>
          <w:b/>
          <w:bCs/>
        </w:rPr>
        <w:t xml:space="preserve">Battens </w:t>
      </w:r>
      <w:r w:rsidRPr="00553D24">
        <w:t>– usually made from timber and provide a fixing for the slates or tiles.</w:t>
      </w:r>
    </w:p>
    <w:p w14:paraId="4257BC32" w14:textId="41703EA8" w:rsidR="00553D24" w:rsidRPr="00553D24" w:rsidRDefault="00553D24" w:rsidP="00553D24">
      <w:pPr>
        <w:pStyle w:val="ParagraphStyle"/>
      </w:pPr>
      <w:r w:rsidRPr="00553D24">
        <w:rPr>
          <w:b/>
          <w:bCs/>
        </w:rPr>
        <w:t xml:space="preserve">Tile </w:t>
      </w:r>
      <w:r>
        <w:t>–</w:t>
      </w:r>
      <w:r w:rsidRPr="00553D24">
        <w:t xml:space="preserve"> these</w:t>
      </w:r>
      <w:r>
        <w:t xml:space="preserve"> </w:t>
      </w:r>
      <w:r w:rsidRPr="00553D24">
        <w:t>are a man-made product usually made from clay or plastic and fitted in overlapping rows, starting from the eaves (base) and fixed down to battens.</w:t>
      </w:r>
    </w:p>
    <w:p w14:paraId="4D3B0353" w14:textId="72B06B99" w:rsidR="00553D24" w:rsidRDefault="00553D24" w:rsidP="00053F84">
      <w:pPr>
        <w:pStyle w:val="ParagraphStyle"/>
      </w:pPr>
      <w:r w:rsidRPr="00553D24">
        <w:rPr>
          <w:b/>
          <w:bCs/>
        </w:rPr>
        <w:t xml:space="preserve">Bargeboard </w:t>
      </w:r>
      <w:r w:rsidRPr="00553D24">
        <w:t>– used to disguise the end of roof timbers and is classed as being an ornamental feature of a roof system.</w:t>
      </w:r>
    </w:p>
    <w:p w14:paraId="00226160" w14:textId="7233DBC7" w:rsidR="00C73B50" w:rsidRDefault="00C73B50" w:rsidP="008D41C0">
      <w:pPr>
        <w:pStyle w:val="SlideTitles"/>
      </w:pPr>
      <w:r>
        <w:t>11</w:t>
      </w:r>
      <w:r w:rsidRPr="00C73B50">
        <w:t xml:space="preserve"> </w:t>
      </w:r>
      <w:r w:rsidR="00C97062">
        <w:t>of 23</w:t>
      </w:r>
      <w:r>
        <w:t xml:space="preserve"> – </w:t>
      </w:r>
      <w:r w:rsidR="00D77B56">
        <w:t>Question 4</w:t>
      </w:r>
    </w:p>
    <w:p w14:paraId="6B0EEF1D" w14:textId="2E1AB56E" w:rsidR="00C73B50" w:rsidRDefault="00D77B56" w:rsidP="00053F84">
      <w:pPr>
        <w:pStyle w:val="ParagraphStyle"/>
      </w:pPr>
      <w:r w:rsidRPr="00D77B56">
        <w:t>Answer this question.</w:t>
      </w:r>
    </w:p>
    <w:p w14:paraId="51AF1826" w14:textId="453E45D1" w:rsidR="00D77B56" w:rsidRDefault="00D77B56" w:rsidP="00053F84">
      <w:pPr>
        <w:pStyle w:val="ParagraphStyle"/>
      </w:pPr>
    </w:p>
    <w:p w14:paraId="01093EDE" w14:textId="30F7AC64" w:rsidR="00D77B56" w:rsidRDefault="00D77B56" w:rsidP="00053F84">
      <w:pPr>
        <w:pStyle w:val="ParagraphStyle"/>
      </w:pPr>
      <w:r w:rsidRPr="00D77B56">
        <w:t>Which roofing material is the least durable?</w:t>
      </w:r>
    </w:p>
    <w:p w14:paraId="289D4821" w14:textId="392796F1" w:rsidR="00D77B56" w:rsidRDefault="00D77B56" w:rsidP="001C3AA6">
      <w:pPr>
        <w:pStyle w:val="ParagraphStyle"/>
        <w:numPr>
          <w:ilvl w:val="0"/>
          <w:numId w:val="12"/>
        </w:numPr>
      </w:pPr>
      <w:r>
        <w:t>Slate</w:t>
      </w:r>
    </w:p>
    <w:p w14:paraId="3ED67E9B" w14:textId="7F363812" w:rsidR="00D77B56" w:rsidRDefault="00D77B56" w:rsidP="001C3AA6">
      <w:pPr>
        <w:pStyle w:val="ParagraphStyle"/>
        <w:numPr>
          <w:ilvl w:val="0"/>
          <w:numId w:val="12"/>
        </w:numPr>
      </w:pPr>
      <w:r>
        <w:t>Tile</w:t>
      </w:r>
    </w:p>
    <w:p w14:paraId="5E121202" w14:textId="0A639C9D" w:rsidR="00D77B56" w:rsidRDefault="00D77B56" w:rsidP="001C3AA6">
      <w:pPr>
        <w:pStyle w:val="ParagraphStyle"/>
        <w:numPr>
          <w:ilvl w:val="0"/>
          <w:numId w:val="12"/>
        </w:numPr>
      </w:pPr>
      <w:r>
        <w:t>Felt</w:t>
      </w:r>
    </w:p>
    <w:p w14:paraId="2A7BE431" w14:textId="425B56A8" w:rsidR="00D77B56" w:rsidRDefault="00D77B56" w:rsidP="001C3AA6">
      <w:pPr>
        <w:pStyle w:val="ParagraphStyle"/>
        <w:numPr>
          <w:ilvl w:val="0"/>
          <w:numId w:val="12"/>
        </w:numPr>
      </w:pPr>
      <w:r>
        <w:t>Metal</w:t>
      </w:r>
    </w:p>
    <w:p w14:paraId="45184146" w14:textId="4E8CF6E4" w:rsidR="00D77B56" w:rsidRDefault="00D77B56" w:rsidP="00053F84">
      <w:pPr>
        <w:pStyle w:val="ParagraphStyle"/>
      </w:pPr>
    </w:p>
    <w:p w14:paraId="10E86837" w14:textId="023811ED" w:rsidR="00D77B56" w:rsidRDefault="00D77B56" w:rsidP="00053F84">
      <w:pPr>
        <w:pStyle w:val="ParagraphStyle"/>
      </w:pPr>
      <w:r>
        <w:t xml:space="preserve">The correct answer is </w:t>
      </w:r>
      <w:r w:rsidR="001C3AA6">
        <w:t>C, felt.</w:t>
      </w:r>
    </w:p>
    <w:p w14:paraId="7987B607" w14:textId="2D79944C" w:rsidR="00C73B50" w:rsidRDefault="00C73B50" w:rsidP="008D41C0">
      <w:pPr>
        <w:pStyle w:val="SlideTitles"/>
      </w:pPr>
      <w:r>
        <w:t>12</w:t>
      </w:r>
      <w:r w:rsidRPr="00C73B50">
        <w:t xml:space="preserve"> </w:t>
      </w:r>
      <w:r w:rsidR="00C97062">
        <w:t>of 23</w:t>
      </w:r>
      <w:r>
        <w:t xml:space="preserve"> – </w:t>
      </w:r>
      <w:r w:rsidR="001C3AA6">
        <w:t>Question 5</w:t>
      </w:r>
    </w:p>
    <w:p w14:paraId="03F0E7B4" w14:textId="72EE642E" w:rsidR="00C73B50" w:rsidRDefault="001C3AA6" w:rsidP="00053F84">
      <w:pPr>
        <w:pStyle w:val="ParagraphStyle"/>
      </w:pPr>
      <w:r w:rsidRPr="001C3AA6">
        <w:t>Answer this question.</w:t>
      </w:r>
    </w:p>
    <w:p w14:paraId="3E862C8D" w14:textId="3C67F02B" w:rsidR="001C3AA6" w:rsidRDefault="001C3AA6" w:rsidP="00053F84">
      <w:pPr>
        <w:pStyle w:val="ParagraphStyle"/>
      </w:pPr>
    </w:p>
    <w:p w14:paraId="7A757E61" w14:textId="19590E82" w:rsidR="001C3AA6" w:rsidRDefault="001C3AA6" w:rsidP="00053F84">
      <w:pPr>
        <w:pStyle w:val="ParagraphStyle"/>
      </w:pPr>
      <w:r w:rsidRPr="001C3AA6">
        <w:t>When tiling a roof, where would you start tiling?</w:t>
      </w:r>
    </w:p>
    <w:p w14:paraId="088E4DFF" w14:textId="4EE0F9E3" w:rsidR="001C3AA6" w:rsidRDefault="00C71EC7" w:rsidP="00C71EC7">
      <w:pPr>
        <w:pStyle w:val="ParagraphStyle"/>
        <w:numPr>
          <w:ilvl w:val="0"/>
          <w:numId w:val="13"/>
        </w:numPr>
      </w:pPr>
      <w:r w:rsidRPr="00C71EC7">
        <w:t>The ridge</w:t>
      </w:r>
    </w:p>
    <w:p w14:paraId="27DF698F" w14:textId="742007E6" w:rsidR="00C71EC7" w:rsidRDefault="00C71EC7" w:rsidP="00C71EC7">
      <w:pPr>
        <w:pStyle w:val="ParagraphStyle"/>
        <w:numPr>
          <w:ilvl w:val="0"/>
          <w:numId w:val="13"/>
        </w:numPr>
      </w:pPr>
      <w:r w:rsidRPr="00C71EC7">
        <w:t>The middle of the roof</w:t>
      </w:r>
    </w:p>
    <w:p w14:paraId="0BDBE59D" w14:textId="0F5D3D72" w:rsidR="00C71EC7" w:rsidRDefault="00C71EC7" w:rsidP="00C71EC7">
      <w:pPr>
        <w:pStyle w:val="ParagraphStyle"/>
        <w:numPr>
          <w:ilvl w:val="0"/>
          <w:numId w:val="13"/>
        </w:numPr>
      </w:pPr>
      <w:r w:rsidRPr="00C71EC7">
        <w:t>The bottom of the rafters</w:t>
      </w:r>
    </w:p>
    <w:p w14:paraId="070AE5E8" w14:textId="5C4D6B52" w:rsidR="00C71EC7" w:rsidRDefault="00C71EC7" w:rsidP="00C71EC7">
      <w:pPr>
        <w:pStyle w:val="ParagraphStyle"/>
        <w:numPr>
          <w:ilvl w:val="0"/>
          <w:numId w:val="13"/>
        </w:numPr>
      </w:pPr>
      <w:r w:rsidRPr="00C71EC7">
        <w:t>It doesn’t matter where you start</w:t>
      </w:r>
    </w:p>
    <w:p w14:paraId="211B0939" w14:textId="253DA0C8" w:rsidR="00C71EC7" w:rsidRDefault="00C71EC7" w:rsidP="00053F84">
      <w:pPr>
        <w:pStyle w:val="ParagraphStyle"/>
      </w:pPr>
    </w:p>
    <w:p w14:paraId="484DE0AA" w14:textId="7341BB90" w:rsidR="00C71EC7" w:rsidRDefault="00C71EC7" w:rsidP="00053F84">
      <w:pPr>
        <w:pStyle w:val="ParagraphStyle"/>
      </w:pPr>
      <w:r>
        <w:t>The correct answer is C, the bottom of the rafters.</w:t>
      </w:r>
    </w:p>
    <w:p w14:paraId="30601982" w14:textId="6ED30906" w:rsidR="00C73B50" w:rsidRDefault="00C73B50" w:rsidP="008D41C0">
      <w:pPr>
        <w:pStyle w:val="SlideTitles"/>
      </w:pPr>
      <w:r>
        <w:t>13</w:t>
      </w:r>
      <w:r w:rsidRPr="00C73B50">
        <w:t xml:space="preserve"> </w:t>
      </w:r>
      <w:r w:rsidR="00C97062">
        <w:t>of 23</w:t>
      </w:r>
      <w:r>
        <w:t xml:space="preserve"> – </w:t>
      </w:r>
      <w:r w:rsidR="00CC3713" w:rsidRPr="00CC3713">
        <w:t>Anatomy of a roof</w:t>
      </w:r>
    </w:p>
    <w:p w14:paraId="6B15170D" w14:textId="091DEFEF" w:rsidR="00CC3713" w:rsidRDefault="00CC3713" w:rsidP="00053F84">
      <w:pPr>
        <w:pStyle w:val="ParagraphStyle"/>
      </w:pPr>
      <w:r>
        <w:t>T</w:t>
      </w:r>
      <w:r w:rsidRPr="00CC3713">
        <w:t>he anatomy of a roof</w:t>
      </w:r>
      <w:r>
        <w:t xml:space="preserve"> contains the following components:</w:t>
      </w:r>
    </w:p>
    <w:p w14:paraId="28054743" w14:textId="5FF28E4C" w:rsidR="00CC3713" w:rsidRDefault="00D115E4" w:rsidP="001C1DDC">
      <w:pPr>
        <w:pStyle w:val="ParagraphStyle"/>
        <w:numPr>
          <w:ilvl w:val="0"/>
          <w:numId w:val="14"/>
        </w:numPr>
      </w:pPr>
      <w:r>
        <w:t>Chimney</w:t>
      </w:r>
    </w:p>
    <w:p w14:paraId="7749D565" w14:textId="274C1E7E" w:rsidR="00D85191" w:rsidRDefault="00D85191" w:rsidP="001C1DDC">
      <w:pPr>
        <w:pStyle w:val="ParagraphStyle"/>
        <w:numPr>
          <w:ilvl w:val="0"/>
          <w:numId w:val="14"/>
        </w:numPr>
      </w:pPr>
      <w:r>
        <w:t>Flashing</w:t>
      </w:r>
    </w:p>
    <w:p w14:paraId="5A9D49A2" w14:textId="796D7632" w:rsidR="00D115E4" w:rsidRDefault="00D115E4" w:rsidP="001C1DDC">
      <w:pPr>
        <w:pStyle w:val="ParagraphStyle"/>
        <w:numPr>
          <w:ilvl w:val="0"/>
          <w:numId w:val="14"/>
        </w:numPr>
      </w:pPr>
      <w:r>
        <w:t>Shingles</w:t>
      </w:r>
    </w:p>
    <w:p w14:paraId="775C47D5" w14:textId="7BC4F708" w:rsidR="00D115E4" w:rsidRDefault="00D115E4" w:rsidP="001C1DDC">
      <w:pPr>
        <w:pStyle w:val="ParagraphStyle"/>
        <w:numPr>
          <w:ilvl w:val="0"/>
          <w:numId w:val="14"/>
        </w:numPr>
      </w:pPr>
      <w:r>
        <w:t>Vent pipe</w:t>
      </w:r>
    </w:p>
    <w:p w14:paraId="43EA4F9D" w14:textId="4F7096E3" w:rsidR="00D115E4" w:rsidRDefault="00D85191" w:rsidP="001C1DDC">
      <w:pPr>
        <w:pStyle w:val="ParagraphStyle"/>
        <w:numPr>
          <w:ilvl w:val="0"/>
          <w:numId w:val="14"/>
        </w:numPr>
      </w:pPr>
      <w:r>
        <w:t>Sheathing or deck</w:t>
      </w:r>
    </w:p>
    <w:p w14:paraId="2D59696B" w14:textId="00D37BBF" w:rsidR="00D85191" w:rsidRDefault="00D85191" w:rsidP="001C1DDC">
      <w:pPr>
        <w:pStyle w:val="ParagraphStyle"/>
        <w:numPr>
          <w:ilvl w:val="0"/>
          <w:numId w:val="14"/>
        </w:numPr>
      </w:pPr>
      <w:r>
        <w:t>Underlayment</w:t>
      </w:r>
    </w:p>
    <w:p w14:paraId="4C3F08D5" w14:textId="39E66D34" w:rsidR="00D85191" w:rsidRDefault="00D85191" w:rsidP="001C1DDC">
      <w:pPr>
        <w:pStyle w:val="ParagraphStyle"/>
        <w:numPr>
          <w:ilvl w:val="0"/>
          <w:numId w:val="14"/>
        </w:numPr>
      </w:pPr>
      <w:r>
        <w:t>Truss</w:t>
      </w:r>
    </w:p>
    <w:p w14:paraId="57F846CB" w14:textId="030A6CCB" w:rsidR="001C1DDC" w:rsidRDefault="001C1DDC" w:rsidP="001C1DDC">
      <w:pPr>
        <w:pStyle w:val="ParagraphStyle"/>
        <w:numPr>
          <w:ilvl w:val="0"/>
          <w:numId w:val="14"/>
        </w:numPr>
      </w:pPr>
      <w:r>
        <w:t>Gutter</w:t>
      </w:r>
    </w:p>
    <w:p w14:paraId="41FC6B8E" w14:textId="1F45BD99" w:rsidR="001C1DDC" w:rsidRDefault="001C1DDC" w:rsidP="001C1DDC">
      <w:pPr>
        <w:pStyle w:val="ParagraphStyle"/>
        <w:numPr>
          <w:ilvl w:val="0"/>
          <w:numId w:val="14"/>
        </w:numPr>
      </w:pPr>
      <w:r>
        <w:t>Fascia</w:t>
      </w:r>
    </w:p>
    <w:p w14:paraId="51875A9E" w14:textId="4CAAD48F" w:rsidR="001C1DDC" w:rsidRDefault="001C1DDC" w:rsidP="001C1DDC">
      <w:pPr>
        <w:pStyle w:val="ParagraphStyle"/>
        <w:numPr>
          <w:ilvl w:val="0"/>
          <w:numId w:val="14"/>
        </w:numPr>
      </w:pPr>
      <w:r>
        <w:t>Ridge vent</w:t>
      </w:r>
    </w:p>
    <w:p w14:paraId="50A9468B" w14:textId="6BA8E2EA" w:rsidR="001C1DDC" w:rsidRDefault="001C1DDC" w:rsidP="001C1DDC">
      <w:pPr>
        <w:pStyle w:val="ParagraphStyle"/>
        <w:numPr>
          <w:ilvl w:val="0"/>
          <w:numId w:val="14"/>
        </w:numPr>
      </w:pPr>
      <w:r>
        <w:t>Soffit</w:t>
      </w:r>
    </w:p>
    <w:p w14:paraId="49162870" w14:textId="49EC270E" w:rsidR="001C1DDC" w:rsidRDefault="001C1DDC" w:rsidP="001C1DDC">
      <w:pPr>
        <w:pStyle w:val="ParagraphStyle"/>
        <w:numPr>
          <w:ilvl w:val="0"/>
          <w:numId w:val="14"/>
        </w:numPr>
      </w:pPr>
      <w:r>
        <w:t>Downspout</w:t>
      </w:r>
    </w:p>
    <w:p w14:paraId="26508519" w14:textId="77777777" w:rsidR="00D115E4" w:rsidRDefault="00D115E4" w:rsidP="00053F84">
      <w:pPr>
        <w:pStyle w:val="ParagraphStyle"/>
      </w:pPr>
    </w:p>
    <w:p w14:paraId="203B8FF8" w14:textId="43F88C3D" w:rsidR="00C73B50" w:rsidRDefault="00CC3713" w:rsidP="00053F84">
      <w:pPr>
        <w:pStyle w:val="ParagraphStyle"/>
      </w:pPr>
      <w:r>
        <w:lastRenderedPageBreak/>
        <w:t>W</w:t>
      </w:r>
      <w:r w:rsidRPr="00CC3713">
        <w:t>e will look at</w:t>
      </w:r>
      <w:r>
        <w:t xml:space="preserve"> each of these</w:t>
      </w:r>
      <w:r w:rsidRPr="00CC3713">
        <w:t xml:space="preserve"> in more detail</w:t>
      </w:r>
      <w:r w:rsidR="00142C00">
        <w:t xml:space="preserve"> later</w:t>
      </w:r>
      <w:r w:rsidRPr="00CC3713">
        <w:t>.</w:t>
      </w:r>
    </w:p>
    <w:p w14:paraId="53657072" w14:textId="06868D15" w:rsidR="00C73B50" w:rsidRDefault="00C73B50" w:rsidP="008D41C0">
      <w:pPr>
        <w:pStyle w:val="SlideTitles"/>
      </w:pPr>
      <w:r>
        <w:t>14</w:t>
      </w:r>
      <w:r w:rsidRPr="00C73B50">
        <w:t xml:space="preserve"> </w:t>
      </w:r>
      <w:r w:rsidR="00C97062">
        <w:t>of 23</w:t>
      </w:r>
      <w:r>
        <w:t xml:space="preserve"> – </w:t>
      </w:r>
      <w:r w:rsidR="00850265" w:rsidRPr="00850265">
        <w:t>Roof components</w:t>
      </w:r>
    </w:p>
    <w:p w14:paraId="297A443F" w14:textId="2C4A6DBF" w:rsidR="00C73B50" w:rsidRDefault="00850265" w:rsidP="00053F84">
      <w:pPr>
        <w:pStyle w:val="ParagraphStyle"/>
      </w:pPr>
      <w:r w:rsidRPr="00850265">
        <w:t>It is not only beams and rafters that make a roof. Some roofs can be made up of as much as twelve separate components that will repeat themselves as the structure becomes larger.</w:t>
      </w:r>
    </w:p>
    <w:p w14:paraId="3E60F7ED" w14:textId="29141A23" w:rsidR="00850265" w:rsidRDefault="00850265" w:rsidP="00053F84">
      <w:pPr>
        <w:pStyle w:val="ParagraphStyle"/>
      </w:pPr>
    </w:p>
    <w:p w14:paraId="0CFF6CED" w14:textId="4EABC3BA" w:rsidR="00850265" w:rsidRPr="00850265" w:rsidRDefault="00850265" w:rsidP="00850265">
      <w:pPr>
        <w:pStyle w:val="ParagraphStyle"/>
      </w:pPr>
      <w:r w:rsidRPr="00850265">
        <w:rPr>
          <w:b/>
          <w:bCs/>
        </w:rPr>
        <w:t xml:space="preserve">Eaves – </w:t>
      </w:r>
      <w:r w:rsidRPr="00850265">
        <w:t xml:space="preserve">these can usually be found at the end of the roof rafters and provide a decorative neat edge to the </w:t>
      </w:r>
      <w:r w:rsidR="005C4200" w:rsidRPr="00850265">
        <w:t>roofline</w:t>
      </w:r>
      <w:r w:rsidRPr="00850265">
        <w:t>.</w:t>
      </w:r>
    </w:p>
    <w:p w14:paraId="033B7ECB" w14:textId="179FD18C" w:rsidR="00850265" w:rsidRDefault="00850265" w:rsidP="00053F84">
      <w:pPr>
        <w:pStyle w:val="ParagraphStyle"/>
      </w:pPr>
    </w:p>
    <w:p w14:paraId="5AA09B57" w14:textId="77777777" w:rsidR="00850265" w:rsidRPr="00850265" w:rsidRDefault="00850265" w:rsidP="00850265">
      <w:pPr>
        <w:pStyle w:val="ParagraphStyle"/>
      </w:pPr>
      <w:r w:rsidRPr="00850265">
        <w:rPr>
          <w:b/>
          <w:bCs/>
        </w:rPr>
        <w:t xml:space="preserve">Ridge </w:t>
      </w:r>
      <w:r w:rsidRPr="00850265">
        <w:t>– this is also called the apex of the roof and is the roof’s highest point.</w:t>
      </w:r>
    </w:p>
    <w:p w14:paraId="69369976" w14:textId="7EDFE1BD" w:rsidR="00850265" w:rsidRDefault="00850265" w:rsidP="00053F84">
      <w:pPr>
        <w:pStyle w:val="ParagraphStyle"/>
      </w:pPr>
    </w:p>
    <w:p w14:paraId="75ACB4F4" w14:textId="77777777" w:rsidR="00850265" w:rsidRPr="00850265" w:rsidRDefault="00850265" w:rsidP="00850265">
      <w:pPr>
        <w:pStyle w:val="ParagraphStyle"/>
      </w:pPr>
      <w:r w:rsidRPr="00850265">
        <w:rPr>
          <w:b/>
          <w:bCs/>
        </w:rPr>
        <w:t xml:space="preserve">Wall plate </w:t>
      </w:r>
      <w:r w:rsidRPr="00850265">
        <w:t>- this is situated at the top of the wall at eaves level and is designed to help distribute the weight of the roof.</w:t>
      </w:r>
    </w:p>
    <w:p w14:paraId="6DE41EB2" w14:textId="05177D53" w:rsidR="00850265" w:rsidRDefault="00850265" w:rsidP="00053F84">
      <w:pPr>
        <w:pStyle w:val="ParagraphStyle"/>
      </w:pPr>
    </w:p>
    <w:p w14:paraId="26CF9AB5" w14:textId="77777777" w:rsidR="005C4200" w:rsidRPr="005C4200" w:rsidRDefault="005C4200" w:rsidP="005C4200">
      <w:pPr>
        <w:pStyle w:val="ParagraphStyle"/>
      </w:pPr>
      <w:r w:rsidRPr="005C4200">
        <w:rPr>
          <w:b/>
          <w:bCs/>
        </w:rPr>
        <w:t xml:space="preserve">Fascia </w:t>
      </w:r>
      <w:r w:rsidRPr="005C4200">
        <w:t>– this is used to cloak the end of the rafters and provides a fixing area for the guttering.</w:t>
      </w:r>
    </w:p>
    <w:p w14:paraId="712F9B50" w14:textId="0BAC4139" w:rsidR="00850265" w:rsidRDefault="00850265" w:rsidP="00053F84">
      <w:pPr>
        <w:pStyle w:val="ParagraphStyle"/>
      </w:pPr>
    </w:p>
    <w:p w14:paraId="1D44E293" w14:textId="77777777" w:rsidR="005C4200" w:rsidRPr="005C4200" w:rsidRDefault="005C4200" w:rsidP="005C4200">
      <w:pPr>
        <w:pStyle w:val="ParagraphStyle"/>
      </w:pPr>
      <w:r w:rsidRPr="005C4200">
        <w:rPr>
          <w:b/>
          <w:bCs/>
        </w:rPr>
        <w:t xml:space="preserve">Firings </w:t>
      </w:r>
      <w:r w:rsidRPr="005C4200">
        <w:t>– usually made of timber and are fixed to the rafters to allow the pitch or slope of the roof to be created.</w:t>
      </w:r>
    </w:p>
    <w:p w14:paraId="6A4ED44A" w14:textId="2C1BFF34" w:rsidR="005C4200" w:rsidRDefault="005C4200" w:rsidP="00053F84">
      <w:pPr>
        <w:pStyle w:val="ParagraphStyle"/>
      </w:pPr>
    </w:p>
    <w:p w14:paraId="491A3898" w14:textId="1B893F01" w:rsidR="005C4200" w:rsidRDefault="005C4200" w:rsidP="00053F84">
      <w:pPr>
        <w:pStyle w:val="ParagraphStyle"/>
      </w:pPr>
      <w:r w:rsidRPr="005C4200">
        <w:rPr>
          <w:b/>
          <w:bCs/>
        </w:rPr>
        <w:t xml:space="preserve">Purlin </w:t>
      </w:r>
      <w:r w:rsidRPr="005C4200">
        <w:t>– these carry the weight of the roofing materials to the structure of the house.</w:t>
      </w:r>
    </w:p>
    <w:p w14:paraId="2482CB84" w14:textId="709BA070" w:rsidR="00C73B50" w:rsidRDefault="00C73B50" w:rsidP="008D41C0">
      <w:pPr>
        <w:pStyle w:val="SlideTitles"/>
      </w:pPr>
      <w:r>
        <w:t>15</w:t>
      </w:r>
      <w:r w:rsidRPr="00C73B50">
        <w:t xml:space="preserve"> </w:t>
      </w:r>
      <w:r w:rsidR="00C97062">
        <w:t>of 23</w:t>
      </w:r>
      <w:r>
        <w:t xml:space="preserve"> – </w:t>
      </w:r>
      <w:r w:rsidR="006946F5" w:rsidRPr="006946F5">
        <w:t>Roof components continued</w:t>
      </w:r>
    </w:p>
    <w:p w14:paraId="1F2BDB44" w14:textId="77777777" w:rsidR="006946F5" w:rsidRPr="006946F5" w:rsidRDefault="006946F5" w:rsidP="006946F5">
      <w:pPr>
        <w:pStyle w:val="ParagraphStyle"/>
      </w:pPr>
      <w:r w:rsidRPr="006946F5">
        <w:rPr>
          <w:b/>
          <w:bCs/>
        </w:rPr>
        <w:t xml:space="preserve">Rafter </w:t>
      </w:r>
      <w:r w:rsidRPr="006946F5">
        <w:t>– a component that will rest on the supporting walls of the building and can either slope for a pitched roof or be flat for a flat roof.</w:t>
      </w:r>
    </w:p>
    <w:p w14:paraId="22A96EC2" w14:textId="76BFEA80" w:rsidR="00C73B50" w:rsidRDefault="00C73B50" w:rsidP="00053F84">
      <w:pPr>
        <w:pStyle w:val="ParagraphStyle"/>
      </w:pPr>
    </w:p>
    <w:p w14:paraId="618DD930" w14:textId="77777777" w:rsidR="006946F5" w:rsidRPr="006946F5" w:rsidRDefault="006946F5" w:rsidP="006946F5">
      <w:pPr>
        <w:pStyle w:val="ParagraphStyle"/>
      </w:pPr>
      <w:r w:rsidRPr="006946F5">
        <w:rPr>
          <w:b/>
          <w:bCs/>
        </w:rPr>
        <w:t xml:space="preserve">Flashings </w:t>
      </w:r>
      <w:r w:rsidRPr="006946F5">
        <w:t xml:space="preserve">– used when a roof meets a wall and provides a waterproof seal. Flashings can be </w:t>
      </w:r>
      <w:proofErr w:type="gramStart"/>
      <w:r w:rsidRPr="006946F5">
        <w:t>lead</w:t>
      </w:r>
      <w:proofErr w:type="gramEnd"/>
      <w:r w:rsidRPr="006946F5">
        <w:t>, plastic or felt and prevent water penetration.</w:t>
      </w:r>
    </w:p>
    <w:p w14:paraId="3B942850" w14:textId="08C8AD53" w:rsidR="006946F5" w:rsidRDefault="006946F5" w:rsidP="00053F84">
      <w:pPr>
        <w:pStyle w:val="ParagraphStyle"/>
      </w:pPr>
    </w:p>
    <w:p w14:paraId="15ADEDF2" w14:textId="22D6A657" w:rsidR="006946F5" w:rsidRDefault="006946F5" w:rsidP="00053F84">
      <w:pPr>
        <w:pStyle w:val="ParagraphStyle"/>
      </w:pPr>
      <w:r w:rsidRPr="006946F5">
        <w:rPr>
          <w:b/>
          <w:bCs/>
        </w:rPr>
        <w:t xml:space="preserve">Soffit </w:t>
      </w:r>
      <w:r w:rsidRPr="006946F5">
        <w:t>– are the underside of the eaves and can contain vents to provide air flow to the loft space.</w:t>
      </w:r>
    </w:p>
    <w:p w14:paraId="5466BE9D" w14:textId="0E6916F1" w:rsidR="00C73B50" w:rsidRDefault="00C73B50" w:rsidP="008D41C0">
      <w:pPr>
        <w:pStyle w:val="SlideTitles"/>
      </w:pPr>
      <w:r>
        <w:t>16</w:t>
      </w:r>
      <w:r w:rsidRPr="00C73B50">
        <w:t xml:space="preserve"> </w:t>
      </w:r>
      <w:r w:rsidR="00C97062">
        <w:t>of 23</w:t>
      </w:r>
      <w:r>
        <w:t xml:space="preserve"> – </w:t>
      </w:r>
      <w:r w:rsidR="00DD368B">
        <w:t>Question 6</w:t>
      </w:r>
    </w:p>
    <w:p w14:paraId="04C7D66F" w14:textId="2AC08A9A" w:rsidR="00C73B50" w:rsidRDefault="00DD368B" w:rsidP="00053F84">
      <w:pPr>
        <w:pStyle w:val="ParagraphStyle"/>
      </w:pPr>
      <w:r w:rsidRPr="00DD368B">
        <w:t>Answer this question.</w:t>
      </w:r>
    </w:p>
    <w:p w14:paraId="3791EDEB" w14:textId="74611E25" w:rsidR="00DD368B" w:rsidRDefault="00DD368B" w:rsidP="00053F84">
      <w:pPr>
        <w:pStyle w:val="ParagraphStyle"/>
      </w:pPr>
    </w:p>
    <w:p w14:paraId="4CCE601C" w14:textId="07D11899" w:rsidR="00DD368B" w:rsidRDefault="00DD368B" w:rsidP="00053F84">
      <w:pPr>
        <w:pStyle w:val="ParagraphStyle"/>
      </w:pPr>
      <w:r w:rsidRPr="00DD368B">
        <w:t>Which of the following best describes a rafter?</w:t>
      </w:r>
    </w:p>
    <w:p w14:paraId="7BA969D7" w14:textId="28216D7E" w:rsidR="00DD368B" w:rsidRDefault="00DD368B" w:rsidP="00301D19">
      <w:pPr>
        <w:pStyle w:val="ParagraphStyle"/>
        <w:numPr>
          <w:ilvl w:val="0"/>
          <w:numId w:val="15"/>
        </w:numPr>
      </w:pPr>
      <w:r w:rsidRPr="00DD368B">
        <w:t>The main framework component of the roof which is fixed to a wall plate</w:t>
      </w:r>
    </w:p>
    <w:p w14:paraId="257250DE" w14:textId="68C77DDB" w:rsidR="00DD368B" w:rsidRDefault="00B61226" w:rsidP="00301D19">
      <w:pPr>
        <w:pStyle w:val="ParagraphStyle"/>
        <w:numPr>
          <w:ilvl w:val="0"/>
          <w:numId w:val="15"/>
        </w:numPr>
      </w:pPr>
      <w:r w:rsidRPr="00B61226">
        <w:t>A decorative feature to anchor the guttering</w:t>
      </w:r>
    </w:p>
    <w:p w14:paraId="4834343E" w14:textId="4B33015E" w:rsidR="006C1CB8" w:rsidRDefault="006C1CB8" w:rsidP="00301D19">
      <w:pPr>
        <w:pStyle w:val="ParagraphStyle"/>
        <w:numPr>
          <w:ilvl w:val="0"/>
          <w:numId w:val="15"/>
        </w:numPr>
      </w:pPr>
      <w:r w:rsidRPr="006C1CB8">
        <w:t>A lead flashing strip to act as a moisture barrier</w:t>
      </w:r>
    </w:p>
    <w:p w14:paraId="7EC85FB7" w14:textId="1AA85C64" w:rsidR="006C1CB8" w:rsidRDefault="00301D19" w:rsidP="00301D19">
      <w:pPr>
        <w:pStyle w:val="ParagraphStyle"/>
        <w:numPr>
          <w:ilvl w:val="0"/>
          <w:numId w:val="15"/>
        </w:numPr>
      </w:pPr>
      <w:r w:rsidRPr="00301D19">
        <w:t>A wooden structure to hold insulation in place</w:t>
      </w:r>
    </w:p>
    <w:p w14:paraId="47ED2399" w14:textId="6F7B720E" w:rsidR="00301D19" w:rsidRDefault="00301D19" w:rsidP="00053F84">
      <w:pPr>
        <w:pStyle w:val="ParagraphStyle"/>
      </w:pPr>
    </w:p>
    <w:p w14:paraId="6DD37C3E" w14:textId="4233DA3E" w:rsidR="00301D19" w:rsidRDefault="00301D19" w:rsidP="00053F84">
      <w:pPr>
        <w:pStyle w:val="ParagraphStyle"/>
      </w:pPr>
      <w:r>
        <w:t>The correct answer is A, t</w:t>
      </w:r>
      <w:r w:rsidRPr="00DD368B">
        <w:t>he main framework component of the roof which is fixed to a wall plate</w:t>
      </w:r>
      <w:r>
        <w:t>.</w:t>
      </w:r>
    </w:p>
    <w:p w14:paraId="1EDC6BB2" w14:textId="0CFFD528" w:rsidR="00C73B50" w:rsidRDefault="00C73B50" w:rsidP="008D41C0">
      <w:pPr>
        <w:pStyle w:val="SlideTitles"/>
      </w:pPr>
      <w:r>
        <w:t>17</w:t>
      </w:r>
      <w:r w:rsidRPr="00C73B50">
        <w:t xml:space="preserve"> </w:t>
      </w:r>
      <w:r w:rsidR="00C97062">
        <w:t>of 23</w:t>
      </w:r>
      <w:r>
        <w:t xml:space="preserve"> – </w:t>
      </w:r>
      <w:r w:rsidR="00301D19">
        <w:t>Question 7</w:t>
      </w:r>
    </w:p>
    <w:p w14:paraId="76B35EE2" w14:textId="4277EC0E" w:rsidR="00C73B50" w:rsidRDefault="00C01163" w:rsidP="00053F84">
      <w:pPr>
        <w:pStyle w:val="ParagraphStyle"/>
      </w:pPr>
      <w:r w:rsidRPr="00C01163">
        <w:t>Answer this question.</w:t>
      </w:r>
    </w:p>
    <w:p w14:paraId="0DA7B72C" w14:textId="762ABD8A" w:rsidR="00C01163" w:rsidRDefault="00C01163" w:rsidP="00053F84">
      <w:pPr>
        <w:pStyle w:val="ParagraphStyle"/>
      </w:pPr>
    </w:p>
    <w:p w14:paraId="60B65DED" w14:textId="08E0E62B" w:rsidR="00C01163" w:rsidRDefault="00C01163" w:rsidP="00053F84">
      <w:pPr>
        <w:pStyle w:val="ParagraphStyle"/>
      </w:pPr>
      <w:r w:rsidRPr="00C01163">
        <w:t>What is the purpose of a purlin?</w:t>
      </w:r>
    </w:p>
    <w:p w14:paraId="36EAC48E" w14:textId="08BD1295" w:rsidR="00C01163" w:rsidRDefault="00C01163" w:rsidP="0055732B">
      <w:pPr>
        <w:pStyle w:val="ParagraphStyle"/>
        <w:numPr>
          <w:ilvl w:val="0"/>
          <w:numId w:val="16"/>
        </w:numPr>
      </w:pPr>
      <w:r w:rsidRPr="00C01163">
        <w:t>To provide anchorage for the wall plate</w:t>
      </w:r>
    </w:p>
    <w:p w14:paraId="587EA276" w14:textId="5AD83513" w:rsidR="00C01163" w:rsidRDefault="00C01163" w:rsidP="0055732B">
      <w:pPr>
        <w:pStyle w:val="ParagraphStyle"/>
        <w:numPr>
          <w:ilvl w:val="0"/>
          <w:numId w:val="16"/>
        </w:numPr>
      </w:pPr>
      <w:r w:rsidRPr="00C01163">
        <w:t>To act as a support to prevent sagging within the roof system</w:t>
      </w:r>
    </w:p>
    <w:p w14:paraId="33791190" w14:textId="17FC7BE1" w:rsidR="00C01163" w:rsidRDefault="00C01163" w:rsidP="0055732B">
      <w:pPr>
        <w:pStyle w:val="ParagraphStyle"/>
        <w:numPr>
          <w:ilvl w:val="0"/>
          <w:numId w:val="16"/>
        </w:numPr>
      </w:pPr>
      <w:r w:rsidRPr="00C01163">
        <w:t>To allow water to flow to the downpipe</w:t>
      </w:r>
    </w:p>
    <w:p w14:paraId="4C291C63" w14:textId="59BA7904" w:rsidR="00C01163" w:rsidRDefault="00C01163" w:rsidP="0055732B">
      <w:pPr>
        <w:pStyle w:val="ParagraphStyle"/>
        <w:numPr>
          <w:ilvl w:val="0"/>
          <w:numId w:val="16"/>
        </w:numPr>
      </w:pPr>
      <w:r w:rsidRPr="00C01163">
        <w:t>To provide the pitch for the roof shape</w:t>
      </w:r>
    </w:p>
    <w:p w14:paraId="61C17ED8" w14:textId="572C0FFD" w:rsidR="00C01163" w:rsidRDefault="00C01163" w:rsidP="00053F84">
      <w:pPr>
        <w:pStyle w:val="ParagraphStyle"/>
      </w:pPr>
    </w:p>
    <w:p w14:paraId="506E4FD9" w14:textId="4C01CED5" w:rsidR="00C01163" w:rsidRDefault="00C01163" w:rsidP="00053F84">
      <w:pPr>
        <w:pStyle w:val="ParagraphStyle"/>
      </w:pPr>
      <w:r>
        <w:lastRenderedPageBreak/>
        <w:t xml:space="preserve">The correct answer is </w:t>
      </w:r>
      <w:r w:rsidR="0055732B">
        <w:t>B, t</w:t>
      </w:r>
      <w:r w:rsidR="0055732B" w:rsidRPr="00C01163">
        <w:t>o act as a support to prevent sagging within the roof system</w:t>
      </w:r>
      <w:r w:rsidR="0055732B">
        <w:t>.</w:t>
      </w:r>
    </w:p>
    <w:p w14:paraId="721781C9" w14:textId="358B9A9C" w:rsidR="00C73B50" w:rsidRDefault="00C73B50" w:rsidP="008D41C0">
      <w:pPr>
        <w:pStyle w:val="SlideTitles"/>
      </w:pPr>
      <w:r>
        <w:t>18</w:t>
      </w:r>
      <w:r w:rsidRPr="00C73B50">
        <w:t xml:space="preserve"> </w:t>
      </w:r>
      <w:r w:rsidR="00C97062">
        <w:t>of 23</w:t>
      </w:r>
      <w:r>
        <w:t xml:space="preserve"> – </w:t>
      </w:r>
      <w:r w:rsidR="007C2304">
        <w:t>Question 8</w:t>
      </w:r>
    </w:p>
    <w:p w14:paraId="1789E4FD" w14:textId="18ED6C49" w:rsidR="00C73B50" w:rsidRDefault="007C2304" w:rsidP="00053F84">
      <w:pPr>
        <w:pStyle w:val="ParagraphStyle"/>
      </w:pPr>
      <w:r w:rsidRPr="007C2304">
        <w:t>Answer this question.</w:t>
      </w:r>
    </w:p>
    <w:p w14:paraId="675FE769" w14:textId="653D9E81" w:rsidR="007C2304" w:rsidRDefault="007C2304" w:rsidP="00053F84">
      <w:pPr>
        <w:pStyle w:val="ParagraphStyle"/>
      </w:pPr>
    </w:p>
    <w:p w14:paraId="07F6A245" w14:textId="4B7B9301" w:rsidR="007C2304" w:rsidRDefault="007C2304" w:rsidP="00053F84">
      <w:pPr>
        <w:pStyle w:val="ParagraphStyle"/>
      </w:pPr>
      <w:r>
        <w:t>What are eaves?</w:t>
      </w:r>
    </w:p>
    <w:p w14:paraId="5EC35DE9" w14:textId="10BE1E12" w:rsidR="007C2304" w:rsidRDefault="007C2304" w:rsidP="000815BA">
      <w:pPr>
        <w:pStyle w:val="ParagraphStyle"/>
        <w:numPr>
          <w:ilvl w:val="0"/>
          <w:numId w:val="17"/>
        </w:numPr>
      </w:pPr>
      <w:r w:rsidRPr="007C2304">
        <w:t>A horizontal ridge within a roof system</w:t>
      </w:r>
    </w:p>
    <w:p w14:paraId="68946171" w14:textId="040E614B" w:rsidR="007C2304" w:rsidRDefault="000815BA" w:rsidP="000815BA">
      <w:pPr>
        <w:pStyle w:val="ParagraphStyle"/>
        <w:numPr>
          <w:ilvl w:val="0"/>
          <w:numId w:val="17"/>
        </w:numPr>
      </w:pPr>
      <w:r w:rsidRPr="000815BA">
        <w:t>A decorative feature to hide the rafters</w:t>
      </w:r>
    </w:p>
    <w:p w14:paraId="36B71C90" w14:textId="1E7BF1CF" w:rsidR="000815BA" w:rsidRDefault="000815BA" w:rsidP="000815BA">
      <w:pPr>
        <w:pStyle w:val="ParagraphStyle"/>
        <w:numPr>
          <w:ilvl w:val="0"/>
          <w:numId w:val="17"/>
        </w:numPr>
      </w:pPr>
      <w:r w:rsidRPr="000815BA">
        <w:t>The peak of the roof, where the rafters meet</w:t>
      </w:r>
    </w:p>
    <w:p w14:paraId="13F85F9A" w14:textId="07ACAAC2" w:rsidR="000815BA" w:rsidRDefault="000815BA" w:rsidP="000815BA">
      <w:pPr>
        <w:pStyle w:val="ParagraphStyle"/>
        <w:numPr>
          <w:ilvl w:val="0"/>
          <w:numId w:val="17"/>
        </w:numPr>
      </w:pPr>
      <w:r w:rsidRPr="000815BA">
        <w:t>Provides a fixing for the wall plate</w:t>
      </w:r>
    </w:p>
    <w:p w14:paraId="1A22AE43" w14:textId="061F9777" w:rsidR="007C2304" w:rsidRDefault="007C2304" w:rsidP="00053F84">
      <w:pPr>
        <w:pStyle w:val="ParagraphStyle"/>
      </w:pPr>
    </w:p>
    <w:p w14:paraId="0502728C" w14:textId="7438281C" w:rsidR="000815BA" w:rsidRDefault="000815BA" w:rsidP="00053F84">
      <w:pPr>
        <w:pStyle w:val="ParagraphStyle"/>
      </w:pPr>
      <w:r>
        <w:t>The correct answer is B, a</w:t>
      </w:r>
      <w:r w:rsidRPr="000815BA">
        <w:t xml:space="preserve"> decorative feature to hide the rafters</w:t>
      </w:r>
      <w:r>
        <w:t>.</w:t>
      </w:r>
    </w:p>
    <w:p w14:paraId="6B3E3449" w14:textId="56EEC962" w:rsidR="00C73B50" w:rsidRDefault="00C73B50" w:rsidP="008D41C0">
      <w:pPr>
        <w:pStyle w:val="SlideTitles"/>
      </w:pPr>
      <w:r>
        <w:t>19</w:t>
      </w:r>
      <w:r w:rsidRPr="00C73B50">
        <w:t xml:space="preserve"> </w:t>
      </w:r>
      <w:r w:rsidR="00C97062">
        <w:t>of 23</w:t>
      </w:r>
      <w:r>
        <w:t xml:space="preserve"> – </w:t>
      </w:r>
      <w:r w:rsidR="000815BA">
        <w:t>Question 9</w:t>
      </w:r>
    </w:p>
    <w:p w14:paraId="029F4951" w14:textId="4DF17935" w:rsidR="00C73B50" w:rsidRDefault="005E6481" w:rsidP="00053F84">
      <w:pPr>
        <w:pStyle w:val="ParagraphStyle"/>
      </w:pPr>
      <w:r>
        <w:t>Answer this question.</w:t>
      </w:r>
    </w:p>
    <w:p w14:paraId="43C3C8B6" w14:textId="48F7BB85" w:rsidR="005E6481" w:rsidRDefault="005E6481" w:rsidP="00053F84">
      <w:pPr>
        <w:pStyle w:val="ParagraphStyle"/>
      </w:pPr>
    </w:p>
    <w:p w14:paraId="62E1A924" w14:textId="3D3AB903" w:rsidR="005E6481" w:rsidRDefault="005E6481" w:rsidP="00053F84">
      <w:pPr>
        <w:pStyle w:val="ParagraphStyle"/>
      </w:pPr>
      <w:r w:rsidRPr="005E6481">
        <w:t>Why is lead flashing used?</w:t>
      </w:r>
    </w:p>
    <w:p w14:paraId="10D8884D" w14:textId="7AFAA460" w:rsidR="005E6481" w:rsidRDefault="005E6481" w:rsidP="00FD5D68">
      <w:pPr>
        <w:pStyle w:val="ParagraphStyle"/>
        <w:numPr>
          <w:ilvl w:val="0"/>
          <w:numId w:val="18"/>
        </w:numPr>
      </w:pPr>
      <w:r w:rsidRPr="005E6481">
        <w:t>To protect the ridge board</w:t>
      </w:r>
    </w:p>
    <w:p w14:paraId="7C80E46B" w14:textId="0E3C82D4" w:rsidR="005E6481" w:rsidRDefault="005E6481" w:rsidP="00FD5D68">
      <w:pPr>
        <w:pStyle w:val="ParagraphStyle"/>
        <w:numPr>
          <w:ilvl w:val="0"/>
          <w:numId w:val="18"/>
        </w:numPr>
      </w:pPr>
      <w:r w:rsidRPr="005E6481">
        <w:t>To allow safe access to the loft</w:t>
      </w:r>
    </w:p>
    <w:p w14:paraId="4273AD52" w14:textId="42D02BAF" w:rsidR="005E6481" w:rsidRDefault="005E6481" w:rsidP="00FD5D68">
      <w:pPr>
        <w:pStyle w:val="ParagraphStyle"/>
        <w:numPr>
          <w:ilvl w:val="0"/>
          <w:numId w:val="18"/>
        </w:numPr>
      </w:pPr>
      <w:r w:rsidRPr="005E6481">
        <w:t xml:space="preserve">To prevent water </w:t>
      </w:r>
      <w:proofErr w:type="gramStart"/>
      <w:r w:rsidRPr="005E6481">
        <w:t>penetrating into</w:t>
      </w:r>
      <w:proofErr w:type="gramEnd"/>
      <w:r w:rsidRPr="005E6481">
        <w:t xml:space="preserve"> the building</w:t>
      </w:r>
    </w:p>
    <w:p w14:paraId="4728B3C3" w14:textId="47ED8FE5" w:rsidR="005E6481" w:rsidRDefault="005E6481" w:rsidP="00FD5D68">
      <w:pPr>
        <w:pStyle w:val="ParagraphStyle"/>
        <w:numPr>
          <w:ilvl w:val="0"/>
          <w:numId w:val="18"/>
        </w:numPr>
      </w:pPr>
      <w:r w:rsidRPr="005E6481">
        <w:t>To anchor the trusses down</w:t>
      </w:r>
    </w:p>
    <w:p w14:paraId="7FB60FA4" w14:textId="0683036A" w:rsidR="005E6481" w:rsidRDefault="005E6481" w:rsidP="00053F84">
      <w:pPr>
        <w:pStyle w:val="ParagraphStyle"/>
      </w:pPr>
    </w:p>
    <w:p w14:paraId="6B269E4C" w14:textId="53F9B840" w:rsidR="005E6481" w:rsidRDefault="005E6481" w:rsidP="00053F84">
      <w:pPr>
        <w:pStyle w:val="ParagraphStyle"/>
      </w:pPr>
      <w:r>
        <w:t xml:space="preserve">The correct answer is C, </w:t>
      </w:r>
      <w:r w:rsidR="00FD5D68">
        <w:t>t</w:t>
      </w:r>
      <w:r w:rsidRPr="005E6481">
        <w:t xml:space="preserve">o prevent water </w:t>
      </w:r>
      <w:proofErr w:type="gramStart"/>
      <w:r w:rsidRPr="005E6481">
        <w:t>penetrating into</w:t>
      </w:r>
      <w:proofErr w:type="gramEnd"/>
      <w:r w:rsidRPr="005E6481">
        <w:t xml:space="preserve"> the building</w:t>
      </w:r>
      <w:r w:rsidR="00FD5D68">
        <w:t>.</w:t>
      </w:r>
    </w:p>
    <w:p w14:paraId="7822412E" w14:textId="11492934" w:rsidR="00C73B50" w:rsidRDefault="00C73B50" w:rsidP="008D41C0">
      <w:pPr>
        <w:pStyle w:val="SlideTitles"/>
      </w:pPr>
      <w:r>
        <w:t>20</w:t>
      </w:r>
      <w:r w:rsidRPr="00C73B50">
        <w:t xml:space="preserve"> </w:t>
      </w:r>
      <w:r w:rsidR="00C97062">
        <w:t>of 23</w:t>
      </w:r>
      <w:r>
        <w:t xml:space="preserve"> – </w:t>
      </w:r>
      <w:r w:rsidR="000815BA">
        <w:t>Question 10</w:t>
      </w:r>
    </w:p>
    <w:p w14:paraId="6C4BEFB6" w14:textId="69F664E4" w:rsidR="00FD5D68" w:rsidRDefault="00FD5D68" w:rsidP="00053F84">
      <w:pPr>
        <w:pStyle w:val="ParagraphStyle"/>
      </w:pPr>
      <w:r>
        <w:t>Answer this question.</w:t>
      </w:r>
    </w:p>
    <w:p w14:paraId="5AFC72DD" w14:textId="77777777" w:rsidR="00FD5D68" w:rsidRDefault="00FD5D68" w:rsidP="00053F84">
      <w:pPr>
        <w:pStyle w:val="ParagraphStyle"/>
      </w:pPr>
    </w:p>
    <w:p w14:paraId="5B769E55" w14:textId="2C896482" w:rsidR="00C73B50" w:rsidRDefault="00FD5D68" w:rsidP="00053F84">
      <w:pPr>
        <w:pStyle w:val="ParagraphStyle"/>
      </w:pPr>
      <w:r w:rsidRPr="00FD5D68">
        <w:t>Where would the ridge be found on a roof system?</w:t>
      </w:r>
    </w:p>
    <w:p w14:paraId="2DE1955C" w14:textId="3F905891" w:rsidR="00FD5D68" w:rsidRDefault="00A55F85" w:rsidP="00A55F85">
      <w:pPr>
        <w:pStyle w:val="ParagraphStyle"/>
        <w:numPr>
          <w:ilvl w:val="0"/>
          <w:numId w:val="19"/>
        </w:numPr>
      </w:pPr>
      <w:r w:rsidRPr="00A55F85">
        <w:t>The apex of the roof</w:t>
      </w:r>
    </w:p>
    <w:p w14:paraId="1FA293A3" w14:textId="219E0886" w:rsidR="00A55F85" w:rsidRDefault="00A55F85" w:rsidP="00A55F85">
      <w:pPr>
        <w:pStyle w:val="ParagraphStyle"/>
        <w:numPr>
          <w:ilvl w:val="0"/>
          <w:numId w:val="19"/>
        </w:numPr>
      </w:pPr>
      <w:r w:rsidRPr="00A55F85">
        <w:t>Adjacent to the ceiling board</w:t>
      </w:r>
    </w:p>
    <w:p w14:paraId="46B9D35F" w14:textId="56D93EF4" w:rsidR="00A55F85" w:rsidRDefault="00A55F85" w:rsidP="00A55F85">
      <w:pPr>
        <w:pStyle w:val="ParagraphStyle"/>
        <w:numPr>
          <w:ilvl w:val="0"/>
          <w:numId w:val="19"/>
        </w:numPr>
      </w:pPr>
      <w:r w:rsidRPr="00A55F85">
        <w:t>Connected to the wall plate</w:t>
      </w:r>
    </w:p>
    <w:p w14:paraId="6750E876" w14:textId="559FAF0A" w:rsidR="00A55F85" w:rsidRDefault="00A55F85" w:rsidP="00A55F85">
      <w:pPr>
        <w:pStyle w:val="ParagraphStyle"/>
        <w:numPr>
          <w:ilvl w:val="0"/>
          <w:numId w:val="19"/>
        </w:numPr>
      </w:pPr>
      <w:r w:rsidRPr="00A55F85">
        <w:t>Against the gable end</w:t>
      </w:r>
    </w:p>
    <w:p w14:paraId="6A0AE4AD" w14:textId="3EF3BD14" w:rsidR="00A55F85" w:rsidRDefault="00A55F85" w:rsidP="00053F84">
      <w:pPr>
        <w:pStyle w:val="ParagraphStyle"/>
      </w:pPr>
    </w:p>
    <w:p w14:paraId="27A98840" w14:textId="51E6282F" w:rsidR="00A55F85" w:rsidRDefault="00A55F85" w:rsidP="00053F84">
      <w:pPr>
        <w:pStyle w:val="ParagraphStyle"/>
      </w:pPr>
      <w:r>
        <w:t>The correct answer is A, the apex of the roof.</w:t>
      </w:r>
    </w:p>
    <w:p w14:paraId="601423E6" w14:textId="29F9932F" w:rsidR="00C73B50" w:rsidRDefault="00C73B50" w:rsidP="008D41C0">
      <w:pPr>
        <w:pStyle w:val="SlideTitles"/>
      </w:pPr>
      <w:r>
        <w:t>21</w:t>
      </w:r>
      <w:r w:rsidRPr="00C73B50">
        <w:t xml:space="preserve"> </w:t>
      </w:r>
      <w:r w:rsidR="00C97062">
        <w:t>of 23</w:t>
      </w:r>
      <w:r>
        <w:t xml:space="preserve"> – </w:t>
      </w:r>
      <w:r w:rsidR="000815BA">
        <w:t>Question 11</w:t>
      </w:r>
    </w:p>
    <w:p w14:paraId="51BB4862" w14:textId="3579B335" w:rsidR="00C73B50" w:rsidRDefault="00984037" w:rsidP="00053F84">
      <w:pPr>
        <w:pStyle w:val="ParagraphStyle"/>
      </w:pPr>
      <w:r>
        <w:t>Answer this question.</w:t>
      </w:r>
    </w:p>
    <w:p w14:paraId="18DCC62F" w14:textId="68ABA8F4" w:rsidR="00984037" w:rsidRDefault="00984037" w:rsidP="00053F84">
      <w:pPr>
        <w:pStyle w:val="ParagraphStyle"/>
      </w:pPr>
    </w:p>
    <w:p w14:paraId="1C7D751B" w14:textId="3A2C12A5" w:rsidR="00984037" w:rsidRDefault="00984037" w:rsidP="00053F84">
      <w:pPr>
        <w:pStyle w:val="ParagraphStyle"/>
      </w:pPr>
      <w:r w:rsidRPr="00984037">
        <w:t>What is a wall plate?</w:t>
      </w:r>
    </w:p>
    <w:p w14:paraId="47D41397" w14:textId="35D070F8" w:rsidR="00984037" w:rsidRDefault="00984037" w:rsidP="009707FE">
      <w:pPr>
        <w:pStyle w:val="ParagraphStyle"/>
        <w:numPr>
          <w:ilvl w:val="0"/>
          <w:numId w:val="20"/>
        </w:numPr>
      </w:pPr>
      <w:r w:rsidRPr="00984037">
        <w:t>A diagonal brace</w:t>
      </w:r>
    </w:p>
    <w:p w14:paraId="188AB330" w14:textId="74A7E902" w:rsidR="00984037" w:rsidRDefault="00984037" w:rsidP="009707FE">
      <w:pPr>
        <w:pStyle w:val="ParagraphStyle"/>
        <w:numPr>
          <w:ilvl w:val="0"/>
          <w:numId w:val="20"/>
        </w:numPr>
      </w:pPr>
      <w:r w:rsidRPr="00984037">
        <w:t>A structure to reduce water penetration</w:t>
      </w:r>
    </w:p>
    <w:p w14:paraId="68A2E723" w14:textId="22A98EAC" w:rsidR="00984037" w:rsidRDefault="00984037" w:rsidP="009707FE">
      <w:pPr>
        <w:pStyle w:val="ParagraphStyle"/>
        <w:numPr>
          <w:ilvl w:val="0"/>
          <w:numId w:val="20"/>
        </w:numPr>
      </w:pPr>
      <w:r w:rsidRPr="00984037">
        <w:t>A horizontal timber, fixed to brickwork</w:t>
      </w:r>
    </w:p>
    <w:p w14:paraId="5DD31B59" w14:textId="79D64154" w:rsidR="00984037" w:rsidRDefault="00984037" w:rsidP="009707FE">
      <w:pPr>
        <w:pStyle w:val="ParagraphStyle"/>
        <w:numPr>
          <w:ilvl w:val="0"/>
          <w:numId w:val="20"/>
        </w:numPr>
      </w:pPr>
      <w:r w:rsidRPr="00984037">
        <w:t>A new type of wall insulation</w:t>
      </w:r>
    </w:p>
    <w:p w14:paraId="2B953405" w14:textId="15F96B13" w:rsidR="00984037" w:rsidRDefault="00984037" w:rsidP="00053F84">
      <w:pPr>
        <w:pStyle w:val="ParagraphStyle"/>
      </w:pPr>
    </w:p>
    <w:p w14:paraId="1C8D87C7" w14:textId="63341E86" w:rsidR="00984037" w:rsidRDefault="009707FE" w:rsidP="00053F84">
      <w:pPr>
        <w:pStyle w:val="ParagraphStyle"/>
      </w:pPr>
      <w:r>
        <w:t>The correct answer is C, a</w:t>
      </w:r>
      <w:r w:rsidRPr="00984037">
        <w:t xml:space="preserve"> horizontal timber, fixed to brickwork</w:t>
      </w:r>
      <w:r>
        <w:t>.</w:t>
      </w:r>
    </w:p>
    <w:p w14:paraId="40309615" w14:textId="44D4CEAF" w:rsidR="00C73B50" w:rsidRDefault="00C73B50" w:rsidP="008D41C0">
      <w:pPr>
        <w:pStyle w:val="SlideTitles"/>
      </w:pPr>
      <w:r>
        <w:t>22</w:t>
      </w:r>
      <w:r w:rsidRPr="00C73B50">
        <w:t xml:space="preserve"> </w:t>
      </w:r>
      <w:r w:rsidR="00C97062">
        <w:t>of 23</w:t>
      </w:r>
      <w:r>
        <w:t xml:space="preserve"> – </w:t>
      </w:r>
      <w:r w:rsidR="000815BA">
        <w:t>Question 12</w:t>
      </w:r>
    </w:p>
    <w:p w14:paraId="78133C44" w14:textId="028ABFC8" w:rsidR="00C73B50" w:rsidRDefault="009707FE" w:rsidP="00053F84">
      <w:pPr>
        <w:pStyle w:val="ParagraphStyle"/>
      </w:pPr>
      <w:r>
        <w:t>Answer this question.</w:t>
      </w:r>
    </w:p>
    <w:p w14:paraId="1FEC07B8" w14:textId="3CF0E0D3" w:rsidR="009707FE" w:rsidRDefault="009707FE" w:rsidP="00053F84">
      <w:pPr>
        <w:pStyle w:val="ParagraphStyle"/>
      </w:pPr>
    </w:p>
    <w:p w14:paraId="7FEDDFAE" w14:textId="0FF91A90" w:rsidR="009707FE" w:rsidRDefault="009707FE" w:rsidP="00053F84">
      <w:pPr>
        <w:pStyle w:val="ParagraphStyle"/>
      </w:pPr>
      <w:r w:rsidRPr="009707FE">
        <w:lastRenderedPageBreak/>
        <w:t>How is a wall plate fixed down to the brickwork?</w:t>
      </w:r>
    </w:p>
    <w:p w14:paraId="627CB2AB" w14:textId="4D401C86" w:rsidR="009707FE" w:rsidRDefault="00C37C4B" w:rsidP="00C37C4B">
      <w:pPr>
        <w:pStyle w:val="ParagraphStyle"/>
        <w:numPr>
          <w:ilvl w:val="0"/>
          <w:numId w:val="21"/>
        </w:numPr>
      </w:pPr>
      <w:r w:rsidRPr="00C37C4B">
        <w:t>It isn’t, it just rests on the brickwork</w:t>
      </w:r>
    </w:p>
    <w:p w14:paraId="2F93198C" w14:textId="16B217DE" w:rsidR="00C37C4B" w:rsidRDefault="00C37C4B" w:rsidP="00C37C4B">
      <w:pPr>
        <w:pStyle w:val="ParagraphStyle"/>
        <w:numPr>
          <w:ilvl w:val="0"/>
          <w:numId w:val="21"/>
        </w:numPr>
      </w:pPr>
      <w:r w:rsidRPr="00C37C4B">
        <w:t>It’s glued down</w:t>
      </w:r>
    </w:p>
    <w:p w14:paraId="494A4B1B" w14:textId="264F17A1" w:rsidR="00C37C4B" w:rsidRDefault="00C37C4B" w:rsidP="00C37C4B">
      <w:pPr>
        <w:pStyle w:val="ParagraphStyle"/>
        <w:numPr>
          <w:ilvl w:val="0"/>
          <w:numId w:val="21"/>
        </w:numPr>
      </w:pPr>
      <w:r w:rsidRPr="00C37C4B">
        <w:t>Fixed mortar and restraint straps</w:t>
      </w:r>
    </w:p>
    <w:p w14:paraId="434A4F55" w14:textId="71E4B831" w:rsidR="00C37C4B" w:rsidRDefault="00C37C4B" w:rsidP="00C37C4B">
      <w:pPr>
        <w:pStyle w:val="ParagraphStyle"/>
        <w:numPr>
          <w:ilvl w:val="0"/>
          <w:numId w:val="21"/>
        </w:numPr>
      </w:pPr>
      <w:r w:rsidRPr="00C37C4B">
        <w:t>Nailed to the mortar</w:t>
      </w:r>
    </w:p>
    <w:p w14:paraId="6E7B3193" w14:textId="0729C553" w:rsidR="00C37C4B" w:rsidRDefault="00C37C4B" w:rsidP="00053F84">
      <w:pPr>
        <w:pStyle w:val="ParagraphStyle"/>
      </w:pPr>
    </w:p>
    <w:p w14:paraId="6883AA70" w14:textId="7BA831BB" w:rsidR="00C37C4B" w:rsidRDefault="00C37C4B" w:rsidP="00053F84">
      <w:pPr>
        <w:pStyle w:val="ParagraphStyle"/>
      </w:pPr>
      <w:r>
        <w:t>The correct answer is C, f</w:t>
      </w:r>
      <w:r w:rsidRPr="00C37C4B">
        <w:t>ixed mortar and restraint straps</w:t>
      </w:r>
      <w:r>
        <w:t>.</w:t>
      </w:r>
    </w:p>
    <w:p w14:paraId="4EF85C01" w14:textId="3097726E" w:rsidR="00C73B50" w:rsidRDefault="00C73B50" w:rsidP="008D41C0">
      <w:pPr>
        <w:pStyle w:val="SlideTitles"/>
      </w:pPr>
      <w:r>
        <w:t>23</w:t>
      </w:r>
      <w:r w:rsidRPr="00C73B50">
        <w:t xml:space="preserve"> </w:t>
      </w:r>
      <w:r w:rsidR="00C97062">
        <w:t>of 23</w:t>
      </w:r>
      <w:r>
        <w:t xml:space="preserve"> – </w:t>
      </w:r>
      <w:r w:rsidR="000815BA">
        <w:t>End</w:t>
      </w:r>
    </w:p>
    <w:p w14:paraId="3800E6FE" w14:textId="740FB01A" w:rsidR="00C73B50" w:rsidRDefault="0017181F" w:rsidP="00053F84">
      <w:pPr>
        <w:pStyle w:val="ParagraphStyle"/>
      </w:pPr>
      <w:r w:rsidRPr="0017181F">
        <w:t>Well done. You have completed this session on roof components.</w:t>
      </w:r>
    </w:p>
    <w:p w14:paraId="18E3CDB5" w14:textId="77777777" w:rsidR="0017181F" w:rsidRDefault="0017181F" w:rsidP="00053F84">
      <w:pPr>
        <w:pStyle w:val="ParagraphStyle"/>
      </w:pPr>
      <w:bookmarkStart w:id="0" w:name="_GoBack"/>
      <w:bookmarkEnd w:id="0"/>
    </w:p>
    <w:p w14:paraId="69ACB2B8" w14:textId="28222A40" w:rsidR="007319FA" w:rsidRDefault="0017181F" w:rsidP="00053F84">
      <w:pPr>
        <w:pStyle w:val="ParagraphStyle"/>
      </w:pPr>
      <w:r w:rsidRPr="0017181F">
        <w:t>In this session we have covered:</w:t>
      </w:r>
    </w:p>
    <w:p w14:paraId="0E9E9BC6" w14:textId="77777777" w:rsidR="007319FA" w:rsidRDefault="007319FA" w:rsidP="007319FA">
      <w:pPr>
        <w:pStyle w:val="ParagraphStyle"/>
        <w:numPr>
          <w:ilvl w:val="0"/>
          <w:numId w:val="8"/>
        </w:numPr>
      </w:pPr>
      <w:r w:rsidRPr="007607CF">
        <w:t>Climate and considerations</w:t>
      </w:r>
    </w:p>
    <w:p w14:paraId="75CAC661" w14:textId="77777777" w:rsidR="007319FA" w:rsidRDefault="007319FA" w:rsidP="007319FA">
      <w:pPr>
        <w:pStyle w:val="ParagraphStyle"/>
        <w:numPr>
          <w:ilvl w:val="0"/>
          <w:numId w:val="8"/>
        </w:numPr>
      </w:pPr>
      <w:r w:rsidRPr="007607CF">
        <w:t>Stability through structure</w:t>
      </w:r>
    </w:p>
    <w:p w14:paraId="7F297411" w14:textId="77777777" w:rsidR="007319FA" w:rsidRDefault="007319FA" w:rsidP="007319FA">
      <w:pPr>
        <w:pStyle w:val="ParagraphStyle"/>
        <w:numPr>
          <w:ilvl w:val="0"/>
          <w:numId w:val="8"/>
        </w:numPr>
      </w:pPr>
      <w:r w:rsidRPr="007319FA">
        <w:t>The anatomy of a roof</w:t>
      </w:r>
    </w:p>
    <w:p w14:paraId="7456A1B0" w14:textId="77777777" w:rsidR="007319FA" w:rsidRDefault="007319FA" w:rsidP="007319FA">
      <w:pPr>
        <w:pStyle w:val="ParagraphStyle"/>
        <w:numPr>
          <w:ilvl w:val="0"/>
          <w:numId w:val="8"/>
        </w:numPr>
      </w:pPr>
      <w:r w:rsidRPr="007319FA">
        <w:t>Types of roofing</w:t>
      </w:r>
    </w:p>
    <w:p w14:paraId="3A85E455" w14:textId="77777777" w:rsidR="007319FA" w:rsidRDefault="007319FA" w:rsidP="007319FA">
      <w:pPr>
        <w:pStyle w:val="ParagraphStyle"/>
        <w:numPr>
          <w:ilvl w:val="0"/>
          <w:numId w:val="8"/>
        </w:numPr>
      </w:pPr>
      <w:r w:rsidRPr="007319FA">
        <w:t>Roofing coverings</w:t>
      </w:r>
    </w:p>
    <w:p w14:paraId="3D957369" w14:textId="77777777" w:rsidR="007319FA" w:rsidRDefault="007319FA" w:rsidP="007319FA">
      <w:pPr>
        <w:pStyle w:val="ParagraphStyle"/>
        <w:numPr>
          <w:ilvl w:val="0"/>
          <w:numId w:val="8"/>
        </w:numPr>
      </w:pPr>
      <w:r w:rsidRPr="007319FA">
        <w:t>Roofing components</w:t>
      </w:r>
    </w:p>
    <w:p w14:paraId="43DF2FB2" w14:textId="6435A09F" w:rsidR="007319FA" w:rsidRDefault="007319FA" w:rsidP="00053F84">
      <w:pPr>
        <w:pStyle w:val="ParagraphStyle"/>
      </w:pPr>
    </w:p>
    <w:p w14:paraId="785FCF3F" w14:textId="7720B37D" w:rsidR="007319FA" w:rsidRPr="008D05AA" w:rsidRDefault="0017181F" w:rsidP="00053F84">
      <w:pPr>
        <w:pStyle w:val="ParagraphStyle"/>
      </w:pPr>
      <w:r w:rsidRPr="0017181F">
        <w:t>If you are unsure or have any questions about any of these topics, speak to your tutor for more help.</w:t>
      </w:r>
    </w:p>
    <w:sectPr w:rsidR="007319FA" w:rsidRPr="008D05AA"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D0DC7" w14:textId="77777777" w:rsidR="00293EAA" w:rsidRDefault="00293EAA" w:rsidP="00214047">
      <w:pPr>
        <w:spacing w:after="0" w:line="240" w:lineRule="auto"/>
      </w:pPr>
      <w:r>
        <w:separator/>
      </w:r>
    </w:p>
  </w:endnote>
  <w:endnote w:type="continuationSeparator" w:id="0">
    <w:p w14:paraId="3275F133" w14:textId="77777777" w:rsidR="00293EAA" w:rsidRDefault="00293EAA"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FB30B" w14:textId="77777777" w:rsidR="00293EAA" w:rsidRDefault="00293EAA" w:rsidP="00214047">
      <w:pPr>
        <w:spacing w:after="0" w:line="240" w:lineRule="auto"/>
      </w:pPr>
      <w:r>
        <w:separator/>
      </w:r>
    </w:p>
  </w:footnote>
  <w:footnote w:type="continuationSeparator" w:id="0">
    <w:p w14:paraId="3025916A" w14:textId="77777777" w:rsidR="00293EAA" w:rsidRDefault="00293EAA"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E99B8" w14:textId="15346269"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3A32682"/>
    <w:multiLevelType w:val="hybridMultilevel"/>
    <w:tmpl w:val="14F69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0789A"/>
    <w:multiLevelType w:val="hybridMultilevel"/>
    <w:tmpl w:val="02FCE09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670B20"/>
    <w:multiLevelType w:val="hybridMultilevel"/>
    <w:tmpl w:val="07CED61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D5B3F"/>
    <w:multiLevelType w:val="hybridMultilevel"/>
    <w:tmpl w:val="7A823C2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BC42059"/>
    <w:multiLevelType w:val="hybridMultilevel"/>
    <w:tmpl w:val="453EB04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1376E6"/>
    <w:multiLevelType w:val="hybridMultilevel"/>
    <w:tmpl w:val="3FCCF5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856B4A"/>
    <w:multiLevelType w:val="hybridMultilevel"/>
    <w:tmpl w:val="9692C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4722D2"/>
    <w:multiLevelType w:val="hybridMultilevel"/>
    <w:tmpl w:val="18A2451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EA7BBB"/>
    <w:multiLevelType w:val="hybridMultilevel"/>
    <w:tmpl w:val="EF8203E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5F7426"/>
    <w:multiLevelType w:val="hybridMultilevel"/>
    <w:tmpl w:val="4F0A96A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8319FB"/>
    <w:multiLevelType w:val="hybridMultilevel"/>
    <w:tmpl w:val="AD22650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08030A"/>
    <w:multiLevelType w:val="hybridMultilevel"/>
    <w:tmpl w:val="7C9030B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675430"/>
    <w:multiLevelType w:val="hybridMultilevel"/>
    <w:tmpl w:val="0BA054A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876112"/>
    <w:multiLevelType w:val="hybridMultilevel"/>
    <w:tmpl w:val="6C70630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0"/>
  </w:num>
  <w:num w:numId="3">
    <w:abstractNumId w:val="6"/>
  </w:num>
  <w:num w:numId="4">
    <w:abstractNumId w:val="18"/>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5"/>
  </w:num>
  <w:num w:numId="7">
    <w:abstractNumId w:val="4"/>
  </w:num>
  <w:num w:numId="8">
    <w:abstractNumId w:val="9"/>
  </w:num>
  <w:num w:numId="9">
    <w:abstractNumId w:val="14"/>
  </w:num>
  <w:num w:numId="10">
    <w:abstractNumId w:val="17"/>
  </w:num>
  <w:num w:numId="11">
    <w:abstractNumId w:val="13"/>
  </w:num>
  <w:num w:numId="12">
    <w:abstractNumId w:val="8"/>
  </w:num>
  <w:num w:numId="13">
    <w:abstractNumId w:val="7"/>
  </w:num>
  <w:num w:numId="14">
    <w:abstractNumId w:val="1"/>
  </w:num>
  <w:num w:numId="15">
    <w:abstractNumId w:val="12"/>
  </w:num>
  <w:num w:numId="16">
    <w:abstractNumId w:val="19"/>
  </w:num>
  <w:num w:numId="17">
    <w:abstractNumId w:val="3"/>
  </w:num>
  <w:num w:numId="18">
    <w:abstractNumId w:val="5"/>
  </w:num>
  <w:num w:numId="19">
    <w:abstractNumId w:val="2"/>
  </w:num>
  <w:num w:numId="20">
    <w:abstractNumId w:val="1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9FD"/>
    <w:rsid w:val="00051D0D"/>
    <w:rsid w:val="00053F84"/>
    <w:rsid w:val="0006527F"/>
    <w:rsid w:val="00077BBC"/>
    <w:rsid w:val="000815BA"/>
    <w:rsid w:val="000B22BD"/>
    <w:rsid w:val="000B6886"/>
    <w:rsid w:val="000D2660"/>
    <w:rsid w:val="000E7796"/>
    <w:rsid w:val="000F5B8E"/>
    <w:rsid w:val="001056E2"/>
    <w:rsid w:val="0014041B"/>
    <w:rsid w:val="00142C00"/>
    <w:rsid w:val="00162A65"/>
    <w:rsid w:val="00170CB5"/>
    <w:rsid w:val="0017181F"/>
    <w:rsid w:val="001779E8"/>
    <w:rsid w:val="00181EC1"/>
    <w:rsid w:val="001C1DDC"/>
    <w:rsid w:val="001C3AA6"/>
    <w:rsid w:val="001D09FD"/>
    <w:rsid w:val="002059D9"/>
    <w:rsid w:val="002129E0"/>
    <w:rsid w:val="00214047"/>
    <w:rsid w:val="00233E8E"/>
    <w:rsid w:val="00252F11"/>
    <w:rsid w:val="00256F0B"/>
    <w:rsid w:val="00272419"/>
    <w:rsid w:val="00275516"/>
    <w:rsid w:val="00277209"/>
    <w:rsid w:val="00293EAA"/>
    <w:rsid w:val="002D7D15"/>
    <w:rsid w:val="002F01D4"/>
    <w:rsid w:val="00301D19"/>
    <w:rsid w:val="0030421C"/>
    <w:rsid w:val="003C61ED"/>
    <w:rsid w:val="00421186"/>
    <w:rsid w:val="004314A8"/>
    <w:rsid w:val="00476D3B"/>
    <w:rsid w:val="004822D4"/>
    <w:rsid w:val="0049445B"/>
    <w:rsid w:val="004B5298"/>
    <w:rsid w:val="004B7969"/>
    <w:rsid w:val="004E5AF6"/>
    <w:rsid w:val="00506D70"/>
    <w:rsid w:val="005349DA"/>
    <w:rsid w:val="005373C7"/>
    <w:rsid w:val="0054061B"/>
    <w:rsid w:val="0054211B"/>
    <w:rsid w:val="00553D24"/>
    <w:rsid w:val="005569DE"/>
    <w:rsid w:val="0055732B"/>
    <w:rsid w:val="00570C0A"/>
    <w:rsid w:val="005C4200"/>
    <w:rsid w:val="005E6481"/>
    <w:rsid w:val="00606921"/>
    <w:rsid w:val="00616719"/>
    <w:rsid w:val="006946F5"/>
    <w:rsid w:val="006C1CB8"/>
    <w:rsid w:val="006F1629"/>
    <w:rsid w:val="006F509C"/>
    <w:rsid w:val="007100B7"/>
    <w:rsid w:val="007132A7"/>
    <w:rsid w:val="00726CA4"/>
    <w:rsid w:val="007319FA"/>
    <w:rsid w:val="00750111"/>
    <w:rsid w:val="007607CF"/>
    <w:rsid w:val="00767C73"/>
    <w:rsid w:val="00770224"/>
    <w:rsid w:val="00796493"/>
    <w:rsid w:val="007B7FF8"/>
    <w:rsid w:val="007C2304"/>
    <w:rsid w:val="007F67D8"/>
    <w:rsid w:val="00842460"/>
    <w:rsid w:val="0084373E"/>
    <w:rsid w:val="00850265"/>
    <w:rsid w:val="008D05AA"/>
    <w:rsid w:val="008D41C0"/>
    <w:rsid w:val="008D5908"/>
    <w:rsid w:val="009102E1"/>
    <w:rsid w:val="00916F5D"/>
    <w:rsid w:val="00923567"/>
    <w:rsid w:val="00966CD7"/>
    <w:rsid w:val="009707FE"/>
    <w:rsid w:val="00984037"/>
    <w:rsid w:val="00992BE9"/>
    <w:rsid w:val="009D706B"/>
    <w:rsid w:val="009E229A"/>
    <w:rsid w:val="009E7D31"/>
    <w:rsid w:val="00A1035C"/>
    <w:rsid w:val="00A25C4A"/>
    <w:rsid w:val="00A5176B"/>
    <w:rsid w:val="00A55F85"/>
    <w:rsid w:val="00A722B2"/>
    <w:rsid w:val="00A84347"/>
    <w:rsid w:val="00A95AFA"/>
    <w:rsid w:val="00AE69A0"/>
    <w:rsid w:val="00AF7103"/>
    <w:rsid w:val="00B02E27"/>
    <w:rsid w:val="00B24D73"/>
    <w:rsid w:val="00B36C4C"/>
    <w:rsid w:val="00B61226"/>
    <w:rsid w:val="00BA55E6"/>
    <w:rsid w:val="00BA5D73"/>
    <w:rsid w:val="00BD2DB4"/>
    <w:rsid w:val="00BF659F"/>
    <w:rsid w:val="00C01163"/>
    <w:rsid w:val="00C37C4B"/>
    <w:rsid w:val="00C425F9"/>
    <w:rsid w:val="00C56802"/>
    <w:rsid w:val="00C602B0"/>
    <w:rsid w:val="00C66C33"/>
    <w:rsid w:val="00C71EC7"/>
    <w:rsid w:val="00C73B50"/>
    <w:rsid w:val="00C7451A"/>
    <w:rsid w:val="00C80D60"/>
    <w:rsid w:val="00C81EE3"/>
    <w:rsid w:val="00C86B2E"/>
    <w:rsid w:val="00C97062"/>
    <w:rsid w:val="00CC012D"/>
    <w:rsid w:val="00CC3713"/>
    <w:rsid w:val="00D115E4"/>
    <w:rsid w:val="00D160B1"/>
    <w:rsid w:val="00D3678F"/>
    <w:rsid w:val="00D77B56"/>
    <w:rsid w:val="00D81769"/>
    <w:rsid w:val="00D85191"/>
    <w:rsid w:val="00DC4AA8"/>
    <w:rsid w:val="00DD368B"/>
    <w:rsid w:val="00DD789A"/>
    <w:rsid w:val="00E06230"/>
    <w:rsid w:val="00EE0D59"/>
    <w:rsid w:val="00F01A62"/>
    <w:rsid w:val="00F52202"/>
    <w:rsid w:val="00FA17FC"/>
    <w:rsid w:val="00FB70AE"/>
    <w:rsid w:val="00FC2EE7"/>
    <w:rsid w:val="00FD5D68"/>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8B5531"/>
  <w15:docId w15:val="{D8457AF9-3861-4037-BF63-BB700163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Topham\Documents\Custom%20Office%20Templates\BLC%20Accessibility%20se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728BA-C801-4FDC-BB64-0C998D445CE9}">
  <ds:schemaRefs>
    <ds:schemaRef ds:uri="6fdbfc2c-173a-4cc1-bd34-a844677556a3"/>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7a10c5d2-edca-4e79-bfe8-d3dc7e10a2b6"/>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549DA05D-9DD3-4CC6-BD6B-4D167EA35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Template>
  <TotalTime>0</TotalTime>
  <Pages>6</Pages>
  <Words>1349</Words>
  <Characters>7695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Topham</dc:creator>
  <cp:lastModifiedBy>Kate Gilbert</cp:lastModifiedBy>
  <cp:revision>2</cp:revision>
  <dcterms:created xsi:type="dcterms:W3CDTF">2020-11-06T11:47:00Z</dcterms:created>
  <dcterms:modified xsi:type="dcterms:W3CDTF">2020-11-06T11:47:00Z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