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1A94E" w14:textId="06C363E1" w:rsidR="00A25C4A" w:rsidRDefault="002C13ED" w:rsidP="00B27D0B">
      <w:pPr>
        <w:pStyle w:val="Heading1"/>
      </w:pPr>
      <w:r>
        <w:t>English Level 2 – Paragraphs</w:t>
      </w:r>
    </w:p>
    <w:p w14:paraId="73184E4A" w14:textId="52EBE99C" w:rsidR="002C13ED" w:rsidRDefault="002C13ED" w:rsidP="002C13ED">
      <w:pPr>
        <w:pStyle w:val="SlideTitles"/>
      </w:pPr>
      <w:r>
        <w:t xml:space="preserve">1 </w:t>
      </w:r>
      <w:r w:rsidR="00B27D0B">
        <w:t>of 13</w:t>
      </w:r>
      <w:r>
        <w:t xml:space="preserve"> – Welcome</w:t>
      </w:r>
    </w:p>
    <w:p w14:paraId="5F106C2C" w14:textId="63BBCCA2" w:rsidR="002C13ED" w:rsidRDefault="002C13ED" w:rsidP="002C13ED">
      <w:pPr>
        <w:pStyle w:val="ParagraphStyle"/>
      </w:pPr>
      <w:r w:rsidRPr="002C13ED">
        <w:t>Welcome to this session on paragraphs.</w:t>
      </w:r>
    </w:p>
    <w:p w14:paraId="36A657F7" w14:textId="268974E6" w:rsidR="002C13ED" w:rsidRDefault="002C13ED" w:rsidP="002C13ED">
      <w:pPr>
        <w:pStyle w:val="ParagraphStyle"/>
      </w:pPr>
    </w:p>
    <w:p w14:paraId="0256710D" w14:textId="722B9560" w:rsidR="002C13ED" w:rsidRDefault="002C13ED" w:rsidP="002C13ED">
      <w:pPr>
        <w:pStyle w:val="ParagraphStyle"/>
      </w:pPr>
      <w:r w:rsidRPr="002C13ED">
        <w:t>In this session we will be covering:</w:t>
      </w:r>
    </w:p>
    <w:p w14:paraId="0D0E74F2" w14:textId="5F1CD503" w:rsidR="002C13ED" w:rsidRDefault="002C13ED" w:rsidP="002C13ED">
      <w:pPr>
        <w:pStyle w:val="ParagraphStyle"/>
        <w:numPr>
          <w:ilvl w:val="0"/>
          <w:numId w:val="8"/>
        </w:numPr>
      </w:pPr>
      <w:r w:rsidRPr="002C13ED">
        <w:t>Organising paragraphs</w:t>
      </w:r>
      <w:r>
        <w:tab/>
      </w:r>
    </w:p>
    <w:p w14:paraId="6B2CB9BA" w14:textId="60FB00DD" w:rsidR="002C13ED" w:rsidRDefault="002C13ED" w:rsidP="002C13ED">
      <w:pPr>
        <w:pStyle w:val="ParagraphStyle"/>
        <w:numPr>
          <w:ilvl w:val="0"/>
          <w:numId w:val="8"/>
        </w:numPr>
      </w:pPr>
      <w:r w:rsidRPr="002C13ED">
        <w:t>When to start a new paragraph</w:t>
      </w:r>
    </w:p>
    <w:p w14:paraId="3BDE20F5" w14:textId="185D15E0" w:rsidR="002C13ED" w:rsidRDefault="002C13ED" w:rsidP="002C13ED">
      <w:pPr>
        <w:pStyle w:val="ParagraphStyle"/>
        <w:numPr>
          <w:ilvl w:val="0"/>
          <w:numId w:val="8"/>
        </w:numPr>
      </w:pPr>
      <w:r w:rsidRPr="002C13ED">
        <w:t>Paragraph structure</w:t>
      </w:r>
    </w:p>
    <w:p w14:paraId="461CE1F4" w14:textId="02C78A1C" w:rsidR="002C13ED" w:rsidRDefault="002C13ED" w:rsidP="002C13ED">
      <w:pPr>
        <w:pStyle w:val="ParagraphStyle"/>
        <w:numPr>
          <w:ilvl w:val="0"/>
          <w:numId w:val="8"/>
        </w:numPr>
      </w:pPr>
      <w:r w:rsidRPr="002C13ED">
        <w:t>Paragraph content</w:t>
      </w:r>
    </w:p>
    <w:p w14:paraId="3C09FC09" w14:textId="0A1B240E" w:rsidR="002C13ED" w:rsidRDefault="002C13ED" w:rsidP="002C13ED">
      <w:pPr>
        <w:pStyle w:val="ParagraphStyle"/>
        <w:numPr>
          <w:ilvl w:val="0"/>
          <w:numId w:val="8"/>
        </w:numPr>
      </w:pPr>
      <w:r w:rsidRPr="002C13ED">
        <w:t>Unity in paragraphs</w:t>
      </w:r>
    </w:p>
    <w:p w14:paraId="0E58E477" w14:textId="51C47BB2" w:rsidR="000A764F" w:rsidRDefault="002C13ED" w:rsidP="002C13ED">
      <w:pPr>
        <w:pStyle w:val="SlideTitles"/>
      </w:pPr>
      <w:r>
        <w:t xml:space="preserve">2 </w:t>
      </w:r>
      <w:r w:rsidR="00B27D0B">
        <w:t>of 13</w:t>
      </w:r>
      <w:r>
        <w:t xml:space="preserve"> – Organising paragraphs</w:t>
      </w:r>
    </w:p>
    <w:p w14:paraId="165CDEDB" w14:textId="4BDEE263" w:rsidR="002C13ED" w:rsidRPr="009102F1" w:rsidRDefault="002C13ED" w:rsidP="002C13ED">
      <w:pPr>
        <w:pStyle w:val="ParagraphStyle"/>
        <w:rPr>
          <w:b/>
          <w:bCs/>
        </w:rPr>
      </w:pPr>
      <w:r w:rsidRPr="009102F1">
        <w:rPr>
          <w:b/>
          <w:bCs/>
        </w:rPr>
        <w:t>What is a paragraph?</w:t>
      </w:r>
    </w:p>
    <w:p w14:paraId="409FD45E" w14:textId="336C03AE" w:rsidR="002C13ED" w:rsidRDefault="002C13ED" w:rsidP="002C13ED">
      <w:pPr>
        <w:pStyle w:val="ParagraphStyle"/>
      </w:pPr>
      <w:r w:rsidRPr="002C13ED">
        <w:t>A paragraph is a group of related sentences that develops one main idea, which is the topic of the paragraph.</w:t>
      </w:r>
    </w:p>
    <w:p w14:paraId="51D5F0CB" w14:textId="178379A2" w:rsidR="002C13ED" w:rsidRDefault="002C13ED" w:rsidP="002C13ED">
      <w:pPr>
        <w:pStyle w:val="ParagraphStyle"/>
      </w:pPr>
    </w:p>
    <w:p w14:paraId="29DE062F" w14:textId="4574881F" w:rsidR="002C13ED" w:rsidRPr="009102F1" w:rsidRDefault="002C13ED" w:rsidP="002C13ED">
      <w:pPr>
        <w:pStyle w:val="ParagraphStyle"/>
        <w:rPr>
          <w:b/>
          <w:bCs/>
        </w:rPr>
      </w:pPr>
      <w:r w:rsidRPr="009102F1">
        <w:rPr>
          <w:b/>
          <w:bCs/>
        </w:rPr>
        <w:t>How should a paragraph be organised?</w:t>
      </w:r>
    </w:p>
    <w:p w14:paraId="2296F5CA" w14:textId="4E1D47AE" w:rsidR="002C13ED" w:rsidRDefault="002C13ED" w:rsidP="002C13ED">
      <w:pPr>
        <w:pStyle w:val="ParagraphStyle"/>
      </w:pPr>
      <w:r w:rsidRPr="002C13ED">
        <w:t>A paragraph is like a sandwich.  The topic and concluding sentences are the two pieces of ‘bread’ enclosing the ‘meat’ in the supporting sentences.</w:t>
      </w:r>
    </w:p>
    <w:p w14:paraId="5453B6B3" w14:textId="2A94DEB9" w:rsidR="002C13ED" w:rsidRDefault="002C13ED" w:rsidP="002C13ED">
      <w:pPr>
        <w:pStyle w:val="ParagraphStyle"/>
      </w:pPr>
    </w:p>
    <w:p w14:paraId="2C31360D" w14:textId="29755F8A" w:rsidR="002C13ED" w:rsidRPr="009102F1" w:rsidRDefault="002C13ED" w:rsidP="002C13ED">
      <w:pPr>
        <w:pStyle w:val="ParagraphStyle"/>
        <w:rPr>
          <w:b/>
          <w:bCs/>
        </w:rPr>
      </w:pPr>
      <w:r w:rsidRPr="009102F1">
        <w:rPr>
          <w:b/>
          <w:bCs/>
        </w:rPr>
        <w:t>Are paragraphs always the same?</w:t>
      </w:r>
    </w:p>
    <w:p w14:paraId="16DF0BF3" w14:textId="0DBFBDA3" w:rsidR="002C13ED" w:rsidRDefault="002C13ED" w:rsidP="002C13ED">
      <w:pPr>
        <w:pStyle w:val="ParagraphStyle"/>
      </w:pPr>
      <w:r w:rsidRPr="002C13ED">
        <w:t>The elements of a paragraph differ according to topic and purpose.  Introductory paragraphs often contain definitions, while descriptive paragraphs include a lot of information.  Other sentences may give examples, reasons and restatements.</w:t>
      </w:r>
    </w:p>
    <w:p w14:paraId="0FDAD9BA" w14:textId="5F0015B0" w:rsidR="002C13ED" w:rsidRDefault="002C13ED" w:rsidP="002C13ED">
      <w:pPr>
        <w:pStyle w:val="SlideTitles"/>
      </w:pPr>
      <w:r>
        <w:t xml:space="preserve">3 </w:t>
      </w:r>
      <w:r w:rsidR="00B27D0B">
        <w:t>of 13</w:t>
      </w:r>
      <w:r>
        <w:t xml:space="preserve"> – When to start a new paragraph</w:t>
      </w:r>
    </w:p>
    <w:p w14:paraId="2E9950E0" w14:textId="4CFD53E5" w:rsidR="002C13ED" w:rsidRDefault="002C13ED" w:rsidP="002C13ED">
      <w:pPr>
        <w:pStyle w:val="ParagraphStyle"/>
      </w:pPr>
      <w:r w:rsidRPr="002C13ED">
        <w:t>To remember when to start a new paragraph, use the TIPTOP rule</w:t>
      </w:r>
      <w:r>
        <w:t xml:space="preserve"> which is, y</w:t>
      </w:r>
      <w:r w:rsidRPr="002C13ED">
        <w:t>ou move onto a new paragraph when you change</w:t>
      </w:r>
      <w:r>
        <w:t xml:space="preserve"> the following:</w:t>
      </w:r>
    </w:p>
    <w:p w14:paraId="2D885567" w14:textId="287D15CE" w:rsidR="002C13ED" w:rsidRDefault="002C13ED" w:rsidP="002C13ED">
      <w:pPr>
        <w:pStyle w:val="ParagraphStyle"/>
        <w:numPr>
          <w:ilvl w:val="0"/>
          <w:numId w:val="9"/>
        </w:numPr>
      </w:pPr>
      <w:r>
        <w:t>Time</w:t>
      </w:r>
    </w:p>
    <w:p w14:paraId="61BA57E0" w14:textId="61EDB571" w:rsidR="002C13ED" w:rsidRDefault="002C13ED" w:rsidP="002C13ED">
      <w:pPr>
        <w:pStyle w:val="ParagraphStyle"/>
        <w:numPr>
          <w:ilvl w:val="0"/>
          <w:numId w:val="9"/>
        </w:numPr>
      </w:pPr>
      <w:r>
        <w:t xml:space="preserve">Place </w:t>
      </w:r>
    </w:p>
    <w:p w14:paraId="77569713" w14:textId="097457FD" w:rsidR="002C13ED" w:rsidRDefault="002C13ED" w:rsidP="002C13ED">
      <w:pPr>
        <w:pStyle w:val="ParagraphStyle"/>
        <w:numPr>
          <w:ilvl w:val="0"/>
          <w:numId w:val="9"/>
        </w:numPr>
      </w:pPr>
      <w:r>
        <w:t xml:space="preserve">Topic </w:t>
      </w:r>
    </w:p>
    <w:p w14:paraId="4F6039E2" w14:textId="7C463D28" w:rsidR="002C13ED" w:rsidRDefault="002C13ED" w:rsidP="002C13ED">
      <w:pPr>
        <w:pStyle w:val="ParagraphStyle"/>
        <w:numPr>
          <w:ilvl w:val="0"/>
          <w:numId w:val="9"/>
        </w:numPr>
      </w:pPr>
      <w:r>
        <w:t>Person</w:t>
      </w:r>
    </w:p>
    <w:p w14:paraId="2DA51D52" w14:textId="32629AF2" w:rsidR="002C13ED" w:rsidRDefault="002C13ED" w:rsidP="002C13ED">
      <w:pPr>
        <w:pStyle w:val="ParagraphStyle"/>
      </w:pPr>
    </w:p>
    <w:p w14:paraId="0BDF0CAF" w14:textId="4A1B4D4B" w:rsidR="002C13ED" w:rsidRDefault="002C13ED" w:rsidP="002C13ED">
      <w:pPr>
        <w:pStyle w:val="ParagraphStyle"/>
      </w:pPr>
      <w:r>
        <w:t>Watch the following video to learn about when to start a new a new paragraph.</w:t>
      </w:r>
    </w:p>
    <w:p w14:paraId="1471139C" w14:textId="2B9AD522" w:rsidR="002C13ED" w:rsidRDefault="00B850F8" w:rsidP="002C13ED">
      <w:pPr>
        <w:pStyle w:val="ParagraphStyle"/>
      </w:pPr>
      <w:hyperlink r:id="rId10" w:history="1">
        <w:r w:rsidR="002C13ED" w:rsidRPr="002C13ED">
          <w:rPr>
            <w:rStyle w:val="Hyperlink"/>
          </w:rPr>
          <w:t>A* Writing Skills: Paragraphs</w:t>
        </w:r>
      </w:hyperlink>
    </w:p>
    <w:p w14:paraId="6DEF36CB" w14:textId="1D634B1B" w:rsidR="002C13ED" w:rsidRDefault="002C13ED" w:rsidP="002C13ED">
      <w:pPr>
        <w:pStyle w:val="SlideTitles"/>
      </w:pPr>
      <w:r>
        <w:t xml:space="preserve">4 </w:t>
      </w:r>
      <w:r w:rsidR="00B27D0B">
        <w:t>of 13</w:t>
      </w:r>
      <w:r>
        <w:t xml:space="preserve"> – Paragraph Structure</w:t>
      </w:r>
    </w:p>
    <w:p w14:paraId="6B89B64E" w14:textId="7AC9D595" w:rsidR="002C13ED" w:rsidRDefault="002C13ED" w:rsidP="002C13ED">
      <w:pPr>
        <w:pStyle w:val="ParagraphStyle"/>
      </w:pPr>
      <w:r w:rsidRPr="002C13ED">
        <w:t>Every paragraph is organised around a central idea or theme, and all the sentences in the paragraph relate to that main idea</w:t>
      </w:r>
      <w:r>
        <w:t>. The following are different types of sentences in the paragraph:</w:t>
      </w:r>
    </w:p>
    <w:p w14:paraId="2C13B63B" w14:textId="1CE34B55" w:rsidR="002C13ED" w:rsidRDefault="002C13ED" w:rsidP="002C13ED">
      <w:pPr>
        <w:pStyle w:val="ParagraphStyle"/>
        <w:numPr>
          <w:ilvl w:val="0"/>
          <w:numId w:val="10"/>
        </w:numPr>
      </w:pPr>
      <w:r>
        <w:t>Topic sentence</w:t>
      </w:r>
    </w:p>
    <w:p w14:paraId="56CDC7C8" w14:textId="187EA4FE" w:rsidR="002C13ED" w:rsidRDefault="002C13ED" w:rsidP="002C13ED">
      <w:pPr>
        <w:pStyle w:val="ParagraphStyle"/>
        <w:numPr>
          <w:ilvl w:val="0"/>
          <w:numId w:val="10"/>
        </w:numPr>
      </w:pPr>
      <w:r>
        <w:t>Supporting sentences</w:t>
      </w:r>
    </w:p>
    <w:p w14:paraId="4D8C5700" w14:textId="77F1D265" w:rsidR="002C13ED" w:rsidRDefault="002C13ED" w:rsidP="002C13ED">
      <w:pPr>
        <w:pStyle w:val="ParagraphStyle"/>
        <w:numPr>
          <w:ilvl w:val="0"/>
          <w:numId w:val="10"/>
        </w:numPr>
      </w:pPr>
      <w:r>
        <w:t>Concluding sentences</w:t>
      </w:r>
    </w:p>
    <w:p w14:paraId="71D2398B" w14:textId="0440AA36" w:rsidR="002C13ED" w:rsidRDefault="002C13ED" w:rsidP="002C13ED">
      <w:pPr>
        <w:pStyle w:val="ParagraphStyle"/>
      </w:pPr>
    </w:p>
    <w:p w14:paraId="697CB3DE" w14:textId="36473AAC" w:rsidR="002C13ED" w:rsidRDefault="002C13ED" w:rsidP="002C13ED">
      <w:pPr>
        <w:pStyle w:val="ParagraphStyle"/>
      </w:pPr>
      <w:r>
        <w:t>Watch the following video to learn about topic sentences</w:t>
      </w:r>
      <w:r w:rsidR="00D97033">
        <w:t>:</w:t>
      </w:r>
    </w:p>
    <w:p w14:paraId="00D4C2E6" w14:textId="3E602918" w:rsidR="002C13ED" w:rsidRDefault="00B850F8" w:rsidP="002C13ED">
      <w:pPr>
        <w:pStyle w:val="ParagraphStyle"/>
      </w:pPr>
      <w:hyperlink r:id="rId11" w:history="1">
        <w:r w:rsidR="002C13ED" w:rsidRPr="002C13ED">
          <w:rPr>
            <w:rStyle w:val="Hyperlink"/>
          </w:rPr>
          <w:t>Paragraph Structure (Part 1)</w:t>
        </w:r>
      </w:hyperlink>
    </w:p>
    <w:p w14:paraId="6AD1DC03" w14:textId="0FF24140" w:rsidR="002C13ED" w:rsidRDefault="002C13ED" w:rsidP="002C13ED">
      <w:pPr>
        <w:pStyle w:val="ParagraphStyle"/>
      </w:pPr>
    </w:p>
    <w:p w14:paraId="36E23416" w14:textId="65A2ADAD" w:rsidR="002C13ED" w:rsidRDefault="002C13ED" w:rsidP="002C13ED">
      <w:pPr>
        <w:pStyle w:val="ParagraphStyle"/>
      </w:pPr>
      <w:r>
        <w:t>Watch the following video to learn about supporting sentences</w:t>
      </w:r>
      <w:r w:rsidR="00D97033">
        <w:t>:</w:t>
      </w:r>
    </w:p>
    <w:p w14:paraId="0589314A" w14:textId="1C377543" w:rsidR="002C13ED" w:rsidRDefault="00B850F8" w:rsidP="002C13ED">
      <w:pPr>
        <w:pStyle w:val="ParagraphStyle"/>
      </w:pPr>
      <w:hyperlink r:id="rId12" w:history="1">
        <w:r w:rsidR="002C13ED" w:rsidRPr="002C13ED">
          <w:rPr>
            <w:rStyle w:val="Hyperlink"/>
          </w:rPr>
          <w:t xml:space="preserve">Paragraph Structure </w:t>
        </w:r>
        <w:r w:rsidR="002C13ED">
          <w:rPr>
            <w:rStyle w:val="Hyperlink"/>
          </w:rPr>
          <w:t>(</w:t>
        </w:r>
        <w:r w:rsidR="002C13ED" w:rsidRPr="002C13ED">
          <w:rPr>
            <w:rStyle w:val="Hyperlink"/>
          </w:rPr>
          <w:t>Part 2</w:t>
        </w:r>
      </w:hyperlink>
      <w:r w:rsidR="002C13ED">
        <w:t>)</w:t>
      </w:r>
    </w:p>
    <w:p w14:paraId="794CEB6E" w14:textId="16F0DBEA" w:rsidR="002C13ED" w:rsidRDefault="002C13ED" w:rsidP="002C13ED">
      <w:pPr>
        <w:pStyle w:val="ParagraphStyle"/>
      </w:pPr>
    </w:p>
    <w:p w14:paraId="2867522B" w14:textId="361931D2" w:rsidR="002C13ED" w:rsidRDefault="002C13ED" w:rsidP="002C13ED">
      <w:pPr>
        <w:pStyle w:val="ParagraphStyle"/>
      </w:pPr>
      <w:r>
        <w:t>Watch the following video to learn about concluding sentences</w:t>
      </w:r>
      <w:r w:rsidR="00D97033">
        <w:t>:</w:t>
      </w:r>
    </w:p>
    <w:p w14:paraId="715C68A4" w14:textId="0D1630E1" w:rsidR="002C13ED" w:rsidRDefault="00B850F8" w:rsidP="002C13ED">
      <w:pPr>
        <w:pStyle w:val="ParagraphStyle"/>
      </w:pPr>
      <w:hyperlink r:id="rId13" w:history="1">
        <w:r w:rsidR="002C13ED" w:rsidRPr="002C13ED">
          <w:rPr>
            <w:rStyle w:val="Hyperlink"/>
          </w:rPr>
          <w:t>Paragraph Structure (Part 3)</w:t>
        </w:r>
      </w:hyperlink>
    </w:p>
    <w:p w14:paraId="275DD6A5" w14:textId="42A84A85" w:rsidR="002C13ED" w:rsidRDefault="002C13ED" w:rsidP="002C13ED">
      <w:pPr>
        <w:pStyle w:val="SlideTitles"/>
      </w:pPr>
      <w:r>
        <w:t xml:space="preserve">5 </w:t>
      </w:r>
      <w:r w:rsidR="00B27D0B">
        <w:t>of 13</w:t>
      </w:r>
      <w:r>
        <w:t xml:space="preserve"> – Question 1</w:t>
      </w:r>
    </w:p>
    <w:p w14:paraId="620A6151" w14:textId="4111316F" w:rsidR="002C13ED" w:rsidRDefault="002C13ED" w:rsidP="002C13ED">
      <w:pPr>
        <w:pStyle w:val="ParagraphStyle"/>
      </w:pPr>
      <w:r>
        <w:t xml:space="preserve">Decide from the following statements whether they relate to the </w:t>
      </w:r>
      <w:r>
        <w:rPr>
          <w:b/>
          <w:bCs/>
        </w:rPr>
        <w:t>topic sentence, supporting sentence</w:t>
      </w:r>
      <w:r>
        <w:t xml:space="preserve"> or </w:t>
      </w:r>
      <w:r>
        <w:rPr>
          <w:b/>
          <w:bCs/>
        </w:rPr>
        <w:t>concluding sentence</w:t>
      </w:r>
      <w:r>
        <w:t xml:space="preserve"> in a paragraph.</w:t>
      </w:r>
    </w:p>
    <w:p w14:paraId="4BA236BB" w14:textId="0987D1CE" w:rsidR="002C13ED" w:rsidRDefault="002C13ED" w:rsidP="002C13ED">
      <w:pPr>
        <w:pStyle w:val="ParagraphStyle"/>
        <w:numPr>
          <w:ilvl w:val="0"/>
          <w:numId w:val="11"/>
        </w:numPr>
      </w:pPr>
      <w:r w:rsidRPr="002C13ED">
        <w:t>The first sentence in each new paragraph</w:t>
      </w:r>
    </w:p>
    <w:p w14:paraId="3A88854E" w14:textId="0005C330" w:rsidR="002C13ED" w:rsidRDefault="002C13ED" w:rsidP="002C13ED">
      <w:pPr>
        <w:pStyle w:val="ParagraphStyle"/>
        <w:numPr>
          <w:ilvl w:val="0"/>
          <w:numId w:val="11"/>
        </w:numPr>
      </w:pPr>
      <w:r w:rsidRPr="002C13ED">
        <w:t>Introduces the main idea that will be covered in that paragraph</w:t>
      </w:r>
    </w:p>
    <w:p w14:paraId="781DC640" w14:textId="41BBD5C4" w:rsidR="002C13ED" w:rsidRDefault="002C13ED" w:rsidP="002C13ED">
      <w:pPr>
        <w:pStyle w:val="ParagraphStyle"/>
        <w:numPr>
          <w:ilvl w:val="0"/>
          <w:numId w:val="11"/>
        </w:numPr>
      </w:pPr>
      <w:r w:rsidRPr="002C13ED">
        <w:t>Develop the theme introduced in the topic sentence</w:t>
      </w:r>
    </w:p>
    <w:p w14:paraId="5E049B8A" w14:textId="2B5FC256" w:rsidR="002C13ED" w:rsidRDefault="002C13ED" w:rsidP="002C13ED">
      <w:pPr>
        <w:pStyle w:val="ParagraphStyle"/>
        <w:numPr>
          <w:ilvl w:val="0"/>
          <w:numId w:val="11"/>
        </w:numPr>
      </w:pPr>
      <w:r w:rsidRPr="002C13ED">
        <w:t>Follow each in a logical order to develop the idea</w:t>
      </w:r>
    </w:p>
    <w:p w14:paraId="13AF23FA" w14:textId="6DC4D48D" w:rsidR="002C13ED" w:rsidRDefault="002C13ED" w:rsidP="002C13ED">
      <w:pPr>
        <w:pStyle w:val="ParagraphStyle"/>
        <w:numPr>
          <w:ilvl w:val="0"/>
          <w:numId w:val="11"/>
        </w:numPr>
      </w:pPr>
      <w:r w:rsidRPr="002C13ED">
        <w:t>Sums up the paragraph</w:t>
      </w:r>
    </w:p>
    <w:p w14:paraId="331B188A" w14:textId="678E02AE" w:rsidR="002C13ED" w:rsidRDefault="002C13ED" w:rsidP="002C13ED">
      <w:pPr>
        <w:pStyle w:val="ParagraphStyle"/>
        <w:numPr>
          <w:ilvl w:val="0"/>
          <w:numId w:val="11"/>
        </w:numPr>
      </w:pPr>
      <w:r w:rsidRPr="002C13ED">
        <w:t>Leads into the next paragraph</w:t>
      </w:r>
    </w:p>
    <w:p w14:paraId="4E09C1CC" w14:textId="675CA139" w:rsidR="002C13ED" w:rsidRDefault="002C13ED" w:rsidP="002C13ED">
      <w:pPr>
        <w:pStyle w:val="ParagraphStyle"/>
      </w:pPr>
    </w:p>
    <w:p w14:paraId="7EE070DB" w14:textId="77777777" w:rsidR="00503EC9" w:rsidRDefault="00503EC9" w:rsidP="00503EC9">
      <w:pPr>
        <w:pStyle w:val="ParagraphStyle"/>
        <w:ind w:left="720" w:hanging="720"/>
      </w:pPr>
      <w:r>
        <w:t>The correct answers are:</w:t>
      </w:r>
    </w:p>
    <w:p w14:paraId="1EC449D2" w14:textId="4DFA5408" w:rsidR="00503EC9" w:rsidRDefault="00503EC9" w:rsidP="00503EC9">
      <w:pPr>
        <w:pStyle w:val="ParagraphStyle"/>
      </w:pPr>
      <w:r>
        <w:t xml:space="preserve">A </w:t>
      </w:r>
      <w:r>
        <w:rPr>
          <w:b/>
          <w:bCs/>
        </w:rPr>
        <w:t xml:space="preserve">topic sentence </w:t>
      </w:r>
      <w:r>
        <w:t>is A and B, the first sentence in each new paragraph and it introduces the main idea that that will be covered in that paragraph.</w:t>
      </w:r>
    </w:p>
    <w:p w14:paraId="75F6EB7F" w14:textId="1E36D04B" w:rsidR="00503EC9" w:rsidRDefault="00503EC9" w:rsidP="00503EC9">
      <w:pPr>
        <w:pStyle w:val="ParagraphStyle"/>
      </w:pPr>
      <w:r>
        <w:rPr>
          <w:b/>
          <w:bCs/>
        </w:rPr>
        <w:t xml:space="preserve">Supporting sentences </w:t>
      </w:r>
      <w:r>
        <w:t>are C and D, they develop the theme introduced in the topic sentence and they follow each in a logical order to develop the idea.</w:t>
      </w:r>
    </w:p>
    <w:p w14:paraId="37E185AB" w14:textId="7EFCF57E" w:rsidR="00503EC9" w:rsidRDefault="00503EC9" w:rsidP="00503EC9">
      <w:pPr>
        <w:pStyle w:val="ParagraphStyle"/>
      </w:pPr>
      <w:r>
        <w:rPr>
          <w:b/>
          <w:bCs/>
        </w:rPr>
        <w:t xml:space="preserve">Concluding sentence </w:t>
      </w:r>
      <w:r>
        <w:t>is E and F, it sums up the paragraph and leads into the next paragraph.</w:t>
      </w:r>
    </w:p>
    <w:p w14:paraId="701514E0" w14:textId="1DFC9761" w:rsidR="00503EC9" w:rsidRDefault="00503EC9" w:rsidP="00503EC9">
      <w:pPr>
        <w:pStyle w:val="SlideTitles"/>
      </w:pPr>
      <w:r>
        <w:t xml:space="preserve">6 </w:t>
      </w:r>
      <w:r w:rsidR="00B27D0B">
        <w:t>of 13</w:t>
      </w:r>
      <w:r>
        <w:t xml:space="preserve"> – Question 2</w:t>
      </w:r>
    </w:p>
    <w:p w14:paraId="3AACD6BE" w14:textId="14EFFDBB" w:rsidR="00503EC9" w:rsidRDefault="00503EC9" w:rsidP="00503EC9">
      <w:pPr>
        <w:pStyle w:val="ParagraphStyle"/>
      </w:pPr>
      <w:r w:rsidRPr="00503EC9">
        <w:t>In this paragraph, which is the topic sentence?</w:t>
      </w:r>
      <w:r>
        <w:t xml:space="preserve"> The paragraph is read fully below then broken into sections for you to choose.</w:t>
      </w:r>
    </w:p>
    <w:p w14:paraId="55E5A7CE" w14:textId="66635E81" w:rsidR="00503EC9" w:rsidRDefault="00503EC9" w:rsidP="00503EC9">
      <w:pPr>
        <w:pStyle w:val="ParagraphStyle"/>
      </w:pPr>
    </w:p>
    <w:p w14:paraId="0D2D5E72" w14:textId="3F431931" w:rsidR="00503EC9" w:rsidRDefault="00503EC9" w:rsidP="00503EC9">
      <w:pPr>
        <w:pStyle w:val="ParagraphStyle"/>
      </w:pPr>
      <w:r w:rsidRPr="00503EC9">
        <w:t xml:space="preserve">Atoms of all elements consist of a central nucleus surrounded by a "cloud" containing one or more electrons.   The electrons can be thought of as occupying a series of well-defined shells. The behaviour of a particular element depends largely on the number of electrons in its outermost shells. Other factors, such as the total number of electron shells, also play a part in determining behaviour but it is the dominance of the outer electron configuration that underlies the periodic law and justifies the grouping of the elements into groups or families. </w:t>
      </w:r>
      <w:r w:rsidRPr="00503EC9">
        <w:cr/>
        <w:t>(The sciences: Michael Beazley Encyclopaedias (1980), p. 118)</w:t>
      </w:r>
    </w:p>
    <w:p w14:paraId="14979848" w14:textId="58C7B288" w:rsidR="00503EC9" w:rsidRDefault="00503EC9" w:rsidP="00503EC9">
      <w:pPr>
        <w:pStyle w:val="ParagraphStyle"/>
      </w:pPr>
    </w:p>
    <w:p w14:paraId="0018FB47" w14:textId="134999A4" w:rsidR="00503EC9" w:rsidRDefault="00503EC9" w:rsidP="00503EC9">
      <w:pPr>
        <w:pStyle w:val="ParagraphStyle"/>
      </w:pPr>
      <w:r>
        <w:t>Choose from the following:</w:t>
      </w:r>
    </w:p>
    <w:p w14:paraId="1279769A" w14:textId="77777777" w:rsidR="00503EC9" w:rsidRDefault="00503EC9" w:rsidP="00503EC9">
      <w:pPr>
        <w:pStyle w:val="ParagraphStyle"/>
      </w:pPr>
    </w:p>
    <w:p w14:paraId="56EE3A07" w14:textId="2D875EDB" w:rsidR="00503EC9" w:rsidRDefault="00503EC9" w:rsidP="00503EC9">
      <w:pPr>
        <w:pStyle w:val="ParagraphStyle"/>
        <w:numPr>
          <w:ilvl w:val="0"/>
          <w:numId w:val="13"/>
        </w:numPr>
      </w:pPr>
      <w:r w:rsidRPr="00503EC9">
        <w:t xml:space="preserve">Atoms of all elements consist of a central nucleus surrounded by a "cloud" containing one or more electrons. </w:t>
      </w:r>
    </w:p>
    <w:p w14:paraId="0D20492C" w14:textId="0D24BE1D" w:rsidR="00503EC9" w:rsidRDefault="00503EC9" w:rsidP="00503EC9">
      <w:pPr>
        <w:pStyle w:val="ParagraphStyle"/>
        <w:numPr>
          <w:ilvl w:val="0"/>
          <w:numId w:val="13"/>
        </w:numPr>
      </w:pPr>
      <w:r w:rsidRPr="00503EC9">
        <w:t xml:space="preserve">The electrons can be thought of as occupying a series of well-defined shells.  </w:t>
      </w:r>
    </w:p>
    <w:p w14:paraId="6410F5F7" w14:textId="77777777" w:rsidR="00503EC9" w:rsidRDefault="00503EC9" w:rsidP="00503EC9">
      <w:pPr>
        <w:pStyle w:val="ParagraphStyle"/>
        <w:numPr>
          <w:ilvl w:val="0"/>
          <w:numId w:val="13"/>
        </w:numPr>
      </w:pPr>
      <w:r w:rsidRPr="00503EC9">
        <w:t xml:space="preserve">The behaviour of a particular element depends largely on the number of electrons in its outermost shells.   </w:t>
      </w:r>
    </w:p>
    <w:p w14:paraId="6E2651C3" w14:textId="79B8E59C" w:rsidR="00503EC9" w:rsidRDefault="00503EC9" w:rsidP="00503EC9">
      <w:pPr>
        <w:pStyle w:val="ParagraphStyle"/>
        <w:numPr>
          <w:ilvl w:val="0"/>
          <w:numId w:val="13"/>
        </w:numPr>
      </w:pPr>
      <w:r w:rsidRPr="00503EC9">
        <w:t xml:space="preserve">Other factors, such as the total number of electron shells, also play a part in determining behaviour but it is the dominance of the outer electron configuration that underlies the periodic law and justifies the grouping of the elements into groups or families. </w:t>
      </w:r>
      <w:r w:rsidRPr="00503EC9">
        <w:cr/>
        <w:t>(The sciences: Michael Beazley Encyclopaedias (1980), p. 118)</w:t>
      </w:r>
    </w:p>
    <w:p w14:paraId="454D8C8E" w14:textId="4B15F93B" w:rsidR="00503EC9" w:rsidRDefault="00503EC9" w:rsidP="00503EC9">
      <w:pPr>
        <w:pStyle w:val="ParagraphStyle"/>
      </w:pPr>
    </w:p>
    <w:p w14:paraId="25071784" w14:textId="3476E783" w:rsidR="00503EC9" w:rsidRDefault="00503EC9" w:rsidP="00503EC9">
      <w:pPr>
        <w:pStyle w:val="ParagraphStyle"/>
      </w:pPr>
      <w:r>
        <w:t>The correct answer is A</w:t>
      </w:r>
      <w:r w:rsidR="002F50AE">
        <w:t xml:space="preserve">, </w:t>
      </w:r>
      <w:r w:rsidR="00586756">
        <w:t>a</w:t>
      </w:r>
      <w:r w:rsidR="002F50AE" w:rsidRPr="00503EC9">
        <w:t xml:space="preserve">toms of all elements consist of a central nucleus surrounded by a "cloud" containing one or more electrons. </w:t>
      </w:r>
    </w:p>
    <w:p w14:paraId="0C2C7643" w14:textId="30664646" w:rsidR="00503EC9" w:rsidRDefault="00503EC9" w:rsidP="00503EC9">
      <w:pPr>
        <w:pStyle w:val="SlideTitles"/>
      </w:pPr>
      <w:r>
        <w:t xml:space="preserve">7 </w:t>
      </w:r>
      <w:r w:rsidR="00B27D0B">
        <w:t>of 13</w:t>
      </w:r>
      <w:r>
        <w:t xml:space="preserve"> – Paragraph content</w:t>
      </w:r>
    </w:p>
    <w:p w14:paraId="3BF2178F" w14:textId="42A54884" w:rsidR="00503EC9" w:rsidRDefault="00503EC9" w:rsidP="00503EC9">
      <w:pPr>
        <w:pStyle w:val="ParagraphStyle"/>
      </w:pPr>
      <w:r w:rsidRPr="00503EC9">
        <w:t>A useful way to order the content of your paragraphs is using the PEEL strategy.</w:t>
      </w:r>
    </w:p>
    <w:p w14:paraId="59DBD22F" w14:textId="743B8203" w:rsidR="00503EC9" w:rsidRDefault="00503EC9" w:rsidP="00503EC9">
      <w:pPr>
        <w:pStyle w:val="ParagraphStyle"/>
        <w:numPr>
          <w:ilvl w:val="0"/>
          <w:numId w:val="14"/>
        </w:numPr>
      </w:pPr>
      <w:r w:rsidRPr="00503EC9">
        <w:lastRenderedPageBreak/>
        <w:t>Point</w:t>
      </w:r>
      <w:r>
        <w:t xml:space="preserve">. </w:t>
      </w:r>
      <w:r w:rsidRPr="00503EC9">
        <w:t>Start with your point – your main idea or point you want to discuss in this paragraph.</w:t>
      </w:r>
    </w:p>
    <w:p w14:paraId="6EA1AB8F" w14:textId="37202DAC" w:rsidR="00503EC9" w:rsidRDefault="00503EC9" w:rsidP="00503EC9">
      <w:pPr>
        <w:pStyle w:val="ParagraphStyle"/>
        <w:numPr>
          <w:ilvl w:val="0"/>
          <w:numId w:val="14"/>
        </w:numPr>
      </w:pPr>
      <w:r w:rsidRPr="00503EC9">
        <w:t>Evidence</w:t>
      </w:r>
      <w:r>
        <w:t xml:space="preserve"> or e</w:t>
      </w:r>
      <w:r w:rsidRPr="00503EC9">
        <w:t>xample</w:t>
      </w:r>
      <w:r>
        <w:t xml:space="preserve">. </w:t>
      </w:r>
      <w:r w:rsidRPr="00503EC9">
        <w:t>Follow this with evidence or examples that support your main idea or point.</w:t>
      </w:r>
    </w:p>
    <w:p w14:paraId="1081AE5A" w14:textId="720AF07D" w:rsidR="00503EC9" w:rsidRDefault="00503EC9" w:rsidP="00503EC9">
      <w:pPr>
        <w:pStyle w:val="ParagraphStyle"/>
        <w:numPr>
          <w:ilvl w:val="0"/>
          <w:numId w:val="14"/>
        </w:numPr>
      </w:pPr>
      <w:r w:rsidRPr="00503EC9">
        <w:t>Evaluation</w:t>
      </w:r>
      <w:r>
        <w:t xml:space="preserve">. </w:t>
      </w:r>
      <w:r w:rsidRPr="00503EC9">
        <w:t>Next evaluate what this means in relation to your essay question.</w:t>
      </w:r>
    </w:p>
    <w:p w14:paraId="54544148" w14:textId="27B3B9BA" w:rsidR="00503EC9" w:rsidRDefault="00503EC9" w:rsidP="00503EC9">
      <w:pPr>
        <w:pStyle w:val="ParagraphStyle"/>
        <w:numPr>
          <w:ilvl w:val="0"/>
          <w:numId w:val="14"/>
        </w:numPr>
      </w:pPr>
      <w:r w:rsidRPr="00503EC9">
        <w:t>Link</w:t>
      </w:r>
      <w:r>
        <w:t xml:space="preserve">. </w:t>
      </w:r>
      <w:r w:rsidRPr="00503EC9">
        <w:t>Finally, use a sentence that links to your next paragraph.</w:t>
      </w:r>
    </w:p>
    <w:p w14:paraId="34E8D2C3" w14:textId="62EA5389" w:rsidR="00503EC9" w:rsidRDefault="00503EC9" w:rsidP="00503EC9">
      <w:pPr>
        <w:pStyle w:val="ParagraphStyle"/>
      </w:pPr>
    </w:p>
    <w:p w14:paraId="5293A0A9" w14:textId="6F31BD63" w:rsidR="00503EC9" w:rsidRDefault="00503EC9" w:rsidP="00503EC9">
      <w:pPr>
        <w:pStyle w:val="ParagraphStyle"/>
      </w:pPr>
      <w:r w:rsidRPr="00503EC9">
        <w:t>Watch th</w:t>
      </w:r>
      <w:r>
        <w:t>e following</w:t>
      </w:r>
      <w:r w:rsidRPr="00503EC9">
        <w:t xml:space="preserve"> video to learn more about using the PEEL strategy in paragraphs:</w:t>
      </w:r>
    </w:p>
    <w:p w14:paraId="623B7BB8" w14:textId="0540E123" w:rsidR="00503EC9" w:rsidRDefault="00B850F8" w:rsidP="00503EC9">
      <w:pPr>
        <w:pStyle w:val="ParagraphStyle"/>
      </w:pPr>
      <w:hyperlink r:id="rId14" w:history="1">
        <w:r w:rsidR="00503EC9" w:rsidRPr="00503EC9">
          <w:rPr>
            <w:rStyle w:val="Hyperlink"/>
          </w:rPr>
          <w:t>PEEL</w:t>
        </w:r>
      </w:hyperlink>
    </w:p>
    <w:p w14:paraId="2509B8A2" w14:textId="217767C8" w:rsidR="00503EC9" w:rsidRDefault="00503EC9" w:rsidP="00503EC9">
      <w:pPr>
        <w:pStyle w:val="SlideTitles"/>
      </w:pPr>
      <w:r>
        <w:t xml:space="preserve">8 </w:t>
      </w:r>
      <w:r w:rsidR="00B27D0B">
        <w:t>of 13</w:t>
      </w:r>
      <w:r>
        <w:t xml:space="preserve"> – Unity in paragraphs</w:t>
      </w:r>
    </w:p>
    <w:p w14:paraId="1B021BDD" w14:textId="1B6D1824" w:rsidR="00503EC9" w:rsidRDefault="00503EC9" w:rsidP="00503EC9">
      <w:pPr>
        <w:pStyle w:val="ParagraphStyle"/>
      </w:pPr>
      <w:r w:rsidRPr="00503EC9">
        <w:t>An important aspect of a good paragraph is unity</w:t>
      </w:r>
      <w:r w:rsidR="00FC76AF">
        <w:t xml:space="preserve">. </w:t>
      </w:r>
      <w:r w:rsidRPr="00503EC9">
        <w:t>When a paragraph has unity, each sentence is directly related to the paragraph topic.</w:t>
      </w:r>
    </w:p>
    <w:p w14:paraId="3C2ED324" w14:textId="6B66D608" w:rsidR="00503EC9" w:rsidRDefault="00503EC9" w:rsidP="00503EC9">
      <w:pPr>
        <w:pStyle w:val="ParagraphStyle"/>
      </w:pPr>
    </w:p>
    <w:p w14:paraId="632DD575" w14:textId="39A7D023" w:rsidR="00503EC9" w:rsidRDefault="00F7395E" w:rsidP="00503EC9">
      <w:pPr>
        <w:pStyle w:val="ParagraphStyle"/>
      </w:pPr>
      <w:r>
        <w:t xml:space="preserve">Watch the following </w:t>
      </w:r>
      <w:r w:rsidR="00503EC9" w:rsidRPr="00503EC9">
        <w:t>video and learn more about the importance of unity in paragraphs.</w:t>
      </w:r>
    </w:p>
    <w:p w14:paraId="2527FC61" w14:textId="5D83BDA4" w:rsidR="00503EC9" w:rsidRDefault="00B850F8" w:rsidP="00503EC9">
      <w:pPr>
        <w:pStyle w:val="ParagraphStyle"/>
      </w:pPr>
      <w:hyperlink r:id="rId15" w:history="1">
        <w:r w:rsidR="00503EC9" w:rsidRPr="00503EC9">
          <w:rPr>
            <w:rStyle w:val="Hyperlink"/>
          </w:rPr>
          <w:t>Unity in academic writing</w:t>
        </w:r>
      </w:hyperlink>
    </w:p>
    <w:p w14:paraId="220F2CE6" w14:textId="173875C4" w:rsidR="00503EC9" w:rsidRDefault="00503EC9" w:rsidP="00503EC9">
      <w:pPr>
        <w:pStyle w:val="SlideTitles"/>
      </w:pPr>
      <w:r>
        <w:t xml:space="preserve">9 </w:t>
      </w:r>
      <w:r w:rsidR="00B27D0B">
        <w:t>of 13</w:t>
      </w:r>
      <w:r>
        <w:t xml:space="preserve"> – Question 3</w:t>
      </w:r>
    </w:p>
    <w:p w14:paraId="406CF5B2" w14:textId="3889D2A8" w:rsidR="00503EC9" w:rsidRDefault="00503EC9" w:rsidP="00503EC9">
      <w:pPr>
        <w:pStyle w:val="ParagraphStyle"/>
      </w:pPr>
      <w:r w:rsidRPr="00503EC9">
        <w:t>Which sentence breaks the unity of the following paragraph?</w:t>
      </w:r>
      <w:r>
        <w:t xml:space="preserve"> The paragraph is read fully below then broken into sections for you to choose.</w:t>
      </w:r>
    </w:p>
    <w:p w14:paraId="1A6359DE" w14:textId="707B542A" w:rsidR="00503EC9" w:rsidRDefault="00503EC9" w:rsidP="00503EC9">
      <w:pPr>
        <w:pStyle w:val="ParagraphStyle"/>
      </w:pPr>
    </w:p>
    <w:p w14:paraId="4658CA24" w14:textId="52377D72" w:rsidR="00503EC9" w:rsidRDefault="00503EC9" w:rsidP="00503EC9">
      <w:pPr>
        <w:pStyle w:val="ParagraphStyle"/>
      </w:pPr>
      <w:r w:rsidRPr="00503EC9">
        <w:t xml:space="preserve">Many mothers experience pregnancy sickness in the early stages of pregnancy.  They may feel nausea at the sight and smell of foods they previously enjoyed, vomit easily, and especially </w:t>
      </w:r>
      <w:proofErr w:type="gramStart"/>
      <w:r w:rsidRPr="00503EC9">
        <w:t>feel</w:t>
      </w:r>
      <w:proofErr w:type="gramEnd"/>
      <w:r w:rsidRPr="00503EC9">
        <w:t xml:space="preserve"> ‘morning sickness’ on rising in the morning. Heavy consumption of alcohol and cigarette smoking are also </w:t>
      </w:r>
      <w:proofErr w:type="gramStart"/>
      <w:r w:rsidRPr="00503EC9">
        <w:t>risks</w:t>
      </w:r>
      <w:proofErr w:type="gramEnd"/>
      <w:r w:rsidRPr="00503EC9">
        <w:t xml:space="preserve"> for healthy prenatal development. </w:t>
      </w:r>
      <w:proofErr w:type="spellStart"/>
      <w:r w:rsidRPr="00503EC9">
        <w:t>Profet</w:t>
      </w:r>
      <w:proofErr w:type="spellEnd"/>
      <w:r w:rsidRPr="00503EC9">
        <w:t xml:space="preserve"> (1992) has argued that pregnancy sickness is an adaptive mechanism to protect the embryo against teratogens, toxic chemicals from foods in particular.  </w:t>
      </w:r>
    </w:p>
    <w:p w14:paraId="1A905C88" w14:textId="2F3A8DEC" w:rsidR="00503EC9" w:rsidRDefault="00503EC9" w:rsidP="00503EC9">
      <w:pPr>
        <w:pStyle w:val="ParagraphStyle"/>
      </w:pPr>
    </w:p>
    <w:p w14:paraId="74635945" w14:textId="5A7CA30F" w:rsidR="00503EC9" w:rsidRDefault="00503EC9" w:rsidP="00503EC9">
      <w:pPr>
        <w:pStyle w:val="ParagraphStyle"/>
      </w:pPr>
      <w:r>
        <w:t>Choose from the following sentences:</w:t>
      </w:r>
    </w:p>
    <w:p w14:paraId="44A6F6FB" w14:textId="77777777" w:rsidR="005B6299" w:rsidRDefault="005B6299" w:rsidP="00503EC9">
      <w:pPr>
        <w:pStyle w:val="ParagraphStyle"/>
      </w:pPr>
    </w:p>
    <w:p w14:paraId="2EF13FC9" w14:textId="7B3F40D4" w:rsidR="00503EC9" w:rsidRDefault="00503EC9" w:rsidP="005B6299">
      <w:pPr>
        <w:pStyle w:val="ParagraphStyle"/>
        <w:numPr>
          <w:ilvl w:val="0"/>
          <w:numId w:val="15"/>
        </w:numPr>
      </w:pPr>
      <w:r w:rsidRPr="00503EC9">
        <w:t>Many mothers experience pregnancy sickness in the early stages of pregnancy.</w:t>
      </w:r>
    </w:p>
    <w:p w14:paraId="5122E8A1" w14:textId="305A467D" w:rsidR="00503EC9" w:rsidRDefault="00503EC9" w:rsidP="005B6299">
      <w:pPr>
        <w:pStyle w:val="ParagraphStyle"/>
        <w:numPr>
          <w:ilvl w:val="0"/>
          <w:numId w:val="15"/>
        </w:numPr>
      </w:pPr>
      <w:r w:rsidRPr="00503EC9">
        <w:t xml:space="preserve">They may feel nausea at the sight and smell of foods they previously enjoyed, vomit easily, and especially </w:t>
      </w:r>
      <w:proofErr w:type="gramStart"/>
      <w:r w:rsidRPr="00503EC9">
        <w:t>feel</w:t>
      </w:r>
      <w:proofErr w:type="gramEnd"/>
      <w:r w:rsidRPr="00503EC9">
        <w:t xml:space="preserve"> ‘morning sickness’ on rising in the morning.  </w:t>
      </w:r>
    </w:p>
    <w:p w14:paraId="3224AD20" w14:textId="229C18FF" w:rsidR="005B6299" w:rsidRDefault="00503EC9" w:rsidP="005B6299">
      <w:pPr>
        <w:pStyle w:val="ParagraphStyle"/>
        <w:numPr>
          <w:ilvl w:val="0"/>
          <w:numId w:val="15"/>
        </w:numPr>
      </w:pPr>
      <w:r w:rsidRPr="00503EC9">
        <w:t xml:space="preserve">Heavy consumption of alcohol and cigarette smoking are also </w:t>
      </w:r>
      <w:proofErr w:type="gramStart"/>
      <w:r w:rsidRPr="00503EC9">
        <w:t>risks</w:t>
      </w:r>
      <w:proofErr w:type="gramEnd"/>
      <w:r w:rsidRPr="00503EC9">
        <w:t xml:space="preserve"> for healthy prenatal development. </w:t>
      </w:r>
    </w:p>
    <w:p w14:paraId="654F7C64" w14:textId="78B494B0" w:rsidR="00503EC9" w:rsidRDefault="00503EC9" w:rsidP="005B6299">
      <w:pPr>
        <w:pStyle w:val="ParagraphStyle"/>
        <w:numPr>
          <w:ilvl w:val="0"/>
          <w:numId w:val="15"/>
        </w:numPr>
      </w:pPr>
      <w:proofErr w:type="spellStart"/>
      <w:r w:rsidRPr="00503EC9">
        <w:t>Profet</w:t>
      </w:r>
      <w:proofErr w:type="spellEnd"/>
      <w:r w:rsidRPr="00503EC9">
        <w:t xml:space="preserve"> (1992) has argued that pregnancy sickness is an adaptive mechanism to protect the embryo against teratogens, toxic chemicals from foods in particular.  </w:t>
      </w:r>
    </w:p>
    <w:p w14:paraId="50FDCE48" w14:textId="4EB60B72" w:rsidR="00503EC9" w:rsidRDefault="00503EC9" w:rsidP="00503EC9">
      <w:pPr>
        <w:pStyle w:val="ParagraphStyle"/>
      </w:pPr>
    </w:p>
    <w:p w14:paraId="38E1F0BA" w14:textId="6FBD2E04" w:rsidR="005B6299" w:rsidRDefault="005B6299" w:rsidP="00503EC9">
      <w:pPr>
        <w:pStyle w:val="ParagraphStyle"/>
      </w:pPr>
      <w:r>
        <w:t>The correct answer is C</w:t>
      </w:r>
      <w:r w:rsidR="00586756">
        <w:t>, h</w:t>
      </w:r>
      <w:r w:rsidR="00586756" w:rsidRPr="00503EC9">
        <w:t xml:space="preserve">eavy consumption of alcohol and cigarette smoking are also </w:t>
      </w:r>
      <w:proofErr w:type="gramStart"/>
      <w:r w:rsidR="00586756" w:rsidRPr="00503EC9">
        <w:t>risks</w:t>
      </w:r>
      <w:proofErr w:type="gramEnd"/>
      <w:r w:rsidR="00586756" w:rsidRPr="00503EC9">
        <w:t xml:space="preserve"> for healthy prenatal development. </w:t>
      </w:r>
    </w:p>
    <w:p w14:paraId="24DFF4F7" w14:textId="6E9C3730" w:rsidR="005B6299" w:rsidRDefault="005B6299" w:rsidP="005B6299">
      <w:pPr>
        <w:pStyle w:val="SlideTitles"/>
      </w:pPr>
      <w:r>
        <w:t xml:space="preserve">10 </w:t>
      </w:r>
      <w:r w:rsidR="00B27D0B">
        <w:t>of 13</w:t>
      </w:r>
      <w:r>
        <w:t xml:space="preserve"> – Question 4</w:t>
      </w:r>
    </w:p>
    <w:p w14:paraId="505D538D" w14:textId="4B0B7627" w:rsidR="005B6299" w:rsidRDefault="005B6299" w:rsidP="005B6299">
      <w:pPr>
        <w:pStyle w:val="ParagraphStyle"/>
      </w:pPr>
      <w:r w:rsidRPr="005B6299">
        <w:t>When should you start a new paragraph?</w:t>
      </w:r>
    </w:p>
    <w:p w14:paraId="11C08419" w14:textId="219862F7" w:rsidR="005B6299" w:rsidRDefault="005B6299" w:rsidP="005B6299">
      <w:pPr>
        <w:pStyle w:val="ParagraphStyle"/>
      </w:pPr>
    </w:p>
    <w:p w14:paraId="6E1953D4" w14:textId="664E78BD" w:rsidR="005B6299" w:rsidRDefault="005B6299" w:rsidP="005B6299">
      <w:pPr>
        <w:pStyle w:val="ParagraphStyle"/>
      </w:pPr>
      <w:r>
        <w:t>Choose all that apply:</w:t>
      </w:r>
    </w:p>
    <w:p w14:paraId="6B7AC984" w14:textId="405F581E" w:rsidR="005B6299" w:rsidRDefault="005B6299" w:rsidP="005B6299">
      <w:pPr>
        <w:pStyle w:val="ParagraphStyle"/>
        <w:numPr>
          <w:ilvl w:val="0"/>
          <w:numId w:val="16"/>
        </w:numPr>
      </w:pPr>
      <w:r w:rsidRPr="005B6299">
        <w:t>When you change topic</w:t>
      </w:r>
    </w:p>
    <w:p w14:paraId="24C44A4C" w14:textId="077A0D5B" w:rsidR="005B6299" w:rsidRDefault="005B6299" w:rsidP="005B6299">
      <w:pPr>
        <w:pStyle w:val="ParagraphStyle"/>
        <w:numPr>
          <w:ilvl w:val="0"/>
          <w:numId w:val="16"/>
        </w:numPr>
      </w:pPr>
      <w:r w:rsidRPr="005B6299">
        <w:t>When you start writing about a different time</w:t>
      </w:r>
    </w:p>
    <w:p w14:paraId="705F239D" w14:textId="0148AD8C" w:rsidR="005B6299" w:rsidRDefault="005B6299" w:rsidP="005B6299">
      <w:pPr>
        <w:pStyle w:val="ParagraphStyle"/>
        <w:numPr>
          <w:ilvl w:val="0"/>
          <w:numId w:val="16"/>
        </w:numPr>
      </w:pPr>
      <w:r w:rsidRPr="005B6299">
        <w:t>When you have written 8 sentences</w:t>
      </w:r>
    </w:p>
    <w:p w14:paraId="5C368589" w14:textId="0C838C16" w:rsidR="005B6299" w:rsidRDefault="005B6299" w:rsidP="005B6299">
      <w:pPr>
        <w:pStyle w:val="ParagraphStyle"/>
        <w:numPr>
          <w:ilvl w:val="0"/>
          <w:numId w:val="16"/>
        </w:numPr>
      </w:pPr>
      <w:r w:rsidRPr="005B6299">
        <w:t>When you start writing about a different person</w:t>
      </w:r>
    </w:p>
    <w:p w14:paraId="2DA1DCAB" w14:textId="359B5A33" w:rsidR="005B6299" w:rsidRDefault="005B6299" w:rsidP="005B6299">
      <w:pPr>
        <w:pStyle w:val="ParagraphStyle"/>
      </w:pPr>
    </w:p>
    <w:p w14:paraId="23E01458" w14:textId="771808FE" w:rsidR="005B6299" w:rsidRDefault="005B6299" w:rsidP="005B6299">
      <w:pPr>
        <w:pStyle w:val="ParagraphStyle"/>
      </w:pPr>
      <w:r>
        <w:t xml:space="preserve">The answers are A, B and D, when you change topic, when you start writing about a different time and when you start writing about a different person. </w:t>
      </w:r>
    </w:p>
    <w:p w14:paraId="701DF986" w14:textId="25E3EE42" w:rsidR="005B6299" w:rsidRDefault="005B6299" w:rsidP="005B6299">
      <w:pPr>
        <w:pStyle w:val="SlideTitles"/>
      </w:pPr>
      <w:r>
        <w:lastRenderedPageBreak/>
        <w:t xml:space="preserve">11 </w:t>
      </w:r>
      <w:r w:rsidR="00B27D0B">
        <w:t>of 13</w:t>
      </w:r>
      <w:r>
        <w:t xml:space="preserve"> – Question 5</w:t>
      </w:r>
    </w:p>
    <w:p w14:paraId="5A765B5B" w14:textId="23CF20C7" w:rsidR="005B6299" w:rsidRDefault="005B6299" w:rsidP="005B6299">
      <w:pPr>
        <w:pStyle w:val="ParagraphStyle"/>
      </w:pPr>
      <w:r>
        <w:t>Put the following sentences in order to demonstrate the PEEL strategy.</w:t>
      </w:r>
    </w:p>
    <w:p w14:paraId="340CF1C8" w14:textId="6142935B" w:rsidR="005B6299" w:rsidRDefault="005B6299" w:rsidP="00BA67D9">
      <w:pPr>
        <w:pStyle w:val="ParagraphStyle"/>
        <w:numPr>
          <w:ilvl w:val="0"/>
          <w:numId w:val="21"/>
        </w:numPr>
      </w:pPr>
      <w:r w:rsidRPr="005B6299">
        <w:t>Write a sentence about the main idea or point you want to discuss in this paragraph.</w:t>
      </w:r>
    </w:p>
    <w:p w14:paraId="40470B56" w14:textId="77777777" w:rsidR="00717DE9" w:rsidRDefault="00717DE9" w:rsidP="00BA67D9">
      <w:pPr>
        <w:pStyle w:val="ParagraphStyle"/>
        <w:numPr>
          <w:ilvl w:val="0"/>
          <w:numId w:val="21"/>
        </w:numPr>
      </w:pPr>
      <w:r w:rsidRPr="005B6299">
        <w:t>Use a sentence that links to your next paragraph.</w:t>
      </w:r>
    </w:p>
    <w:p w14:paraId="1C7F69A6" w14:textId="3CCC1F5A" w:rsidR="005B6299" w:rsidRDefault="005B6299" w:rsidP="00BA67D9">
      <w:pPr>
        <w:pStyle w:val="ParagraphStyle"/>
        <w:numPr>
          <w:ilvl w:val="0"/>
          <w:numId w:val="21"/>
        </w:numPr>
      </w:pPr>
      <w:r w:rsidRPr="005B6299">
        <w:t>Evaluate what this means in relation to your essay question.</w:t>
      </w:r>
    </w:p>
    <w:p w14:paraId="12FC973A" w14:textId="03B96F55" w:rsidR="00717DE9" w:rsidRDefault="00717DE9" w:rsidP="00BA67D9">
      <w:pPr>
        <w:pStyle w:val="ParagraphStyle"/>
        <w:numPr>
          <w:ilvl w:val="0"/>
          <w:numId w:val="21"/>
        </w:numPr>
      </w:pPr>
      <w:r w:rsidRPr="005B6299">
        <w:t>Use evidence or examples that support your main idea or point.</w:t>
      </w:r>
    </w:p>
    <w:p w14:paraId="4A3C501F" w14:textId="06DA87E9" w:rsidR="005B6299" w:rsidRDefault="005B6299" w:rsidP="005B6299">
      <w:pPr>
        <w:pStyle w:val="ParagraphStyle"/>
      </w:pPr>
    </w:p>
    <w:p w14:paraId="089CB689" w14:textId="5112BF12" w:rsidR="005B6299" w:rsidRDefault="005B6299" w:rsidP="005B6299">
      <w:pPr>
        <w:pStyle w:val="ParagraphStyle"/>
      </w:pPr>
      <w:r>
        <w:t xml:space="preserve">The correct order is </w:t>
      </w:r>
      <w:r w:rsidR="00BA67D9" w:rsidRPr="00BF3D18">
        <w:rPr>
          <w:b/>
          <w:bCs/>
        </w:rPr>
        <w:t>1</w:t>
      </w:r>
      <w:r>
        <w:t xml:space="preserve">, </w:t>
      </w:r>
      <w:r w:rsidR="00BA67D9" w:rsidRPr="00BF3D18">
        <w:rPr>
          <w:b/>
          <w:bCs/>
        </w:rPr>
        <w:t>4</w:t>
      </w:r>
      <w:r>
        <w:t xml:space="preserve">, </w:t>
      </w:r>
      <w:r w:rsidR="00BA67D9" w:rsidRPr="00BF3D18">
        <w:rPr>
          <w:b/>
          <w:bCs/>
        </w:rPr>
        <w:t>3</w:t>
      </w:r>
      <w:r>
        <w:t xml:space="preserve"> and </w:t>
      </w:r>
      <w:r w:rsidR="00BA67D9" w:rsidRPr="00BF3D18">
        <w:rPr>
          <w:b/>
          <w:bCs/>
        </w:rPr>
        <w:t>2</w:t>
      </w:r>
      <w:r w:rsidR="00BA67D9">
        <w:t>, as shown below:</w:t>
      </w:r>
    </w:p>
    <w:p w14:paraId="7F29BFF9" w14:textId="77777777" w:rsidR="005B6299" w:rsidRDefault="005B6299" w:rsidP="00981202">
      <w:pPr>
        <w:pStyle w:val="ParagraphStyle"/>
        <w:numPr>
          <w:ilvl w:val="0"/>
          <w:numId w:val="20"/>
        </w:numPr>
      </w:pPr>
      <w:r w:rsidRPr="005B6299">
        <w:t>Write a sentence about the main idea or point you want to discuss in this paragraph.</w:t>
      </w:r>
    </w:p>
    <w:p w14:paraId="7FB6AA11" w14:textId="77777777" w:rsidR="005B6299" w:rsidRDefault="005B6299" w:rsidP="00981202">
      <w:pPr>
        <w:pStyle w:val="ParagraphStyle"/>
        <w:numPr>
          <w:ilvl w:val="0"/>
          <w:numId w:val="20"/>
        </w:numPr>
      </w:pPr>
      <w:r w:rsidRPr="005B6299">
        <w:t>Use evidence or examples that support your main idea or point.</w:t>
      </w:r>
    </w:p>
    <w:p w14:paraId="1DA73CB3" w14:textId="77777777" w:rsidR="005B6299" w:rsidRDefault="005B6299" w:rsidP="00981202">
      <w:pPr>
        <w:pStyle w:val="ParagraphStyle"/>
        <w:numPr>
          <w:ilvl w:val="0"/>
          <w:numId w:val="20"/>
        </w:numPr>
      </w:pPr>
      <w:r w:rsidRPr="005B6299">
        <w:t>Evaluate what this means in relation to your essay question.</w:t>
      </w:r>
    </w:p>
    <w:p w14:paraId="33D04F82" w14:textId="77777777" w:rsidR="005B6299" w:rsidRDefault="005B6299" w:rsidP="00981202">
      <w:pPr>
        <w:pStyle w:val="ParagraphStyle"/>
        <w:numPr>
          <w:ilvl w:val="0"/>
          <w:numId w:val="20"/>
        </w:numPr>
      </w:pPr>
      <w:r w:rsidRPr="005B6299">
        <w:t>Use a sentence that links to your next paragraph.</w:t>
      </w:r>
    </w:p>
    <w:p w14:paraId="5E29D78A" w14:textId="6AAA3049" w:rsidR="005B6299" w:rsidRDefault="005B6299" w:rsidP="005B6299">
      <w:pPr>
        <w:pStyle w:val="SlideTitles"/>
      </w:pPr>
      <w:r>
        <w:t xml:space="preserve">12 </w:t>
      </w:r>
      <w:r w:rsidR="00B27D0B">
        <w:t>of 13</w:t>
      </w:r>
      <w:r>
        <w:t xml:space="preserve"> – Task</w:t>
      </w:r>
    </w:p>
    <w:p w14:paraId="739B5023" w14:textId="5AADA027" w:rsidR="005B6299" w:rsidRDefault="005B6299" w:rsidP="005B6299">
      <w:pPr>
        <w:pStyle w:val="ParagraphStyle"/>
      </w:pPr>
      <w:r>
        <w:t xml:space="preserve">Download the accompanying PDF </w:t>
      </w:r>
      <w:r>
        <w:rPr>
          <w:b/>
          <w:bCs/>
        </w:rPr>
        <w:t>Paragraphs task</w:t>
      </w:r>
      <w:r>
        <w:t xml:space="preserve"> and complete the questions</w:t>
      </w:r>
      <w:r w:rsidR="005B623F">
        <w:t>.</w:t>
      </w:r>
    </w:p>
    <w:p w14:paraId="17710CC9" w14:textId="33E6BDC3" w:rsidR="005B6299" w:rsidRDefault="005B6299" w:rsidP="005B6299">
      <w:pPr>
        <w:pStyle w:val="SlideTitles"/>
      </w:pPr>
      <w:r>
        <w:t xml:space="preserve">13 </w:t>
      </w:r>
      <w:r w:rsidR="00B27D0B">
        <w:t>of 13</w:t>
      </w:r>
      <w:r>
        <w:t xml:space="preserve"> – End</w:t>
      </w:r>
    </w:p>
    <w:p w14:paraId="34FD901F" w14:textId="51E5DED2" w:rsidR="005B6299" w:rsidRDefault="005B6299" w:rsidP="005B6299">
      <w:pPr>
        <w:pStyle w:val="ParagraphStyle"/>
      </w:pPr>
      <w:r w:rsidRPr="005B6299">
        <w:t>Well done. You have completed this session on paragraphs.</w:t>
      </w:r>
    </w:p>
    <w:p w14:paraId="7AA1F248" w14:textId="77777777" w:rsidR="005B623F" w:rsidRDefault="005B623F" w:rsidP="005B6299">
      <w:pPr>
        <w:pStyle w:val="ParagraphStyle"/>
      </w:pPr>
    </w:p>
    <w:p w14:paraId="5D10E49B" w14:textId="73FFCD29" w:rsidR="005B6299" w:rsidRDefault="005B6299" w:rsidP="005B6299">
      <w:pPr>
        <w:pStyle w:val="ParagraphStyle"/>
      </w:pPr>
      <w:r w:rsidRPr="005B6299">
        <w:t>In this session we have covered:</w:t>
      </w:r>
    </w:p>
    <w:p w14:paraId="376E95B5" w14:textId="79805038" w:rsidR="005B6299" w:rsidRDefault="005B6299" w:rsidP="005B6299">
      <w:pPr>
        <w:pStyle w:val="ParagraphStyle"/>
        <w:numPr>
          <w:ilvl w:val="0"/>
          <w:numId w:val="19"/>
        </w:numPr>
      </w:pPr>
      <w:r w:rsidRPr="005B6299">
        <w:t>Organising paragraphs</w:t>
      </w:r>
    </w:p>
    <w:p w14:paraId="4A926423" w14:textId="39761922" w:rsidR="005B6299" w:rsidRDefault="005B6299" w:rsidP="005B6299">
      <w:pPr>
        <w:pStyle w:val="ParagraphStyle"/>
        <w:numPr>
          <w:ilvl w:val="0"/>
          <w:numId w:val="19"/>
        </w:numPr>
      </w:pPr>
      <w:r w:rsidRPr="005B6299">
        <w:t>When to start a new paragraph</w:t>
      </w:r>
    </w:p>
    <w:p w14:paraId="02AF040C" w14:textId="7EE20A7F" w:rsidR="005B6299" w:rsidRDefault="005B6299" w:rsidP="005B6299">
      <w:pPr>
        <w:pStyle w:val="ParagraphStyle"/>
        <w:numPr>
          <w:ilvl w:val="0"/>
          <w:numId w:val="19"/>
        </w:numPr>
      </w:pPr>
      <w:r w:rsidRPr="005B6299">
        <w:t>Paragraph structure</w:t>
      </w:r>
    </w:p>
    <w:p w14:paraId="40B9AD1D" w14:textId="645B6656" w:rsidR="005B6299" w:rsidRDefault="005B6299" w:rsidP="005B6299">
      <w:pPr>
        <w:pStyle w:val="ParagraphStyle"/>
        <w:numPr>
          <w:ilvl w:val="0"/>
          <w:numId w:val="19"/>
        </w:numPr>
      </w:pPr>
      <w:r w:rsidRPr="005B6299">
        <w:t>Paragraph content</w:t>
      </w:r>
    </w:p>
    <w:p w14:paraId="2171DE44" w14:textId="32E1E9EF" w:rsidR="005B6299" w:rsidRDefault="005B6299" w:rsidP="005B6299">
      <w:pPr>
        <w:pStyle w:val="ParagraphStyle"/>
        <w:numPr>
          <w:ilvl w:val="0"/>
          <w:numId w:val="19"/>
        </w:numPr>
      </w:pPr>
      <w:r w:rsidRPr="005B6299">
        <w:t>Unity in paragraphs</w:t>
      </w:r>
    </w:p>
    <w:p w14:paraId="1FD8422E" w14:textId="466F95B5" w:rsidR="005B6299" w:rsidRDefault="005B6299" w:rsidP="005B6299">
      <w:pPr>
        <w:pStyle w:val="ParagraphStyle"/>
      </w:pPr>
    </w:p>
    <w:p w14:paraId="0929FF89" w14:textId="7AA79C8C" w:rsidR="00503EC9" w:rsidRPr="00503EC9" w:rsidRDefault="005B6299" w:rsidP="0004652A">
      <w:pPr>
        <w:pStyle w:val="ParagraphStyle"/>
      </w:pPr>
      <w:r w:rsidRPr="005B6299">
        <w:t>If you are unsure or have any questions about any of these topics, make a note and speak to your tutor for more help.</w:t>
      </w:r>
    </w:p>
    <w:sectPr w:rsidR="00503EC9" w:rsidRPr="00503EC9" w:rsidSect="00A25C4A">
      <w:headerReference w:type="default" r:id="rId16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44DB71" w14:textId="77777777" w:rsidR="00B850F8" w:rsidRDefault="00B850F8" w:rsidP="00214047">
      <w:pPr>
        <w:spacing w:after="0" w:line="240" w:lineRule="auto"/>
      </w:pPr>
      <w:r>
        <w:separator/>
      </w:r>
    </w:p>
  </w:endnote>
  <w:endnote w:type="continuationSeparator" w:id="0">
    <w:p w14:paraId="163C5C5C" w14:textId="77777777" w:rsidR="00B850F8" w:rsidRDefault="00B850F8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9A6883" w14:textId="77777777" w:rsidR="00B850F8" w:rsidRDefault="00B850F8" w:rsidP="00214047">
      <w:pPr>
        <w:spacing w:after="0" w:line="240" w:lineRule="auto"/>
      </w:pPr>
      <w:r>
        <w:separator/>
      </w:r>
    </w:p>
  </w:footnote>
  <w:footnote w:type="continuationSeparator" w:id="0">
    <w:p w14:paraId="2EAEF87E" w14:textId="77777777" w:rsidR="00B850F8" w:rsidRDefault="00B850F8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B912E" w14:textId="3F6DE0DC" w:rsidR="0054211B" w:rsidRDefault="0054211B">
    <w:pPr>
      <w:pStyle w:val="Header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83A51AE"/>
    <w:lvl w:ilvl="0">
      <w:numFmt w:val="bullet"/>
      <w:lvlText w:val="*"/>
      <w:lvlJc w:val="left"/>
    </w:lvl>
  </w:abstractNum>
  <w:abstractNum w:abstractNumId="1" w15:restartNumberingAfterBreak="0">
    <w:nsid w:val="07FA25FC"/>
    <w:multiLevelType w:val="hybridMultilevel"/>
    <w:tmpl w:val="F4D07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721E1"/>
    <w:multiLevelType w:val="hybridMultilevel"/>
    <w:tmpl w:val="DFEE633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21CE8"/>
    <w:multiLevelType w:val="hybridMultilevel"/>
    <w:tmpl w:val="3E465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B21A9"/>
    <w:multiLevelType w:val="hybridMultilevel"/>
    <w:tmpl w:val="30967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63CDD"/>
    <w:multiLevelType w:val="hybridMultilevel"/>
    <w:tmpl w:val="33268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2115A"/>
    <w:multiLevelType w:val="hybridMultilevel"/>
    <w:tmpl w:val="C7C694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B0D04"/>
    <w:multiLevelType w:val="hybridMultilevel"/>
    <w:tmpl w:val="F9E0D13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4694E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104A7"/>
    <w:multiLevelType w:val="hybridMultilevel"/>
    <w:tmpl w:val="36F0FBBC"/>
    <w:lvl w:ilvl="0" w:tplc="29840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61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0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8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2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CD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2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2B854C5"/>
    <w:multiLevelType w:val="hybridMultilevel"/>
    <w:tmpl w:val="9566E65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4276F1"/>
    <w:multiLevelType w:val="hybridMultilevel"/>
    <w:tmpl w:val="B4548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D05FC"/>
    <w:multiLevelType w:val="hybridMultilevel"/>
    <w:tmpl w:val="9BAA4EDE"/>
    <w:lvl w:ilvl="0" w:tplc="0914A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EF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7F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A1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0D6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E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E8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4D2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ABD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F4ACC"/>
    <w:multiLevelType w:val="hybridMultilevel"/>
    <w:tmpl w:val="6E1C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6298C"/>
    <w:multiLevelType w:val="hybridMultilevel"/>
    <w:tmpl w:val="F9E0D13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E728E"/>
    <w:multiLevelType w:val="hybridMultilevel"/>
    <w:tmpl w:val="29B8F8D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E53E6"/>
    <w:multiLevelType w:val="hybridMultilevel"/>
    <w:tmpl w:val="B6903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8C311C"/>
    <w:multiLevelType w:val="hybridMultilevel"/>
    <w:tmpl w:val="31A2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3A0B1A"/>
    <w:multiLevelType w:val="hybridMultilevel"/>
    <w:tmpl w:val="4DC4B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AC56F2"/>
    <w:multiLevelType w:val="hybridMultilevel"/>
    <w:tmpl w:val="7292A85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FD7066"/>
    <w:multiLevelType w:val="hybridMultilevel"/>
    <w:tmpl w:val="90601D92"/>
    <w:lvl w:ilvl="0" w:tplc="D87A65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B1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C2D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84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88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A5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26E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E9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CC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20"/>
  </w:num>
  <w:num w:numId="5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6">
    <w:abstractNumId w:val="17"/>
  </w:num>
  <w:num w:numId="7">
    <w:abstractNumId w:val="8"/>
  </w:num>
  <w:num w:numId="8">
    <w:abstractNumId w:val="11"/>
  </w:num>
  <w:num w:numId="9">
    <w:abstractNumId w:val="18"/>
  </w:num>
  <w:num w:numId="10">
    <w:abstractNumId w:val="3"/>
  </w:num>
  <w:num w:numId="11">
    <w:abstractNumId w:val="19"/>
  </w:num>
  <w:num w:numId="12">
    <w:abstractNumId w:val="5"/>
  </w:num>
  <w:num w:numId="13">
    <w:abstractNumId w:val="2"/>
  </w:num>
  <w:num w:numId="14">
    <w:abstractNumId w:val="1"/>
  </w:num>
  <w:num w:numId="15">
    <w:abstractNumId w:val="10"/>
  </w:num>
  <w:num w:numId="16">
    <w:abstractNumId w:val="15"/>
  </w:num>
  <w:num w:numId="17">
    <w:abstractNumId w:val="7"/>
  </w:num>
  <w:num w:numId="18">
    <w:abstractNumId w:val="14"/>
  </w:num>
  <w:num w:numId="19">
    <w:abstractNumId w:val="16"/>
  </w:num>
  <w:num w:numId="20">
    <w:abstractNumId w:val="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3ED"/>
    <w:rsid w:val="0004652A"/>
    <w:rsid w:val="00051D0D"/>
    <w:rsid w:val="0006527F"/>
    <w:rsid w:val="00077BBC"/>
    <w:rsid w:val="000A764F"/>
    <w:rsid w:val="000B6886"/>
    <w:rsid w:val="000D2660"/>
    <w:rsid w:val="000E7796"/>
    <w:rsid w:val="000F5B8E"/>
    <w:rsid w:val="001056E2"/>
    <w:rsid w:val="0014041B"/>
    <w:rsid w:val="00170CB5"/>
    <w:rsid w:val="001779E8"/>
    <w:rsid w:val="00181EC1"/>
    <w:rsid w:val="002129E0"/>
    <w:rsid w:val="00214047"/>
    <w:rsid w:val="00233E8E"/>
    <w:rsid w:val="00252F11"/>
    <w:rsid w:val="00270BC4"/>
    <w:rsid w:val="00275516"/>
    <w:rsid w:val="002C13ED"/>
    <w:rsid w:val="002D7D15"/>
    <w:rsid w:val="002F01D4"/>
    <w:rsid w:val="002F50AE"/>
    <w:rsid w:val="0030421C"/>
    <w:rsid w:val="003C61ED"/>
    <w:rsid w:val="004314A8"/>
    <w:rsid w:val="00476D3B"/>
    <w:rsid w:val="004822D4"/>
    <w:rsid w:val="0049445B"/>
    <w:rsid w:val="005027D6"/>
    <w:rsid w:val="00503EC9"/>
    <w:rsid w:val="005373C7"/>
    <w:rsid w:val="0054061B"/>
    <w:rsid w:val="0054211B"/>
    <w:rsid w:val="005569DE"/>
    <w:rsid w:val="00570C0A"/>
    <w:rsid w:val="00586756"/>
    <w:rsid w:val="005B623F"/>
    <w:rsid w:val="005B6299"/>
    <w:rsid w:val="00606921"/>
    <w:rsid w:val="006F1629"/>
    <w:rsid w:val="006F509C"/>
    <w:rsid w:val="007100B7"/>
    <w:rsid w:val="007132A7"/>
    <w:rsid w:val="00717DE9"/>
    <w:rsid w:val="00767C73"/>
    <w:rsid w:val="00770224"/>
    <w:rsid w:val="00796493"/>
    <w:rsid w:val="007B7FF8"/>
    <w:rsid w:val="007F67D8"/>
    <w:rsid w:val="00842460"/>
    <w:rsid w:val="0084373E"/>
    <w:rsid w:val="008520A1"/>
    <w:rsid w:val="009102E1"/>
    <w:rsid w:val="009102F1"/>
    <w:rsid w:val="00923567"/>
    <w:rsid w:val="00966CD7"/>
    <w:rsid w:val="00981202"/>
    <w:rsid w:val="00992BE9"/>
    <w:rsid w:val="009D706B"/>
    <w:rsid w:val="009F7145"/>
    <w:rsid w:val="00A25C4A"/>
    <w:rsid w:val="00A5176B"/>
    <w:rsid w:val="00A722B2"/>
    <w:rsid w:val="00A84347"/>
    <w:rsid w:val="00A95AFA"/>
    <w:rsid w:val="00A97F49"/>
    <w:rsid w:val="00AF7103"/>
    <w:rsid w:val="00B02E27"/>
    <w:rsid w:val="00B24D73"/>
    <w:rsid w:val="00B27D0B"/>
    <w:rsid w:val="00B850F8"/>
    <w:rsid w:val="00BA55E6"/>
    <w:rsid w:val="00BA5D73"/>
    <w:rsid w:val="00BA67D9"/>
    <w:rsid w:val="00BF3D18"/>
    <w:rsid w:val="00BF659F"/>
    <w:rsid w:val="00C425F9"/>
    <w:rsid w:val="00C56802"/>
    <w:rsid w:val="00C602B0"/>
    <w:rsid w:val="00C66C33"/>
    <w:rsid w:val="00C7451A"/>
    <w:rsid w:val="00C80D60"/>
    <w:rsid w:val="00C86B2E"/>
    <w:rsid w:val="00CC012D"/>
    <w:rsid w:val="00D3678F"/>
    <w:rsid w:val="00D81769"/>
    <w:rsid w:val="00D97033"/>
    <w:rsid w:val="00DC4AA8"/>
    <w:rsid w:val="00DD789A"/>
    <w:rsid w:val="00E06230"/>
    <w:rsid w:val="00EE0D59"/>
    <w:rsid w:val="00F52202"/>
    <w:rsid w:val="00F7395E"/>
    <w:rsid w:val="00FA17FC"/>
    <w:rsid w:val="00FB70AE"/>
    <w:rsid w:val="00FC2EE7"/>
    <w:rsid w:val="00FC76AF"/>
    <w:rsid w:val="00FD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30000D"/>
  <w15:docId w15:val="{06D1BE3F-B452-4383-AD8D-3C848CD47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52F11"/>
  </w:style>
  <w:style w:type="character" w:customStyle="1" w:styleId="TitleChar">
    <w:name w:val="Title Char"/>
    <w:basedOn w:val="DefaultParagraphFont"/>
    <w:link w:val="Title"/>
    <w:uiPriority w:val="10"/>
    <w:rsid w:val="00252F11"/>
  </w:style>
  <w:style w:type="paragraph" w:customStyle="1" w:styleId="HeaderText">
    <w:name w:val="HeaderText"/>
    <w:basedOn w:val="Normal"/>
    <w:link w:val="HeaderTextChar"/>
    <w:qFormat/>
    <w:rsid w:val="0084373E"/>
    <w:rPr>
      <w:color w:val="FFFFFF" w:themeColor="background1"/>
      <w:sz w:val="32"/>
      <w:szCs w:val="32"/>
    </w:rPr>
  </w:style>
  <w:style w:type="paragraph" w:customStyle="1" w:styleId="FooterText">
    <w:name w:val="FooterText"/>
    <w:basedOn w:val="Normal"/>
    <w:link w:val="FooterTextChar"/>
    <w:qFormat/>
    <w:rsid w:val="0084373E"/>
    <w:rPr>
      <w:color w:val="FFFFFF" w:themeColor="background1"/>
      <w:sz w:val="32"/>
      <w:szCs w:val="32"/>
    </w:rPr>
  </w:style>
  <w:style w:type="character" w:customStyle="1" w:styleId="HeaderTextChar">
    <w:name w:val="HeaderText Char"/>
    <w:basedOn w:val="DefaultParagraphFont"/>
    <w:link w:val="HeaderText"/>
    <w:rsid w:val="0084373E"/>
    <w:rPr>
      <w:color w:val="FFFFFF" w:themeColor="background1"/>
      <w:sz w:val="32"/>
      <w:szCs w:val="32"/>
    </w:rPr>
  </w:style>
  <w:style w:type="paragraph" w:customStyle="1" w:styleId="SlideTitles">
    <w:name w:val="SlideTitles"/>
    <w:basedOn w:val="Heading1"/>
    <w:link w:val="SlideTitlesChar"/>
    <w:qFormat/>
    <w:rsid w:val="00252F11"/>
  </w:style>
  <w:style w:type="character" w:customStyle="1" w:styleId="FooterTextChar">
    <w:name w:val="FooterText Char"/>
    <w:basedOn w:val="DefaultParagraphFont"/>
    <w:link w:val="FooterText"/>
    <w:rsid w:val="0084373E"/>
    <w:rPr>
      <w:color w:val="FFFFFF" w:themeColor="background1"/>
      <w:sz w:val="32"/>
      <w:szCs w:val="32"/>
    </w:rPr>
  </w:style>
  <w:style w:type="paragraph" w:customStyle="1" w:styleId="ParagraphStyle">
    <w:name w:val="ParagraphStyle"/>
    <w:basedOn w:val="Normal"/>
    <w:link w:val="ParagraphStyleChar"/>
    <w:qFormat/>
    <w:rsid w:val="00BA55E6"/>
    <w:pPr>
      <w:autoSpaceDE w:val="0"/>
      <w:autoSpaceDN w:val="0"/>
      <w:adjustRightInd w:val="0"/>
      <w:spacing w:after="0" w:line="240" w:lineRule="auto"/>
    </w:pPr>
    <w:rPr>
      <w:szCs w:val="24"/>
    </w:rPr>
  </w:style>
  <w:style w:type="character" w:customStyle="1" w:styleId="SlideTitlesChar">
    <w:name w:val="SlideTitles Char"/>
    <w:basedOn w:val="Heading1Char"/>
    <w:link w:val="SlideTitles"/>
    <w:rsid w:val="00252F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Headings">
    <w:name w:val="TableHeadings"/>
    <w:basedOn w:val="Heading2"/>
    <w:link w:val="TableHeadingsChar"/>
    <w:qFormat/>
    <w:rsid w:val="00252F11"/>
    <w:pPr>
      <w:spacing w:line="240" w:lineRule="auto"/>
    </w:pPr>
  </w:style>
  <w:style w:type="character" w:customStyle="1" w:styleId="ParagraphStyleChar">
    <w:name w:val="ParagraphStyle Char"/>
    <w:basedOn w:val="DefaultParagraphFont"/>
    <w:link w:val="ParagraphStyle"/>
    <w:rsid w:val="00BA55E6"/>
    <w:rPr>
      <w:szCs w:val="24"/>
    </w:rPr>
  </w:style>
  <w:style w:type="character" w:customStyle="1" w:styleId="TableHeadingsChar">
    <w:name w:val="TableHeadings Char"/>
    <w:basedOn w:val="Heading2Char"/>
    <w:link w:val="TableHeadings"/>
    <w:rsid w:val="00252F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2C1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embed/cfV_yM7A1SY?autoplay=1&amp;rel=0&amp;start=0&amp;modestbranding=1&amp;showinfo=0&amp;theme=light&amp;fs=0&amp;probably_logged_in=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embed/8yoF-MnJYTo?autoplay=1&amp;rel=0&amp;start=0&amp;modestbranding=1&amp;showinfo=0&amp;theme=light&amp;fs=0&amp;probably_logged_in=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embed/zoBuQgefNZg?autoplay=1&amp;rel=0&amp;start=0&amp;modestbranding=1&amp;showinfo=0&amp;theme=light&amp;fs=0&amp;probably_logged_in=0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youtube.com/embed/bXOiS0Yq_Qg?autoplay=1&amp;rel=0&amp;start=0&amp;modestbranding=1&amp;showinfo=0&amp;theme=light&amp;fs=0&amp;probably_logged_in=0" TargetMode="External"/><Relationship Id="rId10" Type="http://schemas.openxmlformats.org/officeDocument/2006/relationships/hyperlink" Target="https://www.youtube.com/embed/5yhlvSRhrNQ?autoplay=1&amp;rel=0&amp;start=0&amp;modestbranding=1&amp;showinfo=0&amp;theme=light&amp;fs=0&amp;probably_logged_in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embed/qqftVOgDprk?autoplay=1&amp;rel=0&amp;start=0&amp;modestbranding=1&amp;showinfo=0&amp;theme=light&amp;fs=0&amp;probably_logged_in=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novate1\Documents\Custom%20Office%20Templates\BLC%20Accessibilit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D28EC345F1440B9A7764C1FA46D10" ma:contentTypeVersion="2" ma:contentTypeDescription="Create a new document." ma:contentTypeScope="" ma:versionID="aec029662830cf27bdf0a04cabfe1638">
  <xsd:schema xmlns:xsd="http://www.w3.org/2001/XMLSchema" xmlns:xs="http://www.w3.org/2001/XMLSchema" xmlns:p="http://schemas.microsoft.com/office/2006/metadata/properties" xmlns:ns2="563251b0-951b-42a9-a373-396af60fdc85" targetNamespace="http://schemas.microsoft.com/office/2006/metadata/properties" ma:root="true" ma:fieldsID="0ccfac5c8129dbf32c594330892b45d7" ns2:_="">
    <xsd:import namespace="563251b0-951b-42a9-a373-396af60fdc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251b0-951b-42a9-a373-396af60fd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92F73F-6658-4110-B381-E7663F467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251b0-951b-42a9-a373-396af60fdc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C728BA-C801-4FDC-BB64-0C998D445C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6D5C26-4446-4078-AE99-1390926059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BLC Accessibility template</Template>
  <TotalTime>54</TotalTime>
  <Pages>4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Innovate1</dc:creator>
  <cp:lastModifiedBy>Sam Freeman</cp:lastModifiedBy>
  <cp:revision>15</cp:revision>
  <dcterms:created xsi:type="dcterms:W3CDTF">2019-10-13T16:17:00Z</dcterms:created>
  <dcterms:modified xsi:type="dcterms:W3CDTF">2020-09-22T11:47:00Z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0x010100F17D28EC345F1440B9A7764C1FA46D10</vt:lpwstr>
  </property>
</Properties>
</file>