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5EB9F" w14:textId="23366D1B" w:rsidR="00A25C4A" w:rsidRDefault="00D7104F" w:rsidP="00AE0E8B">
      <w:pPr>
        <w:pStyle w:val="Heading1"/>
      </w:pPr>
      <w:r>
        <w:t>English Level 2 – Commas</w:t>
      </w:r>
    </w:p>
    <w:p w14:paraId="7078D01A" w14:textId="37B4B760" w:rsidR="00D7104F" w:rsidRDefault="00D7104F" w:rsidP="00D7104F">
      <w:pPr>
        <w:pStyle w:val="SlideTitles"/>
      </w:pPr>
      <w:r>
        <w:t xml:space="preserve">1 </w:t>
      </w:r>
      <w:r w:rsidR="00AE0E8B">
        <w:t>of 12</w:t>
      </w:r>
      <w:r>
        <w:t xml:space="preserve"> – Welcome</w:t>
      </w:r>
    </w:p>
    <w:p w14:paraId="234A6A5C" w14:textId="029D9BDD" w:rsidR="00D7104F" w:rsidRDefault="00D7104F" w:rsidP="00D7104F">
      <w:pPr>
        <w:pStyle w:val="ParagraphStyle"/>
      </w:pPr>
      <w:r w:rsidRPr="00D7104F">
        <w:t>Welcome to this session on commas.</w:t>
      </w:r>
    </w:p>
    <w:p w14:paraId="73712FAB" w14:textId="583EB0C7" w:rsidR="00D7104F" w:rsidRDefault="00D7104F" w:rsidP="00D7104F">
      <w:pPr>
        <w:pStyle w:val="ParagraphStyle"/>
      </w:pPr>
    </w:p>
    <w:p w14:paraId="7810A439" w14:textId="7448D103" w:rsidR="00D7104F" w:rsidRDefault="00D7104F" w:rsidP="00D7104F">
      <w:pPr>
        <w:pStyle w:val="ParagraphStyle"/>
      </w:pPr>
      <w:r w:rsidRPr="00D7104F">
        <w:t>In this session we will be covering:</w:t>
      </w:r>
    </w:p>
    <w:p w14:paraId="28875415" w14:textId="432826B1" w:rsidR="00D7104F" w:rsidRDefault="00D7104F" w:rsidP="00D7104F">
      <w:pPr>
        <w:pStyle w:val="ParagraphStyle"/>
        <w:numPr>
          <w:ilvl w:val="0"/>
          <w:numId w:val="9"/>
        </w:numPr>
      </w:pPr>
      <w:r w:rsidRPr="00D7104F">
        <w:t>Commas</w:t>
      </w:r>
    </w:p>
    <w:p w14:paraId="76611B08" w14:textId="371FF2B9" w:rsidR="00D7104F" w:rsidRDefault="00D7104F" w:rsidP="00D7104F">
      <w:pPr>
        <w:pStyle w:val="ParagraphStyle"/>
        <w:numPr>
          <w:ilvl w:val="0"/>
          <w:numId w:val="9"/>
        </w:numPr>
      </w:pPr>
      <w:r w:rsidRPr="00D7104F">
        <w:t>Why use commas</w:t>
      </w:r>
    </w:p>
    <w:p w14:paraId="5FAF6F42" w14:textId="2E266F3D" w:rsidR="00D7104F" w:rsidRDefault="00D7104F" w:rsidP="00D7104F">
      <w:pPr>
        <w:pStyle w:val="ParagraphStyle"/>
        <w:numPr>
          <w:ilvl w:val="0"/>
          <w:numId w:val="9"/>
        </w:numPr>
      </w:pPr>
      <w:r w:rsidRPr="00D7104F">
        <w:t>Using commas to separate items in a list</w:t>
      </w:r>
      <w:r>
        <w:tab/>
      </w:r>
    </w:p>
    <w:p w14:paraId="277DC420" w14:textId="63B5F4FA" w:rsidR="00D7104F" w:rsidRPr="00D7104F" w:rsidRDefault="00D7104F" w:rsidP="00D7104F">
      <w:pPr>
        <w:pStyle w:val="ParagraphStyle"/>
        <w:numPr>
          <w:ilvl w:val="0"/>
          <w:numId w:val="9"/>
        </w:numPr>
      </w:pPr>
      <w:r w:rsidRPr="00D7104F">
        <w:t>Using commas to mark less important parts of a sentence</w:t>
      </w:r>
    </w:p>
    <w:p w14:paraId="25BCF05B" w14:textId="1B6C2314" w:rsidR="000A764F" w:rsidRDefault="00D7104F" w:rsidP="00D7104F">
      <w:pPr>
        <w:pStyle w:val="ParagraphStyle"/>
        <w:numPr>
          <w:ilvl w:val="0"/>
          <w:numId w:val="9"/>
        </w:numPr>
      </w:pPr>
      <w:r w:rsidRPr="00D7104F">
        <w:t>Checking for use of commas</w:t>
      </w:r>
      <w:r>
        <w:tab/>
      </w:r>
    </w:p>
    <w:p w14:paraId="1E8A73C9" w14:textId="2E7E09F7" w:rsidR="00D7104F" w:rsidRDefault="00D7104F" w:rsidP="00D7104F">
      <w:pPr>
        <w:pStyle w:val="SlideTitles"/>
      </w:pPr>
      <w:r>
        <w:t xml:space="preserve">2 </w:t>
      </w:r>
      <w:r w:rsidR="00AE0E8B">
        <w:t>of 12</w:t>
      </w:r>
      <w:r>
        <w:t xml:space="preserve"> – Commas</w:t>
      </w:r>
    </w:p>
    <w:p w14:paraId="0F431A5A" w14:textId="7F6E57ED" w:rsidR="00D7104F" w:rsidRDefault="00D7104F" w:rsidP="00D7104F">
      <w:pPr>
        <w:pStyle w:val="ParagraphStyle"/>
      </w:pPr>
      <w:r w:rsidRPr="00D7104F">
        <w:t>The comma is used to indicate a slight pause in a sentence.</w:t>
      </w:r>
    </w:p>
    <w:p w14:paraId="0CAF2D31" w14:textId="77777777" w:rsidR="00D7104F" w:rsidRDefault="00D7104F" w:rsidP="00D7104F">
      <w:pPr>
        <w:pStyle w:val="ParagraphStyle"/>
      </w:pPr>
    </w:p>
    <w:p w14:paraId="096B5943" w14:textId="08039671" w:rsidR="00D7104F" w:rsidRDefault="00D7104F" w:rsidP="00D7104F">
      <w:pPr>
        <w:pStyle w:val="ParagraphStyle"/>
      </w:pPr>
      <w:r w:rsidRPr="00D7104F">
        <w:t>It is also used to separate a sentence into blocks of thought or logical groupings.</w:t>
      </w:r>
    </w:p>
    <w:p w14:paraId="3D04D6E8" w14:textId="376576DC" w:rsidR="00D7104F" w:rsidRDefault="00D7104F" w:rsidP="000A764F">
      <w:pPr>
        <w:pStyle w:val="ParagraphStyle"/>
      </w:pPr>
    </w:p>
    <w:p w14:paraId="4A8DA964" w14:textId="322E6549" w:rsidR="00D7104F" w:rsidRDefault="00D7104F" w:rsidP="000A764F">
      <w:pPr>
        <w:pStyle w:val="ParagraphStyle"/>
      </w:pPr>
      <w:r>
        <w:t xml:space="preserve">For example: </w:t>
      </w:r>
    </w:p>
    <w:p w14:paraId="38F078E3" w14:textId="15203C26" w:rsidR="00D7104F" w:rsidRDefault="00D7104F" w:rsidP="000A764F">
      <w:pPr>
        <w:pStyle w:val="ParagraphStyle"/>
      </w:pPr>
      <w:r w:rsidRPr="00D7104F">
        <w:t>They will never go there, whatever they say.</w:t>
      </w:r>
      <w:r>
        <w:t xml:space="preserve"> (The comma is after the word ‘there’.)</w:t>
      </w:r>
    </w:p>
    <w:p w14:paraId="50BCAD64" w14:textId="53483E5A" w:rsidR="00D7104F" w:rsidRDefault="00D7104F" w:rsidP="000A764F">
      <w:pPr>
        <w:pStyle w:val="ParagraphStyle"/>
      </w:pPr>
      <w:r w:rsidRPr="00D7104F">
        <w:t>My favourite foods are chocolate, cheese and cake.</w:t>
      </w:r>
      <w:r>
        <w:t xml:space="preserve"> (The comma is after the word ‘chocolate’.)</w:t>
      </w:r>
    </w:p>
    <w:p w14:paraId="158CE78D" w14:textId="599BD26E" w:rsidR="00D7104F" w:rsidRDefault="00D7104F" w:rsidP="000A764F">
      <w:pPr>
        <w:pStyle w:val="ParagraphStyle"/>
      </w:pPr>
    </w:p>
    <w:p w14:paraId="49E4A75E" w14:textId="572EBF12" w:rsidR="00D7104F" w:rsidRDefault="00D7104F" w:rsidP="000A764F">
      <w:pPr>
        <w:pStyle w:val="ParagraphStyle"/>
      </w:pPr>
      <w:r>
        <w:t>Watch the video below for more information about commas.</w:t>
      </w:r>
    </w:p>
    <w:p w14:paraId="37650A47" w14:textId="7C9B36EF" w:rsidR="00D7104F" w:rsidRDefault="00A51A6D" w:rsidP="000A764F">
      <w:pPr>
        <w:pStyle w:val="ParagraphStyle"/>
      </w:pPr>
      <w:hyperlink r:id="rId10" w:history="1">
        <w:r w:rsidR="00D7104F" w:rsidRPr="00D7104F">
          <w:rPr>
            <w:rStyle w:val="Hyperlink"/>
          </w:rPr>
          <w:t>How to apply commas</w:t>
        </w:r>
      </w:hyperlink>
    </w:p>
    <w:p w14:paraId="69976116" w14:textId="27630FD1" w:rsidR="00D7104F" w:rsidRDefault="00D7104F" w:rsidP="00D7104F">
      <w:pPr>
        <w:pStyle w:val="SlideTitles"/>
      </w:pPr>
      <w:r>
        <w:t xml:space="preserve">3 </w:t>
      </w:r>
      <w:r w:rsidR="00AE0E8B">
        <w:t>of 12</w:t>
      </w:r>
      <w:r>
        <w:t xml:space="preserve"> – Why use commas?</w:t>
      </w:r>
    </w:p>
    <w:p w14:paraId="11DCEC8E" w14:textId="2058521A" w:rsidR="00D7104F" w:rsidRDefault="00D7104F" w:rsidP="00D7104F">
      <w:pPr>
        <w:pStyle w:val="ParagraphStyle"/>
      </w:pPr>
      <w:r w:rsidRPr="00D7104F">
        <w:t>Read this piece of writing which has no punctuation.</w:t>
      </w:r>
      <w:bookmarkStart w:id="0" w:name="_GoBack"/>
      <w:bookmarkEnd w:id="0"/>
    </w:p>
    <w:p w14:paraId="77527F3E" w14:textId="32E85886" w:rsidR="00D7104F" w:rsidRDefault="00D7104F" w:rsidP="00D7104F">
      <w:pPr>
        <w:pStyle w:val="ParagraphStyle"/>
      </w:pPr>
    </w:p>
    <w:p w14:paraId="1698CED8" w14:textId="68AEF97C" w:rsidR="00D7104F" w:rsidRDefault="00D7104F" w:rsidP="00D7104F">
      <w:pPr>
        <w:pStyle w:val="ParagraphStyle"/>
      </w:pPr>
      <w:r w:rsidRPr="00D7104F">
        <w:t>on our picnic we ate cheese sandwiches fruit salad and chocolate cake</w:t>
      </w:r>
    </w:p>
    <w:p w14:paraId="1BA60648" w14:textId="4B4BB1C7" w:rsidR="00D7104F" w:rsidRDefault="00D7104F" w:rsidP="00D7104F">
      <w:pPr>
        <w:pStyle w:val="ParagraphStyle"/>
      </w:pPr>
    </w:p>
    <w:p w14:paraId="31EFECEB" w14:textId="6D5ACB74" w:rsidR="00D7104F" w:rsidRDefault="00D7104F" w:rsidP="00D7104F">
      <w:pPr>
        <w:pStyle w:val="ParagraphStyle"/>
      </w:pPr>
      <w:r w:rsidRPr="00D7104F">
        <w:t>Depending on the punctuation we add in to make it into a sentence, we can have:</w:t>
      </w:r>
    </w:p>
    <w:p w14:paraId="4F3C00E6" w14:textId="3A81C519" w:rsidR="00D7104F" w:rsidRDefault="00D7104F" w:rsidP="00FD285B">
      <w:pPr>
        <w:pStyle w:val="ParagraphStyle"/>
        <w:numPr>
          <w:ilvl w:val="0"/>
          <w:numId w:val="10"/>
        </w:numPr>
      </w:pPr>
      <w:r>
        <w:t xml:space="preserve">3 items: </w:t>
      </w:r>
      <w:r w:rsidRPr="00D7104F">
        <w:t>cheese sandwiches, fruit salad and chocolate cake</w:t>
      </w:r>
      <w:r>
        <w:t xml:space="preserve">. (The comma is after the phrase ‘cheese </w:t>
      </w:r>
      <w:proofErr w:type="gramStart"/>
      <w:r>
        <w:t>sandwiches’</w:t>
      </w:r>
      <w:proofErr w:type="gramEnd"/>
      <w:r w:rsidR="00B663A3">
        <w:t>.</w:t>
      </w:r>
      <w:r>
        <w:t>)</w:t>
      </w:r>
    </w:p>
    <w:p w14:paraId="71A4AAA4" w14:textId="45964E04" w:rsidR="00D7104F" w:rsidRDefault="00D7104F" w:rsidP="00FD285B">
      <w:pPr>
        <w:pStyle w:val="ParagraphStyle"/>
        <w:numPr>
          <w:ilvl w:val="0"/>
          <w:numId w:val="10"/>
        </w:numPr>
      </w:pPr>
      <w:r>
        <w:t xml:space="preserve">4 items: </w:t>
      </w:r>
      <w:r w:rsidRPr="00D7104F">
        <w:t>cheese, sandwiches, fruit salad and chocolate cake</w:t>
      </w:r>
      <w:r>
        <w:t>. (The commas are after the words cheese and sandwiches</w:t>
      </w:r>
      <w:r w:rsidR="00B663A3">
        <w:t>.</w:t>
      </w:r>
      <w:r>
        <w:t>)</w:t>
      </w:r>
    </w:p>
    <w:p w14:paraId="62570CD5" w14:textId="323BD8E1" w:rsidR="00D7104F" w:rsidRDefault="00D7104F" w:rsidP="00FD285B">
      <w:pPr>
        <w:pStyle w:val="ParagraphStyle"/>
        <w:numPr>
          <w:ilvl w:val="0"/>
          <w:numId w:val="10"/>
        </w:numPr>
      </w:pPr>
      <w:r>
        <w:t xml:space="preserve">5 items: </w:t>
      </w:r>
      <w:r w:rsidRPr="00D7104F">
        <w:t>cheese, sandwiches, fruit, salad and chocolate cake</w:t>
      </w:r>
      <w:r>
        <w:t>. (The commas are after the words cheese, sandwiches and fruit</w:t>
      </w:r>
      <w:r w:rsidR="00B663A3">
        <w:t>.</w:t>
      </w:r>
      <w:r>
        <w:t>)</w:t>
      </w:r>
    </w:p>
    <w:p w14:paraId="75EA8CE6" w14:textId="1E82CF7D" w:rsidR="00D7104F" w:rsidRDefault="00D7104F" w:rsidP="00FD285B">
      <w:pPr>
        <w:pStyle w:val="ParagraphStyle"/>
        <w:numPr>
          <w:ilvl w:val="0"/>
          <w:numId w:val="10"/>
        </w:numPr>
      </w:pPr>
      <w:r>
        <w:t>6 items:</w:t>
      </w:r>
      <w:r>
        <w:tab/>
        <w:t xml:space="preserve"> </w:t>
      </w:r>
      <w:r w:rsidRPr="00D7104F">
        <w:t>cheese, sandwiches, fruit, salad, chocolate and cake</w:t>
      </w:r>
      <w:r>
        <w:t xml:space="preserve">. (The commas are after </w:t>
      </w:r>
      <w:r w:rsidR="00FD285B">
        <w:t>the words cheese, sandwiches, fruit and salad.)</w:t>
      </w:r>
    </w:p>
    <w:p w14:paraId="1B5E9DD8" w14:textId="727734C7" w:rsidR="00FD285B" w:rsidRDefault="00FD285B" w:rsidP="00FD285B">
      <w:pPr>
        <w:pStyle w:val="ParagraphStyle"/>
      </w:pPr>
    </w:p>
    <w:p w14:paraId="6230B166" w14:textId="132E7BCF" w:rsidR="00FD285B" w:rsidRDefault="00FD285B" w:rsidP="00FD285B">
      <w:pPr>
        <w:pStyle w:val="ParagraphStyle"/>
      </w:pPr>
      <w:r w:rsidRPr="00FD285B">
        <w:t>The simple comma makes all the difference to making sense of the meal that has been eaten.</w:t>
      </w:r>
    </w:p>
    <w:p w14:paraId="7950778E" w14:textId="1F078E1B" w:rsidR="00FD285B" w:rsidRDefault="00FD285B" w:rsidP="00FD285B">
      <w:pPr>
        <w:pStyle w:val="ParagraphStyle"/>
      </w:pPr>
    </w:p>
    <w:p w14:paraId="7FE35DAC" w14:textId="4758F785" w:rsidR="00FD285B" w:rsidRDefault="00FD285B" w:rsidP="00FD285B">
      <w:pPr>
        <w:pStyle w:val="ParagraphStyle"/>
      </w:pPr>
      <w:r w:rsidRPr="00FD285B">
        <w:t>Notice that the word ‘and’ is always added before the last item in the list.</w:t>
      </w:r>
    </w:p>
    <w:p w14:paraId="5674F2E1" w14:textId="45F37396" w:rsidR="00FD285B" w:rsidRDefault="00FD285B" w:rsidP="00FD285B">
      <w:pPr>
        <w:pStyle w:val="SlideTitles"/>
      </w:pPr>
      <w:r>
        <w:t xml:space="preserve">4 </w:t>
      </w:r>
      <w:r w:rsidR="00AE0E8B">
        <w:t>of 12</w:t>
      </w:r>
      <w:r>
        <w:t xml:space="preserve"> </w:t>
      </w:r>
      <w:r w:rsidR="000C68AC">
        <w:t>–</w:t>
      </w:r>
      <w:r>
        <w:t xml:space="preserve"> </w:t>
      </w:r>
      <w:r w:rsidRPr="00FD285B">
        <w:t>Using commas to separate items in a list</w:t>
      </w:r>
    </w:p>
    <w:p w14:paraId="123B6956" w14:textId="760C3030" w:rsidR="00FD285B" w:rsidRDefault="00FD285B" w:rsidP="00FD285B">
      <w:pPr>
        <w:pStyle w:val="ParagraphStyle"/>
      </w:pPr>
      <w:r w:rsidRPr="00FD285B">
        <w:t>The most common use of commas is to separate items in a list.</w:t>
      </w:r>
    </w:p>
    <w:p w14:paraId="76041740" w14:textId="77777777" w:rsidR="00FD285B" w:rsidRDefault="00FD285B" w:rsidP="00FD285B">
      <w:pPr>
        <w:pStyle w:val="ParagraphStyle"/>
      </w:pPr>
    </w:p>
    <w:p w14:paraId="4CA191D4" w14:textId="75B68473" w:rsidR="00FD285B" w:rsidRDefault="00FD285B" w:rsidP="00FD285B">
      <w:pPr>
        <w:pStyle w:val="ParagraphStyle"/>
      </w:pPr>
      <w:r w:rsidRPr="00FD285B">
        <w:t>You could write the following sentence which doesn’t contain any commas:</w:t>
      </w:r>
    </w:p>
    <w:p w14:paraId="59FA00FD" w14:textId="0585A4B8" w:rsidR="00FD285B" w:rsidRDefault="00FD285B" w:rsidP="00FD285B">
      <w:pPr>
        <w:pStyle w:val="ParagraphStyle"/>
      </w:pPr>
      <w:r w:rsidRPr="00FD285B">
        <w:t>I must buy some eggs and milk and sugar and tea.</w:t>
      </w:r>
    </w:p>
    <w:p w14:paraId="730CCD5B" w14:textId="4D2F03D5" w:rsidR="00FD285B" w:rsidRDefault="00FD285B" w:rsidP="00FD285B">
      <w:pPr>
        <w:pStyle w:val="ParagraphStyle"/>
      </w:pPr>
    </w:p>
    <w:p w14:paraId="1FB2F240" w14:textId="72E9AE16" w:rsidR="00FD285B" w:rsidRDefault="00FD285B" w:rsidP="00FD285B">
      <w:pPr>
        <w:pStyle w:val="ParagraphStyle"/>
      </w:pPr>
      <w:r w:rsidRPr="00FD285B">
        <w:t>However, that sentence sounds quite clumsy. Instead you can use commas to write the items in a list:</w:t>
      </w:r>
    </w:p>
    <w:p w14:paraId="09C86BDF" w14:textId="3457E80B" w:rsidR="00FD285B" w:rsidRDefault="00FD285B" w:rsidP="00FD285B">
      <w:pPr>
        <w:pStyle w:val="ParagraphStyle"/>
      </w:pPr>
      <w:r w:rsidRPr="00FD285B">
        <w:t>I must buy some eggs, milk, sugar and tea.</w:t>
      </w:r>
    </w:p>
    <w:p w14:paraId="2B6DC8A9" w14:textId="187412E8" w:rsidR="00FD285B" w:rsidRDefault="00FD285B" w:rsidP="00FD285B">
      <w:pPr>
        <w:pStyle w:val="ParagraphStyle"/>
      </w:pPr>
      <w:r>
        <w:t>(The commas are after the words eggs and milk).</w:t>
      </w:r>
    </w:p>
    <w:p w14:paraId="3805FD43" w14:textId="58D1C8E8" w:rsidR="00FD285B" w:rsidRDefault="00FD285B" w:rsidP="00FD285B">
      <w:pPr>
        <w:pStyle w:val="ParagraphStyle"/>
      </w:pPr>
    </w:p>
    <w:p w14:paraId="031556C2" w14:textId="2AC16D48" w:rsidR="00FD285B" w:rsidRDefault="00FD285B" w:rsidP="00FD285B">
      <w:pPr>
        <w:pStyle w:val="ParagraphStyle"/>
      </w:pPr>
      <w:r w:rsidRPr="00FD285B">
        <w:t>Always use ‘and’ to separate the last two items in your list and make sure you don’t use a comma before the word ‘and’ at the end of your list.</w:t>
      </w:r>
    </w:p>
    <w:p w14:paraId="598A1A3A" w14:textId="2981E86A" w:rsidR="00FD285B" w:rsidRDefault="00FD285B" w:rsidP="00FD285B">
      <w:pPr>
        <w:pStyle w:val="SlideTitles"/>
      </w:pPr>
      <w:r>
        <w:t xml:space="preserve">5 </w:t>
      </w:r>
      <w:r w:rsidR="00AE0E8B">
        <w:t>of 12</w:t>
      </w:r>
      <w:r>
        <w:t xml:space="preserve"> </w:t>
      </w:r>
      <w:r w:rsidR="000C68AC">
        <w:t>–</w:t>
      </w:r>
      <w:r>
        <w:t xml:space="preserve"> </w:t>
      </w:r>
      <w:r w:rsidRPr="00FD285B">
        <w:t>Using commas to mark less important parts of a sentence</w:t>
      </w:r>
    </w:p>
    <w:p w14:paraId="1A00A5C6" w14:textId="142572A6" w:rsidR="00FD285B" w:rsidRDefault="00FD285B" w:rsidP="00FD285B">
      <w:pPr>
        <w:pStyle w:val="ParagraphStyle"/>
      </w:pPr>
      <w:r w:rsidRPr="00FD285B">
        <w:t>Sometimes, to make sentences more interesting we add extra information.</w:t>
      </w:r>
    </w:p>
    <w:p w14:paraId="7BAC105C" w14:textId="12FC9342" w:rsidR="00FD285B" w:rsidRDefault="00FD285B" w:rsidP="00FD285B">
      <w:pPr>
        <w:pStyle w:val="ParagraphStyle"/>
      </w:pPr>
    </w:p>
    <w:p w14:paraId="7EAA0BF0" w14:textId="691D7DD0" w:rsidR="00FD285B" w:rsidRDefault="00FD285B" w:rsidP="00FD285B">
      <w:pPr>
        <w:pStyle w:val="ParagraphStyle"/>
      </w:pPr>
      <w:r w:rsidRPr="00FD285B">
        <w:t>We use commas to indicate the less important (extra) information in a sentence.</w:t>
      </w:r>
    </w:p>
    <w:p w14:paraId="2B7078F8" w14:textId="14DD84DC" w:rsidR="00FD285B" w:rsidRDefault="00FD285B" w:rsidP="00FD285B">
      <w:pPr>
        <w:pStyle w:val="ParagraphStyle"/>
      </w:pPr>
    </w:p>
    <w:p w14:paraId="113E9955" w14:textId="77C1B413" w:rsidR="00FD285B" w:rsidRDefault="00FD285B" w:rsidP="00FD285B">
      <w:pPr>
        <w:pStyle w:val="ParagraphStyle"/>
      </w:pPr>
      <w:r w:rsidRPr="00FD285B">
        <w:t>Here is a sentence:</w:t>
      </w:r>
    </w:p>
    <w:p w14:paraId="5D26366F" w14:textId="23A5E4C5" w:rsidR="00FD285B" w:rsidRDefault="00FD285B" w:rsidP="00FD285B">
      <w:pPr>
        <w:pStyle w:val="ParagraphStyle"/>
      </w:pPr>
      <w:r w:rsidRPr="00FD285B">
        <w:t>The car had a dog in the back seat.</w:t>
      </w:r>
    </w:p>
    <w:p w14:paraId="2E461CC7" w14:textId="52CAD582" w:rsidR="00FD285B" w:rsidRDefault="00FD285B" w:rsidP="00FD285B">
      <w:pPr>
        <w:pStyle w:val="ParagraphStyle"/>
      </w:pPr>
    </w:p>
    <w:p w14:paraId="4A6DC68D" w14:textId="7DF6EBA5" w:rsidR="00FD285B" w:rsidRDefault="00FD285B" w:rsidP="00FD285B">
      <w:pPr>
        <w:pStyle w:val="ParagraphStyle"/>
      </w:pPr>
      <w:r w:rsidRPr="00FD285B">
        <w:t xml:space="preserve">To make the sentence more interesting you might decide to add in some extra information. </w:t>
      </w:r>
    </w:p>
    <w:p w14:paraId="3C71D2F3" w14:textId="21E7104C" w:rsidR="00FD285B" w:rsidRDefault="00FD285B" w:rsidP="00FD285B">
      <w:pPr>
        <w:pStyle w:val="ParagraphStyle"/>
      </w:pPr>
    </w:p>
    <w:p w14:paraId="3868F6BF" w14:textId="44C79D0C" w:rsidR="00FD285B" w:rsidRDefault="00FD285B" w:rsidP="00FD285B">
      <w:pPr>
        <w:pStyle w:val="ParagraphStyle"/>
      </w:pPr>
      <w:r>
        <w:t>This is the sentence with the extra information added:</w:t>
      </w:r>
    </w:p>
    <w:p w14:paraId="38E0A8C1" w14:textId="350000E7" w:rsidR="00FD285B" w:rsidRDefault="00FD285B" w:rsidP="00FD285B">
      <w:pPr>
        <w:pStyle w:val="ParagraphStyle"/>
      </w:pPr>
      <w:r w:rsidRPr="00FD285B">
        <w:t>The car, which was parked by the light, had a dog in the back seat.</w:t>
      </w:r>
    </w:p>
    <w:p w14:paraId="5C2F780E" w14:textId="241D9EA2" w:rsidR="00FD285B" w:rsidRDefault="00FD285B" w:rsidP="00FD285B">
      <w:pPr>
        <w:pStyle w:val="ParagraphStyle"/>
      </w:pPr>
    </w:p>
    <w:p w14:paraId="1F5B75C2" w14:textId="62D0EA40" w:rsidR="00FD285B" w:rsidRDefault="00FD285B" w:rsidP="00FD285B">
      <w:pPr>
        <w:pStyle w:val="ParagraphStyle"/>
      </w:pPr>
      <w:r w:rsidRPr="00FD285B">
        <w:t>We put commas either side of the extra information in the sentence. This shows that the sentence is about the car and the dog, it’s not about where the car was parked.</w:t>
      </w:r>
    </w:p>
    <w:p w14:paraId="03B796AF" w14:textId="4FCADB3A" w:rsidR="00191FC4" w:rsidRDefault="00191FC4" w:rsidP="00191FC4">
      <w:pPr>
        <w:pStyle w:val="SlideTitles"/>
      </w:pPr>
      <w:r>
        <w:t xml:space="preserve">6 </w:t>
      </w:r>
      <w:r w:rsidR="00AE0E8B">
        <w:t>of 12</w:t>
      </w:r>
      <w:r>
        <w:t xml:space="preserve"> – Checking for use of commas</w:t>
      </w:r>
    </w:p>
    <w:p w14:paraId="0A7E52CD" w14:textId="13A4E88F" w:rsidR="00191FC4" w:rsidRDefault="00191FC4" w:rsidP="00191FC4">
      <w:pPr>
        <w:pStyle w:val="ParagraphStyle"/>
      </w:pPr>
      <w:r w:rsidRPr="00191FC4">
        <w:t>A quick way to check if you have correctly used commas to mark the less important part of a sentence (the extra information) is to see if the sentence makes sense without the words between the commas.</w:t>
      </w:r>
    </w:p>
    <w:p w14:paraId="387A82FA" w14:textId="4EFF802B" w:rsidR="00191FC4" w:rsidRDefault="00191FC4" w:rsidP="00191FC4">
      <w:pPr>
        <w:pStyle w:val="ParagraphStyle"/>
      </w:pPr>
    </w:p>
    <w:p w14:paraId="3AE4D92C" w14:textId="0D4D50BD" w:rsidR="00191FC4" w:rsidRDefault="00191FC4" w:rsidP="00191FC4">
      <w:pPr>
        <w:pStyle w:val="ParagraphStyle"/>
      </w:pPr>
      <w:r w:rsidRPr="00191FC4">
        <w:t>For example, here is a sentence with extra information in it:</w:t>
      </w:r>
    </w:p>
    <w:p w14:paraId="6A1F0BA5" w14:textId="450850CC" w:rsidR="00191FC4" w:rsidRDefault="00191FC4" w:rsidP="00191FC4">
      <w:pPr>
        <w:pStyle w:val="ParagraphStyle"/>
      </w:pPr>
      <w:r w:rsidRPr="00191FC4">
        <w:t>The party, which was fancy dress, started at 7 o’clock.</w:t>
      </w:r>
      <w:r>
        <w:t xml:space="preserve"> (There are commas before and after the phrase ‘which was fancy dress.)</w:t>
      </w:r>
    </w:p>
    <w:p w14:paraId="6B108563" w14:textId="73DA1AA7" w:rsidR="00191FC4" w:rsidRDefault="00191FC4" w:rsidP="00191FC4">
      <w:pPr>
        <w:pStyle w:val="ParagraphStyle"/>
      </w:pPr>
    </w:p>
    <w:p w14:paraId="113D63E5" w14:textId="543AA3FD" w:rsidR="00191FC4" w:rsidRDefault="00191FC4" w:rsidP="00191FC4">
      <w:pPr>
        <w:pStyle w:val="ParagraphStyle"/>
      </w:pPr>
      <w:r>
        <w:t>Here is the sentence without the extra information:</w:t>
      </w:r>
    </w:p>
    <w:p w14:paraId="68B2053D" w14:textId="65761156" w:rsidR="00191FC4" w:rsidRDefault="00191FC4" w:rsidP="00191FC4">
      <w:pPr>
        <w:pStyle w:val="ParagraphStyle"/>
      </w:pPr>
      <w:r w:rsidRPr="00191FC4">
        <w:t>The party started at 7 o’clock.</w:t>
      </w:r>
    </w:p>
    <w:p w14:paraId="7D83FF35" w14:textId="4BE294D5" w:rsidR="00191FC4" w:rsidRDefault="00191FC4" w:rsidP="00191FC4">
      <w:pPr>
        <w:pStyle w:val="ParagraphStyle"/>
      </w:pPr>
    </w:p>
    <w:p w14:paraId="4E747D87" w14:textId="386CA4C3" w:rsidR="00191FC4" w:rsidRDefault="00191FC4" w:rsidP="00191FC4">
      <w:pPr>
        <w:pStyle w:val="ParagraphStyle"/>
      </w:pPr>
      <w:r w:rsidRPr="00191FC4">
        <w:t xml:space="preserve">The sentence makes sense without the extra </w:t>
      </w:r>
      <w:r w:rsidR="00B70B65" w:rsidRPr="00191FC4">
        <w:t>information,</w:t>
      </w:r>
      <w:r w:rsidRPr="00191FC4">
        <w:t xml:space="preserve"> so the commas are in the right places.</w:t>
      </w:r>
    </w:p>
    <w:p w14:paraId="09ED4EE4" w14:textId="756DBA8D" w:rsidR="00191FC4" w:rsidRDefault="00191FC4" w:rsidP="00191FC4">
      <w:pPr>
        <w:pStyle w:val="SlideTitles"/>
      </w:pPr>
      <w:r>
        <w:t xml:space="preserve">7 </w:t>
      </w:r>
      <w:r w:rsidR="00AE0E8B">
        <w:t>of 12</w:t>
      </w:r>
      <w:r>
        <w:t xml:space="preserve"> – Question 1</w:t>
      </w:r>
    </w:p>
    <w:p w14:paraId="4E9FC9DB" w14:textId="34A961E0" w:rsidR="00191FC4" w:rsidRDefault="00191FC4" w:rsidP="00191FC4">
      <w:pPr>
        <w:pStyle w:val="ParagraphStyle"/>
      </w:pPr>
      <w:r w:rsidRPr="00191FC4">
        <w:t>How are commas being used in the following sentence?</w:t>
      </w:r>
    </w:p>
    <w:p w14:paraId="611C97F4" w14:textId="20FE53B8" w:rsidR="00191FC4" w:rsidRDefault="00191FC4" w:rsidP="00191FC4">
      <w:pPr>
        <w:pStyle w:val="ParagraphStyle"/>
      </w:pPr>
    </w:p>
    <w:p w14:paraId="351DA0DF" w14:textId="242631E7" w:rsidR="00191FC4" w:rsidRDefault="00191FC4" w:rsidP="00191FC4">
      <w:pPr>
        <w:pStyle w:val="ParagraphStyle"/>
      </w:pPr>
      <w:r w:rsidRPr="00191FC4">
        <w:t>I packed my towel, swimming costume and goggles in my swimming bag.</w:t>
      </w:r>
      <w:r>
        <w:t xml:space="preserve"> (There is a comma after the word towel)</w:t>
      </w:r>
    </w:p>
    <w:p w14:paraId="4C26547D" w14:textId="3286B93F" w:rsidR="00191FC4" w:rsidRDefault="00191FC4" w:rsidP="00191FC4">
      <w:pPr>
        <w:pStyle w:val="ParagraphStyle"/>
        <w:numPr>
          <w:ilvl w:val="0"/>
          <w:numId w:val="12"/>
        </w:numPr>
      </w:pPr>
      <w:r w:rsidRPr="00191FC4">
        <w:t>To separate items in a list</w:t>
      </w:r>
    </w:p>
    <w:p w14:paraId="757D742F" w14:textId="6460ABE7" w:rsidR="00191FC4" w:rsidRDefault="00191FC4" w:rsidP="00191FC4">
      <w:pPr>
        <w:pStyle w:val="ParagraphStyle"/>
        <w:numPr>
          <w:ilvl w:val="0"/>
          <w:numId w:val="12"/>
        </w:numPr>
      </w:pPr>
      <w:r w:rsidRPr="00191FC4">
        <w:t>To mark the less important part of the sentence</w:t>
      </w:r>
    </w:p>
    <w:p w14:paraId="6BAFA764" w14:textId="4CB58570" w:rsidR="00191FC4" w:rsidRDefault="00191FC4" w:rsidP="00191FC4">
      <w:pPr>
        <w:pStyle w:val="ParagraphStyle"/>
      </w:pPr>
    </w:p>
    <w:p w14:paraId="6ACCF8EB" w14:textId="586E5B6D" w:rsidR="00191FC4" w:rsidRDefault="00191FC4" w:rsidP="00191FC4">
      <w:pPr>
        <w:pStyle w:val="ParagraphStyle"/>
      </w:pPr>
      <w:r>
        <w:t>The correct answer is A, to separate items in a list.</w:t>
      </w:r>
    </w:p>
    <w:p w14:paraId="1CB638BF" w14:textId="035AE8EB" w:rsidR="00191FC4" w:rsidRDefault="00191FC4" w:rsidP="00191FC4">
      <w:pPr>
        <w:pStyle w:val="SlideTitles"/>
      </w:pPr>
      <w:r>
        <w:t xml:space="preserve">8 </w:t>
      </w:r>
      <w:r w:rsidR="00AE0E8B">
        <w:t>of 12</w:t>
      </w:r>
      <w:r>
        <w:t xml:space="preserve"> – Question 2</w:t>
      </w:r>
    </w:p>
    <w:p w14:paraId="6B4A4DFB" w14:textId="08B1D472" w:rsidR="00191FC4" w:rsidRDefault="00191FC4" w:rsidP="00191FC4">
      <w:pPr>
        <w:pStyle w:val="ParagraphStyle"/>
      </w:pPr>
      <w:r w:rsidRPr="00191FC4">
        <w:t>Which of the following sentences is using commas correctly?</w:t>
      </w:r>
    </w:p>
    <w:p w14:paraId="292FCD31" w14:textId="29DF97FC" w:rsidR="00191FC4" w:rsidRDefault="00191FC4" w:rsidP="00191FC4">
      <w:pPr>
        <w:pStyle w:val="ParagraphStyle"/>
      </w:pPr>
    </w:p>
    <w:p w14:paraId="01D66775" w14:textId="54B6D358" w:rsidR="00191FC4" w:rsidRDefault="00191FC4" w:rsidP="00191FC4">
      <w:pPr>
        <w:pStyle w:val="ParagraphStyle"/>
        <w:numPr>
          <w:ilvl w:val="0"/>
          <w:numId w:val="13"/>
        </w:numPr>
      </w:pPr>
      <w:r w:rsidRPr="00191FC4">
        <w:lastRenderedPageBreak/>
        <w:t>Her favourite zoo animals are monkeys and zebras, lions and tigers.</w:t>
      </w:r>
      <w:r>
        <w:t xml:space="preserve"> (The comma is after the word zebras)</w:t>
      </w:r>
    </w:p>
    <w:p w14:paraId="220BA6A3" w14:textId="14752DF1" w:rsidR="00191FC4" w:rsidRDefault="00191FC4" w:rsidP="00191FC4">
      <w:pPr>
        <w:pStyle w:val="ParagraphStyle"/>
        <w:numPr>
          <w:ilvl w:val="0"/>
          <w:numId w:val="13"/>
        </w:numPr>
      </w:pPr>
      <w:bookmarkStart w:id="1" w:name="_Hlk25043122"/>
      <w:r w:rsidRPr="00191FC4">
        <w:t>Her favourite zoo animals are monkeys, zebras, lions and tigers.</w:t>
      </w:r>
      <w:r>
        <w:t xml:space="preserve"> (The commas are after the words monkeys and zebras)</w:t>
      </w:r>
    </w:p>
    <w:bookmarkEnd w:id="1"/>
    <w:p w14:paraId="4261C9E2" w14:textId="54A8CB30" w:rsidR="00191FC4" w:rsidRDefault="00191FC4" w:rsidP="00191FC4">
      <w:pPr>
        <w:pStyle w:val="ParagraphStyle"/>
        <w:numPr>
          <w:ilvl w:val="0"/>
          <w:numId w:val="13"/>
        </w:numPr>
      </w:pPr>
      <w:r w:rsidRPr="00191FC4">
        <w:t>Her favourite zoo animals are monkeys, zebras, lions, tigers.</w:t>
      </w:r>
      <w:r>
        <w:t xml:space="preserve"> (The commas are after the words monkeys, zebras</w:t>
      </w:r>
      <w:r w:rsidR="001355B2">
        <w:t xml:space="preserve"> and lions</w:t>
      </w:r>
      <w:r>
        <w:t>.)</w:t>
      </w:r>
    </w:p>
    <w:p w14:paraId="79D782FA" w14:textId="5BC899F1" w:rsidR="00191FC4" w:rsidRDefault="00191FC4" w:rsidP="00191FC4">
      <w:pPr>
        <w:pStyle w:val="ParagraphStyle"/>
      </w:pPr>
    </w:p>
    <w:p w14:paraId="39C6ACC2" w14:textId="4072D90B" w:rsidR="00191FC4" w:rsidRDefault="00191FC4" w:rsidP="00191FC4">
      <w:pPr>
        <w:pStyle w:val="ParagraphStyle"/>
      </w:pPr>
      <w:r>
        <w:t>The correct answer is B</w:t>
      </w:r>
      <w:r w:rsidR="00D4518D">
        <w:t xml:space="preserve">, </w:t>
      </w:r>
      <w:proofErr w:type="gramStart"/>
      <w:r w:rsidR="00D4518D">
        <w:t>H</w:t>
      </w:r>
      <w:r w:rsidR="00D4518D" w:rsidRPr="00D4518D">
        <w:t>er</w:t>
      </w:r>
      <w:proofErr w:type="gramEnd"/>
      <w:r w:rsidR="00D4518D" w:rsidRPr="00D4518D">
        <w:t xml:space="preserve"> favourite zoo animals are monkeys, zebras, lions and tigers. (The commas are after the words monkeys and zebras)</w:t>
      </w:r>
      <w:r>
        <w:t>.</w:t>
      </w:r>
    </w:p>
    <w:p w14:paraId="6EF5931C" w14:textId="6E027722" w:rsidR="00191FC4" w:rsidRDefault="003B634A" w:rsidP="003B634A">
      <w:pPr>
        <w:pStyle w:val="SlideTitles"/>
      </w:pPr>
      <w:r>
        <w:t xml:space="preserve">9 </w:t>
      </w:r>
      <w:r w:rsidR="00AE0E8B">
        <w:t>of 12</w:t>
      </w:r>
      <w:r>
        <w:t xml:space="preserve"> – Question 3</w:t>
      </w:r>
    </w:p>
    <w:p w14:paraId="404E9D39" w14:textId="23693278" w:rsidR="003B634A" w:rsidRDefault="003B634A" w:rsidP="003B634A">
      <w:pPr>
        <w:pStyle w:val="ParagraphStyle"/>
      </w:pPr>
      <w:r w:rsidRPr="003B634A">
        <w:t>Which part of the following sentence contains the less important information?</w:t>
      </w:r>
    </w:p>
    <w:p w14:paraId="15C1E24A" w14:textId="4A12E94E" w:rsidR="003B634A" w:rsidRDefault="003B634A" w:rsidP="003B634A">
      <w:pPr>
        <w:pStyle w:val="ParagraphStyle"/>
      </w:pPr>
    </w:p>
    <w:p w14:paraId="528D268F" w14:textId="21C854F6" w:rsidR="003B634A" w:rsidRDefault="003B634A" w:rsidP="003B634A">
      <w:pPr>
        <w:pStyle w:val="ParagraphStyle"/>
      </w:pPr>
      <w:r w:rsidRPr="003B634A">
        <w:t>On my holiday, which was in France, I ate snails for the first time.</w:t>
      </w:r>
      <w:r>
        <w:t xml:space="preserve"> (There are commas before and after the phrase ‘which was in France’.)</w:t>
      </w:r>
    </w:p>
    <w:p w14:paraId="0DCBA475" w14:textId="246285C8" w:rsidR="003B634A" w:rsidRDefault="003B634A" w:rsidP="003B634A">
      <w:pPr>
        <w:pStyle w:val="ParagraphStyle"/>
        <w:numPr>
          <w:ilvl w:val="0"/>
          <w:numId w:val="14"/>
        </w:numPr>
      </w:pPr>
      <w:r w:rsidRPr="003B634A">
        <w:t>On my holiday</w:t>
      </w:r>
    </w:p>
    <w:p w14:paraId="72B31D80" w14:textId="47C08649" w:rsidR="003B634A" w:rsidRDefault="00E83758" w:rsidP="003B634A">
      <w:pPr>
        <w:pStyle w:val="ParagraphStyle"/>
        <w:numPr>
          <w:ilvl w:val="0"/>
          <w:numId w:val="14"/>
        </w:numPr>
      </w:pPr>
      <w:r>
        <w:t>W</w:t>
      </w:r>
      <w:r w:rsidR="003B634A" w:rsidRPr="003B634A">
        <w:t>hich was in France</w:t>
      </w:r>
    </w:p>
    <w:p w14:paraId="6A5F7CAF" w14:textId="7E74EFC4" w:rsidR="003B634A" w:rsidRDefault="003B634A" w:rsidP="003B634A">
      <w:pPr>
        <w:pStyle w:val="ParagraphStyle"/>
        <w:numPr>
          <w:ilvl w:val="0"/>
          <w:numId w:val="14"/>
        </w:numPr>
      </w:pPr>
      <w:r w:rsidRPr="003B634A">
        <w:t>I ate snails</w:t>
      </w:r>
    </w:p>
    <w:p w14:paraId="671F2B83" w14:textId="6BA76C0D" w:rsidR="003B634A" w:rsidRDefault="00E83758" w:rsidP="003B634A">
      <w:pPr>
        <w:pStyle w:val="ParagraphStyle"/>
        <w:numPr>
          <w:ilvl w:val="0"/>
          <w:numId w:val="14"/>
        </w:numPr>
      </w:pPr>
      <w:r>
        <w:t>F</w:t>
      </w:r>
      <w:r w:rsidR="003B634A" w:rsidRPr="003B634A">
        <w:t>or the first time</w:t>
      </w:r>
    </w:p>
    <w:p w14:paraId="33F5B3BB" w14:textId="73FCDBFB" w:rsidR="003B634A" w:rsidRDefault="003B634A" w:rsidP="003B634A">
      <w:pPr>
        <w:pStyle w:val="ParagraphStyle"/>
      </w:pPr>
    </w:p>
    <w:p w14:paraId="46901E39" w14:textId="66E66984" w:rsidR="003B634A" w:rsidRDefault="003B634A" w:rsidP="003B634A">
      <w:pPr>
        <w:pStyle w:val="ParagraphStyle"/>
      </w:pPr>
      <w:r>
        <w:t>The correct answer is B, which was in France.</w:t>
      </w:r>
    </w:p>
    <w:p w14:paraId="306AE7C3" w14:textId="19D5EE82" w:rsidR="003B634A" w:rsidRDefault="003B634A" w:rsidP="003B634A">
      <w:pPr>
        <w:pStyle w:val="SlideTitles"/>
      </w:pPr>
      <w:r>
        <w:t xml:space="preserve">10 </w:t>
      </w:r>
      <w:r w:rsidR="00AE0E8B">
        <w:t>of 12</w:t>
      </w:r>
      <w:r>
        <w:t xml:space="preserve"> – Question 4</w:t>
      </w:r>
    </w:p>
    <w:p w14:paraId="01998466" w14:textId="6FFC12B7" w:rsidR="003B634A" w:rsidRDefault="003B634A" w:rsidP="003B634A">
      <w:pPr>
        <w:pStyle w:val="ParagraphStyle"/>
      </w:pPr>
      <w:r w:rsidRPr="003B634A">
        <w:t>What is the most important information in this sentence?</w:t>
      </w:r>
      <w:r>
        <w:t xml:space="preserve"> </w:t>
      </w:r>
    </w:p>
    <w:p w14:paraId="3466EF44" w14:textId="29061A5A" w:rsidR="003B634A" w:rsidRDefault="003B634A" w:rsidP="003B634A">
      <w:pPr>
        <w:pStyle w:val="ParagraphStyle"/>
      </w:pPr>
      <w:r w:rsidRPr="003B634A">
        <w:t>Jack’s hair, which is black, is curly.</w:t>
      </w:r>
      <w:r>
        <w:t xml:space="preserve"> (There are commas before and after the phrase ‘which is black’.)</w:t>
      </w:r>
    </w:p>
    <w:p w14:paraId="386AAB45" w14:textId="419CFE12" w:rsidR="003B634A" w:rsidRDefault="003B634A" w:rsidP="003B634A">
      <w:pPr>
        <w:pStyle w:val="ParagraphStyle"/>
        <w:numPr>
          <w:ilvl w:val="0"/>
          <w:numId w:val="15"/>
        </w:numPr>
      </w:pPr>
      <w:r w:rsidRPr="003B634A">
        <w:t>Jack’s hair being black</w:t>
      </w:r>
    </w:p>
    <w:p w14:paraId="3ECBD0BB" w14:textId="5AD7149A" w:rsidR="003B634A" w:rsidRDefault="003B634A" w:rsidP="003B634A">
      <w:pPr>
        <w:pStyle w:val="ParagraphStyle"/>
        <w:numPr>
          <w:ilvl w:val="0"/>
          <w:numId w:val="15"/>
        </w:numPr>
      </w:pPr>
      <w:r w:rsidRPr="003B634A">
        <w:t>Jack having hair</w:t>
      </w:r>
    </w:p>
    <w:p w14:paraId="083E4066" w14:textId="6E9126A0" w:rsidR="003B634A" w:rsidRDefault="003B634A" w:rsidP="003B634A">
      <w:pPr>
        <w:pStyle w:val="ParagraphStyle"/>
        <w:numPr>
          <w:ilvl w:val="0"/>
          <w:numId w:val="15"/>
        </w:numPr>
      </w:pPr>
      <w:r w:rsidRPr="003B634A">
        <w:t>Jack’s hair being curly</w:t>
      </w:r>
    </w:p>
    <w:p w14:paraId="5183BB5D" w14:textId="45B7C6B6" w:rsidR="003B634A" w:rsidRDefault="003B634A" w:rsidP="003B634A">
      <w:pPr>
        <w:pStyle w:val="ParagraphStyle"/>
      </w:pPr>
    </w:p>
    <w:p w14:paraId="364F0B7C" w14:textId="5083AAA4" w:rsidR="003B634A" w:rsidRDefault="003B634A" w:rsidP="003B634A">
      <w:pPr>
        <w:pStyle w:val="ParagraphStyle"/>
      </w:pPr>
      <w:r>
        <w:t>The correct answer is C, Jack’s hair being curly.</w:t>
      </w:r>
    </w:p>
    <w:p w14:paraId="66363F86" w14:textId="08B65AEE" w:rsidR="003B634A" w:rsidRDefault="003B634A" w:rsidP="003B634A">
      <w:pPr>
        <w:pStyle w:val="SlideTitles"/>
      </w:pPr>
      <w:r>
        <w:t xml:space="preserve">11 </w:t>
      </w:r>
      <w:r w:rsidR="00AE0E8B">
        <w:t>of 12</w:t>
      </w:r>
      <w:r>
        <w:t xml:space="preserve"> – Task</w:t>
      </w:r>
    </w:p>
    <w:p w14:paraId="67729EA2" w14:textId="277A2D81" w:rsidR="003B634A" w:rsidRDefault="003B634A" w:rsidP="003B634A">
      <w:pPr>
        <w:pStyle w:val="ParagraphStyle"/>
      </w:pPr>
      <w:r>
        <w:t xml:space="preserve">Download the accompanying PDF </w:t>
      </w:r>
      <w:r>
        <w:rPr>
          <w:b/>
          <w:bCs/>
        </w:rPr>
        <w:t xml:space="preserve">Commas – interactive </w:t>
      </w:r>
      <w:r>
        <w:t>and complete the questions.</w:t>
      </w:r>
    </w:p>
    <w:p w14:paraId="15307306" w14:textId="449A199B" w:rsidR="003B634A" w:rsidRDefault="003B634A" w:rsidP="003B634A">
      <w:pPr>
        <w:pStyle w:val="SlideTitles"/>
      </w:pPr>
      <w:r>
        <w:t xml:space="preserve">12 </w:t>
      </w:r>
      <w:r w:rsidR="00AE0E8B">
        <w:t>of 12</w:t>
      </w:r>
      <w:r>
        <w:t xml:space="preserve"> – End</w:t>
      </w:r>
    </w:p>
    <w:p w14:paraId="1A674A25" w14:textId="49FC55C3" w:rsidR="003B634A" w:rsidRDefault="003B634A" w:rsidP="003B634A">
      <w:pPr>
        <w:pStyle w:val="ParagraphStyle"/>
      </w:pPr>
      <w:r w:rsidRPr="003B634A">
        <w:t>Well done. You have completed this session on commas.</w:t>
      </w:r>
    </w:p>
    <w:p w14:paraId="7072FF97" w14:textId="77777777" w:rsidR="0028677F" w:rsidRDefault="0028677F" w:rsidP="003B634A">
      <w:pPr>
        <w:pStyle w:val="ParagraphStyle"/>
      </w:pPr>
    </w:p>
    <w:p w14:paraId="3E92C431" w14:textId="48E086EE" w:rsidR="003B634A" w:rsidRDefault="003B634A" w:rsidP="003B634A">
      <w:pPr>
        <w:pStyle w:val="ParagraphStyle"/>
      </w:pPr>
      <w:r w:rsidRPr="003B634A">
        <w:t>In this session we have covered:</w:t>
      </w:r>
    </w:p>
    <w:p w14:paraId="7FA87112" w14:textId="06F00D1F" w:rsidR="003B634A" w:rsidRDefault="003B634A" w:rsidP="00B5302A">
      <w:pPr>
        <w:pStyle w:val="ParagraphStyle"/>
        <w:numPr>
          <w:ilvl w:val="0"/>
          <w:numId w:val="17"/>
        </w:numPr>
      </w:pPr>
      <w:r w:rsidRPr="003B634A">
        <w:t>Commas</w:t>
      </w:r>
    </w:p>
    <w:p w14:paraId="423400F4" w14:textId="2BA67CCA" w:rsidR="003B634A" w:rsidRDefault="003B634A" w:rsidP="00B5302A">
      <w:pPr>
        <w:pStyle w:val="ParagraphStyle"/>
        <w:numPr>
          <w:ilvl w:val="0"/>
          <w:numId w:val="17"/>
        </w:numPr>
      </w:pPr>
      <w:r w:rsidRPr="003B634A">
        <w:t>Why use commas?</w:t>
      </w:r>
    </w:p>
    <w:p w14:paraId="2D0E1B90" w14:textId="5FBCE897" w:rsidR="003B634A" w:rsidRDefault="003B634A" w:rsidP="00B5302A">
      <w:pPr>
        <w:pStyle w:val="ParagraphStyle"/>
        <w:numPr>
          <w:ilvl w:val="0"/>
          <w:numId w:val="17"/>
        </w:numPr>
      </w:pPr>
      <w:r w:rsidRPr="003B634A">
        <w:t>Using commas to separate items in a list</w:t>
      </w:r>
    </w:p>
    <w:p w14:paraId="6D33DEB7" w14:textId="4ACCA475" w:rsidR="003B634A" w:rsidRDefault="003B634A" w:rsidP="00B5302A">
      <w:pPr>
        <w:pStyle w:val="ParagraphStyle"/>
        <w:numPr>
          <w:ilvl w:val="0"/>
          <w:numId w:val="17"/>
        </w:numPr>
      </w:pPr>
      <w:r w:rsidRPr="003B634A">
        <w:t>Using commas to mark less important parts of a sentence</w:t>
      </w:r>
    </w:p>
    <w:p w14:paraId="27CE05EE" w14:textId="771DE73A" w:rsidR="003B634A" w:rsidRDefault="003B634A" w:rsidP="00B5302A">
      <w:pPr>
        <w:pStyle w:val="ParagraphStyle"/>
        <w:numPr>
          <w:ilvl w:val="0"/>
          <w:numId w:val="17"/>
        </w:numPr>
      </w:pPr>
      <w:r w:rsidRPr="003B634A">
        <w:t>Checking for use of commas</w:t>
      </w:r>
    </w:p>
    <w:p w14:paraId="513C8532" w14:textId="19CEA303" w:rsidR="00B5302A" w:rsidRDefault="00B5302A" w:rsidP="003B634A">
      <w:pPr>
        <w:pStyle w:val="ParagraphStyle"/>
      </w:pPr>
    </w:p>
    <w:p w14:paraId="27506762" w14:textId="74C09C5F" w:rsidR="00B5302A" w:rsidRPr="003B634A" w:rsidRDefault="00B5302A" w:rsidP="003B634A">
      <w:pPr>
        <w:pStyle w:val="ParagraphStyle"/>
      </w:pPr>
      <w:r w:rsidRPr="00B5302A">
        <w:t>If you are unsure or have any questions about any of these topics, make a note and speak to your tutor for more help.</w:t>
      </w:r>
    </w:p>
    <w:p w14:paraId="56676E56" w14:textId="5900BCF8" w:rsidR="00191FC4" w:rsidRDefault="00191FC4" w:rsidP="00191FC4">
      <w:pPr>
        <w:pStyle w:val="ParagraphStyle"/>
      </w:pPr>
    </w:p>
    <w:p w14:paraId="5ABD4B93" w14:textId="77777777" w:rsidR="00191FC4" w:rsidRPr="000A764F" w:rsidRDefault="00191FC4" w:rsidP="00191FC4">
      <w:pPr>
        <w:pStyle w:val="ParagraphStyle"/>
      </w:pPr>
    </w:p>
    <w:sectPr w:rsidR="00191FC4" w:rsidRPr="000A764F" w:rsidSect="00A25C4A">
      <w:headerReference w:type="default" r:id="rId11"/>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8E057" w14:textId="77777777" w:rsidR="00A51A6D" w:rsidRDefault="00A51A6D" w:rsidP="00214047">
      <w:pPr>
        <w:spacing w:after="0" w:line="240" w:lineRule="auto"/>
      </w:pPr>
      <w:r>
        <w:separator/>
      </w:r>
    </w:p>
  </w:endnote>
  <w:endnote w:type="continuationSeparator" w:id="0">
    <w:p w14:paraId="20DC4F90" w14:textId="77777777" w:rsidR="00A51A6D" w:rsidRDefault="00A51A6D"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BD4DD" w14:textId="77777777" w:rsidR="00A51A6D" w:rsidRDefault="00A51A6D" w:rsidP="00214047">
      <w:pPr>
        <w:spacing w:after="0" w:line="240" w:lineRule="auto"/>
      </w:pPr>
      <w:r>
        <w:separator/>
      </w:r>
    </w:p>
  </w:footnote>
  <w:footnote w:type="continuationSeparator" w:id="0">
    <w:p w14:paraId="046BACDE" w14:textId="77777777" w:rsidR="00A51A6D" w:rsidRDefault="00A51A6D"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8C334" w14:textId="514562FD" w:rsidR="0054211B" w:rsidRDefault="0054211B">
    <w:pPr>
      <w:pStyle w:val="Header"/>
    </w:pPr>
    <w:r>
      <w:rPr>
        <w:noProof/>
        <w:lang w:eastAsia="en-GB"/>
      </w:rPr>
      <mc:AlternateContent>
        <mc:Choice Requires="wps">
          <w:drawing>
            <wp:anchor distT="0" distB="0" distL="114300" distR="114300" simplePos="0" relativeHeight="251653120" behindDoc="0" locked="0" layoutInCell="1" allowOverlap="1" wp14:anchorId="28E25D72" wp14:editId="6DF35D26">
              <wp:simplePos x="0" y="0"/>
              <wp:positionH relativeFrom="column">
                <wp:posOffset>390525</wp:posOffset>
              </wp:positionH>
              <wp:positionV relativeFrom="paragraph">
                <wp:posOffset>222885</wp:posOffset>
              </wp:positionV>
              <wp:extent cx="0" cy="417830"/>
              <wp:effectExtent l="0" t="0" r="19050" b="20320"/>
              <wp:wrapNone/>
              <wp:docPr id="15" name="Straight Connector 15"/>
              <wp:cNvGraphicFramePr/>
              <a:graphic xmlns:a="http://schemas.openxmlformats.org/drawingml/2006/main">
                <a:graphicData uri="http://schemas.microsoft.com/office/word/2010/wordprocessingShape">
                  <wps:wsp>
                    <wps:cNvCnPr/>
                    <wps:spPr>
                      <a:xfrm>
                        <a:off x="0" y="0"/>
                        <a:ext cx="0" cy="417830"/>
                      </a:xfrm>
                      <a:prstGeom prst="line">
                        <a:avLst/>
                      </a:prstGeom>
                      <a:ln w="254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B74CBE8" id="Straight Connector 15" o:spid="_x0000_s1026" style="position:absolute;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75pt,17.55pt" to="30.75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" strokecolor="white [3212]"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4E75224"/>
    <w:multiLevelType w:val="hybridMultilevel"/>
    <w:tmpl w:val="E74A920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3B426E"/>
    <w:multiLevelType w:val="hybridMultilevel"/>
    <w:tmpl w:val="93407DC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9168C0"/>
    <w:multiLevelType w:val="hybridMultilevel"/>
    <w:tmpl w:val="C404510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0343D5"/>
    <w:multiLevelType w:val="hybridMultilevel"/>
    <w:tmpl w:val="235A9FE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BC42019"/>
    <w:multiLevelType w:val="hybridMultilevel"/>
    <w:tmpl w:val="1E4CA1B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C719AF"/>
    <w:multiLevelType w:val="hybridMultilevel"/>
    <w:tmpl w:val="F8F6A9E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CF7C38"/>
    <w:multiLevelType w:val="hybridMultilevel"/>
    <w:tmpl w:val="9F54C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DB5014"/>
    <w:multiLevelType w:val="hybridMultilevel"/>
    <w:tmpl w:val="8C04E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716303"/>
    <w:multiLevelType w:val="hybridMultilevel"/>
    <w:tmpl w:val="5246BD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B43059"/>
    <w:multiLevelType w:val="hybridMultilevel"/>
    <w:tmpl w:val="0B1ED5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9"/>
  </w:num>
  <w:num w:numId="3">
    <w:abstractNumId w:val="6"/>
  </w:num>
  <w:num w:numId="4">
    <w:abstractNumId w:val="15"/>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12"/>
  </w:num>
  <w:num w:numId="7">
    <w:abstractNumId w:val="5"/>
  </w:num>
  <w:num w:numId="8">
    <w:abstractNumId w:val="16"/>
  </w:num>
  <w:num w:numId="9">
    <w:abstractNumId w:val="4"/>
  </w:num>
  <w:num w:numId="10">
    <w:abstractNumId w:val="11"/>
  </w:num>
  <w:num w:numId="11">
    <w:abstractNumId w:val="14"/>
  </w:num>
  <w:num w:numId="12">
    <w:abstractNumId w:val="7"/>
  </w:num>
  <w:num w:numId="13">
    <w:abstractNumId w:val="3"/>
  </w:num>
  <w:num w:numId="14">
    <w:abstractNumId w:val="1"/>
  </w:num>
  <w:num w:numId="15">
    <w:abstractNumId w:val="8"/>
  </w:num>
  <w:num w:numId="16">
    <w:abstractNumId w:val="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04F"/>
    <w:rsid w:val="00051D0D"/>
    <w:rsid w:val="0006527F"/>
    <w:rsid w:val="00065F08"/>
    <w:rsid w:val="00077BBC"/>
    <w:rsid w:val="000A764F"/>
    <w:rsid w:val="000B6886"/>
    <w:rsid w:val="000C68AC"/>
    <w:rsid w:val="000D2660"/>
    <w:rsid w:val="000E7796"/>
    <w:rsid w:val="000F5B8E"/>
    <w:rsid w:val="001056E2"/>
    <w:rsid w:val="001355B2"/>
    <w:rsid w:val="0014041B"/>
    <w:rsid w:val="00170CB5"/>
    <w:rsid w:val="001779E8"/>
    <w:rsid w:val="00181EC1"/>
    <w:rsid w:val="00191FC4"/>
    <w:rsid w:val="002129E0"/>
    <w:rsid w:val="00214047"/>
    <w:rsid w:val="00233E8E"/>
    <w:rsid w:val="00252F11"/>
    <w:rsid w:val="002710DA"/>
    <w:rsid w:val="00275516"/>
    <w:rsid w:val="0028677F"/>
    <w:rsid w:val="002D7D15"/>
    <w:rsid w:val="002F01D4"/>
    <w:rsid w:val="0030421C"/>
    <w:rsid w:val="003B634A"/>
    <w:rsid w:val="003C61ED"/>
    <w:rsid w:val="004314A8"/>
    <w:rsid w:val="00476D3B"/>
    <w:rsid w:val="004822D4"/>
    <w:rsid w:val="0049445B"/>
    <w:rsid w:val="005027D6"/>
    <w:rsid w:val="005373C7"/>
    <w:rsid w:val="0054061B"/>
    <w:rsid w:val="0054211B"/>
    <w:rsid w:val="005569DE"/>
    <w:rsid w:val="00570C0A"/>
    <w:rsid w:val="00606921"/>
    <w:rsid w:val="006F1629"/>
    <w:rsid w:val="006F509C"/>
    <w:rsid w:val="007100B7"/>
    <w:rsid w:val="007132A7"/>
    <w:rsid w:val="00767C73"/>
    <w:rsid w:val="00770224"/>
    <w:rsid w:val="00796493"/>
    <w:rsid w:val="007B7FF8"/>
    <w:rsid w:val="007F67D8"/>
    <w:rsid w:val="00842460"/>
    <w:rsid w:val="0084373E"/>
    <w:rsid w:val="009102E1"/>
    <w:rsid w:val="00923567"/>
    <w:rsid w:val="00961869"/>
    <w:rsid w:val="00966CD7"/>
    <w:rsid w:val="00992BE9"/>
    <w:rsid w:val="009D706B"/>
    <w:rsid w:val="00A25C4A"/>
    <w:rsid w:val="00A5176B"/>
    <w:rsid w:val="00A51A6D"/>
    <w:rsid w:val="00A722B2"/>
    <w:rsid w:val="00A84347"/>
    <w:rsid w:val="00A95AFA"/>
    <w:rsid w:val="00AE0E8B"/>
    <w:rsid w:val="00AF7103"/>
    <w:rsid w:val="00B02E27"/>
    <w:rsid w:val="00B24D73"/>
    <w:rsid w:val="00B5302A"/>
    <w:rsid w:val="00B663A3"/>
    <w:rsid w:val="00B70B65"/>
    <w:rsid w:val="00BA55E6"/>
    <w:rsid w:val="00BA5D73"/>
    <w:rsid w:val="00BF659F"/>
    <w:rsid w:val="00C11524"/>
    <w:rsid w:val="00C425F9"/>
    <w:rsid w:val="00C56802"/>
    <w:rsid w:val="00C602B0"/>
    <w:rsid w:val="00C66C33"/>
    <w:rsid w:val="00C7451A"/>
    <w:rsid w:val="00C80D60"/>
    <w:rsid w:val="00C86B2E"/>
    <w:rsid w:val="00CC012D"/>
    <w:rsid w:val="00D3678F"/>
    <w:rsid w:val="00D4518D"/>
    <w:rsid w:val="00D7104F"/>
    <w:rsid w:val="00D81769"/>
    <w:rsid w:val="00D822F0"/>
    <w:rsid w:val="00DC311D"/>
    <w:rsid w:val="00DC4AA8"/>
    <w:rsid w:val="00DC64A8"/>
    <w:rsid w:val="00DD789A"/>
    <w:rsid w:val="00E06230"/>
    <w:rsid w:val="00E44F1A"/>
    <w:rsid w:val="00E83758"/>
    <w:rsid w:val="00EE0D59"/>
    <w:rsid w:val="00F52202"/>
    <w:rsid w:val="00FA17FC"/>
    <w:rsid w:val="00FB70AE"/>
    <w:rsid w:val="00FC2EE7"/>
    <w:rsid w:val="00FD285B"/>
    <w:rsid w:val="00FD7CEF"/>
    <w:rsid w:val="00FD7E31"/>
    <w:rsid w:val="00FE69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95EB8"/>
  <w15:docId w15:val="{491D0B73-363C-4BB9-9957-191372F5B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D7104F"/>
    <w:rPr>
      <w:sz w:val="16"/>
      <w:szCs w:val="16"/>
    </w:rPr>
  </w:style>
  <w:style w:type="paragraph" w:styleId="CommentText">
    <w:name w:val="annotation text"/>
    <w:basedOn w:val="Normal"/>
    <w:link w:val="CommentTextChar"/>
    <w:uiPriority w:val="99"/>
    <w:semiHidden/>
    <w:unhideWhenUsed/>
    <w:rsid w:val="00D7104F"/>
    <w:pPr>
      <w:spacing w:line="240" w:lineRule="auto"/>
    </w:pPr>
    <w:rPr>
      <w:sz w:val="20"/>
      <w:szCs w:val="20"/>
    </w:rPr>
  </w:style>
  <w:style w:type="character" w:customStyle="1" w:styleId="CommentTextChar">
    <w:name w:val="Comment Text Char"/>
    <w:basedOn w:val="DefaultParagraphFont"/>
    <w:link w:val="CommentText"/>
    <w:uiPriority w:val="99"/>
    <w:semiHidden/>
    <w:rsid w:val="00D7104F"/>
    <w:rPr>
      <w:sz w:val="20"/>
      <w:szCs w:val="20"/>
    </w:rPr>
  </w:style>
  <w:style w:type="paragraph" w:styleId="CommentSubject">
    <w:name w:val="annotation subject"/>
    <w:basedOn w:val="CommentText"/>
    <w:next w:val="CommentText"/>
    <w:link w:val="CommentSubjectChar"/>
    <w:uiPriority w:val="99"/>
    <w:semiHidden/>
    <w:unhideWhenUsed/>
    <w:rsid w:val="00D7104F"/>
    <w:rPr>
      <w:b/>
      <w:bCs/>
    </w:rPr>
  </w:style>
  <w:style w:type="character" w:customStyle="1" w:styleId="CommentSubjectChar">
    <w:name w:val="Comment Subject Char"/>
    <w:basedOn w:val="CommentTextChar"/>
    <w:link w:val="CommentSubject"/>
    <w:uiPriority w:val="99"/>
    <w:semiHidden/>
    <w:rsid w:val="00D7104F"/>
    <w:rPr>
      <w:b/>
      <w:bCs/>
      <w:sz w:val="20"/>
      <w:szCs w:val="20"/>
    </w:rPr>
  </w:style>
  <w:style w:type="character" w:styleId="UnresolvedMention">
    <w:name w:val="Unresolved Mention"/>
    <w:basedOn w:val="DefaultParagraphFont"/>
    <w:uiPriority w:val="99"/>
    <w:semiHidden/>
    <w:unhideWhenUsed/>
    <w:rsid w:val="00D7104F"/>
    <w:rPr>
      <w:color w:val="605E5C"/>
      <w:shd w:val="clear" w:color="auto" w:fill="E1DFDD"/>
    </w:rPr>
  </w:style>
  <w:style w:type="character" w:styleId="FollowedHyperlink">
    <w:name w:val="FollowedHyperlink"/>
    <w:basedOn w:val="DefaultParagraphFont"/>
    <w:uiPriority w:val="99"/>
    <w:semiHidden/>
    <w:unhideWhenUsed/>
    <w:rsid w:val="00FD7E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youtube.com/embed/hYXTX80i1Cw?autoplay=1&amp;rel=0&amp;start=0&amp;modestbranding=1&amp;showinfo=0&amp;theme=light&amp;fs=0&amp;probably_logged_in=0"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novate1\Documents\Custom%20Office%20Templates\BLC%20Accessibilit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7D28EC345F1440B9A7764C1FA46D10" ma:contentTypeVersion="3" ma:contentTypeDescription="Create a new document." ma:contentTypeScope="" ma:versionID="758825579d87ea6d142f907be4e4fa42">
  <xsd:schema xmlns:xsd="http://www.w3.org/2001/XMLSchema" xmlns:xs="http://www.w3.org/2001/XMLSchema" xmlns:p="http://schemas.microsoft.com/office/2006/metadata/properties" xmlns:ns2="563251b0-951b-42a9-a373-396af60fdc85" targetNamespace="http://schemas.microsoft.com/office/2006/metadata/properties" ma:root="true" ma:fieldsID="cc23e59bbbf4b7990a399b64e39ca7ad" ns2:_="">
    <xsd:import namespace="563251b0-951b-42a9-a373-396af60fdc85"/>
    <xsd:element name="properties">
      <xsd:complexType>
        <xsd:sequence>
          <xsd:element name="documentManagement">
            <xsd:complexType>
              <xsd:all>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251b0-951b-42a9-a373-396af60fdc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6D5C26-4446-4078-AE99-13909260593C}">
  <ds:schemaRefs>
    <ds:schemaRef ds:uri="http://schemas.microsoft.com/sharepoint/v3/contenttype/forms"/>
  </ds:schemaRefs>
</ds:datastoreItem>
</file>

<file path=customXml/itemProps2.xml><?xml version="1.0" encoding="utf-8"?>
<ds:datastoreItem xmlns:ds="http://schemas.openxmlformats.org/officeDocument/2006/customXml" ds:itemID="{918CB739-F997-4FBA-8411-D530B4A24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251b0-951b-42a9-a373-396af60fdc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C728BA-C801-4FDC-BB64-0C998D445C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BLC Accessibility template</Template>
  <TotalTime>68</TotalTime>
  <Pages>3</Pages>
  <Words>832</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Innovate1</dc:creator>
  <cp:lastModifiedBy>Sam Freeman</cp:lastModifiedBy>
  <cp:revision>16</cp:revision>
  <dcterms:created xsi:type="dcterms:W3CDTF">2019-10-21T09:03:00Z</dcterms:created>
  <dcterms:modified xsi:type="dcterms:W3CDTF">2020-09-22T09:02:00Z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0x010100F17D28EC345F1440B9A7764C1FA46D10</vt:lpwstr>
  </property>
</Properties>
</file>