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0D913" w14:textId="65C6B33C" w:rsidR="008D05AA" w:rsidRDefault="00BF6915" w:rsidP="006553B0">
      <w:pPr>
        <w:pStyle w:val="SlideTitles"/>
      </w:pPr>
      <w:r>
        <w:t xml:space="preserve">Construction Level 2 – </w:t>
      </w:r>
      <w:r w:rsidRPr="00BF6915">
        <w:t>Energy</w:t>
      </w:r>
      <w:r>
        <w:t xml:space="preserve"> </w:t>
      </w:r>
      <w:r w:rsidRPr="00BF6915">
        <w:t>Efficiency in Building Materials Part 2</w:t>
      </w:r>
    </w:p>
    <w:p w14:paraId="60647A67" w14:textId="4663F730" w:rsidR="00053F84" w:rsidRDefault="00BF6915" w:rsidP="00BF6915">
      <w:pPr>
        <w:pStyle w:val="SlideTitles"/>
      </w:pPr>
      <w:r>
        <w:t xml:space="preserve">1 </w:t>
      </w:r>
      <w:r w:rsidR="006553B0">
        <w:t>of 17</w:t>
      </w:r>
      <w:r>
        <w:t xml:space="preserve"> – Welcome</w:t>
      </w:r>
    </w:p>
    <w:p w14:paraId="40B8523F" w14:textId="5D77B7FD" w:rsidR="00BF6915" w:rsidRDefault="00BF6915" w:rsidP="00053F84">
      <w:pPr>
        <w:pStyle w:val="ParagraphStyle"/>
      </w:pPr>
      <w:r w:rsidRPr="00BF6915">
        <w:t>Thermal insulation is a material that blocks or slows the flow of heat through or away from a building. Insulation is vital to economy efficient building design because it allows spaces to retain what heat they have but avoid gaining excess heat from outside.</w:t>
      </w:r>
    </w:p>
    <w:p w14:paraId="45F067FC" w14:textId="32D20850" w:rsidR="00BF6915" w:rsidRDefault="00BF6915" w:rsidP="00053F84">
      <w:pPr>
        <w:pStyle w:val="ParagraphStyle"/>
      </w:pPr>
    </w:p>
    <w:p w14:paraId="3E95AFC4" w14:textId="1544D2DC" w:rsidR="00BF6915" w:rsidRDefault="00BF6915" w:rsidP="00053F84">
      <w:pPr>
        <w:pStyle w:val="ParagraphStyle"/>
      </w:pPr>
      <w:r w:rsidRPr="00BF6915">
        <w:t>In this session we look at the benefits of thermal insulation and how it works in roof spaces:</w:t>
      </w:r>
    </w:p>
    <w:p w14:paraId="0C59F2EE" w14:textId="440B10EA" w:rsidR="00BF6915" w:rsidRDefault="00BF6915" w:rsidP="00BF6915">
      <w:pPr>
        <w:pStyle w:val="ParagraphStyle"/>
        <w:numPr>
          <w:ilvl w:val="0"/>
          <w:numId w:val="8"/>
        </w:numPr>
      </w:pPr>
      <w:r w:rsidRPr="00BF6915">
        <w:t>Efficiency and effectiveness</w:t>
      </w:r>
    </w:p>
    <w:p w14:paraId="7794A8A3" w14:textId="5583C260" w:rsidR="00BF6915" w:rsidRDefault="00BF6915" w:rsidP="00BF6915">
      <w:pPr>
        <w:pStyle w:val="ParagraphStyle"/>
        <w:numPr>
          <w:ilvl w:val="0"/>
          <w:numId w:val="8"/>
        </w:numPr>
      </w:pPr>
      <w:r w:rsidRPr="00BF6915">
        <w:t>Insulation materials</w:t>
      </w:r>
    </w:p>
    <w:p w14:paraId="3AC4AD6C" w14:textId="6EFA784C" w:rsidR="00BF6915" w:rsidRDefault="00BF6915" w:rsidP="00BF6915">
      <w:pPr>
        <w:pStyle w:val="ParagraphStyle"/>
        <w:numPr>
          <w:ilvl w:val="0"/>
          <w:numId w:val="8"/>
        </w:numPr>
      </w:pPr>
      <w:r w:rsidRPr="00BF6915">
        <w:t>Roofs, attics / lofts</w:t>
      </w:r>
    </w:p>
    <w:p w14:paraId="19E5EF3A" w14:textId="0D9A41F9" w:rsidR="00BF6915" w:rsidRDefault="00BF6915" w:rsidP="00BF6915">
      <w:pPr>
        <w:pStyle w:val="ParagraphStyle"/>
        <w:numPr>
          <w:ilvl w:val="0"/>
          <w:numId w:val="8"/>
        </w:numPr>
      </w:pPr>
      <w:r w:rsidRPr="00BF6915">
        <w:t>Flat roofs</w:t>
      </w:r>
    </w:p>
    <w:p w14:paraId="71E1B28A" w14:textId="47F5CB27" w:rsidR="00BF6915" w:rsidRDefault="00BF6915" w:rsidP="00BF6915">
      <w:pPr>
        <w:pStyle w:val="SlideTitles"/>
      </w:pPr>
      <w:r>
        <w:t xml:space="preserve">2 </w:t>
      </w:r>
      <w:r w:rsidR="006553B0">
        <w:t>of 17</w:t>
      </w:r>
      <w:r>
        <w:t xml:space="preserve"> – </w:t>
      </w:r>
      <w:r w:rsidRPr="00BF6915">
        <w:t>Protecting the environment</w:t>
      </w:r>
    </w:p>
    <w:p w14:paraId="5FE66B4D" w14:textId="3E646CE0" w:rsidR="00BF6915" w:rsidRDefault="00BF6915" w:rsidP="00053F84">
      <w:pPr>
        <w:pStyle w:val="ParagraphStyle"/>
      </w:pPr>
      <w:r w:rsidRPr="00BF6915">
        <w:t>Thermal insulation has key benefits for protecting the environment; it reduces the amount of energy used from fossil fuels, such as coal, oil, and gas. For this reason, thermal insulation is an important factor in promoting sustainability.</w:t>
      </w:r>
    </w:p>
    <w:p w14:paraId="2DB1B467" w14:textId="1562A3E5" w:rsidR="00BF6915" w:rsidRDefault="00BF6915" w:rsidP="00053F84">
      <w:pPr>
        <w:pStyle w:val="ParagraphStyle"/>
      </w:pPr>
    </w:p>
    <w:p w14:paraId="5601B71C" w14:textId="3349ECA9" w:rsidR="00BF6915" w:rsidRDefault="00BF6915" w:rsidP="00053F84">
      <w:pPr>
        <w:pStyle w:val="ParagraphStyle"/>
      </w:pPr>
      <w:r w:rsidRPr="00BF6915">
        <w:t>Insulation has the greatest potential for reducing CO2 emissions.</w:t>
      </w:r>
      <w:r>
        <w:t xml:space="preserve"> </w:t>
      </w:r>
      <w:r w:rsidRPr="00BF6915">
        <w:t>Carbon dioxide (i.e. the ‘greenhouse’ gas) is directly linked to global warming as it traps heat within the atmosphere and changes climatic temperatures across the globe.</w:t>
      </w:r>
    </w:p>
    <w:p w14:paraId="3608D4EE" w14:textId="0BDD7785" w:rsidR="00BF6915" w:rsidRDefault="00BF6915" w:rsidP="00053F84">
      <w:pPr>
        <w:pStyle w:val="ParagraphStyle"/>
      </w:pPr>
    </w:p>
    <w:p w14:paraId="4A3EE09D" w14:textId="39F8A53D" w:rsidR="00BF6915" w:rsidRDefault="00BF6915" w:rsidP="00053F84">
      <w:pPr>
        <w:pStyle w:val="ParagraphStyle"/>
      </w:pPr>
      <w:r w:rsidRPr="00BF6915">
        <w:t xml:space="preserve">Energy conserved </w:t>
      </w:r>
      <w:proofErr w:type="gramStart"/>
      <w:r w:rsidRPr="00BF6915">
        <w:t>through the use of</w:t>
      </w:r>
      <w:proofErr w:type="gramEnd"/>
      <w:r w:rsidRPr="00BF6915">
        <w:t xml:space="preserve"> insulation far outweighs the energy used in its manufacture.</w:t>
      </w:r>
      <w:r>
        <w:t xml:space="preserve"> </w:t>
      </w:r>
      <w:r w:rsidRPr="00BF6915">
        <w:t>Only when a building achieves a ‘Low-Heat’ standard does insulation’s embodied carbon become significant.</w:t>
      </w:r>
    </w:p>
    <w:p w14:paraId="0FFB34AC" w14:textId="21EE791C" w:rsidR="00BF6915" w:rsidRDefault="00BF6915" w:rsidP="00BF6915">
      <w:pPr>
        <w:pStyle w:val="SlideTitles"/>
      </w:pPr>
      <w:r>
        <w:t xml:space="preserve">3 </w:t>
      </w:r>
      <w:r w:rsidR="006553B0">
        <w:t>of 17</w:t>
      </w:r>
      <w:r>
        <w:t xml:space="preserve"> – </w:t>
      </w:r>
      <w:r w:rsidRPr="00BF6915">
        <w:t>Insulation performance</w:t>
      </w:r>
    </w:p>
    <w:p w14:paraId="678BE0E6" w14:textId="58446C48" w:rsidR="00BF6915" w:rsidRDefault="00BF6915" w:rsidP="00053F84">
      <w:pPr>
        <w:pStyle w:val="ParagraphStyle"/>
      </w:pPr>
      <w:r w:rsidRPr="00BF6915">
        <w:t>The most important aspect of any selected insulation material is its performance; it should consistently provide resistance to the passage of heat throughout the lifetime of the material and/or the building.</w:t>
      </w:r>
    </w:p>
    <w:p w14:paraId="53FAEF6E" w14:textId="5CC030AA" w:rsidR="00BF6915" w:rsidRDefault="00BF6915" w:rsidP="00053F84">
      <w:pPr>
        <w:pStyle w:val="ParagraphStyle"/>
      </w:pPr>
    </w:p>
    <w:p w14:paraId="5417E490" w14:textId="4E7DBAFF" w:rsidR="00BF6915" w:rsidRDefault="00D077EC" w:rsidP="00053F84">
      <w:pPr>
        <w:pStyle w:val="ParagraphStyle"/>
      </w:pPr>
      <w:r>
        <w:t>R</w:t>
      </w:r>
      <w:r w:rsidRPr="00D077EC">
        <w:t>ead about the overall benefits linked from installing thermal insulation</w:t>
      </w:r>
      <w:r>
        <w:t xml:space="preserve"> below</w:t>
      </w:r>
      <w:r w:rsidRPr="00D077EC">
        <w:t>:</w:t>
      </w:r>
    </w:p>
    <w:p w14:paraId="5D65ED88" w14:textId="77777777" w:rsidR="00D077EC" w:rsidRDefault="00D077EC" w:rsidP="00D077EC">
      <w:pPr>
        <w:pStyle w:val="ParagraphStyle"/>
      </w:pPr>
    </w:p>
    <w:p w14:paraId="12482BB2" w14:textId="5007FC46" w:rsidR="00D077EC" w:rsidRPr="00D077EC" w:rsidRDefault="00D077EC" w:rsidP="00D077EC">
      <w:pPr>
        <w:pStyle w:val="ParagraphStyle"/>
        <w:rPr>
          <w:b/>
          <w:bCs/>
        </w:rPr>
      </w:pPr>
      <w:r w:rsidRPr="00D077EC">
        <w:rPr>
          <w:b/>
          <w:bCs/>
        </w:rPr>
        <w:t>Ease of installation</w:t>
      </w:r>
    </w:p>
    <w:p w14:paraId="50C79A12" w14:textId="37118E92" w:rsidR="00D077EC" w:rsidRDefault="00D077EC" w:rsidP="00D077EC">
      <w:pPr>
        <w:pStyle w:val="ParagraphStyle"/>
      </w:pPr>
      <w:r>
        <w:t xml:space="preserve">How the builder can gain access to areas to install insulation correctly and effectively.  </w:t>
      </w:r>
      <w:r w:rsidRPr="00D077EC">
        <w:t>Installations on new builds are standard practice and accessibility is far easier than installing materials to older, existing buildings.</w:t>
      </w:r>
    </w:p>
    <w:p w14:paraId="1614E89C" w14:textId="3B2C7027" w:rsidR="00D077EC" w:rsidRDefault="00D077EC" w:rsidP="00D077EC">
      <w:pPr>
        <w:pStyle w:val="ParagraphStyle"/>
      </w:pPr>
    </w:p>
    <w:p w14:paraId="73CBA03D" w14:textId="77777777" w:rsidR="00D077EC" w:rsidRPr="00D077EC" w:rsidRDefault="00D077EC" w:rsidP="00D077EC">
      <w:pPr>
        <w:pStyle w:val="ParagraphStyle"/>
        <w:rPr>
          <w:b/>
          <w:bCs/>
        </w:rPr>
      </w:pPr>
      <w:r w:rsidRPr="00D077EC">
        <w:rPr>
          <w:b/>
          <w:bCs/>
        </w:rPr>
        <w:t>Shrinkage, compaction &amp; settlement</w:t>
      </w:r>
    </w:p>
    <w:p w14:paraId="32D76CF3" w14:textId="7BC73D5F" w:rsidR="00D077EC" w:rsidRDefault="00D077EC" w:rsidP="00D077EC">
      <w:pPr>
        <w:pStyle w:val="ParagraphStyle"/>
      </w:pPr>
      <w:r>
        <w:t>Some materials will have a degree of dimensional instability during their life and this has an impact on the material’s overall effectiveness.</w:t>
      </w:r>
    </w:p>
    <w:p w14:paraId="258A5216" w14:textId="467BD11C" w:rsidR="00D077EC" w:rsidRDefault="00D077EC" w:rsidP="00D077EC">
      <w:pPr>
        <w:pStyle w:val="ParagraphStyle"/>
      </w:pPr>
    </w:p>
    <w:p w14:paraId="04F88022" w14:textId="7378A924" w:rsidR="00D077EC" w:rsidRPr="00D077EC" w:rsidRDefault="00D077EC" w:rsidP="00D077EC">
      <w:pPr>
        <w:pStyle w:val="ParagraphStyle"/>
        <w:rPr>
          <w:b/>
          <w:bCs/>
        </w:rPr>
      </w:pPr>
      <w:r w:rsidRPr="00D077EC">
        <w:rPr>
          <w:b/>
          <w:bCs/>
        </w:rPr>
        <w:t>Protection against moisture</w:t>
      </w:r>
    </w:p>
    <w:p w14:paraId="7ECABA8E" w14:textId="37975B4B" w:rsidR="00D077EC" w:rsidRDefault="00D077EC" w:rsidP="00D077EC">
      <w:pPr>
        <w:pStyle w:val="ParagraphStyle"/>
      </w:pPr>
      <w:r>
        <w:t xml:space="preserve">Some insulation materials will suffer a degradation of performance when moist or wet.  </w:t>
      </w:r>
      <w:r w:rsidRPr="00D077EC">
        <w:t>This could be moisture created from a lack of ventilation, say in wall cavities, or structural defects like broken roof tiles or slates.</w:t>
      </w:r>
    </w:p>
    <w:p w14:paraId="3C1B6639" w14:textId="6F00CB25" w:rsidR="00BF6915" w:rsidRDefault="00BF6915" w:rsidP="00BF6915">
      <w:pPr>
        <w:pStyle w:val="SlideTitles"/>
      </w:pPr>
      <w:r>
        <w:t xml:space="preserve">4 </w:t>
      </w:r>
      <w:r w:rsidR="006553B0">
        <w:t>of 17</w:t>
      </w:r>
      <w:r>
        <w:t xml:space="preserve"> – </w:t>
      </w:r>
      <w:r w:rsidR="00D077EC" w:rsidRPr="00D077EC">
        <w:t>Is insulation there normally?</w:t>
      </w:r>
    </w:p>
    <w:p w14:paraId="0EA2D746" w14:textId="6FFC0AA3" w:rsidR="00BF6915" w:rsidRDefault="00D077EC" w:rsidP="00053F84">
      <w:pPr>
        <w:pStyle w:val="ParagraphStyle"/>
      </w:pPr>
      <w:r w:rsidRPr="00D077EC">
        <w:t>Thermal insulation is included at the design stage of any new build. Building regulations expect new buildings to be eco-friendly, by having a low impact on the environment, and cost effective in providing savings on energy bills.</w:t>
      </w:r>
    </w:p>
    <w:p w14:paraId="3330FB7D" w14:textId="792CB004" w:rsidR="00D077EC" w:rsidRDefault="00D077EC" w:rsidP="00053F84">
      <w:pPr>
        <w:pStyle w:val="ParagraphStyle"/>
      </w:pPr>
    </w:p>
    <w:p w14:paraId="2247659C" w14:textId="194D11C8" w:rsidR="00D077EC" w:rsidRDefault="00D077EC" w:rsidP="00053F84">
      <w:pPr>
        <w:pStyle w:val="ParagraphStyle"/>
      </w:pPr>
      <w:r w:rsidRPr="00D077EC">
        <w:t>However, construction has been in decline for many decades and therefore, most of the existing UK house stocks were built before 1970, with the majority being built around the turn of the century.</w:t>
      </w:r>
      <w:r>
        <w:t xml:space="preserve">  </w:t>
      </w:r>
      <w:r w:rsidRPr="00D077EC">
        <w:t xml:space="preserve">Therefore, most UK built houses were outside of the scope for building control and fall short of current energy efficiency requirements. </w:t>
      </w:r>
      <w:proofErr w:type="gramStart"/>
      <w:r w:rsidRPr="00D077EC">
        <w:t>With this in mind, most</w:t>
      </w:r>
      <w:proofErr w:type="gramEnd"/>
      <w:r w:rsidRPr="00D077EC">
        <w:t xml:space="preserve"> current insulation installations are for upgrading existing properties.</w:t>
      </w:r>
    </w:p>
    <w:p w14:paraId="6B6AC5B6" w14:textId="605957D9" w:rsidR="00BF6915" w:rsidRDefault="00BF6915" w:rsidP="00BF6915">
      <w:pPr>
        <w:pStyle w:val="SlideTitles"/>
      </w:pPr>
      <w:r>
        <w:t xml:space="preserve">5 </w:t>
      </w:r>
      <w:r w:rsidR="006553B0">
        <w:t>of 17</w:t>
      </w:r>
      <w:r>
        <w:t xml:space="preserve"> – </w:t>
      </w:r>
      <w:r w:rsidR="00D077EC" w:rsidRPr="00D077EC">
        <w:t>Insulating materials</w:t>
      </w:r>
    </w:p>
    <w:p w14:paraId="1CE02346" w14:textId="01263B32" w:rsidR="00BF6915" w:rsidRDefault="00D077EC" w:rsidP="00053F84">
      <w:pPr>
        <w:pStyle w:val="ParagraphStyle"/>
      </w:pPr>
      <w:r>
        <w:t>L</w:t>
      </w:r>
      <w:r w:rsidRPr="00D077EC">
        <w:t>ook at available solutions for making energy efficiencies through insulation</w:t>
      </w:r>
      <w:r>
        <w:t xml:space="preserve"> below:</w:t>
      </w:r>
    </w:p>
    <w:p w14:paraId="176502E4" w14:textId="77777777" w:rsidR="00D077EC" w:rsidRDefault="00D077EC" w:rsidP="00053F84">
      <w:pPr>
        <w:pStyle w:val="ParagraphStyle"/>
      </w:pPr>
    </w:p>
    <w:p w14:paraId="32B990D5" w14:textId="080DE05D" w:rsidR="00D077EC" w:rsidRPr="00D077EC" w:rsidRDefault="00D077EC" w:rsidP="00053F84">
      <w:pPr>
        <w:pStyle w:val="ParagraphStyle"/>
        <w:rPr>
          <w:b/>
          <w:bCs/>
        </w:rPr>
      </w:pPr>
      <w:r w:rsidRPr="00D077EC">
        <w:rPr>
          <w:b/>
          <w:bCs/>
        </w:rPr>
        <w:t>Blanket insulation</w:t>
      </w:r>
    </w:p>
    <w:p w14:paraId="054AB28C" w14:textId="450C4669" w:rsidR="00D077EC" w:rsidRDefault="00D077EC" w:rsidP="00053F84">
      <w:pPr>
        <w:pStyle w:val="ParagraphStyle"/>
      </w:pPr>
      <w:r w:rsidRPr="00D077EC">
        <w:t>Blanket insulation (also known as matting or quilt insulation) is the most common type of insulation used in the home. It comes in flexible rolls of different thicknesses.</w:t>
      </w:r>
      <w:r>
        <w:t xml:space="preserve">  </w:t>
      </w:r>
      <w:r w:rsidRPr="00D077EC">
        <w:t>Often made from mineral wool (glass or rock fibre), it is a common material used in loft insulation due to being easy to install and cost-effective.</w:t>
      </w:r>
    </w:p>
    <w:p w14:paraId="02F5F71A" w14:textId="31154277" w:rsidR="00D077EC" w:rsidRDefault="00D077EC" w:rsidP="00053F84">
      <w:pPr>
        <w:pStyle w:val="ParagraphStyle"/>
      </w:pPr>
    </w:p>
    <w:p w14:paraId="17A3948B" w14:textId="78A7C704" w:rsidR="00D077EC" w:rsidRDefault="00D077EC" w:rsidP="00053F84">
      <w:pPr>
        <w:pStyle w:val="ParagraphStyle"/>
      </w:pPr>
      <w:r w:rsidRPr="00D077EC">
        <w:t>Blanket insulation is commonly used between floor joists, inside stud walls, or under suspended floors.</w:t>
      </w:r>
    </w:p>
    <w:p w14:paraId="578AEF5E" w14:textId="77777777" w:rsidR="00D077EC" w:rsidRDefault="00D077EC" w:rsidP="00053F84">
      <w:pPr>
        <w:pStyle w:val="ParagraphStyle"/>
      </w:pPr>
    </w:p>
    <w:p w14:paraId="117EA9D0" w14:textId="192C93A9" w:rsidR="00D077EC" w:rsidRPr="00D077EC" w:rsidRDefault="00D077EC" w:rsidP="00053F84">
      <w:pPr>
        <w:pStyle w:val="ParagraphStyle"/>
        <w:rPr>
          <w:b/>
          <w:bCs/>
        </w:rPr>
      </w:pPr>
      <w:r w:rsidRPr="00D077EC">
        <w:rPr>
          <w:b/>
          <w:bCs/>
        </w:rPr>
        <w:t>Loose fill insulation</w:t>
      </w:r>
    </w:p>
    <w:p w14:paraId="5E298206" w14:textId="2F67158C" w:rsidR="00D077EC" w:rsidRDefault="00D077EC" w:rsidP="00053F84">
      <w:pPr>
        <w:pStyle w:val="ParagraphStyle"/>
      </w:pPr>
      <w:r w:rsidRPr="00D077EC">
        <w:t>Loose fill insulation is sold in bags and is made from materials such as mineral wool, cork granules, cellulose fibre or vermiculite.</w:t>
      </w:r>
      <w:r>
        <w:t xml:space="preserve">  </w:t>
      </w:r>
      <w:r w:rsidRPr="00D077EC">
        <w:t>It is installed by pouring the contents between joists or into small or hard to reach spaces.</w:t>
      </w:r>
    </w:p>
    <w:p w14:paraId="1E6C42B3" w14:textId="20B27B9F" w:rsidR="00D077EC" w:rsidRDefault="00D077EC" w:rsidP="00053F84">
      <w:pPr>
        <w:pStyle w:val="ParagraphStyle"/>
      </w:pPr>
    </w:p>
    <w:p w14:paraId="7A3D3B7B" w14:textId="47EA638F" w:rsidR="00D077EC" w:rsidRDefault="00D077EC" w:rsidP="00053F84">
      <w:pPr>
        <w:pStyle w:val="ParagraphStyle"/>
      </w:pPr>
      <w:r w:rsidRPr="00D077EC">
        <w:t>Loose fill insulation is ideal for use where joist spacings are irregular, and due to the restrictive, set widths of blanket insulation, loose fill is better suited as it can fill out the space.</w:t>
      </w:r>
    </w:p>
    <w:p w14:paraId="715731F1" w14:textId="3923E702" w:rsidR="00D077EC" w:rsidRDefault="00D077EC" w:rsidP="00053F84">
      <w:pPr>
        <w:pStyle w:val="ParagraphStyle"/>
      </w:pPr>
    </w:p>
    <w:p w14:paraId="31620654" w14:textId="7B56DC13" w:rsidR="00D077EC" w:rsidRPr="00D077EC" w:rsidRDefault="00D077EC" w:rsidP="00053F84">
      <w:pPr>
        <w:pStyle w:val="ParagraphStyle"/>
        <w:rPr>
          <w:b/>
          <w:bCs/>
        </w:rPr>
      </w:pPr>
      <w:r w:rsidRPr="00D077EC">
        <w:rPr>
          <w:b/>
          <w:bCs/>
        </w:rPr>
        <w:t>Blown insulation</w:t>
      </w:r>
    </w:p>
    <w:p w14:paraId="4E45BE36" w14:textId="2D3A55A1" w:rsidR="00D077EC" w:rsidRDefault="00D077EC" w:rsidP="00053F84">
      <w:pPr>
        <w:pStyle w:val="ParagraphStyle"/>
      </w:pPr>
      <w:r w:rsidRPr="00D077EC">
        <w:t>Blown insulation is a loose material made from mineral fibres or recycled newspapers. It is designed to be professionally injected (or blown) into sectioned-off areas.</w:t>
      </w:r>
      <w:r>
        <w:t xml:space="preserve">  </w:t>
      </w:r>
      <w:r w:rsidRPr="00D077EC">
        <w:t>It can remain loose when used for loft insulation, or bond to surfaces when used in stud walls.</w:t>
      </w:r>
    </w:p>
    <w:p w14:paraId="6C8F79D2" w14:textId="31F3D46F" w:rsidR="00D077EC" w:rsidRDefault="00D077EC" w:rsidP="00053F84">
      <w:pPr>
        <w:pStyle w:val="ParagraphStyle"/>
      </w:pPr>
    </w:p>
    <w:p w14:paraId="72298315" w14:textId="72F7094A" w:rsidR="00D077EC" w:rsidRDefault="00D077EC" w:rsidP="00053F84">
      <w:pPr>
        <w:pStyle w:val="ParagraphStyle"/>
      </w:pPr>
      <w:r w:rsidRPr="00D077EC">
        <w:t>An advantage of blown insulation is that it can be injected into existing buildings as an upgrade or retrofit method.</w:t>
      </w:r>
    </w:p>
    <w:p w14:paraId="00101AC5" w14:textId="77777777" w:rsidR="00D077EC" w:rsidRDefault="00D077EC" w:rsidP="00053F84">
      <w:pPr>
        <w:pStyle w:val="ParagraphStyle"/>
      </w:pPr>
    </w:p>
    <w:p w14:paraId="41FB1001" w14:textId="3ABC8A32" w:rsidR="00D077EC" w:rsidRPr="00D077EC" w:rsidRDefault="00D077EC" w:rsidP="00053F84">
      <w:pPr>
        <w:pStyle w:val="ParagraphStyle"/>
        <w:rPr>
          <w:b/>
          <w:bCs/>
        </w:rPr>
      </w:pPr>
      <w:r w:rsidRPr="00D077EC">
        <w:rPr>
          <w:b/>
          <w:bCs/>
        </w:rPr>
        <w:t>Insulation boards</w:t>
      </w:r>
    </w:p>
    <w:p w14:paraId="6E0E7608" w14:textId="6605829B" w:rsidR="00D077EC" w:rsidRDefault="00D077EC" w:rsidP="00053F84">
      <w:pPr>
        <w:pStyle w:val="ParagraphStyle"/>
      </w:pPr>
      <w:r w:rsidRPr="00D077EC">
        <w:t>Insulation boards are a rigid board used to insulate floors, ceilings or walls. They are usually made from foamed plastic such as polyurethane (PUR), polyisocyanurate (PIR) or polystyrene.</w:t>
      </w:r>
      <w:r>
        <w:t xml:space="preserve"> </w:t>
      </w:r>
      <w:r w:rsidRPr="00D077EC">
        <w:t>Boards come in varying thicknesses (from 12 to 200mm) to suit a range of applications and spaces. They are often foil faced to add to the insulation value.</w:t>
      </w:r>
    </w:p>
    <w:p w14:paraId="7C7071CF" w14:textId="00CB1BEC" w:rsidR="00D077EC" w:rsidRDefault="00D077EC" w:rsidP="00053F84">
      <w:pPr>
        <w:pStyle w:val="ParagraphStyle"/>
      </w:pPr>
    </w:p>
    <w:p w14:paraId="0AFADAD2" w14:textId="4110FD47" w:rsidR="00D077EC" w:rsidRDefault="00D077EC" w:rsidP="00053F84">
      <w:pPr>
        <w:pStyle w:val="ParagraphStyle"/>
      </w:pPr>
      <w:r w:rsidRPr="00D077EC">
        <w:t>PUR and PIR boards can be cut to size and are amongst the best insulation materials used today.</w:t>
      </w:r>
    </w:p>
    <w:p w14:paraId="5F49AC70" w14:textId="3C0CE09D" w:rsidR="00BF6915" w:rsidRDefault="00BF6915" w:rsidP="00BF6915">
      <w:pPr>
        <w:pStyle w:val="SlideTitles"/>
      </w:pPr>
      <w:r>
        <w:t xml:space="preserve">6 </w:t>
      </w:r>
      <w:r w:rsidR="006553B0">
        <w:t>of 17</w:t>
      </w:r>
      <w:r>
        <w:t xml:space="preserve"> – </w:t>
      </w:r>
      <w:r w:rsidR="00D077EC" w:rsidRPr="00D077EC">
        <w:t>Roof and loft insulation</w:t>
      </w:r>
    </w:p>
    <w:p w14:paraId="57B38352" w14:textId="2B5468F2" w:rsidR="00BF6915" w:rsidRDefault="00D077EC" w:rsidP="00053F84">
      <w:pPr>
        <w:pStyle w:val="ParagraphStyle"/>
      </w:pPr>
      <w:r w:rsidRPr="00D077EC">
        <w:t>Insulating a roof or loft is a relatively simple, inexpensive and effective way to reduce heat loss and reduce heating bills.</w:t>
      </w:r>
    </w:p>
    <w:p w14:paraId="604AC77B" w14:textId="2FD3A309" w:rsidR="00D077EC" w:rsidRDefault="00D077EC" w:rsidP="00053F84">
      <w:pPr>
        <w:pStyle w:val="ParagraphStyle"/>
      </w:pPr>
    </w:p>
    <w:p w14:paraId="65225294" w14:textId="41794E4F" w:rsidR="00D077EC" w:rsidRDefault="00D077EC" w:rsidP="00053F84">
      <w:pPr>
        <w:pStyle w:val="ParagraphStyle"/>
      </w:pPr>
      <w:r w:rsidRPr="00D077EC">
        <w:t>In roof and loft installations, a thermal layer is placed above the ceilings of rooms to keep heat loss to a minimum.</w:t>
      </w:r>
      <w:r>
        <w:t xml:space="preserve"> </w:t>
      </w:r>
      <w:r w:rsidRPr="00D077EC">
        <w:t>Insulation is also placed between the rafters in the roof to prevent additional heat transfer, helping to keep the loft space warmer in the colder months, and cooler in the warmer months.</w:t>
      </w:r>
    </w:p>
    <w:p w14:paraId="0E4A0DCE" w14:textId="65BE0244" w:rsidR="00D077EC" w:rsidRDefault="00D077EC" w:rsidP="00053F84">
      <w:pPr>
        <w:pStyle w:val="ParagraphStyle"/>
      </w:pPr>
    </w:p>
    <w:p w14:paraId="4569D52D" w14:textId="6BB6D13E" w:rsidR="00D077EC" w:rsidRDefault="00D077EC" w:rsidP="00053F84">
      <w:pPr>
        <w:pStyle w:val="ParagraphStyle"/>
      </w:pPr>
      <w:r w:rsidRPr="00D077EC">
        <w:t xml:space="preserve">Read more about how insulation works </w:t>
      </w:r>
      <w:r>
        <w:t>on the website below:</w:t>
      </w:r>
    </w:p>
    <w:p w14:paraId="76165F9D" w14:textId="00A83CED" w:rsidR="00D077EC" w:rsidRDefault="006553B0" w:rsidP="00053F84">
      <w:pPr>
        <w:pStyle w:val="ParagraphStyle"/>
      </w:pPr>
      <w:hyperlink r:id="rId10" w:history="1">
        <w:r w:rsidR="00D077EC" w:rsidRPr="00D077EC">
          <w:rPr>
            <w:rStyle w:val="Hyperlink"/>
          </w:rPr>
          <w:t>Does insulation work in Summer?</w:t>
        </w:r>
      </w:hyperlink>
    </w:p>
    <w:p w14:paraId="583D6B40" w14:textId="22A5DFA1" w:rsidR="00BF6915" w:rsidRDefault="00BF6915" w:rsidP="00BF6915">
      <w:pPr>
        <w:pStyle w:val="SlideTitles"/>
      </w:pPr>
      <w:r>
        <w:lastRenderedPageBreak/>
        <w:t xml:space="preserve">7 </w:t>
      </w:r>
      <w:r w:rsidR="006553B0">
        <w:t>of 17</w:t>
      </w:r>
      <w:r>
        <w:t xml:space="preserve"> – </w:t>
      </w:r>
      <w:r w:rsidR="00D077EC" w:rsidRPr="00D077EC">
        <w:t>Roof and loft insulation</w:t>
      </w:r>
    </w:p>
    <w:p w14:paraId="0EF88148" w14:textId="5DD7DD55" w:rsidR="00BF6915" w:rsidRDefault="00D077EC" w:rsidP="00053F84">
      <w:pPr>
        <w:pStyle w:val="ParagraphStyle"/>
      </w:pPr>
      <w:r w:rsidRPr="00D077EC">
        <w:t>Warm air rises and because of this, 25% of energy used to heat a home can be lost through the roof.</w:t>
      </w:r>
    </w:p>
    <w:p w14:paraId="3D52E57D" w14:textId="303ABD8F" w:rsidR="00D077EC" w:rsidRDefault="00D077EC" w:rsidP="00053F84">
      <w:pPr>
        <w:pStyle w:val="ParagraphStyle"/>
      </w:pPr>
    </w:p>
    <w:p w14:paraId="5886E5EC" w14:textId="5174BE7E" w:rsidR="00D077EC" w:rsidRDefault="00D077EC" w:rsidP="00053F84">
      <w:pPr>
        <w:pStyle w:val="ParagraphStyle"/>
      </w:pPr>
      <w:r w:rsidRPr="00D077EC">
        <w:t>Installing a layer of insulation between the rafters in the roof is one of the best ways to help reduce annual energy bills.</w:t>
      </w:r>
      <w:r>
        <w:t xml:space="preserve"> </w:t>
      </w:r>
      <w:r w:rsidRPr="00D077EC">
        <w:t>In pitched roofs, insulation is also placed between the rafters in the roof to prevent additional heat transfer, helping to keep the loft space warmer in the colder months, and cooler in the warmer months.</w:t>
      </w:r>
      <w:r>
        <w:t xml:space="preserve"> </w:t>
      </w:r>
      <w:r w:rsidRPr="00D077EC">
        <w:t>Additional insulation can be added in the form of insulated plasterboard. This is especially useful where the loft is to be used as an extra room or living space.</w:t>
      </w:r>
    </w:p>
    <w:p w14:paraId="129D4E5F" w14:textId="7DF3C329" w:rsidR="00BF6915" w:rsidRDefault="00BF6915" w:rsidP="00BF6915">
      <w:pPr>
        <w:pStyle w:val="SlideTitles"/>
      </w:pPr>
      <w:r>
        <w:t xml:space="preserve">8 </w:t>
      </w:r>
      <w:r w:rsidR="006553B0">
        <w:t>of 17</w:t>
      </w:r>
      <w:r>
        <w:t xml:space="preserve"> – </w:t>
      </w:r>
      <w:r w:rsidR="00D077EC" w:rsidRPr="00D077EC">
        <w:t>Flat roof insulation</w:t>
      </w:r>
    </w:p>
    <w:p w14:paraId="0DC105FE" w14:textId="0B8B2164" w:rsidR="00BF6915" w:rsidRDefault="00D077EC" w:rsidP="00053F84">
      <w:pPr>
        <w:pStyle w:val="ParagraphStyle"/>
      </w:pPr>
      <w:r w:rsidRPr="00D077EC">
        <w:t>Flat roofs are defined as any roof with a pitch of 10 degrees or less.</w:t>
      </w:r>
    </w:p>
    <w:p w14:paraId="738CC0A8" w14:textId="79C7EA3C" w:rsidR="00D077EC" w:rsidRDefault="00D077EC" w:rsidP="00053F84">
      <w:pPr>
        <w:pStyle w:val="ParagraphStyle"/>
      </w:pPr>
    </w:p>
    <w:p w14:paraId="0571EDB8" w14:textId="2AFB21E5" w:rsidR="00D077EC" w:rsidRDefault="00D077EC" w:rsidP="00053F84">
      <w:pPr>
        <w:pStyle w:val="ParagraphStyle"/>
      </w:pPr>
      <w:r w:rsidRPr="00D077EC">
        <w:t>Due to their construction, flat roofs are prone to heat loss. Insulating a flat roof can be tricky, especially if it is being retrofitted.</w:t>
      </w:r>
      <w:r>
        <w:t xml:space="preserve"> </w:t>
      </w:r>
      <w:r w:rsidRPr="00D077EC">
        <w:t xml:space="preserve">It is important to keep a flat roof </w:t>
      </w:r>
      <w:proofErr w:type="gramStart"/>
      <w:r w:rsidRPr="00D077EC">
        <w:t>air tight</w:t>
      </w:r>
      <w:proofErr w:type="gramEnd"/>
      <w:r w:rsidRPr="00D077EC">
        <w:t xml:space="preserve"> and prevent condensation.</w:t>
      </w:r>
      <w:r>
        <w:t xml:space="preserve"> </w:t>
      </w:r>
      <w:r w:rsidRPr="00D077EC">
        <w:t>This is especially important if the space below is a room such as a bathroom, where high levels of humidity are generated.</w:t>
      </w:r>
    </w:p>
    <w:p w14:paraId="154A7E1E" w14:textId="20684235" w:rsidR="00BF6915" w:rsidRDefault="00BF6915" w:rsidP="00BF6915">
      <w:pPr>
        <w:pStyle w:val="SlideTitles"/>
      </w:pPr>
      <w:r>
        <w:t xml:space="preserve">9 </w:t>
      </w:r>
      <w:r w:rsidR="006553B0">
        <w:t>of 17</w:t>
      </w:r>
      <w:r>
        <w:t xml:space="preserve"> – </w:t>
      </w:r>
      <w:r w:rsidR="00D077EC" w:rsidRPr="00D077EC">
        <w:t>Flat roofs</w:t>
      </w:r>
    </w:p>
    <w:p w14:paraId="6D69B4FB" w14:textId="71A5D307" w:rsidR="00BF6915" w:rsidRDefault="00D077EC" w:rsidP="00053F84">
      <w:pPr>
        <w:pStyle w:val="ParagraphStyle"/>
      </w:pPr>
      <w:r w:rsidRPr="00D077EC">
        <w:t>In insulated flat roofs, the insulating materials are laid between the ceiling and the roof membrane to prevent heat from escaping or coming into the property.</w:t>
      </w:r>
    </w:p>
    <w:p w14:paraId="019DB745" w14:textId="1A8C9222" w:rsidR="00D077EC" w:rsidRDefault="00D077EC" w:rsidP="00053F84">
      <w:pPr>
        <w:pStyle w:val="ParagraphStyle"/>
      </w:pPr>
    </w:p>
    <w:p w14:paraId="48A2C615" w14:textId="77777777" w:rsidR="00D077EC" w:rsidRDefault="00D077EC" w:rsidP="00053F84">
      <w:pPr>
        <w:pStyle w:val="ParagraphStyle"/>
      </w:pPr>
      <w:r w:rsidRPr="00D077EC">
        <w:t>Ideally, a flat roof should be insulated from above with layers of rigid insulation board. These can be added either on top of the roof's weatherproof layer or directly on top of the timber roof surface with a new weatherproof layer on top.</w:t>
      </w:r>
      <w:r>
        <w:t xml:space="preserve"> </w:t>
      </w:r>
    </w:p>
    <w:p w14:paraId="40B7E441" w14:textId="77777777" w:rsidR="00D077EC" w:rsidRDefault="00D077EC" w:rsidP="00053F84">
      <w:pPr>
        <w:pStyle w:val="ParagraphStyle"/>
      </w:pPr>
    </w:p>
    <w:p w14:paraId="1DCEE172" w14:textId="2796012D" w:rsidR="00D077EC" w:rsidRDefault="00D077EC" w:rsidP="00053F84">
      <w:pPr>
        <w:pStyle w:val="ParagraphStyle"/>
      </w:pPr>
      <w:r w:rsidRPr="00D077EC">
        <w:t>It is possible to insulate a flat roof from underneath, but this can lead to condensation problems if not completed correctly.</w:t>
      </w:r>
    </w:p>
    <w:p w14:paraId="50AD487B" w14:textId="2EEEAB8F" w:rsidR="00BF6915" w:rsidRDefault="00BF6915" w:rsidP="00BF6915">
      <w:pPr>
        <w:pStyle w:val="SlideTitles"/>
      </w:pPr>
      <w:r>
        <w:t xml:space="preserve">10 </w:t>
      </w:r>
      <w:r w:rsidR="006553B0">
        <w:t>of 17</w:t>
      </w:r>
      <w:r>
        <w:t xml:space="preserve"> – </w:t>
      </w:r>
      <w:r w:rsidR="00D077EC">
        <w:t>Question 1</w:t>
      </w:r>
    </w:p>
    <w:p w14:paraId="7EEA3790" w14:textId="71E95A0B" w:rsidR="00BF6915" w:rsidRDefault="00D077EC" w:rsidP="00053F84">
      <w:pPr>
        <w:pStyle w:val="ParagraphStyle"/>
      </w:pPr>
      <w:r w:rsidRPr="00D077EC">
        <w:t>Answer this question.</w:t>
      </w:r>
    </w:p>
    <w:p w14:paraId="20305487" w14:textId="792794AF" w:rsidR="00D077EC" w:rsidRDefault="00D077EC" w:rsidP="00053F84">
      <w:pPr>
        <w:pStyle w:val="ParagraphStyle"/>
      </w:pPr>
    </w:p>
    <w:p w14:paraId="7E7FEF03" w14:textId="1D545C1B" w:rsidR="00D077EC" w:rsidRDefault="00D077EC" w:rsidP="00053F84">
      <w:pPr>
        <w:pStyle w:val="ParagraphStyle"/>
      </w:pPr>
      <w:r w:rsidRPr="00D077EC">
        <w:t>What is the purpose of thermal insulation?</w:t>
      </w:r>
    </w:p>
    <w:p w14:paraId="485E2A03" w14:textId="4B1412A9" w:rsidR="00D077EC" w:rsidRDefault="00D077EC" w:rsidP="00CC5FF7">
      <w:pPr>
        <w:pStyle w:val="ParagraphStyle"/>
        <w:numPr>
          <w:ilvl w:val="0"/>
          <w:numId w:val="9"/>
        </w:numPr>
      </w:pPr>
      <w:r w:rsidRPr="00D077EC">
        <w:t>To slow the flow of heat away from a building</w:t>
      </w:r>
    </w:p>
    <w:p w14:paraId="5C1CAF5D" w14:textId="71F20AD9" w:rsidR="00D077EC" w:rsidRDefault="00D077EC" w:rsidP="00CC5FF7">
      <w:pPr>
        <w:pStyle w:val="ParagraphStyle"/>
        <w:numPr>
          <w:ilvl w:val="0"/>
          <w:numId w:val="9"/>
        </w:numPr>
      </w:pPr>
      <w:r w:rsidRPr="00D077EC">
        <w:t>To increase the flow of heat away from a building</w:t>
      </w:r>
    </w:p>
    <w:p w14:paraId="6D971C04" w14:textId="0C26688B" w:rsidR="00D077EC" w:rsidRDefault="00D077EC" w:rsidP="00CC5FF7">
      <w:pPr>
        <w:pStyle w:val="ParagraphStyle"/>
        <w:numPr>
          <w:ilvl w:val="0"/>
          <w:numId w:val="9"/>
        </w:numPr>
      </w:pPr>
      <w:r w:rsidRPr="00D077EC">
        <w:t>To block the flow of heat around a building</w:t>
      </w:r>
    </w:p>
    <w:p w14:paraId="388547BB" w14:textId="4A234A73" w:rsidR="00D077EC" w:rsidRDefault="00D077EC" w:rsidP="00CC5FF7">
      <w:pPr>
        <w:pStyle w:val="ParagraphStyle"/>
        <w:numPr>
          <w:ilvl w:val="0"/>
          <w:numId w:val="9"/>
        </w:numPr>
      </w:pPr>
      <w:r w:rsidRPr="00D077EC">
        <w:t>To increase the flow of heat into a building</w:t>
      </w:r>
    </w:p>
    <w:p w14:paraId="46EBEBB4" w14:textId="5A41DDE6" w:rsidR="00D077EC" w:rsidRDefault="00D077EC" w:rsidP="00053F84">
      <w:pPr>
        <w:pStyle w:val="ParagraphStyle"/>
      </w:pPr>
    </w:p>
    <w:p w14:paraId="2BEAA70F" w14:textId="6C0EFF69" w:rsidR="00CC5FF7" w:rsidRDefault="00CC5FF7" w:rsidP="00053F84">
      <w:pPr>
        <w:pStyle w:val="ParagraphStyle"/>
      </w:pPr>
      <w:r>
        <w:t xml:space="preserve">The correct answer is A, </w:t>
      </w:r>
      <w:r w:rsidRPr="00CC5FF7">
        <w:t>to slow the flow of heat away from a building.</w:t>
      </w:r>
    </w:p>
    <w:p w14:paraId="40F858B8" w14:textId="2C70ABB9" w:rsidR="00BF6915" w:rsidRDefault="00BF6915" w:rsidP="00BF6915">
      <w:pPr>
        <w:pStyle w:val="SlideTitles"/>
      </w:pPr>
      <w:r>
        <w:t xml:space="preserve">11 </w:t>
      </w:r>
      <w:r w:rsidR="006553B0">
        <w:t>of 17</w:t>
      </w:r>
      <w:r>
        <w:t xml:space="preserve"> – </w:t>
      </w:r>
      <w:r w:rsidR="00D077EC">
        <w:t>Question 2</w:t>
      </w:r>
    </w:p>
    <w:p w14:paraId="21767521" w14:textId="2A90A859" w:rsidR="00BF6915" w:rsidRDefault="00CC5FF7" w:rsidP="00053F84">
      <w:pPr>
        <w:pStyle w:val="ParagraphStyle"/>
      </w:pPr>
      <w:r w:rsidRPr="00CC5FF7">
        <w:t>Answer this question.</w:t>
      </w:r>
    </w:p>
    <w:p w14:paraId="0A972452" w14:textId="635903ED" w:rsidR="00CC5FF7" w:rsidRDefault="00CC5FF7" w:rsidP="00053F84">
      <w:pPr>
        <w:pStyle w:val="ParagraphStyle"/>
      </w:pPr>
    </w:p>
    <w:p w14:paraId="68F88665" w14:textId="00ACEFA6" w:rsidR="00CC5FF7" w:rsidRDefault="00CC5FF7" w:rsidP="00053F84">
      <w:pPr>
        <w:pStyle w:val="ParagraphStyle"/>
      </w:pPr>
      <w:r w:rsidRPr="00CC5FF7">
        <w:t>What is the main benefit of installing thermal insulation?</w:t>
      </w:r>
    </w:p>
    <w:p w14:paraId="05727445" w14:textId="75133EC5" w:rsidR="00CC5FF7" w:rsidRDefault="00CC5FF7" w:rsidP="00CC5FF7">
      <w:pPr>
        <w:pStyle w:val="ParagraphStyle"/>
        <w:numPr>
          <w:ilvl w:val="0"/>
          <w:numId w:val="10"/>
        </w:numPr>
      </w:pPr>
      <w:r w:rsidRPr="00CC5FF7">
        <w:t>It is quick to install</w:t>
      </w:r>
    </w:p>
    <w:p w14:paraId="7E5C05C5" w14:textId="592D0FF0" w:rsidR="00CC5FF7" w:rsidRDefault="00CC5FF7" w:rsidP="00CC5FF7">
      <w:pPr>
        <w:pStyle w:val="ParagraphStyle"/>
        <w:numPr>
          <w:ilvl w:val="0"/>
          <w:numId w:val="10"/>
        </w:numPr>
      </w:pPr>
      <w:r w:rsidRPr="00CC5FF7">
        <w:t>It reduces heating bills</w:t>
      </w:r>
    </w:p>
    <w:p w14:paraId="30C94BF4" w14:textId="4421C2A5" w:rsidR="00CC5FF7" w:rsidRDefault="00CC5FF7" w:rsidP="00CC5FF7">
      <w:pPr>
        <w:pStyle w:val="ParagraphStyle"/>
        <w:numPr>
          <w:ilvl w:val="0"/>
          <w:numId w:val="10"/>
        </w:numPr>
      </w:pPr>
      <w:r w:rsidRPr="00CC5FF7">
        <w:t>It is easy to install</w:t>
      </w:r>
    </w:p>
    <w:p w14:paraId="0E3EDFB6" w14:textId="65624513" w:rsidR="00CC5FF7" w:rsidRDefault="00CC5FF7" w:rsidP="00CC5FF7">
      <w:pPr>
        <w:pStyle w:val="ParagraphStyle"/>
        <w:numPr>
          <w:ilvl w:val="0"/>
          <w:numId w:val="10"/>
        </w:numPr>
      </w:pPr>
      <w:r w:rsidRPr="00CC5FF7">
        <w:t>It come in different sizes and products</w:t>
      </w:r>
    </w:p>
    <w:p w14:paraId="0600D953" w14:textId="54C513EE" w:rsidR="00CC5FF7" w:rsidRDefault="00CC5FF7" w:rsidP="00053F84">
      <w:pPr>
        <w:pStyle w:val="ParagraphStyle"/>
      </w:pPr>
    </w:p>
    <w:p w14:paraId="279A6801" w14:textId="1CC6AB33" w:rsidR="00CC5FF7" w:rsidRDefault="00CC5FF7" w:rsidP="00053F84">
      <w:pPr>
        <w:pStyle w:val="ParagraphStyle"/>
      </w:pPr>
      <w:r>
        <w:t>The correct answer is B, it reduces heating bills.</w:t>
      </w:r>
    </w:p>
    <w:p w14:paraId="3E55CB7C" w14:textId="26F160EC" w:rsidR="00BF6915" w:rsidRDefault="00BF6915" w:rsidP="00BF6915">
      <w:pPr>
        <w:pStyle w:val="SlideTitles"/>
      </w:pPr>
      <w:r>
        <w:lastRenderedPageBreak/>
        <w:t xml:space="preserve">12 </w:t>
      </w:r>
      <w:r w:rsidR="006553B0">
        <w:t>of 17</w:t>
      </w:r>
      <w:r>
        <w:t xml:space="preserve"> – </w:t>
      </w:r>
      <w:r w:rsidR="00D077EC">
        <w:t>Question 3</w:t>
      </w:r>
    </w:p>
    <w:p w14:paraId="503D4A2F" w14:textId="1C19ECAA" w:rsidR="00BF6915" w:rsidRDefault="00CC5FF7" w:rsidP="00053F84">
      <w:pPr>
        <w:pStyle w:val="ParagraphStyle"/>
      </w:pPr>
      <w:r w:rsidRPr="00CC5FF7">
        <w:t>Answer this question.</w:t>
      </w:r>
    </w:p>
    <w:p w14:paraId="2998EACF" w14:textId="6A74D1C0" w:rsidR="00CC5FF7" w:rsidRDefault="00CC5FF7" w:rsidP="00053F84">
      <w:pPr>
        <w:pStyle w:val="ParagraphStyle"/>
      </w:pPr>
    </w:p>
    <w:p w14:paraId="1E9FA8B1" w14:textId="12691F53" w:rsidR="00CC5FF7" w:rsidRDefault="00CC5FF7" w:rsidP="00053F84">
      <w:pPr>
        <w:pStyle w:val="ParagraphStyle"/>
      </w:pPr>
      <w:r w:rsidRPr="00CC5FF7">
        <w:t xml:space="preserve">What type of insulation material </w:t>
      </w:r>
      <w:r w:rsidRPr="00D077EC">
        <w:t>comes in flexible rolls of different thicknesses</w:t>
      </w:r>
      <w:r>
        <w:t xml:space="preserve"> and is o</w:t>
      </w:r>
      <w:r w:rsidRPr="00D077EC">
        <w:t>ften made from mineral wool</w:t>
      </w:r>
      <w:r>
        <w:t xml:space="preserve"> made from glass or rock fibre</w:t>
      </w:r>
      <w:r w:rsidRPr="00CC5FF7">
        <w:t>?</w:t>
      </w:r>
    </w:p>
    <w:p w14:paraId="09199033" w14:textId="4CD0F1C4" w:rsidR="00CC5FF7" w:rsidRDefault="00CC5FF7" w:rsidP="00CC5FF7">
      <w:pPr>
        <w:pStyle w:val="ParagraphStyle"/>
        <w:numPr>
          <w:ilvl w:val="0"/>
          <w:numId w:val="11"/>
        </w:numPr>
      </w:pPr>
      <w:r w:rsidRPr="00CC5FF7">
        <w:t>Sheet insulation</w:t>
      </w:r>
    </w:p>
    <w:p w14:paraId="06D7CAC4" w14:textId="7103E466" w:rsidR="00CC5FF7" w:rsidRDefault="00CC5FF7" w:rsidP="00CC5FF7">
      <w:pPr>
        <w:pStyle w:val="ParagraphStyle"/>
        <w:numPr>
          <w:ilvl w:val="0"/>
          <w:numId w:val="11"/>
        </w:numPr>
      </w:pPr>
      <w:r w:rsidRPr="00CC5FF7">
        <w:t>Loose-fill insulation</w:t>
      </w:r>
    </w:p>
    <w:p w14:paraId="3D5E1577" w14:textId="6711DBC7" w:rsidR="00CC5FF7" w:rsidRDefault="00CC5FF7" w:rsidP="00CC5FF7">
      <w:pPr>
        <w:pStyle w:val="ParagraphStyle"/>
        <w:numPr>
          <w:ilvl w:val="0"/>
          <w:numId w:val="11"/>
        </w:numPr>
      </w:pPr>
      <w:r w:rsidRPr="00CC5FF7">
        <w:t>Blanket insulation</w:t>
      </w:r>
    </w:p>
    <w:p w14:paraId="33295BE0" w14:textId="630B59D7" w:rsidR="00CC5FF7" w:rsidRDefault="00CC5FF7" w:rsidP="00CC5FF7">
      <w:pPr>
        <w:pStyle w:val="ParagraphStyle"/>
        <w:numPr>
          <w:ilvl w:val="0"/>
          <w:numId w:val="11"/>
        </w:numPr>
      </w:pPr>
      <w:r w:rsidRPr="00CC5FF7">
        <w:t>Blown insulation</w:t>
      </w:r>
    </w:p>
    <w:p w14:paraId="45828118" w14:textId="3A9F5674" w:rsidR="00CC5FF7" w:rsidRDefault="00CC5FF7" w:rsidP="00053F84">
      <w:pPr>
        <w:pStyle w:val="ParagraphStyle"/>
      </w:pPr>
    </w:p>
    <w:p w14:paraId="0DC466BA" w14:textId="7CC7E9A6" w:rsidR="00CC5FF7" w:rsidRDefault="00CC5FF7" w:rsidP="00053F84">
      <w:pPr>
        <w:pStyle w:val="ParagraphStyle"/>
      </w:pPr>
      <w:r>
        <w:t>The correct answer is C, blanket insulation.</w:t>
      </w:r>
    </w:p>
    <w:p w14:paraId="71F14D02" w14:textId="05EE30DC" w:rsidR="00BF6915" w:rsidRDefault="00BF6915" w:rsidP="00BF6915">
      <w:pPr>
        <w:pStyle w:val="SlideTitles"/>
      </w:pPr>
      <w:r>
        <w:t xml:space="preserve">13 </w:t>
      </w:r>
      <w:r w:rsidR="006553B0">
        <w:t>of 17</w:t>
      </w:r>
      <w:r>
        <w:t xml:space="preserve"> – </w:t>
      </w:r>
      <w:r w:rsidR="00D077EC">
        <w:t>Question 4</w:t>
      </w:r>
    </w:p>
    <w:p w14:paraId="6CC05308" w14:textId="3290ECB4" w:rsidR="00BF6915" w:rsidRDefault="00CC5FF7" w:rsidP="00053F84">
      <w:pPr>
        <w:pStyle w:val="ParagraphStyle"/>
      </w:pPr>
      <w:r>
        <w:t>Using the following choice of words;</w:t>
      </w:r>
      <w:r w:rsidR="00494635">
        <w:t xml:space="preserve"> </w:t>
      </w:r>
      <w:r w:rsidR="00494635" w:rsidRPr="00494635">
        <w:rPr>
          <w:b/>
          <w:bCs/>
        </w:rPr>
        <w:t>insulated</w:t>
      </w:r>
      <w:r w:rsidR="00494635">
        <w:t xml:space="preserve">, </w:t>
      </w:r>
      <w:r w:rsidR="00494635" w:rsidRPr="00494635">
        <w:rPr>
          <w:b/>
          <w:bCs/>
        </w:rPr>
        <w:t>roofs</w:t>
      </w:r>
      <w:r w:rsidR="00494635">
        <w:t xml:space="preserve">, </w:t>
      </w:r>
      <w:r w:rsidR="00494635" w:rsidRPr="00494635">
        <w:rPr>
          <w:b/>
          <w:bCs/>
        </w:rPr>
        <w:t>ceiling</w:t>
      </w:r>
      <w:r w:rsidR="00494635">
        <w:t xml:space="preserve">, </w:t>
      </w:r>
      <w:r w:rsidR="00494635" w:rsidRPr="00494635">
        <w:rPr>
          <w:b/>
          <w:bCs/>
        </w:rPr>
        <w:t>from</w:t>
      </w:r>
      <w:r w:rsidR="00494635">
        <w:t xml:space="preserve">, </w:t>
      </w:r>
      <w:r w:rsidR="00494635" w:rsidRPr="00494635">
        <w:rPr>
          <w:b/>
          <w:bCs/>
        </w:rPr>
        <w:t>flat</w:t>
      </w:r>
      <w:r w:rsidR="00494635">
        <w:t xml:space="preserve">, </w:t>
      </w:r>
      <w:r w:rsidR="00494635" w:rsidRPr="00494635">
        <w:rPr>
          <w:b/>
          <w:bCs/>
        </w:rPr>
        <w:t>above</w:t>
      </w:r>
      <w:r w:rsidR="00494635">
        <w:t xml:space="preserve">, </w:t>
      </w:r>
      <w:r w:rsidR="00494635" w:rsidRPr="00494635">
        <w:rPr>
          <w:b/>
          <w:bCs/>
        </w:rPr>
        <w:t>sheet</w:t>
      </w:r>
      <w:r w:rsidR="00494635">
        <w:t xml:space="preserve">, </w:t>
      </w:r>
      <w:r w:rsidR="00494635" w:rsidRPr="00494635">
        <w:rPr>
          <w:b/>
          <w:bCs/>
        </w:rPr>
        <w:t>weatherproof</w:t>
      </w:r>
      <w:r w:rsidR="00494635">
        <w:t xml:space="preserve">, </w:t>
      </w:r>
      <w:r w:rsidR="00494635" w:rsidRPr="00494635">
        <w:rPr>
          <w:b/>
          <w:bCs/>
        </w:rPr>
        <w:t>surface</w:t>
      </w:r>
      <w:r w:rsidR="00494635">
        <w:t xml:space="preserve">, </w:t>
      </w:r>
      <w:r w:rsidR="00494635" w:rsidRPr="00494635">
        <w:rPr>
          <w:b/>
          <w:bCs/>
        </w:rPr>
        <w:t>below</w:t>
      </w:r>
      <w:r w:rsidR="00494635">
        <w:t xml:space="preserve">, </w:t>
      </w:r>
      <w:r w:rsidR="00494635" w:rsidRPr="00494635">
        <w:rPr>
          <w:b/>
          <w:bCs/>
        </w:rPr>
        <w:t>blanket</w:t>
      </w:r>
      <w:r w:rsidR="00494635">
        <w:t xml:space="preserve"> and </w:t>
      </w:r>
      <w:r w:rsidR="00494635" w:rsidRPr="00494635">
        <w:rPr>
          <w:b/>
          <w:bCs/>
        </w:rPr>
        <w:t>rafters</w:t>
      </w:r>
      <w:r>
        <w:t>, fill in the blanks in the paragraph below (not all words are used):</w:t>
      </w:r>
    </w:p>
    <w:p w14:paraId="19ED7957" w14:textId="12A3DAFC" w:rsidR="00CC5FF7" w:rsidRDefault="00CC5FF7" w:rsidP="00053F84">
      <w:pPr>
        <w:pStyle w:val="ParagraphStyle"/>
      </w:pPr>
    </w:p>
    <w:p w14:paraId="3DFAF65D" w14:textId="58B4295E" w:rsidR="00CC5FF7" w:rsidRDefault="00CC5FF7" w:rsidP="00053F84">
      <w:pPr>
        <w:pStyle w:val="ParagraphStyle"/>
      </w:pPr>
      <w:r>
        <w:t xml:space="preserve">In </w:t>
      </w:r>
      <w:r>
        <w:rPr>
          <w:b/>
          <w:bCs/>
        </w:rPr>
        <w:t>blank</w:t>
      </w:r>
      <w:r>
        <w:t xml:space="preserve"> flat </w:t>
      </w:r>
      <w:r>
        <w:rPr>
          <w:b/>
          <w:bCs/>
        </w:rPr>
        <w:t>blank</w:t>
      </w:r>
      <w:r>
        <w:t xml:space="preserve">, the insulating materials are laid between the </w:t>
      </w:r>
      <w:r>
        <w:rPr>
          <w:b/>
          <w:bCs/>
        </w:rPr>
        <w:t>blank</w:t>
      </w:r>
      <w:r>
        <w:t xml:space="preserve"> and the roof membrane to prevent heat escaping </w:t>
      </w:r>
      <w:r>
        <w:rPr>
          <w:b/>
          <w:bCs/>
        </w:rPr>
        <w:t>blank</w:t>
      </w:r>
      <w:r>
        <w:t xml:space="preserve"> or coming into the property.  Ideally, a </w:t>
      </w:r>
      <w:r>
        <w:rPr>
          <w:b/>
          <w:bCs/>
        </w:rPr>
        <w:t>blank</w:t>
      </w:r>
      <w:r>
        <w:t xml:space="preserve"> roof should be insulated from </w:t>
      </w:r>
      <w:r>
        <w:rPr>
          <w:b/>
          <w:bCs/>
        </w:rPr>
        <w:t>blank</w:t>
      </w:r>
      <w:r>
        <w:t xml:space="preserve"> with layers of rigid </w:t>
      </w:r>
      <w:r>
        <w:rPr>
          <w:b/>
          <w:bCs/>
        </w:rPr>
        <w:t>blank</w:t>
      </w:r>
      <w:r>
        <w:t xml:space="preserve"> insulation boards.  These can be added either on top of the roof’s </w:t>
      </w:r>
      <w:r>
        <w:rPr>
          <w:b/>
          <w:bCs/>
        </w:rPr>
        <w:t>blank</w:t>
      </w:r>
      <w:r>
        <w:t xml:space="preserve"> layer or directly on top of the timber roof </w:t>
      </w:r>
      <w:r>
        <w:rPr>
          <w:b/>
          <w:bCs/>
        </w:rPr>
        <w:t>blank</w:t>
      </w:r>
      <w:r>
        <w:t xml:space="preserve"> with a new weatherproof layer on top.</w:t>
      </w:r>
    </w:p>
    <w:p w14:paraId="6B3C2154" w14:textId="6F4AA144" w:rsidR="00CC5FF7" w:rsidRDefault="00CC5FF7" w:rsidP="00053F84">
      <w:pPr>
        <w:pStyle w:val="ParagraphStyle"/>
      </w:pPr>
    </w:p>
    <w:p w14:paraId="1D19B2B4" w14:textId="74099454" w:rsidR="00CC5FF7" w:rsidRDefault="00CC5FF7" w:rsidP="00053F84">
      <w:pPr>
        <w:pStyle w:val="ParagraphStyle"/>
      </w:pPr>
      <w:r>
        <w:t>The correct paragraph should read:</w:t>
      </w:r>
    </w:p>
    <w:p w14:paraId="2E8C6117" w14:textId="77777777" w:rsidR="00494635" w:rsidRDefault="00494635" w:rsidP="00053F84">
      <w:pPr>
        <w:pStyle w:val="ParagraphStyle"/>
      </w:pPr>
    </w:p>
    <w:p w14:paraId="6FEE017B" w14:textId="5A756B86" w:rsidR="00CC5FF7" w:rsidRDefault="00CC5FF7" w:rsidP="00053F84">
      <w:pPr>
        <w:pStyle w:val="ParagraphStyle"/>
      </w:pPr>
      <w:r>
        <w:t xml:space="preserve">In </w:t>
      </w:r>
      <w:r w:rsidRPr="00CC5FF7">
        <w:rPr>
          <w:b/>
          <w:bCs/>
        </w:rPr>
        <w:t>insulated</w:t>
      </w:r>
      <w:r>
        <w:t xml:space="preserve"> flat </w:t>
      </w:r>
      <w:r w:rsidRPr="00CC5FF7">
        <w:rPr>
          <w:b/>
          <w:bCs/>
        </w:rPr>
        <w:t>roofs</w:t>
      </w:r>
      <w:r>
        <w:t xml:space="preserve">, the insulating materials are laid between the </w:t>
      </w:r>
      <w:r w:rsidRPr="00CC5FF7">
        <w:rPr>
          <w:b/>
          <w:bCs/>
        </w:rPr>
        <w:t>ceiling</w:t>
      </w:r>
      <w:r>
        <w:t xml:space="preserve"> and the roof membrane to prevent heat escaping </w:t>
      </w:r>
      <w:r w:rsidRPr="00CC5FF7">
        <w:rPr>
          <w:b/>
          <w:bCs/>
        </w:rPr>
        <w:t>from</w:t>
      </w:r>
      <w:r>
        <w:t xml:space="preserve"> or coming into the property.  Ideally, a </w:t>
      </w:r>
      <w:r w:rsidRPr="00CC5FF7">
        <w:rPr>
          <w:b/>
          <w:bCs/>
        </w:rPr>
        <w:t>flat</w:t>
      </w:r>
      <w:r>
        <w:t xml:space="preserve"> roof should be insulated from </w:t>
      </w:r>
      <w:r w:rsidRPr="00CC5FF7">
        <w:rPr>
          <w:b/>
          <w:bCs/>
        </w:rPr>
        <w:t>above</w:t>
      </w:r>
      <w:r>
        <w:t xml:space="preserve"> with layers of rigid </w:t>
      </w:r>
      <w:r w:rsidRPr="00CC5FF7">
        <w:rPr>
          <w:b/>
          <w:bCs/>
        </w:rPr>
        <w:t>sheet</w:t>
      </w:r>
      <w:r>
        <w:t xml:space="preserve"> insulation boards.  These can be added either on top of the roof’s </w:t>
      </w:r>
      <w:r w:rsidRPr="00CC5FF7">
        <w:rPr>
          <w:b/>
          <w:bCs/>
        </w:rPr>
        <w:t>weatherproof</w:t>
      </w:r>
      <w:r>
        <w:t xml:space="preserve"> layer or directly on top of the timber roof </w:t>
      </w:r>
      <w:r w:rsidRPr="00CC5FF7">
        <w:rPr>
          <w:b/>
          <w:bCs/>
        </w:rPr>
        <w:t>surface</w:t>
      </w:r>
      <w:r>
        <w:t xml:space="preserve"> with a new weatherproof layer on top.</w:t>
      </w:r>
    </w:p>
    <w:p w14:paraId="2403A97C" w14:textId="16464A2D" w:rsidR="00BF6915" w:rsidRDefault="00BF6915" w:rsidP="00BF6915">
      <w:pPr>
        <w:pStyle w:val="SlideTitles"/>
      </w:pPr>
      <w:r>
        <w:t xml:space="preserve">14 </w:t>
      </w:r>
      <w:r w:rsidR="006553B0">
        <w:t>of 17</w:t>
      </w:r>
      <w:r>
        <w:t xml:space="preserve"> – </w:t>
      </w:r>
      <w:r w:rsidR="00D077EC">
        <w:t>Question 5</w:t>
      </w:r>
    </w:p>
    <w:p w14:paraId="1E00472E" w14:textId="25E1DD35" w:rsidR="00BF6915" w:rsidRDefault="00494635" w:rsidP="00053F84">
      <w:pPr>
        <w:pStyle w:val="ParagraphStyle"/>
      </w:pPr>
      <w:r w:rsidRPr="00494635">
        <w:t>Answer this question.</w:t>
      </w:r>
    </w:p>
    <w:p w14:paraId="64F011EB" w14:textId="68EC5224" w:rsidR="00494635" w:rsidRDefault="00494635" w:rsidP="00053F84">
      <w:pPr>
        <w:pStyle w:val="ParagraphStyle"/>
      </w:pPr>
    </w:p>
    <w:p w14:paraId="4D180CE3" w14:textId="7A0EDAF6" w:rsidR="00494635" w:rsidRDefault="00494635" w:rsidP="00053F84">
      <w:pPr>
        <w:pStyle w:val="ParagraphStyle"/>
      </w:pPr>
      <w:r w:rsidRPr="00494635">
        <w:t>What type of insulation</w:t>
      </w:r>
      <w:r>
        <w:t xml:space="preserve"> is made up of</w:t>
      </w:r>
      <w:r w:rsidRPr="00494635">
        <w:t xml:space="preserve"> </w:t>
      </w:r>
      <w:r w:rsidRPr="00D077EC">
        <w:t>rigid board</w:t>
      </w:r>
      <w:r>
        <w:t>s</w:t>
      </w:r>
      <w:r w:rsidRPr="00D077EC">
        <w:t xml:space="preserve"> used to insulate floors, ceilings or walls</w:t>
      </w:r>
      <w:r w:rsidRPr="00494635">
        <w:t>?</w:t>
      </w:r>
    </w:p>
    <w:p w14:paraId="06A0B995" w14:textId="2C0ED8E0" w:rsidR="00494635" w:rsidRDefault="00494635" w:rsidP="00494635">
      <w:pPr>
        <w:pStyle w:val="ParagraphStyle"/>
        <w:numPr>
          <w:ilvl w:val="0"/>
          <w:numId w:val="12"/>
        </w:numPr>
      </w:pPr>
      <w:r w:rsidRPr="00494635">
        <w:t>Sheet insulation</w:t>
      </w:r>
    </w:p>
    <w:p w14:paraId="50A2D92C" w14:textId="09625F4B" w:rsidR="00494635" w:rsidRDefault="00494635" w:rsidP="00494635">
      <w:pPr>
        <w:pStyle w:val="ParagraphStyle"/>
        <w:numPr>
          <w:ilvl w:val="0"/>
          <w:numId w:val="12"/>
        </w:numPr>
      </w:pPr>
      <w:r w:rsidRPr="00494635">
        <w:t>Loose-fill insulation</w:t>
      </w:r>
    </w:p>
    <w:p w14:paraId="1DEE6869" w14:textId="52C0DC1D" w:rsidR="00494635" w:rsidRDefault="00494635" w:rsidP="00494635">
      <w:pPr>
        <w:pStyle w:val="ParagraphStyle"/>
        <w:numPr>
          <w:ilvl w:val="0"/>
          <w:numId w:val="12"/>
        </w:numPr>
      </w:pPr>
      <w:r w:rsidRPr="00494635">
        <w:t>Blanket insulation</w:t>
      </w:r>
    </w:p>
    <w:p w14:paraId="4BC92C63" w14:textId="353DF011" w:rsidR="00494635" w:rsidRDefault="00494635" w:rsidP="00494635">
      <w:pPr>
        <w:pStyle w:val="ParagraphStyle"/>
        <w:numPr>
          <w:ilvl w:val="0"/>
          <w:numId w:val="12"/>
        </w:numPr>
      </w:pPr>
      <w:r w:rsidRPr="00494635">
        <w:t>Blown insulation</w:t>
      </w:r>
    </w:p>
    <w:p w14:paraId="0E09D3D8" w14:textId="242F7AF8" w:rsidR="00494635" w:rsidRDefault="00494635" w:rsidP="00053F84">
      <w:pPr>
        <w:pStyle w:val="ParagraphStyle"/>
      </w:pPr>
    </w:p>
    <w:p w14:paraId="4C8D37D0" w14:textId="5F7DD024" w:rsidR="00494635" w:rsidRDefault="00494635" w:rsidP="00053F84">
      <w:pPr>
        <w:pStyle w:val="ParagraphStyle"/>
      </w:pPr>
      <w:r>
        <w:t>The correct answer is A, sheet insulation.</w:t>
      </w:r>
    </w:p>
    <w:p w14:paraId="29E3B884" w14:textId="6A8CE611" w:rsidR="00BF6915" w:rsidRDefault="00BF6915" w:rsidP="00BF6915">
      <w:pPr>
        <w:pStyle w:val="SlideTitles"/>
      </w:pPr>
      <w:r>
        <w:t xml:space="preserve">15 </w:t>
      </w:r>
      <w:r w:rsidR="006553B0">
        <w:t>of 17</w:t>
      </w:r>
      <w:r>
        <w:t xml:space="preserve"> – </w:t>
      </w:r>
      <w:r w:rsidR="00D077EC">
        <w:t>Question 6</w:t>
      </w:r>
    </w:p>
    <w:p w14:paraId="6E4A8BD5" w14:textId="18E30A80" w:rsidR="00BF6915" w:rsidRDefault="00494635" w:rsidP="00053F84">
      <w:pPr>
        <w:pStyle w:val="ParagraphStyle"/>
      </w:pPr>
      <w:r w:rsidRPr="00494635">
        <w:t>Answer this question.</w:t>
      </w:r>
    </w:p>
    <w:p w14:paraId="59168BC4" w14:textId="50FCD20B" w:rsidR="00494635" w:rsidRDefault="00494635" w:rsidP="00053F84">
      <w:pPr>
        <w:pStyle w:val="ParagraphStyle"/>
      </w:pPr>
    </w:p>
    <w:p w14:paraId="0E12C2CC" w14:textId="52E7CEAF" w:rsidR="00494635" w:rsidRDefault="00494635" w:rsidP="00053F84">
      <w:pPr>
        <w:pStyle w:val="ParagraphStyle"/>
      </w:pPr>
      <w:r w:rsidRPr="00494635">
        <w:t>How long should correctly installed insulation be effective for?</w:t>
      </w:r>
    </w:p>
    <w:p w14:paraId="21F0F1CF" w14:textId="1007912F" w:rsidR="00494635" w:rsidRDefault="00494635" w:rsidP="00494635">
      <w:pPr>
        <w:pStyle w:val="ParagraphStyle"/>
        <w:numPr>
          <w:ilvl w:val="0"/>
          <w:numId w:val="13"/>
        </w:numPr>
      </w:pPr>
      <w:r w:rsidRPr="00494635">
        <w:t>10 years</w:t>
      </w:r>
    </w:p>
    <w:p w14:paraId="145FDC0D" w14:textId="42878261" w:rsidR="00494635" w:rsidRDefault="00494635" w:rsidP="00494635">
      <w:pPr>
        <w:pStyle w:val="ParagraphStyle"/>
        <w:numPr>
          <w:ilvl w:val="0"/>
          <w:numId w:val="13"/>
        </w:numPr>
      </w:pPr>
      <w:r w:rsidRPr="00494635">
        <w:t>20 years</w:t>
      </w:r>
    </w:p>
    <w:p w14:paraId="63A1A8C4" w14:textId="64520E70" w:rsidR="00494635" w:rsidRDefault="00494635" w:rsidP="00494635">
      <w:pPr>
        <w:pStyle w:val="ParagraphStyle"/>
        <w:numPr>
          <w:ilvl w:val="0"/>
          <w:numId w:val="13"/>
        </w:numPr>
      </w:pPr>
      <w:r w:rsidRPr="00494635">
        <w:t>30 years</w:t>
      </w:r>
    </w:p>
    <w:p w14:paraId="3B00D29A" w14:textId="15493EFD" w:rsidR="00494635" w:rsidRDefault="00494635" w:rsidP="00494635">
      <w:pPr>
        <w:pStyle w:val="ParagraphStyle"/>
        <w:numPr>
          <w:ilvl w:val="0"/>
          <w:numId w:val="13"/>
        </w:numPr>
      </w:pPr>
      <w:r w:rsidRPr="00494635">
        <w:t>40 years</w:t>
      </w:r>
    </w:p>
    <w:p w14:paraId="3602299B" w14:textId="0C02F3E8" w:rsidR="00494635" w:rsidRDefault="00494635" w:rsidP="00053F84">
      <w:pPr>
        <w:pStyle w:val="ParagraphStyle"/>
      </w:pPr>
    </w:p>
    <w:p w14:paraId="6853C187" w14:textId="7C7E14FF" w:rsidR="00494635" w:rsidRDefault="00494635" w:rsidP="00053F84">
      <w:pPr>
        <w:pStyle w:val="ParagraphStyle"/>
      </w:pPr>
      <w:r>
        <w:t>The correct answer is D, 40 years.</w:t>
      </w:r>
    </w:p>
    <w:p w14:paraId="2B5406CA" w14:textId="0290FF9C" w:rsidR="00BF6915" w:rsidRDefault="00BF6915" w:rsidP="00BF6915">
      <w:pPr>
        <w:pStyle w:val="SlideTitles"/>
      </w:pPr>
      <w:r>
        <w:lastRenderedPageBreak/>
        <w:t xml:space="preserve">16 </w:t>
      </w:r>
      <w:r w:rsidR="006553B0">
        <w:t>of 17</w:t>
      </w:r>
      <w:r>
        <w:t xml:space="preserve"> – </w:t>
      </w:r>
      <w:r w:rsidR="00D077EC">
        <w:t>Question 7</w:t>
      </w:r>
    </w:p>
    <w:p w14:paraId="4390E740" w14:textId="181EEBCB" w:rsidR="00BF6915" w:rsidRDefault="00494635" w:rsidP="00053F84">
      <w:pPr>
        <w:pStyle w:val="ParagraphStyle"/>
      </w:pPr>
      <w:r w:rsidRPr="00494635">
        <w:t>Answer this question.</w:t>
      </w:r>
    </w:p>
    <w:p w14:paraId="75487B12" w14:textId="78A667CF" w:rsidR="00494635" w:rsidRDefault="00494635" w:rsidP="00053F84">
      <w:pPr>
        <w:pStyle w:val="ParagraphStyle"/>
      </w:pPr>
    </w:p>
    <w:p w14:paraId="22E95D39" w14:textId="4FCC851C" w:rsidR="00494635" w:rsidRDefault="00494635" w:rsidP="00053F84">
      <w:pPr>
        <w:pStyle w:val="ParagraphStyle"/>
      </w:pPr>
      <w:r w:rsidRPr="00494635">
        <w:t>How much heat is lost through un-insulated roofs?</w:t>
      </w:r>
    </w:p>
    <w:p w14:paraId="741B537E" w14:textId="352DB211" w:rsidR="00494635" w:rsidRDefault="00494635" w:rsidP="00494635">
      <w:pPr>
        <w:pStyle w:val="ParagraphStyle"/>
        <w:numPr>
          <w:ilvl w:val="0"/>
          <w:numId w:val="14"/>
        </w:numPr>
      </w:pPr>
      <w:r w:rsidRPr="00494635">
        <w:t>10%</w:t>
      </w:r>
    </w:p>
    <w:p w14:paraId="35150394" w14:textId="3C236089" w:rsidR="00494635" w:rsidRDefault="00494635" w:rsidP="00494635">
      <w:pPr>
        <w:pStyle w:val="ParagraphStyle"/>
        <w:numPr>
          <w:ilvl w:val="0"/>
          <w:numId w:val="14"/>
        </w:numPr>
      </w:pPr>
      <w:r w:rsidRPr="00494635">
        <w:t>25%</w:t>
      </w:r>
    </w:p>
    <w:p w14:paraId="343B2A28" w14:textId="1FA1A3F1" w:rsidR="00494635" w:rsidRDefault="00494635" w:rsidP="00494635">
      <w:pPr>
        <w:pStyle w:val="ParagraphStyle"/>
        <w:numPr>
          <w:ilvl w:val="0"/>
          <w:numId w:val="14"/>
        </w:numPr>
      </w:pPr>
      <w:r w:rsidRPr="00494635">
        <w:t>50%</w:t>
      </w:r>
    </w:p>
    <w:p w14:paraId="171B20E8" w14:textId="6A0978BB" w:rsidR="00494635" w:rsidRDefault="00494635" w:rsidP="00494635">
      <w:pPr>
        <w:pStyle w:val="ParagraphStyle"/>
        <w:numPr>
          <w:ilvl w:val="0"/>
          <w:numId w:val="14"/>
        </w:numPr>
      </w:pPr>
      <w:r w:rsidRPr="00494635">
        <w:t>75%</w:t>
      </w:r>
    </w:p>
    <w:p w14:paraId="08699F57" w14:textId="57127451" w:rsidR="00494635" w:rsidRDefault="00494635" w:rsidP="00053F84">
      <w:pPr>
        <w:pStyle w:val="ParagraphStyle"/>
      </w:pPr>
    </w:p>
    <w:p w14:paraId="7A052B9A" w14:textId="461C633C" w:rsidR="00494635" w:rsidRDefault="00494635" w:rsidP="00053F84">
      <w:pPr>
        <w:pStyle w:val="ParagraphStyle"/>
      </w:pPr>
      <w:r>
        <w:t>The correct answer is B, 25%</w:t>
      </w:r>
    </w:p>
    <w:p w14:paraId="0031978E" w14:textId="7AE9FBC4" w:rsidR="00BF6915" w:rsidRDefault="00BF6915" w:rsidP="00BF6915">
      <w:pPr>
        <w:pStyle w:val="SlideTitles"/>
      </w:pPr>
      <w:r>
        <w:t xml:space="preserve">17 </w:t>
      </w:r>
      <w:bookmarkStart w:id="0" w:name="_GoBack"/>
      <w:r w:rsidR="006553B0">
        <w:t>of 17</w:t>
      </w:r>
      <w:r>
        <w:t xml:space="preserve"> </w:t>
      </w:r>
      <w:bookmarkEnd w:id="0"/>
      <w:r>
        <w:t xml:space="preserve">– </w:t>
      </w:r>
      <w:r w:rsidR="00D077EC">
        <w:t>End</w:t>
      </w:r>
    </w:p>
    <w:p w14:paraId="557D983E" w14:textId="16729962" w:rsidR="00BF6915" w:rsidRDefault="00D077EC" w:rsidP="00053F84">
      <w:pPr>
        <w:pStyle w:val="ParagraphStyle"/>
      </w:pPr>
      <w:r w:rsidRPr="00D077EC">
        <w:t>You have now completed this session on roof and loft insulation.</w:t>
      </w:r>
    </w:p>
    <w:p w14:paraId="4572F228" w14:textId="65C0D327" w:rsidR="00D077EC" w:rsidRDefault="00D077EC" w:rsidP="00053F84">
      <w:pPr>
        <w:pStyle w:val="ParagraphStyle"/>
      </w:pPr>
    </w:p>
    <w:p w14:paraId="31716B37" w14:textId="6BDFA965" w:rsidR="00D077EC" w:rsidRDefault="00D077EC" w:rsidP="00053F84">
      <w:pPr>
        <w:pStyle w:val="ParagraphStyle"/>
      </w:pPr>
      <w:r w:rsidRPr="00D077EC">
        <w:t>In this session you found out about:</w:t>
      </w:r>
    </w:p>
    <w:p w14:paraId="5A0D51F6" w14:textId="77777777" w:rsidR="00D077EC" w:rsidRDefault="00D077EC" w:rsidP="00D077EC">
      <w:pPr>
        <w:pStyle w:val="ParagraphStyle"/>
        <w:numPr>
          <w:ilvl w:val="0"/>
          <w:numId w:val="8"/>
        </w:numPr>
      </w:pPr>
      <w:r w:rsidRPr="00BF6915">
        <w:t>Efficiency and effectiveness</w:t>
      </w:r>
    </w:p>
    <w:p w14:paraId="4C0E3969" w14:textId="77777777" w:rsidR="00D077EC" w:rsidRDefault="00D077EC" w:rsidP="00D077EC">
      <w:pPr>
        <w:pStyle w:val="ParagraphStyle"/>
        <w:numPr>
          <w:ilvl w:val="0"/>
          <w:numId w:val="8"/>
        </w:numPr>
      </w:pPr>
      <w:r w:rsidRPr="00BF6915">
        <w:t>Insulation materials</w:t>
      </w:r>
    </w:p>
    <w:p w14:paraId="58BD5253" w14:textId="77777777" w:rsidR="00D077EC" w:rsidRDefault="00D077EC" w:rsidP="00D077EC">
      <w:pPr>
        <w:pStyle w:val="ParagraphStyle"/>
        <w:numPr>
          <w:ilvl w:val="0"/>
          <w:numId w:val="8"/>
        </w:numPr>
      </w:pPr>
      <w:r w:rsidRPr="00BF6915">
        <w:t>Roofs, attics / lofts</w:t>
      </w:r>
    </w:p>
    <w:p w14:paraId="720C2A8B" w14:textId="77777777" w:rsidR="00D077EC" w:rsidRDefault="00D077EC" w:rsidP="00D077EC">
      <w:pPr>
        <w:pStyle w:val="ParagraphStyle"/>
        <w:numPr>
          <w:ilvl w:val="0"/>
          <w:numId w:val="8"/>
        </w:numPr>
      </w:pPr>
      <w:r w:rsidRPr="00BF6915">
        <w:t>Flat roofs</w:t>
      </w:r>
    </w:p>
    <w:p w14:paraId="3EBB847C" w14:textId="3AD65254" w:rsidR="00D077EC" w:rsidRDefault="00D077EC" w:rsidP="00053F84">
      <w:pPr>
        <w:pStyle w:val="ParagraphStyle"/>
      </w:pPr>
    </w:p>
    <w:p w14:paraId="4B212CB8" w14:textId="2A0287FE" w:rsidR="00D077EC" w:rsidRPr="008D05AA" w:rsidRDefault="00D077EC" w:rsidP="00053F84">
      <w:pPr>
        <w:pStyle w:val="ParagraphStyle"/>
      </w:pPr>
      <w:r w:rsidRPr="00D077EC">
        <w:t>If you are unsure or have any questions about any of these topics, speak to your tutor for more help.</w:t>
      </w:r>
    </w:p>
    <w:sectPr w:rsidR="00D077EC" w:rsidRPr="008D05AA"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70E4F" w14:textId="77777777" w:rsidR="00BF6915" w:rsidRDefault="00BF6915" w:rsidP="00214047">
      <w:pPr>
        <w:spacing w:after="0" w:line="240" w:lineRule="auto"/>
      </w:pPr>
      <w:r>
        <w:separator/>
      </w:r>
    </w:p>
  </w:endnote>
  <w:endnote w:type="continuationSeparator" w:id="0">
    <w:p w14:paraId="2242AAE8" w14:textId="77777777" w:rsidR="00BF6915" w:rsidRDefault="00BF691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C685" w14:textId="77777777" w:rsidR="00BF6915" w:rsidRDefault="00BF6915" w:rsidP="00214047">
      <w:pPr>
        <w:spacing w:after="0" w:line="240" w:lineRule="auto"/>
      </w:pPr>
      <w:r>
        <w:separator/>
      </w:r>
    </w:p>
  </w:footnote>
  <w:footnote w:type="continuationSeparator" w:id="0">
    <w:p w14:paraId="4FEED322" w14:textId="77777777" w:rsidR="00BF6915" w:rsidRDefault="00BF6915"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2CC2" w14:textId="5E8235EA"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DA5AE9"/>
    <w:multiLevelType w:val="hybridMultilevel"/>
    <w:tmpl w:val="EA8A3A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56FF"/>
    <w:multiLevelType w:val="hybridMultilevel"/>
    <w:tmpl w:val="8612EEC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2546F"/>
    <w:multiLevelType w:val="hybridMultilevel"/>
    <w:tmpl w:val="FE7A14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05B42"/>
    <w:multiLevelType w:val="hybridMultilevel"/>
    <w:tmpl w:val="992492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170FA0"/>
    <w:multiLevelType w:val="hybridMultilevel"/>
    <w:tmpl w:val="5EFE8F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9E310A"/>
    <w:multiLevelType w:val="hybridMultilevel"/>
    <w:tmpl w:val="251A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E25F62"/>
    <w:multiLevelType w:val="hybridMultilevel"/>
    <w:tmpl w:val="19C614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6"/>
  </w:num>
  <w:num w:numId="4">
    <w:abstractNumId w:val="1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1"/>
  </w:num>
  <w:num w:numId="7">
    <w:abstractNumId w:val="5"/>
  </w:num>
  <w:num w:numId="8">
    <w:abstractNumId w:val="8"/>
  </w:num>
  <w:num w:numId="9">
    <w:abstractNumId w:val="4"/>
  </w:num>
  <w:num w:numId="10">
    <w:abstractNumId w:val="3"/>
  </w:num>
  <w:num w:numId="11">
    <w:abstractNumId w:val="12"/>
  </w:num>
  <w:num w:numId="12">
    <w:abstractNumId w:val="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15"/>
    <w:rsid w:val="00051D0D"/>
    <w:rsid w:val="00053F84"/>
    <w:rsid w:val="0006527F"/>
    <w:rsid w:val="00077BBC"/>
    <w:rsid w:val="000B6886"/>
    <w:rsid w:val="000D2660"/>
    <w:rsid w:val="000E7796"/>
    <w:rsid w:val="000F5B8E"/>
    <w:rsid w:val="001056E2"/>
    <w:rsid w:val="0014041B"/>
    <w:rsid w:val="00170CB5"/>
    <w:rsid w:val="001779E8"/>
    <w:rsid w:val="00181EC1"/>
    <w:rsid w:val="002059D9"/>
    <w:rsid w:val="002129E0"/>
    <w:rsid w:val="00214047"/>
    <w:rsid w:val="00233E8E"/>
    <w:rsid w:val="00252F11"/>
    <w:rsid w:val="00275516"/>
    <w:rsid w:val="00277209"/>
    <w:rsid w:val="002D7D15"/>
    <w:rsid w:val="002F01D4"/>
    <w:rsid w:val="0030421C"/>
    <w:rsid w:val="003C61ED"/>
    <w:rsid w:val="00421186"/>
    <w:rsid w:val="004314A8"/>
    <w:rsid w:val="00476D3B"/>
    <w:rsid w:val="004822D4"/>
    <w:rsid w:val="0049445B"/>
    <w:rsid w:val="00494635"/>
    <w:rsid w:val="005373C7"/>
    <w:rsid w:val="0054061B"/>
    <w:rsid w:val="0054211B"/>
    <w:rsid w:val="005569DE"/>
    <w:rsid w:val="00570C0A"/>
    <w:rsid w:val="00606921"/>
    <w:rsid w:val="006553B0"/>
    <w:rsid w:val="006F1629"/>
    <w:rsid w:val="006F509C"/>
    <w:rsid w:val="007100B7"/>
    <w:rsid w:val="007132A7"/>
    <w:rsid w:val="00750111"/>
    <w:rsid w:val="00767C73"/>
    <w:rsid w:val="00770224"/>
    <w:rsid w:val="00796493"/>
    <w:rsid w:val="007B7FF8"/>
    <w:rsid w:val="007F67D8"/>
    <w:rsid w:val="00842460"/>
    <w:rsid w:val="0084373E"/>
    <w:rsid w:val="008D05AA"/>
    <w:rsid w:val="008D5908"/>
    <w:rsid w:val="009102E1"/>
    <w:rsid w:val="00923567"/>
    <w:rsid w:val="00966CD7"/>
    <w:rsid w:val="00992BE9"/>
    <w:rsid w:val="009D706B"/>
    <w:rsid w:val="009E229A"/>
    <w:rsid w:val="00A1035C"/>
    <w:rsid w:val="00A25C4A"/>
    <w:rsid w:val="00A5176B"/>
    <w:rsid w:val="00A722B2"/>
    <w:rsid w:val="00A84347"/>
    <w:rsid w:val="00A95AFA"/>
    <w:rsid w:val="00AF7103"/>
    <w:rsid w:val="00B02E27"/>
    <w:rsid w:val="00B24D73"/>
    <w:rsid w:val="00BA55E6"/>
    <w:rsid w:val="00BA5D73"/>
    <w:rsid w:val="00BF659F"/>
    <w:rsid w:val="00BF6915"/>
    <w:rsid w:val="00C425F9"/>
    <w:rsid w:val="00C56802"/>
    <w:rsid w:val="00C602B0"/>
    <w:rsid w:val="00C66C33"/>
    <w:rsid w:val="00C7451A"/>
    <w:rsid w:val="00C80D60"/>
    <w:rsid w:val="00C86B2E"/>
    <w:rsid w:val="00CC012D"/>
    <w:rsid w:val="00CC5FF7"/>
    <w:rsid w:val="00D077EC"/>
    <w:rsid w:val="00D160B1"/>
    <w:rsid w:val="00D3678F"/>
    <w:rsid w:val="00D81769"/>
    <w:rsid w:val="00DC4AA8"/>
    <w:rsid w:val="00DD789A"/>
    <w:rsid w:val="00E06230"/>
    <w:rsid w:val="00EE0D59"/>
    <w:rsid w:val="00F01A62"/>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8ABF6"/>
  <w15:docId w15:val="{6CAD7395-34F8-45FC-BB37-CCA6C80B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0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econstructiveltd.com/does-insulation-work-in-summer/"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6fdbfc2c-173a-4cc1-bd34-a844677556a3"/>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7a10c5d2-edca-4e79-bfe8-d3dc7e10a2b6"/>
    <ds:schemaRef ds:uri="http://purl.org/dc/term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A225E2D2-051F-4D77-8E06-A8EAE5F24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1</TotalTime>
  <Pages>5</Pages>
  <Words>1489</Words>
  <Characters>8490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2020-11-06T11:58:00Z</dcterms:created>
  <dcterms:modified xsi:type="dcterms:W3CDTF">2020-11-06T11:58:00Z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