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50E4C3" w14:textId="64A1ABFB" w:rsidR="00A25C4A" w:rsidRPr="006253F8" w:rsidRDefault="00B34D5B" w:rsidP="004D1526">
      <w:pPr>
        <w:pStyle w:val="Heading1"/>
      </w:pPr>
      <w:r w:rsidRPr="006253F8">
        <w:t>English Level 2 – The Essay Writing Process</w:t>
      </w:r>
    </w:p>
    <w:p w14:paraId="294FABC1" w14:textId="79C51AD0" w:rsidR="00B34D5B" w:rsidRDefault="00B34D5B" w:rsidP="00B34D5B">
      <w:pPr>
        <w:pStyle w:val="SlideTitles"/>
      </w:pPr>
      <w:r>
        <w:t xml:space="preserve">1 </w:t>
      </w:r>
      <w:r w:rsidR="004D1526">
        <w:t>of 19</w:t>
      </w:r>
      <w:r>
        <w:t xml:space="preserve"> – Welcome</w:t>
      </w:r>
    </w:p>
    <w:p w14:paraId="62965F22" w14:textId="04C06E2C" w:rsidR="00B34D5B" w:rsidRDefault="00B34D5B" w:rsidP="00B34D5B">
      <w:pPr>
        <w:pStyle w:val="ParagraphStyle"/>
      </w:pPr>
      <w:r w:rsidRPr="00B34D5B">
        <w:t>Welcome to this session on the essay writing process</w:t>
      </w:r>
      <w:r>
        <w:t>.</w:t>
      </w:r>
    </w:p>
    <w:p w14:paraId="654F388B" w14:textId="2B390CEE" w:rsidR="00B34D5B" w:rsidRDefault="00B34D5B" w:rsidP="00B34D5B">
      <w:pPr>
        <w:pStyle w:val="ParagraphStyle"/>
      </w:pPr>
    </w:p>
    <w:p w14:paraId="46B1D789" w14:textId="3F3C2606" w:rsidR="00B34D5B" w:rsidRDefault="00B34D5B" w:rsidP="00B34D5B">
      <w:pPr>
        <w:pStyle w:val="ParagraphStyle"/>
      </w:pPr>
      <w:r w:rsidRPr="00B34D5B">
        <w:t>In this session we will be covering:</w:t>
      </w:r>
    </w:p>
    <w:p w14:paraId="018B7C1D" w14:textId="056767CC" w:rsidR="00B34D5B" w:rsidRDefault="00B34D5B" w:rsidP="00B34D5B">
      <w:pPr>
        <w:pStyle w:val="ParagraphStyle"/>
        <w:numPr>
          <w:ilvl w:val="0"/>
          <w:numId w:val="8"/>
        </w:numPr>
      </w:pPr>
      <w:r w:rsidRPr="00B34D5B">
        <w:t>The Process</w:t>
      </w:r>
    </w:p>
    <w:p w14:paraId="0ABEC7C6" w14:textId="20B145BF" w:rsidR="00B34D5B" w:rsidRDefault="00B34D5B" w:rsidP="00B34D5B">
      <w:pPr>
        <w:pStyle w:val="ParagraphStyle"/>
        <w:numPr>
          <w:ilvl w:val="0"/>
          <w:numId w:val="8"/>
        </w:numPr>
      </w:pPr>
      <w:r w:rsidRPr="00B34D5B">
        <w:t>Analysing the questio</w:t>
      </w:r>
      <w:r>
        <w:t>n</w:t>
      </w:r>
    </w:p>
    <w:p w14:paraId="4BCD6283" w14:textId="356626EA" w:rsidR="00B34D5B" w:rsidRDefault="00B34D5B" w:rsidP="00B34D5B">
      <w:pPr>
        <w:pStyle w:val="ParagraphStyle"/>
        <w:numPr>
          <w:ilvl w:val="0"/>
          <w:numId w:val="8"/>
        </w:numPr>
      </w:pPr>
      <w:r w:rsidRPr="00B34D5B">
        <w:t>Generating Ideas</w:t>
      </w:r>
    </w:p>
    <w:p w14:paraId="2AEFBFBE" w14:textId="21BF733D" w:rsidR="00B34D5B" w:rsidRDefault="00B34D5B" w:rsidP="00B34D5B">
      <w:pPr>
        <w:pStyle w:val="ParagraphStyle"/>
        <w:numPr>
          <w:ilvl w:val="0"/>
          <w:numId w:val="8"/>
        </w:numPr>
      </w:pPr>
      <w:r w:rsidRPr="00B34D5B">
        <w:t>Research</w:t>
      </w:r>
    </w:p>
    <w:p w14:paraId="48B4A0BC" w14:textId="55ACD3F1" w:rsidR="00B34D5B" w:rsidRDefault="00B34D5B" w:rsidP="00B34D5B">
      <w:pPr>
        <w:pStyle w:val="ParagraphStyle"/>
        <w:numPr>
          <w:ilvl w:val="0"/>
          <w:numId w:val="8"/>
        </w:numPr>
      </w:pPr>
      <w:r w:rsidRPr="00B34D5B">
        <w:t>Planning</w:t>
      </w:r>
    </w:p>
    <w:p w14:paraId="624BABCD" w14:textId="663A4CC9" w:rsidR="00B34D5B" w:rsidRDefault="00B34D5B" w:rsidP="00B34D5B">
      <w:pPr>
        <w:pStyle w:val="ParagraphStyle"/>
        <w:numPr>
          <w:ilvl w:val="0"/>
          <w:numId w:val="8"/>
        </w:numPr>
      </w:pPr>
      <w:r w:rsidRPr="00B34D5B">
        <w:t>Drafting</w:t>
      </w:r>
    </w:p>
    <w:p w14:paraId="65A0A172" w14:textId="68F076C4" w:rsidR="00B34D5B" w:rsidRDefault="00B34D5B" w:rsidP="00B34D5B">
      <w:pPr>
        <w:pStyle w:val="ParagraphStyle"/>
        <w:numPr>
          <w:ilvl w:val="0"/>
          <w:numId w:val="8"/>
        </w:numPr>
      </w:pPr>
      <w:r w:rsidRPr="00B34D5B">
        <w:t>Editing</w:t>
      </w:r>
    </w:p>
    <w:p w14:paraId="6C0926ED" w14:textId="4407F7AB" w:rsidR="00B34D5B" w:rsidRDefault="00B34D5B" w:rsidP="00B34D5B">
      <w:pPr>
        <w:pStyle w:val="SlideTitles"/>
      </w:pPr>
      <w:r>
        <w:t xml:space="preserve">2 </w:t>
      </w:r>
      <w:r w:rsidR="004D1526">
        <w:t>of 19</w:t>
      </w:r>
      <w:r>
        <w:t xml:space="preserve"> – The process</w:t>
      </w:r>
    </w:p>
    <w:p w14:paraId="3ED57004" w14:textId="1D5009A3" w:rsidR="00B34D5B" w:rsidRDefault="00B34D5B" w:rsidP="00B34D5B">
      <w:pPr>
        <w:pStyle w:val="ParagraphStyle"/>
      </w:pPr>
      <w:r w:rsidRPr="00B34D5B">
        <w:t>The essay writing process consists of 6 parts that lead on from one another:</w:t>
      </w:r>
    </w:p>
    <w:p w14:paraId="228E7AD3" w14:textId="1C47E5D0" w:rsidR="00B34D5B" w:rsidRDefault="00B34D5B" w:rsidP="00B34D5B">
      <w:pPr>
        <w:pStyle w:val="ParagraphStyle"/>
        <w:numPr>
          <w:ilvl w:val="0"/>
          <w:numId w:val="9"/>
        </w:numPr>
      </w:pPr>
      <w:r w:rsidRPr="00B34D5B">
        <w:t>Analysing the question</w:t>
      </w:r>
    </w:p>
    <w:p w14:paraId="0D482300" w14:textId="55097089" w:rsidR="00B34D5B" w:rsidRDefault="00B34D5B" w:rsidP="00B34D5B">
      <w:pPr>
        <w:pStyle w:val="ParagraphStyle"/>
        <w:numPr>
          <w:ilvl w:val="0"/>
          <w:numId w:val="9"/>
        </w:numPr>
      </w:pPr>
      <w:r w:rsidRPr="00B34D5B">
        <w:t>Generating Ideas</w:t>
      </w:r>
    </w:p>
    <w:p w14:paraId="662F0970" w14:textId="2ECE16CF" w:rsidR="00B34D5B" w:rsidRDefault="00B34D5B" w:rsidP="00B34D5B">
      <w:pPr>
        <w:pStyle w:val="ParagraphStyle"/>
        <w:numPr>
          <w:ilvl w:val="0"/>
          <w:numId w:val="9"/>
        </w:numPr>
      </w:pPr>
      <w:r w:rsidRPr="00B34D5B">
        <w:t>Research</w:t>
      </w:r>
    </w:p>
    <w:p w14:paraId="334DD4CC" w14:textId="60C6EE78" w:rsidR="00B34D5B" w:rsidRDefault="00B34D5B" w:rsidP="00B34D5B">
      <w:pPr>
        <w:pStyle w:val="ParagraphStyle"/>
        <w:numPr>
          <w:ilvl w:val="0"/>
          <w:numId w:val="9"/>
        </w:numPr>
      </w:pPr>
      <w:r w:rsidRPr="00B34D5B">
        <w:t>Planning</w:t>
      </w:r>
    </w:p>
    <w:p w14:paraId="4AB751BA" w14:textId="58E8C6B9" w:rsidR="00B34D5B" w:rsidRDefault="00B34D5B" w:rsidP="00B34D5B">
      <w:pPr>
        <w:pStyle w:val="ParagraphStyle"/>
        <w:numPr>
          <w:ilvl w:val="0"/>
          <w:numId w:val="9"/>
        </w:numPr>
      </w:pPr>
      <w:r w:rsidRPr="00B34D5B">
        <w:t>Drafting</w:t>
      </w:r>
    </w:p>
    <w:p w14:paraId="751C7D99" w14:textId="67DF0DB9" w:rsidR="00B34D5B" w:rsidRDefault="00B34D5B" w:rsidP="00B34D5B">
      <w:pPr>
        <w:pStyle w:val="ParagraphStyle"/>
        <w:numPr>
          <w:ilvl w:val="0"/>
          <w:numId w:val="9"/>
        </w:numPr>
      </w:pPr>
      <w:r w:rsidRPr="00B34D5B">
        <w:t>Editing</w:t>
      </w:r>
    </w:p>
    <w:p w14:paraId="47E6FF71" w14:textId="41000716" w:rsidR="00B34D5B" w:rsidRDefault="00B34D5B" w:rsidP="00B34D5B">
      <w:pPr>
        <w:pStyle w:val="SlideTitles"/>
      </w:pPr>
      <w:r>
        <w:t xml:space="preserve">3 </w:t>
      </w:r>
      <w:r w:rsidR="004D1526">
        <w:t>of 19</w:t>
      </w:r>
      <w:r>
        <w:t xml:space="preserve"> – Analyse the question</w:t>
      </w:r>
    </w:p>
    <w:p w14:paraId="29D67A8B" w14:textId="456D4491" w:rsidR="00B34D5B" w:rsidRDefault="00B34D5B" w:rsidP="00B34D5B">
      <w:pPr>
        <w:pStyle w:val="ParagraphStyle"/>
      </w:pPr>
      <w:r w:rsidRPr="00B34D5B">
        <w:t>Analysing an essay title has 4 stages:</w:t>
      </w:r>
    </w:p>
    <w:p w14:paraId="30CDF504" w14:textId="13D47583" w:rsidR="00B34D5B" w:rsidRDefault="00B34D5B" w:rsidP="00B34D5B">
      <w:pPr>
        <w:pStyle w:val="ParagraphStyle"/>
        <w:numPr>
          <w:ilvl w:val="0"/>
          <w:numId w:val="13"/>
        </w:numPr>
      </w:pPr>
      <w:r w:rsidRPr="00B34D5B">
        <w:t>Pick apart the title</w:t>
      </w:r>
      <w:r>
        <w:t xml:space="preserve">. </w:t>
      </w:r>
      <w:r w:rsidRPr="00B34D5B">
        <w:t>Look for:</w:t>
      </w:r>
    </w:p>
    <w:p w14:paraId="58ACEF64" w14:textId="59297A6A" w:rsidR="00B34D5B" w:rsidRDefault="00B34D5B" w:rsidP="00B34D5B">
      <w:pPr>
        <w:pStyle w:val="ParagraphStyle"/>
        <w:numPr>
          <w:ilvl w:val="1"/>
          <w:numId w:val="13"/>
        </w:numPr>
      </w:pPr>
      <w:r w:rsidRPr="00B34D5B">
        <w:t>Topic or content words or phrases that tell you the main subject of the essay</w:t>
      </w:r>
      <w:r>
        <w:tab/>
      </w:r>
    </w:p>
    <w:p w14:paraId="274A2CEB" w14:textId="2F9A6569" w:rsidR="00B34D5B" w:rsidRDefault="00B34D5B" w:rsidP="00B34D5B">
      <w:pPr>
        <w:pStyle w:val="ParagraphStyle"/>
        <w:numPr>
          <w:ilvl w:val="1"/>
          <w:numId w:val="13"/>
        </w:numPr>
      </w:pPr>
      <w:r w:rsidRPr="00B34D5B">
        <w:t>Limiting or focus words that tell you which aspects of the subject you should write about</w:t>
      </w:r>
    </w:p>
    <w:p w14:paraId="51313514" w14:textId="2778841D" w:rsidR="00B34D5B" w:rsidRDefault="00B34D5B" w:rsidP="00B34D5B">
      <w:pPr>
        <w:pStyle w:val="ParagraphStyle"/>
        <w:numPr>
          <w:ilvl w:val="1"/>
          <w:numId w:val="13"/>
        </w:numPr>
      </w:pPr>
      <w:r w:rsidRPr="00B34D5B">
        <w:t>Direction words that tell you what you need to do</w:t>
      </w:r>
    </w:p>
    <w:p w14:paraId="557126F9" w14:textId="2C8A9882" w:rsidR="00B34D5B" w:rsidRDefault="00B34D5B" w:rsidP="00B34D5B">
      <w:pPr>
        <w:pStyle w:val="ParagraphStyle"/>
        <w:numPr>
          <w:ilvl w:val="0"/>
          <w:numId w:val="13"/>
        </w:numPr>
      </w:pPr>
      <w:r>
        <w:t>Focus on the title</w:t>
      </w:r>
    </w:p>
    <w:p w14:paraId="5C097011" w14:textId="4CC487E7" w:rsidR="00B34D5B" w:rsidRDefault="00B34D5B" w:rsidP="00B34D5B">
      <w:pPr>
        <w:pStyle w:val="ParagraphStyle"/>
        <w:numPr>
          <w:ilvl w:val="0"/>
          <w:numId w:val="13"/>
        </w:numPr>
      </w:pPr>
      <w:r>
        <w:t>Make notes – write down any questions that are prompted by the title</w:t>
      </w:r>
    </w:p>
    <w:p w14:paraId="2A9E7C17" w14:textId="73AFEF24" w:rsidR="00B34D5B" w:rsidRDefault="00B34D5B" w:rsidP="00B34D5B">
      <w:pPr>
        <w:pStyle w:val="ParagraphStyle"/>
        <w:numPr>
          <w:ilvl w:val="0"/>
          <w:numId w:val="13"/>
        </w:numPr>
      </w:pPr>
      <w:r w:rsidRPr="00B34D5B">
        <w:t>Use the title – keep checking the exact wording and refer to the essay title in your introduction and conclusion</w:t>
      </w:r>
    </w:p>
    <w:p w14:paraId="3F762134" w14:textId="1AA4F071" w:rsidR="00B34D5B" w:rsidRDefault="00B34D5B" w:rsidP="00B34D5B">
      <w:pPr>
        <w:pStyle w:val="SlideTitles"/>
      </w:pPr>
      <w:r>
        <w:t xml:space="preserve">4 </w:t>
      </w:r>
      <w:r w:rsidR="004D1526">
        <w:t>of 19</w:t>
      </w:r>
      <w:r>
        <w:t xml:space="preserve"> – Generate ideas</w:t>
      </w:r>
    </w:p>
    <w:p w14:paraId="4D9467B5" w14:textId="19FB13C7" w:rsidR="00B34D5B" w:rsidRDefault="00B34D5B" w:rsidP="00B34D5B">
      <w:pPr>
        <w:pStyle w:val="ParagraphStyle"/>
      </w:pPr>
      <w:r w:rsidRPr="00B34D5B">
        <w:t>It may be that there are several aspects to an essay question. Generating ideas will ensure that you don’t miss any important details.</w:t>
      </w:r>
    </w:p>
    <w:p w14:paraId="50326A5F" w14:textId="39279761" w:rsidR="00B34D5B" w:rsidRDefault="00B34D5B" w:rsidP="00B34D5B">
      <w:pPr>
        <w:pStyle w:val="ParagraphStyle"/>
      </w:pPr>
    </w:p>
    <w:p w14:paraId="3EE7280C" w14:textId="0F51DF64" w:rsidR="00B34D5B" w:rsidRDefault="00B34D5B" w:rsidP="00B34D5B">
      <w:pPr>
        <w:pStyle w:val="ParagraphStyle"/>
      </w:pPr>
      <w:r w:rsidRPr="00B34D5B">
        <w:t>There are lots of different methods you can use to generate ideas. We will briefly look at each of the following methods:</w:t>
      </w:r>
    </w:p>
    <w:p w14:paraId="52F3B62D" w14:textId="75FE9D0B" w:rsidR="00B34D5B" w:rsidRDefault="00B34D5B" w:rsidP="00B34D5B">
      <w:pPr>
        <w:pStyle w:val="ParagraphStyle"/>
        <w:numPr>
          <w:ilvl w:val="0"/>
          <w:numId w:val="16"/>
        </w:numPr>
      </w:pPr>
      <w:r w:rsidRPr="00B34D5B">
        <w:t>Mind Mapping</w:t>
      </w:r>
    </w:p>
    <w:p w14:paraId="43DBAE73" w14:textId="5616E4DF" w:rsidR="00B34D5B" w:rsidRDefault="00B34D5B" w:rsidP="00B34D5B">
      <w:pPr>
        <w:pStyle w:val="ParagraphStyle"/>
        <w:numPr>
          <w:ilvl w:val="0"/>
          <w:numId w:val="16"/>
        </w:numPr>
      </w:pPr>
      <w:r w:rsidRPr="00B34D5B">
        <w:t>Lists</w:t>
      </w:r>
    </w:p>
    <w:p w14:paraId="47571BD9" w14:textId="13BA183C" w:rsidR="00B34D5B" w:rsidRDefault="00B34D5B" w:rsidP="00B34D5B">
      <w:pPr>
        <w:pStyle w:val="ParagraphStyle"/>
        <w:numPr>
          <w:ilvl w:val="0"/>
          <w:numId w:val="16"/>
        </w:numPr>
      </w:pPr>
      <w:r w:rsidRPr="00B34D5B">
        <w:t>Free Writing</w:t>
      </w:r>
    </w:p>
    <w:p w14:paraId="62B025D1" w14:textId="1F616B86" w:rsidR="00B34D5B" w:rsidRDefault="00B34D5B" w:rsidP="00B34D5B">
      <w:pPr>
        <w:pStyle w:val="SlideTitles"/>
      </w:pPr>
      <w:r>
        <w:t xml:space="preserve">5 </w:t>
      </w:r>
      <w:r w:rsidR="004D1526">
        <w:t>of 19</w:t>
      </w:r>
      <w:r>
        <w:t xml:space="preserve"> – Mind mapping</w:t>
      </w:r>
    </w:p>
    <w:p w14:paraId="0476F323" w14:textId="1B1EF76D" w:rsidR="00B34D5B" w:rsidRDefault="00B34D5B" w:rsidP="00B34D5B">
      <w:pPr>
        <w:pStyle w:val="ParagraphStyle"/>
      </w:pPr>
      <w:r w:rsidRPr="00B34D5B">
        <w:t>A useful method for making notes about the essay title is mind mapping.</w:t>
      </w:r>
    </w:p>
    <w:p w14:paraId="0E06D1DD" w14:textId="36ADC6C7" w:rsidR="00B34D5B" w:rsidRDefault="00B34D5B" w:rsidP="00B34D5B">
      <w:pPr>
        <w:pStyle w:val="ParagraphStyle"/>
      </w:pPr>
    </w:p>
    <w:p w14:paraId="43AFA2AD" w14:textId="5CBC3798" w:rsidR="00B34D5B" w:rsidRDefault="00B34D5B" w:rsidP="00B34D5B">
      <w:pPr>
        <w:pStyle w:val="ParagraphStyle"/>
      </w:pPr>
      <w:r w:rsidRPr="00B34D5B">
        <w:lastRenderedPageBreak/>
        <w:t>It may be that there are several aspects to a question. Mind mapping can help you to make sure you don’t miss any important details.</w:t>
      </w:r>
    </w:p>
    <w:p w14:paraId="4B422A60" w14:textId="1ED584E4" w:rsidR="00B34D5B" w:rsidRDefault="00B34D5B" w:rsidP="00B34D5B">
      <w:pPr>
        <w:pStyle w:val="ParagraphStyle"/>
      </w:pPr>
      <w:r>
        <w:t>Visit the following website to learn more about mind mapping:</w:t>
      </w:r>
    </w:p>
    <w:p w14:paraId="0057E68A" w14:textId="612D9B4D" w:rsidR="00B34D5B" w:rsidRDefault="001632E8" w:rsidP="00B34D5B">
      <w:pPr>
        <w:pStyle w:val="ParagraphStyle"/>
      </w:pPr>
      <w:hyperlink r:id="rId10" w:history="1">
        <w:r w:rsidR="00B34D5B" w:rsidRPr="00B34D5B">
          <w:rPr>
            <w:rStyle w:val="Hyperlink"/>
          </w:rPr>
          <w:t>Mind mapping</w:t>
        </w:r>
      </w:hyperlink>
    </w:p>
    <w:p w14:paraId="2DABD030" w14:textId="38C873F6" w:rsidR="00B34D5B" w:rsidRDefault="00B34D5B" w:rsidP="00B34D5B">
      <w:pPr>
        <w:pStyle w:val="SlideTitles"/>
      </w:pPr>
      <w:r>
        <w:t xml:space="preserve">6 </w:t>
      </w:r>
      <w:r w:rsidR="004D1526">
        <w:t>of 19</w:t>
      </w:r>
      <w:r>
        <w:t xml:space="preserve"> – Lists</w:t>
      </w:r>
    </w:p>
    <w:p w14:paraId="385C12D1" w14:textId="67066078" w:rsidR="00B34D5B" w:rsidRDefault="00B34D5B" w:rsidP="00B34D5B">
      <w:pPr>
        <w:pStyle w:val="ParagraphStyle"/>
        <w:numPr>
          <w:ilvl w:val="0"/>
          <w:numId w:val="18"/>
        </w:numPr>
      </w:pPr>
      <w:r w:rsidRPr="00B34D5B">
        <w:t>Lists are useful if you find mind mapping too messy</w:t>
      </w:r>
    </w:p>
    <w:p w14:paraId="0E3C6B7C" w14:textId="7AAFD44D" w:rsidR="00B34D5B" w:rsidRDefault="00B34D5B" w:rsidP="00B34D5B">
      <w:pPr>
        <w:pStyle w:val="ParagraphStyle"/>
        <w:numPr>
          <w:ilvl w:val="0"/>
          <w:numId w:val="18"/>
        </w:numPr>
      </w:pPr>
      <w:r w:rsidRPr="00B34D5B">
        <w:t>Write down ideas as you think of them</w:t>
      </w:r>
    </w:p>
    <w:p w14:paraId="1D0E63A8" w14:textId="64E05F21" w:rsidR="00B34D5B" w:rsidRDefault="00B34D5B" w:rsidP="00B34D5B">
      <w:pPr>
        <w:pStyle w:val="ParagraphStyle"/>
        <w:numPr>
          <w:ilvl w:val="0"/>
          <w:numId w:val="18"/>
        </w:numPr>
      </w:pPr>
      <w:r w:rsidRPr="00B34D5B">
        <w:t>Re-number the points late</w:t>
      </w:r>
      <w:r w:rsidR="008B35E2">
        <w:t>r</w:t>
      </w:r>
    </w:p>
    <w:p w14:paraId="2D649313" w14:textId="0EAE520D" w:rsidR="00B34D5B" w:rsidRDefault="00B34D5B" w:rsidP="00B34D5B">
      <w:pPr>
        <w:pStyle w:val="ParagraphStyle"/>
        <w:numPr>
          <w:ilvl w:val="0"/>
          <w:numId w:val="18"/>
        </w:numPr>
      </w:pPr>
      <w:r w:rsidRPr="00B34D5B">
        <w:t>Cross out irrelevant points</w:t>
      </w:r>
    </w:p>
    <w:p w14:paraId="77D9D3CD" w14:textId="3C750A7A" w:rsidR="00B34D5B" w:rsidRDefault="00B34D5B" w:rsidP="00B34D5B">
      <w:pPr>
        <w:pStyle w:val="SlideTitles"/>
      </w:pPr>
      <w:r>
        <w:t xml:space="preserve">7 </w:t>
      </w:r>
      <w:r w:rsidR="004D1526">
        <w:t>of 19</w:t>
      </w:r>
      <w:r>
        <w:t xml:space="preserve"> – Free writing</w:t>
      </w:r>
    </w:p>
    <w:p w14:paraId="134498FF" w14:textId="508E8720" w:rsidR="00B34D5B" w:rsidRDefault="00B34D5B" w:rsidP="00B34D5B">
      <w:pPr>
        <w:pStyle w:val="ParagraphStyle"/>
        <w:numPr>
          <w:ilvl w:val="0"/>
          <w:numId w:val="20"/>
        </w:numPr>
      </w:pPr>
      <w:r w:rsidRPr="00B34D5B">
        <w:t>Write as fast as you can – on a piece of paper or a computer, it doesn’t matter</w:t>
      </w:r>
    </w:p>
    <w:p w14:paraId="0714EF5F" w14:textId="06E2BEA1" w:rsidR="00B34D5B" w:rsidRDefault="00B34D5B" w:rsidP="00B34D5B">
      <w:pPr>
        <w:pStyle w:val="ParagraphStyle"/>
        <w:numPr>
          <w:ilvl w:val="0"/>
          <w:numId w:val="20"/>
        </w:numPr>
      </w:pPr>
      <w:r w:rsidRPr="00B34D5B">
        <w:t>Write down your ideas as they pop into your head</w:t>
      </w:r>
    </w:p>
    <w:p w14:paraId="075F4E8C" w14:textId="43B7DE76" w:rsidR="00B34D5B" w:rsidRDefault="00B34D5B" w:rsidP="00B34D5B">
      <w:pPr>
        <w:pStyle w:val="ParagraphStyle"/>
        <w:numPr>
          <w:ilvl w:val="0"/>
          <w:numId w:val="20"/>
        </w:numPr>
      </w:pPr>
      <w:r w:rsidRPr="00B34D5B">
        <w:t>Don’t worry about spelling, punctuation or grammar – these will only slow you down</w:t>
      </w:r>
    </w:p>
    <w:p w14:paraId="21CE14B2" w14:textId="6C5317F1" w:rsidR="00B34D5B" w:rsidRDefault="00A549E6" w:rsidP="00A549E6">
      <w:pPr>
        <w:pStyle w:val="SlideTitles"/>
      </w:pPr>
      <w:r>
        <w:t xml:space="preserve">8 </w:t>
      </w:r>
      <w:r w:rsidR="004D1526">
        <w:t>of 19</w:t>
      </w:r>
      <w:r>
        <w:t xml:space="preserve"> </w:t>
      </w:r>
      <w:r w:rsidR="00B64878">
        <w:t>–</w:t>
      </w:r>
      <w:r>
        <w:t xml:space="preserve"> </w:t>
      </w:r>
      <w:r w:rsidRPr="00A549E6">
        <w:t>Generating</w:t>
      </w:r>
      <w:r w:rsidR="00B64878">
        <w:t xml:space="preserve"> </w:t>
      </w:r>
      <w:r w:rsidRPr="00A549E6">
        <w:t>ideas for research</w:t>
      </w:r>
    </w:p>
    <w:p w14:paraId="63BEA133" w14:textId="1229C4DD" w:rsidR="00A549E6" w:rsidRDefault="00A549E6" w:rsidP="00A549E6">
      <w:pPr>
        <w:pStyle w:val="ParagraphStyle"/>
      </w:pPr>
      <w:r w:rsidRPr="00A549E6">
        <w:t>Generating ideas is not a time</w:t>
      </w:r>
      <w:r w:rsidR="00571CB3">
        <w:t>-</w:t>
      </w:r>
      <w:r w:rsidRPr="00A549E6">
        <w:t>consuming task, yet it will help you to use more of your own ideas and avoid wasting time in your research.</w:t>
      </w:r>
    </w:p>
    <w:p w14:paraId="35194798" w14:textId="25DC51D6" w:rsidR="00A549E6" w:rsidRDefault="00A549E6" w:rsidP="00A549E6">
      <w:pPr>
        <w:pStyle w:val="ParagraphStyle"/>
      </w:pPr>
    </w:p>
    <w:p w14:paraId="103C3A63" w14:textId="342AFE56" w:rsidR="00A549E6" w:rsidRDefault="00A549E6" w:rsidP="00A549E6">
      <w:pPr>
        <w:pStyle w:val="ParagraphStyle"/>
      </w:pPr>
      <w:r w:rsidRPr="00A549E6">
        <w:t>Once you’ve learnt to do this, you will be able to make 2 important things clear to yourself before you start your research:</w:t>
      </w:r>
    </w:p>
    <w:p w14:paraId="706BFDD5" w14:textId="243862AD" w:rsidR="00A549E6" w:rsidRDefault="00A549E6" w:rsidP="00A549E6">
      <w:pPr>
        <w:pStyle w:val="ParagraphStyle"/>
        <w:numPr>
          <w:ilvl w:val="0"/>
          <w:numId w:val="21"/>
        </w:numPr>
      </w:pPr>
      <w:r w:rsidRPr="00A549E6">
        <w:t>What you know about the issues the essay question raises</w:t>
      </w:r>
    </w:p>
    <w:p w14:paraId="7E04F2B1" w14:textId="222E5453" w:rsidR="00A549E6" w:rsidRDefault="00A549E6" w:rsidP="00A549E6">
      <w:pPr>
        <w:pStyle w:val="ParagraphStyle"/>
        <w:numPr>
          <w:ilvl w:val="0"/>
          <w:numId w:val="21"/>
        </w:numPr>
      </w:pPr>
      <w:r w:rsidRPr="00A549E6">
        <w:t>The questions you want your research to answer</w:t>
      </w:r>
    </w:p>
    <w:p w14:paraId="4767F067" w14:textId="51C9F56A" w:rsidR="00A549E6" w:rsidRDefault="00A549E6" w:rsidP="00A549E6">
      <w:pPr>
        <w:pStyle w:val="SlideTitles"/>
      </w:pPr>
      <w:r>
        <w:t xml:space="preserve">9 </w:t>
      </w:r>
      <w:r w:rsidR="004D1526">
        <w:t>of 19</w:t>
      </w:r>
      <w:r>
        <w:t xml:space="preserve"> – </w:t>
      </w:r>
      <w:r w:rsidRPr="00A549E6">
        <w:t>Research</w:t>
      </w:r>
    </w:p>
    <w:p w14:paraId="4A572B9C" w14:textId="6BC96386" w:rsidR="00A549E6" w:rsidRDefault="00A549E6" w:rsidP="00A549E6">
      <w:pPr>
        <w:pStyle w:val="ParagraphStyle"/>
      </w:pPr>
      <w:r w:rsidRPr="00A549E6">
        <w:t>You might find relevant information for your essay in the following places:</w:t>
      </w:r>
    </w:p>
    <w:p w14:paraId="4C23E441" w14:textId="596D3E80" w:rsidR="00B34D5B" w:rsidRDefault="00A549E6" w:rsidP="00A549E6">
      <w:pPr>
        <w:pStyle w:val="ParagraphStyle"/>
        <w:numPr>
          <w:ilvl w:val="0"/>
          <w:numId w:val="22"/>
        </w:numPr>
      </w:pPr>
      <w:r w:rsidRPr="00A549E6">
        <w:t>Course materials</w:t>
      </w:r>
      <w:r>
        <w:t xml:space="preserve">. </w:t>
      </w:r>
      <w:r w:rsidRPr="00A549E6">
        <w:t>First look at notes you have been given or you have taken in class. They will usually contain at least the basics of what you need to know</w:t>
      </w:r>
      <w:r w:rsidR="003750B3">
        <w:t>.</w:t>
      </w:r>
    </w:p>
    <w:p w14:paraId="36F5E06E" w14:textId="221B5C38" w:rsidR="00A549E6" w:rsidRDefault="00A549E6" w:rsidP="00A549E6">
      <w:pPr>
        <w:pStyle w:val="ParagraphStyle"/>
        <w:numPr>
          <w:ilvl w:val="0"/>
          <w:numId w:val="22"/>
        </w:numPr>
      </w:pPr>
      <w:r w:rsidRPr="00A549E6">
        <w:t>Search Engines</w:t>
      </w:r>
      <w:r>
        <w:t xml:space="preserve">. </w:t>
      </w:r>
      <w:r w:rsidRPr="00A549E6">
        <w:t>Use search engines</w:t>
      </w:r>
      <w:r w:rsidR="009F1F29">
        <w:t>;</w:t>
      </w:r>
      <w:r w:rsidRPr="00A549E6">
        <w:t xml:space="preserve"> but remember to use specific key terms and to only use genuine sources such as academic sites</w:t>
      </w:r>
      <w:r w:rsidR="003750B3">
        <w:t>.</w:t>
      </w:r>
    </w:p>
    <w:p w14:paraId="72E2455F" w14:textId="32E49102" w:rsidR="00A549E6" w:rsidRDefault="00A549E6" w:rsidP="00A549E6">
      <w:pPr>
        <w:pStyle w:val="ParagraphStyle"/>
        <w:numPr>
          <w:ilvl w:val="0"/>
          <w:numId w:val="22"/>
        </w:numPr>
      </w:pPr>
      <w:r w:rsidRPr="00A549E6">
        <w:t>Official publications</w:t>
      </w:r>
      <w:r>
        <w:t xml:space="preserve">. </w:t>
      </w:r>
      <w:r w:rsidRPr="00A549E6">
        <w:t>Government reports and statistical sources are useful as long as you realise their limitations. Each source has an agenda and selects information to promote that agenda.</w:t>
      </w:r>
    </w:p>
    <w:p w14:paraId="0C64F3CB" w14:textId="571557C9" w:rsidR="000A764F" w:rsidRDefault="00A549E6" w:rsidP="00A549E6">
      <w:pPr>
        <w:pStyle w:val="SlideTitles"/>
      </w:pPr>
      <w:r>
        <w:t xml:space="preserve">10 </w:t>
      </w:r>
      <w:r w:rsidR="004D1526">
        <w:t>of 19</w:t>
      </w:r>
      <w:r>
        <w:t xml:space="preserve"> – Targeted reading</w:t>
      </w:r>
    </w:p>
    <w:p w14:paraId="3A567219" w14:textId="76959161" w:rsidR="00A549E6" w:rsidRDefault="00A549E6" w:rsidP="00A549E6">
      <w:pPr>
        <w:pStyle w:val="ParagraphStyle"/>
      </w:pPr>
      <w:r w:rsidRPr="00A549E6">
        <w:t>Reading can be made manageable and efficient if a targeted approach is adopted.</w:t>
      </w:r>
      <w:r w:rsidR="006C2B39">
        <w:t xml:space="preserve"> </w:t>
      </w:r>
    </w:p>
    <w:p w14:paraId="1FA17873" w14:textId="77777777" w:rsidR="00222136" w:rsidRDefault="00222136" w:rsidP="00A549E6">
      <w:pPr>
        <w:pStyle w:val="ParagraphStyle"/>
      </w:pPr>
    </w:p>
    <w:p w14:paraId="39864A8D" w14:textId="602EAC95" w:rsidR="00A549E6" w:rsidRDefault="00A549E6" w:rsidP="00A549E6">
      <w:pPr>
        <w:pStyle w:val="ParagraphStyle"/>
      </w:pPr>
      <w:r w:rsidRPr="00A549E6">
        <w:t>Targeted reading means:</w:t>
      </w:r>
    </w:p>
    <w:p w14:paraId="799FBC79" w14:textId="1BF45A91" w:rsidR="00A549E6" w:rsidRDefault="00A549E6" w:rsidP="00A549E6">
      <w:pPr>
        <w:pStyle w:val="ParagraphStyle"/>
        <w:numPr>
          <w:ilvl w:val="0"/>
          <w:numId w:val="23"/>
        </w:numPr>
      </w:pPr>
      <w:r w:rsidRPr="00A549E6">
        <w:t>Starting from your own ideas</w:t>
      </w:r>
    </w:p>
    <w:p w14:paraId="08432E3E" w14:textId="1BB08B70" w:rsidR="00A549E6" w:rsidRDefault="00A549E6" w:rsidP="00A549E6">
      <w:pPr>
        <w:pStyle w:val="ParagraphStyle"/>
        <w:numPr>
          <w:ilvl w:val="0"/>
          <w:numId w:val="23"/>
        </w:numPr>
      </w:pPr>
      <w:r w:rsidRPr="00A549E6">
        <w:t>Identifying what you want to find out</w:t>
      </w:r>
    </w:p>
    <w:p w14:paraId="5EE209B3" w14:textId="5CE502D7" w:rsidR="00A549E6" w:rsidRDefault="00A549E6" w:rsidP="00A549E6">
      <w:pPr>
        <w:pStyle w:val="ParagraphStyle"/>
        <w:numPr>
          <w:ilvl w:val="0"/>
          <w:numId w:val="23"/>
        </w:numPr>
      </w:pPr>
      <w:r w:rsidRPr="00A549E6">
        <w:t>Being selective</w:t>
      </w:r>
    </w:p>
    <w:p w14:paraId="58AAD6D8" w14:textId="6061AB8A" w:rsidR="00A549E6" w:rsidRDefault="00A549E6" w:rsidP="00A549E6">
      <w:pPr>
        <w:pStyle w:val="ParagraphStyle"/>
        <w:numPr>
          <w:ilvl w:val="0"/>
          <w:numId w:val="23"/>
        </w:numPr>
      </w:pPr>
      <w:r w:rsidRPr="00A549E6">
        <w:t>Reading actively</w:t>
      </w:r>
    </w:p>
    <w:p w14:paraId="1DFEBAD5" w14:textId="0D0FC97C" w:rsidR="00A549E6" w:rsidRDefault="00A549E6" w:rsidP="00A549E6">
      <w:pPr>
        <w:pStyle w:val="ParagraphStyle"/>
        <w:numPr>
          <w:ilvl w:val="0"/>
          <w:numId w:val="23"/>
        </w:numPr>
      </w:pPr>
      <w:r w:rsidRPr="00A549E6">
        <w:t>Using evidence to support your ideas</w:t>
      </w:r>
    </w:p>
    <w:p w14:paraId="31B16354" w14:textId="64D28DE0" w:rsidR="00A549E6" w:rsidRDefault="00A549E6" w:rsidP="00A549E6">
      <w:pPr>
        <w:pStyle w:val="SlideTitles"/>
      </w:pPr>
      <w:r>
        <w:t xml:space="preserve">11 </w:t>
      </w:r>
      <w:r w:rsidR="004D1526">
        <w:t>of 19</w:t>
      </w:r>
      <w:r>
        <w:t xml:space="preserve"> – Plan</w:t>
      </w:r>
    </w:p>
    <w:p w14:paraId="766C412A" w14:textId="6573988D" w:rsidR="00A549E6" w:rsidRDefault="00A549E6" w:rsidP="00A549E6">
      <w:pPr>
        <w:pStyle w:val="ParagraphStyle"/>
      </w:pPr>
      <w:r>
        <w:t>Once you have generated ideas and done your research you are ready to write an essay plan.</w:t>
      </w:r>
      <w:r w:rsidR="00222136">
        <w:t xml:space="preserve"> </w:t>
      </w:r>
      <w:r>
        <w:t>You should structure your plan like this:</w:t>
      </w:r>
    </w:p>
    <w:p w14:paraId="4C46B456" w14:textId="32EEBB4A" w:rsidR="00A549E6" w:rsidRDefault="00A549E6" w:rsidP="00A549E6">
      <w:pPr>
        <w:pStyle w:val="ParagraphStyle"/>
        <w:numPr>
          <w:ilvl w:val="0"/>
          <w:numId w:val="24"/>
        </w:numPr>
      </w:pPr>
      <w:r w:rsidRPr="00A549E6">
        <w:t>Introduction</w:t>
      </w:r>
    </w:p>
    <w:p w14:paraId="0B93C786" w14:textId="72570EDC" w:rsidR="00A549E6" w:rsidRDefault="00A549E6" w:rsidP="00A549E6">
      <w:pPr>
        <w:pStyle w:val="ParagraphStyle"/>
        <w:numPr>
          <w:ilvl w:val="0"/>
          <w:numId w:val="24"/>
        </w:numPr>
      </w:pPr>
      <w:r w:rsidRPr="00A549E6">
        <w:lastRenderedPageBreak/>
        <w:t>Main Body</w:t>
      </w:r>
    </w:p>
    <w:p w14:paraId="10E1F062" w14:textId="22F7FBC4" w:rsidR="00A549E6" w:rsidRDefault="00A549E6" w:rsidP="00A549E6">
      <w:pPr>
        <w:pStyle w:val="ParagraphStyle"/>
        <w:numPr>
          <w:ilvl w:val="0"/>
          <w:numId w:val="24"/>
        </w:numPr>
      </w:pPr>
      <w:r w:rsidRPr="00A549E6">
        <w:t>Paragraph 1</w:t>
      </w:r>
    </w:p>
    <w:p w14:paraId="7793E486" w14:textId="45A96740" w:rsidR="00A549E6" w:rsidRDefault="00A549E6" w:rsidP="00A549E6">
      <w:pPr>
        <w:pStyle w:val="ParagraphStyle"/>
        <w:numPr>
          <w:ilvl w:val="1"/>
          <w:numId w:val="24"/>
        </w:numPr>
      </w:pPr>
      <w:r>
        <w:t>Point</w:t>
      </w:r>
    </w:p>
    <w:p w14:paraId="7FB2F2FE" w14:textId="0EEADFB0" w:rsidR="00A549E6" w:rsidRDefault="00A549E6" w:rsidP="00A549E6">
      <w:pPr>
        <w:pStyle w:val="ParagraphStyle"/>
        <w:numPr>
          <w:ilvl w:val="1"/>
          <w:numId w:val="24"/>
        </w:numPr>
      </w:pPr>
      <w:r>
        <w:t>Example/evidence</w:t>
      </w:r>
    </w:p>
    <w:p w14:paraId="1E826679" w14:textId="639429D1" w:rsidR="00A549E6" w:rsidRDefault="00A549E6" w:rsidP="00A549E6">
      <w:pPr>
        <w:pStyle w:val="ParagraphStyle"/>
        <w:numPr>
          <w:ilvl w:val="1"/>
          <w:numId w:val="24"/>
        </w:numPr>
      </w:pPr>
      <w:r>
        <w:t>Evaluation</w:t>
      </w:r>
    </w:p>
    <w:p w14:paraId="66F2B933" w14:textId="0101D761" w:rsidR="00A549E6" w:rsidRDefault="00A549E6" w:rsidP="00A549E6">
      <w:pPr>
        <w:pStyle w:val="ParagraphStyle"/>
        <w:numPr>
          <w:ilvl w:val="0"/>
          <w:numId w:val="24"/>
        </w:numPr>
      </w:pPr>
      <w:r w:rsidRPr="00A549E6">
        <w:t>Paragraph 2</w:t>
      </w:r>
    </w:p>
    <w:p w14:paraId="41161C8F" w14:textId="461530AF" w:rsidR="00A549E6" w:rsidRDefault="00A549E6" w:rsidP="00A549E6">
      <w:pPr>
        <w:pStyle w:val="ParagraphStyle"/>
        <w:numPr>
          <w:ilvl w:val="1"/>
          <w:numId w:val="24"/>
        </w:numPr>
      </w:pPr>
      <w:r>
        <w:t>Point</w:t>
      </w:r>
    </w:p>
    <w:p w14:paraId="08526807" w14:textId="35F989C8" w:rsidR="00A549E6" w:rsidRDefault="00A549E6" w:rsidP="00A549E6">
      <w:pPr>
        <w:pStyle w:val="ParagraphStyle"/>
        <w:numPr>
          <w:ilvl w:val="1"/>
          <w:numId w:val="24"/>
        </w:numPr>
      </w:pPr>
      <w:r>
        <w:t>Example/evidence</w:t>
      </w:r>
    </w:p>
    <w:p w14:paraId="3EB0570A" w14:textId="283925CF" w:rsidR="00A549E6" w:rsidRDefault="00A549E6" w:rsidP="00A549E6">
      <w:pPr>
        <w:pStyle w:val="ParagraphStyle"/>
        <w:numPr>
          <w:ilvl w:val="1"/>
          <w:numId w:val="24"/>
        </w:numPr>
      </w:pPr>
      <w:r>
        <w:t>Evaluation</w:t>
      </w:r>
    </w:p>
    <w:p w14:paraId="3C40745C" w14:textId="7294A7A3" w:rsidR="00A549E6" w:rsidRDefault="00A549E6" w:rsidP="00A549E6">
      <w:pPr>
        <w:pStyle w:val="ParagraphStyle"/>
        <w:numPr>
          <w:ilvl w:val="0"/>
          <w:numId w:val="24"/>
        </w:numPr>
      </w:pPr>
      <w:r w:rsidRPr="00A549E6">
        <w:t>Paragraph 3</w:t>
      </w:r>
    </w:p>
    <w:p w14:paraId="4C3BFE37" w14:textId="336C3DE8" w:rsidR="00A549E6" w:rsidRDefault="00A549E6" w:rsidP="00A549E6">
      <w:pPr>
        <w:pStyle w:val="ParagraphStyle"/>
        <w:numPr>
          <w:ilvl w:val="1"/>
          <w:numId w:val="24"/>
        </w:numPr>
      </w:pPr>
      <w:r>
        <w:t>Point</w:t>
      </w:r>
    </w:p>
    <w:p w14:paraId="3494696F" w14:textId="5A8FC09A" w:rsidR="00A549E6" w:rsidRDefault="00A549E6" w:rsidP="00A549E6">
      <w:pPr>
        <w:pStyle w:val="ParagraphStyle"/>
        <w:numPr>
          <w:ilvl w:val="1"/>
          <w:numId w:val="24"/>
        </w:numPr>
      </w:pPr>
      <w:r>
        <w:t>Example/evidence</w:t>
      </w:r>
    </w:p>
    <w:p w14:paraId="4BF01EB6" w14:textId="57DCAD2F" w:rsidR="00A549E6" w:rsidRDefault="00A549E6" w:rsidP="00A549E6">
      <w:pPr>
        <w:pStyle w:val="ParagraphStyle"/>
        <w:numPr>
          <w:ilvl w:val="1"/>
          <w:numId w:val="24"/>
        </w:numPr>
      </w:pPr>
      <w:r>
        <w:t>Evaluation</w:t>
      </w:r>
    </w:p>
    <w:p w14:paraId="78BF9ACF" w14:textId="4D1A34A5" w:rsidR="00A549E6" w:rsidRDefault="00A549E6" w:rsidP="00A549E6">
      <w:pPr>
        <w:pStyle w:val="ParagraphStyle"/>
        <w:numPr>
          <w:ilvl w:val="0"/>
          <w:numId w:val="24"/>
        </w:numPr>
      </w:pPr>
      <w:r w:rsidRPr="00A549E6">
        <w:t>Conclusion</w:t>
      </w:r>
    </w:p>
    <w:p w14:paraId="01627862" w14:textId="31739328" w:rsidR="00A549E6" w:rsidRDefault="00A549E6" w:rsidP="00A549E6">
      <w:pPr>
        <w:pStyle w:val="SlideTitles"/>
      </w:pPr>
      <w:r>
        <w:t xml:space="preserve">12 </w:t>
      </w:r>
      <w:r w:rsidR="004D1526">
        <w:t>of 19</w:t>
      </w:r>
      <w:r>
        <w:t xml:space="preserve"> – Draft</w:t>
      </w:r>
    </w:p>
    <w:p w14:paraId="0E8B99F3" w14:textId="1753144A" w:rsidR="00A549E6" w:rsidRDefault="00A549E6" w:rsidP="00A549E6">
      <w:pPr>
        <w:pStyle w:val="ParagraphStyle"/>
      </w:pPr>
      <w:r w:rsidRPr="00A549E6">
        <w:t>Once you have completed your essay plan, you are ready to start writing your first draft.</w:t>
      </w:r>
    </w:p>
    <w:p w14:paraId="693E0990" w14:textId="0C01B960" w:rsidR="00A549E6" w:rsidRDefault="00A549E6" w:rsidP="00A549E6">
      <w:pPr>
        <w:pStyle w:val="ParagraphStyle"/>
      </w:pPr>
    </w:p>
    <w:p w14:paraId="3931461B" w14:textId="525F771A" w:rsidR="00A549E6" w:rsidRDefault="00A549E6" w:rsidP="00A549E6">
      <w:pPr>
        <w:pStyle w:val="ParagraphStyle"/>
      </w:pPr>
      <w:r w:rsidRPr="00A549E6">
        <w:t>Sometimes it is easier to write your introduction last – why not start with your main body? Don’t worry about style or spelling – at this stage this will slow you down and interrupt the flow of your ideas.</w:t>
      </w:r>
    </w:p>
    <w:p w14:paraId="33690321" w14:textId="5EA9C4EE" w:rsidR="00A549E6" w:rsidRDefault="00A549E6" w:rsidP="00A549E6">
      <w:pPr>
        <w:pStyle w:val="ParagraphStyle"/>
      </w:pPr>
    </w:p>
    <w:p w14:paraId="297F48D7" w14:textId="54D35541" w:rsidR="00A549E6" w:rsidRDefault="00A549E6" w:rsidP="00A549E6">
      <w:pPr>
        <w:pStyle w:val="ParagraphStyle"/>
      </w:pPr>
      <w:r w:rsidRPr="00A549E6">
        <w:t>Take each main idea or point and write a paragraph about it. Remember, each paragraph needs a topic sentence, your point, your examples or supporting evidence and an explanation or evaluation of why that is relevant to the essay question.</w:t>
      </w:r>
    </w:p>
    <w:p w14:paraId="4A7A7442" w14:textId="56CAD30E" w:rsidR="00A549E6" w:rsidRDefault="00A549E6" w:rsidP="00A549E6">
      <w:pPr>
        <w:pStyle w:val="ParagraphStyle"/>
      </w:pPr>
    </w:p>
    <w:p w14:paraId="6A1834BC" w14:textId="44F66217" w:rsidR="00A549E6" w:rsidRDefault="00A549E6" w:rsidP="00A549E6">
      <w:pPr>
        <w:pStyle w:val="ParagraphStyle"/>
      </w:pPr>
      <w:r w:rsidRPr="00A549E6">
        <w:t xml:space="preserve">Leave space for editing. Put your draft aside, ideally for a day, and then come back to it with fresh eyes.  </w:t>
      </w:r>
    </w:p>
    <w:p w14:paraId="3B1DEF1D" w14:textId="066AEE73" w:rsidR="00A549E6" w:rsidRDefault="00A549E6" w:rsidP="00A549E6">
      <w:pPr>
        <w:pStyle w:val="ParagraphStyle"/>
      </w:pPr>
    </w:p>
    <w:p w14:paraId="4F4A6D1F" w14:textId="38822EC8" w:rsidR="00A549E6" w:rsidRDefault="00A549E6" w:rsidP="00A549E6">
      <w:pPr>
        <w:pStyle w:val="ParagraphStyle"/>
      </w:pPr>
      <w:r>
        <w:t>Watch the following video on drafting:</w:t>
      </w:r>
    </w:p>
    <w:p w14:paraId="75497E4D" w14:textId="7A5F453E" w:rsidR="00A549E6" w:rsidRDefault="001632E8" w:rsidP="00A549E6">
      <w:pPr>
        <w:pStyle w:val="ParagraphStyle"/>
      </w:pPr>
      <w:hyperlink r:id="rId11" w:history="1">
        <w:r w:rsidR="00A549E6" w:rsidRPr="00A549E6">
          <w:rPr>
            <w:rStyle w:val="Hyperlink"/>
          </w:rPr>
          <w:t>The Writing Process: Draft</w:t>
        </w:r>
      </w:hyperlink>
    </w:p>
    <w:p w14:paraId="33F0629F" w14:textId="0F99C496" w:rsidR="00A549E6" w:rsidRDefault="00A549E6" w:rsidP="00A549E6">
      <w:pPr>
        <w:pStyle w:val="SlideTitles"/>
      </w:pPr>
      <w:r>
        <w:t xml:space="preserve">13 </w:t>
      </w:r>
      <w:r w:rsidR="004D1526">
        <w:t>of 19</w:t>
      </w:r>
      <w:r>
        <w:t xml:space="preserve"> </w:t>
      </w:r>
      <w:r w:rsidR="00B64878">
        <w:t>–</w:t>
      </w:r>
      <w:r>
        <w:t xml:space="preserve"> </w:t>
      </w:r>
      <w:r w:rsidRPr="00A549E6">
        <w:t>Edit for structure and content</w:t>
      </w:r>
    </w:p>
    <w:p w14:paraId="6D8D1E46" w14:textId="7E2996E6" w:rsidR="00A549E6" w:rsidRDefault="00A549E6" w:rsidP="00A549E6">
      <w:pPr>
        <w:pStyle w:val="ParagraphStyle"/>
      </w:pPr>
      <w:r w:rsidRPr="00A549E6">
        <w:t>You can use this checklist to help you to edit your draft essay for structure and content:</w:t>
      </w:r>
    </w:p>
    <w:p w14:paraId="1C8F038C" w14:textId="4A437FD7" w:rsidR="00A549E6" w:rsidRDefault="00A549E6" w:rsidP="00A549E6">
      <w:pPr>
        <w:pStyle w:val="ParagraphStyle"/>
        <w:numPr>
          <w:ilvl w:val="0"/>
          <w:numId w:val="25"/>
        </w:numPr>
      </w:pPr>
      <w:r w:rsidRPr="00A549E6">
        <w:t>Does the main body address the points you set out in your introduction, in the order given?</w:t>
      </w:r>
    </w:p>
    <w:p w14:paraId="1A8C2D14" w14:textId="79E09840" w:rsidR="00A549E6" w:rsidRDefault="00A549E6" w:rsidP="00A549E6">
      <w:pPr>
        <w:pStyle w:val="ParagraphStyle"/>
        <w:numPr>
          <w:ilvl w:val="0"/>
          <w:numId w:val="25"/>
        </w:numPr>
      </w:pPr>
      <w:r w:rsidRPr="00A549E6">
        <w:t>Is it clear what each paragraph is about?</w:t>
      </w:r>
    </w:p>
    <w:p w14:paraId="383DC843" w14:textId="305792DE" w:rsidR="00A549E6" w:rsidRDefault="00A549E6" w:rsidP="00A549E6">
      <w:pPr>
        <w:pStyle w:val="ParagraphStyle"/>
        <w:numPr>
          <w:ilvl w:val="0"/>
          <w:numId w:val="25"/>
        </w:numPr>
      </w:pPr>
      <w:r w:rsidRPr="00A549E6">
        <w:t>Is every paragraph relevant to the essay questions?</w:t>
      </w:r>
    </w:p>
    <w:p w14:paraId="2AAA1F6C" w14:textId="363EEB9D" w:rsidR="00A549E6" w:rsidRDefault="00A549E6" w:rsidP="00A549E6">
      <w:pPr>
        <w:pStyle w:val="ParagraphStyle"/>
        <w:numPr>
          <w:ilvl w:val="0"/>
          <w:numId w:val="25"/>
        </w:numPr>
      </w:pPr>
      <w:r w:rsidRPr="00A549E6">
        <w:t>Is everything in the paragraph relevant to the point being addressed in that paragraph?</w:t>
      </w:r>
    </w:p>
    <w:p w14:paraId="26E1AC52" w14:textId="6B41CD5C" w:rsidR="00A549E6" w:rsidRDefault="00A549E6" w:rsidP="00A549E6">
      <w:pPr>
        <w:pStyle w:val="ParagraphStyle"/>
        <w:numPr>
          <w:ilvl w:val="0"/>
          <w:numId w:val="25"/>
        </w:numPr>
      </w:pPr>
      <w:r w:rsidRPr="00A549E6">
        <w:t>Is anything repeated or irrelevant?</w:t>
      </w:r>
    </w:p>
    <w:p w14:paraId="567027CC" w14:textId="227B79F7" w:rsidR="00A549E6" w:rsidRDefault="00A549E6" w:rsidP="00A549E6">
      <w:pPr>
        <w:pStyle w:val="ParagraphStyle"/>
        <w:numPr>
          <w:ilvl w:val="0"/>
          <w:numId w:val="25"/>
        </w:numPr>
      </w:pPr>
      <w:r w:rsidRPr="00A549E6">
        <w:t>Does every paragraph relate to the other, using linking words and phrases?</w:t>
      </w:r>
    </w:p>
    <w:p w14:paraId="7602CCF2" w14:textId="31ABB20B" w:rsidR="00A549E6" w:rsidRDefault="00A549E6" w:rsidP="00A549E6">
      <w:pPr>
        <w:pStyle w:val="SlideTitles"/>
      </w:pPr>
      <w:r>
        <w:t xml:space="preserve">14 </w:t>
      </w:r>
      <w:r w:rsidR="004D1526">
        <w:t>of 19</w:t>
      </w:r>
      <w:r>
        <w:t xml:space="preserve"> </w:t>
      </w:r>
      <w:r w:rsidR="00B64878">
        <w:t>–</w:t>
      </w:r>
      <w:r>
        <w:t xml:space="preserve"> </w:t>
      </w:r>
      <w:r w:rsidRPr="00A549E6">
        <w:t>Edit for style</w:t>
      </w:r>
    </w:p>
    <w:p w14:paraId="0A3257EC" w14:textId="5916D854" w:rsidR="00A549E6" w:rsidRDefault="00A549E6" w:rsidP="00A549E6">
      <w:pPr>
        <w:pStyle w:val="ParagraphStyle"/>
      </w:pPr>
      <w:r w:rsidRPr="00A549E6">
        <w:t>You can use this checklist to help you to edit your draft essay for style:</w:t>
      </w:r>
    </w:p>
    <w:p w14:paraId="5C75F3D1" w14:textId="66F4EE6B" w:rsidR="00A549E6" w:rsidRDefault="00A549E6" w:rsidP="00A549E6">
      <w:pPr>
        <w:pStyle w:val="ParagraphStyle"/>
        <w:numPr>
          <w:ilvl w:val="0"/>
          <w:numId w:val="26"/>
        </w:numPr>
      </w:pPr>
      <w:r w:rsidRPr="00A549E6">
        <w:t>Are the ideas clearly expressed?</w:t>
      </w:r>
      <w:r>
        <w:tab/>
      </w:r>
    </w:p>
    <w:p w14:paraId="5D6B7601" w14:textId="21A57DC3" w:rsidR="00A549E6" w:rsidRDefault="00A549E6" w:rsidP="00A549E6">
      <w:pPr>
        <w:pStyle w:val="ParagraphStyle"/>
        <w:numPr>
          <w:ilvl w:val="0"/>
          <w:numId w:val="26"/>
        </w:numPr>
      </w:pPr>
      <w:r w:rsidRPr="00A549E6">
        <w:t>Is the essay written in an academic style?</w:t>
      </w:r>
    </w:p>
    <w:p w14:paraId="64D67528" w14:textId="4282E77C" w:rsidR="00A549E6" w:rsidRDefault="00A549E6" w:rsidP="00A549E6">
      <w:pPr>
        <w:pStyle w:val="ParagraphStyle"/>
        <w:numPr>
          <w:ilvl w:val="0"/>
          <w:numId w:val="26"/>
        </w:numPr>
      </w:pPr>
      <w:r w:rsidRPr="00A549E6">
        <w:t>Have you acknowledged your sources (if referring to your research)?</w:t>
      </w:r>
    </w:p>
    <w:p w14:paraId="32F7461B" w14:textId="0F4B3AF3" w:rsidR="00A549E6" w:rsidRDefault="00A549E6" w:rsidP="00A549E6">
      <w:pPr>
        <w:pStyle w:val="ParagraphStyle"/>
        <w:numPr>
          <w:ilvl w:val="0"/>
          <w:numId w:val="26"/>
        </w:numPr>
      </w:pPr>
      <w:r w:rsidRPr="00A549E6">
        <w:t>Does the spelling and punctuation help the reader?</w:t>
      </w:r>
    </w:p>
    <w:p w14:paraId="54212556" w14:textId="23142FFD" w:rsidR="00A549E6" w:rsidRDefault="00A549E6" w:rsidP="00A549E6">
      <w:pPr>
        <w:pStyle w:val="SlideTitles"/>
      </w:pPr>
      <w:r>
        <w:t xml:space="preserve">15 </w:t>
      </w:r>
      <w:r w:rsidR="004D1526">
        <w:t>of 19</w:t>
      </w:r>
      <w:r>
        <w:t xml:space="preserve"> – Question 1</w:t>
      </w:r>
    </w:p>
    <w:p w14:paraId="413FBB47" w14:textId="77777777" w:rsidR="00A549E6" w:rsidRDefault="00A549E6" w:rsidP="00A549E6">
      <w:pPr>
        <w:pStyle w:val="ParagraphStyle"/>
      </w:pPr>
      <w:r>
        <w:t xml:space="preserve">Which of the following are methods for generating ideas? </w:t>
      </w:r>
    </w:p>
    <w:p w14:paraId="450076DC" w14:textId="77777777" w:rsidR="00A549E6" w:rsidRDefault="00A549E6" w:rsidP="00A549E6">
      <w:pPr>
        <w:pStyle w:val="ParagraphStyle"/>
      </w:pPr>
    </w:p>
    <w:p w14:paraId="5BAA2E3A" w14:textId="4AEFB148" w:rsidR="00A549E6" w:rsidRDefault="00A549E6" w:rsidP="00A549E6">
      <w:pPr>
        <w:pStyle w:val="ParagraphStyle"/>
      </w:pPr>
      <w:r>
        <w:lastRenderedPageBreak/>
        <w:t>Choose all that apply</w:t>
      </w:r>
      <w:r w:rsidR="00AE1701">
        <w:t>:</w:t>
      </w:r>
    </w:p>
    <w:p w14:paraId="1EC05BF1" w14:textId="7645A27D" w:rsidR="00A549E6" w:rsidRDefault="00A549E6" w:rsidP="00A549E6">
      <w:pPr>
        <w:pStyle w:val="ParagraphStyle"/>
        <w:numPr>
          <w:ilvl w:val="0"/>
          <w:numId w:val="28"/>
        </w:numPr>
      </w:pPr>
      <w:r w:rsidRPr="00A549E6">
        <w:t>Mind mapping</w:t>
      </w:r>
    </w:p>
    <w:p w14:paraId="687784FA" w14:textId="64AF271B" w:rsidR="00A549E6" w:rsidRDefault="00A549E6" w:rsidP="00A549E6">
      <w:pPr>
        <w:pStyle w:val="ParagraphStyle"/>
        <w:numPr>
          <w:ilvl w:val="0"/>
          <w:numId w:val="28"/>
        </w:numPr>
      </w:pPr>
      <w:r w:rsidRPr="00A549E6">
        <w:t>Planning the essay</w:t>
      </w:r>
    </w:p>
    <w:p w14:paraId="2E7C28C7" w14:textId="3575DF55" w:rsidR="00A549E6" w:rsidRDefault="00A549E6" w:rsidP="00A549E6">
      <w:pPr>
        <w:pStyle w:val="ParagraphStyle"/>
        <w:numPr>
          <w:ilvl w:val="0"/>
          <w:numId w:val="28"/>
        </w:numPr>
      </w:pPr>
      <w:r w:rsidRPr="00A549E6">
        <w:t>Free writing</w:t>
      </w:r>
    </w:p>
    <w:p w14:paraId="06058A23" w14:textId="0F9F2BCA" w:rsidR="00A549E6" w:rsidRDefault="00A549E6" w:rsidP="00A549E6">
      <w:pPr>
        <w:pStyle w:val="ParagraphStyle"/>
      </w:pPr>
    </w:p>
    <w:p w14:paraId="685F9156" w14:textId="0404AFAA" w:rsidR="00A549E6" w:rsidRDefault="00A549E6" w:rsidP="00A549E6">
      <w:pPr>
        <w:pStyle w:val="ParagraphStyle"/>
      </w:pPr>
      <w:r>
        <w:t>The correct answers are A and C</w:t>
      </w:r>
      <w:r w:rsidR="00AE1B5A">
        <w:t>, mind mapping and free writing</w:t>
      </w:r>
      <w:r w:rsidR="00652195">
        <w:t>.</w:t>
      </w:r>
    </w:p>
    <w:p w14:paraId="3D507E79" w14:textId="07495EBD" w:rsidR="00A549E6" w:rsidRDefault="00A549E6" w:rsidP="00A549E6">
      <w:pPr>
        <w:pStyle w:val="SlideTitles"/>
      </w:pPr>
      <w:r>
        <w:t xml:space="preserve">16 </w:t>
      </w:r>
      <w:r w:rsidR="004D1526">
        <w:t>of 19</w:t>
      </w:r>
      <w:r>
        <w:t xml:space="preserve"> – Question 2</w:t>
      </w:r>
    </w:p>
    <w:p w14:paraId="692F9711" w14:textId="3D8330FE" w:rsidR="00A549E6" w:rsidRDefault="00A549E6" w:rsidP="00A549E6">
      <w:pPr>
        <w:pStyle w:val="ParagraphStyle"/>
      </w:pPr>
      <w:r w:rsidRPr="00A549E6">
        <w:t>Can you arrange the 6 steps of the essay writing process into the correct order?</w:t>
      </w:r>
    </w:p>
    <w:p w14:paraId="6CFB63A0" w14:textId="6DF3A02A" w:rsidR="00A549E6" w:rsidRDefault="00AE1B5A" w:rsidP="00A549E6">
      <w:pPr>
        <w:pStyle w:val="ParagraphStyle"/>
      </w:pPr>
      <w:r>
        <w:t>The steps are:</w:t>
      </w:r>
    </w:p>
    <w:p w14:paraId="36544B51" w14:textId="6285B495" w:rsidR="00AE1B5A" w:rsidRDefault="00AE1B5A" w:rsidP="0094639B">
      <w:pPr>
        <w:pStyle w:val="ParagraphStyle"/>
        <w:numPr>
          <w:ilvl w:val="0"/>
          <w:numId w:val="35"/>
        </w:numPr>
      </w:pPr>
      <w:r>
        <w:t>Plan</w:t>
      </w:r>
    </w:p>
    <w:p w14:paraId="3E6DB689" w14:textId="26443C8E" w:rsidR="00AE1B5A" w:rsidRDefault="00AE1B5A" w:rsidP="0094639B">
      <w:pPr>
        <w:pStyle w:val="ParagraphStyle"/>
        <w:numPr>
          <w:ilvl w:val="0"/>
          <w:numId w:val="35"/>
        </w:numPr>
      </w:pPr>
      <w:r>
        <w:t>Draft</w:t>
      </w:r>
    </w:p>
    <w:p w14:paraId="22D3D706" w14:textId="31624BE5" w:rsidR="00AE1B5A" w:rsidRDefault="00AE1B5A" w:rsidP="0094639B">
      <w:pPr>
        <w:pStyle w:val="ParagraphStyle"/>
        <w:numPr>
          <w:ilvl w:val="0"/>
          <w:numId w:val="35"/>
        </w:numPr>
      </w:pPr>
      <w:r>
        <w:t>Analyse the question</w:t>
      </w:r>
    </w:p>
    <w:p w14:paraId="23065607" w14:textId="12843499" w:rsidR="00AE1B5A" w:rsidRDefault="00AE1B5A" w:rsidP="0094639B">
      <w:pPr>
        <w:pStyle w:val="ParagraphStyle"/>
        <w:numPr>
          <w:ilvl w:val="0"/>
          <w:numId w:val="35"/>
        </w:numPr>
      </w:pPr>
      <w:r>
        <w:t>Research</w:t>
      </w:r>
    </w:p>
    <w:p w14:paraId="383608BD" w14:textId="5C46CBB6" w:rsidR="00AE1B5A" w:rsidRDefault="00AE1B5A" w:rsidP="0094639B">
      <w:pPr>
        <w:pStyle w:val="ParagraphStyle"/>
        <w:numPr>
          <w:ilvl w:val="0"/>
          <w:numId w:val="35"/>
        </w:numPr>
      </w:pPr>
      <w:r>
        <w:t>Edit</w:t>
      </w:r>
    </w:p>
    <w:p w14:paraId="2301DF7C" w14:textId="0CD6403F" w:rsidR="00AE1B5A" w:rsidRDefault="00AE1B5A" w:rsidP="0094639B">
      <w:pPr>
        <w:pStyle w:val="ParagraphStyle"/>
        <w:numPr>
          <w:ilvl w:val="0"/>
          <w:numId w:val="35"/>
        </w:numPr>
      </w:pPr>
      <w:r>
        <w:t>Generate Ideas</w:t>
      </w:r>
    </w:p>
    <w:p w14:paraId="126B72C1" w14:textId="3F1E0821" w:rsidR="00AE1B5A" w:rsidRDefault="00AE1B5A" w:rsidP="00A549E6">
      <w:pPr>
        <w:pStyle w:val="ParagraphStyle"/>
      </w:pPr>
    </w:p>
    <w:p w14:paraId="7E2AAA0C" w14:textId="12EB4F8D" w:rsidR="00AE1B5A" w:rsidRDefault="00AE1B5A" w:rsidP="00A549E6">
      <w:pPr>
        <w:pStyle w:val="ParagraphStyle"/>
      </w:pPr>
      <w:r>
        <w:t xml:space="preserve">The correct order </w:t>
      </w:r>
      <w:r w:rsidR="00DA2A9F">
        <w:t xml:space="preserve">should be </w:t>
      </w:r>
      <w:r w:rsidR="00D75228">
        <w:t xml:space="preserve">3, 6, 4, </w:t>
      </w:r>
      <w:r w:rsidR="00A07889">
        <w:t>1, 2 and 5 as shown below:</w:t>
      </w:r>
    </w:p>
    <w:p w14:paraId="7F88FF0B" w14:textId="66571062" w:rsidR="00AE1B5A" w:rsidRDefault="00AE1B5A" w:rsidP="00AE1B5A">
      <w:pPr>
        <w:pStyle w:val="ParagraphStyle"/>
        <w:numPr>
          <w:ilvl w:val="0"/>
          <w:numId w:val="30"/>
        </w:numPr>
      </w:pPr>
      <w:r>
        <w:t>Analyse the question</w:t>
      </w:r>
    </w:p>
    <w:p w14:paraId="351C7803" w14:textId="712ED9FA" w:rsidR="00AE1B5A" w:rsidRDefault="00AE1B5A" w:rsidP="00AE1B5A">
      <w:pPr>
        <w:pStyle w:val="ParagraphStyle"/>
        <w:numPr>
          <w:ilvl w:val="0"/>
          <w:numId w:val="30"/>
        </w:numPr>
      </w:pPr>
      <w:r>
        <w:t>Generate Ideas</w:t>
      </w:r>
    </w:p>
    <w:p w14:paraId="2D6D4F9F" w14:textId="707B365C" w:rsidR="00AE1B5A" w:rsidRDefault="00AE1B5A" w:rsidP="00AE1B5A">
      <w:pPr>
        <w:pStyle w:val="ParagraphStyle"/>
        <w:numPr>
          <w:ilvl w:val="0"/>
          <w:numId w:val="30"/>
        </w:numPr>
      </w:pPr>
      <w:r>
        <w:t>Research</w:t>
      </w:r>
    </w:p>
    <w:p w14:paraId="41E15CFC" w14:textId="4FCA1EC9" w:rsidR="00AE1B5A" w:rsidRDefault="00AE1B5A" w:rsidP="00AE1B5A">
      <w:pPr>
        <w:pStyle w:val="ParagraphStyle"/>
        <w:numPr>
          <w:ilvl w:val="0"/>
          <w:numId w:val="30"/>
        </w:numPr>
      </w:pPr>
      <w:r>
        <w:t>Plan</w:t>
      </w:r>
    </w:p>
    <w:p w14:paraId="180BD3D9" w14:textId="15703507" w:rsidR="00AE1B5A" w:rsidRDefault="00AE1B5A" w:rsidP="00AE1B5A">
      <w:pPr>
        <w:pStyle w:val="ParagraphStyle"/>
        <w:numPr>
          <w:ilvl w:val="0"/>
          <w:numId w:val="30"/>
        </w:numPr>
      </w:pPr>
      <w:r>
        <w:t>Draft</w:t>
      </w:r>
    </w:p>
    <w:p w14:paraId="0CAF0DC3" w14:textId="550CDF89" w:rsidR="00AE1B5A" w:rsidRDefault="00AE1B5A" w:rsidP="00AE1B5A">
      <w:pPr>
        <w:pStyle w:val="ParagraphStyle"/>
        <w:numPr>
          <w:ilvl w:val="0"/>
          <w:numId w:val="30"/>
        </w:numPr>
      </w:pPr>
      <w:r>
        <w:t>Edit</w:t>
      </w:r>
    </w:p>
    <w:p w14:paraId="69E86BE0" w14:textId="1345DEC1" w:rsidR="00AE1B5A" w:rsidRDefault="00AE1B5A" w:rsidP="00AE1B5A">
      <w:pPr>
        <w:pStyle w:val="SlideTitles"/>
      </w:pPr>
      <w:r>
        <w:t xml:space="preserve">17 </w:t>
      </w:r>
      <w:r w:rsidR="004D1526">
        <w:t>of 19</w:t>
      </w:r>
      <w:r>
        <w:t xml:space="preserve"> – Question 3</w:t>
      </w:r>
    </w:p>
    <w:p w14:paraId="4E63602D" w14:textId="4E5A72FC" w:rsidR="00AE1B5A" w:rsidRDefault="00AE1B5A" w:rsidP="00AE1B5A">
      <w:pPr>
        <w:pStyle w:val="ParagraphStyle"/>
      </w:pPr>
      <w:r>
        <w:t xml:space="preserve">When analysing an essay title which words tell you the main subject of the essay? </w:t>
      </w:r>
    </w:p>
    <w:p w14:paraId="7EFA0EE0" w14:textId="77777777" w:rsidR="00AE1B5A" w:rsidRDefault="00AE1B5A" w:rsidP="00AE1B5A">
      <w:pPr>
        <w:pStyle w:val="ParagraphStyle"/>
      </w:pPr>
    </w:p>
    <w:p w14:paraId="285EAB20" w14:textId="35597932" w:rsidR="00AE1B5A" w:rsidRDefault="00AE1B5A" w:rsidP="00AE1B5A">
      <w:pPr>
        <w:pStyle w:val="ParagraphStyle"/>
      </w:pPr>
      <w:r>
        <w:t>Choose all that apply</w:t>
      </w:r>
      <w:r w:rsidR="00561F49">
        <w:t>:</w:t>
      </w:r>
    </w:p>
    <w:p w14:paraId="094051D6" w14:textId="0875682E" w:rsidR="00AE1B5A" w:rsidRDefault="00AE1B5A" w:rsidP="00AE1B5A">
      <w:pPr>
        <w:pStyle w:val="ParagraphStyle"/>
        <w:numPr>
          <w:ilvl w:val="0"/>
          <w:numId w:val="32"/>
        </w:numPr>
      </w:pPr>
      <w:r w:rsidRPr="00AE1B5A">
        <w:t>Direction words</w:t>
      </w:r>
    </w:p>
    <w:p w14:paraId="1B2A5DB7" w14:textId="7FD497F4" w:rsidR="00AE1B5A" w:rsidRDefault="00AE1B5A" w:rsidP="00AE1B5A">
      <w:pPr>
        <w:pStyle w:val="ParagraphStyle"/>
        <w:numPr>
          <w:ilvl w:val="0"/>
          <w:numId w:val="32"/>
        </w:numPr>
      </w:pPr>
      <w:r w:rsidRPr="00AE1B5A">
        <w:t>Limiting words</w:t>
      </w:r>
    </w:p>
    <w:p w14:paraId="19D67762" w14:textId="4279CEB9" w:rsidR="00AE1B5A" w:rsidRDefault="00AE1B5A" w:rsidP="00AE1B5A">
      <w:pPr>
        <w:pStyle w:val="ParagraphStyle"/>
        <w:numPr>
          <w:ilvl w:val="0"/>
          <w:numId w:val="32"/>
        </w:numPr>
      </w:pPr>
      <w:r w:rsidRPr="00AE1B5A">
        <w:t>Topic words</w:t>
      </w:r>
    </w:p>
    <w:p w14:paraId="55FC5BDC" w14:textId="4D5CD9CB" w:rsidR="00AE1B5A" w:rsidRDefault="00AE1B5A" w:rsidP="00AE1B5A">
      <w:pPr>
        <w:pStyle w:val="ParagraphStyle"/>
      </w:pPr>
    </w:p>
    <w:p w14:paraId="7E1C1689" w14:textId="55E5FF20" w:rsidR="00AE1B5A" w:rsidRDefault="00AE1B5A" w:rsidP="00AE1B5A">
      <w:pPr>
        <w:pStyle w:val="ParagraphStyle"/>
      </w:pPr>
      <w:r>
        <w:t>The correct answer is C, topic words.</w:t>
      </w:r>
    </w:p>
    <w:p w14:paraId="73796409" w14:textId="0101F37F" w:rsidR="00AE1B5A" w:rsidRDefault="00AE1B5A" w:rsidP="00AE1B5A">
      <w:pPr>
        <w:pStyle w:val="SlideTitles"/>
      </w:pPr>
      <w:r>
        <w:t xml:space="preserve">18 </w:t>
      </w:r>
      <w:r w:rsidR="004D1526">
        <w:t>of 19</w:t>
      </w:r>
      <w:r>
        <w:t xml:space="preserve"> – Question 4</w:t>
      </w:r>
    </w:p>
    <w:p w14:paraId="54E534AD" w14:textId="77777777" w:rsidR="00AE1B5A" w:rsidRDefault="00AE1B5A" w:rsidP="00AE1B5A">
      <w:pPr>
        <w:pStyle w:val="ParagraphStyle"/>
      </w:pPr>
      <w:r>
        <w:t>What do you need to know before you carry out research for your essay?</w:t>
      </w:r>
    </w:p>
    <w:p w14:paraId="7822A716" w14:textId="77777777" w:rsidR="00AE1B5A" w:rsidRDefault="00AE1B5A" w:rsidP="00AE1B5A">
      <w:pPr>
        <w:pStyle w:val="ParagraphStyle"/>
      </w:pPr>
    </w:p>
    <w:p w14:paraId="2EA0E88C" w14:textId="4CD3D2BC" w:rsidR="00AE1B5A" w:rsidRDefault="00AE1B5A" w:rsidP="00AE1B5A">
      <w:pPr>
        <w:pStyle w:val="ParagraphStyle"/>
      </w:pPr>
      <w:r>
        <w:t>Choose all that apply</w:t>
      </w:r>
      <w:r w:rsidR="00C15B9E">
        <w:t>:</w:t>
      </w:r>
    </w:p>
    <w:p w14:paraId="43F04C2B" w14:textId="21117302" w:rsidR="00AE1B5A" w:rsidRDefault="00AE1B5A" w:rsidP="00AE1B5A">
      <w:pPr>
        <w:pStyle w:val="ParagraphStyle"/>
        <w:numPr>
          <w:ilvl w:val="0"/>
          <w:numId w:val="33"/>
        </w:numPr>
      </w:pPr>
      <w:r w:rsidRPr="00AE1B5A">
        <w:t>The issues the essay question raises</w:t>
      </w:r>
    </w:p>
    <w:p w14:paraId="3575DF08" w14:textId="3E45D40D" w:rsidR="00AE1B5A" w:rsidRDefault="00AE1B5A" w:rsidP="00AE1B5A">
      <w:pPr>
        <w:pStyle w:val="ParagraphStyle"/>
        <w:numPr>
          <w:ilvl w:val="0"/>
          <w:numId w:val="33"/>
        </w:numPr>
      </w:pPr>
      <w:r w:rsidRPr="00AE1B5A">
        <w:t>The questions you want your research to answer</w:t>
      </w:r>
    </w:p>
    <w:p w14:paraId="17E4D4C3" w14:textId="728C9178" w:rsidR="00AE1B5A" w:rsidRDefault="00AE1B5A" w:rsidP="00AE1B5A">
      <w:pPr>
        <w:pStyle w:val="ParagraphStyle"/>
        <w:numPr>
          <w:ilvl w:val="0"/>
          <w:numId w:val="33"/>
        </w:numPr>
      </w:pPr>
      <w:r w:rsidRPr="00AE1B5A">
        <w:t>How you are going to structure your essay</w:t>
      </w:r>
    </w:p>
    <w:p w14:paraId="15B59CF6" w14:textId="73534049" w:rsidR="00AE1B5A" w:rsidRDefault="00AE1B5A" w:rsidP="00AE1B5A">
      <w:pPr>
        <w:pStyle w:val="ParagraphStyle"/>
      </w:pPr>
    </w:p>
    <w:p w14:paraId="5BD63631" w14:textId="378A29BB" w:rsidR="00AE1B5A" w:rsidRDefault="00AE1B5A" w:rsidP="00AE1B5A">
      <w:pPr>
        <w:pStyle w:val="ParagraphStyle"/>
      </w:pPr>
      <w:r>
        <w:t>The correct answers are A and B, the issues the essay question raises and the questions you want your research to answer.</w:t>
      </w:r>
    </w:p>
    <w:p w14:paraId="4A6FB2DD" w14:textId="31792870" w:rsidR="00AE1B5A" w:rsidRDefault="00AE1B5A" w:rsidP="00AE1B5A">
      <w:pPr>
        <w:pStyle w:val="SlideTitles"/>
      </w:pPr>
      <w:r>
        <w:t xml:space="preserve">19 </w:t>
      </w:r>
      <w:r w:rsidR="004D1526">
        <w:t>of 19</w:t>
      </w:r>
      <w:r>
        <w:t xml:space="preserve"> – End</w:t>
      </w:r>
    </w:p>
    <w:p w14:paraId="5FC70750" w14:textId="2EC23AB7" w:rsidR="00AE1B5A" w:rsidRDefault="00AE1B5A" w:rsidP="00AE1B5A">
      <w:pPr>
        <w:pStyle w:val="ParagraphStyle"/>
      </w:pPr>
      <w:r w:rsidRPr="00AE1B5A">
        <w:t>Well done. You have completed this session on the essay writing process.</w:t>
      </w:r>
    </w:p>
    <w:p w14:paraId="517DE56D" w14:textId="77777777" w:rsidR="00AE1701" w:rsidRDefault="00AE1701" w:rsidP="00AE1B5A">
      <w:pPr>
        <w:pStyle w:val="ParagraphStyle"/>
      </w:pPr>
    </w:p>
    <w:p w14:paraId="6C53570B" w14:textId="6870FBEF" w:rsidR="00AE1B5A" w:rsidRDefault="00AE1B5A" w:rsidP="00AE1B5A">
      <w:pPr>
        <w:pStyle w:val="ParagraphStyle"/>
      </w:pPr>
      <w:r w:rsidRPr="00AE1B5A">
        <w:t>In this session we have covered:</w:t>
      </w:r>
    </w:p>
    <w:p w14:paraId="638CEAD9" w14:textId="444A4A8E" w:rsidR="00AE1B5A" w:rsidRDefault="00AE1B5A" w:rsidP="00AE1B5A">
      <w:pPr>
        <w:pStyle w:val="ParagraphStyle"/>
        <w:numPr>
          <w:ilvl w:val="0"/>
          <w:numId w:val="34"/>
        </w:numPr>
      </w:pPr>
      <w:r w:rsidRPr="00AE1B5A">
        <w:lastRenderedPageBreak/>
        <w:t>The Process</w:t>
      </w:r>
    </w:p>
    <w:p w14:paraId="711B01A0" w14:textId="197C0A1D" w:rsidR="00AE1B5A" w:rsidRDefault="00AE1B5A" w:rsidP="00AE1B5A">
      <w:pPr>
        <w:pStyle w:val="ParagraphStyle"/>
        <w:numPr>
          <w:ilvl w:val="0"/>
          <w:numId w:val="34"/>
        </w:numPr>
      </w:pPr>
      <w:r w:rsidRPr="00AE1B5A">
        <w:t>Analysing the question</w:t>
      </w:r>
    </w:p>
    <w:p w14:paraId="469CC1CB" w14:textId="1E8706AA" w:rsidR="00AE1B5A" w:rsidRDefault="00AE1B5A" w:rsidP="00AE1B5A">
      <w:pPr>
        <w:pStyle w:val="ParagraphStyle"/>
        <w:numPr>
          <w:ilvl w:val="0"/>
          <w:numId w:val="34"/>
        </w:numPr>
      </w:pPr>
      <w:r w:rsidRPr="00AE1B5A">
        <w:t>Generating Ideas</w:t>
      </w:r>
    </w:p>
    <w:p w14:paraId="3D177935" w14:textId="2017545C" w:rsidR="00AE1B5A" w:rsidRDefault="00AE1B5A" w:rsidP="00AE1B5A">
      <w:pPr>
        <w:pStyle w:val="ParagraphStyle"/>
        <w:numPr>
          <w:ilvl w:val="0"/>
          <w:numId w:val="34"/>
        </w:numPr>
      </w:pPr>
      <w:r w:rsidRPr="00AE1B5A">
        <w:t>Research</w:t>
      </w:r>
    </w:p>
    <w:p w14:paraId="3EA64355" w14:textId="43E4C6A5" w:rsidR="00AE1B5A" w:rsidRDefault="00AE1B5A" w:rsidP="00AE1B5A">
      <w:pPr>
        <w:pStyle w:val="ParagraphStyle"/>
        <w:numPr>
          <w:ilvl w:val="0"/>
          <w:numId w:val="34"/>
        </w:numPr>
      </w:pPr>
      <w:r w:rsidRPr="00AE1B5A">
        <w:t>Planning</w:t>
      </w:r>
    </w:p>
    <w:p w14:paraId="3AA57724" w14:textId="2F2FAC86" w:rsidR="00AE1B5A" w:rsidRDefault="00AE1B5A" w:rsidP="00AE1B5A">
      <w:pPr>
        <w:pStyle w:val="ParagraphStyle"/>
        <w:numPr>
          <w:ilvl w:val="0"/>
          <w:numId w:val="34"/>
        </w:numPr>
      </w:pPr>
      <w:r w:rsidRPr="00AE1B5A">
        <w:t>Drafting</w:t>
      </w:r>
    </w:p>
    <w:p w14:paraId="52FA6905" w14:textId="317E0F46" w:rsidR="00AE1B5A" w:rsidRDefault="00AE1B5A" w:rsidP="00AE1B5A">
      <w:pPr>
        <w:pStyle w:val="ParagraphStyle"/>
        <w:numPr>
          <w:ilvl w:val="0"/>
          <w:numId w:val="34"/>
        </w:numPr>
      </w:pPr>
      <w:r w:rsidRPr="00AE1B5A">
        <w:t>Editing</w:t>
      </w:r>
    </w:p>
    <w:p w14:paraId="4C1CD056" w14:textId="08716044" w:rsidR="00AE1B5A" w:rsidRDefault="00AE1B5A" w:rsidP="00AE1B5A">
      <w:pPr>
        <w:pStyle w:val="ParagraphStyle"/>
      </w:pPr>
    </w:p>
    <w:p w14:paraId="0086CF33" w14:textId="025BC380" w:rsidR="00AE1B5A" w:rsidRPr="000A764F" w:rsidRDefault="00AE1B5A" w:rsidP="00AE1B5A">
      <w:pPr>
        <w:pStyle w:val="ParagraphStyle"/>
      </w:pPr>
      <w:r w:rsidRPr="00AE1B5A">
        <w:t>If you are unsure or have any questions about any of these topics, make a note and speak to your tutor for more help.</w:t>
      </w:r>
    </w:p>
    <w:sectPr w:rsidR="00AE1B5A" w:rsidRPr="000A764F" w:rsidSect="00A25C4A">
      <w:headerReference w:type="default" r:id="rId12"/>
      <w:pgSz w:w="11906" w:h="16838"/>
      <w:pgMar w:top="1361" w:right="1077" w:bottom="1361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573BD0" w14:textId="77777777" w:rsidR="001632E8" w:rsidRDefault="001632E8" w:rsidP="00214047">
      <w:pPr>
        <w:spacing w:after="0" w:line="240" w:lineRule="auto"/>
      </w:pPr>
      <w:r>
        <w:separator/>
      </w:r>
    </w:p>
  </w:endnote>
  <w:endnote w:type="continuationSeparator" w:id="0">
    <w:p w14:paraId="6260568C" w14:textId="77777777" w:rsidR="001632E8" w:rsidRDefault="001632E8" w:rsidP="002140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05E27B" w14:textId="77777777" w:rsidR="001632E8" w:rsidRDefault="001632E8" w:rsidP="00214047">
      <w:pPr>
        <w:spacing w:after="0" w:line="240" w:lineRule="auto"/>
      </w:pPr>
      <w:r>
        <w:separator/>
      </w:r>
    </w:p>
  </w:footnote>
  <w:footnote w:type="continuationSeparator" w:id="0">
    <w:p w14:paraId="2E30FCAD" w14:textId="77777777" w:rsidR="001632E8" w:rsidRDefault="001632E8" w:rsidP="002140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EB9AC7" w14:textId="19A28F28" w:rsidR="0054211B" w:rsidRDefault="0054211B">
    <w:pPr>
      <w:pStyle w:val="Header"/>
    </w:pPr>
    <w:bookmarkStart w:id="0" w:name="_GoBack"/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383A51AE"/>
    <w:lvl w:ilvl="0">
      <w:numFmt w:val="bullet"/>
      <w:lvlText w:val="*"/>
      <w:lvlJc w:val="left"/>
    </w:lvl>
  </w:abstractNum>
  <w:abstractNum w:abstractNumId="1" w15:restartNumberingAfterBreak="0">
    <w:nsid w:val="01084AC2"/>
    <w:multiLevelType w:val="hybridMultilevel"/>
    <w:tmpl w:val="88A0CAD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232E79"/>
    <w:multiLevelType w:val="hybridMultilevel"/>
    <w:tmpl w:val="0D0CC3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9B439F"/>
    <w:multiLevelType w:val="hybridMultilevel"/>
    <w:tmpl w:val="F9BA20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E671A8"/>
    <w:multiLevelType w:val="hybridMultilevel"/>
    <w:tmpl w:val="2BACD88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CD1D6B"/>
    <w:multiLevelType w:val="hybridMultilevel"/>
    <w:tmpl w:val="86025E38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380862"/>
    <w:multiLevelType w:val="hybridMultilevel"/>
    <w:tmpl w:val="A7F6144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243E8F"/>
    <w:multiLevelType w:val="hybridMultilevel"/>
    <w:tmpl w:val="7A06B0B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674962"/>
    <w:multiLevelType w:val="hybridMultilevel"/>
    <w:tmpl w:val="148803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F83005"/>
    <w:multiLevelType w:val="hybridMultilevel"/>
    <w:tmpl w:val="C28041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0C615F"/>
    <w:multiLevelType w:val="hybridMultilevel"/>
    <w:tmpl w:val="6F5EC8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021E07"/>
    <w:multiLevelType w:val="hybridMultilevel"/>
    <w:tmpl w:val="54E2C2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2F6405"/>
    <w:multiLevelType w:val="hybridMultilevel"/>
    <w:tmpl w:val="B48C023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C36D24"/>
    <w:multiLevelType w:val="hybridMultilevel"/>
    <w:tmpl w:val="80887D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FB5718"/>
    <w:multiLevelType w:val="hybridMultilevel"/>
    <w:tmpl w:val="03BC970C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E535CB"/>
    <w:multiLevelType w:val="hybridMultilevel"/>
    <w:tmpl w:val="CB9496D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6D591E"/>
    <w:multiLevelType w:val="hybridMultilevel"/>
    <w:tmpl w:val="1B0868C6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14694E"/>
    <w:multiLevelType w:val="hybridMultilevel"/>
    <w:tmpl w:val="AF8ADFB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2104A7"/>
    <w:multiLevelType w:val="hybridMultilevel"/>
    <w:tmpl w:val="36F0FBBC"/>
    <w:lvl w:ilvl="0" w:tplc="29840CC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0061F4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15041F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6CEB6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BB8625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5B2C7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98CAA2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3ACD0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0F2E61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377B2A0E"/>
    <w:multiLevelType w:val="hybridMultilevel"/>
    <w:tmpl w:val="250A51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453FFD"/>
    <w:multiLevelType w:val="hybridMultilevel"/>
    <w:tmpl w:val="235E2EAA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895A66"/>
    <w:multiLevelType w:val="hybridMultilevel"/>
    <w:tmpl w:val="6312098A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682C34"/>
    <w:multiLevelType w:val="hybridMultilevel"/>
    <w:tmpl w:val="2A5C891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0C04D4"/>
    <w:multiLevelType w:val="hybridMultilevel"/>
    <w:tmpl w:val="D02479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F03A66"/>
    <w:multiLevelType w:val="hybridMultilevel"/>
    <w:tmpl w:val="34BA3F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5FD05FC"/>
    <w:multiLevelType w:val="hybridMultilevel"/>
    <w:tmpl w:val="9BAA4EDE"/>
    <w:lvl w:ilvl="0" w:tplc="0914AE5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D3EF0A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4EA7F1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99A161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4C0D64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ABEEA8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99E801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754D25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49ABD6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96F4ACC"/>
    <w:multiLevelType w:val="hybridMultilevel"/>
    <w:tmpl w:val="6E1C9A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AA6D2E"/>
    <w:multiLevelType w:val="hybridMultilevel"/>
    <w:tmpl w:val="A1E451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08C311C"/>
    <w:multiLevelType w:val="hybridMultilevel"/>
    <w:tmpl w:val="31A2795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D64470"/>
    <w:multiLevelType w:val="hybridMultilevel"/>
    <w:tmpl w:val="873A28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3F76C9"/>
    <w:multiLevelType w:val="hybridMultilevel"/>
    <w:tmpl w:val="C2C8E61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79D2CC7"/>
    <w:multiLevelType w:val="hybridMultilevel"/>
    <w:tmpl w:val="0E4E413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CDE5A1F"/>
    <w:multiLevelType w:val="hybridMultilevel"/>
    <w:tmpl w:val="63D2C9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3FD7066"/>
    <w:multiLevelType w:val="hybridMultilevel"/>
    <w:tmpl w:val="90601D92"/>
    <w:lvl w:ilvl="0" w:tplc="D87A654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84CB17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94C2D2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E784D8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A688DE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B4A5D7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6026E1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43E9DA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0BCCAC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5DA6ABB"/>
    <w:multiLevelType w:val="hybridMultilevel"/>
    <w:tmpl w:val="B218C4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25"/>
  </w:num>
  <w:num w:numId="3">
    <w:abstractNumId w:val="18"/>
  </w:num>
  <w:num w:numId="4">
    <w:abstractNumId w:val="33"/>
  </w:num>
  <w:num w:numId="5">
    <w:abstractNumId w:val="0"/>
    <w:lvlOverride w:ilvl="0">
      <w:lvl w:ilvl="0">
        <w:numFmt w:val="bullet"/>
        <w:lvlText w:val=""/>
        <w:legacy w:legacy="1" w:legacySpace="0" w:legacyIndent="140"/>
        <w:lvlJc w:val="left"/>
        <w:rPr>
          <w:rFonts w:ascii="Symbol" w:hAnsi="Symbol" w:hint="default"/>
        </w:rPr>
      </w:lvl>
    </w:lvlOverride>
  </w:num>
  <w:num w:numId="6">
    <w:abstractNumId w:val="28"/>
  </w:num>
  <w:num w:numId="7">
    <w:abstractNumId w:val="17"/>
  </w:num>
  <w:num w:numId="8">
    <w:abstractNumId w:val="10"/>
  </w:num>
  <w:num w:numId="9">
    <w:abstractNumId w:val="12"/>
  </w:num>
  <w:num w:numId="10">
    <w:abstractNumId w:val="1"/>
  </w:num>
  <w:num w:numId="11">
    <w:abstractNumId w:val="31"/>
  </w:num>
  <w:num w:numId="12">
    <w:abstractNumId w:val="27"/>
  </w:num>
  <w:num w:numId="13">
    <w:abstractNumId w:val="15"/>
  </w:num>
  <w:num w:numId="14">
    <w:abstractNumId w:val="30"/>
  </w:num>
  <w:num w:numId="15">
    <w:abstractNumId w:val="14"/>
  </w:num>
  <w:num w:numId="16">
    <w:abstractNumId w:val="19"/>
  </w:num>
  <w:num w:numId="17">
    <w:abstractNumId w:val="9"/>
  </w:num>
  <w:num w:numId="18">
    <w:abstractNumId w:val="11"/>
  </w:num>
  <w:num w:numId="19">
    <w:abstractNumId w:val="22"/>
  </w:num>
  <w:num w:numId="20">
    <w:abstractNumId w:val="24"/>
  </w:num>
  <w:num w:numId="21">
    <w:abstractNumId w:val="23"/>
  </w:num>
  <w:num w:numId="22">
    <w:abstractNumId w:val="3"/>
  </w:num>
  <w:num w:numId="23">
    <w:abstractNumId w:val="34"/>
  </w:num>
  <w:num w:numId="24">
    <w:abstractNumId w:val="4"/>
  </w:num>
  <w:num w:numId="25">
    <w:abstractNumId w:val="32"/>
  </w:num>
  <w:num w:numId="26">
    <w:abstractNumId w:val="29"/>
  </w:num>
  <w:num w:numId="27">
    <w:abstractNumId w:val="13"/>
  </w:num>
  <w:num w:numId="28">
    <w:abstractNumId w:val="21"/>
  </w:num>
  <w:num w:numId="29">
    <w:abstractNumId w:val="16"/>
  </w:num>
  <w:num w:numId="30">
    <w:abstractNumId w:val="6"/>
  </w:num>
  <w:num w:numId="31">
    <w:abstractNumId w:val="7"/>
  </w:num>
  <w:num w:numId="32">
    <w:abstractNumId w:val="20"/>
  </w:num>
  <w:num w:numId="33">
    <w:abstractNumId w:val="5"/>
  </w:num>
  <w:num w:numId="34">
    <w:abstractNumId w:val="8"/>
  </w:num>
  <w:num w:numId="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4D5B"/>
    <w:rsid w:val="00051D0D"/>
    <w:rsid w:val="0006527F"/>
    <w:rsid w:val="00077BBC"/>
    <w:rsid w:val="000A5AEC"/>
    <w:rsid w:val="000A764F"/>
    <w:rsid w:val="000B6886"/>
    <w:rsid w:val="000D2660"/>
    <w:rsid w:val="000E7796"/>
    <w:rsid w:val="000F5B8E"/>
    <w:rsid w:val="001056E2"/>
    <w:rsid w:val="0014041B"/>
    <w:rsid w:val="001632E8"/>
    <w:rsid w:val="00170CB5"/>
    <w:rsid w:val="001779E8"/>
    <w:rsid w:val="00181EC1"/>
    <w:rsid w:val="002129E0"/>
    <w:rsid w:val="00214047"/>
    <w:rsid w:val="00222136"/>
    <w:rsid w:val="00233E8E"/>
    <w:rsid w:val="00252F11"/>
    <w:rsid w:val="00275516"/>
    <w:rsid w:val="002D7D15"/>
    <w:rsid w:val="002F01D4"/>
    <w:rsid w:val="0030421C"/>
    <w:rsid w:val="003750B3"/>
    <w:rsid w:val="003C61ED"/>
    <w:rsid w:val="004314A8"/>
    <w:rsid w:val="00476D3B"/>
    <w:rsid w:val="004822D4"/>
    <w:rsid w:val="0049445B"/>
    <w:rsid w:val="004D1526"/>
    <w:rsid w:val="005027D6"/>
    <w:rsid w:val="005373C7"/>
    <w:rsid w:val="0054061B"/>
    <w:rsid w:val="0054211B"/>
    <w:rsid w:val="005569DE"/>
    <w:rsid w:val="00561F49"/>
    <w:rsid w:val="00570C0A"/>
    <w:rsid w:val="00571CB3"/>
    <w:rsid w:val="00606921"/>
    <w:rsid w:val="006253F8"/>
    <w:rsid w:val="00652195"/>
    <w:rsid w:val="006B0D39"/>
    <w:rsid w:val="006C2B39"/>
    <w:rsid w:val="006F1629"/>
    <w:rsid w:val="006F509C"/>
    <w:rsid w:val="007100B7"/>
    <w:rsid w:val="007132A7"/>
    <w:rsid w:val="00767C73"/>
    <w:rsid w:val="00770224"/>
    <w:rsid w:val="00796493"/>
    <w:rsid w:val="007B7FF8"/>
    <w:rsid w:val="007E794F"/>
    <w:rsid w:val="007F67D8"/>
    <w:rsid w:val="00842460"/>
    <w:rsid w:val="0084373E"/>
    <w:rsid w:val="0088594A"/>
    <w:rsid w:val="008B35E2"/>
    <w:rsid w:val="008E5716"/>
    <w:rsid w:val="009102E1"/>
    <w:rsid w:val="00923567"/>
    <w:rsid w:val="0094639B"/>
    <w:rsid w:val="00966CD7"/>
    <w:rsid w:val="00992BE9"/>
    <w:rsid w:val="009C52E8"/>
    <w:rsid w:val="009D706B"/>
    <w:rsid w:val="009F1F29"/>
    <w:rsid w:val="00A07889"/>
    <w:rsid w:val="00A25C4A"/>
    <w:rsid w:val="00A5176B"/>
    <w:rsid w:val="00A549E6"/>
    <w:rsid w:val="00A722B2"/>
    <w:rsid w:val="00A84347"/>
    <w:rsid w:val="00A95AFA"/>
    <w:rsid w:val="00AB3718"/>
    <w:rsid w:val="00AE1701"/>
    <w:rsid w:val="00AE1B5A"/>
    <w:rsid w:val="00AF7103"/>
    <w:rsid w:val="00B02E27"/>
    <w:rsid w:val="00B24D73"/>
    <w:rsid w:val="00B34D5B"/>
    <w:rsid w:val="00B64878"/>
    <w:rsid w:val="00BA55E6"/>
    <w:rsid w:val="00BA5D73"/>
    <w:rsid w:val="00BF659F"/>
    <w:rsid w:val="00C15B9E"/>
    <w:rsid w:val="00C425F9"/>
    <w:rsid w:val="00C56802"/>
    <w:rsid w:val="00C602B0"/>
    <w:rsid w:val="00C66C33"/>
    <w:rsid w:val="00C7451A"/>
    <w:rsid w:val="00C80D60"/>
    <w:rsid w:val="00C86B2E"/>
    <w:rsid w:val="00CC012D"/>
    <w:rsid w:val="00D3678F"/>
    <w:rsid w:val="00D75228"/>
    <w:rsid w:val="00D81769"/>
    <w:rsid w:val="00DA2A9F"/>
    <w:rsid w:val="00DC4AA8"/>
    <w:rsid w:val="00DD789A"/>
    <w:rsid w:val="00E06230"/>
    <w:rsid w:val="00EE0D59"/>
    <w:rsid w:val="00F52202"/>
    <w:rsid w:val="00FA17FC"/>
    <w:rsid w:val="00FB70AE"/>
    <w:rsid w:val="00FC2EE7"/>
    <w:rsid w:val="00FD7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C2E8A80"/>
  <w15:docId w15:val="{AA1B7B8F-4646-4832-88B7-A0FDEC72B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314A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A17F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652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100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00B7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B02E27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2140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4047"/>
  </w:style>
  <w:style w:type="paragraph" w:styleId="Footer">
    <w:name w:val="footer"/>
    <w:basedOn w:val="Normal"/>
    <w:link w:val="FooterChar"/>
    <w:uiPriority w:val="99"/>
    <w:unhideWhenUsed/>
    <w:rsid w:val="002140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4047"/>
  </w:style>
  <w:style w:type="character" w:customStyle="1" w:styleId="apple-converted-space">
    <w:name w:val="apple-converted-space"/>
    <w:basedOn w:val="DefaultParagraphFont"/>
    <w:rsid w:val="002D7D15"/>
  </w:style>
  <w:style w:type="character" w:styleId="Hyperlink">
    <w:name w:val="Hyperlink"/>
    <w:basedOn w:val="DefaultParagraphFont"/>
    <w:uiPriority w:val="99"/>
    <w:unhideWhenUsed/>
    <w:rsid w:val="002D7D1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0421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4314A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FA17F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252F11"/>
  </w:style>
  <w:style w:type="character" w:customStyle="1" w:styleId="TitleChar">
    <w:name w:val="Title Char"/>
    <w:basedOn w:val="DefaultParagraphFont"/>
    <w:link w:val="Title"/>
    <w:uiPriority w:val="10"/>
    <w:rsid w:val="00252F11"/>
  </w:style>
  <w:style w:type="paragraph" w:customStyle="1" w:styleId="HeaderText">
    <w:name w:val="HeaderText"/>
    <w:basedOn w:val="Normal"/>
    <w:link w:val="HeaderTextChar"/>
    <w:qFormat/>
    <w:rsid w:val="0084373E"/>
    <w:rPr>
      <w:color w:val="FFFFFF" w:themeColor="background1"/>
      <w:sz w:val="32"/>
      <w:szCs w:val="32"/>
    </w:rPr>
  </w:style>
  <w:style w:type="paragraph" w:customStyle="1" w:styleId="FooterText">
    <w:name w:val="FooterText"/>
    <w:basedOn w:val="Normal"/>
    <w:link w:val="FooterTextChar"/>
    <w:qFormat/>
    <w:rsid w:val="0084373E"/>
    <w:rPr>
      <w:color w:val="FFFFFF" w:themeColor="background1"/>
      <w:sz w:val="32"/>
      <w:szCs w:val="32"/>
    </w:rPr>
  </w:style>
  <w:style w:type="character" w:customStyle="1" w:styleId="HeaderTextChar">
    <w:name w:val="HeaderText Char"/>
    <w:basedOn w:val="DefaultParagraphFont"/>
    <w:link w:val="HeaderText"/>
    <w:rsid w:val="0084373E"/>
    <w:rPr>
      <w:color w:val="FFFFFF" w:themeColor="background1"/>
      <w:sz w:val="32"/>
      <w:szCs w:val="32"/>
    </w:rPr>
  </w:style>
  <w:style w:type="paragraph" w:customStyle="1" w:styleId="SlideTitles">
    <w:name w:val="SlideTitles"/>
    <w:basedOn w:val="Heading1"/>
    <w:link w:val="SlideTitlesChar"/>
    <w:qFormat/>
    <w:rsid w:val="00252F11"/>
  </w:style>
  <w:style w:type="character" w:customStyle="1" w:styleId="FooterTextChar">
    <w:name w:val="FooterText Char"/>
    <w:basedOn w:val="DefaultParagraphFont"/>
    <w:link w:val="FooterText"/>
    <w:rsid w:val="0084373E"/>
    <w:rPr>
      <w:color w:val="FFFFFF" w:themeColor="background1"/>
      <w:sz w:val="32"/>
      <w:szCs w:val="32"/>
    </w:rPr>
  </w:style>
  <w:style w:type="paragraph" w:customStyle="1" w:styleId="ParagraphStyle">
    <w:name w:val="ParagraphStyle"/>
    <w:basedOn w:val="Normal"/>
    <w:link w:val="ParagraphStyleChar"/>
    <w:qFormat/>
    <w:rsid w:val="00BA55E6"/>
    <w:pPr>
      <w:autoSpaceDE w:val="0"/>
      <w:autoSpaceDN w:val="0"/>
      <w:adjustRightInd w:val="0"/>
      <w:spacing w:after="0" w:line="240" w:lineRule="auto"/>
    </w:pPr>
    <w:rPr>
      <w:szCs w:val="24"/>
    </w:rPr>
  </w:style>
  <w:style w:type="character" w:customStyle="1" w:styleId="SlideTitlesChar">
    <w:name w:val="SlideTitles Char"/>
    <w:basedOn w:val="Heading1Char"/>
    <w:link w:val="SlideTitles"/>
    <w:rsid w:val="00252F1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TableHeadings">
    <w:name w:val="TableHeadings"/>
    <w:basedOn w:val="Heading2"/>
    <w:link w:val="TableHeadingsChar"/>
    <w:qFormat/>
    <w:rsid w:val="00252F11"/>
    <w:pPr>
      <w:spacing w:line="240" w:lineRule="auto"/>
    </w:pPr>
  </w:style>
  <w:style w:type="character" w:customStyle="1" w:styleId="ParagraphStyleChar">
    <w:name w:val="ParagraphStyle Char"/>
    <w:basedOn w:val="DefaultParagraphFont"/>
    <w:link w:val="ParagraphStyle"/>
    <w:rsid w:val="00BA55E6"/>
    <w:rPr>
      <w:szCs w:val="24"/>
    </w:rPr>
  </w:style>
  <w:style w:type="character" w:customStyle="1" w:styleId="TableHeadingsChar">
    <w:name w:val="TableHeadings Char"/>
    <w:basedOn w:val="Heading2Char"/>
    <w:link w:val="TableHeadings"/>
    <w:rsid w:val="00252F1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UnresolvedMention">
    <w:name w:val="Unresolved Mention"/>
    <w:basedOn w:val="DefaultParagraphFont"/>
    <w:uiPriority w:val="99"/>
    <w:semiHidden/>
    <w:unhideWhenUsed/>
    <w:rsid w:val="00B34D5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4639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youtube.com/embed/08JlbcVx3OQ?autoplay=1&amp;rel=0&amp;start=0&amp;modestbranding=1&amp;showinfo=0&amp;theme=light&amp;fs=0&amp;probably_logged_in=0" TargetMode="External"/><Relationship Id="rId5" Type="http://schemas.openxmlformats.org/officeDocument/2006/relationships/styles" Target="styles.xml"/><Relationship Id="rId10" Type="http://schemas.openxmlformats.org/officeDocument/2006/relationships/hyperlink" Target="http://www.mindmapping.com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nnovate1\Documents\Custom%20Office%20Templates\BLC%20Accessibility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LC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7D28EC345F1440B9A7764C1FA46D10" ma:contentTypeVersion="3" ma:contentTypeDescription="Create a new document." ma:contentTypeScope="" ma:versionID="758825579d87ea6d142f907be4e4fa42">
  <xsd:schema xmlns:xsd="http://www.w3.org/2001/XMLSchema" xmlns:xs="http://www.w3.org/2001/XMLSchema" xmlns:p="http://schemas.microsoft.com/office/2006/metadata/properties" xmlns:ns2="563251b0-951b-42a9-a373-396af60fdc85" targetNamespace="http://schemas.microsoft.com/office/2006/metadata/properties" ma:root="true" ma:fieldsID="cc23e59bbbf4b7990a399b64e39ca7ad" ns2:_="">
    <xsd:import namespace="563251b0-951b-42a9-a373-396af60fdc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3251b0-951b-42a9-a373-396af60fdc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BC728BA-C801-4FDC-BB64-0C998D445CE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F11B7C7-A6A4-4E6D-B2AE-4EA79FECD3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3251b0-951b-42a9-a373-396af60fdc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96D5C26-4446-4078-AE99-13909260593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BLC Accessibility template</Template>
  <TotalTime>57</TotalTime>
  <Pages>5</Pages>
  <Words>999</Words>
  <Characters>5695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Innovate1</dc:creator>
  <cp:lastModifiedBy>Sam Freeman</cp:lastModifiedBy>
  <cp:revision>21</cp:revision>
  <dcterms:created xsi:type="dcterms:W3CDTF">2019-10-26T15:29:00Z</dcterms:created>
  <dcterms:modified xsi:type="dcterms:W3CDTF">2020-09-22T11:45:00Z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0x010100F17D28EC345F1440B9A7764C1FA46D10</vt:lpwstr>
  </property>
</Properties>
</file>