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F245" w14:textId="423E8A34" w:rsidR="00A25C4A" w:rsidRDefault="006C3AF7" w:rsidP="00354CBC">
      <w:pPr>
        <w:pStyle w:val="Heading1"/>
      </w:pPr>
      <w:r w:rsidRPr="006C3AF7">
        <w:t>Numeracy Entry Level 3 – Subtraction</w:t>
      </w:r>
    </w:p>
    <w:p w14:paraId="7448B5A5" w14:textId="4178E995" w:rsidR="006C3AF7" w:rsidRDefault="006C3AF7" w:rsidP="006C3AF7">
      <w:pPr>
        <w:pStyle w:val="SlideTitles"/>
      </w:pPr>
      <w:r>
        <w:t xml:space="preserve">1 </w:t>
      </w:r>
      <w:r w:rsidR="00354CBC">
        <w:t>of 22</w:t>
      </w:r>
      <w:r>
        <w:t xml:space="preserve"> – Welcome</w:t>
      </w:r>
    </w:p>
    <w:p w14:paraId="149EFF10" w14:textId="5B34FAB8" w:rsidR="006C3AF7" w:rsidRDefault="006C3AF7" w:rsidP="006C3AF7">
      <w:pPr>
        <w:pStyle w:val="ParagraphStyle"/>
      </w:pPr>
      <w:r w:rsidRPr="006C3AF7">
        <w:t>Welcome to this session on subtraction.</w:t>
      </w:r>
    </w:p>
    <w:p w14:paraId="1A8350D1" w14:textId="6CE68BF7" w:rsidR="006C3AF7" w:rsidRDefault="006C3AF7" w:rsidP="006C3AF7">
      <w:pPr>
        <w:pStyle w:val="ParagraphStyle"/>
      </w:pPr>
    </w:p>
    <w:p w14:paraId="63948361" w14:textId="0059F70E" w:rsidR="00B651F5" w:rsidRDefault="00BE5899" w:rsidP="006C3AF7">
      <w:pPr>
        <w:pStyle w:val="ParagraphStyle"/>
      </w:pPr>
      <w:r w:rsidRPr="00BE5899">
        <w:t>By the end of the session you will be able to:</w:t>
      </w:r>
    </w:p>
    <w:p w14:paraId="16678F22" w14:textId="658792EA" w:rsidR="00BE5899" w:rsidRDefault="00BE5899" w:rsidP="002E4F91">
      <w:pPr>
        <w:pStyle w:val="ParagraphStyle"/>
        <w:numPr>
          <w:ilvl w:val="0"/>
          <w:numId w:val="8"/>
        </w:numPr>
      </w:pPr>
      <w:r w:rsidRPr="00BE5899">
        <w:t>Subtract three-digit numbers</w:t>
      </w:r>
    </w:p>
    <w:p w14:paraId="1D1C04F5" w14:textId="31AB2ED4" w:rsidR="00BE5899" w:rsidRDefault="002E4F91" w:rsidP="002E4F91">
      <w:pPr>
        <w:pStyle w:val="ParagraphStyle"/>
        <w:numPr>
          <w:ilvl w:val="0"/>
          <w:numId w:val="8"/>
        </w:numPr>
      </w:pPr>
      <w:r w:rsidRPr="002E4F91">
        <w:t>Subtract using a range of methods</w:t>
      </w:r>
    </w:p>
    <w:p w14:paraId="0F305C0D" w14:textId="328A068B" w:rsidR="002E4F91" w:rsidRDefault="002E4F91" w:rsidP="002E4F91">
      <w:pPr>
        <w:pStyle w:val="SlideTitles"/>
      </w:pPr>
      <w:r>
        <w:t xml:space="preserve">2 </w:t>
      </w:r>
      <w:r w:rsidR="00354CBC">
        <w:t>of 22</w:t>
      </w:r>
      <w:r>
        <w:t xml:space="preserve"> </w:t>
      </w:r>
      <w:r w:rsidR="00B02D27">
        <w:t>–</w:t>
      </w:r>
      <w:r>
        <w:t xml:space="preserve"> </w:t>
      </w:r>
      <w:r w:rsidR="00B02D27">
        <w:t>Subtraction</w:t>
      </w:r>
    </w:p>
    <w:p w14:paraId="0790CE2F" w14:textId="69CF4AC7" w:rsidR="00B02D27" w:rsidRDefault="00B02D27" w:rsidP="00B02D27">
      <w:pPr>
        <w:pStyle w:val="ParagraphStyle"/>
      </w:pPr>
      <w:r w:rsidRPr="00B02D27">
        <w:t>When you subtract numbers you use the subtraction sign</w:t>
      </w:r>
      <w:r w:rsidR="00223796">
        <w:t>. It is a</w:t>
      </w:r>
      <w:r w:rsidR="00B938E6">
        <w:t xml:space="preserve"> small horizontal line.</w:t>
      </w:r>
    </w:p>
    <w:p w14:paraId="50749147" w14:textId="22F63A98" w:rsidR="00B938E6" w:rsidRDefault="00B938E6" w:rsidP="00B02D27">
      <w:pPr>
        <w:pStyle w:val="ParagraphStyle"/>
      </w:pPr>
    </w:p>
    <w:p w14:paraId="5B329EFA" w14:textId="0D729813" w:rsidR="00B938E6" w:rsidRDefault="00B55A12" w:rsidP="00B02D27">
      <w:pPr>
        <w:pStyle w:val="ParagraphStyle"/>
      </w:pPr>
      <w:r w:rsidRPr="00B55A12">
        <w:t>We use different words to describe subtraction.</w:t>
      </w:r>
    </w:p>
    <w:p w14:paraId="0040BA0B" w14:textId="4E2DE0C2" w:rsidR="00B55A12" w:rsidRDefault="00B55A12" w:rsidP="00B02D27">
      <w:pPr>
        <w:pStyle w:val="ParagraphStyle"/>
      </w:pPr>
    </w:p>
    <w:p w14:paraId="51144520" w14:textId="35468C43" w:rsidR="00B55A12" w:rsidRDefault="00B55A12" w:rsidP="00B02D27">
      <w:pPr>
        <w:pStyle w:val="ParagraphStyle"/>
      </w:pPr>
      <w:r w:rsidRPr="00B55A12">
        <w:t xml:space="preserve">For example, </w:t>
      </w:r>
      <m:oMath>
        <m:r>
          <w:rPr>
            <w:rFonts w:ascii="Cambria Math" w:hAnsi="Cambria Math"/>
          </w:rPr>
          <m:t>25-6=19</m:t>
        </m:r>
      </m:oMath>
      <w:r w:rsidR="001332AD">
        <w:rPr>
          <w:rFonts w:eastAsiaTheme="minorEastAsia"/>
        </w:rPr>
        <w:t xml:space="preserve"> </w:t>
      </w:r>
      <w:r w:rsidRPr="00B55A12">
        <w:t>can be described as:</w:t>
      </w:r>
    </w:p>
    <w:p w14:paraId="6E7FC62C" w14:textId="17B400EE" w:rsidR="001332AD" w:rsidRDefault="00D873D7" w:rsidP="0050484B">
      <w:pPr>
        <w:pStyle w:val="ParagraphStyle"/>
        <w:numPr>
          <w:ilvl w:val="0"/>
          <w:numId w:val="9"/>
        </w:numPr>
      </w:pPr>
      <w:r w:rsidRPr="00D873D7">
        <w:t>25 subtract 6 equals 19</w:t>
      </w:r>
    </w:p>
    <w:p w14:paraId="6F9465F4" w14:textId="58E5657C" w:rsidR="00D873D7" w:rsidRDefault="00D873D7" w:rsidP="0050484B">
      <w:pPr>
        <w:pStyle w:val="ParagraphStyle"/>
        <w:numPr>
          <w:ilvl w:val="0"/>
          <w:numId w:val="9"/>
        </w:numPr>
      </w:pPr>
      <w:r w:rsidRPr="00D873D7">
        <w:t>The difference between 25 and 6 is 19</w:t>
      </w:r>
    </w:p>
    <w:p w14:paraId="73732188" w14:textId="4F0253EB" w:rsidR="00D873D7" w:rsidRDefault="00060A95" w:rsidP="0050484B">
      <w:pPr>
        <w:pStyle w:val="ParagraphStyle"/>
        <w:numPr>
          <w:ilvl w:val="0"/>
          <w:numId w:val="9"/>
        </w:numPr>
      </w:pPr>
      <w:r w:rsidRPr="00060A95">
        <w:t>25 take away 6 is 19</w:t>
      </w:r>
    </w:p>
    <w:p w14:paraId="275A4B2B" w14:textId="55046C63" w:rsidR="00060A95" w:rsidRDefault="00060A95" w:rsidP="0050484B">
      <w:pPr>
        <w:pStyle w:val="ParagraphStyle"/>
        <w:numPr>
          <w:ilvl w:val="0"/>
          <w:numId w:val="9"/>
        </w:numPr>
      </w:pPr>
      <w:r w:rsidRPr="00060A95">
        <w:t>25 minus 6 is 19</w:t>
      </w:r>
    </w:p>
    <w:p w14:paraId="25BEF82B" w14:textId="447EDEAA" w:rsidR="00060A95" w:rsidRDefault="00060A95" w:rsidP="0050484B">
      <w:pPr>
        <w:pStyle w:val="ParagraphStyle"/>
        <w:numPr>
          <w:ilvl w:val="0"/>
          <w:numId w:val="9"/>
        </w:numPr>
      </w:pPr>
      <w:r w:rsidRPr="00060A95">
        <w:t>19 is 6 less than 25</w:t>
      </w:r>
    </w:p>
    <w:p w14:paraId="5230F194" w14:textId="3EAFD131" w:rsidR="00060A95" w:rsidRDefault="0050484B" w:rsidP="0050484B">
      <w:pPr>
        <w:pStyle w:val="ParagraphStyle"/>
        <w:numPr>
          <w:ilvl w:val="0"/>
          <w:numId w:val="9"/>
        </w:numPr>
      </w:pPr>
      <w:r w:rsidRPr="0050484B">
        <w:t>If you decrease 25 by 6 you get 19</w:t>
      </w:r>
    </w:p>
    <w:p w14:paraId="7A4910D0" w14:textId="02DA393B" w:rsidR="006C3AF7" w:rsidRDefault="0050484B" w:rsidP="0050484B">
      <w:pPr>
        <w:pStyle w:val="SlideTitles"/>
      </w:pPr>
      <w:r>
        <w:t xml:space="preserve">3 </w:t>
      </w:r>
      <w:r w:rsidR="00354CBC">
        <w:t>of 22</w:t>
      </w:r>
      <w:r>
        <w:t xml:space="preserve"> </w:t>
      </w:r>
      <w:r w:rsidR="00A25FEF">
        <w:t>–</w:t>
      </w:r>
      <w:r>
        <w:t xml:space="preserve"> </w:t>
      </w:r>
      <w:r w:rsidR="00A25FEF">
        <w:t>Question 1</w:t>
      </w:r>
    </w:p>
    <w:p w14:paraId="116022EE" w14:textId="3B579726" w:rsidR="00A25FEF" w:rsidRDefault="00A25FEF" w:rsidP="00A25FEF">
      <w:pPr>
        <w:pStyle w:val="ParagraphStyle"/>
      </w:pPr>
      <w:r>
        <w:t>Which of the following words or phrases can be used for subtraction?</w:t>
      </w:r>
    </w:p>
    <w:p w14:paraId="3028AF06" w14:textId="77777777" w:rsidR="00A25FEF" w:rsidRDefault="00A25FEF" w:rsidP="00A25FEF">
      <w:pPr>
        <w:pStyle w:val="ParagraphStyle"/>
      </w:pPr>
    </w:p>
    <w:p w14:paraId="6439DE3C" w14:textId="02F1F34C" w:rsidR="00A25FEF" w:rsidRDefault="00A25FEF" w:rsidP="00A25FEF">
      <w:pPr>
        <w:pStyle w:val="ParagraphStyle"/>
      </w:pPr>
      <w:r>
        <w:t>Choose all that apply:</w:t>
      </w:r>
    </w:p>
    <w:p w14:paraId="27B96454" w14:textId="5785F53F" w:rsidR="00A25FEF" w:rsidRDefault="0023681A" w:rsidP="0023681A">
      <w:pPr>
        <w:pStyle w:val="ParagraphStyle"/>
        <w:numPr>
          <w:ilvl w:val="0"/>
          <w:numId w:val="10"/>
        </w:numPr>
      </w:pPr>
      <w:r>
        <w:t>Minus</w:t>
      </w:r>
    </w:p>
    <w:p w14:paraId="5AFDDD90" w14:textId="0678D1C6" w:rsidR="0023681A" w:rsidRDefault="0023681A" w:rsidP="0023681A">
      <w:pPr>
        <w:pStyle w:val="ParagraphStyle"/>
        <w:numPr>
          <w:ilvl w:val="0"/>
          <w:numId w:val="10"/>
        </w:numPr>
      </w:pPr>
      <w:r>
        <w:t>Less than</w:t>
      </w:r>
    </w:p>
    <w:p w14:paraId="641455C5" w14:textId="389EFF49" w:rsidR="0023681A" w:rsidRDefault="0023681A" w:rsidP="0023681A">
      <w:pPr>
        <w:pStyle w:val="ParagraphStyle"/>
        <w:numPr>
          <w:ilvl w:val="0"/>
          <w:numId w:val="10"/>
        </w:numPr>
      </w:pPr>
      <w:r>
        <w:t>Divide by</w:t>
      </w:r>
    </w:p>
    <w:p w14:paraId="46B465B7" w14:textId="3B580969" w:rsidR="0023681A" w:rsidRDefault="0023681A" w:rsidP="0023681A">
      <w:pPr>
        <w:pStyle w:val="ParagraphStyle"/>
        <w:numPr>
          <w:ilvl w:val="0"/>
          <w:numId w:val="10"/>
        </w:numPr>
      </w:pPr>
      <w:r>
        <w:t>Decrease by</w:t>
      </w:r>
    </w:p>
    <w:p w14:paraId="3B6DD1EB" w14:textId="3BB83C33" w:rsidR="0023681A" w:rsidRDefault="0023681A" w:rsidP="0023681A">
      <w:pPr>
        <w:pStyle w:val="ParagraphStyle"/>
        <w:numPr>
          <w:ilvl w:val="0"/>
          <w:numId w:val="10"/>
        </w:numPr>
      </w:pPr>
      <w:r>
        <w:t>Sum of</w:t>
      </w:r>
    </w:p>
    <w:p w14:paraId="25EA4CD7" w14:textId="2892A58E" w:rsidR="0023681A" w:rsidRDefault="0023681A" w:rsidP="0023681A">
      <w:pPr>
        <w:pStyle w:val="ParagraphStyle"/>
      </w:pPr>
    </w:p>
    <w:p w14:paraId="1CE5FD13" w14:textId="2896AD02" w:rsidR="0023681A" w:rsidRDefault="0023681A" w:rsidP="0023681A">
      <w:pPr>
        <w:pStyle w:val="ParagraphStyle"/>
      </w:pPr>
      <w:r>
        <w:t>The correct answers are</w:t>
      </w:r>
      <w:r w:rsidR="00062EE1">
        <w:t xml:space="preserve"> A, B and D, minus, less than and decrease by.</w:t>
      </w:r>
    </w:p>
    <w:p w14:paraId="3777FD78" w14:textId="05FE92E8" w:rsidR="00062EE1" w:rsidRDefault="00062EE1" w:rsidP="00062EE1">
      <w:pPr>
        <w:pStyle w:val="SlideTitles"/>
      </w:pPr>
      <w:r>
        <w:t xml:space="preserve">4 </w:t>
      </w:r>
      <w:r w:rsidR="00354CBC">
        <w:t>of 22</w:t>
      </w:r>
      <w:r>
        <w:t xml:space="preserve"> </w:t>
      </w:r>
      <w:r w:rsidR="009162B1">
        <w:t>–</w:t>
      </w:r>
      <w:r>
        <w:t xml:space="preserve"> </w:t>
      </w:r>
      <w:r w:rsidR="009162B1" w:rsidRPr="009162B1">
        <w:t>Number order for subtraction</w:t>
      </w:r>
    </w:p>
    <w:p w14:paraId="7D8313B1" w14:textId="5135CED5" w:rsidR="009162B1" w:rsidRDefault="003C3766" w:rsidP="009162B1">
      <w:pPr>
        <w:pStyle w:val="ParagraphStyle"/>
      </w:pPr>
      <w:r w:rsidRPr="003C3766">
        <w:t>With addition, it doesn’t matter which order the numbers are in.</w:t>
      </w:r>
    </w:p>
    <w:p w14:paraId="184C94B4" w14:textId="4CF17044" w:rsidR="003C3766" w:rsidRDefault="003C3766" w:rsidP="009162B1">
      <w:pPr>
        <w:pStyle w:val="ParagraphStyle"/>
      </w:pPr>
    </w:p>
    <w:p w14:paraId="7307C246" w14:textId="234B0F6A" w:rsidR="009E5242" w:rsidRDefault="003C3766" w:rsidP="009162B1">
      <w:pPr>
        <w:pStyle w:val="ParagraphStyle"/>
      </w:pPr>
      <w:r w:rsidRPr="003C3766">
        <w:t>For example:</w:t>
      </w:r>
      <w:r>
        <w:t xml:space="preserve"> </w:t>
      </w:r>
      <w:r w:rsidR="009E5242" w:rsidRPr="009E5242">
        <w:t>2 + 4 = 6</w:t>
      </w:r>
      <w:r w:rsidR="009E5242">
        <w:t xml:space="preserve"> </w:t>
      </w:r>
      <w:r w:rsidR="009E5242" w:rsidRPr="009E5242">
        <w:t>is the same as</w:t>
      </w:r>
      <w:r w:rsidR="0088065C">
        <w:t xml:space="preserve"> </w:t>
      </w:r>
      <w:r w:rsidR="0088065C" w:rsidRPr="0088065C">
        <w:t>4 + 2 = 6</w:t>
      </w:r>
      <w:r w:rsidR="0088065C">
        <w:t>.</w:t>
      </w:r>
    </w:p>
    <w:p w14:paraId="119B2084" w14:textId="073B149D" w:rsidR="0088065C" w:rsidRDefault="0088065C" w:rsidP="009162B1">
      <w:pPr>
        <w:pStyle w:val="ParagraphStyle"/>
      </w:pPr>
    </w:p>
    <w:p w14:paraId="00928868" w14:textId="59F20549" w:rsidR="0088065C" w:rsidRDefault="0088065C" w:rsidP="009162B1">
      <w:pPr>
        <w:pStyle w:val="ParagraphStyle"/>
      </w:pPr>
      <w:r w:rsidRPr="0088065C">
        <w:t>However, it DOES matter which order the numbers are in for subtraction</w:t>
      </w:r>
      <w:r w:rsidR="00EE10D0">
        <w:t>.</w:t>
      </w:r>
    </w:p>
    <w:p w14:paraId="59912108" w14:textId="2FAD0CBE" w:rsidR="0088065C" w:rsidRDefault="0088065C" w:rsidP="009162B1">
      <w:pPr>
        <w:pStyle w:val="ParagraphStyle"/>
      </w:pPr>
    </w:p>
    <w:p w14:paraId="1CCEB0E3" w14:textId="2074C7A1" w:rsidR="0088065C" w:rsidRDefault="008D3670" w:rsidP="009162B1">
      <w:pPr>
        <w:pStyle w:val="ParagraphStyle"/>
      </w:pPr>
      <w:r w:rsidRPr="008D3670">
        <w:t>For example:</w:t>
      </w:r>
      <w:r w:rsidR="003807B9">
        <w:t xml:space="preserve"> </w:t>
      </w:r>
      <m:oMath>
        <m:r>
          <w:rPr>
            <w:rFonts w:ascii="Cambria Math" w:hAnsi="Cambria Math"/>
          </w:rPr>
          <m:t>8-6=2</m:t>
        </m:r>
      </m:oMath>
      <w:r>
        <w:t xml:space="preserve"> </w:t>
      </w:r>
      <w:r w:rsidR="00F46D15" w:rsidRPr="00F46D15">
        <w:t>is not the same as</w:t>
      </w:r>
      <w:r w:rsidR="00F46D15">
        <w:t xml:space="preserve"> </w:t>
      </w:r>
      <m:oMath>
        <m:r>
          <w:rPr>
            <w:rFonts w:ascii="Cambria Math" w:hAnsi="Cambria Math"/>
          </w:rPr>
          <m:t>6-8=-2</m:t>
        </m:r>
      </m:oMath>
      <w:r w:rsidR="00F46D15">
        <w:t>.</w:t>
      </w:r>
    </w:p>
    <w:p w14:paraId="3B1B3CC9" w14:textId="1D51B2EF" w:rsidR="004D09CC" w:rsidRDefault="00E20927" w:rsidP="00E20927">
      <w:pPr>
        <w:pStyle w:val="SlideTitles"/>
      </w:pPr>
      <w:r>
        <w:t xml:space="preserve">5 </w:t>
      </w:r>
      <w:r w:rsidR="00354CBC">
        <w:t>of 22</w:t>
      </w:r>
      <w:r>
        <w:t xml:space="preserve"> </w:t>
      </w:r>
      <w:r w:rsidR="005E43CC">
        <w:t>–</w:t>
      </w:r>
      <w:r>
        <w:t xml:space="preserve"> </w:t>
      </w:r>
      <w:r w:rsidR="005E43CC">
        <w:t>Question 2</w:t>
      </w:r>
    </w:p>
    <w:p w14:paraId="412E4861" w14:textId="77777777" w:rsidR="005E43CC" w:rsidRDefault="005E43CC" w:rsidP="005E43CC">
      <w:pPr>
        <w:pStyle w:val="ParagraphStyle"/>
      </w:pPr>
      <w:r>
        <w:t xml:space="preserve">Suzy has bought a pack of 12 cupcakes to share with her friends. They have eaten 5 cupcakes. </w:t>
      </w:r>
    </w:p>
    <w:p w14:paraId="279B7DF7" w14:textId="77777777" w:rsidR="005E43CC" w:rsidRDefault="005E43CC" w:rsidP="005E43CC">
      <w:pPr>
        <w:pStyle w:val="ParagraphStyle"/>
      </w:pPr>
      <w:r>
        <w:t>Which of the following sums should Suzy use to help her work out how many cupcakes are left?</w:t>
      </w:r>
    </w:p>
    <w:p w14:paraId="6D1E7C03" w14:textId="17CD0D3D" w:rsidR="006C3AF7" w:rsidRPr="006710AE" w:rsidRDefault="0062396D" w:rsidP="005E43CC">
      <w:pPr>
        <w:pStyle w:val="ParagraphStyle"/>
        <w:numPr>
          <w:ilvl w:val="0"/>
          <w:numId w:val="11"/>
        </w:numPr>
      </w:pPr>
      <m:oMath>
        <m:r>
          <w:rPr>
            <w:rFonts w:ascii="Cambria Math" w:hAnsi="Cambria Math"/>
          </w:rPr>
          <m:t>12-5=7</m:t>
        </m:r>
      </m:oMath>
    </w:p>
    <w:p w14:paraId="30819761" w14:textId="7FED098B" w:rsidR="006710AE" w:rsidRPr="006710AE" w:rsidRDefault="006710AE" w:rsidP="005E43CC">
      <w:pPr>
        <w:pStyle w:val="ParagraphStyle"/>
        <w:numPr>
          <w:ilvl w:val="0"/>
          <w:numId w:val="11"/>
        </w:numPr>
      </w:pPr>
      <m:oMath>
        <m:r>
          <w:rPr>
            <w:rFonts w:ascii="Cambria Math" w:hAnsi="Cambria Math"/>
          </w:rPr>
          <w:lastRenderedPageBreak/>
          <m:t>12-7=5</m:t>
        </m:r>
      </m:oMath>
    </w:p>
    <w:p w14:paraId="439406E4" w14:textId="364108AF" w:rsidR="006710AE" w:rsidRPr="00C81E6B" w:rsidRDefault="00C81E6B" w:rsidP="005E43CC">
      <w:pPr>
        <w:pStyle w:val="ParagraphStyle"/>
        <w:numPr>
          <w:ilvl w:val="0"/>
          <w:numId w:val="11"/>
        </w:numPr>
      </w:pPr>
      <m:oMath>
        <m:r>
          <w:rPr>
            <w:rFonts w:ascii="Cambria Math" w:hAnsi="Cambria Math"/>
          </w:rPr>
          <m:t>5-12=-7</m:t>
        </m:r>
      </m:oMath>
    </w:p>
    <w:p w14:paraId="77F6E9BA" w14:textId="7B644F77" w:rsidR="00C81E6B" w:rsidRPr="00677683" w:rsidRDefault="00677683" w:rsidP="005E43CC">
      <w:pPr>
        <w:pStyle w:val="ParagraphStyle"/>
        <w:numPr>
          <w:ilvl w:val="0"/>
          <w:numId w:val="11"/>
        </w:numPr>
      </w:pPr>
      <m:oMath>
        <m:r>
          <w:rPr>
            <w:rFonts w:ascii="Cambria Math" w:hAnsi="Cambria Math"/>
          </w:rPr>
          <m:t>7-12=-5</m:t>
        </m:r>
      </m:oMath>
    </w:p>
    <w:p w14:paraId="524994DF" w14:textId="6BE1069A" w:rsidR="00677683" w:rsidRDefault="00677683" w:rsidP="00677683">
      <w:pPr>
        <w:pStyle w:val="ParagraphStyle"/>
        <w:rPr>
          <w:rFonts w:eastAsiaTheme="minorEastAsia"/>
        </w:rPr>
      </w:pPr>
    </w:p>
    <w:p w14:paraId="32C728C0" w14:textId="284165B0" w:rsidR="00677683" w:rsidRDefault="00677683" w:rsidP="00677683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The correct answer is </w:t>
      </w:r>
      <w:r w:rsidR="00737661">
        <w:rPr>
          <w:rFonts w:eastAsiaTheme="minorEastAsia"/>
        </w:rPr>
        <w:t xml:space="preserve">A, </w:t>
      </w:r>
      <m:oMath>
        <m:r>
          <w:rPr>
            <w:rFonts w:ascii="Cambria Math" w:eastAsiaTheme="minorEastAsia" w:hAnsi="Cambria Math"/>
          </w:rPr>
          <m:t>12-5=7</m:t>
        </m:r>
      </m:oMath>
      <w:r w:rsidR="00737661">
        <w:rPr>
          <w:rFonts w:eastAsiaTheme="minorEastAsia"/>
        </w:rPr>
        <w:t>.</w:t>
      </w:r>
    </w:p>
    <w:p w14:paraId="6FE6CB27" w14:textId="52C252F0" w:rsidR="00737661" w:rsidRDefault="00737661" w:rsidP="00737661">
      <w:pPr>
        <w:pStyle w:val="SlideTitles"/>
      </w:pPr>
      <w:r>
        <w:t xml:space="preserve">6 </w:t>
      </w:r>
      <w:r w:rsidR="00354CBC">
        <w:t>of 22</w:t>
      </w:r>
      <w:r>
        <w:t xml:space="preserve"> </w:t>
      </w:r>
      <w:r w:rsidR="002C6B6E">
        <w:t>–</w:t>
      </w:r>
      <w:r>
        <w:t xml:space="preserve"> </w:t>
      </w:r>
      <w:r w:rsidR="002C6B6E" w:rsidRPr="002C6B6E">
        <w:t>Subtraction methods</w:t>
      </w:r>
    </w:p>
    <w:p w14:paraId="7162F7DB" w14:textId="763735FE" w:rsidR="002C6B6E" w:rsidRDefault="00890D9A" w:rsidP="002C6B6E">
      <w:pPr>
        <w:pStyle w:val="ParagraphStyle"/>
      </w:pPr>
      <w:r w:rsidRPr="00890D9A">
        <w:t>There are a number of different subtraction methods that you can use. There is no method that is ‘right’ or ‘better’ – you must use the method that works best for you.</w:t>
      </w:r>
    </w:p>
    <w:p w14:paraId="3F1F415E" w14:textId="2D1B82CC" w:rsidR="00890D9A" w:rsidRDefault="00890D9A" w:rsidP="002C6B6E">
      <w:pPr>
        <w:pStyle w:val="ParagraphStyle"/>
      </w:pPr>
    </w:p>
    <w:p w14:paraId="1375A92C" w14:textId="0C78F393" w:rsidR="00890D9A" w:rsidRDefault="00890D9A" w:rsidP="002C6B6E">
      <w:pPr>
        <w:pStyle w:val="ParagraphStyle"/>
      </w:pPr>
      <w:r w:rsidRPr="00890D9A">
        <w:t>In this session we will be learning about:</w:t>
      </w:r>
    </w:p>
    <w:p w14:paraId="172517AF" w14:textId="1CB32C41" w:rsidR="00890D9A" w:rsidRDefault="00890D9A" w:rsidP="00B3081C">
      <w:pPr>
        <w:pStyle w:val="ParagraphStyle"/>
        <w:numPr>
          <w:ilvl w:val="0"/>
          <w:numId w:val="12"/>
        </w:numPr>
      </w:pPr>
      <w:r>
        <w:t>Number line method</w:t>
      </w:r>
    </w:p>
    <w:p w14:paraId="20B5799B" w14:textId="6D2E67F6" w:rsidR="00890D9A" w:rsidRDefault="00890D9A" w:rsidP="00B3081C">
      <w:pPr>
        <w:pStyle w:val="ParagraphStyle"/>
        <w:numPr>
          <w:ilvl w:val="0"/>
          <w:numId w:val="12"/>
        </w:numPr>
      </w:pPr>
      <w:r>
        <w:t>Formal written method</w:t>
      </w:r>
    </w:p>
    <w:p w14:paraId="28573D68" w14:textId="7D44D51C" w:rsidR="00890D9A" w:rsidRDefault="00890D9A" w:rsidP="00B3081C">
      <w:pPr>
        <w:pStyle w:val="ParagraphStyle"/>
        <w:numPr>
          <w:ilvl w:val="0"/>
          <w:numId w:val="12"/>
        </w:numPr>
      </w:pPr>
      <w:r>
        <w:t>Splitting method</w:t>
      </w:r>
    </w:p>
    <w:p w14:paraId="54B092EC" w14:textId="398F2D48" w:rsidR="00890D9A" w:rsidRDefault="00890D9A" w:rsidP="00890D9A">
      <w:pPr>
        <w:pStyle w:val="ParagraphStyle"/>
      </w:pPr>
    </w:p>
    <w:p w14:paraId="44C8F3EE" w14:textId="471EF139" w:rsidR="00B3081C" w:rsidRDefault="00B3081C" w:rsidP="00890D9A">
      <w:pPr>
        <w:pStyle w:val="ParagraphStyle"/>
      </w:pPr>
      <w:r w:rsidRPr="00B3081C">
        <w:t>Have a go at all three methods and then decide which one is best for you.</w:t>
      </w:r>
    </w:p>
    <w:p w14:paraId="0918E1D1" w14:textId="5A482913" w:rsidR="00B3081C" w:rsidRDefault="00B3081C" w:rsidP="00B3081C">
      <w:pPr>
        <w:pStyle w:val="SlideTitles"/>
      </w:pPr>
      <w:r>
        <w:t xml:space="preserve">7 </w:t>
      </w:r>
      <w:r w:rsidR="00354CBC">
        <w:t>of 22</w:t>
      </w:r>
      <w:r>
        <w:t xml:space="preserve"> </w:t>
      </w:r>
      <w:r w:rsidR="00667EC2">
        <w:t>–</w:t>
      </w:r>
      <w:r>
        <w:t xml:space="preserve"> </w:t>
      </w:r>
      <w:r w:rsidR="00667EC2">
        <w:t>Number line method</w:t>
      </w:r>
    </w:p>
    <w:p w14:paraId="36C75A52" w14:textId="3DEBF5E0" w:rsidR="00667EC2" w:rsidRDefault="00667EC2" w:rsidP="00667EC2">
      <w:pPr>
        <w:pStyle w:val="ParagraphStyle"/>
      </w:pPr>
      <w:r w:rsidRPr="00667EC2">
        <w:t>You can use a number line to help you subtract.</w:t>
      </w:r>
    </w:p>
    <w:p w14:paraId="2044701D" w14:textId="7C8DC4ED" w:rsidR="00667EC2" w:rsidRDefault="00667EC2" w:rsidP="00667EC2">
      <w:pPr>
        <w:pStyle w:val="ParagraphStyle"/>
      </w:pPr>
    </w:p>
    <w:p w14:paraId="65C8A15F" w14:textId="0E12AD3F" w:rsidR="00667EC2" w:rsidRDefault="0039776D" w:rsidP="00667EC2">
      <w:pPr>
        <w:pStyle w:val="ParagraphStyle"/>
      </w:pPr>
      <w:r w:rsidRPr="0039776D">
        <w:t>For example,</w:t>
      </w:r>
      <w:r w:rsidR="00664D03">
        <w:t xml:space="preserve"> </w:t>
      </w:r>
      <w:r w:rsidR="001C0A4D">
        <w:t>consider</w:t>
      </w:r>
      <w:r w:rsidR="00664D03" w:rsidRPr="00664D03">
        <w:t xml:space="preserve"> a line marked with numbers from </w:t>
      </w:r>
      <w:r w:rsidR="00664D03">
        <w:t>-5</w:t>
      </w:r>
      <w:r w:rsidR="00664D03" w:rsidRPr="00664D03">
        <w:t xml:space="preserve"> to </w:t>
      </w:r>
      <w:r w:rsidR="00664D03">
        <w:t>5</w:t>
      </w:r>
      <w:r w:rsidR="00664D03" w:rsidRPr="00664D03">
        <w:t xml:space="preserve">. </w:t>
      </w:r>
      <w:r w:rsidRPr="0039776D">
        <w:t xml:space="preserve"> </w:t>
      </w:r>
      <w:r w:rsidR="00664D03">
        <w:t>T</w:t>
      </w:r>
      <w:r w:rsidRPr="0039776D">
        <w:t xml:space="preserve">o work out </w:t>
      </w:r>
      <m:oMath>
        <m:r>
          <w:rPr>
            <w:rFonts w:ascii="Cambria Math" w:hAnsi="Cambria Math"/>
          </w:rPr>
          <m:t>1-3</m:t>
        </m:r>
      </m:oMath>
      <w:r w:rsidRPr="0039776D">
        <w:t xml:space="preserve">, </w:t>
      </w:r>
      <w:r w:rsidR="00047A3B">
        <w:t xml:space="preserve">you would </w:t>
      </w:r>
      <w:r w:rsidRPr="0039776D">
        <w:t xml:space="preserve">find </w:t>
      </w:r>
      <w:r w:rsidR="003E4428">
        <w:t xml:space="preserve">the </w:t>
      </w:r>
      <w:r w:rsidRPr="0039776D">
        <w:t>number 1 on the number line</w:t>
      </w:r>
      <w:r w:rsidR="003C7638">
        <w:t xml:space="preserve"> and s</w:t>
      </w:r>
      <w:r w:rsidR="003C7638" w:rsidRPr="003C7638">
        <w:t>ubtract the 3 by moving left along the number line 3 places</w:t>
      </w:r>
      <w:r w:rsidR="003C7638">
        <w:t>.</w:t>
      </w:r>
    </w:p>
    <w:p w14:paraId="6399BE74" w14:textId="1C2C4BCC" w:rsidR="00E428D3" w:rsidRDefault="00E428D3" w:rsidP="00667EC2">
      <w:pPr>
        <w:pStyle w:val="ParagraphStyle"/>
      </w:pPr>
    </w:p>
    <w:p w14:paraId="6A649AE9" w14:textId="7133ACF2" w:rsidR="00E428D3" w:rsidRDefault="00E428D3" w:rsidP="00667EC2">
      <w:pPr>
        <w:pStyle w:val="ParagraphStyle"/>
      </w:pPr>
      <w:r w:rsidRPr="00E428D3">
        <w:t xml:space="preserve">The answer is where you end up on the number line: </w:t>
      </w:r>
      <m:oMath>
        <m:r>
          <w:rPr>
            <w:rFonts w:ascii="Cambria Math" w:hAnsi="Cambria Math"/>
          </w:rPr>
          <m:t>1-3 = -2</m:t>
        </m:r>
      </m:oMath>
      <w:r>
        <w:rPr>
          <w:rFonts w:eastAsiaTheme="minorEastAsia"/>
        </w:rPr>
        <w:t>.</w:t>
      </w:r>
    </w:p>
    <w:p w14:paraId="358D8F42" w14:textId="0760C13B" w:rsidR="00890D9A" w:rsidRDefault="00E428D3" w:rsidP="00E428D3">
      <w:pPr>
        <w:pStyle w:val="SlideTitles"/>
      </w:pPr>
      <w:r>
        <w:t xml:space="preserve">8 </w:t>
      </w:r>
      <w:r w:rsidR="00354CBC">
        <w:t>of 22</w:t>
      </w:r>
      <w:r>
        <w:t xml:space="preserve"> </w:t>
      </w:r>
      <w:r w:rsidR="006312F5">
        <w:t>–</w:t>
      </w:r>
      <w:r>
        <w:t xml:space="preserve"> </w:t>
      </w:r>
      <w:r w:rsidR="006312F5" w:rsidRPr="006312F5">
        <w:t xml:space="preserve">Number line method </w:t>
      </w:r>
      <w:r w:rsidR="006312F5">
        <w:t>–</w:t>
      </w:r>
      <w:r w:rsidR="006312F5" w:rsidRPr="006312F5">
        <w:t xml:space="preserve"> continued</w:t>
      </w:r>
    </w:p>
    <w:p w14:paraId="04E80ED9" w14:textId="0CB010D5" w:rsidR="006312F5" w:rsidRDefault="00CB0D44" w:rsidP="006312F5">
      <w:pPr>
        <w:pStyle w:val="ParagraphStyle"/>
      </w:pPr>
      <w:r w:rsidRPr="00CB0D44">
        <w:t>You can also count by 10s (or make any "jumps" you want) to help solve a calculation.</w:t>
      </w:r>
    </w:p>
    <w:p w14:paraId="59827718" w14:textId="7D1FCB00" w:rsidR="00CB0D44" w:rsidRDefault="00CB0D44" w:rsidP="006312F5">
      <w:pPr>
        <w:pStyle w:val="ParagraphStyle"/>
      </w:pPr>
    </w:p>
    <w:p w14:paraId="20A7D0A6" w14:textId="15B657A0" w:rsidR="006C3AF7" w:rsidRDefault="001C0A4D" w:rsidP="006C3AF7">
      <w:pPr>
        <w:pStyle w:val="ParagraphStyle"/>
      </w:pPr>
      <w:r>
        <w:t>For example, consider a line marked with numbers from 0 to 20</w:t>
      </w:r>
      <w:r w:rsidR="00071F7A">
        <w:t>.</w:t>
      </w:r>
      <w:r>
        <w:t xml:space="preserve"> </w:t>
      </w:r>
      <w:r w:rsidR="00071F0B">
        <w:t xml:space="preserve">To work out the answer to </w:t>
      </w:r>
      <m:oMath>
        <m:r>
          <w:rPr>
            <w:rFonts w:ascii="Cambria Math" w:hAnsi="Cambria Math"/>
          </w:rPr>
          <m:t>16-13</m:t>
        </m:r>
      </m:oMath>
      <w:r w:rsidR="00071F0B">
        <w:t xml:space="preserve">, </w:t>
      </w:r>
      <w:r w:rsidR="00071F7A">
        <w:t xml:space="preserve">you would </w:t>
      </w:r>
      <w:r w:rsidR="00071F0B">
        <w:t>find number 16 on the number line</w:t>
      </w:r>
      <w:r w:rsidR="008579CB">
        <w:t>,</w:t>
      </w:r>
      <w:r w:rsidR="009B39B0">
        <w:t xml:space="preserve"> and then </w:t>
      </w:r>
      <w:r w:rsidR="009B39B0" w:rsidRPr="009B39B0">
        <w:t>“</w:t>
      </w:r>
      <w:r w:rsidR="00CC472F">
        <w:t>j</w:t>
      </w:r>
      <w:r w:rsidR="009B39B0" w:rsidRPr="009B39B0">
        <w:t>ump” left by 10 to the number 6.</w:t>
      </w:r>
      <w:r w:rsidR="002C00AC">
        <w:t xml:space="preserve"> </w:t>
      </w:r>
      <w:r w:rsidR="002C00AC" w:rsidRPr="002C00AC">
        <w:t>Then move left along the number line by another 3.</w:t>
      </w:r>
    </w:p>
    <w:p w14:paraId="455FBB96" w14:textId="04AC44E9" w:rsidR="002C00AC" w:rsidRDefault="002C00AC" w:rsidP="006C3AF7">
      <w:pPr>
        <w:pStyle w:val="ParagraphStyle"/>
      </w:pPr>
    </w:p>
    <w:p w14:paraId="5FDC42D5" w14:textId="1F200B4F" w:rsidR="002C00AC" w:rsidRDefault="00AB33CF" w:rsidP="006C3AF7">
      <w:pPr>
        <w:pStyle w:val="ParagraphStyle"/>
      </w:pPr>
      <w:r w:rsidRPr="00AB33CF">
        <w:t xml:space="preserve">The answer is where you end up on the number line: </w:t>
      </w:r>
      <m:oMath>
        <m:r>
          <w:rPr>
            <w:rFonts w:ascii="Cambria Math" w:hAnsi="Cambria Math"/>
          </w:rPr>
          <m:t>16-13=3</m:t>
        </m:r>
      </m:oMath>
      <w:r>
        <w:t>.</w:t>
      </w:r>
    </w:p>
    <w:p w14:paraId="2B5E8EF2" w14:textId="5B32FB7D" w:rsidR="00A9309F" w:rsidRDefault="00A9309F" w:rsidP="00A9309F">
      <w:pPr>
        <w:pStyle w:val="SlideTitles"/>
      </w:pPr>
      <w:r>
        <w:t xml:space="preserve">9 </w:t>
      </w:r>
      <w:r w:rsidR="00354CBC">
        <w:t>of 22</w:t>
      </w:r>
      <w:r>
        <w:t xml:space="preserve"> </w:t>
      </w:r>
      <w:r w:rsidR="002F46AC">
        <w:t>–</w:t>
      </w:r>
      <w:r>
        <w:t xml:space="preserve"> </w:t>
      </w:r>
      <w:r w:rsidR="002F46AC">
        <w:t>Question 3</w:t>
      </w:r>
    </w:p>
    <w:p w14:paraId="03CB8514" w14:textId="18F47BB8" w:rsidR="002F46AC" w:rsidRDefault="002F46AC" w:rsidP="002F46AC">
      <w:pPr>
        <w:pStyle w:val="ParagraphStyle"/>
      </w:pPr>
      <w:r w:rsidRPr="002F46AC">
        <w:t xml:space="preserve">Which sum is being </w:t>
      </w:r>
      <w:r w:rsidR="00BB768D">
        <w:t>described below:</w:t>
      </w:r>
    </w:p>
    <w:p w14:paraId="763AF877" w14:textId="4F5AD707" w:rsidR="00BB768D" w:rsidRDefault="00BB768D" w:rsidP="002F46AC">
      <w:pPr>
        <w:pStyle w:val="ParagraphStyle"/>
      </w:pPr>
    </w:p>
    <w:p w14:paraId="6AF813AA" w14:textId="26E6410E" w:rsidR="00BB768D" w:rsidRDefault="001C1AB3" w:rsidP="002F46AC">
      <w:pPr>
        <w:pStyle w:val="ParagraphStyle"/>
      </w:pPr>
      <w:r w:rsidRPr="001C1AB3">
        <w:t xml:space="preserve">There is a number line marked with numbers from 0 to 20. The starting point is marked at number </w:t>
      </w:r>
      <w:r w:rsidR="00CC7CAC">
        <w:t>18</w:t>
      </w:r>
      <w:r w:rsidRPr="001C1AB3">
        <w:t xml:space="preserve"> and then “jumps” by 10 to the number </w:t>
      </w:r>
      <w:r w:rsidR="00590106">
        <w:t>8</w:t>
      </w:r>
      <w:r w:rsidRPr="001C1AB3">
        <w:t xml:space="preserve">. The </w:t>
      </w:r>
      <w:r w:rsidR="00A21E80">
        <w:t>point then</w:t>
      </w:r>
      <w:r w:rsidRPr="001C1AB3">
        <w:t xml:space="preserve"> move</w:t>
      </w:r>
      <w:r w:rsidR="00A21E80">
        <w:t>s</w:t>
      </w:r>
      <w:r w:rsidRPr="001C1AB3">
        <w:t xml:space="preserve"> along the number line by another </w:t>
      </w:r>
      <w:r w:rsidR="00C56E39">
        <w:t>4</w:t>
      </w:r>
      <w:r w:rsidRPr="001C1AB3">
        <w:t xml:space="preserve">, which ends at the number </w:t>
      </w:r>
      <w:r w:rsidR="00C56E39">
        <w:t>4</w:t>
      </w:r>
      <w:r w:rsidRPr="001C1AB3">
        <w:t>.</w:t>
      </w:r>
    </w:p>
    <w:p w14:paraId="6A5A8CDA" w14:textId="3D002A5E" w:rsidR="004E68A4" w:rsidRPr="004E68A4" w:rsidRDefault="004E68A4" w:rsidP="004E68A4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hAnsi="Cambria Math"/>
          </w:rPr>
          <m:t>10-4=6</m:t>
        </m:r>
      </m:oMath>
    </w:p>
    <w:p w14:paraId="4A663F66" w14:textId="3815C992" w:rsidR="004E68A4" w:rsidRPr="00B43794" w:rsidRDefault="00D267F2" w:rsidP="004E68A4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18-14=4</m:t>
        </m:r>
      </m:oMath>
    </w:p>
    <w:p w14:paraId="36E2C8DF" w14:textId="05EC8ABD" w:rsidR="00B43794" w:rsidRPr="003D37C5" w:rsidRDefault="00B43794" w:rsidP="004E68A4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18-10=8</m:t>
        </m:r>
      </m:oMath>
    </w:p>
    <w:p w14:paraId="61C61F92" w14:textId="3CB0A92C" w:rsidR="003D37C5" w:rsidRPr="003D37C5" w:rsidRDefault="00CB08FC" w:rsidP="004E68A4">
      <w:pPr>
        <w:pStyle w:val="ParagraphStyle"/>
        <w:numPr>
          <w:ilvl w:val="0"/>
          <w:numId w:val="1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9-5=4</m:t>
        </m:r>
      </m:oMath>
    </w:p>
    <w:p w14:paraId="44EF9614" w14:textId="6056CC55" w:rsidR="006C3AF7" w:rsidRDefault="006C3AF7" w:rsidP="006C3AF7">
      <w:pPr>
        <w:pStyle w:val="ParagraphStyle"/>
      </w:pPr>
    </w:p>
    <w:p w14:paraId="7CE9C06D" w14:textId="473DD71E" w:rsidR="00CB08FC" w:rsidRDefault="00CB08FC" w:rsidP="006C3AF7">
      <w:pPr>
        <w:pStyle w:val="ParagraphStyle"/>
        <w:rPr>
          <w:rFonts w:eastAsiaTheme="minorEastAsia"/>
        </w:rPr>
      </w:pPr>
      <w:r>
        <w:t>The correct answer is</w:t>
      </w:r>
      <w:r w:rsidR="00BE145B">
        <w:t xml:space="preserve"> B, </w:t>
      </w:r>
      <m:oMath>
        <m:r>
          <w:rPr>
            <w:rFonts w:ascii="Cambria Math" w:hAnsi="Cambria Math"/>
          </w:rPr>
          <m:t>18-14=4</m:t>
        </m:r>
        <m:r>
          <w:rPr>
            <w:rFonts w:ascii="Cambria Math"/>
          </w:rPr>
          <m:t>.</m:t>
        </m:r>
      </m:oMath>
    </w:p>
    <w:p w14:paraId="2A728293" w14:textId="2D4DAB85" w:rsidR="00BE145B" w:rsidRDefault="00BE145B" w:rsidP="00BE145B">
      <w:pPr>
        <w:pStyle w:val="SlideTitles"/>
      </w:pPr>
      <w:r>
        <w:lastRenderedPageBreak/>
        <w:t xml:space="preserve">10 </w:t>
      </w:r>
      <w:r w:rsidR="00354CBC">
        <w:t>of 22</w:t>
      </w:r>
      <w:r>
        <w:t xml:space="preserve"> </w:t>
      </w:r>
      <w:r w:rsidR="00A112A9">
        <w:t>–</w:t>
      </w:r>
      <w:r>
        <w:t xml:space="preserve"> </w:t>
      </w:r>
      <w:r w:rsidR="00A112A9">
        <w:t>Question 4</w:t>
      </w:r>
    </w:p>
    <w:p w14:paraId="18575E41" w14:textId="036F3B09" w:rsidR="00A112A9" w:rsidRDefault="00A112A9" w:rsidP="00A112A9">
      <w:pPr>
        <w:pStyle w:val="ParagraphStyle"/>
      </w:pPr>
      <w:r w:rsidRPr="00A112A9">
        <w:t>Molly decides to change the lightbulbs she uses in her house. She buys a box of 20 bulbs and replaces 5 bulbs in her lounge, 4 bulbs in her kitchen and 1 bulb in her bathroom. How many new lightbulbs does Molly have left?</w:t>
      </w:r>
    </w:p>
    <w:p w14:paraId="5D3876A6" w14:textId="5A2CA8DA" w:rsidR="003023DF" w:rsidRDefault="003023DF" w:rsidP="00A112A9">
      <w:pPr>
        <w:pStyle w:val="ParagraphStyle"/>
      </w:pPr>
    </w:p>
    <w:p w14:paraId="7E569845" w14:textId="25E5FEA8" w:rsidR="003023DF" w:rsidRDefault="003023DF" w:rsidP="00A112A9">
      <w:pPr>
        <w:pStyle w:val="ParagraphStyle"/>
      </w:pPr>
      <w:r w:rsidRPr="003023DF">
        <w:t>Use the number line concept to help you work out the answer and then check it against the correct answer below.</w:t>
      </w:r>
    </w:p>
    <w:p w14:paraId="03674382" w14:textId="2B9588DA" w:rsidR="003023DF" w:rsidRDefault="003023DF" w:rsidP="00A112A9">
      <w:pPr>
        <w:pStyle w:val="ParagraphStyle"/>
      </w:pPr>
    </w:p>
    <w:p w14:paraId="22AFD6A2" w14:textId="64C96615" w:rsidR="003023DF" w:rsidRDefault="003023DF" w:rsidP="00A112A9">
      <w:pPr>
        <w:pStyle w:val="ParagraphStyle"/>
      </w:pPr>
      <w:r>
        <w:t xml:space="preserve">The correct answer is: </w:t>
      </w:r>
      <w:r w:rsidR="006B0F95" w:rsidRPr="006B0F95">
        <w:rPr>
          <w:b/>
          <w:bCs/>
        </w:rPr>
        <w:t>10</w:t>
      </w:r>
      <w:r w:rsidR="006B0F95">
        <w:t>.</w:t>
      </w:r>
    </w:p>
    <w:p w14:paraId="1D5E2B24" w14:textId="51A0BE4E" w:rsidR="009E10BD" w:rsidRDefault="009E10BD" w:rsidP="009E10BD">
      <w:pPr>
        <w:pStyle w:val="SlideTitles"/>
      </w:pPr>
      <w:r>
        <w:t xml:space="preserve">11 </w:t>
      </w:r>
      <w:r w:rsidR="00354CBC">
        <w:t>of 22</w:t>
      </w:r>
      <w:r>
        <w:t xml:space="preserve"> </w:t>
      </w:r>
      <w:r w:rsidR="00313751">
        <w:t>–</w:t>
      </w:r>
      <w:r>
        <w:t xml:space="preserve"> </w:t>
      </w:r>
      <w:r w:rsidR="00313751" w:rsidRPr="00313751">
        <w:t>Formal written method</w:t>
      </w:r>
    </w:p>
    <w:p w14:paraId="0665DCC5" w14:textId="77777777" w:rsidR="00DE5F85" w:rsidRDefault="00F26C7B" w:rsidP="00F26C7B">
      <w:pPr>
        <w:pStyle w:val="ParagraphStyle"/>
      </w:pPr>
      <w:r>
        <w:t xml:space="preserve">The formal written method of subtraction is useful for subtracting bigger numbers, and for subtracting more than two numbers. </w:t>
      </w:r>
    </w:p>
    <w:p w14:paraId="1D772F31" w14:textId="77777777" w:rsidR="00DE5F85" w:rsidRDefault="00DE5F85" w:rsidP="00F26C7B">
      <w:pPr>
        <w:pStyle w:val="ParagraphStyle"/>
      </w:pPr>
    </w:p>
    <w:p w14:paraId="44158DC2" w14:textId="005A3DFA" w:rsidR="00313751" w:rsidRDefault="00F26C7B" w:rsidP="00F26C7B">
      <w:pPr>
        <w:pStyle w:val="ParagraphStyle"/>
      </w:pPr>
      <w:r>
        <w:t xml:space="preserve">When using the formal written method, it is </w:t>
      </w:r>
      <w:r w:rsidRPr="00DE5F85">
        <w:rPr>
          <w:b/>
          <w:bCs/>
        </w:rPr>
        <w:t>important to line up the place values</w:t>
      </w:r>
      <w:r>
        <w:t>. Always start subtracting from the column on the right, and work towards the left.</w:t>
      </w:r>
    </w:p>
    <w:p w14:paraId="210844C3" w14:textId="5542B55F" w:rsidR="00DE5F85" w:rsidRDefault="00DE5F85" w:rsidP="00F26C7B">
      <w:pPr>
        <w:pStyle w:val="ParagraphStyle"/>
      </w:pPr>
    </w:p>
    <w:p w14:paraId="7B34DF24" w14:textId="61313C19" w:rsidR="00DE5F85" w:rsidRDefault="00DE5F85" w:rsidP="00F26C7B">
      <w:pPr>
        <w:pStyle w:val="ParagraphStyle"/>
      </w:pPr>
      <w:r w:rsidRPr="00DE5F85">
        <w:t xml:space="preserve">Let’s use the example of </w:t>
      </w:r>
      <m:oMath>
        <m:r>
          <w:rPr>
            <w:rFonts w:ascii="Cambria Math" w:hAnsi="Cambria Math"/>
          </w:rPr>
          <m:t>26-12=14</m:t>
        </m:r>
      </m:oMath>
      <w:r w:rsidRPr="00DE5F85">
        <w:t>. The steps below will walk you through working out the sum using the formal written method.</w:t>
      </w:r>
    </w:p>
    <w:p w14:paraId="38DB812B" w14:textId="0644989F" w:rsidR="00030D46" w:rsidRDefault="00030D46" w:rsidP="00F26C7B">
      <w:pPr>
        <w:pStyle w:val="ParagraphStyle"/>
      </w:pPr>
    </w:p>
    <w:p w14:paraId="109FB26E" w14:textId="43162E8F" w:rsidR="00DB69C9" w:rsidRDefault="00DB69C9" w:rsidP="00F26C7B">
      <w:pPr>
        <w:pStyle w:val="ParagraphStyle"/>
      </w:pPr>
      <w:r>
        <w:rPr>
          <w:b/>
          <w:bCs/>
        </w:rPr>
        <w:t>Step 1</w:t>
      </w:r>
    </w:p>
    <w:p w14:paraId="4505025C" w14:textId="728B23AF" w:rsidR="00DB69C9" w:rsidRDefault="00DB69C9" w:rsidP="00F26C7B">
      <w:pPr>
        <w:pStyle w:val="ParagraphStyle"/>
      </w:pPr>
      <w:r w:rsidRPr="00DB69C9">
        <w:t>Write the sum out so the units and tens are lined up</w:t>
      </w:r>
      <w:r w:rsidR="00AE1645">
        <w:t>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955415" w:rsidRPr="00955415" w14:paraId="662208C9" w14:textId="77777777" w:rsidTr="006822CF">
        <w:tc>
          <w:tcPr>
            <w:tcW w:w="1701" w:type="dxa"/>
          </w:tcPr>
          <w:p w14:paraId="304A2F94" w14:textId="77777777" w:rsidR="00955415" w:rsidRPr="00955415" w:rsidRDefault="00955415" w:rsidP="00955415">
            <w:pPr>
              <w:pStyle w:val="TableHeadings"/>
            </w:pPr>
            <w:r w:rsidRPr="00955415">
              <w:t>Tens</w:t>
            </w:r>
          </w:p>
        </w:tc>
        <w:tc>
          <w:tcPr>
            <w:tcW w:w="1701" w:type="dxa"/>
          </w:tcPr>
          <w:p w14:paraId="291001CE" w14:textId="77777777" w:rsidR="00955415" w:rsidRPr="00955415" w:rsidRDefault="00955415" w:rsidP="00955415">
            <w:pPr>
              <w:pStyle w:val="TableHeadings"/>
            </w:pPr>
            <w:r w:rsidRPr="00955415">
              <w:t>Units</w:t>
            </w:r>
          </w:p>
        </w:tc>
      </w:tr>
      <w:tr w:rsidR="00955415" w:rsidRPr="00955415" w14:paraId="3817ED1B" w14:textId="77777777" w:rsidTr="006822CF">
        <w:tc>
          <w:tcPr>
            <w:tcW w:w="1701" w:type="dxa"/>
          </w:tcPr>
          <w:p w14:paraId="42B7F5C4" w14:textId="4AB63127" w:rsidR="00955415" w:rsidRPr="00955415" w:rsidRDefault="00955415" w:rsidP="00955415">
            <w:pPr>
              <w:pStyle w:val="ParagraphStyle"/>
            </w:pPr>
            <w:r>
              <w:t>2</w:t>
            </w:r>
          </w:p>
        </w:tc>
        <w:tc>
          <w:tcPr>
            <w:tcW w:w="1701" w:type="dxa"/>
          </w:tcPr>
          <w:p w14:paraId="265C2584" w14:textId="73128F29" w:rsidR="00955415" w:rsidRPr="00955415" w:rsidRDefault="00955415" w:rsidP="00955415">
            <w:pPr>
              <w:pStyle w:val="ParagraphStyle"/>
            </w:pPr>
            <w:r>
              <w:t>6</w:t>
            </w:r>
          </w:p>
        </w:tc>
      </w:tr>
      <w:tr w:rsidR="00955415" w:rsidRPr="00955415" w14:paraId="43B39B93" w14:textId="77777777" w:rsidTr="006822CF">
        <w:tc>
          <w:tcPr>
            <w:tcW w:w="1701" w:type="dxa"/>
          </w:tcPr>
          <w:p w14:paraId="08EFE879" w14:textId="05BF7362" w:rsidR="00955415" w:rsidRPr="00955415" w:rsidRDefault="00955415" w:rsidP="00955415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76B61E41" w14:textId="2D3AAF72" w:rsidR="00955415" w:rsidRPr="00955415" w:rsidRDefault="00955415" w:rsidP="00955415">
            <w:pPr>
              <w:pStyle w:val="ParagraphStyle"/>
            </w:pPr>
            <w:r>
              <w:t>2</w:t>
            </w:r>
          </w:p>
        </w:tc>
      </w:tr>
    </w:tbl>
    <w:p w14:paraId="5C6428E6" w14:textId="7626F35D" w:rsidR="00955415" w:rsidRDefault="00955415" w:rsidP="00111D86">
      <w:pPr>
        <w:pStyle w:val="ParagraphStyle"/>
      </w:pPr>
      <w:r w:rsidRPr="00955415">
        <w:t xml:space="preserve">The above table shows that the units </w:t>
      </w:r>
      <w:r>
        <w:t>6</w:t>
      </w:r>
      <w:r w:rsidRPr="00955415">
        <w:t xml:space="preserve"> and </w:t>
      </w:r>
      <w:r>
        <w:t>2</w:t>
      </w:r>
      <w:r w:rsidRPr="00955415">
        <w:t xml:space="preserve"> are lined up in the same column and the tens </w:t>
      </w:r>
      <w:r>
        <w:t>2</w:t>
      </w:r>
      <w:r w:rsidRPr="00955415">
        <w:t xml:space="preserve"> and </w:t>
      </w:r>
      <w:r>
        <w:t>1</w:t>
      </w:r>
      <w:r w:rsidRPr="00955415">
        <w:t xml:space="preserve"> are lined up in the same column.</w:t>
      </w:r>
    </w:p>
    <w:p w14:paraId="4F531C63" w14:textId="4274E77E" w:rsidR="0074225D" w:rsidRDefault="0074225D" w:rsidP="00111D86">
      <w:pPr>
        <w:pStyle w:val="ParagraphStyle"/>
      </w:pPr>
    </w:p>
    <w:p w14:paraId="19E1AB56" w14:textId="00D4C88B" w:rsidR="0074225D" w:rsidRDefault="0074225D" w:rsidP="00111D86">
      <w:pPr>
        <w:pStyle w:val="ParagraphStyle"/>
      </w:pPr>
      <w:r>
        <w:rPr>
          <w:b/>
          <w:bCs/>
        </w:rPr>
        <w:t>Step 2</w:t>
      </w:r>
    </w:p>
    <w:p w14:paraId="7E1E29C0" w14:textId="6FC39CD7" w:rsidR="0074225D" w:rsidRDefault="007C14F2" w:rsidP="00111D86">
      <w:pPr>
        <w:pStyle w:val="ParagraphStyle"/>
      </w:pPr>
      <w:r w:rsidRPr="007C14F2">
        <w:t>Subtract the lower unit from the upper unit.</w:t>
      </w:r>
      <w:r w:rsidR="004F2BEF">
        <w:t xml:space="preserve"> </w:t>
      </w:r>
      <w:r w:rsidRPr="007C14F2">
        <w:t xml:space="preserve">e.g. </w:t>
      </w:r>
      <m:oMath>
        <m:r>
          <w:rPr>
            <w:rFonts w:ascii="Cambria Math" w:hAnsi="Cambria Math"/>
          </w:rPr>
          <m:t>6-2=4</m:t>
        </m:r>
      </m:oMath>
      <w:r w:rsidR="004F2BEF">
        <w:rPr>
          <w:rFonts w:eastAsiaTheme="minorEastAsia"/>
        </w:rPr>
        <w:t xml:space="preserve">. </w:t>
      </w:r>
      <w:r w:rsidR="00145378">
        <w:t>Put</w:t>
      </w:r>
      <w:r w:rsidRPr="007C14F2">
        <w:t xml:space="preserve"> the answer in the units column</w:t>
      </w:r>
      <w:r w:rsidR="00145378">
        <w:t>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45378" w:rsidRPr="00145378" w14:paraId="4AF75E19" w14:textId="77777777" w:rsidTr="006822CF">
        <w:tc>
          <w:tcPr>
            <w:tcW w:w="1701" w:type="dxa"/>
          </w:tcPr>
          <w:p w14:paraId="187460E9" w14:textId="77777777" w:rsidR="00145378" w:rsidRPr="00145378" w:rsidRDefault="00145378" w:rsidP="00145378">
            <w:pPr>
              <w:pStyle w:val="TableHeadings"/>
            </w:pPr>
            <w:r w:rsidRPr="00145378">
              <w:t>Tens</w:t>
            </w:r>
          </w:p>
        </w:tc>
        <w:tc>
          <w:tcPr>
            <w:tcW w:w="1701" w:type="dxa"/>
          </w:tcPr>
          <w:p w14:paraId="43B67D72" w14:textId="77777777" w:rsidR="00145378" w:rsidRPr="00145378" w:rsidRDefault="00145378" w:rsidP="00145378">
            <w:pPr>
              <w:pStyle w:val="TableHeadings"/>
            </w:pPr>
            <w:r w:rsidRPr="00145378">
              <w:t>Units</w:t>
            </w:r>
          </w:p>
        </w:tc>
      </w:tr>
      <w:tr w:rsidR="00145378" w:rsidRPr="00145378" w14:paraId="54C82CAF" w14:textId="77777777" w:rsidTr="006822CF">
        <w:tc>
          <w:tcPr>
            <w:tcW w:w="1701" w:type="dxa"/>
          </w:tcPr>
          <w:p w14:paraId="0EE1BD33" w14:textId="77777777" w:rsidR="00145378" w:rsidRPr="00145378" w:rsidRDefault="00145378" w:rsidP="00145378">
            <w:pPr>
              <w:pStyle w:val="ParagraphStyle"/>
            </w:pPr>
            <w:r w:rsidRPr="00145378">
              <w:t>2</w:t>
            </w:r>
          </w:p>
        </w:tc>
        <w:tc>
          <w:tcPr>
            <w:tcW w:w="1701" w:type="dxa"/>
          </w:tcPr>
          <w:p w14:paraId="05241862" w14:textId="77777777" w:rsidR="00145378" w:rsidRPr="00145378" w:rsidRDefault="00145378" w:rsidP="00145378">
            <w:pPr>
              <w:pStyle w:val="ParagraphStyle"/>
            </w:pPr>
            <w:r w:rsidRPr="00145378">
              <w:t>6</w:t>
            </w:r>
          </w:p>
        </w:tc>
      </w:tr>
      <w:tr w:rsidR="00145378" w:rsidRPr="00145378" w14:paraId="1BC702A5" w14:textId="77777777" w:rsidTr="006822CF">
        <w:tc>
          <w:tcPr>
            <w:tcW w:w="1701" w:type="dxa"/>
          </w:tcPr>
          <w:p w14:paraId="1E67218C" w14:textId="77777777" w:rsidR="00145378" w:rsidRPr="00145378" w:rsidRDefault="00145378" w:rsidP="00145378">
            <w:pPr>
              <w:pStyle w:val="ParagraphStyle"/>
            </w:pPr>
            <w:r w:rsidRPr="00145378">
              <w:t>1</w:t>
            </w:r>
          </w:p>
        </w:tc>
        <w:tc>
          <w:tcPr>
            <w:tcW w:w="1701" w:type="dxa"/>
          </w:tcPr>
          <w:p w14:paraId="757EC7E1" w14:textId="77777777" w:rsidR="00145378" w:rsidRPr="00145378" w:rsidRDefault="00145378" w:rsidP="00145378">
            <w:pPr>
              <w:pStyle w:val="ParagraphStyle"/>
            </w:pPr>
            <w:r w:rsidRPr="00145378">
              <w:t>2</w:t>
            </w:r>
          </w:p>
        </w:tc>
      </w:tr>
      <w:tr w:rsidR="00145378" w:rsidRPr="00145378" w14:paraId="509875DC" w14:textId="77777777" w:rsidTr="006822CF">
        <w:tc>
          <w:tcPr>
            <w:tcW w:w="1701" w:type="dxa"/>
          </w:tcPr>
          <w:p w14:paraId="7514BB62" w14:textId="03EE6413" w:rsidR="00145378" w:rsidRPr="00145378" w:rsidRDefault="00145378" w:rsidP="00145378">
            <w:pPr>
              <w:pStyle w:val="ParagraphStyle"/>
            </w:pPr>
            <w:r>
              <w:t>0</w:t>
            </w:r>
          </w:p>
        </w:tc>
        <w:tc>
          <w:tcPr>
            <w:tcW w:w="1701" w:type="dxa"/>
          </w:tcPr>
          <w:p w14:paraId="37659F2E" w14:textId="0E012976" w:rsidR="00145378" w:rsidRPr="00145378" w:rsidRDefault="00F241C3" w:rsidP="00145378">
            <w:pPr>
              <w:pStyle w:val="ParagraphStyle"/>
            </w:pPr>
            <w:r>
              <w:t>4</w:t>
            </w:r>
          </w:p>
        </w:tc>
      </w:tr>
    </w:tbl>
    <w:p w14:paraId="683B3B6F" w14:textId="35B08477" w:rsidR="00145378" w:rsidRDefault="0050430A" w:rsidP="008042FD">
      <w:pPr>
        <w:pStyle w:val="ParagraphStyle"/>
      </w:pPr>
      <w:r w:rsidRPr="0050430A">
        <w:t xml:space="preserve">The above table shows that the number </w:t>
      </w:r>
      <w:r>
        <w:t>4</w:t>
      </w:r>
      <w:r w:rsidRPr="0050430A">
        <w:t xml:space="preserve"> has been added below the </w:t>
      </w:r>
      <w:r w:rsidR="00247AB5">
        <w:t>6</w:t>
      </w:r>
      <w:r w:rsidRPr="0050430A">
        <w:t xml:space="preserve"> and </w:t>
      </w:r>
      <w:r w:rsidR="00247AB5">
        <w:t>2</w:t>
      </w:r>
      <w:r w:rsidRPr="0050430A">
        <w:t xml:space="preserve"> in the units column.</w:t>
      </w:r>
    </w:p>
    <w:p w14:paraId="4FD691AF" w14:textId="759FD936" w:rsidR="00247AB5" w:rsidRDefault="00247AB5" w:rsidP="008042FD">
      <w:pPr>
        <w:pStyle w:val="ParagraphStyle"/>
      </w:pPr>
    </w:p>
    <w:p w14:paraId="105CE960" w14:textId="67E81652" w:rsidR="00247AB5" w:rsidRDefault="00247AB5" w:rsidP="008042FD">
      <w:pPr>
        <w:pStyle w:val="ParagraphStyle"/>
      </w:pPr>
      <w:r>
        <w:rPr>
          <w:b/>
          <w:bCs/>
        </w:rPr>
        <w:t>Step 3</w:t>
      </w:r>
    </w:p>
    <w:p w14:paraId="4DAD46B8" w14:textId="62467FA2" w:rsidR="00247AB5" w:rsidRDefault="00C06C3F" w:rsidP="008042FD">
      <w:pPr>
        <w:pStyle w:val="ParagraphStyle"/>
      </w:pPr>
      <w:r w:rsidRPr="00C06C3F">
        <w:t>Subtract the lower tens digit from the upper tens digit</w:t>
      </w:r>
      <w:r>
        <w:t xml:space="preserve"> </w:t>
      </w:r>
      <w:r w:rsidRPr="00C06C3F">
        <w:t xml:space="preserve">e.g. </w:t>
      </w:r>
      <m:oMath>
        <m:r>
          <w:rPr>
            <w:rFonts w:ascii="Cambria Math" w:hAnsi="Cambria Math"/>
          </w:rPr>
          <m:t>2-1=1</m:t>
        </m:r>
      </m:oMath>
      <w:r>
        <w:t>. Put</w:t>
      </w:r>
      <w:r w:rsidRPr="00C06C3F">
        <w:t xml:space="preserve"> the answer in the tens column</w:t>
      </w:r>
      <w:r>
        <w:t xml:space="preserve">, </w:t>
      </w:r>
      <w:r w:rsidR="0011518E">
        <w:t>like the example</w:t>
      </w:r>
      <w:r w:rsidR="00CC66EA">
        <w:t xml:space="preserve">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C66EA" w:rsidRPr="00CC66EA" w14:paraId="7BE803D7" w14:textId="77777777" w:rsidTr="006822CF">
        <w:tc>
          <w:tcPr>
            <w:tcW w:w="1701" w:type="dxa"/>
          </w:tcPr>
          <w:p w14:paraId="2356FCFD" w14:textId="77777777" w:rsidR="00CC66EA" w:rsidRPr="00CC66EA" w:rsidRDefault="00CC66EA" w:rsidP="00CC66EA">
            <w:pPr>
              <w:pStyle w:val="TableHeadings"/>
            </w:pPr>
            <w:r w:rsidRPr="00CC66EA">
              <w:t>Tens</w:t>
            </w:r>
          </w:p>
        </w:tc>
        <w:tc>
          <w:tcPr>
            <w:tcW w:w="1701" w:type="dxa"/>
          </w:tcPr>
          <w:p w14:paraId="5B342E7B" w14:textId="77777777" w:rsidR="00CC66EA" w:rsidRPr="00CC66EA" w:rsidRDefault="00CC66EA" w:rsidP="00CC66EA">
            <w:pPr>
              <w:pStyle w:val="TableHeadings"/>
            </w:pPr>
            <w:r w:rsidRPr="00CC66EA">
              <w:t>Units</w:t>
            </w:r>
          </w:p>
        </w:tc>
      </w:tr>
      <w:tr w:rsidR="00CC66EA" w:rsidRPr="00CC66EA" w14:paraId="7B2D027B" w14:textId="77777777" w:rsidTr="006822CF">
        <w:tc>
          <w:tcPr>
            <w:tcW w:w="1701" w:type="dxa"/>
          </w:tcPr>
          <w:p w14:paraId="0EE8432C" w14:textId="77777777" w:rsidR="00CC66EA" w:rsidRPr="00CC66EA" w:rsidRDefault="00CC66EA" w:rsidP="00CC66EA">
            <w:pPr>
              <w:pStyle w:val="ParagraphStyle"/>
            </w:pPr>
            <w:r w:rsidRPr="00CC66EA">
              <w:t>2</w:t>
            </w:r>
          </w:p>
        </w:tc>
        <w:tc>
          <w:tcPr>
            <w:tcW w:w="1701" w:type="dxa"/>
          </w:tcPr>
          <w:p w14:paraId="7F65B065" w14:textId="77777777" w:rsidR="00CC66EA" w:rsidRPr="00CC66EA" w:rsidRDefault="00CC66EA" w:rsidP="00CC66EA">
            <w:pPr>
              <w:pStyle w:val="ParagraphStyle"/>
            </w:pPr>
            <w:r w:rsidRPr="00CC66EA">
              <w:t>6</w:t>
            </w:r>
          </w:p>
        </w:tc>
      </w:tr>
      <w:tr w:rsidR="00CC66EA" w:rsidRPr="00CC66EA" w14:paraId="714AC589" w14:textId="77777777" w:rsidTr="006822CF">
        <w:tc>
          <w:tcPr>
            <w:tcW w:w="1701" w:type="dxa"/>
          </w:tcPr>
          <w:p w14:paraId="08C52930" w14:textId="77777777" w:rsidR="00CC66EA" w:rsidRPr="00CC66EA" w:rsidRDefault="00CC66EA" w:rsidP="00CC66EA">
            <w:pPr>
              <w:pStyle w:val="ParagraphStyle"/>
            </w:pPr>
            <w:r w:rsidRPr="00CC66EA">
              <w:t>1</w:t>
            </w:r>
          </w:p>
        </w:tc>
        <w:tc>
          <w:tcPr>
            <w:tcW w:w="1701" w:type="dxa"/>
          </w:tcPr>
          <w:p w14:paraId="0EC9DDB3" w14:textId="77777777" w:rsidR="00CC66EA" w:rsidRPr="00CC66EA" w:rsidRDefault="00CC66EA" w:rsidP="00CC66EA">
            <w:pPr>
              <w:pStyle w:val="ParagraphStyle"/>
            </w:pPr>
            <w:r w:rsidRPr="00CC66EA">
              <w:t>2</w:t>
            </w:r>
          </w:p>
        </w:tc>
      </w:tr>
      <w:tr w:rsidR="00CC66EA" w:rsidRPr="00CC66EA" w14:paraId="5B704605" w14:textId="77777777" w:rsidTr="006822CF">
        <w:tc>
          <w:tcPr>
            <w:tcW w:w="1701" w:type="dxa"/>
          </w:tcPr>
          <w:p w14:paraId="5C890ABC" w14:textId="60DA5913" w:rsidR="00CC66EA" w:rsidRPr="00CC66EA" w:rsidRDefault="00CC66EA" w:rsidP="00CC66EA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106DB2C7" w14:textId="77777777" w:rsidR="00CC66EA" w:rsidRPr="00CC66EA" w:rsidRDefault="00CC66EA" w:rsidP="00CC66EA">
            <w:pPr>
              <w:pStyle w:val="ParagraphStyle"/>
            </w:pPr>
            <w:r w:rsidRPr="00CC66EA">
              <w:t>4</w:t>
            </w:r>
          </w:p>
        </w:tc>
      </w:tr>
    </w:tbl>
    <w:p w14:paraId="459B55D3" w14:textId="2A5C4EE1" w:rsidR="00CC66EA" w:rsidRDefault="001944B7" w:rsidP="008042FD">
      <w:pPr>
        <w:pStyle w:val="ParagraphStyle"/>
      </w:pPr>
      <w:r w:rsidRPr="001944B7">
        <w:t xml:space="preserve">The above table shows that the number </w:t>
      </w:r>
      <w:r>
        <w:t>1</w:t>
      </w:r>
      <w:r w:rsidRPr="001944B7">
        <w:t xml:space="preserve"> has been added below the </w:t>
      </w:r>
      <w:r>
        <w:t>2</w:t>
      </w:r>
      <w:r w:rsidRPr="001944B7">
        <w:t xml:space="preserve"> and </w:t>
      </w:r>
      <w:r>
        <w:t>1</w:t>
      </w:r>
      <w:r w:rsidRPr="001944B7">
        <w:t xml:space="preserve"> in the tens column.</w:t>
      </w:r>
    </w:p>
    <w:p w14:paraId="324AD67F" w14:textId="7C139EEC" w:rsidR="001944B7" w:rsidRDefault="001944B7" w:rsidP="008042FD">
      <w:pPr>
        <w:pStyle w:val="ParagraphStyle"/>
      </w:pPr>
    </w:p>
    <w:p w14:paraId="17C4CD4E" w14:textId="24C0BE6D" w:rsidR="001944B7" w:rsidRDefault="001944B7" w:rsidP="008042FD">
      <w:pPr>
        <w:pStyle w:val="ParagraphStyle"/>
      </w:pPr>
      <w:r>
        <w:rPr>
          <w:b/>
          <w:bCs/>
        </w:rPr>
        <w:t>Step 4</w:t>
      </w:r>
    </w:p>
    <w:p w14:paraId="11561047" w14:textId="62FEB584" w:rsidR="001944B7" w:rsidRDefault="008535A5" w:rsidP="008042FD">
      <w:pPr>
        <w:pStyle w:val="ParagraphStyle"/>
      </w:pPr>
      <w:r w:rsidRPr="008535A5">
        <w:t xml:space="preserve">We have </w:t>
      </w:r>
      <w:r>
        <w:t>1</w:t>
      </w:r>
      <w:r w:rsidRPr="008535A5">
        <w:t xml:space="preserve"> ten and </w:t>
      </w:r>
      <w:r>
        <w:t>4</w:t>
      </w:r>
      <w:r w:rsidRPr="008535A5">
        <w:t xml:space="preserve"> units, so the answer is </w:t>
      </w:r>
      <w:r w:rsidRPr="008535A5">
        <w:rPr>
          <w:b/>
          <w:bCs/>
        </w:rPr>
        <w:t>14</w:t>
      </w:r>
      <w:r w:rsidRPr="008535A5">
        <w:t>.</w:t>
      </w:r>
    </w:p>
    <w:p w14:paraId="6086870E" w14:textId="20367A84" w:rsidR="008535A5" w:rsidRDefault="002858DA" w:rsidP="002858DA">
      <w:pPr>
        <w:pStyle w:val="SlideTitles"/>
      </w:pPr>
      <w:r>
        <w:lastRenderedPageBreak/>
        <w:t xml:space="preserve">12 </w:t>
      </w:r>
      <w:r w:rsidR="00354CBC">
        <w:t>of 22</w:t>
      </w:r>
      <w:r>
        <w:t xml:space="preserve"> – </w:t>
      </w:r>
      <w:r w:rsidRPr="002858DA">
        <w:t>Borrowing</w:t>
      </w:r>
    </w:p>
    <w:p w14:paraId="1C452FB4" w14:textId="2A2F830D" w:rsidR="002858DA" w:rsidRDefault="00150764" w:rsidP="002858DA">
      <w:pPr>
        <w:pStyle w:val="ParagraphStyle"/>
      </w:pPr>
      <w:r w:rsidRPr="00150764">
        <w:t>When using this method, you will sometimes need to subtract a larger number from a smaller number. In this case you will need to borrow (also called regrouping).</w:t>
      </w:r>
    </w:p>
    <w:p w14:paraId="7BC36129" w14:textId="11736120" w:rsidR="00F93C8F" w:rsidRDefault="00F93C8F" w:rsidP="002858DA">
      <w:pPr>
        <w:pStyle w:val="ParagraphStyle"/>
      </w:pPr>
    </w:p>
    <w:p w14:paraId="1261CC97" w14:textId="21CF63D2" w:rsidR="00F93C8F" w:rsidRDefault="00F93C8F" w:rsidP="002858DA">
      <w:pPr>
        <w:pStyle w:val="ParagraphStyle"/>
        <w:rPr>
          <w:rFonts w:eastAsiaTheme="minorEastAsia"/>
        </w:rPr>
      </w:pPr>
      <w:r>
        <w:t xml:space="preserve">Let’s take the example of </w:t>
      </w:r>
      <m:oMath>
        <m:r>
          <w:rPr>
            <w:rFonts w:ascii="Cambria Math" w:hAnsi="Cambria Math"/>
          </w:rPr>
          <m:t>32-17=15</m:t>
        </m:r>
      </m:oMath>
      <w:r>
        <w:rPr>
          <w:rFonts w:eastAsiaTheme="minorEastAsia"/>
        </w:rPr>
        <w:t>.</w:t>
      </w:r>
    </w:p>
    <w:p w14:paraId="2C353499" w14:textId="102FAC19" w:rsidR="000365DD" w:rsidRDefault="000365DD" w:rsidP="002858DA">
      <w:pPr>
        <w:pStyle w:val="ParagraphStyle"/>
        <w:rPr>
          <w:rFonts w:eastAsiaTheme="minorEastAsia"/>
        </w:rPr>
      </w:pPr>
    </w:p>
    <w:p w14:paraId="609494DD" w14:textId="77777777" w:rsidR="002F6216" w:rsidRPr="002F6216" w:rsidRDefault="002F6216" w:rsidP="002F6216">
      <w:pPr>
        <w:pStyle w:val="ParagraphStyle"/>
        <w:rPr>
          <w:b/>
          <w:bCs/>
        </w:rPr>
      </w:pPr>
      <w:r w:rsidRPr="002F6216">
        <w:rPr>
          <w:b/>
          <w:bCs/>
        </w:rPr>
        <w:t>Step 1</w:t>
      </w:r>
    </w:p>
    <w:p w14:paraId="3F1FC138" w14:textId="77777777" w:rsidR="002F6216" w:rsidRPr="002F6216" w:rsidRDefault="002F6216" w:rsidP="002F6216">
      <w:pPr>
        <w:pStyle w:val="ParagraphStyle"/>
      </w:pPr>
      <w:r w:rsidRPr="002F6216">
        <w:t>Write the sum out so the units and tens are lined up,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2F6216" w:rsidRPr="002F6216" w14:paraId="4B6A3603" w14:textId="77777777" w:rsidTr="006822CF">
        <w:tc>
          <w:tcPr>
            <w:tcW w:w="1701" w:type="dxa"/>
          </w:tcPr>
          <w:p w14:paraId="40446081" w14:textId="77777777" w:rsidR="002F6216" w:rsidRPr="002F6216" w:rsidRDefault="002F6216" w:rsidP="00686E61">
            <w:pPr>
              <w:pStyle w:val="TableHeadings"/>
            </w:pPr>
            <w:r w:rsidRPr="002F6216">
              <w:t>Tens</w:t>
            </w:r>
          </w:p>
        </w:tc>
        <w:tc>
          <w:tcPr>
            <w:tcW w:w="1701" w:type="dxa"/>
          </w:tcPr>
          <w:p w14:paraId="1A370291" w14:textId="77777777" w:rsidR="002F6216" w:rsidRPr="002F6216" w:rsidRDefault="002F6216" w:rsidP="00686E61">
            <w:pPr>
              <w:pStyle w:val="TableHeadings"/>
            </w:pPr>
            <w:r w:rsidRPr="002F6216">
              <w:t>Units</w:t>
            </w:r>
          </w:p>
        </w:tc>
      </w:tr>
      <w:tr w:rsidR="002F6216" w:rsidRPr="002F6216" w14:paraId="0CE971E1" w14:textId="77777777" w:rsidTr="006822CF">
        <w:tc>
          <w:tcPr>
            <w:tcW w:w="1701" w:type="dxa"/>
          </w:tcPr>
          <w:p w14:paraId="44A6F9EA" w14:textId="7BDB2BDF" w:rsidR="002F6216" w:rsidRPr="002F6216" w:rsidRDefault="002F6216" w:rsidP="002F6216">
            <w:pPr>
              <w:pStyle w:val="ParagraphStyle"/>
            </w:pPr>
            <w:r>
              <w:t>3</w:t>
            </w:r>
          </w:p>
        </w:tc>
        <w:tc>
          <w:tcPr>
            <w:tcW w:w="1701" w:type="dxa"/>
          </w:tcPr>
          <w:p w14:paraId="54CE6444" w14:textId="7DED5CA9" w:rsidR="002F6216" w:rsidRPr="002F6216" w:rsidRDefault="002F6216" w:rsidP="002F6216">
            <w:pPr>
              <w:pStyle w:val="ParagraphStyle"/>
            </w:pPr>
            <w:r>
              <w:t>2</w:t>
            </w:r>
          </w:p>
        </w:tc>
      </w:tr>
      <w:tr w:rsidR="002F6216" w:rsidRPr="002F6216" w14:paraId="2C1280B5" w14:textId="77777777" w:rsidTr="006822CF">
        <w:tc>
          <w:tcPr>
            <w:tcW w:w="1701" w:type="dxa"/>
          </w:tcPr>
          <w:p w14:paraId="72C26ACD" w14:textId="77777777" w:rsidR="002F6216" w:rsidRPr="002F6216" w:rsidRDefault="002F6216" w:rsidP="002F6216">
            <w:pPr>
              <w:pStyle w:val="ParagraphStyle"/>
            </w:pPr>
            <w:r w:rsidRPr="002F6216">
              <w:t>1</w:t>
            </w:r>
          </w:p>
        </w:tc>
        <w:tc>
          <w:tcPr>
            <w:tcW w:w="1701" w:type="dxa"/>
          </w:tcPr>
          <w:p w14:paraId="27881ECE" w14:textId="67B6CD65" w:rsidR="002F6216" w:rsidRPr="002F6216" w:rsidRDefault="002F6216" w:rsidP="002F6216">
            <w:pPr>
              <w:pStyle w:val="ParagraphStyle"/>
            </w:pPr>
            <w:r>
              <w:t>7</w:t>
            </w:r>
          </w:p>
        </w:tc>
      </w:tr>
    </w:tbl>
    <w:p w14:paraId="0FE9FEBF" w14:textId="7DD9F008" w:rsidR="000365DD" w:rsidRDefault="002F6216" w:rsidP="002F6216">
      <w:pPr>
        <w:pStyle w:val="ParagraphStyle"/>
      </w:pPr>
      <w:r w:rsidRPr="00955415">
        <w:t xml:space="preserve">The above table shows that the units </w:t>
      </w:r>
      <w:r w:rsidR="00F67AA8">
        <w:t>2</w:t>
      </w:r>
      <w:r w:rsidRPr="00955415">
        <w:t xml:space="preserve"> and </w:t>
      </w:r>
      <w:r w:rsidR="00F67AA8">
        <w:t>7</w:t>
      </w:r>
      <w:r w:rsidRPr="00955415">
        <w:t xml:space="preserve"> are lined up in the same column and the tens </w:t>
      </w:r>
      <w:r w:rsidR="00F67AA8">
        <w:t>3</w:t>
      </w:r>
      <w:r w:rsidRPr="00955415">
        <w:t xml:space="preserve"> and </w:t>
      </w:r>
      <w:r w:rsidRPr="002F6216">
        <w:t>1</w:t>
      </w:r>
      <w:r w:rsidRPr="00955415">
        <w:t xml:space="preserve"> are lined up in the same column.</w:t>
      </w:r>
    </w:p>
    <w:p w14:paraId="2CDA4D15" w14:textId="117CDE8E" w:rsidR="00F67AA8" w:rsidRDefault="00F67AA8" w:rsidP="002F6216">
      <w:pPr>
        <w:pStyle w:val="ParagraphStyle"/>
      </w:pPr>
    </w:p>
    <w:p w14:paraId="0418A5F7" w14:textId="77777777" w:rsidR="00F67AA8" w:rsidRPr="00F67AA8" w:rsidRDefault="00F67AA8" w:rsidP="00F67AA8">
      <w:pPr>
        <w:pStyle w:val="ParagraphStyle"/>
        <w:rPr>
          <w:b/>
          <w:bCs/>
        </w:rPr>
      </w:pPr>
      <w:r w:rsidRPr="00F67AA8">
        <w:rPr>
          <w:b/>
          <w:bCs/>
        </w:rPr>
        <w:t>Step 2</w:t>
      </w:r>
    </w:p>
    <w:p w14:paraId="77878C04" w14:textId="7A90A3A5" w:rsidR="00686E61" w:rsidRPr="00F67AA8" w:rsidRDefault="00686E61" w:rsidP="00686E61">
      <w:pPr>
        <w:pStyle w:val="ParagraphStyle"/>
      </w:pPr>
      <w:r>
        <w:t>You cannot subtract 7 from 2, so</w:t>
      </w:r>
      <w:r w:rsidR="00B84096">
        <w:t xml:space="preserve"> you need to</w:t>
      </w:r>
      <w:r>
        <w:t xml:space="preserve"> ‘borrow’ ten from the tens column. To do this, reduce the tens figure by 1,</w:t>
      </w:r>
      <w:r w:rsidR="0063441C">
        <w:t xml:space="preserve"> </w:t>
      </w:r>
      <w:r>
        <w:t xml:space="preserve">e.g. </w:t>
      </w:r>
      <w:r w:rsidR="00490004">
        <w:t xml:space="preserve">3 take away 1 is 2, </w:t>
      </w:r>
      <w:r w:rsidR="00E84032">
        <w:t xml:space="preserve">so that the number 2 replaces the number 3. </w:t>
      </w:r>
      <w:r w:rsidR="00071785">
        <w:t xml:space="preserve">You then need to </w:t>
      </w:r>
      <w:r>
        <w:t>increase the units figure by 10, e.g. 2 + 10 = 12</w:t>
      </w:r>
      <w:r w:rsidR="00071785">
        <w:t>,</w:t>
      </w:r>
      <w:r w:rsidR="00736C7F">
        <w:t xml:space="preserve"> </w:t>
      </w:r>
      <w:r w:rsidR="00E22E7E">
        <w:t>so that the number 12 replaces the number 2,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F67AA8" w:rsidRPr="00F67AA8" w14:paraId="6E249A04" w14:textId="77777777" w:rsidTr="006822CF">
        <w:tc>
          <w:tcPr>
            <w:tcW w:w="1701" w:type="dxa"/>
          </w:tcPr>
          <w:p w14:paraId="62368263" w14:textId="77777777" w:rsidR="00F67AA8" w:rsidRPr="00F67AA8" w:rsidRDefault="00F67AA8" w:rsidP="00686E61">
            <w:pPr>
              <w:pStyle w:val="TableHeadings"/>
            </w:pPr>
            <w:r w:rsidRPr="00F67AA8">
              <w:t>Tens</w:t>
            </w:r>
          </w:p>
        </w:tc>
        <w:tc>
          <w:tcPr>
            <w:tcW w:w="1701" w:type="dxa"/>
          </w:tcPr>
          <w:p w14:paraId="60350C45" w14:textId="77777777" w:rsidR="00F67AA8" w:rsidRPr="00F67AA8" w:rsidRDefault="00F67AA8" w:rsidP="00686E61">
            <w:pPr>
              <w:pStyle w:val="TableHeadings"/>
            </w:pPr>
            <w:r w:rsidRPr="00F67AA8">
              <w:t>Units</w:t>
            </w:r>
          </w:p>
        </w:tc>
      </w:tr>
      <w:tr w:rsidR="00F67AA8" w:rsidRPr="00F67AA8" w14:paraId="4F5EEF7C" w14:textId="77777777" w:rsidTr="006822CF">
        <w:tc>
          <w:tcPr>
            <w:tcW w:w="1701" w:type="dxa"/>
          </w:tcPr>
          <w:p w14:paraId="0D357B53" w14:textId="178DD186" w:rsidR="00F67AA8" w:rsidRPr="00F67AA8" w:rsidRDefault="00652A37" w:rsidP="00F67AA8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57C8D9F8" w14:textId="27CB090F" w:rsidR="00F67AA8" w:rsidRPr="00F67AA8" w:rsidRDefault="00652A37" w:rsidP="00F67AA8">
            <w:pPr>
              <w:pStyle w:val="ParagraphStyle"/>
            </w:pPr>
            <w:r>
              <w:t>1</w:t>
            </w:r>
            <w:r w:rsidR="00AB6090">
              <w:t xml:space="preserve">2 </w:t>
            </w:r>
            <w:r>
              <w:t>(</w:t>
            </w:r>
            <w:r w:rsidR="00AB6090">
              <w:t>replace</w:t>
            </w:r>
            <w:r>
              <w:t>s</w:t>
            </w:r>
            <w:r w:rsidR="00AB6090">
              <w:t xml:space="preserve"> </w:t>
            </w:r>
            <w:r w:rsidR="00D84778">
              <w:t>2</w:t>
            </w:r>
            <w:r>
              <w:t>)</w:t>
            </w:r>
          </w:p>
        </w:tc>
      </w:tr>
      <w:tr w:rsidR="00F67AA8" w:rsidRPr="00F67AA8" w14:paraId="5E397D4D" w14:textId="77777777" w:rsidTr="006822CF">
        <w:tc>
          <w:tcPr>
            <w:tcW w:w="1701" w:type="dxa"/>
          </w:tcPr>
          <w:p w14:paraId="08165393" w14:textId="2794A51F" w:rsidR="00F67AA8" w:rsidRPr="00F67AA8" w:rsidRDefault="00D84778" w:rsidP="00F67AA8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5B90D49D" w14:textId="0C8F4C70" w:rsidR="00F67AA8" w:rsidRPr="00F67AA8" w:rsidRDefault="00D84778" w:rsidP="00F67AA8">
            <w:pPr>
              <w:pStyle w:val="ParagraphStyle"/>
            </w:pPr>
            <w:r>
              <w:t>7</w:t>
            </w:r>
          </w:p>
        </w:tc>
      </w:tr>
      <w:tr w:rsidR="00F67AA8" w:rsidRPr="00F67AA8" w14:paraId="5BE95613" w14:textId="77777777" w:rsidTr="006822CF">
        <w:tc>
          <w:tcPr>
            <w:tcW w:w="1701" w:type="dxa"/>
          </w:tcPr>
          <w:p w14:paraId="5E88CCE3" w14:textId="3E58F46D" w:rsidR="00F67AA8" w:rsidRPr="00F67AA8" w:rsidRDefault="00F67AA8" w:rsidP="00F67AA8">
            <w:pPr>
              <w:pStyle w:val="ParagraphStyle"/>
            </w:pPr>
          </w:p>
        </w:tc>
        <w:tc>
          <w:tcPr>
            <w:tcW w:w="1701" w:type="dxa"/>
          </w:tcPr>
          <w:p w14:paraId="4128F91B" w14:textId="1D82CF57" w:rsidR="00F67AA8" w:rsidRPr="00F67AA8" w:rsidRDefault="00F67AA8" w:rsidP="00F67AA8">
            <w:pPr>
              <w:pStyle w:val="ParagraphStyle"/>
            </w:pPr>
          </w:p>
        </w:tc>
      </w:tr>
    </w:tbl>
    <w:p w14:paraId="21980BDE" w14:textId="44CFB368" w:rsidR="00F67AA8" w:rsidRDefault="00F67AA8" w:rsidP="00F67AA8">
      <w:pPr>
        <w:pStyle w:val="ParagraphStyle"/>
      </w:pPr>
      <w:r w:rsidRPr="00F67AA8">
        <w:t xml:space="preserve">The above table shows that the number </w:t>
      </w:r>
      <w:r w:rsidR="007C0E02">
        <w:t>12</w:t>
      </w:r>
      <w:r w:rsidRPr="00F67AA8">
        <w:t xml:space="preserve"> has </w:t>
      </w:r>
      <w:r w:rsidR="007C0E02">
        <w:t xml:space="preserve">replaced the number </w:t>
      </w:r>
      <w:r w:rsidR="00E22E7E">
        <w:t>2</w:t>
      </w:r>
      <w:r w:rsidR="0002564C">
        <w:t xml:space="preserve"> in the units column and the number 2 has replaced the number </w:t>
      </w:r>
      <w:r w:rsidR="00CB2220">
        <w:t>3 in the tens column.</w:t>
      </w:r>
    </w:p>
    <w:p w14:paraId="6F2266E2" w14:textId="15D1DE98" w:rsidR="00CB2220" w:rsidRDefault="00CB2220" w:rsidP="00F67AA8">
      <w:pPr>
        <w:pStyle w:val="ParagraphStyle"/>
      </w:pPr>
    </w:p>
    <w:p w14:paraId="2F5535AD" w14:textId="7BC8C3D8" w:rsidR="00CB2220" w:rsidRDefault="00CB2220" w:rsidP="00F67AA8">
      <w:pPr>
        <w:pStyle w:val="ParagraphStyle"/>
        <w:rPr>
          <w:b/>
          <w:bCs/>
        </w:rPr>
      </w:pPr>
      <w:r>
        <w:rPr>
          <w:b/>
          <w:bCs/>
        </w:rPr>
        <w:t>Step 3</w:t>
      </w:r>
    </w:p>
    <w:p w14:paraId="01E466EA" w14:textId="4A408C41" w:rsidR="0027731D" w:rsidRDefault="0027731D" w:rsidP="0027731D">
      <w:pPr>
        <w:pStyle w:val="ParagraphStyle"/>
      </w:pPr>
      <w:r w:rsidRPr="0027731D">
        <w:t xml:space="preserve">Now you can subtract the lower unit from the upper unit, e.g. </w:t>
      </w:r>
      <m:oMath>
        <m:r>
          <w:rPr>
            <w:rFonts w:ascii="Cambria Math" w:hAnsi="Cambria Math"/>
          </w:rPr>
          <m:t>12-7=5</m:t>
        </m:r>
      </m:oMath>
      <w:r w:rsidRPr="0027731D">
        <w:t>. Put the answer in the units column,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036DCD" w:rsidRPr="00036DCD" w14:paraId="7ED5EAD1" w14:textId="77777777" w:rsidTr="006822CF">
        <w:tc>
          <w:tcPr>
            <w:tcW w:w="1701" w:type="dxa"/>
          </w:tcPr>
          <w:p w14:paraId="09384398" w14:textId="77777777" w:rsidR="00036DCD" w:rsidRPr="00036DCD" w:rsidRDefault="00036DCD" w:rsidP="00036DCD">
            <w:pPr>
              <w:pStyle w:val="TableHeadings"/>
            </w:pPr>
            <w:r w:rsidRPr="00036DCD">
              <w:t>Tens</w:t>
            </w:r>
          </w:p>
        </w:tc>
        <w:tc>
          <w:tcPr>
            <w:tcW w:w="1701" w:type="dxa"/>
          </w:tcPr>
          <w:p w14:paraId="4E85D1FE" w14:textId="77777777" w:rsidR="00036DCD" w:rsidRPr="00036DCD" w:rsidRDefault="00036DCD" w:rsidP="00036DCD">
            <w:pPr>
              <w:pStyle w:val="TableHeadings"/>
            </w:pPr>
            <w:r w:rsidRPr="00036DCD">
              <w:t>Units</w:t>
            </w:r>
          </w:p>
        </w:tc>
      </w:tr>
      <w:tr w:rsidR="00652A37" w:rsidRPr="00036DCD" w14:paraId="6CB95C70" w14:textId="77777777" w:rsidTr="006822CF">
        <w:tc>
          <w:tcPr>
            <w:tcW w:w="1701" w:type="dxa"/>
          </w:tcPr>
          <w:p w14:paraId="6F9E4331" w14:textId="7DD32934" w:rsidR="00652A37" w:rsidRPr="00036DCD" w:rsidRDefault="00652A37" w:rsidP="00652A37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2584A4F7" w14:textId="50B9047B" w:rsidR="00652A37" w:rsidRPr="00036DCD" w:rsidRDefault="00652A37" w:rsidP="00652A37">
            <w:pPr>
              <w:pStyle w:val="ParagraphStyle"/>
            </w:pPr>
            <w:r>
              <w:t>12 (replaces 2)</w:t>
            </w:r>
          </w:p>
        </w:tc>
      </w:tr>
      <w:tr w:rsidR="00036DCD" w:rsidRPr="00036DCD" w14:paraId="27CC2A46" w14:textId="77777777" w:rsidTr="006822CF">
        <w:tc>
          <w:tcPr>
            <w:tcW w:w="1701" w:type="dxa"/>
          </w:tcPr>
          <w:p w14:paraId="1E1C242F" w14:textId="77777777" w:rsidR="00036DCD" w:rsidRPr="00036DCD" w:rsidRDefault="00036DCD" w:rsidP="00036DCD">
            <w:pPr>
              <w:pStyle w:val="ParagraphStyle"/>
            </w:pPr>
            <w:r w:rsidRPr="00036DCD">
              <w:t>1</w:t>
            </w:r>
          </w:p>
        </w:tc>
        <w:tc>
          <w:tcPr>
            <w:tcW w:w="1701" w:type="dxa"/>
          </w:tcPr>
          <w:p w14:paraId="38A4DD57" w14:textId="3B13629C" w:rsidR="00036DCD" w:rsidRPr="00036DCD" w:rsidRDefault="00036DCD" w:rsidP="00036DCD">
            <w:pPr>
              <w:pStyle w:val="ParagraphStyle"/>
            </w:pPr>
            <w:r>
              <w:t>7</w:t>
            </w:r>
          </w:p>
        </w:tc>
      </w:tr>
      <w:tr w:rsidR="00036DCD" w:rsidRPr="00036DCD" w14:paraId="3A3413F2" w14:textId="77777777" w:rsidTr="006822CF">
        <w:tc>
          <w:tcPr>
            <w:tcW w:w="1701" w:type="dxa"/>
          </w:tcPr>
          <w:p w14:paraId="5E7E86D6" w14:textId="77777777" w:rsidR="00036DCD" w:rsidRPr="00036DCD" w:rsidRDefault="00036DCD" w:rsidP="00036DCD">
            <w:pPr>
              <w:pStyle w:val="ParagraphStyle"/>
            </w:pPr>
            <w:r w:rsidRPr="00036DCD">
              <w:t>0</w:t>
            </w:r>
          </w:p>
        </w:tc>
        <w:tc>
          <w:tcPr>
            <w:tcW w:w="1701" w:type="dxa"/>
          </w:tcPr>
          <w:p w14:paraId="37079D8E" w14:textId="2532D163" w:rsidR="00036DCD" w:rsidRPr="00036DCD" w:rsidRDefault="00036DCD" w:rsidP="00036DCD">
            <w:pPr>
              <w:pStyle w:val="ParagraphStyle"/>
            </w:pPr>
            <w:r>
              <w:t>5</w:t>
            </w:r>
          </w:p>
        </w:tc>
      </w:tr>
    </w:tbl>
    <w:p w14:paraId="7AEE1010" w14:textId="763DF27F" w:rsidR="00036DCD" w:rsidRDefault="00036DCD" w:rsidP="00036DCD">
      <w:pPr>
        <w:pStyle w:val="ParagraphStyle"/>
      </w:pPr>
      <w:r w:rsidRPr="00036DCD">
        <w:t xml:space="preserve">The above table shows that the number </w:t>
      </w:r>
      <w:r>
        <w:t>5</w:t>
      </w:r>
      <w:r w:rsidRPr="00036DCD">
        <w:t xml:space="preserve"> has been added below the </w:t>
      </w:r>
      <w:r>
        <w:t>12</w:t>
      </w:r>
      <w:r w:rsidRPr="00036DCD">
        <w:t xml:space="preserve"> and </w:t>
      </w:r>
      <w:r>
        <w:t>7</w:t>
      </w:r>
      <w:r w:rsidRPr="00036DCD">
        <w:t xml:space="preserve"> in the units column.</w:t>
      </w:r>
    </w:p>
    <w:p w14:paraId="418CE288" w14:textId="54DB4090" w:rsidR="00036DCD" w:rsidRDefault="00036DCD" w:rsidP="00036DCD">
      <w:pPr>
        <w:pStyle w:val="ParagraphStyle"/>
      </w:pPr>
    </w:p>
    <w:p w14:paraId="0539BC91" w14:textId="553CB87B" w:rsidR="00036DCD" w:rsidRPr="00036DCD" w:rsidRDefault="00036DCD" w:rsidP="00036DCD">
      <w:pPr>
        <w:pStyle w:val="ParagraphStyle"/>
        <w:rPr>
          <w:b/>
          <w:bCs/>
        </w:rPr>
      </w:pPr>
      <w:r w:rsidRPr="00036DCD">
        <w:rPr>
          <w:b/>
          <w:bCs/>
        </w:rPr>
        <w:t xml:space="preserve">Step </w:t>
      </w:r>
      <w:r w:rsidR="00C7149E">
        <w:rPr>
          <w:b/>
          <w:bCs/>
        </w:rPr>
        <w:t>4</w:t>
      </w:r>
    </w:p>
    <w:p w14:paraId="1303B848" w14:textId="77777777" w:rsidR="00036DCD" w:rsidRPr="00036DCD" w:rsidRDefault="00036DCD" w:rsidP="00036DCD">
      <w:pPr>
        <w:pStyle w:val="ParagraphStyle"/>
      </w:pPr>
      <w:r w:rsidRPr="00036DCD">
        <w:t xml:space="preserve">Subtract the lower tens digit from the upper tens digit e.g. </w:t>
      </w:r>
      <m:oMath>
        <m:r>
          <w:rPr>
            <w:rFonts w:ascii="Cambria Math" w:hAnsi="Cambria Math"/>
          </w:rPr>
          <m:t>2-1=1</m:t>
        </m:r>
      </m:oMath>
      <w:r w:rsidRPr="00036DCD">
        <w:t>. Put the answer in the tens column, like the example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036DCD" w:rsidRPr="00036DCD" w14:paraId="0E5F814C" w14:textId="77777777" w:rsidTr="006822CF">
        <w:tc>
          <w:tcPr>
            <w:tcW w:w="1701" w:type="dxa"/>
          </w:tcPr>
          <w:p w14:paraId="10C15F13" w14:textId="77777777" w:rsidR="00036DCD" w:rsidRPr="00036DCD" w:rsidRDefault="00036DCD" w:rsidP="00036DCD">
            <w:pPr>
              <w:pStyle w:val="TableHeadings"/>
            </w:pPr>
            <w:r w:rsidRPr="00036DCD">
              <w:t>Tens</w:t>
            </w:r>
          </w:p>
        </w:tc>
        <w:tc>
          <w:tcPr>
            <w:tcW w:w="1701" w:type="dxa"/>
          </w:tcPr>
          <w:p w14:paraId="6569293A" w14:textId="77777777" w:rsidR="00036DCD" w:rsidRPr="00036DCD" w:rsidRDefault="00036DCD" w:rsidP="00036DCD">
            <w:pPr>
              <w:pStyle w:val="TableHeadings"/>
            </w:pPr>
            <w:r w:rsidRPr="00036DCD">
              <w:t>Units</w:t>
            </w:r>
          </w:p>
        </w:tc>
      </w:tr>
      <w:tr w:rsidR="00652A37" w:rsidRPr="00036DCD" w14:paraId="53AC2231" w14:textId="77777777" w:rsidTr="006822CF">
        <w:tc>
          <w:tcPr>
            <w:tcW w:w="1701" w:type="dxa"/>
          </w:tcPr>
          <w:p w14:paraId="00EFF151" w14:textId="6A508DB9" w:rsidR="00652A37" w:rsidRPr="00036DCD" w:rsidRDefault="00652A37" w:rsidP="00652A37">
            <w:pPr>
              <w:pStyle w:val="ParagraphStyle"/>
            </w:pPr>
            <w:r>
              <w:t>2 (replaces 3)</w:t>
            </w:r>
          </w:p>
        </w:tc>
        <w:tc>
          <w:tcPr>
            <w:tcW w:w="1701" w:type="dxa"/>
          </w:tcPr>
          <w:p w14:paraId="10096674" w14:textId="2500E27F" w:rsidR="00652A37" w:rsidRPr="00036DCD" w:rsidRDefault="00652A37" w:rsidP="00652A37">
            <w:pPr>
              <w:pStyle w:val="ParagraphStyle"/>
            </w:pPr>
            <w:r>
              <w:t>12 (replaces 2)</w:t>
            </w:r>
          </w:p>
        </w:tc>
      </w:tr>
      <w:tr w:rsidR="00036DCD" w:rsidRPr="00036DCD" w14:paraId="182757FD" w14:textId="77777777" w:rsidTr="006822CF">
        <w:tc>
          <w:tcPr>
            <w:tcW w:w="1701" w:type="dxa"/>
          </w:tcPr>
          <w:p w14:paraId="0DA8A408" w14:textId="18FB9BA7" w:rsidR="00036DCD" w:rsidRPr="00036DCD" w:rsidRDefault="00036DCD" w:rsidP="00036DCD">
            <w:pPr>
              <w:pStyle w:val="ParagraphStyle"/>
            </w:pPr>
            <w:r w:rsidRPr="00036DCD">
              <w:t>1</w:t>
            </w:r>
          </w:p>
        </w:tc>
        <w:tc>
          <w:tcPr>
            <w:tcW w:w="1701" w:type="dxa"/>
          </w:tcPr>
          <w:p w14:paraId="19A98A32" w14:textId="18C2BB0F" w:rsidR="00036DCD" w:rsidRPr="00036DCD" w:rsidRDefault="00036DCD" w:rsidP="00036DCD">
            <w:pPr>
              <w:pStyle w:val="ParagraphStyle"/>
            </w:pPr>
            <w:r>
              <w:t>7</w:t>
            </w:r>
          </w:p>
        </w:tc>
      </w:tr>
      <w:tr w:rsidR="00036DCD" w:rsidRPr="00036DCD" w14:paraId="67C02990" w14:textId="77777777" w:rsidTr="006822CF">
        <w:tc>
          <w:tcPr>
            <w:tcW w:w="1701" w:type="dxa"/>
          </w:tcPr>
          <w:p w14:paraId="386744C0" w14:textId="7FB526B0" w:rsidR="00036DCD" w:rsidRPr="00036DCD" w:rsidRDefault="00024C03" w:rsidP="00036DCD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6CC54A4C" w14:textId="6C479177" w:rsidR="00036DCD" w:rsidRPr="00036DCD" w:rsidRDefault="00036DCD" w:rsidP="00036DCD">
            <w:pPr>
              <w:pStyle w:val="ParagraphStyle"/>
            </w:pPr>
            <w:r>
              <w:t>5</w:t>
            </w:r>
          </w:p>
        </w:tc>
      </w:tr>
    </w:tbl>
    <w:p w14:paraId="52075F24" w14:textId="639A2FC9" w:rsidR="00036DCD" w:rsidRDefault="00036DCD" w:rsidP="00036DCD">
      <w:pPr>
        <w:pStyle w:val="ParagraphStyle"/>
      </w:pPr>
      <w:r w:rsidRPr="00036DCD">
        <w:t>The above table shows that the number 1 has been added below the 2 and 1 in the tens column.</w:t>
      </w:r>
    </w:p>
    <w:p w14:paraId="2D2829FB" w14:textId="78DF549A" w:rsidR="00024C03" w:rsidRDefault="00024C03" w:rsidP="00036DCD">
      <w:pPr>
        <w:pStyle w:val="ParagraphStyle"/>
      </w:pPr>
    </w:p>
    <w:p w14:paraId="2ABD90A8" w14:textId="2F669685" w:rsidR="00024C03" w:rsidRDefault="00024C03" w:rsidP="00036DCD">
      <w:pPr>
        <w:pStyle w:val="ParagraphStyle"/>
        <w:rPr>
          <w:b/>
          <w:bCs/>
        </w:rPr>
      </w:pPr>
      <w:r>
        <w:rPr>
          <w:b/>
          <w:bCs/>
        </w:rPr>
        <w:t>Step 5</w:t>
      </w:r>
    </w:p>
    <w:p w14:paraId="0DA92D48" w14:textId="45BA79EA" w:rsidR="00024C03" w:rsidRDefault="00E61778" w:rsidP="00036DCD">
      <w:pPr>
        <w:pStyle w:val="ParagraphStyle"/>
      </w:pPr>
      <w:r w:rsidRPr="00E61778">
        <w:t xml:space="preserve">We have 1 ten and </w:t>
      </w:r>
      <w:r>
        <w:t>5</w:t>
      </w:r>
      <w:r w:rsidRPr="00E61778">
        <w:t xml:space="preserve"> units, so the answer is </w:t>
      </w:r>
      <w:r w:rsidRPr="00E61778">
        <w:rPr>
          <w:b/>
          <w:bCs/>
        </w:rPr>
        <w:t>15</w:t>
      </w:r>
      <w:r w:rsidRPr="00E61778">
        <w:t>.</w:t>
      </w:r>
    </w:p>
    <w:p w14:paraId="1DE3D0A4" w14:textId="55D20F48" w:rsidR="00E61778" w:rsidRDefault="00E61778" w:rsidP="00E61778">
      <w:pPr>
        <w:pStyle w:val="SlideTitles"/>
      </w:pPr>
      <w:r>
        <w:t xml:space="preserve">13 </w:t>
      </w:r>
      <w:r w:rsidR="00354CBC">
        <w:t>of 22</w:t>
      </w:r>
      <w:r>
        <w:t xml:space="preserve"> </w:t>
      </w:r>
      <w:r w:rsidR="00D32D6D">
        <w:t>–</w:t>
      </w:r>
      <w:r>
        <w:t xml:space="preserve"> </w:t>
      </w:r>
      <w:r w:rsidR="00D32D6D">
        <w:t>Video</w:t>
      </w:r>
    </w:p>
    <w:p w14:paraId="1370F9F1" w14:textId="59CAA968" w:rsidR="00D32D6D" w:rsidRDefault="00D32D6D" w:rsidP="00D32D6D">
      <w:pPr>
        <w:pStyle w:val="ParagraphStyle"/>
      </w:pPr>
      <w:r w:rsidRPr="00D32D6D">
        <w:t xml:space="preserve">Watch </w:t>
      </w:r>
      <w:r>
        <w:t>the following</w:t>
      </w:r>
      <w:r w:rsidRPr="00D32D6D">
        <w:t xml:space="preserve"> video to see examples of subtraction using the formal written method</w:t>
      </w:r>
      <w:r>
        <w:t>:</w:t>
      </w:r>
    </w:p>
    <w:p w14:paraId="4ED1E4CE" w14:textId="309741CF" w:rsidR="00D32D6D" w:rsidRDefault="00ED13D1" w:rsidP="00D32D6D">
      <w:pPr>
        <w:pStyle w:val="ParagraphStyle"/>
      </w:pPr>
      <w:hyperlink r:id="rId10" w:history="1">
        <w:r w:rsidR="00D62E34" w:rsidRPr="003F091B">
          <w:rPr>
            <w:rStyle w:val="Hyperlink"/>
          </w:rPr>
          <w:t xml:space="preserve">Math Antics </w:t>
        </w:r>
        <w:r w:rsidR="003F091B" w:rsidRPr="003F091B">
          <w:rPr>
            <w:rStyle w:val="Hyperlink"/>
          </w:rPr>
          <w:t>–</w:t>
        </w:r>
        <w:r w:rsidR="00D62E34" w:rsidRPr="003F091B">
          <w:rPr>
            <w:rStyle w:val="Hyperlink"/>
          </w:rPr>
          <w:t xml:space="preserve"> Multi-Digit Subtraction</w:t>
        </w:r>
      </w:hyperlink>
    </w:p>
    <w:p w14:paraId="35C4609E" w14:textId="1D0D4589" w:rsidR="003F091B" w:rsidRDefault="003F091B" w:rsidP="003F091B">
      <w:pPr>
        <w:pStyle w:val="SlideTitles"/>
      </w:pPr>
      <w:r>
        <w:t xml:space="preserve">14 </w:t>
      </w:r>
      <w:r w:rsidR="00354CBC">
        <w:t>of 22</w:t>
      </w:r>
      <w:r>
        <w:t xml:space="preserve"> </w:t>
      </w:r>
      <w:r w:rsidR="00CC51D9">
        <w:t>–</w:t>
      </w:r>
      <w:r>
        <w:t xml:space="preserve"> </w:t>
      </w:r>
      <w:r w:rsidR="00CC51D9">
        <w:t>Question 5</w:t>
      </w:r>
    </w:p>
    <w:p w14:paraId="367DB0EE" w14:textId="479ECBA8" w:rsidR="00CC51D9" w:rsidRDefault="00F60433" w:rsidP="00CC51D9">
      <w:pPr>
        <w:pStyle w:val="ParagraphStyle"/>
      </w:pPr>
      <w:r w:rsidRPr="00F60433">
        <w:t xml:space="preserve">Complete this </w:t>
      </w:r>
      <w:r>
        <w:t>subtraction</w:t>
      </w:r>
      <w:r w:rsidRPr="00F60433">
        <w:t xml:space="preserve"> sum using the formal written method: </w:t>
      </w:r>
      <m:oMath>
        <m:r>
          <w:rPr>
            <w:rFonts w:ascii="Cambria Math" w:hAnsi="Cambria Math"/>
          </w:rPr>
          <m:t>879-546-102</m:t>
        </m:r>
      </m:oMath>
      <w:r w:rsidRPr="00F6043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F6661" w:rsidRPr="001F6661" w14:paraId="4114E33A" w14:textId="77777777" w:rsidTr="006822CF">
        <w:tc>
          <w:tcPr>
            <w:tcW w:w="1701" w:type="dxa"/>
          </w:tcPr>
          <w:p w14:paraId="75BD5C50" w14:textId="77777777" w:rsidR="001F6661" w:rsidRPr="001F6661" w:rsidRDefault="001F6661" w:rsidP="001F6661">
            <w:pPr>
              <w:pStyle w:val="TableHeadings"/>
            </w:pPr>
            <w:r w:rsidRPr="001F6661">
              <w:t>Hundreds</w:t>
            </w:r>
          </w:p>
        </w:tc>
        <w:tc>
          <w:tcPr>
            <w:tcW w:w="1701" w:type="dxa"/>
          </w:tcPr>
          <w:p w14:paraId="7C8B4DD6" w14:textId="77777777" w:rsidR="001F6661" w:rsidRPr="001F6661" w:rsidRDefault="001F6661" w:rsidP="001F6661">
            <w:pPr>
              <w:pStyle w:val="TableHeadings"/>
            </w:pPr>
            <w:r w:rsidRPr="001F6661">
              <w:t>Tens</w:t>
            </w:r>
          </w:p>
        </w:tc>
        <w:tc>
          <w:tcPr>
            <w:tcW w:w="1701" w:type="dxa"/>
          </w:tcPr>
          <w:p w14:paraId="073616C9" w14:textId="77777777" w:rsidR="001F6661" w:rsidRPr="001F6661" w:rsidRDefault="001F6661" w:rsidP="001F6661">
            <w:pPr>
              <w:pStyle w:val="TableHeadings"/>
            </w:pPr>
            <w:r w:rsidRPr="001F6661">
              <w:t>Units</w:t>
            </w:r>
          </w:p>
        </w:tc>
      </w:tr>
      <w:tr w:rsidR="001F6661" w:rsidRPr="001F6661" w14:paraId="52A7F1A1" w14:textId="77777777" w:rsidTr="006822CF">
        <w:tc>
          <w:tcPr>
            <w:tcW w:w="1701" w:type="dxa"/>
          </w:tcPr>
          <w:p w14:paraId="595E097A" w14:textId="69BC6825" w:rsidR="001F6661" w:rsidRPr="001F6661" w:rsidRDefault="001F6661" w:rsidP="001F6661">
            <w:pPr>
              <w:pStyle w:val="ParagraphStyle"/>
            </w:pPr>
            <w:r>
              <w:t>8</w:t>
            </w:r>
          </w:p>
        </w:tc>
        <w:tc>
          <w:tcPr>
            <w:tcW w:w="1701" w:type="dxa"/>
          </w:tcPr>
          <w:p w14:paraId="079E6C42" w14:textId="77777777" w:rsidR="001F6661" w:rsidRPr="001F6661" w:rsidRDefault="001F6661" w:rsidP="001F6661">
            <w:pPr>
              <w:pStyle w:val="ParagraphStyle"/>
            </w:pPr>
            <w:r w:rsidRPr="001F6661">
              <w:t>7</w:t>
            </w:r>
          </w:p>
        </w:tc>
        <w:tc>
          <w:tcPr>
            <w:tcW w:w="1701" w:type="dxa"/>
          </w:tcPr>
          <w:p w14:paraId="63ABD8C5" w14:textId="62D00570" w:rsidR="001F6661" w:rsidRPr="001F6661" w:rsidRDefault="001F6661" w:rsidP="001F6661">
            <w:pPr>
              <w:pStyle w:val="ParagraphStyle"/>
            </w:pPr>
            <w:r>
              <w:t>9</w:t>
            </w:r>
          </w:p>
        </w:tc>
      </w:tr>
      <w:tr w:rsidR="001F6661" w:rsidRPr="001F6661" w14:paraId="13EC75C1" w14:textId="77777777" w:rsidTr="006822CF">
        <w:tc>
          <w:tcPr>
            <w:tcW w:w="1701" w:type="dxa"/>
          </w:tcPr>
          <w:p w14:paraId="0FED9531" w14:textId="21331387" w:rsidR="001F6661" w:rsidRPr="001F6661" w:rsidRDefault="006A75A6" w:rsidP="001F6661">
            <w:pPr>
              <w:pStyle w:val="ParagraphStyle"/>
            </w:pPr>
            <w:r>
              <w:t>5</w:t>
            </w:r>
          </w:p>
        </w:tc>
        <w:tc>
          <w:tcPr>
            <w:tcW w:w="1701" w:type="dxa"/>
          </w:tcPr>
          <w:p w14:paraId="28813B44" w14:textId="0B9AAC1E" w:rsidR="001F6661" w:rsidRPr="001F6661" w:rsidRDefault="006A75A6" w:rsidP="001F6661">
            <w:pPr>
              <w:pStyle w:val="ParagraphStyle"/>
            </w:pPr>
            <w:r>
              <w:t>4</w:t>
            </w:r>
          </w:p>
        </w:tc>
        <w:tc>
          <w:tcPr>
            <w:tcW w:w="1701" w:type="dxa"/>
          </w:tcPr>
          <w:p w14:paraId="00CB579B" w14:textId="40268602" w:rsidR="001F6661" w:rsidRPr="001F6661" w:rsidRDefault="001F6661" w:rsidP="001F6661">
            <w:pPr>
              <w:pStyle w:val="ParagraphStyle"/>
            </w:pPr>
            <w:r>
              <w:t>6</w:t>
            </w:r>
          </w:p>
        </w:tc>
      </w:tr>
      <w:tr w:rsidR="001F6661" w:rsidRPr="001F6661" w14:paraId="70BFF817" w14:textId="77777777" w:rsidTr="006822CF">
        <w:tc>
          <w:tcPr>
            <w:tcW w:w="1701" w:type="dxa"/>
          </w:tcPr>
          <w:p w14:paraId="716E398A" w14:textId="51886791" w:rsidR="001F6661" w:rsidRPr="001F6661" w:rsidRDefault="006A75A6" w:rsidP="001F6661">
            <w:pPr>
              <w:pStyle w:val="ParagraphStyle"/>
            </w:pPr>
            <w:r>
              <w:t>1</w:t>
            </w:r>
          </w:p>
        </w:tc>
        <w:tc>
          <w:tcPr>
            <w:tcW w:w="1701" w:type="dxa"/>
          </w:tcPr>
          <w:p w14:paraId="2CA252F7" w14:textId="2B7B693A" w:rsidR="001F6661" w:rsidRPr="001F6661" w:rsidRDefault="006A75A6" w:rsidP="001F6661">
            <w:pPr>
              <w:pStyle w:val="ParagraphStyle"/>
            </w:pPr>
            <w:r>
              <w:t>0</w:t>
            </w:r>
          </w:p>
        </w:tc>
        <w:tc>
          <w:tcPr>
            <w:tcW w:w="1701" w:type="dxa"/>
          </w:tcPr>
          <w:p w14:paraId="6A559848" w14:textId="3B315798" w:rsidR="001F6661" w:rsidRPr="001F6661" w:rsidRDefault="006A75A6" w:rsidP="001F6661">
            <w:pPr>
              <w:pStyle w:val="ParagraphStyle"/>
            </w:pPr>
            <w:r>
              <w:t>2</w:t>
            </w:r>
          </w:p>
        </w:tc>
      </w:tr>
    </w:tbl>
    <w:p w14:paraId="31F7D981" w14:textId="723491F5" w:rsidR="00CE07DA" w:rsidRDefault="00CE07DA" w:rsidP="00CC51D9">
      <w:pPr>
        <w:pStyle w:val="ParagraphStyle"/>
      </w:pPr>
    </w:p>
    <w:p w14:paraId="1B323C0F" w14:textId="77777777" w:rsidR="003415F2" w:rsidRDefault="003415F2" w:rsidP="003415F2">
      <w:pPr>
        <w:pStyle w:val="ParagraphStyle"/>
      </w:pPr>
      <w:r>
        <w:t>Work out the answer and then compare it with the correct answer below.</w:t>
      </w:r>
    </w:p>
    <w:p w14:paraId="7136C358" w14:textId="77777777" w:rsidR="003415F2" w:rsidRDefault="003415F2" w:rsidP="003415F2">
      <w:pPr>
        <w:pStyle w:val="ParagraphStyle"/>
      </w:pPr>
    </w:p>
    <w:p w14:paraId="65D067A7" w14:textId="70345EF1" w:rsidR="003415F2" w:rsidRDefault="003415F2" w:rsidP="003415F2">
      <w:pPr>
        <w:pStyle w:val="ParagraphStyle"/>
      </w:pPr>
      <w:r>
        <w:t xml:space="preserve">The correct answer is: </w:t>
      </w:r>
      <w:r w:rsidR="00C34289">
        <w:rPr>
          <w:b/>
          <w:bCs/>
        </w:rPr>
        <w:t>231</w:t>
      </w:r>
      <w:r w:rsidR="00C34289">
        <w:t>.</w:t>
      </w:r>
    </w:p>
    <w:p w14:paraId="242B38BE" w14:textId="7D40C7CB" w:rsidR="00C34289" w:rsidRDefault="00C34289" w:rsidP="00C34289">
      <w:pPr>
        <w:pStyle w:val="SlideTitles"/>
      </w:pPr>
      <w:r>
        <w:t xml:space="preserve">15 </w:t>
      </w:r>
      <w:r w:rsidR="00354CBC">
        <w:t>of 22</w:t>
      </w:r>
      <w:r>
        <w:t xml:space="preserve"> </w:t>
      </w:r>
      <w:r w:rsidR="008F699B">
        <w:t>–</w:t>
      </w:r>
      <w:r>
        <w:t xml:space="preserve"> </w:t>
      </w:r>
      <w:r w:rsidR="008F699B">
        <w:t>Question 6</w:t>
      </w:r>
    </w:p>
    <w:p w14:paraId="2D219299" w14:textId="4B7B1B17" w:rsidR="008F699B" w:rsidRDefault="008F699B" w:rsidP="006D1F0E">
      <w:pPr>
        <w:pStyle w:val="ParagraphStyle"/>
      </w:pPr>
      <w:r w:rsidRPr="008F699B">
        <w:t>Using the following numbers;</w:t>
      </w:r>
      <w:r w:rsidR="006D1F0E">
        <w:t xml:space="preserve"> </w:t>
      </w:r>
      <w:r w:rsidR="006D1F0E" w:rsidRPr="00AF5759">
        <w:rPr>
          <w:b/>
          <w:bCs/>
        </w:rPr>
        <w:t>1</w:t>
      </w:r>
      <w:r w:rsidR="006D1F0E">
        <w:t xml:space="preserve">, </w:t>
      </w:r>
      <w:r w:rsidR="006D1F0E" w:rsidRPr="00AF5759">
        <w:rPr>
          <w:b/>
          <w:bCs/>
        </w:rPr>
        <w:t>6</w:t>
      </w:r>
      <w:r w:rsidR="006D1F0E">
        <w:t xml:space="preserve">, </w:t>
      </w:r>
      <w:r w:rsidR="006D1F0E" w:rsidRPr="00AF5759">
        <w:rPr>
          <w:b/>
          <w:bCs/>
        </w:rPr>
        <w:t>5</w:t>
      </w:r>
      <w:r w:rsidR="006D1F0E">
        <w:t xml:space="preserve">, </w:t>
      </w:r>
      <w:r w:rsidR="006D1F0E" w:rsidRPr="00AF5759">
        <w:rPr>
          <w:b/>
          <w:bCs/>
        </w:rPr>
        <w:t>2</w:t>
      </w:r>
      <w:r w:rsidR="006D1F0E">
        <w:t xml:space="preserve"> and </w:t>
      </w:r>
      <w:r w:rsidR="006D1F0E" w:rsidRPr="00AF5759">
        <w:rPr>
          <w:b/>
          <w:bCs/>
        </w:rPr>
        <w:t>3</w:t>
      </w:r>
      <w:r w:rsidR="006D1F0E">
        <w:t xml:space="preserve">, fill in the blanks for the </w:t>
      </w:r>
      <w:r w:rsidR="005906CE">
        <w:t xml:space="preserve">formal written method </w:t>
      </w:r>
      <w:r w:rsidR="00F9436A">
        <w:t>calculation below (you do not need to use all of the words):</w:t>
      </w:r>
    </w:p>
    <w:p w14:paraId="4CCB2130" w14:textId="77777777" w:rsidR="00235D55" w:rsidRDefault="00235D55" w:rsidP="006D1F0E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235D55" w:rsidRPr="00235D55" w14:paraId="1DF7C49A" w14:textId="77777777" w:rsidTr="006822CF">
        <w:tc>
          <w:tcPr>
            <w:tcW w:w="1701" w:type="dxa"/>
          </w:tcPr>
          <w:p w14:paraId="674EA4C1" w14:textId="77777777" w:rsidR="00235D55" w:rsidRPr="00235D55" w:rsidRDefault="00235D55" w:rsidP="00235D55">
            <w:pPr>
              <w:pStyle w:val="TableHeadings"/>
            </w:pPr>
            <w:r w:rsidRPr="00235D55">
              <w:t>Hundreds</w:t>
            </w:r>
          </w:p>
        </w:tc>
        <w:tc>
          <w:tcPr>
            <w:tcW w:w="1701" w:type="dxa"/>
          </w:tcPr>
          <w:p w14:paraId="4F13699D" w14:textId="77777777" w:rsidR="00235D55" w:rsidRPr="00235D55" w:rsidRDefault="00235D55" w:rsidP="00235D55">
            <w:pPr>
              <w:pStyle w:val="TableHeadings"/>
            </w:pPr>
            <w:r w:rsidRPr="00235D55">
              <w:t>Tens</w:t>
            </w:r>
          </w:p>
        </w:tc>
        <w:tc>
          <w:tcPr>
            <w:tcW w:w="1701" w:type="dxa"/>
          </w:tcPr>
          <w:p w14:paraId="36C77C49" w14:textId="77777777" w:rsidR="00235D55" w:rsidRPr="00235D55" w:rsidRDefault="00235D55" w:rsidP="00235D55">
            <w:pPr>
              <w:pStyle w:val="TableHeadings"/>
            </w:pPr>
            <w:r w:rsidRPr="00235D55">
              <w:t>Units</w:t>
            </w:r>
          </w:p>
        </w:tc>
      </w:tr>
      <w:tr w:rsidR="00235D55" w:rsidRPr="00235D55" w14:paraId="4581F16E" w14:textId="77777777" w:rsidTr="006822CF">
        <w:tc>
          <w:tcPr>
            <w:tcW w:w="1701" w:type="dxa"/>
          </w:tcPr>
          <w:p w14:paraId="453E17BE" w14:textId="1C198017" w:rsidR="00235D55" w:rsidRPr="00235D55" w:rsidRDefault="00644F2A" w:rsidP="00235D55">
            <w:pPr>
              <w:pStyle w:val="ParagraphStyle"/>
            </w:pPr>
            <w:r>
              <w:t>1 (replaces 2)</w:t>
            </w:r>
          </w:p>
        </w:tc>
        <w:tc>
          <w:tcPr>
            <w:tcW w:w="1701" w:type="dxa"/>
          </w:tcPr>
          <w:p w14:paraId="7A21BF05" w14:textId="692BB233" w:rsidR="00235D55" w:rsidRPr="00235D55" w:rsidRDefault="00111680" w:rsidP="00235D55">
            <w:pPr>
              <w:pStyle w:val="ParagraphStyle"/>
            </w:pPr>
            <w:r>
              <w:t>10 (replaces 0)</w:t>
            </w:r>
          </w:p>
        </w:tc>
        <w:tc>
          <w:tcPr>
            <w:tcW w:w="1701" w:type="dxa"/>
          </w:tcPr>
          <w:p w14:paraId="7BAA0B57" w14:textId="40157337" w:rsidR="00235D55" w:rsidRPr="001A68CF" w:rsidRDefault="001A68CF" w:rsidP="00235D55">
            <w:pPr>
              <w:pStyle w:val="ParagraphStyle"/>
              <w:rPr>
                <w:b/>
                <w:bCs/>
              </w:rPr>
            </w:pPr>
            <w:r w:rsidRPr="001A68CF">
              <w:rPr>
                <w:b/>
                <w:bCs/>
              </w:rPr>
              <w:t>Blank</w:t>
            </w:r>
          </w:p>
        </w:tc>
      </w:tr>
      <w:tr w:rsidR="00235D55" w:rsidRPr="00235D55" w14:paraId="09AE9DC6" w14:textId="77777777" w:rsidTr="006822CF">
        <w:tc>
          <w:tcPr>
            <w:tcW w:w="1701" w:type="dxa"/>
          </w:tcPr>
          <w:p w14:paraId="2517E74C" w14:textId="11EBCCEA" w:rsidR="00235D55" w:rsidRPr="00235D55" w:rsidRDefault="008B63A9" w:rsidP="00235D55">
            <w:pPr>
              <w:pStyle w:val="ParagraphStyle"/>
            </w:pPr>
            <w:r>
              <w:t>0</w:t>
            </w:r>
          </w:p>
        </w:tc>
        <w:tc>
          <w:tcPr>
            <w:tcW w:w="1701" w:type="dxa"/>
          </w:tcPr>
          <w:p w14:paraId="21111C63" w14:textId="1E20E655" w:rsidR="00235D55" w:rsidRPr="00235D55" w:rsidRDefault="008B63A9" w:rsidP="00235D55">
            <w:pPr>
              <w:pStyle w:val="ParagraphStyle"/>
            </w:pPr>
            <w:r>
              <w:t>8</w:t>
            </w:r>
          </w:p>
        </w:tc>
        <w:tc>
          <w:tcPr>
            <w:tcW w:w="1701" w:type="dxa"/>
          </w:tcPr>
          <w:p w14:paraId="287ACA46" w14:textId="6F30FCA1" w:rsidR="00235D55" w:rsidRPr="00235D55" w:rsidRDefault="008B63A9" w:rsidP="00235D55">
            <w:pPr>
              <w:pStyle w:val="ParagraphStyle"/>
            </w:pPr>
            <w:r>
              <w:t>4</w:t>
            </w:r>
          </w:p>
        </w:tc>
      </w:tr>
      <w:tr w:rsidR="00235D55" w:rsidRPr="00235D55" w14:paraId="170F92B0" w14:textId="77777777" w:rsidTr="006822CF">
        <w:tc>
          <w:tcPr>
            <w:tcW w:w="1701" w:type="dxa"/>
          </w:tcPr>
          <w:p w14:paraId="0AE76D34" w14:textId="54E0EA2A" w:rsidR="00235D55" w:rsidRPr="007A4F7A" w:rsidRDefault="007A4F7A" w:rsidP="00235D55">
            <w:pPr>
              <w:pStyle w:val="ParagraphStyle"/>
              <w:rPr>
                <w:b/>
                <w:bCs/>
              </w:rPr>
            </w:pPr>
            <w:r w:rsidRPr="007A4F7A">
              <w:rPr>
                <w:b/>
                <w:bCs/>
              </w:rPr>
              <w:t>Blank</w:t>
            </w:r>
          </w:p>
        </w:tc>
        <w:tc>
          <w:tcPr>
            <w:tcW w:w="1701" w:type="dxa"/>
          </w:tcPr>
          <w:p w14:paraId="6B55272D" w14:textId="03CE412B" w:rsidR="00235D55" w:rsidRPr="007A4F7A" w:rsidRDefault="007A4F7A" w:rsidP="00235D55">
            <w:pPr>
              <w:pStyle w:val="ParagraphStyle"/>
              <w:rPr>
                <w:b/>
                <w:bCs/>
              </w:rPr>
            </w:pPr>
            <w:r w:rsidRPr="007A4F7A">
              <w:rPr>
                <w:b/>
                <w:bCs/>
              </w:rPr>
              <w:t>Blank</w:t>
            </w:r>
          </w:p>
        </w:tc>
        <w:tc>
          <w:tcPr>
            <w:tcW w:w="1701" w:type="dxa"/>
          </w:tcPr>
          <w:p w14:paraId="3CCCC788" w14:textId="1AA6C5C5" w:rsidR="00235D55" w:rsidRPr="00235D55" w:rsidRDefault="007A4F7A" w:rsidP="00235D55">
            <w:pPr>
              <w:pStyle w:val="ParagraphStyle"/>
            </w:pPr>
            <w:r>
              <w:t>1</w:t>
            </w:r>
          </w:p>
        </w:tc>
      </w:tr>
    </w:tbl>
    <w:p w14:paraId="16914D3B" w14:textId="41F5D943" w:rsidR="00235D55" w:rsidRDefault="00235D55" w:rsidP="006D1F0E">
      <w:pPr>
        <w:pStyle w:val="ParagraphStyle"/>
        <w:rPr>
          <w:b/>
          <w:bCs/>
        </w:rPr>
      </w:pPr>
    </w:p>
    <w:p w14:paraId="0F9CBD14" w14:textId="3585C600" w:rsidR="00833DB5" w:rsidRDefault="00833DB5" w:rsidP="00833DB5">
      <w:pPr>
        <w:pStyle w:val="ParagraphStyle"/>
      </w:pPr>
      <w:r w:rsidRPr="00833DB5">
        <w:t>The correct calculation should be:</w:t>
      </w:r>
    </w:p>
    <w:p w14:paraId="6809C07E" w14:textId="592AA173" w:rsidR="00833DB5" w:rsidRDefault="00833DB5" w:rsidP="00833DB5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33DB5" w:rsidRPr="00833DB5" w14:paraId="258AD56D" w14:textId="77777777" w:rsidTr="006822CF">
        <w:tc>
          <w:tcPr>
            <w:tcW w:w="1701" w:type="dxa"/>
          </w:tcPr>
          <w:p w14:paraId="34735407" w14:textId="77777777" w:rsidR="00833DB5" w:rsidRPr="00833DB5" w:rsidRDefault="00833DB5" w:rsidP="00833DB5">
            <w:pPr>
              <w:pStyle w:val="TableHeadings"/>
            </w:pPr>
            <w:r w:rsidRPr="00833DB5">
              <w:t>Hundreds</w:t>
            </w:r>
          </w:p>
        </w:tc>
        <w:tc>
          <w:tcPr>
            <w:tcW w:w="1701" w:type="dxa"/>
          </w:tcPr>
          <w:p w14:paraId="476B5E52" w14:textId="77777777" w:rsidR="00833DB5" w:rsidRPr="00833DB5" w:rsidRDefault="00833DB5" w:rsidP="00833DB5">
            <w:pPr>
              <w:pStyle w:val="TableHeadings"/>
            </w:pPr>
            <w:r w:rsidRPr="00833DB5">
              <w:t>Tens</w:t>
            </w:r>
          </w:p>
        </w:tc>
        <w:tc>
          <w:tcPr>
            <w:tcW w:w="1701" w:type="dxa"/>
          </w:tcPr>
          <w:p w14:paraId="7D0E3817" w14:textId="77777777" w:rsidR="00833DB5" w:rsidRPr="00833DB5" w:rsidRDefault="00833DB5" w:rsidP="00833DB5">
            <w:pPr>
              <w:pStyle w:val="TableHeadings"/>
            </w:pPr>
            <w:r w:rsidRPr="00833DB5">
              <w:t>Units</w:t>
            </w:r>
          </w:p>
        </w:tc>
      </w:tr>
      <w:tr w:rsidR="00111680" w:rsidRPr="00833DB5" w14:paraId="609D32F2" w14:textId="77777777" w:rsidTr="006822CF">
        <w:tc>
          <w:tcPr>
            <w:tcW w:w="1701" w:type="dxa"/>
          </w:tcPr>
          <w:p w14:paraId="5A2A6EDE" w14:textId="21602E26" w:rsidR="00111680" w:rsidRPr="00833DB5" w:rsidRDefault="00111680" w:rsidP="00111680">
            <w:pPr>
              <w:pStyle w:val="ParagraphStyle"/>
            </w:pPr>
            <w:r>
              <w:t>1 (replaces 2)</w:t>
            </w:r>
          </w:p>
        </w:tc>
        <w:tc>
          <w:tcPr>
            <w:tcW w:w="1701" w:type="dxa"/>
          </w:tcPr>
          <w:p w14:paraId="28EC244D" w14:textId="3968AF57" w:rsidR="00111680" w:rsidRPr="00833DB5" w:rsidRDefault="00111680" w:rsidP="00111680">
            <w:pPr>
              <w:pStyle w:val="ParagraphStyle"/>
            </w:pPr>
            <w:r>
              <w:t>10 (replaces 0)</w:t>
            </w:r>
          </w:p>
        </w:tc>
        <w:tc>
          <w:tcPr>
            <w:tcW w:w="1701" w:type="dxa"/>
          </w:tcPr>
          <w:p w14:paraId="063955CC" w14:textId="0E928B7E" w:rsidR="00111680" w:rsidRPr="00866B88" w:rsidRDefault="00111680" w:rsidP="00111680">
            <w:pPr>
              <w:pStyle w:val="ParagraphStyle"/>
              <w:rPr>
                <w:b/>
                <w:bCs/>
              </w:rPr>
            </w:pPr>
            <w:r w:rsidRPr="00866B88">
              <w:rPr>
                <w:b/>
                <w:bCs/>
              </w:rPr>
              <w:t>5</w:t>
            </w:r>
          </w:p>
        </w:tc>
      </w:tr>
      <w:tr w:rsidR="00833DB5" w:rsidRPr="00833DB5" w14:paraId="2E91F90C" w14:textId="77777777" w:rsidTr="006822CF">
        <w:tc>
          <w:tcPr>
            <w:tcW w:w="1701" w:type="dxa"/>
          </w:tcPr>
          <w:p w14:paraId="09B864D4" w14:textId="77777777" w:rsidR="00833DB5" w:rsidRPr="00833DB5" w:rsidRDefault="00833DB5" w:rsidP="00833DB5">
            <w:pPr>
              <w:pStyle w:val="ParagraphStyle"/>
            </w:pPr>
            <w:r w:rsidRPr="00833DB5">
              <w:t>0</w:t>
            </w:r>
          </w:p>
        </w:tc>
        <w:tc>
          <w:tcPr>
            <w:tcW w:w="1701" w:type="dxa"/>
          </w:tcPr>
          <w:p w14:paraId="0200D69C" w14:textId="77777777" w:rsidR="00833DB5" w:rsidRPr="00833DB5" w:rsidRDefault="00833DB5" w:rsidP="00833DB5">
            <w:pPr>
              <w:pStyle w:val="ParagraphStyle"/>
            </w:pPr>
            <w:r w:rsidRPr="00833DB5">
              <w:t>8</w:t>
            </w:r>
          </w:p>
        </w:tc>
        <w:tc>
          <w:tcPr>
            <w:tcW w:w="1701" w:type="dxa"/>
          </w:tcPr>
          <w:p w14:paraId="7535DDFC" w14:textId="77777777" w:rsidR="00833DB5" w:rsidRPr="00833DB5" w:rsidRDefault="00833DB5" w:rsidP="00833DB5">
            <w:pPr>
              <w:pStyle w:val="ParagraphStyle"/>
            </w:pPr>
            <w:r w:rsidRPr="00833DB5">
              <w:t>4</w:t>
            </w:r>
          </w:p>
        </w:tc>
      </w:tr>
      <w:tr w:rsidR="00833DB5" w:rsidRPr="00833DB5" w14:paraId="094533DC" w14:textId="77777777" w:rsidTr="006822CF">
        <w:tc>
          <w:tcPr>
            <w:tcW w:w="1701" w:type="dxa"/>
          </w:tcPr>
          <w:p w14:paraId="310C0C84" w14:textId="7F3A1E24" w:rsidR="00833DB5" w:rsidRPr="00833DB5" w:rsidRDefault="00866B88" w:rsidP="00833DB5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648DE8C" w14:textId="59DB6557" w:rsidR="00833DB5" w:rsidRPr="00833DB5" w:rsidRDefault="00866B88" w:rsidP="00833DB5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248E7C59" w14:textId="77777777" w:rsidR="00833DB5" w:rsidRPr="00833DB5" w:rsidRDefault="00833DB5" w:rsidP="00833DB5">
            <w:pPr>
              <w:pStyle w:val="ParagraphStyle"/>
            </w:pPr>
            <w:r w:rsidRPr="00833DB5">
              <w:t>1</w:t>
            </w:r>
          </w:p>
        </w:tc>
      </w:tr>
    </w:tbl>
    <w:p w14:paraId="7A48C740" w14:textId="10191498" w:rsidR="00036DCD" w:rsidRDefault="008F699B" w:rsidP="008F699B">
      <w:pPr>
        <w:pStyle w:val="SlideTitles"/>
      </w:pPr>
      <w:r>
        <w:t xml:space="preserve">16 </w:t>
      </w:r>
      <w:r w:rsidR="00354CBC">
        <w:t>of 22</w:t>
      </w:r>
      <w:r>
        <w:t xml:space="preserve"> </w:t>
      </w:r>
      <w:r w:rsidR="0006344A">
        <w:t>–</w:t>
      </w:r>
      <w:r>
        <w:t xml:space="preserve"> </w:t>
      </w:r>
      <w:r w:rsidR="0006344A" w:rsidRPr="0006344A">
        <w:t>Splitting method</w:t>
      </w:r>
    </w:p>
    <w:p w14:paraId="249C2156" w14:textId="0D598C9A" w:rsidR="00982E9C" w:rsidRDefault="00982E9C" w:rsidP="00982E9C">
      <w:pPr>
        <w:pStyle w:val="ParagraphStyle"/>
      </w:pPr>
      <w:r>
        <w:t xml:space="preserve">The splitting method, sometimes called partitioning, splits large numbers into easier-to-use small parts. Let’s use the splitting method to work out the calculation </w:t>
      </w:r>
      <m:oMath>
        <m:r>
          <w:rPr>
            <w:rFonts w:ascii="Cambria Math" w:hAnsi="Cambria Math"/>
          </w:rPr>
          <m:t>160-34</m:t>
        </m:r>
      </m:oMath>
      <w:r>
        <w:t>.</w:t>
      </w:r>
    </w:p>
    <w:p w14:paraId="14B7B417" w14:textId="77777777" w:rsidR="00982E9C" w:rsidRDefault="00982E9C" w:rsidP="00982E9C">
      <w:pPr>
        <w:pStyle w:val="ParagraphStyle"/>
      </w:pPr>
    </w:p>
    <w:p w14:paraId="53FCDC4B" w14:textId="74193807" w:rsidR="0006344A" w:rsidRDefault="00C45985" w:rsidP="00982E9C">
      <w:pPr>
        <w:pStyle w:val="ParagraphStyle"/>
      </w:pPr>
      <w:r>
        <w:rPr>
          <w:b/>
          <w:bCs/>
        </w:rPr>
        <w:t>Step 1</w:t>
      </w:r>
    </w:p>
    <w:p w14:paraId="0687522B" w14:textId="7E11ACD2" w:rsidR="00C45985" w:rsidRDefault="003B1593" w:rsidP="003B1593">
      <w:pPr>
        <w:pStyle w:val="ParagraphStyle"/>
        <w:rPr>
          <w:rFonts w:eastAsiaTheme="minorEastAsia"/>
        </w:rPr>
      </w:pPr>
      <w:r>
        <w:t>Split the 34 into 30 and 4.</w:t>
      </w:r>
      <w:r w:rsidR="00622484">
        <w:t xml:space="preserve"> </w:t>
      </w:r>
      <w:r>
        <w:t>This makes the calculation:</w:t>
      </w:r>
      <w:r w:rsidR="00622484">
        <w:t xml:space="preserve"> </w:t>
      </w:r>
      <m:oMath>
        <m:r>
          <w:rPr>
            <w:rFonts w:ascii="Cambria Math" w:hAnsi="Cambria Math"/>
          </w:rPr>
          <m:t>160-30-4</m:t>
        </m:r>
      </m:oMath>
      <w:r w:rsidR="00622484">
        <w:rPr>
          <w:rFonts w:eastAsiaTheme="minorEastAsia"/>
        </w:rPr>
        <w:t>.</w:t>
      </w:r>
    </w:p>
    <w:p w14:paraId="071FE655" w14:textId="6DD41009" w:rsidR="00622484" w:rsidRDefault="00622484" w:rsidP="003B1593">
      <w:pPr>
        <w:pStyle w:val="ParagraphStyle"/>
        <w:rPr>
          <w:rFonts w:eastAsiaTheme="minorEastAsia"/>
        </w:rPr>
      </w:pPr>
    </w:p>
    <w:p w14:paraId="7B781C35" w14:textId="05D11F29" w:rsidR="00622484" w:rsidRDefault="00622484" w:rsidP="003B1593">
      <w:pPr>
        <w:pStyle w:val="ParagraphStyle"/>
        <w:rPr>
          <w:rFonts w:eastAsiaTheme="minorEastAsia"/>
        </w:rPr>
      </w:pPr>
      <w:r>
        <w:rPr>
          <w:rFonts w:eastAsiaTheme="minorEastAsia"/>
          <w:b/>
          <w:bCs/>
        </w:rPr>
        <w:t>Step 2</w:t>
      </w:r>
    </w:p>
    <w:p w14:paraId="12E2DC33" w14:textId="4AB269C0" w:rsidR="001E2396" w:rsidRDefault="001E2396" w:rsidP="001E2396">
      <w:pPr>
        <w:pStyle w:val="ParagraphStyle"/>
      </w:pPr>
      <w:r>
        <w:t xml:space="preserve">First, subtract the 30 from 160: </w:t>
      </w:r>
      <m:oMath>
        <m:r>
          <w:rPr>
            <w:rFonts w:ascii="Cambria Math" w:hAnsi="Cambria Math"/>
          </w:rPr>
          <m:t>160-30=130</m:t>
        </m:r>
      </m:oMath>
      <w:r w:rsidR="00943F2C">
        <w:rPr>
          <w:rFonts w:eastAsiaTheme="minorEastAsia"/>
        </w:rPr>
        <w:t>.</w:t>
      </w:r>
    </w:p>
    <w:p w14:paraId="29517879" w14:textId="1A9FDCAA" w:rsidR="00A7277E" w:rsidRDefault="00A7277E" w:rsidP="0027731D">
      <w:pPr>
        <w:pStyle w:val="ParagraphStyle"/>
      </w:pPr>
    </w:p>
    <w:p w14:paraId="01E1150B" w14:textId="39A535EB" w:rsidR="00943F2C" w:rsidRDefault="00943F2C" w:rsidP="0027731D">
      <w:pPr>
        <w:pStyle w:val="ParagraphStyle"/>
      </w:pPr>
      <w:r>
        <w:rPr>
          <w:b/>
          <w:bCs/>
        </w:rPr>
        <w:t>Step 3</w:t>
      </w:r>
    </w:p>
    <w:p w14:paraId="4117A4DA" w14:textId="740C4F00" w:rsidR="007D53F1" w:rsidRDefault="007D53F1" w:rsidP="007D53F1">
      <w:pPr>
        <w:pStyle w:val="ParagraphStyle"/>
      </w:pPr>
      <w:r>
        <w:t xml:space="preserve">Then, subtract the 4 from the 130 to get the answer: </w:t>
      </w:r>
      <m:oMath>
        <m:r>
          <w:rPr>
            <w:rFonts w:ascii="Cambria Math" w:hAnsi="Cambria Math"/>
          </w:rPr>
          <m:t>130-4=126</m:t>
        </m:r>
      </m:oMath>
      <w:r>
        <w:rPr>
          <w:rFonts w:eastAsiaTheme="minorEastAsia"/>
        </w:rPr>
        <w:t>.</w:t>
      </w:r>
    </w:p>
    <w:p w14:paraId="7E72A0D5" w14:textId="526438C1" w:rsidR="00F67AA8" w:rsidRDefault="00980098" w:rsidP="00980098">
      <w:pPr>
        <w:pStyle w:val="SlideTitles"/>
      </w:pPr>
      <w:r>
        <w:t xml:space="preserve">17 </w:t>
      </w:r>
      <w:r w:rsidR="00354CBC">
        <w:t>of 22</w:t>
      </w:r>
      <w:r>
        <w:t xml:space="preserve"> </w:t>
      </w:r>
      <w:r w:rsidR="00351319">
        <w:t>–</w:t>
      </w:r>
      <w:r>
        <w:t xml:space="preserve"> </w:t>
      </w:r>
      <w:r w:rsidR="00351319">
        <w:t>Question 7</w:t>
      </w:r>
    </w:p>
    <w:p w14:paraId="3394B7FB" w14:textId="298B0436" w:rsidR="00351319" w:rsidRDefault="00351319" w:rsidP="00351319">
      <w:pPr>
        <w:pStyle w:val="ParagraphStyle"/>
        <w:rPr>
          <w:rFonts w:eastAsiaTheme="minorEastAsia"/>
        </w:rPr>
      </w:pPr>
      <w:r>
        <w:t xml:space="preserve">Match these original sums; </w:t>
      </w:r>
      <m:oMath>
        <m:r>
          <w:rPr>
            <w:rFonts w:ascii="Cambria Math" w:hAnsi="Cambria Math"/>
          </w:rPr>
          <m:t>23-12</m:t>
        </m:r>
      </m:oMath>
      <w:r w:rsidR="00EA7695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150-26</m:t>
        </m:r>
      </m:oMath>
      <w:r w:rsidR="00967B13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130-39</m:t>
        </m:r>
      </m:oMath>
      <w:r w:rsidR="004C108F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279-126</m:t>
        </m:r>
      </m:oMath>
      <w:r w:rsidR="006A74C0">
        <w:rPr>
          <w:rFonts w:eastAsiaTheme="minorEastAsia"/>
        </w:rPr>
        <w:t>, to their split sums below</w:t>
      </w:r>
      <w:r w:rsidR="006433AC">
        <w:rPr>
          <w:rFonts w:eastAsiaTheme="minorEastAsia"/>
        </w:rPr>
        <w:t>:</w:t>
      </w:r>
    </w:p>
    <w:p w14:paraId="552D677B" w14:textId="60A62B73" w:rsidR="00C40219" w:rsidRPr="00EF4C09" w:rsidRDefault="006A0951" w:rsidP="00EF4C09">
      <w:pPr>
        <w:pStyle w:val="ParagraphStyle"/>
        <w:numPr>
          <w:ilvl w:val="0"/>
          <w:numId w:val="18"/>
        </w:numPr>
        <w:rPr>
          <w:rFonts w:eastAsiaTheme="minorEastAsia"/>
        </w:rPr>
      </w:pPr>
      <m:oMath>
        <m:r>
          <w:rPr>
            <w:rFonts w:ascii="Cambria Math" w:hAnsi="Cambria Math"/>
          </w:rPr>
          <m:t>23-10-2</m:t>
        </m:r>
      </m:oMath>
    </w:p>
    <w:p w14:paraId="61DDD30A" w14:textId="6EB08960" w:rsidR="006A0951" w:rsidRPr="00EF4C09" w:rsidRDefault="00747502" w:rsidP="00EF4C09">
      <w:pPr>
        <w:pStyle w:val="ParagraphStyle"/>
        <w:numPr>
          <w:ilvl w:val="0"/>
          <w:numId w:val="1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279-100-20-6</m:t>
        </m:r>
      </m:oMath>
    </w:p>
    <w:p w14:paraId="05931C2C" w14:textId="4A7EC1E5" w:rsidR="006117CE" w:rsidRPr="00EF4C09" w:rsidRDefault="002554F4" w:rsidP="00EF4C09">
      <w:pPr>
        <w:pStyle w:val="ParagraphStyle"/>
        <w:numPr>
          <w:ilvl w:val="0"/>
          <w:numId w:val="1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130-30-9</m:t>
        </m:r>
      </m:oMath>
    </w:p>
    <w:p w14:paraId="2C63376C" w14:textId="6283C658" w:rsidR="00237821" w:rsidRPr="00EF4C09" w:rsidRDefault="00BA28B4" w:rsidP="00EF4C09">
      <w:pPr>
        <w:pStyle w:val="ParagraphStyle"/>
        <w:numPr>
          <w:ilvl w:val="0"/>
          <w:numId w:val="1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150-20-6</m:t>
        </m:r>
      </m:oMath>
    </w:p>
    <w:p w14:paraId="21814DE0" w14:textId="745CFC4D" w:rsidR="00F67AA8" w:rsidRDefault="00F67AA8" w:rsidP="002F6216">
      <w:pPr>
        <w:pStyle w:val="ParagraphStyle"/>
      </w:pPr>
    </w:p>
    <w:p w14:paraId="2E480A1D" w14:textId="46080084" w:rsidR="00BA28B4" w:rsidRDefault="00BA28B4" w:rsidP="002F6216">
      <w:pPr>
        <w:pStyle w:val="ParagraphStyle"/>
      </w:pPr>
      <w:r>
        <w:t>The correct answers are:</w:t>
      </w:r>
    </w:p>
    <w:p w14:paraId="5490AC82" w14:textId="60E05F3E" w:rsidR="00EF4C09" w:rsidRDefault="00EF4C09" w:rsidP="002F6216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23-12</m:t>
        </m:r>
      </m:oMath>
      <w:r>
        <w:rPr>
          <w:rFonts w:eastAsiaTheme="minorEastAsia"/>
        </w:rPr>
        <w:t xml:space="preserve"> </w:t>
      </w:r>
      <w:r w:rsidR="00A070A2">
        <w:rPr>
          <w:rFonts w:eastAsiaTheme="minorEastAsia"/>
        </w:rPr>
        <w:t xml:space="preserve">is the same as the split sum </w:t>
      </w:r>
      <m:oMath>
        <m:r>
          <w:rPr>
            <w:rFonts w:ascii="Cambria Math" w:hAnsi="Cambria Math"/>
          </w:rPr>
          <m:t>23-10-2</m:t>
        </m:r>
      </m:oMath>
      <w:r w:rsidR="006C4271">
        <w:rPr>
          <w:rFonts w:eastAsiaTheme="minorEastAsia"/>
        </w:rPr>
        <w:t>.</w:t>
      </w:r>
    </w:p>
    <w:p w14:paraId="14B820FC" w14:textId="7B2B027F" w:rsidR="00E07EA3" w:rsidRDefault="00EF4C09" w:rsidP="002F6216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150-26</m:t>
        </m:r>
      </m:oMath>
      <w:r>
        <w:rPr>
          <w:rFonts w:eastAsiaTheme="minorEastAsia"/>
        </w:rPr>
        <w:t xml:space="preserve"> </w:t>
      </w:r>
      <w:r w:rsidR="006C4271">
        <w:rPr>
          <w:rFonts w:eastAsiaTheme="minorEastAsia"/>
        </w:rPr>
        <w:t xml:space="preserve">is the same as the split sum </w:t>
      </w:r>
      <m:oMath>
        <m:r>
          <w:rPr>
            <w:rFonts w:ascii="Cambria Math" w:eastAsiaTheme="minorEastAsia" w:hAnsi="Cambria Math"/>
          </w:rPr>
          <m:t>150-20-6</m:t>
        </m:r>
      </m:oMath>
      <w:r w:rsidR="006C4271">
        <w:rPr>
          <w:rFonts w:eastAsiaTheme="minorEastAsia"/>
        </w:rPr>
        <w:t>.</w:t>
      </w:r>
    </w:p>
    <w:p w14:paraId="20FFEEFE" w14:textId="0ABE1FBE" w:rsidR="00E07EA3" w:rsidRDefault="00EF4C09" w:rsidP="002F6216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130-39</m:t>
        </m:r>
      </m:oMath>
      <w:r>
        <w:rPr>
          <w:rFonts w:eastAsiaTheme="minorEastAsia"/>
        </w:rPr>
        <w:t xml:space="preserve"> </w:t>
      </w:r>
      <w:r w:rsidR="00AD06C6">
        <w:rPr>
          <w:rFonts w:eastAsiaTheme="minorEastAsia"/>
        </w:rPr>
        <w:t xml:space="preserve">is the same as the split sum </w:t>
      </w:r>
      <m:oMath>
        <m:r>
          <w:rPr>
            <w:rFonts w:ascii="Cambria Math" w:eastAsiaTheme="minorEastAsia" w:hAnsi="Cambria Math"/>
          </w:rPr>
          <m:t>130-30-9</m:t>
        </m:r>
      </m:oMath>
      <w:r w:rsidR="00AD06C6">
        <w:rPr>
          <w:rFonts w:eastAsiaTheme="minorEastAsia"/>
        </w:rPr>
        <w:t>.</w:t>
      </w:r>
    </w:p>
    <w:p w14:paraId="3C08956E" w14:textId="7568107C" w:rsidR="00EF4C09" w:rsidRDefault="00EF4C09" w:rsidP="002F6216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279-126</m:t>
        </m:r>
      </m:oMath>
      <w:r w:rsidR="007C6293">
        <w:rPr>
          <w:rFonts w:eastAsiaTheme="minorEastAsia"/>
        </w:rPr>
        <w:t xml:space="preserve"> is the same as</w:t>
      </w:r>
      <w:r w:rsidR="00C33DA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279-100-20-6</m:t>
        </m:r>
      </m:oMath>
      <w:r w:rsidR="00C33DA8">
        <w:rPr>
          <w:rFonts w:eastAsiaTheme="minorEastAsia"/>
        </w:rPr>
        <w:t>.</w:t>
      </w:r>
    </w:p>
    <w:p w14:paraId="344D573D" w14:textId="216A9969" w:rsidR="00C33DA8" w:rsidRDefault="00C33DA8" w:rsidP="00C33DA8">
      <w:pPr>
        <w:pStyle w:val="SlideTitles"/>
        <w:rPr>
          <w:rFonts w:eastAsiaTheme="minorEastAsia"/>
        </w:rPr>
      </w:pPr>
      <w:r>
        <w:rPr>
          <w:rFonts w:eastAsiaTheme="minorEastAsia"/>
        </w:rPr>
        <w:t xml:space="preserve">18 </w:t>
      </w:r>
      <w:r w:rsidR="00354CBC">
        <w:rPr>
          <w:rFonts w:eastAsiaTheme="minorEastAsia"/>
        </w:rPr>
        <w:t>of 22</w:t>
      </w:r>
      <w:r>
        <w:rPr>
          <w:rFonts w:eastAsiaTheme="minorEastAsia"/>
        </w:rPr>
        <w:t xml:space="preserve"> </w:t>
      </w:r>
      <w:r w:rsidR="00575589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575589">
        <w:rPr>
          <w:rFonts w:eastAsiaTheme="minorEastAsia"/>
        </w:rPr>
        <w:t>Question 8</w:t>
      </w:r>
    </w:p>
    <w:p w14:paraId="053F8EB2" w14:textId="5F22C3AD" w:rsidR="00575589" w:rsidRDefault="00575589" w:rsidP="00575589">
      <w:pPr>
        <w:pStyle w:val="ParagraphStyle"/>
      </w:pPr>
      <w:r w:rsidRPr="00575589">
        <w:t>Karl is organising a large party. 200 people have been invited, but only 146 have replied to confirm whether or not they are coming. How many people have not replied yet?</w:t>
      </w:r>
    </w:p>
    <w:p w14:paraId="53B99BAA" w14:textId="12959E1B" w:rsidR="00EA3E5B" w:rsidRDefault="00EA3E5B" w:rsidP="00575589">
      <w:pPr>
        <w:pStyle w:val="ParagraphStyle"/>
      </w:pPr>
    </w:p>
    <w:p w14:paraId="0EEDEF66" w14:textId="5CBDFA6E" w:rsidR="005163F4" w:rsidRDefault="005163F4" w:rsidP="005163F4">
      <w:pPr>
        <w:pStyle w:val="ParagraphStyle"/>
      </w:pPr>
      <w:r>
        <w:t xml:space="preserve">Let’s use the splitting method to work this out. We can split the </w:t>
      </w:r>
      <w:r w:rsidR="00892BF8">
        <w:t>calculation,</w:t>
      </w:r>
      <w:r>
        <w:t xml:space="preserve"> so it looks like this: </w:t>
      </w:r>
      <m:oMath>
        <m:r>
          <w:rPr>
            <w:rFonts w:ascii="Cambria Math" w:eastAsiaTheme="minorEastAsia" w:hAnsi="Cambria Math"/>
          </w:rPr>
          <m:t>200-100-40-6</m:t>
        </m:r>
      </m:oMath>
      <w:r w:rsidR="00C33799">
        <w:rPr>
          <w:rFonts w:eastAsiaTheme="minorEastAsia"/>
        </w:rPr>
        <w:t>.</w:t>
      </w:r>
    </w:p>
    <w:p w14:paraId="28C0F937" w14:textId="3505CDA9" w:rsidR="00133C82" w:rsidRDefault="00133C82" w:rsidP="002F6216">
      <w:pPr>
        <w:pStyle w:val="ParagraphStyle"/>
      </w:pPr>
    </w:p>
    <w:p w14:paraId="3AAF9E24" w14:textId="4DC97DDB" w:rsidR="00207FDF" w:rsidRDefault="00207FDF" w:rsidP="002F6216">
      <w:pPr>
        <w:pStyle w:val="ParagraphStyle"/>
      </w:pPr>
      <w:r>
        <w:t xml:space="preserve">Here are the </w:t>
      </w:r>
      <w:r w:rsidR="001877F4">
        <w:t>stages you can perform to work out this calculation:</w:t>
      </w:r>
    </w:p>
    <w:p w14:paraId="45EE222F" w14:textId="442D7A07" w:rsidR="001877F4" w:rsidRDefault="00300B10" w:rsidP="001423C3">
      <w:pPr>
        <w:pStyle w:val="ParagraphStyle"/>
        <w:numPr>
          <w:ilvl w:val="0"/>
          <w:numId w:val="19"/>
        </w:numPr>
      </w:pPr>
      <w:r w:rsidRPr="00300B10">
        <w:t>Start with 200 and subtract 100</w:t>
      </w:r>
    </w:p>
    <w:p w14:paraId="1FAF311E" w14:textId="319898EB" w:rsidR="00300B10" w:rsidRDefault="001423C3" w:rsidP="001423C3">
      <w:pPr>
        <w:pStyle w:val="ParagraphStyle"/>
        <w:numPr>
          <w:ilvl w:val="0"/>
          <w:numId w:val="19"/>
        </w:numPr>
      </w:pPr>
      <w:r>
        <w:t>Then</w:t>
      </w:r>
      <w:r w:rsidRPr="001423C3">
        <w:t xml:space="preserve"> subtract 40</w:t>
      </w:r>
    </w:p>
    <w:p w14:paraId="462F4A09" w14:textId="4EEFCEFB" w:rsidR="001423C3" w:rsidRDefault="001423C3" w:rsidP="001423C3">
      <w:pPr>
        <w:pStyle w:val="ParagraphStyle"/>
        <w:numPr>
          <w:ilvl w:val="0"/>
          <w:numId w:val="19"/>
        </w:numPr>
      </w:pPr>
      <w:r>
        <w:t>Then</w:t>
      </w:r>
      <w:r w:rsidRPr="001423C3">
        <w:t xml:space="preserve"> subtract 6</w:t>
      </w:r>
    </w:p>
    <w:p w14:paraId="4A7992E9" w14:textId="77777777" w:rsidR="00207FDF" w:rsidRDefault="00207FDF" w:rsidP="002F6216">
      <w:pPr>
        <w:pStyle w:val="ParagraphStyle"/>
      </w:pPr>
    </w:p>
    <w:p w14:paraId="4B347E5D" w14:textId="196CDB48" w:rsidR="00892BF8" w:rsidRDefault="00C85DC2" w:rsidP="002F6216">
      <w:pPr>
        <w:pStyle w:val="ParagraphStyle"/>
      </w:pPr>
      <w:r w:rsidRPr="00C85DC2">
        <w:t xml:space="preserve">Work out each stage of </w:t>
      </w:r>
      <w:r w:rsidR="00737D61">
        <w:t>the</w:t>
      </w:r>
      <w:r w:rsidRPr="00C85DC2">
        <w:t xml:space="preserve"> calculation</w:t>
      </w:r>
      <w:r w:rsidR="00737D61">
        <w:t xml:space="preserve"> above</w:t>
      </w:r>
      <w:r w:rsidR="00FD4C09">
        <w:t xml:space="preserve"> and make a note of your answers so </w:t>
      </w:r>
      <w:r w:rsidR="00207FDF">
        <w:t>you can compare them with the correct answers below.</w:t>
      </w:r>
    </w:p>
    <w:p w14:paraId="00250777" w14:textId="279C1D73" w:rsidR="0000651B" w:rsidRDefault="0000651B" w:rsidP="002F6216">
      <w:pPr>
        <w:pStyle w:val="ParagraphStyle"/>
      </w:pPr>
    </w:p>
    <w:p w14:paraId="2B22879E" w14:textId="2DD99A15" w:rsidR="0000651B" w:rsidRDefault="0000651B" w:rsidP="002F6216">
      <w:pPr>
        <w:pStyle w:val="ParagraphStyle"/>
      </w:pPr>
      <w:r>
        <w:t>The correct answers are:</w:t>
      </w:r>
    </w:p>
    <w:p w14:paraId="0FF8F2D2" w14:textId="78145CD3" w:rsidR="0000651B" w:rsidRDefault="0000651B" w:rsidP="002F6216">
      <w:pPr>
        <w:pStyle w:val="ParagraphStyle"/>
      </w:pPr>
      <w:r>
        <w:t>Start with 200 and subtract 100 – the answer is 100.</w:t>
      </w:r>
    </w:p>
    <w:p w14:paraId="4039FF17" w14:textId="0FCB378F" w:rsidR="0000651B" w:rsidRDefault="0000651B" w:rsidP="002F6216">
      <w:pPr>
        <w:pStyle w:val="ParagraphStyle"/>
      </w:pPr>
      <w:r>
        <w:t>Then subtract 40 – the answer is 60.</w:t>
      </w:r>
    </w:p>
    <w:p w14:paraId="021F1323" w14:textId="7783D9DF" w:rsidR="0000651B" w:rsidRDefault="0000651B" w:rsidP="002F6216">
      <w:pPr>
        <w:pStyle w:val="ParagraphStyle"/>
      </w:pPr>
      <w:r>
        <w:t xml:space="preserve">Then subtract 6 – the answer is </w:t>
      </w:r>
      <w:r w:rsidRPr="00EB7FB8">
        <w:rPr>
          <w:b/>
          <w:bCs/>
        </w:rPr>
        <w:t>54</w:t>
      </w:r>
      <w:r>
        <w:t>.</w:t>
      </w:r>
    </w:p>
    <w:p w14:paraId="184A2B76" w14:textId="479C4B44" w:rsidR="0000651B" w:rsidRDefault="00D26AEF" w:rsidP="00D26AEF">
      <w:pPr>
        <w:pStyle w:val="SlideTitles"/>
      </w:pPr>
      <w:r>
        <w:t xml:space="preserve">19 </w:t>
      </w:r>
      <w:r w:rsidR="00354CBC">
        <w:t>of 22</w:t>
      </w:r>
      <w:r>
        <w:t xml:space="preserve"> – </w:t>
      </w:r>
      <w:r w:rsidRPr="00D26AEF">
        <w:t>Checking your answers</w:t>
      </w:r>
    </w:p>
    <w:p w14:paraId="3FA710AB" w14:textId="3C7B90E0" w:rsidR="00D26AEF" w:rsidRDefault="00C3028C" w:rsidP="00D26AEF">
      <w:pPr>
        <w:pStyle w:val="ParagraphStyle"/>
      </w:pPr>
      <w:r w:rsidRPr="00C3028C">
        <w:t>Subtraction is the opposite action of addition. Therefore, when you carry out a subtraction you can check your answer using addition.</w:t>
      </w:r>
    </w:p>
    <w:p w14:paraId="6B71A419" w14:textId="01B13697" w:rsidR="00C3028C" w:rsidRDefault="00C3028C" w:rsidP="00D26AEF">
      <w:pPr>
        <w:pStyle w:val="ParagraphStyle"/>
      </w:pPr>
    </w:p>
    <w:p w14:paraId="0687FABA" w14:textId="79FD736A" w:rsidR="00C3028C" w:rsidRDefault="00C3028C" w:rsidP="00D26AEF">
      <w:pPr>
        <w:pStyle w:val="ParagraphStyle"/>
        <w:rPr>
          <w:rFonts w:eastAsiaTheme="minorEastAsia"/>
        </w:rPr>
      </w:pPr>
      <w:r>
        <w:t xml:space="preserve">For example, we know that: </w:t>
      </w:r>
      <m:oMath>
        <m:r>
          <w:rPr>
            <w:rFonts w:ascii="Cambria Math" w:hAnsi="Cambria Math"/>
          </w:rPr>
          <m:t>10-7=3</m:t>
        </m:r>
      </m:oMath>
      <w:r w:rsidR="00F87AEF">
        <w:rPr>
          <w:rFonts w:eastAsiaTheme="minorEastAsia"/>
        </w:rPr>
        <w:t>.</w:t>
      </w:r>
    </w:p>
    <w:p w14:paraId="0B41A5BE" w14:textId="708023CA" w:rsidR="00F87AEF" w:rsidRDefault="00F87AEF" w:rsidP="00D26AEF">
      <w:pPr>
        <w:pStyle w:val="ParagraphStyle"/>
        <w:rPr>
          <w:rFonts w:eastAsiaTheme="minorEastAsia"/>
        </w:rPr>
      </w:pPr>
    </w:p>
    <w:p w14:paraId="7EE9FE4E" w14:textId="77031E4A" w:rsidR="00F87AEF" w:rsidRDefault="00B96FDE" w:rsidP="00D26AEF">
      <w:pPr>
        <w:pStyle w:val="ParagraphStyle"/>
      </w:pPr>
      <w:r w:rsidRPr="00B96FDE">
        <w:t>Therefore,</w:t>
      </w:r>
      <w:r>
        <w:t xml:space="preserve"> </w:t>
      </w:r>
      <w:r w:rsidRPr="00B96FDE">
        <w:t>3 + 7 = 10</w:t>
      </w:r>
      <w:r>
        <w:t xml:space="preserve"> and </w:t>
      </w:r>
      <w:r w:rsidR="00A309B4" w:rsidRPr="00A309B4">
        <w:t>7 + 3 = 10</w:t>
      </w:r>
      <w:r w:rsidR="00A309B4">
        <w:t>.</w:t>
      </w:r>
    </w:p>
    <w:p w14:paraId="4DADF1EC" w14:textId="6DFE6317" w:rsidR="00A309B4" w:rsidRDefault="00A309B4" w:rsidP="00A309B4">
      <w:pPr>
        <w:pStyle w:val="SlideTitles"/>
      </w:pPr>
      <w:r>
        <w:t xml:space="preserve">20 </w:t>
      </w:r>
      <w:r w:rsidR="00354CBC">
        <w:t>of 22</w:t>
      </w:r>
      <w:r>
        <w:t xml:space="preserve"> </w:t>
      </w:r>
      <w:r w:rsidR="00AF0964">
        <w:t>–</w:t>
      </w:r>
      <w:r>
        <w:t xml:space="preserve"> </w:t>
      </w:r>
      <w:r w:rsidR="00AF0964">
        <w:t>Question 9</w:t>
      </w:r>
    </w:p>
    <w:p w14:paraId="4C7BF877" w14:textId="7B70EADD" w:rsidR="00AF0964" w:rsidRDefault="00AF0964" w:rsidP="00AF0964">
      <w:pPr>
        <w:pStyle w:val="ParagraphStyle"/>
      </w:pPr>
      <w:r>
        <w:t xml:space="preserve">Wilma bought a packet of 100 envelopes. She has used 77 and does the following calculation to find out how many are left: </w:t>
      </w:r>
      <m:oMath>
        <m:r>
          <w:rPr>
            <w:rFonts w:ascii="Cambria Math" w:hAnsi="Cambria Math"/>
          </w:rPr>
          <m:t>100-77=23</m:t>
        </m:r>
      </m:oMath>
      <w:r>
        <w:t>.</w:t>
      </w:r>
    </w:p>
    <w:p w14:paraId="4AF7BC5B" w14:textId="77777777" w:rsidR="00AF0964" w:rsidRDefault="00AF0964" w:rsidP="00AF0964">
      <w:pPr>
        <w:pStyle w:val="ParagraphStyle"/>
      </w:pPr>
    </w:p>
    <w:p w14:paraId="10728CF1" w14:textId="35EF177F" w:rsidR="00AF0964" w:rsidRDefault="00AF0964" w:rsidP="00AF0964">
      <w:pPr>
        <w:pStyle w:val="ParagraphStyle"/>
      </w:pPr>
      <w:r>
        <w:t>Which of the following calculations can she use to check her answer?</w:t>
      </w:r>
    </w:p>
    <w:p w14:paraId="30653CAD" w14:textId="04C486FF" w:rsidR="00FB2E99" w:rsidRPr="005D5DF9" w:rsidRDefault="003710C0" w:rsidP="003710C0">
      <w:pPr>
        <w:pStyle w:val="ParagraphStyle"/>
        <w:numPr>
          <w:ilvl w:val="0"/>
          <w:numId w:val="20"/>
        </w:numPr>
      </w:pPr>
      <m:oMath>
        <m:r>
          <w:rPr>
            <w:rFonts w:ascii="Cambria Math" w:hAnsi="Cambria Math"/>
          </w:rPr>
          <m:t>77-23=54</m:t>
        </m:r>
      </m:oMath>
    </w:p>
    <w:p w14:paraId="027B9E09" w14:textId="2981540F" w:rsidR="005D5DF9" w:rsidRPr="005D5DF9" w:rsidRDefault="005D5DF9" w:rsidP="003710C0">
      <w:pPr>
        <w:pStyle w:val="ParagraphStyle"/>
        <w:numPr>
          <w:ilvl w:val="0"/>
          <w:numId w:val="20"/>
        </w:numPr>
      </w:pPr>
      <w:r>
        <w:rPr>
          <w:rFonts w:eastAsiaTheme="minorEastAsia"/>
        </w:rPr>
        <w:t>77 + 23 = 100</w:t>
      </w:r>
    </w:p>
    <w:p w14:paraId="618282E9" w14:textId="54B75F92" w:rsidR="005D5DF9" w:rsidRPr="00DD2E6F" w:rsidRDefault="00DD2E6F" w:rsidP="003710C0">
      <w:pPr>
        <w:pStyle w:val="ParagraphStyle"/>
        <w:numPr>
          <w:ilvl w:val="0"/>
          <w:numId w:val="20"/>
        </w:numPr>
      </w:pPr>
      <m:oMath>
        <m:r>
          <w:rPr>
            <w:rFonts w:ascii="Cambria Math" w:hAnsi="Cambria Math"/>
          </w:rPr>
          <m:t>23-77=-54</m:t>
        </m:r>
      </m:oMath>
    </w:p>
    <w:p w14:paraId="19DA508A" w14:textId="6F2EFF76" w:rsidR="00DD2E6F" w:rsidRPr="009A49B8" w:rsidRDefault="009A49B8" w:rsidP="003710C0">
      <w:pPr>
        <w:pStyle w:val="ParagraphStyle"/>
        <w:numPr>
          <w:ilvl w:val="0"/>
          <w:numId w:val="20"/>
        </w:numPr>
      </w:pPr>
      <w:r>
        <w:rPr>
          <w:rFonts w:eastAsiaTheme="minorEastAsia"/>
        </w:rPr>
        <w:t>100 + 77 = 177</w:t>
      </w:r>
    </w:p>
    <w:p w14:paraId="790B43FB" w14:textId="403BE699" w:rsidR="009A49B8" w:rsidRDefault="009A49B8" w:rsidP="009A49B8">
      <w:pPr>
        <w:pStyle w:val="ParagraphStyle"/>
        <w:rPr>
          <w:rFonts w:eastAsiaTheme="minorEastAsia"/>
        </w:rPr>
      </w:pPr>
    </w:p>
    <w:p w14:paraId="550A6382" w14:textId="21BFFC7B" w:rsidR="009A49B8" w:rsidRDefault="009A49B8" w:rsidP="009A49B8">
      <w:pPr>
        <w:pStyle w:val="ParagraphStyle"/>
        <w:rPr>
          <w:rFonts w:eastAsiaTheme="minorEastAsia"/>
        </w:rPr>
      </w:pPr>
      <w:r>
        <w:rPr>
          <w:rFonts w:eastAsiaTheme="minorEastAsia"/>
        </w:rPr>
        <w:t>The correct answer is B, 77 + 23 = 100.</w:t>
      </w:r>
    </w:p>
    <w:p w14:paraId="5D45B07B" w14:textId="690E4DCD" w:rsidR="009A49B8" w:rsidRDefault="00864AF7" w:rsidP="00864AF7">
      <w:pPr>
        <w:pStyle w:val="SlideTitles"/>
      </w:pPr>
      <w:r>
        <w:t xml:space="preserve">21 </w:t>
      </w:r>
      <w:r w:rsidR="00354CBC">
        <w:t>of 22</w:t>
      </w:r>
      <w:r>
        <w:t xml:space="preserve"> </w:t>
      </w:r>
      <w:r w:rsidR="00DF1DAB">
        <w:t>–</w:t>
      </w:r>
      <w:r>
        <w:t xml:space="preserve"> </w:t>
      </w:r>
      <w:r w:rsidR="00DF1DAB">
        <w:t>Task</w:t>
      </w:r>
    </w:p>
    <w:p w14:paraId="61F2266B" w14:textId="1CF13A23" w:rsidR="001D1442" w:rsidRDefault="00367C6A" w:rsidP="002F6216">
      <w:pPr>
        <w:pStyle w:val="ParagraphStyle"/>
      </w:pPr>
      <w:r w:rsidRPr="00367C6A">
        <w:t>Download the</w:t>
      </w:r>
      <w:r>
        <w:t xml:space="preserve"> accompanying</w:t>
      </w:r>
      <w:r w:rsidRPr="00367C6A">
        <w:t xml:space="preserve"> </w:t>
      </w:r>
      <w:r w:rsidR="00836D44">
        <w:rPr>
          <w:b/>
          <w:bCs/>
        </w:rPr>
        <w:t>Subtraction</w:t>
      </w:r>
      <w:r w:rsidRPr="00367C6A">
        <w:rPr>
          <w:b/>
          <w:bCs/>
        </w:rPr>
        <w:t xml:space="preserve"> PDF</w:t>
      </w:r>
      <w:r w:rsidRPr="00367C6A">
        <w:t xml:space="preserve"> and answer all </w:t>
      </w:r>
      <w:r w:rsidR="00836D44">
        <w:t xml:space="preserve">of </w:t>
      </w:r>
      <w:r w:rsidRPr="00367C6A">
        <w:t>the questions.</w:t>
      </w:r>
    </w:p>
    <w:p w14:paraId="6D4FFF65" w14:textId="3105A5C0" w:rsidR="00836D44" w:rsidRDefault="00836D44" w:rsidP="002F6216">
      <w:pPr>
        <w:pStyle w:val="ParagraphStyle"/>
      </w:pPr>
    </w:p>
    <w:p w14:paraId="40B48B7F" w14:textId="7CE16505" w:rsidR="00836D44" w:rsidRDefault="00836D44" w:rsidP="002F6216">
      <w:pPr>
        <w:pStyle w:val="ParagraphStyle"/>
      </w:pPr>
      <w:r>
        <w:lastRenderedPageBreak/>
        <w:t xml:space="preserve">Remember to complete and save your work </w:t>
      </w:r>
      <w:r w:rsidR="00841FB8">
        <w:t>on the PDF document.</w:t>
      </w:r>
    </w:p>
    <w:p w14:paraId="49485AC9" w14:textId="7335C4FE" w:rsidR="001D1442" w:rsidRDefault="00DF1DAB" w:rsidP="00DF1DAB">
      <w:pPr>
        <w:pStyle w:val="SlideTitles"/>
      </w:pPr>
      <w:r>
        <w:t xml:space="preserve">22 </w:t>
      </w:r>
      <w:r w:rsidR="00354CBC">
        <w:t>of 22</w:t>
      </w:r>
      <w:r>
        <w:t xml:space="preserve"> – End </w:t>
      </w:r>
    </w:p>
    <w:p w14:paraId="5F659F34" w14:textId="2250B2EC" w:rsidR="006C3AF7" w:rsidRDefault="00451568" w:rsidP="006C3AF7">
      <w:pPr>
        <w:pStyle w:val="ParagraphStyle"/>
      </w:pPr>
      <w:r w:rsidRPr="00451568">
        <w:t>Well done. You have completed this session on subtraction.</w:t>
      </w:r>
    </w:p>
    <w:p w14:paraId="0CECDA62" w14:textId="7582A27D" w:rsidR="00451568" w:rsidRDefault="00451568" w:rsidP="006C3AF7">
      <w:pPr>
        <w:pStyle w:val="ParagraphStyle"/>
      </w:pPr>
    </w:p>
    <w:p w14:paraId="2FA07ACA" w14:textId="3CC77254" w:rsidR="00451568" w:rsidRDefault="00451568" w:rsidP="006C3AF7">
      <w:pPr>
        <w:pStyle w:val="ParagraphStyle"/>
      </w:pPr>
      <w:r w:rsidRPr="00451568">
        <w:t>You should now be able to:</w:t>
      </w:r>
    </w:p>
    <w:p w14:paraId="4A79C2D8" w14:textId="7FA5A262" w:rsidR="00451568" w:rsidRDefault="00E54375" w:rsidP="00E54375">
      <w:pPr>
        <w:pStyle w:val="ParagraphStyle"/>
        <w:numPr>
          <w:ilvl w:val="0"/>
          <w:numId w:val="21"/>
        </w:numPr>
      </w:pPr>
      <w:r w:rsidRPr="00E54375">
        <w:t>Subtract three-digit numbers</w:t>
      </w:r>
    </w:p>
    <w:p w14:paraId="105393D9" w14:textId="7D6BA850" w:rsidR="00E54375" w:rsidRDefault="00E54375" w:rsidP="00E54375">
      <w:pPr>
        <w:pStyle w:val="ParagraphStyle"/>
        <w:numPr>
          <w:ilvl w:val="0"/>
          <w:numId w:val="21"/>
        </w:numPr>
      </w:pPr>
      <w:r w:rsidRPr="00E54375">
        <w:t>Subtract using a range of methods</w:t>
      </w:r>
    </w:p>
    <w:p w14:paraId="2624EE7D" w14:textId="71DDFAC3" w:rsidR="00E54375" w:rsidRDefault="00E54375" w:rsidP="006C3AF7">
      <w:pPr>
        <w:pStyle w:val="ParagraphStyle"/>
      </w:pPr>
    </w:p>
    <w:p w14:paraId="6BEA045F" w14:textId="7FBD886E" w:rsidR="00E54375" w:rsidRPr="006C3AF7" w:rsidRDefault="00E54375" w:rsidP="006C3AF7">
      <w:pPr>
        <w:pStyle w:val="ParagraphStyle"/>
      </w:pPr>
      <w:r w:rsidRPr="00E54375">
        <w:t>If you have any questions about any of these topics, make a note and speak to your tutor for more help.</w:t>
      </w:r>
    </w:p>
    <w:sectPr w:rsidR="00E54375" w:rsidRPr="006C3AF7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2244" w14:textId="77777777" w:rsidR="00ED13D1" w:rsidRDefault="00ED13D1" w:rsidP="00214047">
      <w:pPr>
        <w:spacing w:after="0" w:line="240" w:lineRule="auto"/>
      </w:pPr>
      <w:r>
        <w:separator/>
      </w:r>
    </w:p>
  </w:endnote>
  <w:endnote w:type="continuationSeparator" w:id="0">
    <w:p w14:paraId="3EA55122" w14:textId="77777777" w:rsidR="00ED13D1" w:rsidRDefault="00ED13D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D1B1" w14:textId="77777777" w:rsidR="00ED13D1" w:rsidRDefault="00ED13D1" w:rsidP="00214047">
      <w:pPr>
        <w:spacing w:after="0" w:line="240" w:lineRule="auto"/>
      </w:pPr>
      <w:r>
        <w:separator/>
      </w:r>
    </w:p>
  </w:footnote>
  <w:footnote w:type="continuationSeparator" w:id="0">
    <w:p w14:paraId="3E949990" w14:textId="77777777" w:rsidR="00ED13D1" w:rsidRDefault="00ED13D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E978E" w14:textId="192926CA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25270729"/>
    <w:multiLevelType w:val="hybridMultilevel"/>
    <w:tmpl w:val="BEC4F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3665"/>
    <w:multiLevelType w:val="hybridMultilevel"/>
    <w:tmpl w:val="EEB8A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35E0"/>
    <w:multiLevelType w:val="hybridMultilevel"/>
    <w:tmpl w:val="D08AB8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126E7"/>
    <w:multiLevelType w:val="hybridMultilevel"/>
    <w:tmpl w:val="345AD798"/>
    <w:lvl w:ilvl="0" w:tplc="73C6CE0E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9A0F69"/>
    <w:multiLevelType w:val="hybridMultilevel"/>
    <w:tmpl w:val="E33407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1618"/>
    <w:multiLevelType w:val="hybridMultilevel"/>
    <w:tmpl w:val="8D1C17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10D3F"/>
    <w:multiLevelType w:val="hybridMultilevel"/>
    <w:tmpl w:val="8C6440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76238"/>
    <w:multiLevelType w:val="hybridMultilevel"/>
    <w:tmpl w:val="AB10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1F4C"/>
    <w:multiLevelType w:val="hybridMultilevel"/>
    <w:tmpl w:val="9D0C5266"/>
    <w:lvl w:ilvl="0" w:tplc="73C6CE0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A6F83"/>
    <w:multiLevelType w:val="hybridMultilevel"/>
    <w:tmpl w:val="86A2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33065"/>
    <w:multiLevelType w:val="hybridMultilevel"/>
    <w:tmpl w:val="B0C8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032B"/>
    <w:multiLevelType w:val="hybridMultilevel"/>
    <w:tmpl w:val="C91A6E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023A"/>
    <w:multiLevelType w:val="hybridMultilevel"/>
    <w:tmpl w:val="11D440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8632C"/>
    <w:multiLevelType w:val="hybridMultilevel"/>
    <w:tmpl w:val="DABE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8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4"/>
  </w:num>
  <w:num w:numId="8">
    <w:abstractNumId w:val="10"/>
  </w:num>
  <w:num w:numId="9">
    <w:abstractNumId w:val="20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11"/>
  </w:num>
  <w:num w:numId="16">
    <w:abstractNumId w:val="5"/>
  </w:num>
  <w:num w:numId="17">
    <w:abstractNumId w:val="19"/>
  </w:num>
  <w:num w:numId="18">
    <w:abstractNumId w:val="2"/>
  </w:num>
  <w:num w:numId="19">
    <w:abstractNumId w:val="16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F7"/>
    <w:rsid w:val="0000651B"/>
    <w:rsid w:val="00024C03"/>
    <w:rsid w:val="0002564C"/>
    <w:rsid w:val="00030D46"/>
    <w:rsid w:val="000365DD"/>
    <w:rsid w:val="00036DCD"/>
    <w:rsid w:val="00040413"/>
    <w:rsid w:val="00047A3B"/>
    <w:rsid w:val="00051D0D"/>
    <w:rsid w:val="00060A95"/>
    <w:rsid w:val="00062EE1"/>
    <w:rsid w:val="0006344A"/>
    <w:rsid w:val="0006527F"/>
    <w:rsid w:val="00071785"/>
    <w:rsid w:val="00071F0B"/>
    <w:rsid w:val="00071F7A"/>
    <w:rsid w:val="00077BBC"/>
    <w:rsid w:val="0009474A"/>
    <w:rsid w:val="000B6886"/>
    <w:rsid w:val="000D05CC"/>
    <w:rsid w:val="000D2660"/>
    <w:rsid w:val="000E7796"/>
    <w:rsid w:val="000F5B8E"/>
    <w:rsid w:val="001056E2"/>
    <w:rsid w:val="00111680"/>
    <w:rsid w:val="00111D86"/>
    <w:rsid w:val="0011518E"/>
    <w:rsid w:val="0012084A"/>
    <w:rsid w:val="001332AD"/>
    <w:rsid w:val="00133C82"/>
    <w:rsid w:val="0014041B"/>
    <w:rsid w:val="001423C3"/>
    <w:rsid w:val="00145378"/>
    <w:rsid w:val="00150764"/>
    <w:rsid w:val="0017028D"/>
    <w:rsid w:val="00170CB5"/>
    <w:rsid w:val="001779E8"/>
    <w:rsid w:val="00181EC1"/>
    <w:rsid w:val="001877F4"/>
    <w:rsid w:val="001944B7"/>
    <w:rsid w:val="001A68CF"/>
    <w:rsid w:val="001C0A4D"/>
    <w:rsid w:val="001C1AB3"/>
    <w:rsid w:val="001D1442"/>
    <w:rsid w:val="001E2396"/>
    <w:rsid w:val="001F6661"/>
    <w:rsid w:val="00207FDF"/>
    <w:rsid w:val="002129E0"/>
    <w:rsid w:val="00214047"/>
    <w:rsid w:val="00223796"/>
    <w:rsid w:val="00233E8E"/>
    <w:rsid w:val="00235D55"/>
    <w:rsid w:val="0023681A"/>
    <w:rsid w:val="00237821"/>
    <w:rsid w:val="00247AB5"/>
    <w:rsid w:val="00252F11"/>
    <w:rsid w:val="002554F4"/>
    <w:rsid w:val="00275516"/>
    <w:rsid w:val="0027731D"/>
    <w:rsid w:val="002858DA"/>
    <w:rsid w:val="002C00AC"/>
    <w:rsid w:val="002C5695"/>
    <w:rsid w:val="002C6B6E"/>
    <w:rsid w:val="002D7D15"/>
    <w:rsid w:val="002E4F91"/>
    <w:rsid w:val="002F01D4"/>
    <w:rsid w:val="002F46AC"/>
    <w:rsid w:val="002F6216"/>
    <w:rsid w:val="00300B10"/>
    <w:rsid w:val="003023DF"/>
    <w:rsid w:val="0030421C"/>
    <w:rsid w:val="00313751"/>
    <w:rsid w:val="003415F2"/>
    <w:rsid w:val="00351319"/>
    <w:rsid w:val="00354CBC"/>
    <w:rsid w:val="00367C6A"/>
    <w:rsid w:val="003710C0"/>
    <w:rsid w:val="003807B9"/>
    <w:rsid w:val="0039776D"/>
    <w:rsid w:val="003B1593"/>
    <w:rsid w:val="003C3766"/>
    <w:rsid w:val="003C61ED"/>
    <w:rsid w:val="003C7638"/>
    <w:rsid w:val="003D37C5"/>
    <w:rsid w:val="003E4428"/>
    <w:rsid w:val="003F091B"/>
    <w:rsid w:val="004314A8"/>
    <w:rsid w:val="00451568"/>
    <w:rsid w:val="00476D3B"/>
    <w:rsid w:val="004822D4"/>
    <w:rsid w:val="00490004"/>
    <w:rsid w:val="0049445B"/>
    <w:rsid w:val="004C108F"/>
    <w:rsid w:val="004D09CC"/>
    <w:rsid w:val="004E68A4"/>
    <w:rsid w:val="004F2BEF"/>
    <w:rsid w:val="0050430A"/>
    <w:rsid w:val="0050484B"/>
    <w:rsid w:val="005163F4"/>
    <w:rsid w:val="00533361"/>
    <w:rsid w:val="005373C7"/>
    <w:rsid w:val="0054061B"/>
    <w:rsid w:val="0054211B"/>
    <w:rsid w:val="005569DE"/>
    <w:rsid w:val="00570C0A"/>
    <w:rsid w:val="00575589"/>
    <w:rsid w:val="00590106"/>
    <w:rsid w:val="005906CE"/>
    <w:rsid w:val="005D5DF9"/>
    <w:rsid w:val="005E43CC"/>
    <w:rsid w:val="00606921"/>
    <w:rsid w:val="006117CE"/>
    <w:rsid w:val="00622484"/>
    <w:rsid w:val="0062396D"/>
    <w:rsid w:val="006312F5"/>
    <w:rsid w:val="0063441C"/>
    <w:rsid w:val="006433AC"/>
    <w:rsid w:val="00644F2A"/>
    <w:rsid w:val="00652A37"/>
    <w:rsid w:val="00664D03"/>
    <w:rsid w:val="00667EC2"/>
    <w:rsid w:val="006710AE"/>
    <w:rsid w:val="00677683"/>
    <w:rsid w:val="00686E61"/>
    <w:rsid w:val="006A0951"/>
    <w:rsid w:val="006A74C0"/>
    <w:rsid w:val="006A75A6"/>
    <w:rsid w:val="006B0F95"/>
    <w:rsid w:val="006C3AF7"/>
    <w:rsid w:val="006C4271"/>
    <w:rsid w:val="006D1F0E"/>
    <w:rsid w:val="006F1629"/>
    <w:rsid w:val="006F45C2"/>
    <w:rsid w:val="006F509C"/>
    <w:rsid w:val="006F592E"/>
    <w:rsid w:val="007100B7"/>
    <w:rsid w:val="007132A7"/>
    <w:rsid w:val="00736C7F"/>
    <w:rsid w:val="00737661"/>
    <w:rsid w:val="00737D61"/>
    <w:rsid w:val="0074225D"/>
    <w:rsid w:val="00747502"/>
    <w:rsid w:val="00767C73"/>
    <w:rsid w:val="00770224"/>
    <w:rsid w:val="00796493"/>
    <w:rsid w:val="007A4F7A"/>
    <w:rsid w:val="007B7FF8"/>
    <w:rsid w:val="007C0E02"/>
    <w:rsid w:val="007C14F2"/>
    <w:rsid w:val="007C6293"/>
    <w:rsid w:val="007D53F1"/>
    <w:rsid w:val="007F67D8"/>
    <w:rsid w:val="008042FD"/>
    <w:rsid w:val="00833DB5"/>
    <w:rsid w:val="00836D44"/>
    <w:rsid w:val="00841FB8"/>
    <w:rsid w:val="00842460"/>
    <w:rsid w:val="0084373E"/>
    <w:rsid w:val="00845341"/>
    <w:rsid w:val="008535A5"/>
    <w:rsid w:val="008579CB"/>
    <w:rsid w:val="00864AF7"/>
    <w:rsid w:val="00866B88"/>
    <w:rsid w:val="0088065C"/>
    <w:rsid w:val="00890D9A"/>
    <w:rsid w:val="00892BF8"/>
    <w:rsid w:val="008B63A9"/>
    <w:rsid w:val="008D3670"/>
    <w:rsid w:val="008F699B"/>
    <w:rsid w:val="009102E1"/>
    <w:rsid w:val="009162B1"/>
    <w:rsid w:val="00923567"/>
    <w:rsid w:val="00943F2C"/>
    <w:rsid w:val="00955415"/>
    <w:rsid w:val="00966CD7"/>
    <w:rsid w:val="00967B13"/>
    <w:rsid w:val="00980098"/>
    <w:rsid w:val="00982E9C"/>
    <w:rsid w:val="00992BE9"/>
    <w:rsid w:val="009A49B8"/>
    <w:rsid w:val="009B39B0"/>
    <w:rsid w:val="009D00BD"/>
    <w:rsid w:val="009D706B"/>
    <w:rsid w:val="009E10BD"/>
    <w:rsid w:val="009E5242"/>
    <w:rsid w:val="00A070A2"/>
    <w:rsid w:val="00A10094"/>
    <w:rsid w:val="00A112A9"/>
    <w:rsid w:val="00A21E80"/>
    <w:rsid w:val="00A25C4A"/>
    <w:rsid w:val="00A25FEF"/>
    <w:rsid w:val="00A309B4"/>
    <w:rsid w:val="00A5176B"/>
    <w:rsid w:val="00A722B2"/>
    <w:rsid w:val="00A7277E"/>
    <w:rsid w:val="00A84347"/>
    <w:rsid w:val="00A9309F"/>
    <w:rsid w:val="00A95AFA"/>
    <w:rsid w:val="00AB33CF"/>
    <w:rsid w:val="00AB6090"/>
    <w:rsid w:val="00AD06C6"/>
    <w:rsid w:val="00AE1645"/>
    <w:rsid w:val="00AF0964"/>
    <w:rsid w:val="00AF5759"/>
    <w:rsid w:val="00AF7103"/>
    <w:rsid w:val="00B02D27"/>
    <w:rsid w:val="00B02E27"/>
    <w:rsid w:val="00B24D73"/>
    <w:rsid w:val="00B3081C"/>
    <w:rsid w:val="00B43794"/>
    <w:rsid w:val="00B55A12"/>
    <w:rsid w:val="00B651C3"/>
    <w:rsid w:val="00B651F5"/>
    <w:rsid w:val="00B84096"/>
    <w:rsid w:val="00B90604"/>
    <w:rsid w:val="00B938E6"/>
    <w:rsid w:val="00B96FDE"/>
    <w:rsid w:val="00BA28B4"/>
    <w:rsid w:val="00BA55E6"/>
    <w:rsid w:val="00BA5D73"/>
    <w:rsid w:val="00BB768D"/>
    <w:rsid w:val="00BE145B"/>
    <w:rsid w:val="00BE5899"/>
    <w:rsid w:val="00BF659F"/>
    <w:rsid w:val="00C06C3F"/>
    <w:rsid w:val="00C3028C"/>
    <w:rsid w:val="00C33799"/>
    <w:rsid w:val="00C33DA8"/>
    <w:rsid w:val="00C34289"/>
    <w:rsid w:val="00C40219"/>
    <w:rsid w:val="00C425F9"/>
    <w:rsid w:val="00C45985"/>
    <w:rsid w:val="00C56802"/>
    <w:rsid w:val="00C56E39"/>
    <w:rsid w:val="00C602B0"/>
    <w:rsid w:val="00C66C33"/>
    <w:rsid w:val="00C7149E"/>
    <w:rsid w:val="00C7451A"/>
    <w:rsid w:val="00C80D60"/>
    <w:rsid w:val="00C81E6B"/>
    <w:rsid w:val="00C85DC2"/>
    <w:rsid w:val="00C86B2E"/>
    <w:rsid w:val="00CB08FC"/>
    <w:rsid w:val="00CB0D44"/>
    <w:rsid w:val="00CB2220"/>
    <w:rsid w:val="00CC012D"/>
    <w:rsid w:val="00CC472F"/>
    <w:rsid w:val="00CC51D9"/>
    <w:rsid w:val="00CC66EA"/>
    <w:rsid w:val="00CC7CAC"/>
    <w:rsid w:val="00CE07DA"/>
    <w:rsid w:val="00D267F2"/>
    <w:rsid w:val="00D26AEF"/>
    <w:rsid w:val="00D32D6D"/>
    <w:rsid w:val="00D3678F"/>
    <w:rsid w:val="00D62E34"/>
    <w:rsid w:val="00D81769"/>
    <w:rsid w:val="00D84778"/>
    <w:rsid w:val="00D873D7"/>
    <w:rsid w:val="00DB69C9"/>
    <w:rsid w:val="00DC4AA8"/>
    <w:rsid w:val="00DD2E6F"/>
    <w:rsid w:val="00DD789A"/>
    <w:rsid w:val="00DE5F85"/>
    <w:rsid w:val="00DF1DAB"/>
    <w:rsid w:val="00E06230"/>
    <w:rsid w:val="00E07EA3"/>
    <w:rsid w:val="00E15E7A"/>
    <w:rsid w:val="00E20927"/>
    <w:rsid w:val="00E22E7E"/>
    <w:rsid w:val="00E428D3"/>
    <w:rsid w:val="00E54375"/>
    <w:rsid w:val="00E61778"/>
    <w:rsid w:val="00E84032"/>
    <w:rsid w:val="00EA3E5B"/>
    <w:rsid w:val="00EA7695"/>
    <w:rsid w:val="00EB7FB8"/>
    <w:rsid w:val="00ED13D1"/>
    <w:rsid w:val="00EE0D59"/>
    <w:rsid w:val="00EE10D0"/>
    <w:rsid w:val="00EF4C09"/>
    <w:rsid w:val="00F02547"/>
    <w:rsid w:val="00F241C3"/>
    <w:rsid w:val="00F26C7B"/>
    <w:rsid w:val="00F46D15"/>
    <w:rsid w:val="00F52202"/>
    <w:rsid w:val="00F60433"/>
    <w:rsid w:val="00F67AA8"/>
    <w:rsid w:val="00F87AEF"/>
    <w:rsid w:val="00F93C8F"/>
    <w:rsid w:val="00F9436A"/>
    <w:rsid w:val="00FA17FC"/>
    <w:rsid w:val="00FB2E99"/>
    <w:rsid w:val="00FB70AE"/>
    <w:rsid w:val="00FC2EE7"/>
    <w:rsid w:val="00FD4C09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7D61"/>
  <w15:docId w15:val="{8A9C4680-C0DC-42C7-B1B0-BBCB8D61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3DB5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F091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3D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4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Y6M89-6106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BE17F-0F7C-4071-89E4-72F756F7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7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2020-09-22T07:27:00Z</dcterms:created>
  <dcterms:modified xsi:type="dcterms:W3CDTF">2020-09-22T07:27:00Z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