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60D21" w14:textId="716D8911" w:rsidR="00A25C4A" w:rsidRDefault="002523A1" w:rsidP="00ED5221">
      <w:pPr>
        <w:pStyle w:val="SlideTitles"/>
      </w:pPr>
      <w:r>
        <w:t xml:space="preserve">Childcare Level 1 – How </w:t>
      </w:r>
      <w:r w:rsidR="009812A6">
        <w:t>C</w:t>
      </w:r>
      <w:r>
        <w:t xml:space="preserve">hildren </w:t>
      </w:r>
      <w:r w:rsidR="009812A6">
        <w:t>L</w:t>
      </w:r>
      <w:r>
        <w:t xml:space="preserve">earn </w:t>
      </w:r>
      <w:r w:rsidR="009812A6">
        <w:t>T</w:t>
      </w:r>
      <w:r>
        <w:t xml:space="preserve">hrough </w:t>
      </w:r>
      <w:r w:rsidR="009812A6">
        <w:t>R</w:t>
      </w:r>
      <w:r>
        <w:t>hymes</w:t>
      </w:r>
    </w:p>
    <w:p w14:paraId="1BC10B17" w14:textId="0803052D" w:rsidR="002523A1" w:rsidRDefault="002523A1" w:rsidP="002523A1">
      <w:pPr>
        <w:pStyle w:val="SlideTitles"/>
      </w:pPr>
      <w:r>
        <w:t xml:space="preserve">1 of </w:t>
      </w:r>
      <w:r w:rsidR="006F1DAE">
        <w:t>19</w:t>
      </w:r>
      <w:r>
        <w:t xml:space="preserve"> – Welcome</w:t>
      </w:r>
    </w:p>
    <w:p w14:paraId="2FDBE0F6" w14:textId="59C54349" w:rsidR="00DC61EB" w:rsidRDefault="00DC61EB" w:rsidP="002523A1">
      <w:pPr>
        <w:pStyle w:val="ParagraphStyle"/>
      </w:pPr>
      <w:r>
        <w:t xml:space="preserve">Welcome to this session on </w:t>
      </w:r>
      <w:r w:rsidR="00874D4B">
        <w:t>how children learn through rhymes.</w:t>
      </w:r>
    </w:p>
    <w:p w14:paraId="663433B5" w14:textId="77777777" w:rsidR="00DC61EB" w:rsidRDefault="00DC61EB" w:rsidP="002523A1">
      <w:pPr>
        <w:pStyle w:val="ParagraphStyle"/>
      </w:pPr>
    </w:p>
    <w:p w14:paraId="476D47A4" w14:textId="21521D21" w:rsidR="002523A1" w:rsidRDefault="002523A1" w:rsidP="002523A1">
      <w:pPr>
        <w:pStyle w:val="ParagraphStyle"/>
      </w:pPr>
      <w:r w:rsidRPr="002523A1">
        <w:t>By the end of this session you will be able to:</w:t>
      </w:r>
    </w:p>
    <w:p w14:paraId="46F0E38D" w14:textId="56D5B061" w:rsidR="002523A1" w:rsidRDefault="002523A1" w:rsidP="002523A1">
      <w:pPr>
        <w:pStyle w:val="ParagraphStyle"/>
        <w:numPr>
          <w:ilvl w:val="0"/>
          <w:numId w:val="8"/>
        </w:numPr>
      </w:pPr>
      <w:r w:rsidRPr="002523A1">
        <w:t>Explain what rhymes are</w:t>
      </w:r>
    </w:p>
    <w:p w14:paraId="5EDC63A3" w14:textId="4E4939AA" w:rsidR="002523A1" w:rsidRDefault="002523A1" w:rsidP="002523A1">
      <w:pPr>
        <w:pStyle w:val="ParagraphStyle"/>
        <w:numPr>
          <w:ilvl w:val="0"/>
          <w:numId w:val="8"/>
        </w:numPr>
      </w:pPr>
      <w:r w:rsidRPr="002523A1">
        <w:t>Understand how children benefit from rhymes physically, academically, emotionally, socially, and cognitively</w:t>
      </w:r>
    </w:p>
    <w:p w14:paraId="6A361256" w14:textId="53A2FA0E" w:rsidR="002523A1" w:rsidRDefault="002523A1" w:rsidP="002523A1">
      <w:pPr>
        <w:pStyle w:val="ParagraphStyle"/>
        <w:numPr>
          <w:ilvl w:val="0"/>
          <w:numId w:val="8"/>
        </w:numPr>
      </w:pPr>
      <w:r w:rsidRPr="002523A1">
        <w:t>Identify which type of rhymes babies, toddlers, and young children enjoy</w:t>
      </w:r>
    </w:p>
    <w:p w14:paraId="2E5FBA83" w14:textId="15545BD8" w:rsidR="002523A1" w:rsidRDefault="002523A1" w:rsidP="002523A1">
      <w:pPr>
        <w:pStyle w:val="SlideTitles"/>
      </w:pPr>
      <w:r>
        <w:t xml:space="preserve">2 of </w:t>
      </w:r>
      <w:r w:rsidR="006F1DAE">
        <w:t>19</w:t>
      </w:r>
      <w:r>
        <w:t xml:space="preserve"> – Rhymes</w:t>
      </w:r>
    </w:p>
    <w:p w14:paraId="49B09ED0" w14:textId="4A6463A4" w:rsidR="002523A1" w:rsidRDefault="002523A1" w:rsidP="002523A1">
      <w:pPr>
        <w:pStyle w:val="ParagraphStyle"/>
      </w:pPr>
      <w:r w:rsidRPr="002523A1">
        <w:t>Nursery rhymes are short poems written for children and are often one of the first experiences children have with written words.</w:t>
      </w:r>
    </w:p>
    <w:p w14:paraId="084F5A3B" w14:textId="67454021" w:rsidR="002523A1" w:rsidRDefault="002523A1" w:rsidP="002523A1">
      <w:pPr>
        <w:pStyle w:val="ParagraphStyle"/>
      </w:pPr>
    </w:p>
    <w:p w14:paraId="66BA22C1" w14:textId="314DC7FF" w:rsidR="002523A1" w:rsidRDefault="002523A1" w:rsidP="002523A1">
      <w:pPr>
        <w:pStyle w:val="ParagraphStyle"/>
      </w:pPr>
      <w:r w:rsidRPr="002523A1">
        <w:t xml:space="preserve">Rhymes, like stories, have a beginning, a middle and an end. The difference between stories and rhymes is that rhymes have </w:t>
      </w:r>
      <w:r w:rsidRPr="00D506F3">
        <w:t>repetition</w:t>
      </w:r>
      <w:r w:rsidRPr="002523A1">
        <w:t xml:space="preserve"> and rhythm.</w:t>
      </w:r>
    </w:p>
    <w:p w14:paraId="0FFE51E3" w14:textId="77777777" w:rsidR="002523A1" w:rsidRDefault="002523A1" w:rsidP="002523A1">
      <w:pPr>
        <w:pStyle w:val="ParagraphStyle"/>
      </w:pPr>
    </w:p>
    <w:p w14:paraId="537CF9F5" w14:textId="0B79E68D" w:rsidR="002523A1" w:rsidRDefault="002523A1" w:rsidP="002523A1">
      <w:pPr>
        <w:pStyle w:val="ParagraphStyle"/>
      </w:pPr>
      <w:r w:rsidRPr="002523A1">
        <w:t>Repetition means that the rhymes will have words repeated that have already been said or written.</w:t>
      </w:r>
    </w:p>
    <w:p w14:paraId="5E8E71D5" w14:textId="19B1E494" w:rsidR="002523A1" w:rsidRDefault="002523A1" w:rsidP="002523A1">
      <w:pPr>
        <w:pStyle w:val="ParagraphStyle"/>
      </w:pPr>
    </w:p>
    <w:p w14:paraId="589AC054" w14:textId="673048BB" w:rsidR="002523A1" w:rsidRDefault="002523A1" w:rsidP="002523A1">
      <w:pPr>
        <w:pStyle w:val="ParagraphStyle"/>
      </w:pPr>
      <w:r w:rsidRPr="002523A1">
        <w:t>Rhythm is created because of the repetition of the same sounds.</w:t>
      </w:r>
    </w:p>
    <w:p w14:paraId="2C7532E2" w14:textId="1647382D" w:rsidR="002523A1" w:rsidRDefault="001E1FAA" w:rsidP="001E1FAA">
      <w:pPr>
        <w:pStyle w:val="SlideTitles"/>
      </w:pPr>
      <w:r>
        <w:t xml:space="preserve">3 of </w:t>
      </w:r>
      <w:r w:rsidR="006F1DAE">
        <w:t>19</w:t>
      </w:r>
      <w:r>
        <w:t xml:space="preserve"> – How are rhymes helping children learn</w:t>
      </w:r>
    </w:p>
    <w:p w14:paraId="3DBE1A50" w14:textId="6220978F" w:rsidR="001E1FAA" w:rsidRDefault="00FD590B" w:rsidP="001E1FAA">
      <w:pPr>
        <w:pStyle w:val="ParagraphStyle"/>
      </w:pPr>
      <w:r w:rsidRPr="00FD590B">
        <w:t xml:space="preserve">Singing rhymes with children of all ages can help them learn in many ways. </w:t>
      </w:r>
      <w:r w:rsidR="00824A10">
        <w:t>Here are some ways that</w:t>
      </w:r>
      <w:r w:rsidRPr="00FD590B">
        <w:t xml:space="preserve"> children can </w:t>
      </w:r>
      <w:r w:rsidRPr="00312932">
        <w:t xml:space="preserve">benefit </w:t>
      </w:r>
      <w:r w:rsidR="00D81A86">
        <w:t xml:space="preserve">(meaning gain an advantage) </w:t>
      </w:r>
      <w:r w:rsidRPr="00FD590B">
        <w:t>from rhymes:</w:t>
      </w:r>
    </w:p>
    <w:p w14:paraId="33664DB7" w14:textId="69F0FDBD" w:rsidR="00FD590B" w:rsidRDefault="00FD590B" w:rsidP="00824A10">
      <w:pPr>
        <w:pStyle w:val="ParagraphStyle"/>
        <w:numPr>
          <w:ilvl w:val="0"/>
          <w:numId w:val="23"/>
        </w:numPr>
      </w:pPr>
      <w:r>
        <w:t>Physically – meaning in relation to their bodies</w:t>
      </w:r>
    </w:p>
    <w:p w14:paraId="37599B24" w14:textId="3542FA7E" w:rsidR="00FD590B" w:rsidRDefault="00423359" w:rsidP="00824A10">
      <w:pPr>
        <w:pStyle w:val="ParagraphStyle"/>
        <w:numPr>
          <w:ilvl w:val="0"/>
          <w:numId w:val="23"/>
        </w:numPr>
      </w:pPr>
      <w:r>
        <w:t>Academically – meaning in relation to their education</w:t>
      </w:r>
    </w:p>
    <w:p w14:paraId="6590904F" w14:textId="38E49D4B" w:rsidR="00423359" w:rsidRDefault="00423359" w:rsidP="00824A10">
      <w:pPr>
        <w:pStyle w:val="ParagraphStyle"/>
        <w:numPr>
          <w:ilvl w:val="0"/>
          <w:numId w:val="23"/>
        </w:numPr>
      </w:pPr>
      <w:r>
        <w:t>Emotionally – meaning in relation to their emotions</w:t>
      </w:r>
    </w:p>
    <w:p w14:paraId="35731A64" w14:textId="3B8607F0" w:rsidR="00423359" w:rsidRDefault="00647763" w:rsidP="00824A10">
      <w:pPr>
        <w:pStyle w:val="ParagraphStyle"/>
        <w:numPr>
          <w:ilvl w:val="0"/>
          <w:numId w:val="23"/>
        </w:numPr>
      </w:pPr>
      <w:r>
        <w:t>Socially – meaning in relation to their relationships with other people</w:t>
      </w:r>
    </w:p>
    <w:p w14:paraId="19914B53" w14:textId="0C46DE4A" w:rsidR="00647763" w:rsidRDefault="00647763" w:rsidP="00824A10">
      <w:pPr>
        <w:pStyle w:val="ParagraphStyle"/>
        <w:numPr>
          <w:ilvl w:val="0"/>
          <w:numId w:val="23"/>
        </w:numPr>
      </w:pPr>
      <w:r>
        <w:t>Cognitively – meaning in relation to their thinking</w:t>
      </w:r>
    </w:p>
    <w:p w14:paraId="71F3BCB5" w14:textId="2F0EAC46" w:rsidR="00647763" w:rsidRDefault="00647763" w:rsidP="00647763">
      <w:pPr>
        <w:pStyle w:val="SlideTitles"/>
      </w:pPr>
      <w:r>
        <w:t xml:space="preserve">4 of </w:t>
      </w:r>
      <w:r w:rsidR="006F1DAE">
        <w:t>19</w:t>
      </w:r>
      <w:r>
        <w:t xml:space="preserve"> </w:t>
      </w:r>
      <w:r w:rsidR="00D65BAB">
        <w:t>–</w:t>
      </w:r>
      <w:r>
        <w:t xml:space="preserve"> </w:t>
      </w:r>
      <w:r w:rsidR="00D65BAB" w:rsidRPr="00D65BAB">
        <w:t>Physical benefits of singing rhymes</w:t>
      </w:r>
    </w:p>
    <w:p w14:paraId="4E18AB23" w14:textId="40998F8F" w:rsidR="00D65BAB" w:rsidRPr="00647763" w:rsidRDefault="00516DF5" w:rsidP="00D65BAB">
      <w:pPr>
        <w:pStyle w:val="ParagraphStyle"/>
      </w:pPr>
      <w:r w:rsidRPr="00516DF5">
        <w:t xml:space="preserve">Rhymes help children learn about different beats and rhythms. Children can feel the beat by clapping, marching, or tapping. </w:t>
      </w:r>
      <w:r w:rsidRPr="00EC6AF7">
        <w:t>Action rhymes</w:t>
      </w:r>
      <w:r w:rsidRPr="00516DF5">
        <w:t xml:space="preserve"> </w:t>
      </w:r>
      <w:r w:rsidR="0060472F">
        <w:t>(rhyme</w:t>
      </w:r>
      <w:r w:rsidR="00EC6AF7">
        <w:t xml:space="preserve">s that contain actions) </w:t>
      </w:r>
      <w:r w:rsidRPr="00516DF5">
        <w:t>help children:</w:t>
      </w:r>
    </w:p>
    <w:p w14:paraId="25F60B63" w14:textId="6AE6E0CA" w:rsidR="002523A1" w:rsidRDefault="00516DF5" w:rsidP="00516DF5">
      <w:pPr>
        <w:pStyle w:val="ParagraphStyle"/>
        <w:numPr>
          <w:ilvl w:val="0"/>
          <w:numId w:val="8"/>
        </w:numPr>
      </w:pPr>
      <w:r>
        <w:t>Copy actions</w:t>
      </w:r>
    </w:p>
    <w:p w14:paraId="364A9B2C" w14:textId="6A601E74" w:rsidR="00516DF5" w:rsidRDefault="00516DF5" w:rsidP="00516DF5">
      <w:pPr>
        <w:pStyle w:val="ParagraphStyle"/>
        <w:numPr>
          <w:ilvl w:val="0"/>
          <w:numId w:val="8"/>
        </w:numPr>
      </w:pPr>
      <w:r>
        <w:t xml:space="preserve">Improve their movement and </w:t>
      </w:r>
      <w:r w:rsidRPr="00EC6AF7">
        <w:t>motor skills</w:t>
      </w:r>
      <w:r w:rsidR="00EC6AF7" w:rsidRPr="00EC6AF7">
        <w:t xml:space="preserve"> (meaning movements or actions)</w:t>
      </w:r>
    </w:p>
    <w:p w14:paraId="3CE21C67" w14:textId="580DB0EF" w:rsidR="00516DF5" w:rsidRDefault="00B30B44" w:rsidP="00516DF5">
      <w:pPr>
        <w:pStyle w:val="ParagraphStyle"/>
        <w:numPr>
          <w:ilvl w:val="0"/>
          <w:numId w:val="8"/>
        </w:numPr>
      </w:pPr>
      <w:r>
        <w:t>Use their energy</w:t>
      </w:r>
    </w:p>
    <w:p w14:paraId="20499EA3" w14:textId="74F9EC04" w:rsidR="00B30B44" w:rsidRDefault="00B30B44" w:rsidP="00516DF5">
      <w:pPr>
        <w:pStyle w:val="ParagraphStyle"/>
        <w:numPr>
          <w:ilvl w:val="0"/>
          <w:numId w:val="8"/>
        </w:numPr>
      </w:pPr>
      <w:r>
        <w:t>Learn new words and skills</w:t>
      </w:r>
    </w:p>
    <w:p w14:paraId="32E05129" w14:textId="62966789" w:rsidR="00B30B44" w:rsidRDefault="00B30B44" w:rsidP="00B30B44">
      <w:pPr>
        <w:pStyle w:val="ParagraphStyle"/>
      </w:pPr>
    </w:p>
    <w:p w14:paraId="3F0EE436" w14:textId="6E2A2F23" w:rsidR="00B30B44" w:rsidRDefault="004026A9" w:rsidP="00B30B44">
      <w:pPr>
        <w:pStyle w:val="ParagraphStyle"/>
      </w:pPr>
      <w:r>
        <w:t xml:space="preserve">Click </w:t>
      </w:r>
      <w:hyperlink r:id="rId10" w:history="1">
        <w:r w:rsidRPr="004026A9">
          <w:rPr>
            <w:rStyle w:val="Hyperlink"/>
          </w:rPr>
          <w:t>here</w:t>
        </w:r>
      </w:hyperlink>
      <w:r>
        <w:t xml:space="preserve"> to w</w:t>
      </w:r>
      <w:r w:rsidR="00B30B44">
        <w:t>atch the following video of the rhyme “Head, Shoulders, Knees and Toes” and think about what children learn when singing and doing the actions</w:t>
      </w:r>
      <w:r>
        <w:t>.</w:t>
      </w:r>
    </w:p>
    <w:p w14:paraId="62F47816" w14:textId="57AFC745" w:rsidR="00EC6AF7" w:rsidRDefault="00EC6AF7" w:rsidP="00B30B44">
      <w:pPr>
        <w:pStyle w:val="ParagraphStyle"/>
        <w:rPr>
          <w:rStyle w:val="Hyperlink"/>
        </w:rPr>
      </w:pPr>
    </w:p>
    <w:p w14:paraId="0D7C95C2" w14:textId="7F89F855" w:rsidR="00EC6AF7" w:rsidRDefault="00EC6AF7">
      <w:pPr>
        <w:rPr>
          <w:rStyle w:val="Hyperlink"/>
          <w:szCs w:val="24"/>
        </w:rPr>
      </w:pPr>
      <w:r>
        <w:rPr>
          <w:rStyle w:val="Hyperlink"/>
        </w:rPr>
        <w:br w:type="page"/>
      </w:r>
    </w:p>
    <w:p w14:paraId="10F24B71" w14:textId="01EEF2EB" w:rsidR="00D50654" w:rsidRDefault="00D50654" w:rsidP="00D50654">
      <w:pPr>
        <w:pStyle w:val="SlideTitles"/>
      </w:pPr>
      <w:r>
        <w:lastRenderedPageBreak/>
        <w:t xml:space="preserve">5 of </w:t>
      </w:r>
      <w:r w:rsidR="006F1DAE">
        <w:t>19</w:t>
      </w:r>
      <w:r>
        <w:t xml:space="preserve"> </w:t>
      </w:r>
      <w:r w:rsidR="00652B64">
        <w:t>–</w:t>
      </w:r>
      <w:r>
        <w:t xml:space="preserve"> </w:t>
      </w:r>
      <w:r w:rsidR="00652B64" w:rsidRPr="00652B64">
        <w:t xml:space="preserve">Academic benefits of singing rhymes – </w:t>
      </w:r>
      <w:r w:rsidR="00652B64" w:rsidRPr="00585BDE">
        <w:t>literacy</w:t>
      </w:r>
    </w:p>
    <w:p w14:paraId="69E819C6" w14:textId="77777777" w:rsidR="006817BD" w:rsidRDefault="006817BD" w:rsidP="006817BD">
      <w:pPr>
        <w:pStyle w:val="ParagraphStyle"/>
      </w:pPr>
      <w:r>
        <w:t>Rhymes help children read and write. Rhyming helps the ears tune to all the sounds of a word which does not happen when children just listen to people speak or read stories.</w:t>
      </w:r>
    </w:p>
    <w:p w14:paraId="08319FCB" w14:textId="77777777" w:rsidR="006817BD" w:rsidRDefault="006817BD" w:rsidP="006817BD">
      <w:pPr>
        <w:pStyle w:val="ParagraphStyle"/>
      </w:pPr>
    </w:p>
    <w:p w14:paraId="1059C04D" w14:textId="7356825D" w:rsidR="00652B64" w:rsidRDefault="006817BD" w:rsidP="006817BD">
      <w:pPr>
        <w:pStyle w:val="ParagraphStyle"/>
      </w:pPr>
      <w:r>
        <w:t>What children learn to do from singing rhymes:</w:t>
      </w:r>
    </w:p>
    <w:p w14:paraId="58D40F9D" w14:textId="0CE648B9" w:rsidR="006817BD" w:rsidRDefault="00723AFE" w:rsidP="005D5D93">
      <w:pPr>
        <w:pStyle w:val="ParagraphStyle"/>
        <w:numPr>
          <w:ilvl w:val="0"/>
          <w:numId w:val="9"/>
        </w:numPr>
      </w:pPr>
      <w:r w:rsidRPr="00723AFE">
        <w:t>Break the words down into smaller words</w:t>
      </w:r>
    </w:p>
    <w:p w14:paraId="79808CD0" w14:textId="3D38B592" w:rsidR="00723AFE" w:rsidRDefault="00723AFE" w:rsidP="005D5D93">
      <w:pPr>
        <w:pStyle w:val="ParagraphStyle"/>
        <w:numPr>
          <w:ilvl w:val="0"/>
          <w:numId w:val="9"/>
        </w:numPr>
      </w:pPr>
      <w:r w:rsidRPr="00723AFE">
        <w:t>Put words into families such as cat, fat, mat, hat, bat, and that</w:t>
      </w:r>
    </w:p>
    <w:p w14:paraId="439A743C" w14:textId="6B68E0AD" w:rsidR="00723AFE" w:rsidRDefault="005D5D93" w:rsidP="005D5D93">
      <w:pPr>
        <w:pStyle w:val="ParagraphStyle"/>
        <w:numPr>
          <w:ilvl w:val="0"/>
          <w:numId w:val="9"/>
        </w:numPr>
      </w:pPr>
      <w:r>
        <w:t>Enjoy sound play</w:t>
      </w:r>
    </w:p>
    <w:p w14:paraId="318040EA" w14:textId="6940FCE8" w:rsidR="005D5D93" w:rsidRDefault="005D5D93" w:rsidP="005D5D93">
      <w:pPr>
        <w:pStyle w:val="ParagraphStyle"/>
        <w:numPr>
          <w:ilvl w:val="0"/>
          <w:numId w:val="9"/>
        </w:numPr>
      </w:pPr>
      <w:r>
        <w:t>Hear a steady beat</w:t>
      </w:r>
    </w:p>
    <w:p w14:paraId="21DAA9B3" w14:textId="7D3333DC" w:rsidR="00D50654" w:rsidRDefault="00D50654" w:rsidP="002523A1">
      <w:pPr>
        <w:pStyle w:val="ParagraphStyle"/>
      </w:pPr>
    </w:p>
    <w:p w14:paraId="30597F20" w14:textId="7C839D23" w:rsidR="005D5D93" w:rsidRDefault="005D5D93" w:rsidP="002523A1">
      <w:pPr>
        <w:pStyle w:val="ParagraphStyle"/>
      </w:pPr>
      <w:r w:rsidRPr="005D5D93">
        <w:t xml:space="preserve">Children who learn all that at a young age become better readers and spellers, have neater </w:t>
      </w:r>
      <w:r w:rsidR="00CA3A98" w:rsidRPr="005D5D93">
        <w:t>handwriting,</w:t>
      </w:r>
      <w:r w:rsidRPr="005D5D93">
        <w:t xml:space="preserve"> and have good literacy </w:t>
      </w:r>
      <w:r w:rsidR="00AF5EE5">
        <w:t xml:space="preserve">(meaning being able to read and write) </w:t>
      </w:r>
      <w:r w:rsidRPr="005D5D93">
        <w:t>skills in general.</w:t>
      </w:r>
    </w:p>
    <w:p w14:paraId="586F4542" w14:textId="14C80CCD" w:rsidR="005D5D93" w:rsidRDefault="005D5D93" w:rsidP="005D5D93">
      <w:pPr>
        <w:pStyle w:val="SlideTitles"/>
      </w:pPr>
      <w:r>
        <w:t xml:space="preserve">6 of </w:t>
      </w:r>
      <w:r w:rsidR="006F1DAE">
        <w:t>19</w:t>
      </w:r>
      <w:r>
        <w:t xml:space="preserve"> </w:t>
      </w:r>
      <w:r w:rsidR="003255AF">
        <w:t>–</w:t>
      </w:r>
      <w:r>
        <w:t xml:space="preserve"> </w:t>
      </w:r>
      <w:r w:rsidR="003255AF">
        <w:t>Academic benefits of signing rhymes – mathematics</w:t>
      </w:r>
    </w:p>
    <w:p w14:paraId="7D706048" w14:textId="43A3F1A4" w:rsidR="003255AF" w:rsidRDefault="005A6EBE" w:rsidP="003255AF">
      <w:pPr>
        <w:pStyle w:val="ParagraphStyle"/>
      </w:pPr>
      <w:r w:rsidRPr="005A6EBE">
        <w:t>Rhyming can also help children with their mathematical skills. Many rhymes teach counting to children.</w:t>
      </w:r>
    </w:p>
    <w:p w14:paraId="0379EA63" w14:textId="77218837" w:rsidR="005A6EBE" w:rsidRDefault="005A6EBE" w:rsidP="003255AF">
      <w:pPr>
        <w:pStyle w:val="ParagraphStyle"/>
      </w:pPr>
    </w:p>
    <w:p w14:paraId="5C73A548" w14:textId="2FBEBCB2" w:rsidR="005A6EBE" w:rsidRDefault="005A6EBE" w:rsidP="005A6EBE">
      <w:pPr>
        <w:pStyle w:val="ParagraphStyle"/>
      </w:pPr>
      <w:r>
        <w:t xml:space="preserve">“One, Two, Buckle My Shoe” is a </w:t>
      </w:r>
      <w:r w:rsidRPr="007E5E60">
        <w:t>nursery rhyme</w:t>
      </w:r>
      <w:r>
        <w:t xml:space="preserve"> that helps children learn numbers and their order. </w:t>
      </w:r>
      <w:r w:rsidR="009131C3">
        <w:t xml:space="preserve">Click </w:t>
      </w:r>
      <w:hyperlink r:id="rId11" w:history="1">
        <w:r w:rsidR="009131C3" w:rsidRPr="009131C3">
          <w:rPr>
            <w:rStyle w:val="Hyperlink"/>
          </w:rPr>
          <w:t>here</w:t>
        </w:r>
      </w:hyperlink>
      <w:r w:rsidR="009131C3">
        <w:t xml:space="preserve"> to w</w:t>
      </w:r>
      <w:r>
        <w:t xml:space="preserve">atch </w:t>
      </w:r>
      <w:r w:rsidR="009131C3">
        <w:t>a</w:t>
      </w:r>
      <w:r>
        <w:t xml:space="preserve"> video to see how counting is taught through the rhyme</w:t>
      </w:r>
      <w:r w:rsidR="009131C3">
        <w:t>.</w:t>
      </w:r>
    </w:p>
    <w:p w14:paraId="784E620E" w14:textId="62EE99A0" w:rsidR="00347719" w:rsidRDefault="007E5E60" w:rsidP="007E5E60">
      <w:pPr>
        <w:pStyle w:val="SlideTitles"/>
      </w:pPr>
      <w:r>
        <w:t xml:space="preserve">7 of </w:t>
      </w:r>
      <w:r w:rsidR="006F1DAE">
        <w:t>19</w:t>
      </w:r>
      <w:r>
        <w:t xml:space="preserve"> </w:t>
      </w:r>
      <w:r w:rsidR="00951488">
        <w:t>–</w:t>
      </w:r>
      <w:r>
        <w:t xml:space="preserve"> </w:t>
      </w:r>
      <w:r w:rsidR="00951488">
        <w:t>Emotional benefits of signing rhymes</w:t>
      </w:r>
    </w:p>
    <w:p w14:paraId="5C343457" w14:textId="46CA0324" w:rsidR="00951488" w:rsidRDefault="00951488" w:rsidP="00951488">
      <w:pPr>
        <w:pStyle w:val="ParagraphStyle"/>
      </w:pPr>
      <w:r w:rsidRPr="00951488">
        <w:t>Rhymes help children emotionally by:</w:t>
      </w:r>
    </w:p>
    <w:p w14:paraId="4EE7443C" w14:textId="67FDCBA5" w:rsidR="00951488" w:rsidRDefault="008F11A9" w:rsidP="006A47C6">
      <w:pPr>
        <w:pStyle w:val="ParagraphStyle"/>
        <w:numPr>
          <w:ilvl w:val="0"/>
          <w:numId w:val="10"/>
        </w:numPr>
      </w:pPr>
      <w:r w:rsidRPr="008F11A9">
        <w:t>Creating a routine</w:t>
      </w:r>
      <w:r>
        <w:t xml:space="preserve"> – r</w:t>
      </w:r>
      <w:r w:rsidRPr="008F11A9">
        <w:t>hymes can help the transition from one activity to another in a happy way</w:t>
      </w:r>
      <w:r>
        <w:t>, f</w:t>
      </w:r>
      <w:r w:rsidRPr="008F11A9">
        <w:t>or example, with a “tidy up” song</w:t>
      </w:r>
    </w:p>
    <w:p w14:paraId="0E7A7746" w14:textId="502CD100" w:rsidR="008F11A9" w:rsidRDefault="006A47C6" w:rsidP="006A47C6">
      <w:pPr>
        <w:pStyle w:val="ParagraphStyle"/>
        <w:numPr>
          <w:ilvl w:val="0"/>
          <w:numId w:val="10"/>
        </w:numPr>
      </w:pPr>
      <w:r w:rsidRPr="006A47C6">
        <w:t>Helping them understand humour and emotions</w:t>
      </w:r>
    </w:p>
    <w:p w14:paraId="625AC411" w14:textId="08D402A3" w:rsidR="006A47C6" w:rsidRDefault="006A47C6" w:rsidP="006A47C6">
      <w:pPr>
        <w:pStyle w:val="ParagraphStyle"/>
        <w:numPr>
          <w:ilvl w:val="0"/>
          <w:numId w:val="10"/>
        </w:numPr>
      </w:pPr>
      <w:r>
        <w:t>Becoming more creative</w:t>
      </w:r>
    </w:p>
    <w:p w14:paraId="4875D9B7" w14:textId="77777777" w:rsidR="006A47C6" w:rsidRPr="00347719" w:rsidRDefault="006A47C6" w:rsidP="00951488">
      <w:pPr>
        <w:pStyle w:val="ParagraphStyle"/>
      </w:pPr>
    </w:p>
    <w:p w14:paraId="6013ADE5" w14:textId="702FEE26" w:rsidR="00347719" w:rsidRDefault="006A47C6" w:rsidP="002523A1">
      <w:pPr>
        <w:pStyle w:val="ParagraphStyle"/>
      </w:pPr>
      <w:r>
        <w:t>Rhymes help children become more confident by:</w:t>
      </w:r>
    </w:p>
    <w:p w14:paraId="79D029BA" w14:textId="30C45016" w:rsidR="006A47C6" w:rsidRDefault="00861F56" w:rsidP="00861F56">
      <w:pPr>
        <w:pStyle w:val="ParagraphStyle"/>
        <w:numPr>
          <w:ilvl w:val="0"/>
          <w:numId w:val="11"/>
        </w:numPr>
      </w:pPr>
      <w:r>
        <w:t>Being easy to learn</w:t>
      </w:r>
    </w:p>
    <w:p w14:paraId="76412EDC" w14:textId="2EDF47C7" w:rsidR="00861F56" w:rsidRDefault="00861F56" w:rsidP="00861F56">
      <w:pPr>
        <w:pStyle w:val="ParagraphStyle"/>
        <w:numPr>
          <w:ilvl w:val="0"/>
          <w:numId w:val="11"/>
        </w:numPr>
      </w:pPr>
      <w:r w:rsidRPr="00861F56">
        <w:t>Teaching them more words to express themselves</w:t>
      </w:r>
    </w:p>
    <w:p w14:paraId="46D16958" w14:textId="546AE882" w:rsidR="00861F56" w:rsidRDefault="00861F56" w:rsidP="00861F56">
      <w:pPr>
        <w:pStyle w:val="ParagraphStyle"/>
        <w:numPr>
          <w:ilvl w:val="0"/>
          <w:numId w:val="11"/>
        </w:numPr>
      </w:pPr>
      <w:r w:rsidRPr="00861F56">
        <w:t>Having</w:t>
      </w:r>
      <w:r w:rsidRPr="0019692E">
        <w:t xml:space="preserve"> predictable</w:t>
      </w:r>
      <w:r w:rsidRPr="00861F56">
        <w:t xml:space="preserve"> </w:t>
      </w:r>
      <w:r w:rsidR="001F4796">
        <w:t>(meaning expected)</w:t>
      </w:r>
      <w:r w:rsidR="0019692E">
        <w:t xml:space="preserve"> </w:t>
      </w:r>
      <w:r w:rsidRPr="00861F56">
        <w:t>words and actions that help children become comfortable singing, dancing, and playing</w:t>
      </w:r>
    </w:p>
    <w:p w14:paraId="0DA17190" w14:textId="6F7F403B" w:rsidR="00861F56" w:rsidRDefault="00861F56" w:rsidP="00861F56">
      <w:pPr>
        <w:pStyle w:val="SlideTitles"/>
      </w:pPr>
      <w:r>
        <w:t xml:space="preserve">8 of </w:t>
      </w:r>
      <w:r w:rsidR="006F1DAE">
        <w:t>19</w:t>
      </w:r>
      <w:r>
        <w:t xml:space="preserve"> </w:t>
      </w:r>
      <w:r w:rsidR="00BD638C">
        <w:t>–</w:t>
      </w:r>
      <w:r>
        <w:t xml:space="preserve"> </w:t>
      </w:r>
      <w:r w:rsidR="00BD638C">
        <w:t>Social benefits of singing rhymes</w:t>
      </w:r>
    </w:p>
    <w:p w14:paraId="1F7BE7BC" w14:textId="074AECE7" w:rsidR="00BD638C" w:rsidRDefault="00BD638C" w:rsidP="00BD638C">
      <w:pPr>
        <w:pStyle w:val="ParagraphStyle"/>
      </w:pPr>
      <w:r w:rsidRPr="00BD638C">
        <w:t>From a very young age, nursery rhymes bring children and adults together.</w:t>
      </w:r>
      <w:r>
        <w:t xml:space="preserve"> </w:t>
      </w:r>
      <w:r w:rsidRPr="00BD638C">
        <w:t>Singing rhymes with other children helps children feel like members of a team. It also gives them the opportunity to make new friends.</w:t>
      </w:r>
    </w:p>
    <w:p w14:paraId="606F00BB" w14:textId="1D7BE339" w:rsidR="00BD638C" w:rsidRDefault="00BD638C" w:rsidP="00BD638C">
      <w:pPr>
        <w:pStyle w:val="ParagraphStyle"/>
      </w:pPr>
    </w:p>
    <w:p w14:paraId="34C8BAA7" w14:textId="7FAE6D10" w:rsidR="00BD638C" w:rsidRDefault="00182B79" w:rsidP="00BD638C">
      <w:pPr>
        <w:pStyle w:val="ParagraphStyle"/>
      </w:pPr>
      <w:r w:rsidRPr="00182B79">
        <w:t xml:space="preserve">Nursery rhymes are a link to the past. They are usually old poems that have been passed on from one generation to another. Singing rhymes is an activity that can bring together parents, </w:t>
      </w:r>
      <w:proofErr w:type="gramStart"/>
      <w:r w:rsidRPr="00182B79">
        <w:t>grandparents</w:t>
      </w:r>
      <w:proofErr w:type="gramEnd"/>
      <w:r w:rsidRPr="00182B79">
        <w:t xml:space="preserve"> and children.</w:t>
      </w:r>
    </w:p>
    <w:p w14:paraId="619B0AB4" w14:textId="68705047" w:rsidR="00182B79" w:rsidRDefault="00182B79" w:rsidP="00182B79">
      <w:pPr>
        <w:pStyle w:val="SlideTitles"/>
      </w:pPr>
      <w:r>
        <w:t xml:space="preserve">9 of </w:t>
      </w:r>
      <w:r w:rsidR="006F1DAE">
        <w:t>19</w:t>
      </w:r>
      <w:r>
        <w:t xml:space="preserve"> – Cognitive benefits of signing rhymes</w:t>
      </w:r>
    </w:p>
    <w:p w14:paraId="6E129F43" w14:textId="16B498D5" w:rsidR="00182B79" w:rsidRDefault="00F11A54" w:rsidP="00182B79">
      <w:pPr>
        <w:pStyle w:val="ParagraphStyle"/>
      </w:pPr>
      <w:r>
        <w:t>W</w:t>
      </w:r>
      <w:r w:rsidRPr="00F11A54">
        <w:t>hat is improved through rhymes to help children develop cognitive skills</w:t>
      </w:r>
      <w:r>
        <w:t>?</w:t>
      </w:r>
    </w:p>
    <w:p w14:paraId="3D8772C3" w14:textId="2F3E3149" w:rsidR="00F11A54" w:rsidRDefault="00132D7D" w:rsidP="00132D7D">
      <w:pPr>
        <w:pStyle w:val="ParagraphStyle"/>
        <w:numPr>
          <w:ilvl w:val="0"/>
          <w:numId w:val="12"/>
        </w:numPr>
      </w:pPr>
      <w:r w:rsidRPr="00132D7D">
        <w:t>Memory – because the repetition in rhymes helps children remember</w:t>
      </w:r>
    </w:p>
    <w:p w14:paraId="7FF59B8D" w14:textId="470F39B2" w:rsidR="00132D7D" w:rsidRDefault="00132D7D" w:rsidP="00132D7D">
      <w:pPr>
        <w:pStyle w:val="ParagraphStyle"/>
        <w:numPr>
          <w:ilvl w:val="0"/>
          <w:numId w:val="12"/>
        </w:numPr>
      </w:pPr>
      <w:r w:rsidRPr="00132D7D">
        <w:t xml:space="preserve">Concentration – </w:t>
      </w:r>
      <w:proofErr w:type="gramStart"/>
      <w:r w:rsidRPr="00132D7D">
        <w:t>in order to</w:t>
      </w:r>
      <w:proofErr w:type="gramEnd"/>
      <w:r w:rsidRPr="00132D7D">
        <w:t xml:space="preserve"> participate in the song</w:t>
      </w:r>
    </w:p>
    <w:p w14:paraId="2E253091" w14:textId="584E8ABE" w:rsidR="00132D7D" w:rsidRDefault="00132D7D" w:rsidP="00132D7D">
      <w:pPr>
        <w:pStyle w:val="ParagraphStyle"/>
        <w:numPr>
          <w:ilvl w:val="0"/>
          <w:numId w:val="12"/>
        </w:numPr>
      </w:pPr>
      <w:r w:rsidRPr="00132D7D">
        <w:t>Thinking skills – by learning new sounds and words</w:t>
      </w:r>
    </w:p>
    <w:p w14:paraId="582D8D70" w14:textId="79573148" w:rsidR="00132D7D" w:rsidRDefault="00132D7D" w:rsidP="00132D7D">
      <w:pPr>
        <w:pStyle w:val="ParagraphStyle"/>
        <w:numPr>
          <w:ilvl w:val="0"/>
          <w:numId w:val="12"/>
        </w:numPr>
      </w:pPr>
      <w:r w:rsidRPr="00132D7D">
        <w:t xml:space="preserve">Imagination – by creating </w:t>
      </w:r>
      <w:r w:rsidRPr="003B4C5B">
        <w:t>mental pictures</w:t>
      </w:r>
      <w:r w:rsidRPr="00132D7D">
        <w:t xml:space="preserve"> </w:t>
      </w:r>
      <w:r w:rsidR="003B4C5B">
        <w:t xml:space="preserve">(meaning a picture in a child’s mind about something) </w:t>
      </w:r>
      <w:r w:rsidRPr="00132D7D">
        <w:t>based on the rhyme</w:t>
      </w:r>
    </w:p>
    <w:p w14:paraId="79199534" w14:textId="0C23BE63" w:rsidR="00132D7D" w:rsidRDefault="00132D7D" w:rsidP="00132D7D">
      <w:pPr>
        <w:pStyle w:val="SlideTitles"/>
      </w:pPr>
      <w:r>
        <w:lastRenderedPageBreak/>
        <w:t xml:space="preserve">10 of </w:t>
      </w:r>
      <w:r w:rsidR="006F1DAE">
        <w:t>19</w:t>
      </w:r>
      <w:r>
        <w:t xml:space="preserve"> </w:t>
      </w:r>
      <w:r w:rsidR="00C562F9">
        <w:t>–</w:t>
      </w:r>
      <w:r>
        <w:t xml:space="preserve"> </w:t>
      </w:r>
      <w:r w:rsidR="00C562F9">
        <w:t>Rhymes for babies</w:t>
      </w:r>
    </w:p>
    <w:p w14:paraId="0D9B080F" w14:textId="4B2A3922" w:rsidR="00C562F9" w:rsidRDefault="00C562F9" w:rsidP="00C562F9">
      <w:pPr>
        <w:pStyle w:val="ParagraphStyle"/>
      </w:pPr>
      <w:r w:rsidRPr="00C562F9">
        <w:t>Babies enjoy listening to rhymes.</w:t>
      </w:r>
      <w:r>
        <w:t xml:space="preserve"> </w:t>
      </w:r>
      <w:r w:rsidRPr="00C562F9">
        <w:t xml:space="preserve">Making eye-contact with babies helps them to develop their </w:t>
      </w:r>
      <w:r w:rsidRPr="00E471BA">
        <w:t>non-verbal communication skills</w:t>
      </w:r>
      <w:r w:rsidR="00A40C4E" w:rsidRPr="00E471BA">
        <w:t xml:space="preserve"> (meaning </w:t>
      </w:r>
      <w:r w:rsidR="00E471BA" w:rsidRPr="00E471BA">
        <w:t>communication without words; for example, with facial expressions)</w:t>
      </w:r>
      <w:r w:rsidRPr="00E471BA">
        <w:t xml:space="preserve">. </w:t>
      </w:r>
      <w:r w:rsidR="00240E37" w:rsidRPr="00E471BA">
        <w:t xml:space="preserve">Finger rhymes </w:t>
      </w:r>
      <w:r w:rsidR="00E471BA">
        <w:t xml:space="preserve">(rhymes that use your fingers) </w:t>
      </w:r>
      <w:r w:rsidR="00240E37" w:rsidRPr="00240E37">
        <w:t>help babies learn how to play.</w:t>
      </w:r>
    </w:p>
    <w:p w14:paraId="733CFDA4" w14:textId="05DB6748" w:rsidR="00240E37" w:rsidRDefault="00240E37" w:rsidP="00C562F9">
      <w:pPr>
        <w:pStyle w:val="ParagraphStyle"/>
      </w:pPr>
    </w:p>
    <w:p w14:paraId="4D15DB72" w14:textId="122350FB" w:rsidR="00240E37" w:rsidRDefault="00695DF9" w:rsidP="00240E37">
      <w:pPr>
        <w:pStyle w:val="ParagraphStyle"/>
      </w:pPr>
      <w:r>
        <w:t xml:space="preserve">Click </w:t>
      </w:r>
      <w:hyperlink r:id="rId12" w:history="1">
        <w:r w:rsidRPr="007B5ADC">
          <w:rPr>
            <w:rStyle w:val="Hyperlink"/>
          </w:rPr>
          <w:t>here</w:t>
        </w:r>
      </w:hyperlink>
      <w:r>
        <w:t xml:space="preserve"> to w</w:t>
      </w:r>
      <w:r w:rsidR="00240E37">
        <w:t xml:space="preserve">atch </w:t>
      </w:r>
      <w:r w:rsidR="00FB7CD4">
        <w:t xml:space="preserve">a </w:t>
      </w:r>
      <w:r w:rsidR="00240E37">
        <w:t xml:space="preserve"> video to </w:t>
      </w:r>
      <w:r w:rsidR="00FB7CD4">
        <w:t xml:space="preserve">help you </w:t>
      </w:r>
      <w:r w:rsidR="00240E37">
        <w:t>get an idea of how babies can learn and enjoy nursery rhymes such as “Pat A Cake Pat A Cake”, “One, Two, Buckle My Shoe” and “London Bridge”</w:t>
      </w:r>
      <w:r w:rsidR="007B5ADC">
        <w:t>.</w:t>
      </w:r>
    </w:p>
    <w:p w14:paraId="656AEEA8" w14:textId="384EEDC6" w:rsidR="003C63C0" w:rsidRDefault="003C63C0" w:rsidP="003C63C0">
      <w:pPr>
        <w:pStyle w:val="SlideTitles"/>
      </w:pPr>
      <w:r>
        <w:t xml:space="preserve">11 of </w:t>
      </w:r>
      <w:r w:rsidR="006F1DAE">
        <w:t>19</w:t>
      </w:r>
      <w:r>
        <w:t xml:space="preserve"> </w:t>
      </w:r>
      <w:r w:rsidR="00001AF7">
        <w:t>–</w:t>
      </w:r>
      <w:r>
        <w:t xml:space="preserve"> </w:t>
      </w:r>
      <w:r w:rsidR="00001AF7">
        <w:t>Rhymes for toddlers</w:t>
      </w:r>
    </w:p>
    <w:p w14:paraId="2BC37A32" w14:textId="0FDB006E" w:rsidR="00001AF7" w:rsidRDefault="00001AF7" w:rsidP="00001AF7">
      <w:pPr>
        <w:pStyle w:val="ParagraphStyle"/>
      </w:pPr>
      <w:r w:rsidRPr="00001AF7">
        <w:t>Toddlers enjoy action rhymes.</w:t>
      </w:r>
      <w:r>
        <w:t xml:space="preserve"> </w:t>
      </w:r>
      <w:r w:rsidRPr="00001AF7">
        <w:t>Action rhymes help toddlers focus and listen. They also help them learn new words and make sounds.</w:t>
      </w:r>
    </w:p>
    <w:p w14:paraId="5FAC2698" w14:textId="6A517C9E" w:rsidR="00001AF7" w:rsidRDefault="00001AF7" w:rsidP="00001AF7">
      <w:pPr>
        <w:pStyle w:val="ParagraphStyle"/>
      </w:pPr>
    </w:p>
    <w:p w14:paraId="5326ACB6" w14:textId="1B7F05D3" w:rsidR="00001AF7" w:rsidRDefault="00242C65" w:rsidP="00001AF7">
      <w:pPr>
        <w:pStyle w:val="ParagraphStyle"/>
      </w:pPr>
      <w:r w:rsidRPr="00242C65">
        <w:t>Toddlers can learn rhymes and sing them by heart. They are also able to complete the words in a known nursery rhyme. Toddlers enjoy rhymes, such as “Humpty Dumpty” and “Ring A Ring O Roses”.</w:t>
      </w:r>
    </w:p>
    <w:p w14:paraId="730F3602" w14:textId="1790BA23" w:rsidR="00242C65" w:rsidRDefault="00242C65" w:rsidP="00242C65">
      <w:pPr>
        <w:pStyle w:val="SlideTitles"/>
      </w:pPr>
      <w:r>
        <w:t xml:space="preserve">12 of </w:t>
      </w:r>
      <w:r w:rsidR="006F1DAE">
        <w:t>19</w:t>
      </w:r>
      <w:r>
        <w:t xml:space="preserve"> – Rhymes for young children</w:t>
      </w:r>
    </w:p>
    <w:p w14:paraId="6B7EFED1" w14:textId="36863F38" w:rsidR="00242C65" w:rsidRDefault="00242C65" w:rsidP="00242C65">
      <w:pPr>
        <w:pStyle w:val="ParagraphStyle"/>
      </w:pPr>
      <w:r w:rsidRPr="00242C65">
        <w:t>Young children enjoy rhymes that are funny or sound funny. Rhymes inspire young children to:</w:t>
      </w:r>
    </w:p>
    <w:p w14:paraId="57340934" w14:textId="73830DAD" w:rsidR="00242C65" w:rsidRDefault="0099687B" w:rsidP="0099687B">
      <w:pPr>
        <w:pStyle w:val="ParagraphStyle"/>
        <w:numPr>
          <w:ilvl w:val="0"/>
          <w:numId w:val="13"/>
        </w:numPr>
      </w:pPr>
      <w:r w:rsidRPr="0099687B">
        <w:t>Make their own rhymes using word play</w:t>
      </w:r>
      <w:r>
        <w:t>, f</w:t>
      </w:r>
      <w:r w:rsidRPr="0099687B">
        <w:t xml:space="preserve">or example: words of the same family </w:t>
      </w:r>
      <w:proofErr w:type="gramStart"/>
      <w:r w:rsidRPr="0099687B">
        <w:t>like</w:t>
      </w:r>
      <w:proofErr w:type="gramEnd"/>
      <w:r w:rsidRPr="0099687B">
        <w:t xml:space="preserve"> den, ben, ten, men and pen</w:t>
      </w:r>
    </w:p>
    <w:p w14:paraId="25598538" w14:textId="71ED7941" w:rsidR="0099687B" w:rsidRDefault="0099687B" w:rsidP="0099687B">
      <w:pPr>
        <w:pStyle w:val="ParagraphStyle"/>
        <w:numPr>
          <w:ilvl w:val="0"/>
          <w:numId w:val="13"/>
        </w:numPr>
      </w:pPr>
      <w:r w:rsidRPr="0099687B">
        <w:t>Invent and experiment with making their own silly words that rhyme</w:t>
      </w:r>
    </w:p>
    <w:p w14:paraId="3E5197FE" w14:textId="70FD435A" w:rsidR="0099687B" w:rsidRDefault="0099687B" w:rsidP="00242C65">
      <w:pPr>
        <w:pStyle w:val="ParagraphStyle"/>
      </w:pPr>
    </w:p>
    <w:p w14:paraId="3F0DDA58" w14:textId="3D2267A3" w:rsidR="0099687B" w:rsidRDefault="0087514F" w:rsidP="00242C65">
      <w:pPr>
        <w:pStyle w:val="ParagraphStyle"/>
      </w:pPr>
      <w:r w:rsidRPr="0087514F">
        <w:t>Young children enjoy counting rhymes like “Five Fat Sausages” and “</w:t>
      </w:r>
      <w:proofErr w:type="spellStart"/>
      <w:r w:rsidRPr="0087514F">
        <w:t>Incey</w:t>
      </w:r>
      <w:proofErr w:type="spellEnd"/>
      <w:r w:rsidRPr="0087514F">
        <w:t xml:space="preserve"> Wincey Spider”.</w:t>
      </w:r>
    </w:p>
    <w:p w14:paraId="6BEEAEAE" w14:textId="3CD4C251" w:rsidR="0087514F" w:rsidRDefault="0087514F" w:rsidP="0087514F">
      <w:pPr>
        <w:pStyle w:val="SlideTitles"/>
      </w:pPr>
      <w:r>
        <w:t xml:space="preserve">13 of </w:t>
      </w:r>
      <w:r w:rsidR="006F1DAE">
        <w:t>19</w:t>
      </w:r>
      <w:r>
        <w:t xml:space="preserve"> – Question 1</w:t>
      </w:r>
    </w:p>
    <w:p w14:paraId="09E33611" w14:textId="27401D5A" w:rsidR="0087514F" w:rsidRDefault="0087514F" w:rsidP="0087514F">
      <w:pPr>
        <w:pStyle w:val="ParagraphStyle"/>
      </w:pPr>
      <w:r w:rsidRPr="0087514F">
        <w:t>What is the difference between a story and a rhyme?</w:t>
      </w:r>
    </w:p>
    <w:p w14:paraId="61B2D02C" w14:textId="2AD45032" w:rsidR="0087514F" w:rsidRDefault="00512883" w:rsidP="00512883">
      <w:pPr>
        <w:pStyle w:val="ParagraphStyle"/>
        <w:numPr>
          <w:ilvl w:val="0"/>
          <w:numId w:val="14"/>
        </w:numPr>
      </w:pPr>
      <w:r w:rsidRPr="00512883">
        <w:t>Stories are shorter</w:t>
      </w:r>
    </w:p>
    <w:p w14:paraId="2E154B28" w14:textId="1260E92D" w:rsidR="00512883" w:rsidRDefault="00512883" w:rsidP="00512883">
      <w:pPr>
        <w:pStyle w:val="ParagraphStyle"/>
        <w:numPr>
          <w:ilvl w:val="0"/>
          <w:numId w:val="14"/>
        </w:numPr>
      </w:pPr>
      <w:r w:rsidRPr="00512883">
        <w:t>Rhymes have better words</w:t>
      </w:r>
    </w:p>
    <w:p w14:paraId="2ADE21EA" w14:textId="7D933057" w:rsidR="00512883" w:rsidRDefault="00512883" w:rsidP="00512883">
      <w:pPr>
        <w:pStyle w:val="ParagraphStyle"/>
        <w:numPr>
          <w:ilvl w:val="0"/>
          <w:numId w:val="14"/>
        </w:numPr>
      </w:pPr>
      <w:r w:rsidRPr="00512883">
        <w:t>Rhymes have repetition and rhythm</w:t>
      </w:r>
    </w:p>
    <w:p w14:paraId="12B282CD" w14:textId="5A1322E1" w:rsidR="00512883" w:rsidRDefault="00512883" w:rsidP="00512883">
      <w:pPr>
        <w:pStyle w:val="ParagraphStyle"/>
        <w:numPr>
          <w:ilvl w:val="0"/>
          <w:numId w:val="14"/>
        </w:numPr>
      </w:pPr>
      <w:r w:rsidRPr="00512883">
        <w:t>Stories have a beginning, middle, and an end</w:t>
      </w:r>
    </w:p>
    <w:p w14:paraId="2B2DE91B" w14:textId="6D52394E" w:rsidR="00512883" w:rsidRDefault="00512883" w:rsidP="0087514F">
      <w:pPr>
        <w:pStyle w:val="ParagraphStyle"/>
      </w:pPr>
    </w:p>
    <w:p w14:paraId="066D5A01" w14:textId="77050F1C" w:rsidR="00512883" w:rsidRDefault="00512883" w:rsidP="0087514F">
      <w:pPr>
        <w:pStyle w:val="ParagraphStyle"/>
      </w:pPr>
      <w:r>
        <w:t xml:space="preserve">The correct answer is </w:t>
      </w:r>
      <w:r w:rsidR="00AC4D7F">
        <w:t>C, rhymes have repetition and rhythm.</w:t>
      </w:r>
    </w:p>
    <w:p w14:paraId="182196D7" w14:textId="39B7E324" w:rsidR="00AC4D7F" w:rsidRDefault="00AC4D7F" w:rsidP="00AC4D7F">
      <w:pPr>
        <w:pStyle w:val="SlideTitles"/>
      </w:pPr>
      <w:r>
        <w:t xml:space="preserve">14 of </w:t>
      </w:r>
      <w:r w:rsidR="006F1DAE">
        <w:t>19</w:t>
      </w:r>
      <w:r>
        <w:t xml:space="preserve"> – Question 2</w:t>
      </w:r>
    </w:p>
    <w:p w14:paraId="74C688D6" w14:textId="77777777" w:rsidR="00546BE1" w:rsidRDefault="00546BE1" w:rsidP="00546BE1">
      <w:pPr>
        <w:pStyle w:val="ParagraphStyle"/>
      </w:pPr>
      <w:r>
        <w:t>How do children benefit from rhymes?</w:t>
      </w:r>
    </w:p>
    <w:p w14:paraId="7F7C6E8D" w14:textId="77777777" w:rsidR="00546BE1" w:rsidRDefault="00546BE1" w:rsidP="00546BE1">
      <w:pPr>
        <w:pStyle w:val="ParagraphStyle"/>
      </w:pPr>
    </w:p>
    <w:p w14:paraId="1A334DE8" w14:textId="23F40F4D" w:rsidR="00AC4D7F" w:rsidRDefault="00546BE1" w:rsidP="00546BE1">
      <w:pPr>
        <w:pStyle w:val="ParagraphStyle"/>
      </w:pPr>
      <w:r>
        <w:t>Choose all that apply:</w:t>
      </w:r>
    </w:p>
    <w:p w14:paraId="2ED7FFD6" w14:textId="294B3252" w:rsidR="00546BE1" w:rsidRDefault="00546BE1" w:rsidP="00546BE1">
      <w:pPr>
        <w:pStyle w:val="ParagraphStyle"/>
        <w:numPr>
          <w:ilvl w:val="0"/>
          <w:numId w:val="15"/>
        </w:numPr>
      </w:pPr>
      <w:r>
        <w:t>Become better readers</w:t>
      </w:r>
    </w:p>
    <w:p w14:paraId="44D636B3" w14:textId="026F1A99" w:rsidR="00546BE1" w:rsidRDefault="00C122E2" w:rsidP="00546BE1">
      <w:pPr>
        <w:pStyle w:val="ParagraphStyle"/>
        <w:numPr>
          <w:ilvl w:val="0"/>
          <w:numId w:val="15"/>
        </w:numPr>
      </w:pPr>
      <w:r>
        <w:t>Make new friends</w:t>
      </w:r>
    </w:p>
    <w:p w14:paraId="7B5C13F4" w14:textId="04DA7532" w:rsidR="00C122E2" w:rsidRDefault="00C122E2" w:rsidP="00546BE1">
      <w:pPr>
        <w:pStyle w:val="ParagraphStyle"/>
        <w:numPr>
          <w:ilvl w:val="0"/>
          <w:numId w:val="15"/>
        </w:numPr>
      </w:pPr>
      <w:r>
        <w:t>Learn to copy actions</w:t>
      </w:r>
    </w:p>
    <w:p w14:paraId="4BCEBC4E" w14:textId="76BEB704" w:rsidR="00C122E2" w:rsidRDefault="00C122E2" w:rsidP="00546BE1">
      <w:pPr>
        <w:pStyle w:val="ParagraphStyle"/>
        <w:numPr>
          <w:ilvl w:val="0"/>
          <w:numId w:val="15"/>
        </w:numPr>
      </w:pPr>
      <w:r>
        <w:t>Learn to use their imagination</w:t>
      </w:r>
    </w:p>
    <w:p w14:paraId="0D7FFD6F" w14:textId="022A3669" w:rsidR="00C122E2" w:rsidRDefault="00C122E2" w:rsidP="00C122E2">
      <w:pPr>
        <w:pStyle w:val="ParagraphStyle"/>
      </w:pPr>
    </w:p>
    <w:p w14:paraId="28761EA1" w14:textId="7505D9D1" w:rsidR="00C122E2" w:rsidRDefault="00C122E2" w:rsidP="00C122E2">
      <w:pPr>
        <w:pStyle w:val="ParagraphStyle"/>
      </w:pPr>
      <w:r>
        <w:t>The correct answer</w:t>
      </w:r>
      <w:r w:rsidR="008715C6">
        <w:t xml:space="preserve"> is </w:t>
      </w:r>
      <w:proofErr w:type="gramStart"/>
      <w:r w:rsidR="008715C6">
        <w:t>all of</w:t>
      </w:r>
      <w:proofErr w:type="gramEnd"/>
      <w:r w:rsidR="008715C6">
        <w:t xml:space="preserve"> the above.</w:t>
      </w:r>
    </w:p>
    <w:p w14:paraId="7C8226FA" w14:textId="134834B9" w:rsidR="008715C6" w:rsidRDefault="008715C6" w:rsidP="008715C6">
      <w:pPr>
        <w:pStyle w:val="SlideTitles"/>
      </w:pPr>
      <w:r>
        <w:t xml:space="preserve">15 of </w:t>
      </w:r>
      <w:r w:rsidR="006F1DAE">
        <w:t>19</w:t>
      </w:r>
      <w:r>
        <w:t xml:space="preserve"> – Question 3</w:t>
      </w:r>
    </w:p>
    <w:p w14:paraId="7FD97979" w14:textId="1BCD9686" w:rsidR="008715C6" w:rsidRDefault="008715C6" w:rsidP="008715C6">
      <w:pPr>
        <w:pStyle w:val="ParagraphStyle"/>
      </w:pPr>
      <w:r w:rsidRPr="008715C6">
        <w:t>Indicate whether the following statements are true or false.</w:t>
      </w:r>
    </w:p>
    <w:p w14:paraId="391451D8" w14:textId="5B94AA07" w:rsidR="008715C6" w:rsidRDefault="008715C6" w:rsidP="008715C6">
      <w:pPr>
        <w:pStyle w:val="ParagraphStyle"/>
      </w:pPr>
    </w:p>
    <w:p w14:paraId="714BB139" w14:textId="65771262" w:rsidR="008715C6" w:rsidRDefault="00FC631A" w:rsidP="008715C6">
      <w:pPr>
        <w:pStyle w:val="ParagraphStyle"/>
      </w:pPr>
      <w:r w:rsidRPr="00FC631A">
        <w:t>Children who listen and sing nursery rhymes have neater handwriting than other children who do not</w:t>
      </w:r>
      <w:r>
        <w:t>.</w:t>
      </w:r>
    </w:p>
    <w:p w14:paraId="15EFD3DF" w14:textId="3D09F30C" w:rsidR="00FC631A" w:rsidRDefault="00FC631A" w:rsidP="008715C6">
      <w:pPr>
        <w:pStyle w:val="ParagraphStyle"/>
      </w:pPr>
      <w:r>
        <w:t>True</w:t>
      </w:r>
    </w:p>
    <w:p w14:paraId="41BDE9C0" w14:textId="0DA3B0B6" w:rsidR="00FC631A" w:rsidRDefault="00FC631A" w:rsidP="008715C6">
      <w:pPr>
        <w:pStyle w:val="ParagraphStyle"/>
      </w:pPr>
      <w:r>
        <w:lastRenderedPageBreak/>
        <w:t>False</w:t>
      </w:r>
    </w:p>
    <w:p w14:paraId="22664D21" w14:textId="5BBEFF78" w:rsidR="00FC631A" w:rsidRDefault="00FC631A" w:rsidP="008715C6">
      <w:pPr>
        <w:pStyle w:val="ParagraphStyle"/>
      </w:pPr>
    </w:p>
    <w:p w14:paraId="495B9821" w14:textId="3046E1F5" w:rsidR="00FC631A" w:rsidRDefault="00FC631A" w:rsidP="008715C6">
      <w:pPr>
        <w:pStyle w:val="ParagraphStyle"/>
      </w:pPr>
      <w:r>
        <w:t xml:space="preserve">The correct answer is: </w:t>
      </w:r>
      <w:r w:rsidR="008E4C22">
        <w:t>True</w:t>
      </w:r>
    </w:p>
    <w:p w14:paraId="09589CE9" w14:textId="77777777" w:rsidR="00FC631A" w:rsidRDefault="00FC631A" w:rsidP="008715C6">
      <w:pPr>
        <w:pStyle w:val="ParagraphStyle"/>
      </w:pPr>
    </w:p>
    <w:p w14:paraId="24091923" w14:textId="66779DDB" w:rsidR="00FC631A" w:rsidRDefault="00FC631A" w:rsidP="008715C6">
      <w:pPr>
        <w:pStyle w:val="ParagraphStyle"/>
      </w:pPr>
      <w:r w:rsidRPr="00FC631A">
        <w:t>Nursery rhymes were created recently and older people, like grandparents, do not know them</w:t>
      </w:r>
      <w:r>
        <w:t>.</w:t>
      </w:r>
    </w:p>
    <w:p w14:paraId="19888D87" w14:textId="77777777" w:rsidR="00FC631A" w:rsidRDefault="00FC631A" w:rsidP="00FC631A">
      <w:pPr>
        <w:pStyle w:val="ParagraphStyle"/>
      </w:pPr>
      <w:r>
        <w:t>True</w:t>
      </w:r>
    </w:p>
    <w:p w14:paraId="26AA4498" w14:textId="77777777" w:rsidR="00FC631A" w:rsidRDefault="00FC631A" w:rsidP="00FC631A">
      <w:pPr>
        <w:pStyle w:val="ParagraphStyle"/>
      </w:pPr>
      <w:r>
        <w:t>False</w:t>
      </w:r>
    </w:p>
    <w:p w14:paraId="6D1638CF" w14:textId="77777777" w:rsidR="00FC631A" w:rsidRDefault="00FC631A" w:rsidP="00FC631A">
      <w:pPr>
        <w:pStyle w:val="ParagraphStyle"/>
      </w:pPr>
    </w:p>
    <w:p w14:paraId="088E42E1" w14:textId="6F71A26E" w:rsidR="00FC631A" w:rsidRDefault="00FC631A" w:rsidP="00FC631A">
      <w:pPr>
        <w:pStyle w:val="ParagraphStyle"/>
      </w:pPr>
      <w:r>
        <w:t xml:space="preserve">The correct answer is: </w:t>
      </w:r>
      <w:r w:rsidR="008E4C22">
        <w:t>False</w:t>
      </w:r>
    </w:p>
    <w:p w14:paraId="08D8390B" w14:textId="77777777" w:rsidR="00FC631A" w:rsidRDefault="00FC631A" w:rsidP="008715C6">
      <w:pPr>
        <w:pStyle w:val="ParagraphStyle"/>
      </w:pPr>
    </w:p>
    <w:p w14:paraId="790F0ABA" w14:textId="2C9FC869" w:rsidR="00FC631A" w:rsidRDefault="00FC631A" w:rsidP="008715C6">
      <w:pPr>
        <w:pStyle w:val="ParagraphStyle"/>
      </w:pPr>
      <w:r w:rsidRPr="00FC631A">
        <w:t>Rhymes do not help children in school subjects like mathematics</w:t>
      </w:r>
      <w:r>
        <w:t>.</w:t>
      </w:r>
    </w:p>
    <w:p w14:paraId="39097041" w14:textId="77777777" w:rsidR="00FC631A" w:rsidRDefault="00FC631A" w:rsidP="00FC631A">
      <w:pPr>
        <w:pStyle w:val="ParagraphStyle"/>
      </w:pPr>
      <w:r>
        <w:t>True</w:t>
      </w:r>
    </w:p>
    <w:p w14:paraId="3A244C8C" w14:textId="77777777" w:rsidR="00FC631A" w:rsidRDefault="00FC631A" w:rsidP="00FC631A">
      <w:pPr>
        <w:pStyle w:val="ParagraphStyle"/>
      </w:pPr>
      <w:r>
        <w:t>False</w:t>
      </w:r>
    </w:p>
    <w:p w14:paraId="1D997605" w14:textId="77777777" w:rsidR="00FC631A" w:rsidRDefault="00FC631A" w:rsidP="00FC631A">
      <w:pPr>
        <w:pStyle w:val="ParagraphStyle"/>
      </w:pPr>
    </w:p>
    <w:p w14:paraId="23516B85" w14:textId="76C82D58" w:rsidR="00FC631A" w:rsidRDefault="00FC631A" w:rsidP="00FC631A">
      <w:pPr>
        <w:pStyle w:val="ParagraphStyle"/>
      </w:pPr>
      <w:r>
        <w:t xml:space="preserve">The correct answer is: </w:t>
      </w:r>
      <w:r w:rsidR="008E4C22">
        <w:t>False</w:t>
      </w:r>
    </w:p>
    <w:p w14:paraId="2A3CF6F3" w14:textId="77777777" w:rsidR="00FC631A" w:rsidRDefault="00FC631A" w:rsidP="008715C6">
      <w:pPr>
        <w:pStyle w:val="ParagraphStyle"/>
      </w:pPr>
    </w:p>
    <w:p w14:paraId="2353652A" w14:textId="6A1106C1" w:rsidR="00FC631A" w:rsidRDefault="00FC631A" w:rsidP="008715C6">
      <w:pPr>
        <w:pStyle w:val="ParagraphStyle"/>
      </w:pPr>
      <w:proofErr w:type="spellStart"/>
      <w:r w:rsidRPr="00FC631A">
        <w:t>Childrens</w:t>
      </w:r>
      <w:proofErr w:type="spellEnd"/>
      <w:r w:rsidRPr="00FC631A">
        <w:t xml:space="preserve"> memory and concentration develop with rhymes</w:t>
      </w:r>
      <w:r>
        <w:t>.</w:t>
      </w:r>
    </w:p>
    <w:p w14:paraId="687ED2E5" w14:textId="77777777" w:rsidR="00FC631A" w:rsidRDefault="00FC631A" w:rsidP="00FC631A">
      <w:pPr>
        <w:pStyle w:val="ParagraphStyle"/>
      </w:pPr>
      <w:r>
        <w:t>True</w:t>
      </w:r>
    </w:p>
    <w:p w14:paraId="646D897C" w14:textId="77777777" w:rsidR="00FC631A" w:rsidRDefault="00FC631A" w:rsidP="00FC631A">
      <w:pPr>
        <w:pStyle w:val="ParagraphStyle"/>
      </w:pPr>
      <w:r>
        <w:t>False</w:t>
      </w:r>
    </w:p>
    <w:p w14:paraId="59404245" w14:textId="77777777" w:rsidR="00FC631A" w:rsidRDefault="00FC631A" w:rsidP="00FC631A">
      <w:pPr>
        <w:pStyle w:val="ParagraphStyle"/>
      </w:pPr>
    </w:p>
    <w:p w14:paraId="113B444F" w14:textId="2F51CAC3" w:rsidR="00FC631A" w:rsidRDefault="00FC631A" w:rsidP="00FC631A">
      <w:pPr>
        <w:pStyle w:val="ParagraphStyle"/>
      </w:pPr>
      <w:r>
        <w:t xml:space="preserve">The correct answer is: </w:t>
      </w:r>
      <w:r w:rsidR="008E4C22">
        <w:t>True</w:t>
      </w:r>
    </w:p>
    <w:p w14:paraId="6FDC5774" w14:textId="3976FE47" w:rsidR="008E4C22" w:rsidRDefault="008E4C22" w:rsidP="008E4C22">
      <w:pPr>
        <w:pStyle w:val="SlideTitles"/>
      </w:pPr>
      <w:r>
        <w:t xml:space="preserve">16 of </w:t>
      </w:r>
      <w:r w:rsidR="006F1DAE">
        <w:t>19</w:t>
      </w:r>
      <w:r>
        <w:t xml:space="preserve"> – Question 4</w:t>
      </w:r>
    </w:p>
    <w:p w14:paraId="02967B0B" w14:textId="0BBDD43A" w:rsidR="005A20A5" w:rsidRDefault="005A20A5" w:rsidP="008E4C22">
      <w:pPr>
        <w:pStyle w:val="ParagraphStyle"/>
      </w:pPr>
      <w:r>
        <w:t xml:space="preserve">Using the following choice of words: </w:t>
      </w:r>
      <w:r w:rsidRPr="00CC6E93">
        <w:rPr>
          <w:b/>
          <w:bCs/>
        </w:rPr>
        <w:t>routine</w:t>
      </w:r>
      <w:r>
        <w:t xml:space="preserve">, </w:t>
      </w:r>
      <w:r w:rsidRPr="00CC6E93">
        <w:rPr>
          <w:b/>
          <w:bCs/>
        </w:rPr>
        <w:t>rhymes</w:t>
      </w:r>
      <w:r>
        <w:t xml:space="preserve">, </w:t>
      </w:r>
      <w:r w:rsidRPr="00CC6E93">
        <w:rPr>
          <w:b/>
          <w:bCs/>
        </w:rPr>
        <w:t>creative</w:t>
      </w:r>
      <w:r>
        <w:t xml:space="preserve">, </w:t>
      </w:r>
      <w:r w:rsidR="00D956BC" w:rsidRPr="00CC6E93">
        <w:rPr>
          <w:b/>
          <w:bCs/>
        </w:rPr>
        <w:t>poem</w:t>
      </w:r>
      <w:r w:rsidR="00D956BC">
        <w:t xml:space="preserve">, </w:t>
      </w:r>
      <w:r w:rsidR="00D956BC" w:rsidRPr="00CC6E93">
        <w:rPr>
          <w:b/>
          <w:bCs/>
        </w:rPr>
        <w:t>humour</w:t>
      </w:r>
      <w:r w:rsidR="00D956BC">
        <w:t xml:space="preserve"> or </w:t>
      </w:r>
      <w:r w:rsidR="00D956BC" w:rsidRPr="00CC6E93">
        <w:rPr>
          <w:b/>
          <w:bCs/>
        </w:rPr>
        <w:t>comfortable</w:t>
      </w:r>
      <w:r w:rsidR="00D956BC">
        <w:t xml:space="preserve">, fill in the blanks </w:t>
      </w:r>
      <w:r w:rsidR="00CC6E93">
        <w:t xml:space="preserve">for the text below. You do not need to use </w:t>
      </w:r>
      <w:proofErr w:type="gramStart"/>
      <w:r w:rsidR="00CC6E93">
        <w:t>all of</w:t>
      </w:r>
      <w:proofErr w:type="gramEnd"/>
      <w:r w:rsidR="00CC6E93">
        <w:t xml:space="preserve"> the words.</w:t>
      </w:r>
    </w:p>
    <w:p w14:paraId="0C837716" w14:textId="5A6D74CA" w:rsidR="00CC6E93" w:rsidRDefault="00CC6E93" w:rsidP="008E4C22">
      <w:pPr>
        <w:pStyle w:val="ParagraphStyle"/>
      </w:pPr>
    </w:p>
    <w:p w14:paraId="0379BAF5" w14:textId="77777777" w:rsidR="00882960" w:rsidRPr="00882960" w:rsidRDefault="00882960" w:rsidP="008F695F">
      <w:pPr>
        <w:pStyle w:val="ParagraphStyle"/>
      </w:pPr>
      <w:r w:rsidRPr="00882960">
        <w:t>Rhymes help children emotionally by:</w:t>
      </w:r>
    </w:p>
    <w:p w14:paraId="7005F715" w14:textId="77777777" w:rsidR="00882960" w:rsidRPr="00882960" w:rsidRDefault="00882960" w:rsidP="008F695F">
      <w:pPr>
        <w:pStyle w:val="ParagraphStyle"/>
        <w:numPr>
          <w:ilvl w:val="0"/>
          <w:numId w:val="21"/>
        </w:numPr>
      </w:pPr>
      <w:r w:rsidRPr="00882960">
        <w:t xml:space="preserve">Creating a </w:t>
      </w:r>
      <w:r w:rsidRPr="00882960">
        <w:rPr>
          <w:b/>
          <w:bCs/>
        </w:rPr>
        <w:t>blank</w:t>
      </w:r>
      <w:r w:rsidRPr="00882960">
        <w:t>. Rhymes can help the transition from one activity to another in a happy way. For example, with a “tidy up” song</w:t>
      </w:r>
    </w:p>
    <w:p w14:paraId="2FE4D5AB" w14:textId="77777777" w:rsidR="00882960" w:rsidRPr="00882960" w:rsidRDefault="00882960" w:rsidP="008F695F">
      <w:pPr>
        <w:pStyle w:val="ParagraphStyle"/>
        <w:numPr>
          <w:ilvl w:val="0"/>
          <w:numId w:val="21"/>
        </w:numPr>
      </w:pPr>
      <w:r w:rsidRPr="00882960">
        <w:t xml:space="preserve">Helping them understand </w:t>
      </w:r>
      <w:r w:rsidRPr="00882960">
        <w:rPr>
          <w:b/>
          <w:bCs/>
        </w:rPr>
        <w:t>blank</w:t>
      </w:r>
      <w:r w:rsidRPr="00882960">
        <w:t xml:space="preserve"> and emotions</w:t>
      </w:r>
    </w:p>
    <w:p w14:paraId="78E5D078" w14:textId="77777777" w:rsidR="00882960" w:rsidRPr="00882960" w:rsidRDefault="00882960" w:rsidP="008F695F">
      <w:pPr>
        <w:pStyle w:val="ParagraphStyle"/>
        <w:numPr>
          <w:ilvl w:val="0"/>
          <w:numId w:val="21"/>
        </w:numPr>
      </w:pPr>
      <w:r w:rsidRPr="00882960">
        <w:t xml:space="preserve">Becoming more </w:t>
      </w:r>
      <w:r w:rsidRPr="00882960">
        <w:rPr>
          <w:b/>
          <w:bCs/>
        </w:rPr>
        <w:t>blank</w:t>
      </w:r>
    </w:p>
    <w:p w14:paraId="4116EB34" w14:textId="274A0C46" w:rsidR="00EA777A" w:rsidRDefault="00EA777A" w:rsidP="00EA777A">
      <w:pPr>
        <w:pStyle w:val="ParagraphStyle"/>
      </w:pPr>
    </w:p>
    <w:p w14:paraId="5EC59FDC" w14:textId="62325DE8" w:rsidR="00EA777A" w:rsidRDefault="00EA777A" w:rsidP="00EA777A">
      <w:pPr>
        <w:pStyle w:val="ParagraphStyle"/>
      </w:pPr>
      <w:r>
        <w:t>The correct text should read:</w:t>
      </w:r>
    </w:p>
    <w:p w14:paraId="41497D4D" w14:textId="3B58BBA7" w:rsidR="00882960" w:rsidRDefault="00882960" w:rsidP="00EA777A">
      <w:pPr>
        <w:pStyle w:val="ParagraphStyle"/>
      </w:pPr>
    </w:p>
    <w:p w14:paraId="3AD5980B" w14:textId="77777777" w:rsidR="00882960" w:rsidRPr="00882960" w:rsidRDefault="00882960" w:rsidP="008F695F">
      <w:pPr>
        <w:pStyle w:val="ParagraphStyle"/>
      </w:pPr>
      <w:r w:rsidRPr="00882960">
        <w:t>Rhymes help children emotionally by:</w:t>
      </w:r>
    </w:p>
    <w:p w14:paraId="2F36BC8F" w14:textId="77777777" w:rsidR="00882960" w:rsidRPr="00882960" w:rsidRDefault="00882960" w:rsidP="008F695F">
      <w:pPr>
        <w:pStyle w:val="ParagraphStyle"/>
        <w:numPr>
          <w:ilvl w:val="0"/>
          <w:numId w:val="22"/>
        </w:numPr>
      </w:pPr>
      <w:r w:rsidRPr="00882960">
        <w:t xml:space="preserve">Creating a </w:t>
      </w:r>
      <w:r w:rsidRPr="00882960">
        <w:rPr>
          <w:b/>
          <w:bCs/>
        </w:rPr>
        <w:t>routine</w:t>
      </w:r>
      <w:r w:rsidRPr="00882960">
        <w:t>. Rhymes can help the transition from one activity to another in a happy way. For example, with a “tidy up” song</w:t>
      </w:r>
    </w:p>
    <w:p w14:paraId="61EC7644" w14:textId="77777777" w:rsidR="00882960" w:rsidRPr="00882960" w:rsidRDefault="00882960" w:rsidP="008F695F">
      <w:pPr>
        <w:pStyle w:val="ParagraphStyle"/>
        <w:numPr>
          <w:ilvl w:val="0"/>
          <w:numId w:val="22"/>
        </w:numPr>
      </w:pPr>
      <w:r w:rsidRPr="00882960">
        <w:t xml:space="preserve">Helping them understand </w:t>
      </w:r>
      <w:r w:rsidRPr="00882960">
        <w:rPr>
          <w:b/>
          <w:bCs/>
        </w:rPr>
        <w:t>humour</w:t>
      </w:r>
      <w:r w:rsidRPr="00882960">
        <w:t xml:space="preserve"> and emotions</w:t>
      </w:r>
    </w:p>
    <w:p w14:paraId="4781F102" w14:textId="77777777" w:rsidR="00882960" w:rsidRPr="00882960" w:rsidRDefault="00882960" w:rsidP="008F695F">
      <w:pPr>
        <w:pStyle w:val="ParagraphStyle"/>
        <w:numPr>
          <w:ilvl w:val="0"/>
          <w:numId w:val="22"/>
        </w:numPr>
      </w:pPr>
      <w:r w:rsidRPr="00882960">
        <w:t xml:space="preserve">Becoming more </w:t>
      </w:r>
      <w:r w:rsidRPr="00882960">
        <w:rPr>
          <w:b/>
          <w:bCs/>
        </w:rPr>
        <w:t>creative</w:t>
      </w:r>
    </w:p>
    <w:p w14:paraId="1593E9A8" w14:textId="68C1B470" w:rsidR="00FC631A" w:rsidRDefault="00AF1F2D" w:rsidP="00AF1F2D">
      <w:pPr>
        <w:pStyle w:val="SlideTitles"/>
      </w:pPr>
      <w:r>
        <w:t xml:space="preserve">17 of </w:t>
      </w:r>
      <w:r w:rsidR="006F1DAE">
        <w:t>19</w:t>
      </w:r>
      <w:r>
        <w:t xml:space="preserve"> – Question 5</w:t>
      </w:r>
    </w:p>
    <w:p w14:paraId="354862F6" w14:textId="63A1892A" w:rsidR="000C3C2C" w:rsidRDefault="000C3C2C" w:rsidP="00AF1F2D">
      <w:pPr>
        <w:pStyle w:val="ParagraphStyle"/>
      </w:pPr>
      <w:r>
        <w:t xml:space="preserve">Using the following choice of words: </w:t>
      </w:r>
      <w:r w:rsidRPr="000C3C2C">
        <w:rPr>
          <w:b/>
          <w:bCs/>
        </w:rPr>
        <w:t>creative</w:t>
      </w:r>
      <w:r>
        <w:t xml:space="preserve">, </w:t>
      </w:r>
      <w:r w:rsidRPr="000C3C2C">
        <w:rPr>
          <w:b/>
          <w:bCs/>
        </w:rPr>
        <w:t>confident</w:t>
      </w:r>
      <w:r>
        <w:t xml:space="preserve">, </w:t>
      </w:r>
      <w:r w:rsidRPr="000C3C2C">
        <w:rPr>
          <w:b/>
          <w:bCs/>
        </w:rPr>
        <w:t>similar</w:t>
      </w:r>
      <w:r>
        <w:t xml:space="preserve">, </w:t>
      </w:r>
      <w:r w:rsidRPr="000C3C2C">
        <w:rPr>
          <w:b/>
          <w:bCs/>
        </w:rPr>
        <w:t>predictable</w:t>
      </w:r>
      <w:r>
        <w:t xml:space="preserve">, </w:t>
      </w:r>
      <w:proofErr w:type="gramStart"/>
      <w:r w:rsidRPr="000C3C2C">
        <w:rPr>
          <w:b/>
          <w:bCs/>
        </w:rPr>
        <w:t>easy</w:t>
      </w:r>
      <w:proofErr w:type="gramEnd"/>
      <w:r>
        <w:t xml:space="preserve"> or </w:t>
      </w:r>
      <w:r w:rsidRPr="000C3C2C">
        <w:rPr>
          <w:b/>
          <w:bCs/>
        </w:rPr>
        <w:t>comfortable</w:t>
      </w:r>
      <w:r>
        <w:t>, fill in the blanks for the text below.</w:t>
      </w:r>
      <w:r w:rsidR="00DC785A">
        <w:t xml:space="preserve"> You do not need to use </w:t>
      </w:r>
      <w:proofErr w:type="gramStart"/>
      <w:r w:rsidR="00DC785A">
        <w:t>all of</w:t>
      </w:r>
      <w:proofErr w:type="gramEnd"/>
      <w:r w:rsidR="00DC785A">
        <w:t xml:space="preserve"> the words.</w:t>
      </w:r>
    </w:p>
    <w:p w14:paraId="76BF9E8A" w14:textId="77777777" w:rsidR="000C3C2C" w:rsidRDefault="000C3C2C" w:rsidP="00AF1F2D">
      <w:pPr>
        <w:pStyle w:val="ParagraphStyle"/>
      </w:pPr>
    </w:p>
    <w:p w14:paraId="41FD63A4" w14:textId="4AAEE1C2" w:rsidR="003C63C0" w:rsidRDefault="009E7652" w:rsidP="00C562F9">
      <w:pPr>
        <w:pStyle w:val="ParagraphStyle"/>
      </w:pPr>
      <w:r>
        <w:t xml:space="preserve">Rhymes help children become more </w:t>
      </w:r>
      <w:r>
        <w:rPr>
          <w:b/>
          <w:bCs/>
        </w:rPr>
        <w:t>blank</w:t>
      </w:r>
      <w:r>
        <w:t xml:space="preserve"> by:</w:t>
      </w:r>
    </w:p>
    <w:p w14:paraId="3217BCB9" w14:textId="411DB797" w:rsidR="009E7652" w:rsidRDefault="009E7652" w:rsidP="009E7652">
      <w:pPr>
        <w:pStyle w:val="ParagraphStyle"/>
        <w:numPr>
          <w:ilvl w:val="0"/>
          <w:numId w:val="18"/>
        </w:numPr>
      </w:pPr>
      <w:r>
        <w:t>Being easy to learn</w:t>
      </w:r>
    </w:p>
    <w:p w14:paraId="2C18F2B3" w14:textId="1E8141A9" w:rsidR="009E7652" w:rsidRDefault="009E7652" w:rsidP="009E7652">
      <w:pPr>
        <w:pStyle w:val="ParagraphStyle"/>
        <w:numPr>
          <w:ilvl w:val="0"/>
          <w:numId w:val="18"/>
        </w:numPr>
      </w:pPr>
      <w:r>
        <w:t>Teaching them more words to express themselves</w:t>
      </w:r>
    </w:p>
    <w:p w14:paraId="5FC0B122" w14:textId="4307F042" w:rsidR="009E7652" w:rsidRDefault="009E7652" w:rsidP="009E7652">
      <w:pPr>
        <w:pStyle w:val="ParagraphStyle"/>
        <w:numPr>
          <w:ilvl w:val="0"/>
          <w:numId w:val="18"/>
        </w:numPr>
      </w:pPr>
      <w:r>
        <w:t xml:space="preserve">Having </w:t>
      </w:r>
      <w:r>
        <w:rPr>
          <w:b/>
          <w:bCs/>
        </w:rPr>
        <w:t>blank</w:t>
      </w:r>
      <w:r>
        <w:t xml:space="preserve"> words and actions that help children become </w:t>
      </w:r>
      <w:r>
        <w:rPr>
          <w:b/>
          <w:bCs/>
        </w:rPr>
        <w:t>blank</w:t>
      </w:r>
      <w:r>
        <w:t xml:space="preserve"> singing, </w:t>
      </w:r>
      <w:proofErr w:type="gramStart"/>
      <w:r>
        <w:t>dancing</w:t>
      </w:r>
      <w:proofErr w:type="gramEnd"/>
      <w:r>
        <w:t xml:space="preserve"> and playing.</w:t>
      </w:r>
    </w:p>
    <w:p w14:paraId="2298E726" w14:textId="5EE8681B" w:rsidR="009E7652" w:rsidRDefault="009E7652" w:rsidP="009E7652">
      <w:pPr>
        <w:pStyle w:val="ParagraphStyle"/>
      </w:pPr>
    </w:p>
    <w:p w14:paraId="14EEC2B5" w14:textId="11C3D2A2" w:rsidR="009E7652" w:rsidRDefault="009E7652" w:rsidP="009E7652">
      <w:pPr>
        <w:pStyle w:val="ParagraphStyle"/>
      </w:pPr>
      <w:r>
        <w:t>The correct text should read:</w:t>
      </w:r>
    </w:p>
    <w:p w14:paraId="20744095" w14:textId="26DE62A8" w:rsidR="009E7652" w:rsidRDefault="009E7652" w:rsidP="009E7652">
      <w:pPr>
        <w:pStyle w:val="ParagraphStyle"/>
      </w:pPr>
    </w:p>
    <w:p w14:paraId="1BE29B3C" w14:textId="5A75AD9E" w:rsidR="009E7652" w:rsidRDefault="009E7652" w:rsidP="009E7652">
      <w:pPr>
        <w:pStyle w:val="ParagraphStyle"/>
      </w:pPr>
      <w:r>
        <w:lastRenderedPageBreak/>
        <w:t xml:space="preserve">Rhymes help children become more </w:t>
      </w:r>
      <w:r w:rsidR="002F178C">
        <w:rPr>
          <w:b/>
          <w:bCs/>
        </w:rPr>
        <w:t>confident</w:t>
      </w:r>
      <w:r>
        <w:t xml:space="preserve"> by:</w:t>
      </w:r>
    </w:p>
    <w:p w14:paraId="5F6A0BCF" w14:textId="77777777" w:rsidR="009E7652" w:rsidRDefault="009E7652" w:rsidP="009E7652">
      <w:pPr>
        <w:pStyle w:val="ParagraphStyle"/>
        <w:numPr>
          <w:ilvl w:val="0"/>
          <w:numId w:val="19"/>
        </w:numPr>
      </w:pPr>
      <w:r>
        <w:t>Being easy to learn</w:t>
      </w:r>
    </w:p>
    <w:p w14:paraId="0253FB30" w14:textId="77777777" w:rsidR="009E7652" w:rsidRDefault="009E7652" w:rsidP="009E7652">
      <w:pPr>
        <w:pStyle w:val="ParagraphStyle"/>
        <w:numPr>
          <w:ilvl w:val="0"/>
          <w:numId w:val="19"/>
        </w:numPr>
      </w:pPr>
      <w:r>
        <w:t>Teaching them more words to express themselves</w:t>
      </w:r>
    </w:p>
    <w:p w14:paraId="6AD824FF" w14:textId="0E046BF6" w:rsidR="009E7652" w:rsidRDefault="009E7652" w:rsidP="009E7652">
      <w:pPr>
        <w:pStyle w:val="ParagraphStyle"/>
        <w:numPr>
          <w:ilvl w:val="0"/>
          <w:numId w:val="19"/>
        </w:numPr>
      </w:pPr>
      <w:r>
        <w:t xml:space="preserve">Having </w:t>
      </w:r>
      <w:r w:rsidR="002F178C">
        <w:rPr>
          <w:b/>
          <w:bCs/>
        </w:rPr>
        <w:t>predictable</w:t>
      </w:r>
      <w:r>
        <w:t xml:space="preserve"> words and actions that help children become </w:t>
      </w:r>
      <w:r w:rsidR="002F178C">
        <w:rPr>
          <w:b/>
          <w:bCs/>
        </w:rPr>
        <w:t>comfortable</w:t>
      </w:r>
      <w:r>
        <w:t xml:space="preserve"> singing, </w:t>
      </w:r>
      <w:proofErr w:type="gramStart"/>
      <w:r>
        <w:t>dancing</w:t>
      </w:r>
      <w:proofErr w:type="gramEnd"/>
      <w:r>
        <w:t xml:space="preserve"> and playing.</w:t>
      </w:r>
    </w:p>
    <w:p w14:paraId="3C7B884B" w14:textId="6952B60F" w:rsidR="009E7652" w:rsidRDefault="002F178C" w:rsidP="002F178C">
      <w:pPr>
        <w:pStyle w:val="SlideTitles"/>
      </w:pPr>
      <w:r>
        <w:t xml:space="preserve">18 of </w:t>
      </w:r>
      <w:r w:rsidR="006F1DAE">
        <w:t>19</w:t>
      </w:r>
      <w:r>
        <w:t xml:space="preserve"> – Question 6</w:t>
      </w:r>
    </w:p>
    <w:p w14:paraId="0FB54BB4" w14:textId="10873682" w:rsidR="002F178C" w:rsidRDefault="00FF604B" w:rsidP="002F178C">
      <w:pPr>
        <w:pStyle w:val="ParagraphStyle"/>
      </w:pPr>
      <w:r>
        <w:t>M</w:t>
      </w:r>
      <w:r w:rsidRPr="00FF604B">
        <w:t>atch the age group</w:t>
      </w:r>
      <w:r>
        <w:t>s below</w:t>
      </w:r>
      <w:r w:rsidRPr="00FF604B">
        <w:t xml:space="preserve"> with the type of rhyme they prefer</w:t>
      </w:r>
      <w:r>
        <w:t xml:space="preserve">, either </w:t>
      </w:r>
      <w:r w:rsidR="00B60B2E" w:rsidRPr="00B60B2E">
        <w:rPr>
          <w:b/>
          <w:bCs/>
        </w:rPr>
        <w:t>finger rhymes</w:t>
      </w:r>
      <w:r w:rsidR="00B60B2E">
        <w:t xml:space="preserve">, </w:t>
      </w:r>
      <w:r w:rsidR="00B60B2E" w:rsidRPr="00B60B2E">
        <w:rPr>
          <w:b/>
          <w:bCs/>
        </w:rPr>
        <w:t xml:space="preserve">funny </w:t>
      </w:r>
      <w:proofErr w:type="gramStart"/>
      <w:r w:rsidR="00B60B2E" w:rsidRPr="00B60B2E">
        <w:rPr>
          <w:b/>
          <w:bCs/>
        </w:rPr>
        <w:t>rhymes</w:t>
      </w:r>
      <w:proofErr w:type="gramEnd"/>
      <w:r w:rsidR="00B60B2E">
        <w:t xml:space="preserve"> or </w:t>
      </w:r>
      <w:r w:rsidR="00B60B2E" w:rsidRPr="00B60B2E">
        <w:rPr>
          <w:b/>
          <w:bCs/>
        </w:rPr>
        <w:t>action rhymes</w:t>
      </w:r>
      <w:r w:rsidR="00B60B2E">
        <w:t>.</w:t>
      </w:r>
    </w:p>
    <w:p w14:paraId="14E28BC4" w14:textId="470D7F6E" w:rsidR="00FF604B" w:rsidRDefault="00FF604B" w:rsidP="002F178C">
      <w:pPr>
        <w:pStyle w:val="ParagraphStyle"/>
      </w:pPr>
    </w:p>
    <w:p w14:paraId="6BDE859C" w14:textId="53EEDEC5" w:rsidR="00B72028" w:rsidRDefault="00B72028" w:rsidP="002F178C">
      <w:pPr>
        <w:pStyle w:val="ParagraphStyle"/>
      </w:pPr>
      <w:r>
        <w:t>Babies</w:t>
      </w:r>
    </w:p>
    <w:p w14:paraId="0E48F4F0" w14:textId="0D5C60FC" w:rsidR="00B72028" w:rsidRDefault="00B72028" w:rsidP="002F178C">
      <w:pPr>
        <w:pStyle w:val="ParagraphStyle"/>
      </w:pPr>
      <w:r>
        <w:t>Toddlers</w:t>
      </w:r>
    </w:p>
    <w:p w14:paraId="0C6B43D6" w14:textId="24388F00" w:rsidR="00B72028" w:rsidRDefault="00B72028" w:rsidP="002F178C">
      <w:pPr>
        <w:pStyle w:val="ParagraphStyle"/>
      </w:pPr>
      <w:r>
        <w:t>Young children</w:t>
      </w:r>
    </w:p>
    <w:p w14:paraId="28D2B8C3" w14:textId="3706C870" w:rsidR="00B72028" w:rsidRDefault="00B72028" w:rsidP="002F178C">
      <w:pPr>
        <w:pStyle w:val="ParagraphStyle"/>
      </w:pPr>
    </w:p>
    <w:p w14:paraId="1A4441FD" w14:textId="57369CF2" w:rsidR="00B72028" w:rsidRDefault="00B72028" w:rsidP="002F178C">
      <w:pPr>
        <w:pStyle w:val="ParagraphStyle"/>
      </w:pPr>
      <w:r>
        <w:t>The correct answers are:</w:t>
      </w:r>
    </w:p>
    <w:p w14:paraId="652FE433" w14:textId="79527521" w:rsidR="00B72028" w:rsidRDefault="00B72028" w:rsidP="002F178C">
      <w:pPr>
        <w:pStyle w:val="ParagraphStyle"/>
      </w:pPr>
    </w:p>
    <w:p w14:paraId="6B6475D0" w14:textId="6FFB5E65" w:rsidR="00B72028" w:rsidRDefault="00B72028" w:rsidP="002F178C">
      <w:pPr>
        <w:pStyle w:val="ParagraphStyle"/>
      </w:pPr>
      <w:r>
        <w:t xml:space="preserve">Babies prefer </w:t>
      </w:r>
      <w:r w:rsidRPr="00B72028">
        <w:rPr>
          <w:b/>
          <w:bCs/>
        </w:rPr>
        <w:t>finger rhymes</w:t>
      </w:r>
      <w:r>
        <w:t>.</w:t>
      </w:r>
    </w:p>
    <w:p w14:paraId="19612DB3" w14:textId="0C21B94B" w:rsidR="00B72028" w:rsidRDefault="00336744" w:rsidP="002F178C">
      <w:pPr>
        <w:pStyle w:val="ParagraphStyle"/>
      </w:pPr>
      <w:r>
        <w:t xml:space="preserve">Toddlers prefer </w:t>
      </w:r>
      <w:r>
        <w:rPr>
          <w:b/>
          <w:bCs/>
        </w:rPr>
        <w:t>action rhymes</w:t>
      </w:r>
      <w:r>
        <w:t>.</w:t>
      </w:r>
    </w:p>
    <w:p w14:paraId="04CE1697" w14:textId="1EF51E45" w:rsidR="00336744" w:rsidRDefault="00336744" w:rsidP="002F178C">
      <w:pPr>
        <w:pStyle w:val="ParagraphStyle"/>
      </w:pPr>
      <w:r>
        <w:t xml:space="preserve">Young children prefer </w:t>
      </w:r>
      <w:r>
        <w:rPr>
          <w:b/>
          <w:bCs/>
        </w:rPr>
        <w:t>funny rhymes</w:t>
      </w:r>
      <w:r>
        <w:t>.</w:t>
      </w:r>
    </w:p>
    <w:p w14:paraId="3C97035A" w14:textId="4A69763D" w:rsidR="00336744" w:rsidRDefault="00336744" w:rsidP="00336744">
      <w:pPr>
        <w:pStyle w:val="SlideTitles"/>
      </w:pPr>
      <w:r>
        <w:t xml:space="preserve">19 of </w:t>
      </w:r>
      <w:r w:rsidR="006F1DAE">
        <w:t>19</w:t>
      </w:r>
      <w:r>
        <w:t xml:space="preserve"> – End</w:t>
      </w:r>
    </w:p>
    <w:p w14:paraId="3653784B" w14:textId="67872523" w:rsidR="00336744" w:rsidRDefault="00563B29" w:rsidP="00336744">
      <w:pPr>
        <w:pStyle w:val="ParagraphStyle"/>
      </w:pPr>
      <w:r w:rsidRPr="00563B29">
        <w:t>Well done. You have completed this session on how children learn through rhymes.</w:t>
      </w:r>
    </w:p>
    <w:p w14:paraId="46A8A1D5" w14:textId="4E55345B" w:rsidR="00563B29" w:rsidRDefault="00563B29" w:rsidP="00336744">
      <w:pPr>
        <w:pStyle w:val="ParagraphStyle"/>
      </w:pPr>
    </w:p>
    <w:p w14:paraId="35C667F1" w14:textId="50FFE286" w:rsidR="00563B29" w:rsidRDefault="00563B29" w:rsidP="00336744">
      <w:pPr>
        <w:pStyle w:val="ParagraphStyle"/>
      </w:pPr>
      <w:r w:rsidRPr="00563B29">
        <w:t>You should now be able to:</w:t>
      </w:r>
    </w:p>
    <w:p w14:paraId="03A20F1E" w14:textId="56A81939" w:rsidR="00563B29" w:rsidRDefault="00563B29" w:rsidP="00423FF4">
      <w:pPr>
        <w:pStyle w:val="ParagraphStyle"/>
        <w:numPr>
          <w:ilvl w:val="0"/>
          <w:numId w:val="20"/>
        </w:numPr>
      </w:pPr>
      <w:r w:rsidRPr="00563B29">
        <w:t>Explain what rhymes are</w:t>
      </w:r>
    </w:p>
    <w:p w14:paraId="09DC8025" w14:textId="3021DC63" w:rsidR="00563B29" w:rsidRDefault="00563B29" w:rsidP="00423FF4">
      <w:pPr>
        <w:pStyle w:val="ParagraphStyle"/>
        <w:numPr>
          <w:ilvl w:val="0"/>
          <w:numId w:val="20"/>
        </w:numPr>
      </w:pPr>
      <w:r w:rsidRPr="00563B29">
        <w:t>Understand how children benefit from rhymes physically, academically, emotionally, socially, and cognitively</w:t>
      </w:r>
    </w:p>
    <w:p w14:paraId="1E109E34" w14:textId="59F8B1A5" w:rsidR="00563B29" w:rsidRDefault="00423FF4" w:rsidP="00423FF4">
      <w:pPr>
        <w:pStyle w:val="ParagraphStyle"/>
        <w:numPr>
          <w:ilvl w:val="0"/>
          <w:numId w:val="20"/>
        </w:numPr>
      </w:pPr>
      <w:r w:rsidRPr="00423FF4">
        <w:t>Identify which type of rhymes babies, toddlers, and young children enjoy</w:t>
      </w:r>
    </w:p>
    <w:p w14:paraId="34C3E14E" w14:textId="59A7496C" w:rsidR="00423FF4" w:rsidRDefault="00423FF4" w:rsidP="00336744">
      <w:pPr>
        <w:pStyle w:val="ParagraphStyle"/>
      </w:pPr>
    </w:p>
    <w:p w14:paraId="01B89725" w14:textId="3543EF99" w:rsidR="00423FF4" w:rsidRDefault="00423FF4" w:rsidP="00336744">
      <w:pPr>
        <w:pStyle w:val="ParagraphStyle"/>
      </w:pPr>
      <w:r w:rsidRPr="00423FF4">
        <w:t>If you have any questions about any of these topics, make a note and speak to your tutor for more help.</w:t>
      </w:r>
    </w:p>
    <w:p w14:paraId="23562A67" w14:textId="77777777" w:rsidR="00423FF4" w:rsidRDefault="00423FF4" w:rsidP="002523A1">
      <w:pPr>
        <w:pStyle w:val="ParagraphStyle"/>
      </w:pPr>
    </w:p>
    <w:sectPr w:rsidR="00423FF4" w:rsidSect="00A25C4A">
      <w:head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29AEB" w14:textId="77777777" w:rsidR="00B049C5" w:rsidRDefault="00B049C5" w:rsidP="00214047">
      <w:pPr>
        <w:spacing w:after="0" w:line="240" w:lineRule="auto"/>
      </w:pPr>
      <w:r>
        <w:separator/>
      </w:r>
    </w:p>
  </w:endnote>
  <w:endnote w:type="continuationSeparator" w:id="0">
    <w:p w14:paraId="4FB012E9" w14:textId="77777777" w:rsidR="00B049C5" w:rsidRDefault="00B049C5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8702D" w14:textId="77777777" w:rsidR="00B049C5" w:rsidRDefault="00B049C5" w:rsidP="00214047">
      <w:pPr>
        <w:spacing w:after="0" w:line="240" w:lineRule="auto"/>
      </w:pPr>
      <w:r>
        <w:separator/>
      </w:r>
    </w:p>
  </w:footnote>
  <w:footnote w:type="continuationSeparator" w:id="0">
    <w:p w14:paraId="770E5CE1" w14:textId="77777777" w:rsidR="00B049C5" w:rsidRDefault="00B049C5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42BE8" w14:textId="1D15C40F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10647B"/>
    <w:multiLevelType w:val="hybridMultilevel"/>
    <w:tmpl w:val="A9048AAE"/>
    <w:lvl w:ilvl="0" w:tplc="8CBC8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52CC"/>
    <w:multiLevelType w:val="hybridMultilevel"/>
    <w:tmpl w:val="A9048AAE"/>
    <w:lvl w:ilvl="0" w:tplc="8CBC8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7E20"/>
    <w:multiLevelType w:val="hybridMultilevel"/>
    <w:tmpl w:val="8618EA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47DF"/>
    <w:multiLevelType w:val="hybridMultilevel"/>
    <w:tmpl w:val="FCFE6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0B73"/>
    <w:multiLevelType w:val="hybridMultilevel"/>
    <w:tmpl w:val="B40A83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43077"/>
    <w:multiLevelType w:val="hybridMultilevel"/>
    <w:tmpl w:val="FC366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22100"/>
    <w:multiLevelType w:val="hybridMultilevel"/>
    <w:tmpl w:val="6198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C7F89"/>
    <w:multiLevelType w:val="hybridMultilevel"/>
    <w:tmpl w:val="25A6C31A"/>
    <w:lvl w:ilvl="0" w:tplc="8CBC8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C0655C"/>
    <w:multiLevelType w:val="hybridMultilevel"/>
    <w:tmpl w:val="89A4D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15242"/>
    <w:multiLevelType w:val="hybridMultilevel"/>
    <w:tmpl w:val="FDB0E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05D77"/>
    <w:multiLevelType w:val="hybridMultilevel"/>
    <w:tmpl w:val="C292F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D2BB1"/>
    <w:multiLevelType w:val="hybridMultilevel"/>
    <w:tmpl w:val="AFA4A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D424D"/>
    <w:multiLevelType w:val="hybridMultilevel"/>
    <w:tmpl w:val="68AE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44E6D"/>
    <w:multiLevelType w:val="hybridMultilevel"/>
    <w:tmpl w:val="BE86A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340E1"/>
    <w:multiLevelType w:val="hybridMultilevel"/>
    <w:tmpl w:val="25A6C31A"/>
    <w:lvl w:ilvl="0" w:tplc="8CBC8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E4D9F"/>
    <w:multiLevelType w:val="hybridMultilevel"/>
    <w:tmpl w:val="2D544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6"/>
  </w:num>
  <w:num w:numId="7">
    <w:abstractNumId w:val="8"/>
  </w:num>
  <w:num w:numId="8">
    <w:abstractNumId w:val="7"/>
  </w:num>
  <w:num w:numId="9">
    <w:abstractNumId w:val="11"/>
  </w:num>
  <w:num w:numId="10">
    <w:abstractNumId w:val="18"/>
  </w:num>
  <w:num w:numId="11">
    <w:abstractNumId w:val="20"/>
  </w:num>
  <w:num w:numId="12">
    <w:abstractNumId w:val="17"/>
  </w:num>
  <w:num w:numId="13">
    <w:abstractNumId w:val="15"/>
  </w:num>
  <w:num w:numId="14">
    <w:abstractNumId w:val="5"/>
  </w:num>
  <w:num w:numId="15">
    <w:abstractNumId w:val="3"/>
  </w:num>
  <w:num w:numId="16">
    <w:abstractNumId w:val="21"/>
  </w:num>
  <w:num w:numId="17">
    <w:abstractNumId w:val="9"/>
  </w:num>
  <w:num w:numId="18">
    <w:abstractNumId w:val="2"/>
  </w:num>
  <w:num w:numId="19">
    <w:abstractNumId w:val="1"/>
  </w:num>
  <w:num w:numId="20">
    <w:abstractNumId w:val="4"/>
  </w:num>
  <w:num w:numId="21">
    <w:abstractNumId w:val="12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A1"/>
    <w:rsid w:val="00001AF7"/>
    <w:rsid w:val="00040413"/>
    <w:rsid w:val="00051D0D"/>
    <w:rsid w:val="0006527F"/>
    <w:rsid w:val="00077BBC"/>
    <w:rsid w:val="000B6886"/>
    <w:rsid w:val="000C3C2C"/>
    <w:rsid w:val="000D2660"/>
    <w:rsid w:val="000E7796"/>
    <w:rsid w:val="000F5B8E"/>
    <w:rsid w:val="000F7AAF"/>
    <w:rsid w:val="001056E2"/>
    <w:rsid w:val="00132D7D"/>
    <w:rsid w:val="0014041B"/>
    <w:rsid w:val="00170CB5"/>
    <w:rsid w:val="001779E8"/>
    <w:rsid w:val="00181EC1"/>
    <w:rsid w:val="00182B79"/>
    <w:rsid w:val="0019692E"/>
    <w:rsid w:val="001E1FAA"/>
    <w:rsid w:val="001F4796"/>
    <w:rsid w:val="001F4DCF"/>
    <w:rsid w:val="002129E0"/>
    <w:rsid w:val="00214047"/>
    <w:rsid w:val="00233E8E"/>
    <w:rsid w:val="00240E37"/>
    <w:rsid w:val="00242C65"/>
    <w:rsid w:val="002523A1"/>
    <w:rsid w:val="00252F11"/>
    <w:rsid w:val="00275516"/>
    <w:rsid w:val="00280AD8"/>
    <w:rsid w:val="00290DAB"/>
    <w:rsid w:val="002D7D15"/>
    <w:rsid w:val="002F01D4"/>
    <w:rsid w:val="002F178C"/>
    <w:rsid w:val="0030421C"/>
    <w:rsid w:val="00312932"/>
    <w:rsid w:val="00323B90"/>
    <w:rsid w:val="003255AF"/>
    <w:rsid w:val="00336744"/>
    <w:rsid w:val="00347719"/>
    <w:rsid w:val="003A48ED"/>
    <w:rsid w:val="003B4C5B"/>
    <w:rsid w:val="003C61ED"/>
    <w:rsid w:val="003C63C0"/>
    <w:rsid w:val="004026A9"/>
    <w:rsid w:val="00423359"/>
    <w:rsid w:val="00423FF4"/>
    <w:rsid w:val="004314A8"/>
    <w:rsid w:val="00476D3B"/>
    <w:rsid w:val="004822D4"/>
    <w:rsid w:val="0049445B"/>
    <w:rsid w:val="00512883"/>
    <w:rsid w:val="00516DF5"/>
    <w:rsid w:val="005373C7"/>
    <w:rsid w:val="0054061B"/>
    <w:rsid w:val="0054211B"/>
    <w:rsid w:val="00546BE1"/>
    <w:rsid w:val="00553D15"/>
    <w:rsid w:val="005569DE"/>
    <w:rsid w:val="00563B29"/>
    <w:rsid w:val="00570C0A"/>
    <w:rsid w:val="00585BDE"/>
    <w:rsid w:val="005A20A5"/>
    <w:rsid w:val="005A6EBE"/>
    <w:rsid w:val="005D5D93"/>
    <w:rsid w:val="0060472F"/>
    <w:rsid w:val="00606921"/>
    <w:rsid w:val="00647763"/>
    <w:rsid w:val="00652B64"/>
    <w:rsid w:val="006817BD"/>
    <w:rsid w:val="0069427E"/>
    <w:rsid w:val="00695DF9"/>
    <w:rsid w:val="006A47C6"/>
    <w:rsid w:val="006F1629"/>
    <w:rsid w:val="006F1DAE"/>
    <w:rsid w:val="006F509C"/>
    <w:rsid w:val="007100B7"/>
    <w:rsid w:val="007132A7"/>
    <w:rsid w:val="00723AFE"/>
    <w:rsid w:val="007618EF"/>
    <w:rsid w:val="00767C73"/>
    <w:rsid w:val="00770224"/>
    <w:rsid w:val="00791131"/>
    <w:rsid w:val="00796493"/>
    <w:rsid w:val="007B5ADC"/>
    <w:rsid w:val="007B7FF8"/>
    <w:rsid w:val="007E5E60"/>
    <w:rsid w:val="007F67D8"/>
    <w:rsid w:val="00824A10"/>
    <w:rsid w:val="00842460"/>
    <w:rsid w:val="0084373E"/>
    <w:rsid w:val="00861F56"/>
    <w:rsid w:val="008715C6"/>
    <w:rsid w:val="00874D4B"/>
    <w:rsid w:val="0087514F"/>
    <w:rsid w:val="00882960"/>
    <w:rsid w:val="008E4C22"/>
    <w:rsid w:val="008F11A9"/>
    <w:rsid w:val="008F695F"/>
    <w:rsid w:val="009102E1"/>
    <w:rsid w:val="009131C3"/>
    <w:rsid w:val="00923567"/>
    <w:rsid w:val="00951488"/>
    <w:rsid w:val="00966CD7"/>
    <w:rsid w:val="009812A6"/>
    <w:rsid w:val="00984284"/>
    <w:rsid w:val="00992BE9"/>
    <w:rsid w:val="0099687B"/>
    <w:rsid w:val="009D706B"/>
    <w:rsid w:val="009E7652"/>
    <w:rsid w:val="00A10094"/>
    <w:rsid w:val="00A179B1"/>
    <w:rsid w:val="00A25C4A"/>
    <w:rsid w:val="00A40C4E"/>
    <w:rsid w:val="00A5176B"/>
    <w:rsid w:val="00A529AE"/>
    <w:rsid w:val="00A722B2"/>
    <w:rsid w:val="00A84347"/>
    <w:rsid w:val="00A95AFA"/>
    <w:rsid w:val="00AC4D7F"/>
    <w:rsid w:val="00AF1F2D"/>
    <w:rsid w:val="00AF5EE5"/>
    <w:rsid w:val="00AF7103"/>
    <w:rsid w:val="00B02E27"/>
    <w:rsid w:val="00B049C5"/>
    <w:rsid w:val="00B24D73"/>
    <w:rsid w:val="00B30B44"/>
    <w:rsid w:val="00B60B2E"/>
    <w:rsid w:val="00B72028"/>
    <w:rsid w:val="00B8452E"/>
    <w:rsid w:val="00B9713D"/>
    <w:rsid w:val="00BA55E6"/>
    <w:rsid w:val="00BA5D73"/>
    <w:rsid w:val="00BD638C"/>
    <w:rsid w:val="00BF659F"/>
    <w:rsid w:val="00C122E2"/>
    <w:rsid w:val="00C425F9"/>
    <w:rsid w:val="00C562F9"/>
    <w:rsid w:val="00C56802"/>
    <w:rsid w:val="00C602B0"/>
    <w:rsid w:val="00C66C33"/>
    <w:rsid w:val="00C7451A"/>
    <w:rsid w:val="00C80D60"/>
    <w:rsid w:val="00C86B2E"/>
    <w:rsid w:val="00CA3A98"/>
    <w:rsid w:val="00CC012D"/>
    <w:rsid w:val="00CC6E93"/>
    <w:rsid w:val="00CD6FE6"/>
    <w:rsid w:val="00D3678F"/>
    <w:rsid w:val="00D50654"/>
    <w:rsid w:val="00D506F3"/>
    <w:rsid w:val="00D65BAB"/>
    <w:rsid w:val="00D81769"/>
    <w:rsid w:val="00D81A86"/>
    <w:rsid w:val="00D956BC"/>
    <w:rsid w:val="00DC4AA8"/>
    <w:rsid w:val="00DC61EB"/>
    <w:rsid w:val="00DC785A"/>
    <w:rsid w:val="00DD789A"/>
    <w:rsid w:val="00E06230"/>
    <w:rsid w:val="00E113E8"/>
    <w:rsid w:val="00E471BA"/>
    <w:rsid w:val="00EA777A"/>
    <w:rsid w:val="00EC6AF7"/>
    <w:rsid w:val="00ED5221"/>
    <w:rsid w:val="00EE0D59"/>
    <w:rsid w:val="00F11A54"/>
    <w:rsid w:val="00F52202"/>
    <w:rsid w:val="00F93B04"/>
    <w:rsid w:val="00FA17FC"/>
    <w:rsid w:val="00FA4246"/>
    <w:rsid w:val="00FB70AE"/>
    <w:rsid w:val="00FB7CD4"/>
    <w:rsid w:val="00FC2EE7"/>
    <w:rsid w:val="00FC631A"/>
    <w:rsid w:val="00FD590B"/>
    <w:rsid w:val="00FD7CEF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FA448"/>
  <w15:docId w15:val="{42BCB2B9-AED3-48F0-86A9-66C87800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84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embed/BmA0-VvWFqw?autoplay=1&amp;rel=0&amp;start=0&amp;modestbranding=1&amp;showinfo=0&amp;theme=light&amp;fs=0&amp;probably_logged_in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t7wFJzPIw8I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ZanHgPprl-0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3" ma:contentTypeDescription="Create a new document." ma:contentTypeScope="" ma:versionID="95398b4722ff4fcccd9186576f7133e6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1b44b86e419f9da0815e9c2f56d61b64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F2DBC5-8818-4333-BB4D-B7CB7986E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202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28</cp:revision>
  <dcterms:created xsi:type="dcterms:W3CDTF">2021-08-04T11:59:00Z</dcterms:created>
  <dcterms:modified xsi:type="dcterms:W3CDTF">2021-09-02T10:25:00Z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  <property fmtid="{D5CDD505-2E9C-101B-9397-08002B2CF9AE}" pid="3" name="Order">
    <vt:r8>3262000</vt:r8>
  </property>
  <property fmtid="{D5CDD505-2E9C-101B-9397-08002B2CF9AE}" pid="4" name="ComplianceAssetId">
    <vt:lpwstr/>
  </property>
</Properties>
</file>