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38F0E" w14:textId="49A1B3CF" w:rsidR="00A25C4A" w:rsidRDefault="00D96CA9" w:rsidP="00EB23D6">
      <w:pPr>
        <w:pStyle w:val="Heading1"/>
      </w:pPr>
      <w:bookmarkStart w:id="0" w:name="_GoBack"/>
      <w:r w:rsidRPr="00D96CA9">
        <w:t>Numeracy Entry Level 3 – 3D Shapes</w:t>
      </w:r>
    </w:p>
    <w:bookmarkEnd w:id="0"/>
    <w:p w14:paraId="5B7BE01E" w14:textId="4A6ABE69" w:rsidR="00D96CA9" w:rsidRDefault="00D96CA9" w:rsidP="00D96CA9">
      <w:pPr>
        <w:pStyle w:val="SlideTitles"/>
      </w:pPr>
      <w:r>
        <w:t>1 of 21 – Welcome</w:t>
      </w:r>
    </w:p>
    <w:p w14:paraId="677505A0" w14:textId="349B4755" w:rsidR="00D96CA9" w:rsidRDefault="00D96CA9" w:rsidP="00D96CA9">
      <w:pPr>
        <w:pStyle w:val="ParagraphStyle"/>
      </w:pPr>
      <w:r w:rsidRPr="00D96CA9">
        <w:t>Welcome to this session on 3D shapes.</w:t>
      </w:r>
    </w:p>
    <w:p w14:paraId="440C49D1" w14:textId="2678AAC6" w:rsidR="00D96CA9" w:rsidRDefault="00D96CA9" w:rsidP="00D96CA9">
      <w:pPr>
        <w:pStyle w:val="ParagraphStyle"/>
      </w:pPr>
    </w:p>
    <w:p w14:paraId="7E3C2B38" w14:textId="22858CC9" w:rsidR="00D96CA9" w:rsidRDefault="00D96CA9" w:rsidP="00D96CA9">
      <w:pPr>
        <w:pStyle w:val="ParagraphStyle"/>
      </w:pPr>
      <w:r w:rsidRPr="00D96CA9">
        <w:t>By the end of the session you will be able to:</w:t>
      </w:r>
    </w:p>
    <w:p w14:paraId="7876D30F" w14:textId="71A053A3" w:rsidR="00D96CA9" w:rsidRDefault="00D96CA9" w:rsidP="00D96CA9">
      <w:pPr>
        <w:pStyle w:val="ParagraphStyle"/>
        <w:numPr>
          <w:ilvl w:val="0"/>
          <w:numId w:val="8"/>
        </w:numPr>
      </w:pPr>
      <w:r w:rsidRPr="00D96CA9">
        <w:t>Identify common 3D shapes</w:t>
      </w:r>
    </w:p>
    <w:p w14:paraId="2EB596BE" w14:textId="50F7F366" w:rsidR="00D96CA9" w:rsidRDefault="00D96CA9" w:rsidP="00D96CA9">
      <w:pPr>
        <w:pStyle w:val="ParagraphStyle"/>
        <w:numPr>
          <w:ilvl w:val="0"/>
          <w:numId w:val="8"/>
        </w:numPr>
      </w:pPr>
      <w:r w:rsidRPr="00D96CA9">
        <w:t>Describe the properties of common 3D shapes</w:t>
      </w:r>
    </w:p>
    <w:p w14:paraId="53416CBD" w14:textId="058014FF" w:rsidR="00D96CA9" w:rsidRDefault="00D96CA9" w:rsidP="00D96CA9">
      <w:pPr>
        <w:pStyle w:val="ParagraphStyle"/>
        <w:numPr>
          <w:ilvl w:val="0"/>
          <w:numId w:val="8"/>
        </w:numPr>
      </w:pPr>
      <w:r w:rsidRPr="00D96CA9">
        <w:t>Identify common 3D shapes in the real world</w:t>
      </w:r>
    </w:p>
    <w:p w14:paraId="1DB21E88" w14:textId="6C2F073E" w:rsidR="00D96CA9" w:rsidRDefault="00D96CA9" w:rsidP="00D96CA9">
      <w:pPr>
        <w:pStyle w:val="SlideTitles"/>
      </w:pPr>
      <w:r>
        <w:t xml:space="preserve">2 of 21 – </w:t>
      </w:r>
      <w:r w:rsidRPr="00D96CA9">
        <w:t>What is a 3D shape?</w:t>
      </w:r>
    </w:p>
    <w:p w14:paraId="6335C53D" w14:textId="5F72B14F" w:rsidR="00D96CA9" w:rsidRDefault="00D96CA9" w:rsidP="00D96CA9">
      <w:pPr>
        <w:pStyle w:val="ParagraphStyle"/>
      </w:pPr>
      <w:r>
        <w:t>A three-dimensional or 3D shape has three dimensions: length, width and height. 3D shapes are also known as solid shapes.</w:t>
      </w:r>
    </w:p>
    <w:p w14:paraId="1F7B50B5" w14:textId="4A6F6F63" w:rsidR="00D96CA9" w:rsidRDefault="00D96CA9" w:rsidP="00D96CA9">
      <w:pPr>
        <w:pStyle w:val="SlideTitles"/>
      </w:pPr>
      <w:r>
        <w:t xml:space="preserve">3 of 21 – </w:t>
      </w:r>
      <w:r w:rsidRPr="00D96CA9">
        <w:t>Common 3D shapes</w:t>
      </w:r>
    </w:p>
    <w:p w14:paraId="30110368" w14:textId="553064D5" w:rsidR="00D96CA9" w:rsidRDefault="00D96CA9" w:rsidP="00D96CA9">
      <w:pPr>
        <w:pStyle w:val="ParagraphStyle"/>
      </w:pPr>
      <w:r w:rsidRPr="00D96CA9">
        <w:t>You need to be familiar with the following 3D shapes:</w:t>
      </w:r>
    </w:p>
    <w:p w14:paraId="3C9911D7" w14:textId="2F269A95" w:rsidR="00D96CA9" w:rsidRDefault="00D96CA9" w:rsidP="00D96CA9">
      <w:pPr>
        <w:pStyle w:val="ParagraphStyle"/>
        <w:numPr>
          <w:ilvl w:val="0"/>
          <w:numId w:val="8"/>
        </w:numPr>
      </w:pPr>
      <w:r>
        <w:t>Cube</w:t>
      </w:r>
      <w:r w:rsidR="005C4AB5">
        <w:t xml:space="preserve"> </w:t>
      </w:r>
      <w:r w:rsidR="000C5E8C">
        <w:t>–</w:t>
      </w:r>
      <w:r w:rsidR="005C4AB5">
        <w:t xml:space="preserve"> </w:t>
      </w:r>
      <w:r w:rsidR="000C5E8C">
        <w:t xml:space="preserve">a </w:t>
      </w:r>
      <w:r w:rsidR="00BE0858">
        <w:t>2D version of a cube would be a square</w:t>
      </w:r>
      <w:r w:rsidR="009824CB">
        <w:t>. A</w:t>
      </w:r>
      <w:r w:rsidR="00590DAA">
        <w:t xml:space="preserve"> real-life </w:t>
      </w:r>
      <w:r w:rsidR="009824CB">
        <w:t>example of a cube is a die.</w:t>
      </w:r>
    </w:p>
    <w:p w14:paraId="44041CD0" w14:textId="51C601BC" w:rsidR="00D96CA9" w:rsidRDefault="00D96CA9" w:rsidP="00D96CA9">
      <w:pPr>
        <w:pStyle w:val="ParagraphStyle"/>
        <w:numPr>
          <w:ilvl w:val="0"/>
          <w:numId w:val="8"/>
        </w:numPr>
      </w:pPr>
      <w:r>
        <w:t>Cuboid</w:t>
      </w:r>
      <w:r w:rsidR="00A25C35">
        <w:t xml:space="preserve"> – a 2D version of a cuboid</w:t>
      </w:r>
      <w:r w:rsidR="00037778">
        <w:t xml:space="preserve"> would be a rectangle. A</w:t>
      </w:r>
      <w:r w:rsidR="00590DAA">
        <w:t xml:space="preserve"> real-life</w:t>
      </w:r>
      <w:r w:rsidR="00037778">
        <w:t xml:space="preserve"> example of a cuboid is a </w:t>
      </w:r>
      <w:r w:rsidR="004922FF">
        <w:t>brick.</w:t>
      </w:r>
    </w:p>
    <w:p w14:paraId="5114AC60" w14:textId="48CCB77C" w:rsidR="00D96CA9" w:rsidRDefault="00D96CA9" w:rsidP="00D96CA9">
      <w:pPr>
        <w:pStyle w:val="ParagraphStyle"/>
        <w:numPr>
          <w:ilvl w:val="0"/>
          <w:numId w:val="8"/>
        </w:numPr>
      </w:pPr>
      <w:r>
        <w:t>Cylinder</w:t>
      </w:r>
      <w:r w:rsidR="004922FF">
        <w:t xml:space="preserve"> – </w:t>
      </w:r>
      <w:r w:rsidR="00215746">
        <w:t>a</w:t>
      </w:r>
      <w:r w:rsidR="001E79F0">
        <w:t xml:space="preserve"> cylinder is a</w:t>
      </w:r>
      <w:r w:rsidR="00176D34">
        <w:t>n</w:t>
      </w:r>
      <w:r w:rsidR="001E79F0">
        <w:t xml:space="preserve"> </w:t>
      </w:r>
      <w:r w:rsidR="00176D34">
        <w:t>elongated</w:t>
      </w:r>
      <w:r w:rsidR="001E79F0">
        <w:t xml:space="preserve"> </w:t>
      </w:r>
      <w:r w:rsidR="008C67F8">
        <w:t>circle. A</w:t>
      </w:r>
      <w:r w:rsidR="00590DAA">
        <w:t xml:space="preserve"> real-life</w:t>
      </w:r>
      <w:r w:rsidR="008C67F8">
        <w:t xml:space="preserve"> example</w:t>
      </w:r>
      <w:r w:rsidR="001E79F0">
        <w:t xml:space="preserve"> </w:t>
      </w:r>
      <w:r w:rsidR="00497793">
        <w:t xml:space="preserve">of a cylinder is a </w:t>
      </w:r>
      <w:r w:rsidR="00590DAA">
        <w:t>tin can.</w:t>
      </w:r>
    </w:p>
    <w:p w14:paraId="31314FA0" w14:textId="67A8D742" w:rsidR="00D96CA9" w:rsidRDefault="00D96CA9" w:rsidP="00D96CA9">
      <w:pPr>
        <w:pStyle w:val="ParagraphStyle"/>
        <w:numPr>
          <w:ilvl w:val="0"/>
          <w:numId w:val="8"/>
        </w:numPr>
      </w:pPr>
      <w:r>
        <w:t>Pyramid</w:t>
      </w:r>
      <w:r w:rsidR="008E3793">
        <w:t xml:space="preserve"> – a 2D version of a pyramid is a triangle.</w:t>
      </w:r>
      <w:r w:rsidR="00A26DC1">
        <w:t xml:space="preserve"> A real-life example of a pyramid is </w:t>
      </w:r>
      <w:r w:rsidR="00914D25">
        <w:t>the Egyptian pyramids.</w:t>
      </w:r>
    </w:p>
    <w:p w14:paraId="0F65EDEE" w14:textId="2BE41B6C" w:rsidR="00D96CA9" w:rsidRDefault="00D96CA9" w:rsidP="00D96CA9">
      <w:pPr>
        <w:pStyle w:val="ParagraphStyle"/>
        <w:numPr>
          <w:ilvl w:val="0"/>
          <w:numId w:val="8"/>
        </w:numPr>
      </w:pPr>
      <w:r>
        <w:t>Sphere</w:t>
      </w:r>
      <w:r w:rsidR="00914D25">
        <w:t xml:space="preserve"> – a 2D version of a sphere is a circle. A real-life example of a sphere is a ball.</w:t>
      </w:r>
    </w:p>
    <w:p w14:paraId="48C7ED21" w14:textId="38E0D3BF" w:rsidR="00D96CA9" w:rsidRDefault="00D96CA9" w:rsidP="00D96CA9">
      <w:pPr>
        <w:pStyle w:val="ParagraphStyle"/>
      </w:pPr>
    </w:p>
    <w:p w14:paraId="2428082D" w14:textId="761B57EB" w:rsidR="00D96CA9" w:rsidRDefault="00D96CA9" w:rsidP="00D96CA9">
      <w:pPr>
        <w:pStyle w:val="ParagraphStyle"/>
      </w:pPr>
      <w:r>
        <w:t>These 3D shapes will be covered in more detail in the following sections.</w:t>
      </w:r>
    </w:p>
    <w:p w14:paraId="1208BA00" w14:textId="0214FCC1" w:rsidR="00D96CA9" w:rsidRDefault="00D96CA9" w:rsidP="00D96CA9">
      <w:pPr>
        <w:pStyle w:val="SlideTitles"/>
      </w:pPr>
      <w:r>
        <w:t xml:space="preserve">4 of 21 – </w:t>
      </w:r>
      <w:r w:rsidRPr="00D96CA9">
        <w:t>Properties of 3D shapes</w:t>
      </w:r>
    </w:p>
    <w:p w14:paraId="7A3122D2" w14:textId="0B748F4D" w:rsidR="00D96CA9" w:rsidRDefault="00D96CA9" w:rsidP="00D96CA9">
      <w:pPr>
        <w:pStyle w:val="ParagraphStyle"/>
      </w:pPr>
      <w:r w:rsidRPr="00D96CA9">
        <w:t>Most 3D shapes have faces, edges and vertices</w:t>
      </w:r>
      <w:r w:rsidR="009D3F70">
        <w:t>:</w:t>
      </w:r>
    </w:p>
    <w:p w14:paraId="45B47B04" w14:textId="20ECA361" w:rsidR="00D96CA9" w:rsidRDefault="00D96CA9" w:rsidP="009D3F70">
      <w:pPr>
        <w:pStyle w:val="ParagraphStyle"/>
        <w:numPr>
          <w:ilvl w:val="0"/>
          <w:numId w:val="9"/>
        </w:numPr>
      </w:pPr>
      <w:r w:rsidRPr="00D96CA9">
        <w:t>A face is an individual surface of a 3D shape</w:t>
      </w:r>
    </w:p>
    <w:p w14:paraId="220F4B9A" w14:textId="40A31197" w:rsidR="00D96CA9" w:rsidRDefault="00D96CA9" w:rsidP="009D3F70">
      <w:pPr>
        <w:pStyle w:val="ParagraphStyle"/>
        <w:numPr>
          <w:ilvl w:val="0"/>
          <w:numId w:val="9"/>
        </w:numPr>
      </w:pPr>
      <w:r w:rsidRPr="00D96CA9">
        <w:t>An edge is a line segment that joins two vertices</w:t>
      </w:r>
    </w:p>
    <w:p w14:paraId="44CA97B7" w14:textId="75F5C4AC" w:rsidR="00D96CA9" w:rsidRDefault="00D96CA9" w:rsidP="009D3F70">
      <w:pPr>
        <w:pStyle w:val="ParagraphStyle"/>
        <w:numPr>
          <w:ilvl w:val="0"/>
          <w:numId w:val="9"/>
        </w:numPr>
      </w:pPr>
      <w:r w:rsidRPr="00D96CA9">
        <w:t>A vertex is a point where two lines meet. The plural of vertex is vertices</w:t>
      </w:r>
    </w:p>
    <w:p w14:paraId="2F654713" w14:textId="53181511" w:rsidR="00D96CA9" w:rsidRDefault="00D96CA9" w:rsidP="00D96CA9">
      <w:pPr>
        <w:pStyle w:val="SlideTitles"/>
      </w:pPr>
      <w:r>
        <w:t>5 of 21 – Video</w:t>
      </w:r>
    </w:p>
    <w:p w14:paraId="2D776730" w14:textId="3D421ABC" w:rsidR="00D96CA9" w:rsidRDefault="00D96CA9" w:rsidP="00D96CA9">
      <w:pPr>
        <w:pStyle w:val="ParagraphStyle"/>
      </w:pPr>
      <w:r>
        <w:t>Watch the following video to learn more about faces, edges and vertices:</w:t>
      </w:r>
    </w:p>
    <w:p w14:paraId="288145CD" w14:textId="1610E74E" w:rsidR="00D96CA9" w:rsidRDefault="007704FF" w:rsidP="00D96CA9">
      <w:pPr>
        <w:pStyle w:val="ParagraphStyle"/>
      </w:pPr>
      <w:hyperlink r:id="rId10" w:history="1">
        <w:r w:rsidR="00D96CA9" w:rsidRPr="00D96CA9">
          <w:rPr>
            <w:rStyle w:val="Hyperlink"/>
          </w:rPr>
          <w:t>Edges, Faces and Vertices</w:t>
        </w:r>
      </w:hyperlink>
    </w:p>
    <w:p w14:paraId="4142B874" w14:textId="5A840510" w:rsidR="00D96CA9" w:rsidRDefault="00D96CA9" w:rsidP="00D96CA9">
      <w:pPr>
        <w:pStyle w:val="SlideTitles"/>
      </w:pPr>
      <w:r>
        <w:t>6 of 21 – Question</w:t>
      </w:r>
    </w:p>
    <w:p w14:paraId="15C32449" w14:textId="29E05B92" w:rsidR="00D96CA9" w:rsidRDefault="009D3F70" w:rsidP="00D96CA9">
      <w:pPr>
        <w:pStyle w:val="ParagraphStyle"/>
      </w:pPr>
      <w:r>
        <w:t xml:space="preserve">Match these </w:t>
      </w:r>
      <w:r w:rsidR="000D3FC3">
        <w:t xml:space="preserve">key words; </w:t>
      </w:r>
      <w:r w:rsidR="000D3FC3" w:rsidRPr="000D3FC3">
        <w:rPr>
          <w:b/>
          <w:bCs/>
        </w:rPr>
        <w:t>face</w:t>
      </w:r>
      <w:r w:rsidR="000D3FC3">
        <w:t xml:space="preserve">, </w:t>
      </w:r>
      <w:r w:rsidR="000D3FC3" w:rsidRPr="000D3FC3">
        <w:rPr>
          <w:b/>
          <w:bCs/>
        </w:rPr>
        <w:t>edge</w:t>
      </w:r>
      <w:r w:rsidR="000D3FC3">
        <w:t xml:space="preserve"> and </w:t>
      </w:r>
      <w:r w:rsidR="000D3FC3" w:rsidRPr="000D3FC3">
        <w:rPr>
          <w:b/>
          <w:bCs/>
        </w:rPr>
        <w:t>vertex</w:t>
      </w:r>
      <w:r w:rsidR="000D3FC3">
        <w:t>, to the descriptions below:</w:t>
      </w:r>
    </w:p>
    <w:p w14:paraId="58AC2776" w14:textId="42152042" w:rsidR="00D96CA9" w:rsidRDefault="000C2308" w:rsidP="000D3FC3">
      <w:pPr>
        <w:pStyle w:val="ParagraphStyle"/>
        <w:numPr>
          <w:ilvl w:val="0"/>
          <w:numId w:val="10"/>
        </w:numPr>
      </w:pPr>
      <w:r>
        <w:t>Where two faces meet</w:t>
      </w:r>
    </w:p>
    <w:p w14:paraId="3F83605D" w14:textId="4C1DF940" w:rsidR="000C2308" w:rsidRDefault="000B7B43" w:rsidP="000D3FC3">
      <w:pPr>
        <w:pStyle w:val="ParagraphStyle"/>
        <w:numPr>
          <w:ilvl w:val="0"/>
          <w:numId w:val="10"/>
        </w:numPr>
      </w:pPr>
      <w:r>
        <w:t>Where three or more faces meet</w:t>
      </w:r>
    </w:p>
    <w:p w14:paraId="34EFED6F" w14:textId="46EE7871" w:rsidR="000B7B43" w:rsidRDefault="00A47707" w:rsidP="000D3FC3">
      <w:pPr>
        <w:pStyle w:val="ParagraphStyle"/>
        <w:numPr>
          <w:ilvl w:val="0"/>
          <w:numId w:val="10"/>
        </w:numPr>
      </w:pPr>
      <w:r>
        <w:t>Flat surface of a solid</w:t>
      </w:r>
    </w:p>
    <w:p w14:paraId="458F6190" w14:textId="289EBB56" w:rsidR="00A47707" w:rsidRDefault="00A47707" w:rsidP="00A47707">
      <w:pPr>
        <w:pStyle w:val="ParagraphStyle"/>
      </w:pPr>
    </w:p>
    <w:p w14:paraId="6C85ACE7" w14:textId="293DB12A" w:rsidR="00A47707" w:rsidRDefault="00A47707" w:rsidP="00A47707">
      <w:pPr>
        <w:pStyle w:val="ParagraphStyle"/>
      </w:pPr>
      <w:r>
        <w:t>The correct answers are:</w:t>
      </w:r>
    </w:p>
    <w:p w14:paraId="3EC25793" w14:textId="0A068E26" w:rsidR="00A47707" w:rsidRDefault="00C722D5" w:rsidP="00A47707">
      <w:pPr>
        <w:pStyle w:val="ParagraphStyle"/>
      </w:pPr>
      <w:r>
        <w:t xml:space="preserve">A </w:t>
      </w:r>
      <w:r w:rsidRPr="00C722D5">
        <w:rPr>
          <w:b/>
          <w:bCs/>
        </w:rPr>
        <w:t>face</w:t>
      </w:r>
      <w:r>
        <w:t xml:space="preserve"> is a flat surface of a solid.</w:t>
      </w:r>
    </w:p>
    <w:p w14:paraId="3887EB06" w14:textId="3002CF81" w:rsidR="00C722D5" w:rsidRDefault="00C722D5" w:rsidP="00A47707">
      <w:pPr>
        <w:pStyle w:val="ParagraphStyle"/>
      </w:pPr>
      <w:r>
        <w:t xml:space="preserve">An </w:t>
      </w:r>
      <w:r w:rsidRPr="00C722D5">
        <w:rPr>
          <w:b/>
          <w:bCs/>
        </w:rPr>
        <w:t>edge</w:t>
      </w:r>
      <w:r>
        <w:t xml:space="preserve"> is where two faces meet.</w:t>
      </w:r>
    </w:p>
    <w:p w14:paraId="76DF472D" w14:textId="66F0A7A6" w:rsidR="00C722D5" w:rsidRDefault="00C722D5" w:rsidP="00A47707">
      <w:pPr>
        <w:pStyle w:val="ParagraphStyle"/>
      </w:pPr>
      <w:r>
        <w:t xml:space="preserve">A </w:t>
      </w:r>
      <w:r w:rsidRPr="00C722D5">
        <w:rPr>
          <w:b/>
          <w:bCs/>
        </w:rPr>
        <w:t>vertex</w:t>
      </w:r>
      <w:r>
        <w:t xml:space="preserve"> is where three or more faces meet.</w:t>
      </w:r>
    </w:p>
    <w:p w14:paraId="395C86DD" w14:textId="50F5CC19" w:rsidR="00C722D5" w:rsidRDefault="00C722D5" w:rsidP="00C722D5">
      <w:pPr>
        <w:pStyle w:val="SlideTitles"/>
      </w:pPr>
      <w:r>
        <w:lastRenderedPageBreak/>
        <w:t xml:space="preserve">7 of 21 </w:t>
      </w:r>
      <w:r w:rsidR="002173FE">
        <w:t>–</w:t>
      </w:r>
      <w:r>
        <w:t xml:space="preserve"> </w:t>
      </w:r>
      <w:r w:rsidR="002173FE" w:rsidRPr="002173FE">
        <w:t>Cubes and cuboids</w:t>
      </w:r>
    </w:p>
    <w:p w14:paraId="00A3CBA1" w14:textId="0507EE22" w:rsidR="002173FE" w:rsidRDefault="00450DBF" w:rsidP="00450DBF">
      <w:pPr>
        <w:pStyle w:val="ParagraphStyle"/>
      </w:pPr>
      <w:r>
        <w:t>A cube has 6 flat faces. Each face is a square. It has 12 edges and 8 vertices.</w:t>
      </w:r>
    </w:p>
    <w:p w14:paraId="1C4730BF" w14:textId="58564B32" w:rsidR="00450DBF" w:rsidRDefault="00450DBF" w:rsidP="00450DBF">
      <w:pPr>
        <w:pStyle w:val="ParagraphStyle"/>
      </w:pPr>
    </w:p>
    <w:p w14:paraId="018F90B7" w14:textId="25D4D829" w:rsidR="00B61F38" w:rsidRDefault="00B61F38" w:rsidP="00B61F38">
      <w:pPr>
        <w:pStyle w:val="ParagraphStyle"/>
      </w:pPr>
      <w:r>
        <w:t>A cuboid also has 6 flat faces. Each face is a rectangle or a square. It also has 12 edges and 8 vertices.</w:t>
      </w:r>
    </w:p>
    <w:p w14:paraId="041ACFE6" w14:textId="3DC070EA" w:rsidR="00B61F38" w:rsidRDefault="009A4F3B" w:rsidP="009A4F3B">
      <w:pPr>
        <w:pStyle w:val="SlideTitles"/>
      </w:pPr>
      <w:r>
        <w:t xml:space="preserve">8 of 21 </w:t>
      </w:r>
      <w:r w:rsidR="0040509C">
        <w:t>–</w:t>
      </w:r>
      <w:r>
        <w:t xml:space="preserve"> </w:t>
      </w:r>
      <w:r w:rsidR="0040509C" w:rsidRPr="0040509C">
        <w:t>Cylinders</w:t>
      </w:r>
    </w:p>
    <w:p w14:paraId="1AB89E25" w14:textId="1629827A" w:rsidR="0040509C" w:rsidRDefault="0040509C" w:rsidP="0040509C">
      <w:pPr>
        <w:pStyle w:val="ParagraphStyle"/>
      </w:pPr>
      <w:r>
        <w:t>A cylinder has 2 flat faces and 1 curved face. The flat faces are circles and the curved face is a rectangle. It has 2 curved edges.</w:t>
      </w:r>
    </w:p>
    <w:p w14:paraId="517F42AF" w14:textId="50EAEE2F" w:rsidR="0040509C" w:rsidRDefault="0040509C" w:rsidP="0040509C">
      <w:pPr>
        <w:pStyle w:val="SlideTitles"/>
      </w:pPr>
      <w:r>
        <w:t xml:space="preserve">9 of 21 </w:t>
      </w:r>
      <w:r w:rsidR="00571FC1">
        <w:t>–</w:t>
      </w:r>
      <w:r>
        <w:t xml:space="preserve"> </w:t>
      </w:r>
      <w:r w:rsidR="00571FC1" w:rsidRPr="00571FC1">
        <w:t>Pyramids</w:t>
      </w:r>
    </w:p>
    <w:p w14:paraId="5FC0536B" w14:textId="763F8207" w:rsidR="00571FC1" w:rsidRDefault="00571FC1" w:rsidP="00571FC1">
      <w:pPr>
        <w:pStyle w:val="ParagraphStyle"/>
      </w:pPr>
      <w:r>
        <w:t xml:space="preserve">A square-based pyramid has 5 flat faces. 4 faces are triangles and 1 face </w:t>
      </w:r>
      <w:proofErr w:type="gramStart"/>
      <w:r>
        <w:t>is</w:t>
      </w:r>
      <w:proofErr w:type="gramEnd"/>
      <w:r>
        <w:t xml:space="preserve"> a square.</w:t>
      </w:r>
      <w:r w:rsidR="00845749">
        <w:t xml:space="preserve"> </w:t>
      </w:r>
      <w:r>
        <w:t>It has 8 edges and 5 vertices.</w:t>
      </w:r>
    </w:p>
    <w:p w14:paraId="7D6C4F82" w14:textId="3F332FEE" w:rsidR="00845749" w:rsidRDefault="00845749" w:rsidP="00571FC1">
      <w:pPr>
        <w:pStyle w:val="ParagraphStyle"/>
      </w:pPr>
    </w:p>
    <w:p w14:paraId="29C2811F" w14:textId="4B758E4F" w:rsidR="00845749" w:rsidRDefault="00845749" w:rsidP="00845749">
      <w:pPr>
        <w:pStyle w:val="ParagraphStyle"/>
      </w:pPr>
      <w:r>
        <w:t>A triangle-based pyramid has 4 flat faces. All the faces are triangles. It has 6 edges and 4 vertices.</w:t>
      </w:r>
    </w:p>
    <w:p w14:paraId="77E15A17" w14:textId="60D2D01B" w:rsidR="00845749" w:rsidRDefault="00845749" w:rsidP="00845749">
      <w:pPr>
        <w:pStyle w:val="SlideTitles"/>
      </w:pPr>
      <w:r>
        <w:t xml:space="preserve">10 of 21 </w:t>
      </w:r>
      <w:r w:rsidR="006C7C3D">
        <w:t>–</w:t>
      </w:r>
      <w:r>
        <w:t xml:space="preserve"> </w:t>
      </w:r>
      <w:r w:rsidR="006C7C3D" w:rsidRPr="006C7C3D">
        <w:t>Spheres</w:t>
      </w:r>
    </w:p>
    <w:p w14:paraId="1286762D" w14:textId="79CBEDB3" w:rsidR="006C7C3D" w:rsidRDefault="006C7C3D" w:rsidP="006C7C3D">
      <w:pPr>
        <w:pStyle w:val="ParagraphStyle"/>
      </w:pPr>
      <w:r>
        <w:t>A sphere has 1 curved face. It has 0 edges and 0 vertices.</w:t>
      </w:r>
    </w:p>
    <w:p w14:paraId="4891E76B" w14:textId="072CAAF9" w:rsidR="006C7C3D" w:rsidRDefault="006C7C3D" w:rsidP="006C7C3D">
      <w:pPr>
        <w:pStyle w:val="SlideTitles"/>
      </w:pPr>
      <w:r>
        <w:t xml:space="preserve">11 of 21 </w:t>
      </w:r>
      <w:r w:rsidR="00736464">
        <w:t>–</w:t>
      </w:r>
      <w:r>
        <w:t xml:space="preserve"> </w:t>
      </w:r>
      <w:r w:rsidR="00736464">
        <w:t>Question 2</w:t>
      </w:r>
    </w:p>
    <w:p w14:paraId="377321BC" w14:textId="68F50DDB" w:rsidR="00736464" w:rsidRDefault="00131FA1" w:rsidP="00736464">
      <w:pPr>
        <w:pStyle w:val="ParagraphStyle"/>
      </w:pPr>
      <w:r>
        <w:t>Consider the shape of a brick, w</w:t>
      </w:r>
      <w:r w:rsidR="00736464">
        <w:t>hich of the following are properties</w:t>
      </w:r>
      <w:r w:rsidR="009C0A2D">
        <w:t xml:space="preserve"> of this 3D shape</w:t>
      </w:r>
      <w:r w:rsidR="00736464">
        <w:t>?</w:t>
      </w:r>
    </w:p>
    <w:p w14:paraId="56E20070" w14:textId="77777777" w:rsidR="00736464" w:rsidRDefault="00736464" w:rsidP="00736464">
      <w:pPr>
        <w:pStyle w:val="ParagraphStyle"/>
      </w:pPr>
    </w:p>
    <w:p w14:paraId="57A7C2DC" w14:textId="3A0718A2" w:rsidR="00736464" w:rsidRDefault="004A4948" w:rsidP="00736464">
      <w:pPr>
        <w:pStyle w:val="ParagraphStyle"/>
      </w:pPr>
      <w:r>
        <w:t>Choose</w:t>
      </w:r>
      <w:r w:rsidR="00736464">
        <w:t xml:space="preserve"> all that apply</w:t>
      </w:r>
      <w:r>
        <w:t>:</w:t>
      </w:r>
    </w:p>
    <w:p w14:paraId="03E84EEF" w14:textId="27006802" w:rsidR="004A4948" w:rsidRDefault="007D49D3" w:rsidP="007D49D3">
      <w:pPr>
        <w:pStyle w:val="ParagraphStyle"/>
        <w:numPr>
          <w:ilvl w:val="0"/>
          <w:numId w:val="11"/>
        </w:numPr>
      </w:pPr>
      <w:r>
        <w:t>It is a cube</w:t>
      </w:r>
    </w:p>
    <w:p w14:paraId="55A2E845" w14:textId="525FBFE6" w:rsidR="007D49D3" w:rsidRDefault="00883E3A" w:rsidP="007D49D3">
      <w:pPr>
        <w:pStyle w:val="ParagraphStyle"/>
        <w:numPr>
          <w:ilvl w:val="0"/>
          <w:numId w:val="11"/>
        </w:numPr>
      </w:pPr>
      <w:r>
        <w:t>Each face is a rectangle or a square</w:t>
      </w:r>
    </w:p>
    <w:p w14:paraId="3E51AA34" w14:textId="44B7D8FA" w:rsidR="00883E3A" w:rsidRDefault="00677077" w:rsidP="007D49D3">
      <w:pPr>
        <w:pStyle w:val="ParagraphStyle"/>
        <w:numPr>
          <w:ilvl w:val="0"/>
          <w:numId w:val="11"/>
        </w:numPr>
      </w:pPr>
      <w:r>
        <w:t>It is a cuboid</w:t>
      </w:r>
    </w:p>
    <w:p w14:paraId="5C0BCA02" w14:textId="46E4A53A" w:rsidR="00677077" w:rsidRDefault="00131FA1" w:rsidP="007D49D3">
      <w:pPr>
        <w:pStyle w:val="ParagraphStyle"/>
        <w:numPr>
          <w:ilvl w:val="0"/>
          <w:numId w:val="11"/>
        </w:numPr>
      </w:pPr>
      <w:r>
        <w:t>It has two vertices</w:t>
      </w:r>
    </w:p>
    <w:p w14:paraId="3402539B" w14:textId="77777777" w:rsidR="00845749" w:rsidRDefault="00845749" w:rsidP="00845749">
      <w:pPr>
        <w:pStyle w:val="ParagraphStyle"/>
      </w:pPr>
    </w:p>
    <w:p w14:paraId="5CB34071" w14:textId="226BCE9B" w:rsidR="00B61F38" w:rsidRDefault="00A568D1" w:rsidP="00B61F38">
      <w:pPr>
        <w:pStyle w:val="ParagraphStyle"/>
      </w:pPr>
      <w:r>
        <w:t xml:space="preserve">The correct answers are </w:t>
      </w:r>
      <w:r w:rsidR="00374B35">
        <w:t>B and C, each face is a rectangle or a square</w:t>
      </w:r>
      <w:r w:rsidR="00FD6EA0">
        <w:t xml:space="preserve"> and it is a cuboid.</w:t>
      </w:r>
    </w:p>
    <w:p w14:paraId="1CE1D7F1" w14:textId="6D4DD9A2" w:rsidR="00FD6EA0" w:rsidRDefault="00FD6EA0" w:rsidP="00FD6EA0">
      <w:pPr>
        <w:pStyle w:val="SlideTitles"/>
      </w:pPr>
      <w:r>
        <w:t>12 of 21 – Question 3</w:t>
      </w:r>
    </w:p>
    <w:p w14:paraId="5EA30F17" w14:textId="0D4A1733" w:rsidR="00FD6EA0" w:rsidRDefault="005C286F" w:rsidP="00FD6EA0">
      <w:pPr>
        <w:pStyle w:val="ParagraphStyle"/>
      </w:pPr>
      <w:r>
        <w:t xml:space="preserve">What other properties are there for a shape which has </w:t>
      </w:r>
      <w:r w:rsidR="00FA7F59">
        <w:t>one square face and four triangle faces?</w:t>
      </w:r>
    </w:p>
    <w:p w14:paraId="6E68C283" w14:textId="43FB0444" w:rsidR="002B0853" w:rsidRDefault="002B0853" w:rsidP="00FD6EA0">
      <w:pPr>
        <w:pStyle w:val="ParagraphStyle"/>
      </w:pPr>
    </w:p>
    <w:p w14:paraId="0FDF751B" w14:textId="2F4D247F" w:rsidR="002B0853" w:rsidRDefault="002B0853" w:rsidP="00FD6EA0">
      <w:pPr>
        <w:pStyle w:val="ParagraphStyle"/>
      </w:pPr>
      <w:r>
        <w:t>Choose all that apply:</w:t>
      </w:r>
    </w:p>
    <w:p w14:paraId="3D7DEFAF" w14:textId="734C0CB5" w:rsidR="002B0853" w:rsidRDefault="00726D90" w:rsidP="002B0853">
      <w:pPr>
        <w:pStyle w:val="ParagraphStyle"/>
        <w:numPr>
          <w:ilvl w:val="0"/>
          <w:numId w:val="12"/>
        </w:numPr>
      </w:pPr>
      <w:r>
        <w:t>It is a square</w:t>
      </w:r>
      <w:r w:rsidR="0059446A">
        <w:t>-</w:t>
      </w:r>
      <w:r>
        <w:t>based pyramid</w:t>
      </w:r>
    </w:p>
    <w:p w14:paraId="570D3658" w14:textId="0D661260" w:rsidR="00726D90" w:rsidRDefault="00757757" w:rsidP="002B0853">
      <w:pPr>
        <w:pStyle w:val="ParagraphStyle"/>
        <w:numPr>
          <w:ilvl w:val="0"/>
          <w:numId w:val="12"/>
        </w:numPr>
      </w:pPr>
      <w:r>
        <w:t>It is a triangle</w:t>
      </w:r>
      <w:r w:rsidR="0059446A">
        <w:t>-</w:t>
      </w:r>
      <w:r>
        <w:t>based pyramid</w:t>
      </w:r>
    </w:p>
    <w:p w14:paraId="46CAD5FD" w14:textId="37E64DF2" w:rsidR="0059446A" w:rsidRDefault="0059446A" w:rsidP="002B0853">
      <w:pPr>
        <w:pStyle w:val="ParagraphStyle"/>
        <w:numPr>
          <w:ilvl w:val="0"/>
          <w:numId w:val="12"/>
        </w:numPr>
      </w:pPr>
      <w:r>
        <w:t>It has 5 vertices</w:t>
      </w:r>
    </w:p>
    <w:p w14:paraId="194902AD" w14:textId="2C3A2A5B" w:rsidR="0059446A" w:rsidRDefault="00A112DF" w:rsidP="002B0853">
      <w:pPr>
        <w:pStyle w:val="ParagraphStyle"/>
        <w:numPr>
          <w:ilvl w:val="0"/>
          <w:numId w:val="12"/>
        </w:numPr>
      </w:pPr>
      <w:r>
        <w:t>It has 4 vertices</w:t>
      </w:r>
    </w:p>
    <w:p w14:paraId="4E77B30F" w14:textId="611D23A9" w:rsidR="00A112DF" w:rsidRDefault="00A112DF" w:rsidP="00A112DF">
      <w:pPr>
        <w:pStyle w:val="ParagraphStyle"/>
      </w:pPr>
    </w:p>
    <w:p w14:paraId="35EDE2BC" w14:textId="37A70714" w:rsidR="00A112DF" w:rsidRDefault="00A112DF" w:rsidP="00A112DF">
      <w:pPr>
        <w:pStyle w:val="ParagraphStyle"/>
      </w:pPr>
      <w:r>
        <w:t>The correct answer</w:t>
      </w:r>
      <w:r w:rsidR="00A92B26">
        <w:t>s are A and C, it is a square-based pyramid and it has 5 vertices.</w:t>
      </w:r>
    </w:p>
    <w:p w14:paraId="1DC74A8E" w14:textId="53925993" w:rsidR="00A92B26" w:rsidRDefault="004C142B" w:rsidP="004C142B">
      <w:pPr>
        <w:pStyle w:val="SlideTitles"/>
      </w:pPr>
      <w:r>
        <w:t>13 of 21 – Question 4</w:t>
      </w:r>
    </w:p>
    <w:p w14:paraId="79CA7C22" w14:textId="3E2DE516" w:rsidR="005A3FAF" w:rsidRDefault="005A3FAF" w:rsidP="005A3FAF">
      <w:pPr>
        <w:pStyle w:val="ParagraphStyle"/>
      </w:pPr>
      <w:r>
        <w:t xml:space="preserve">Consider the shape of a tin can, which of the following are properties of this 3D shape? </w:t>
      </w:r>
    </w:p>
    <w:p w14:paraId="680912A5" w14:textId="77777777" w:rsidR="005A3FAF" w:rsidRDefault="005A3FAF" w:rsidP="005A3FAF">
      <w:pPr>
        <w:pStyle w:val="ParagraphStyle"/>
      </w:pPr>
    </w:p>
    <w:p w14:paraId="308336A8" w14:textId="38B2FADF" w:rsidR="004C142B" w:rsidRDefault="005A3FAF" w:rsidP="005A3FAF">
      <w:pPr>
        <w:pStyle w:val="ParagraphStyle"/>
      </w:pPr>
      <w:r>
        <w:t>Choose all that apply:</w:t>
      </w:r>
    </w:p>
    <w:p w14:paraId="74459BC4" w14:textId="00AB4CAB" w:rsidR="005A3FAF" w:rsidRDefault="00B97EAC" w:rsidP="005A3FAF">
      <w:pPr>
        <w:pStyle w:val="ParagraphStyle"/>
        <w:numPr>
          <w:ilvl w:val="0"/>
          <w:numId w:val="13"/>
        </w:numPr>
      </w:pPr>
      <w:r>
        <w:t>It is a cylinder</w:t>
      </w:r>
    </w:p>
    <w:p w14:paraId="46A8E974" w14:textId="112FF989" w:rsidR="00B97EAC" w:rsidRDefault="002E6CF2" w:rsidP="005A3FAF">
      <w:pPr>
        <w:pStyle w:val="ParagraphStyle"/>
        <w:numPr>
          <w:ilvl w:val="0"/>
          <w:numId w:val="13"/>
        </w:numPr>
      </w:pPr>
      <w:r>
        <w:t>It has two flat faces and one curved face</w:t>
      </w:r>
    </w:p>
    <w:p w14:paraId="7884A65A" w14:textId="7D49A207" w:rsidR="002E6CF2" w:rsidRDefault="0056533C" w:rsidP="005A3FAF">
      <w:pPr>
        <w:pStyle w:val="ParagraphStyle"/>
        <w:numPr>
          <w:ilvl w:val="0"/>
          <w:numId w:val="13"/>
        </w:numPr>
      </w:pPr>
      <w:r>
        <w:t>The flat faces are circles</w:t>
      </w:r>
    </w:p>
    <w:p w14:paraId="0CD9F00A" w14:textId="746EFA49" w:rsidR="0056533C" w:rsidRDefault="0056533C" w:rsidP="005A3FAF">
      <w:pPr>
        <w:pStyle w:val="ParagraphStyle"/>
        <w:numPr>
          <w:ilvl w:val="0"/>
          <w:numId w:val="13"/>
        </w:numPr>
      </w:pPr>
      <w:r>
        <w:t>The flat faces are rectangles</w:t>
      </w:r>
    </w:p>
    <w:p w14:paraId="6084ACEB" w14:textId="5CEA8A83" w:rsidR="0056533C" w:rsidRDefault="0056533C" w:rsidP="0056533C">
      <w:pPr>
        <w:pStyle w:val="ParagraphStyle"/>
      </w:pPr>
    </w:p>
    <w:p w14:paraId="2CD0A6F2" w14:textId="78459FF8" w:rsidR="0056533C" w:rsidRDefault="0056533C" w:rsidP="0056533C">
      <w:pPr>
        <w:pStyle w:val="ParagraphStyle"/>
      </w:pPr>
      <w:r>
        <w:t xml:space="preserve">The correct answers are A, B and C, </w:t>
      </w:r>
      <w:r w:rsidR="00AD581C">
        <w:t xml:space="preserve">it is a cylinder, it has two flat faces and one curved </w:t>
      </w:r>
      <w:r w:rsidR="00BF4D96">
        <w:t>face,</w:t>
      </w:r>
      <w:r w:rsidR="0062083C">
        <w:t xml:space="preserve"> and the flat faces are circles.</w:t>
      </w:r>
    </w:p>
    <w:p w14:paraId="34D5BF9C" w14:textId="175AEB30" w:rsidR="0062083C" w:rsidRDefault="0062083C" w:rsidP="0062083C">
      <w:pPr>
        <w:pStyle w:val="SlideTitles"/>
      </w:pPr>
      <w:r>
        <w:t>14 of 21 – Question 5</w:t>
      </w:r>
    </w:p>
    <w:p w14:paraId="18F01E13" w14:textId="11D49222" w:rsidR="00D7157E" w:rsidRDefault="00D7157E" w:rsidP="00D7157E">
      <w:pPr>
        <w:pStyle w:val="ParagraphStyle"/>
      </w:pPr>
      <w:r w:rsidRPr="00D7157E">
        <w:t xml:space="preserve">What other properties are there for a shape which has </w:t>
      </w:r>
      <w:r w:rsidR="0022657C">
        <w:t>four</w:t>
      </w:r>
      <w:r w:rsidRPr="00D7157E">
        <w:t xml:space="preserve"> triangle faces?</w:t>
      </w:r>
    </w:p>
    <w:p w14:paraId="7092BBB2" w14:textId="77777777" w:rsidR="00D7157E" w:rsidRDefault="00D7157E" w:rsidP="00D7157E">
      <w:pPr>
        <w:pStyle w:val="ParagraphStyle"/>
      </w:pPr>
    </w:p>
    <w:p w14:paraId="15FD3F45" w14:textId="1C8EAA9F" w:rsidR="0062083C" w:rsidRDefault="0022657C" w:rsidP="00D7157E">
      <w:pPr>
        <w:pStyle w:val="ParagraphStyle"/>
      </w:pPr>
      <w:r>
        <w:t>Choose</w:t>
      </w:r>
      <w:r w:rsidR="00D7157E">
        <w:t xml:space="preserve"> all that apply</w:t>
      </w:r>
      <w:r>
        <w:t>:</w:t>
      </w:r>
    </w:p>
    <w:p w14:paraId="424F5B82" w14:textId="145E5935" w:rsidR="0022657C" w:rsidRDefault="00BF3A7D" w:rsidP="0022657C">
      <w:pPr>
        <w:pStyle w:val="ParagraphStyle"/>
        <w:numPr>
          <w:ilvl w:val="0"/>
          <w:numId w:val="14"/>
        </w:numPr>
      </w:pPr>
      <w:r>
        <w:t>It is a triangle-based pyramid</w:t>
      </w:r>
    </w:p>
    <w:p w14:paraId="0291062C" w14:textId="74D7A362" w:rsidR="00BF3A7D" w:rsidRDefault="00BF3A7D" w:rsidP="0022657C">
      <w:pPr>
        <w:pStyle w:val="ParagraphStyle"/>
        <w:numPr>
          <w:ilvl w:val="0"/>
          <w:numId w:val="14"/>
        </w:numPr>
      </w:pPr>
      <w:r>
        <w:t>It has three flat faces</w:t>
      </w:r>
    </w:p>
    <w:p w14:paraId="0FA3CEAE" w14:textId="0F68513B" w:rsidR="00BF3A7D" w:rsidRDefault="00C86FAB" w:rsidP="0022657C">
      <w:pPr>
        <w:pStyle w:val="ParagraphStyle"/>
        <w:numPr>
          <w:ilvl w:val="0"/>
          <w:numId w:val="14"/>
        </w:numPr>
      </w:pPr>
      <w:r>
        <w:t>It has six edges</w:t>
      </w:r>
    </w:p>
    <w:p w14:paraId="300100E7" w14:textId="1114491B" w:rsidR="00C86FAB" w:rsidRDefault="00C86FAB" w:rsidP="0022657C">
      <w:pPr>
        <w:pStyle w:val="ParagraphStyle"/>
        <w:numPr>
          <w:ilvl w:val="0"/>
          <w:numId w:val="14"/>
        </w:numPr>
      </w:pPr>
      <w:r>
        <w:t>It has four vertices</w:t>
      </w:r>
    </w:p>
    <w:p w14:paraId="524550B9" w14:textId="4836A0B9" w:rsidR="00C86FAB" w:rsidRDefault="00C86FAB" w:rsidP="00C86FAB">
      <w:pPr>
        <w:pStyle w:val="ParagraphStyle"/>
      </w:pPr>
    </w:p>
    <w:p w14:paraId="72C0B90A" w14:textId="1A180205" w:rsidR="00C86FAB" w:rsidRDefault="00C86FAB" w:rsidP="00C86FAB">
      <w:pPr>
        <w:pStyle w:val="ParagraphStyle"/>
      </w:pPr>
      <w:r>
        <w:t xml:space="preserve">The correct answers are A, C and D, it is a triangle-based pyramid, </w:t>
      </w:r>
      <w:r w:rsidR="00984FC6">
        <w:t>it has six edges and it has four vertices.</w:t>
      </w:r>
    </w:p>
    <w:p w14:paraId="261243C6" w14:textId="38B906E5" w:rsidR="00984FC6" w:rsidRDefault="00984FC6" w:rsidP="00984FC6">
      <w:pPr>
        <w:pStyle w:val="SlideTitles"/>
      </w:pPr>
      <w:r>
        <w:t xml:space="preserve">15 of 21 </w:t>
      </w:r>
      <w:r w:rsidR="00EC0CBA">
        <w:t>–</w:t>
      </w:r>
      <w:r>
        <w:t xml:space="preserve"> </w:t>
      </w:r>
      <w:r w:rsidR="00EC0CBA">
        <w:t>Question 6</w:t>
      </w:r>
    </w:p>
    <w:p w14:paraId="41C802AE" w14:textId="515DFF80" w:rsidR="00734067" w:rsidRDefault="00734067" w:rsidP="00734067">
      <w:pPr>
        <w:pStyle w:val="ParagraphStyle"/>
      </w:pPr>
      <w:r w:rsidRPr="00734067">
        <w:t xml:space="preserve">Consider the shape of a </w:t>
      </w:r>
      <w:r>
        <w:t>die</w:t>
      </w:r>
      <w:r w:rsidRPr="00734067">
        <w:t>, which of the following are properties of this 3D shape?</w:t>
      </w:r>
    </w:p>
    <w:p w14:paraId="64458151" w14:textId="77777777" w:rsidR="00734067" w:rsidRDefault="00734067" w:rsidP="00734067">
      <w:pPr>
        <w:pStyle w:val="ParagraphStyle"/>
      </w:pPr>
    </w:p>
    <w:p w14:paraId="2D4A5EBA" w14:textId="288AFE99" w:rsidR="00EC0CBA" w:rsidRDefault="003A1CB4" w:rsidP="00734067">
      <w:pPr>
        <w:pStyle w:val="ParagraphStyle"/>
      </w:pPr>
      <w:r>
        <w:t>Choose</w:t>
      </w:r>
      <w:r w:rsidR="00734067">
        <w:t xml:space="preserve"> all that apply</w:t>
      </w:r>
      <w:r>
        <w:t>:</w:t>
      </w:r>
    </w:p>
    <w:p w14:paraId="0CD2DE4C" w14:textId="2F820782" w:rsidR="003A1CB4" w:rsidRDefault="003A1CB4" w:rsidP="003A1CB4">
      <w:pPr>
        <w:pStyle w:val="ParagraphStyle"/>
        <w:numPr>
          <w:ilvl w:val="0"/>
          <w:numId w:val="15"/>
        </w:numPr>
      </w:pPr>
      <w:r>
        <w:t>It has twelve edges</w:t>
      </w:r>
    </w:p>
    <w:p w14:paraId="2A66C372" w14:textId="1E379DF2" w:rsidR="003A1CB4" w:rsidRDefault="003A1CB4" w:rsidP="003A1CB4">
      <w:pPr>
        <w:pStyle w:val="ParagraphStyle"/>
        <w:numPr>
          <w:ilvl w:val="0"/>
          <w:numId w:val="15"/>
        </w:numPr>
      </w:pPr>
      <w:r>
        <w:t>It is a cube</w:t>
      </w:r>
    </w:p>
    <w:p w14:paraId="56B3136C" w14:textId="4FCF15D8" w:rsidR="003A1CB4" w:rsidRDefault="002235A4" w:rsidP="003A1CB4">
      <w:pPr>
        <w:pStyle w:val="ParagraphStyle"/>
        <w:numPr>
          <w:ilvl w:val="0"/>
          <w:numId w:val="15"/>
        </w:numPr>
      </w:pPr>
      <w:r>
        <w:t>Each face is a triangle</w:t>
      </w:r>
    </w:p>
    <w:p w14:paraId="5685D7E2" w14:textId="248DE65D" w:rsidR="002235A4" w:rsidRDefault="002235A4" w:rsidP="003A1CB4">
      <w:pPr>
        <w:pStyle w:val="ParagraphStyle"/>
        <w:numPr>
          <w:ilvl w:val="0"/>
          <w:numId w:val="15"/>
        </w:numPr>
      </w:pPr>
      <w:r>
        <w:t>It has six flat faces</w:t>
      </w:r>
    </w:p>
    <w:p w14:paraId="72CB3C1F" w14:textId="79CE7642" w:rsidR="002235A4" w:rsidRDefault="002235A4" w:rsidP="002235A4">
      <w:pPr>
        <w:pStyle w:val="ParagraphStyle"/>
      </w:pPr>
    </w:p>
    <w:p w14:paraId="009BABB4" w14:textId="1BD71BC6" w:rsidR="002235A4" w:rsidRDefault="002235A4" w:rsidP="002235A4">
      <w:pPr>
        <w:pStyle w:val="ParagraphStyle"/>
      </w:pPr>
      <w:r>
        <w:t xml:space="preserve">The correct answers are </w:t>
      </w:r>
      <w:r w:rsidR="007466A3">
        <w:t xml:space="preserve">A, B and D, it has twelve edges, </w:t>
      </w:r>
      <w:r w:rsidR="007305F1">
        <w:t>it is a cube and it has six flat faces.</w:t>
      </w:r>
    </w:p>
    <w:p w14:paraId="2651335B" w14:textId="1AE05127" w:rsidR="007305F1" w:rsidRDefault="00024811" w:rsidP="00024811">
      <w:pPr>
        <w:pStyle w:val="SlideTitles"/>
      </w:pPr>
      <w:r>
        <w:t>16 of 21 – Question 7</w:t>
      </w:r>
    </w:p>
    <w:p w14:paraId="2A95FBF1" w14:textId="0CA59CC7" w:rsidR="00024811" w:rsidRDefault="00122779" w:rsidP="00024811">
      <w:pPr>
        <w:pStyle w:val="ParagraphStyle"/>
      </w:pPr>
      <w:r>
        <w:t xml:space="preserve">Consider the shape of a ball, </w:t>
      </w:r>
      <w:r w:rsidR="008374E9">
        <w:t>which of the following are properties of this 3D shape?</w:t>
      </w:r>
    </w:p>
    <w:p w14:paraId="487C4028" w14:textId="61B60B68" w:rsidR="008374E9" w:rsidRDefault="008374E9" w:rsidP="00024811">
      <w:pPr>
        <w:pStyle w:val="ParagraphStyle"/>
      </w:pPr>
    </w:p>
    <w:p w14:paraId="1FE07C8F" w14:textId="184A9315" w:rsidR="008374E9" w:rsidRDefault="008374E9" w:rsidP="00024811">
      <w:pPr>
        <w:pStyle w:val="ParagraphStyle"/>
      </w:pPr>
      <w:r>
        <w:t>Choose all that apply:</w:t>
      </w:r>
    </w:p>
    <w:p w14:paraId="7FF9584E" w14:textId="41DBE323" w:rsidR="008374E9" w:rsidRDefault="008374E9" w:rsidP="008374E9">
      <w:pPr>
        <w:pStyle w:val="ParagraphStyle"/>
        <w:numPr>
          <w:ilvl w:val="0"/>
          <w:numId w:val="16"/>
        </w:numPr>
      </w:pPr>
      <w:r>
        <w:t>It has no edges</w:t>
      </w:r>
    </w:p>
    <w:p w14:paraId="19F8C7AB" w14:textId="7F970721" w:rsidR="008374E9" w:rsidRDefault="008374E9" w:rsidP="008374E9">
      <w:pPr>
        <w:pStyle w:val="ParagraphStyle"/>
        <w:numPr>
          <w:ilvl w:val="0"/>
          <w:numId w:val="16"/>
        </w:numPr>
      </w:pPr>
      <w:r>
        <w:t>It is a sphere</w:t>
      </w:r>
    </w:p>
    <w:p w14:paraId="5FF98641" w14:textId="520C0405" w:rsidR="008374E9" w:rsidRDefault="008374E9" w:rsidP="008374E9">
      <w:pPr>
        <w:pStyle w:val="ParagraphStyle"/>
        <w:numPr>
          <w:ilvl w:val="0"/>
          <w:numId w:val="16"/>
        </w:numPr>
      </w:pPr>
      <w:r>
        <w:t>It is a cylinder</w:t>
      </w:r>
    </w:p>
    <w:p w14:paraId="32030DE2" w14:textId="231179AF" w:rsidR="008374E9" w:rsidRDefault="0011332E" w:rsidP="008374E9">
      <w:pPr>
        <w:pStyle w:val="ParagraphStyle"/>
        <w:numPr>
          <w:ilvl w:val="0"/>
          <w:numId w:val="16"/>
        </w:numPr>
      </w:pPr>
      <w:r>
        <w:t>It has one curved face</w:t>
      </w:r>
    </w:p>
    <w:p w14:paraId="7075F6F4" w14:textId="788FDA4F" w:rsidR="0011332E" w:rsidRDefault="0011332E" w:rsidP="0011332E">
      <w:pPr>
        <w:pStyle w:val="ParagraphStyle"/>
      </w:pPr>
    </w:p>
    <w:p w14:paraId="41B709A7" w14:textId="0FB74FD1" w:rsidR="0011332E" w:rsidRDefault="0011332E" w:rsidP="0011332E">
      <w:pPr>
        <w:pStyle w:val="ParagraphStyle"/>
      </w:pPr>
      <w:r>
        <w:t>The correct answers are A, B and D, it has no edges, it is a sphere and it has one curved face.</w:t>
      </w:r>
    </w:p>
    <w:p w14:paraId="067DB02A" w14:textId="1AD7CB3A" w:rsidR="0011332E" w:rsidRDefault="0011332E" w:rsidP="0011332E">
      <w:pPr>
        <w:pStyle w:val="SlideTitles"/>
      </w:pPr>
      <w:r>
        <w:t xml:space="preserve">17 of 21 </w:t>
      </w:r>
      <w:r w:rsidR="00F96283">
        <w:t>– Question 8</w:t>
      </w:r>
    </w:p>
    <w:p w14:paraId="639C360D" w14:textId="14D57E7B" w:rsidR="00F96283" w:rsidRDefault="00F96283" w:rsidP="00F96283">
      <w:pPr>
        <w:pStyle w:val="ParagraphStyle"/>
      </w:pPr>
      <w:r>
        <w:t xml:space="preserve">Match up these real-life examples of shapes; </w:t>
      </w:r>
      <w:r w:rsidRPr="006B4DB0">
        <w:rPr>
          <w:b/>
          <w:bCs/>
        </w:rPr>
        <w:t>sugar cubes</w:t>
      </w:r>
      <w:r>
        <w:t xml:space="preserve">, </w:t>
      </w:r>
      <w:r w:rsidR="00240B9A" w:rsidRPr="006B4DB0">
        <w:rPr>
          <w:b/>
          <w:bCs/>
        </w:rPr>
        <w:t>can of cola</w:t>
      </w:r>
      <w:r w:rsidR="00240B9A">
        <w:t xml:space="preserve">, </w:t>
      </w:r>
      <w:r w:rsidR="00320675" w:rsidRPr="006B4DB0">
        <w:rPr>
          <w:b/>
          <w:bCs/>
        </w:rPr>
        <w:t>Egyptian pyramid</w:t>
      </w:r>
      <w:r w:rsidR="00320675">
        <w:t xml:space="preserve">, </w:t>
      </w:r>
      <w:r w:rsidR="00225D5E" w:rsidRPr="006B4DB0">
        <w:rPr>
          <w:b/>
          <w:bCs/>
        </w:rPr>
        <w:t>football</w:t>
      </w:r>
      <w:r w:rsidR="00225D5E">
        <w:t xml:space="preserve"> and </w:t>
      </w:r>
      <w:r w:rsidR="00225D5E" w:rsidRPr="006B4DB0">
        <w:rPr>
          <w:b/>
          <w:bCs/>
        </w:rPr>
        <w:t>briefcase</w:t>
      </w:r>
      <w:r w:rsidR="00225D5E">
        <w:t>, to the 3D shapes below</w:t>
      </w:r>
      <w:r w:rsidR="006B4DB0">
        <w:t>:</w:t>
      </w:r>
    </w:p>
    <w:p w14:paraId="415FF0F9" w14:textId="23FD19EF" w:rsidR="00B61F38" w:rsidRDefault="00FB3DE4" w:rsidP="006B4DB0">
      <w:pPr>
        <w:pStyle w:val="ParagraphStyle"/>
        <w:numPr>
          <w:ilvl w:val="0"/>
          <w:numId w:val="17"/>
        </w:numPr>
      </w:pPr>
      <w:r>
        <w:t>Sphere</w:t>
      </w:r>
    </w:p>
    <w:p w14:paraId="3FD8BE2A" w14:textId="107A8134" w:rsidR="00FB3DE4" w:rsidRDefault="00FB3DE4" w:rsidP="006B4DB0">
      <w:pPr>
        <w:pStyle w:val="ParagraphStyle"/>
        <w:numPr>
          <w:ilvl w:val="0"/>
          <w:numId w:val="17"/>
        </w:numPr>
      </w:pPr>
      <w:r>
        <w:t>Cuboid</w:t>
      </w:r>
    </w:p>
    <w:p w14:paraId="46BB6841" w14:textId="6F112358" w:rsidR="00FB3DE4" w:rsidRDefault="00FB3DE4" w:rsidP="006B4DB0">
      <w:pPr>
        <w:pStyle w:val="ParagraphStyle"/>
        <w:numPr>
          <w:ilvl w:val="0"/>
          <w:numId w:val="17"/>
        </w:numPr>
      </w:pPr>
      <w:r>
        <w:t>Cylinder</w:t>
      </w:r>
    </w:p>
    <w:p w14:paraId="7F85CB72" w14:textId="17374573" w:rsidR="00FB3DE4" w:rsidRDefault="00FB3DE4" w:rsidP="006B4DB0">
      <w:pPr>
        <w:pStyle w:val="ParagraphStyle"/>
        <w:numPr>
          <w:ilvl w:val="0"/>
          <w:numId w:val="17"/>
        </w:numPr>
      </w:pPr>
      <w:r>
        <w:t>Pyramid</w:t>
      </w:r>
    </w:p>
    <w:p w14:paraId="3E700E1E" w14:textId="46DD1AA7" w:rsidR="00FB3DE4" w:rsidRDefault="00FB3DE4" w:rsidP="006B4DB0">
      <w:pPr>
        <w:pStyle w:val="ParagraphStyle"/>
        <w:numPr>
          <w:ilvl w:val="0"/>
          <w:numId w:val="17"/>
        </w:numPr>
      </w:pPr>
      <w:r>
        <w:t>Cube</w:t>
      </w:r>
    </w:p>
    <w:p w14:paraId="2B545B93" w14:textId="5E49E740" w:rsidR="00FB3DE4" w:rsidRDefault="00FB3DE4" w:rsidP="00FB3DE4">
      <w:pPr>
        <w:pStyle w:val="ParagraphStyle"/>
      </w:pPr>
    </w:p>
    <w:p w14:paraId="54395BB7" w14:textId="444CCF17" w:rsidR="00FB3DE4" w:rsidRDefault="00FB3DE4" w:rsidP="00FB3DE4">
      <w:pPr>
        <w:pStyle w:val="ParagraphStyle"/>
      </w:pPr>
      <w:r>
        <w:t>The correct answers are:</w:t>
      </w:r>
    </w:p>
    <w:p w14:paraId="51B18BB5" w14:textId="3BE4D5CA" w:rsidR="00FB3DE4" w:rsidRDefault="00FB3DE4" w:rsidP="00FB3DE4">
      <w:pPr>
        <w:pStyle w:val="ParagraphStyle"/>
      </w:pPr>
      <w:r w:rsidRPr="006126EF">
        <w:rPr>
          <w:b/>
          <w:bCs/>
        </w:rPr>
        <w:t>Sugar cubes</w:t>
      </w:r>
      <w:r>
        <w:t xml:space="preserve"> are real-life examples of </w:t>
      </w:r>
      <w:r w:rsidR="009A0D4D">
        <w:t>a cube.</w:t>
      </w:r>
    </w:p>
    <w:p w14:paraId="54EA77E7" w14:textId="59DE597A" w:rsidR="009A0D4D" w:rsidRDefault="009A0D4D" w:rsidP="00FB3DE4">
      <w:pPr>
        <w:pStyle w:val="ParagraphStyle"/>
      </w:pPr>
      <w:r>
        <w:t xml:space="preserve">A </w:t>
      </w:r>
      <w:r w:rsidRPr="006126EF">
        <w:rPr>
          <w:b/>
          <w:bCs/>
        </w:rPr>
        <w:t>can of cola</w:t>
      </w:r>
      <w:r>
        <w:t xml:space="preserve"> is a real-life example of a </w:t>
      </w:r>
      <w:r w:rsidR="00122233">
        <w:t>cylinder.</w:t>
      </w:r>
    </w:p>
    <w:p w14:paraId="2C4E0158" w14:textId="6F544E22" w:rsidR="009C66AD" w:rsidRDefault="00122233" w:rsidP="00FB3DE4">
      <w:pPr>
        <w:pStyle w:val="ParagraphStyle"/>
      </w:pPr>
      <w:r>
        <w:t xml:space="preserve">An </w:t>
      </w:r>
      <w:r w:rsidRPr="006126EF">
        <w:rPr>
          <w:b/>
          <w:bCs/>
        </w:rPr>
        <w:t>Egyptian pyramid</w:t>
      </w:r>
      <w:r>
        <w:t xml:space="preserve"> is a real-life example of </w:t>
      </w:r>
      <w:r w:rsidR="009C66AD">
        <w:t>a pyramid.</w:t>
      </w:r>
    </w:p>
    <w:p w14:paraId="10466DA8" w14:textId="6C5227CC" w:rsidR="009C66AD" w:rsidRDefault="009C66AD" w:rsidP="00FB3DE4">
      <w:pPr>
        <w:pStyle w:val="ParagraphStyle"/>
      </w:pPr>
      <w:r>
        <w:lastRenderedPageBreak/>
        <w:t xml:space="preserve">A </w:t>
      </w:r>
      <w:r w:rsidRPr="006126EF">
        <w:rPr>
          <w:b/>
          <w:bCs/>
        </w:rPr>
        <w:t>football</w:t>
      </w:r>
      <w:r>
        <w:t xml:space="preserve"> is a real-life example of a </w:t>
      </w:r>
      <w:r w:rsidR="006126EF">
        <w:t>sphere.</w:t>
      </w:r>
    </w:p>
    <w:p w14:paraId="26CDBA8B" w14:textId="24788748" w:rsidR="006126EF" w:rsidRDefault="006126EF" w:rsidP="00FB3DE4">
      <w:pPr>
        <w:pStyle w:val="ParagraphStyle"/>
      </w:pPr>
      <w:r>
        <w:t xml:space="preserve">A </w:t>
      </w:r>
      <w:r w:rsidRPr="006126EF">
        <w:rPr>
          <w:b/>
          <w:bCs/>
        </w:rPr>
        <w:t>briefcase</w:t>
      </w:r>
      <w:r>
        <w:t xml:space="preserve"> is a real-life example of a cuboid.</w:t>
      </w:r>
    </w:p>
    <w:p w14:paraId="3EEAA960" w14:textId="1E1B37B8" w:rsidR="006126EF" w:rsidRDefault="006126EF" w:rsidP="006126EF">
      <w:pPr>
        <w:pStyle w:val="SlideTitles"/>
      </w:pPr>
      <w:r>
        <w:t xml:space="preserve">18 of 21 </w:t>
      </w:r>
      <w:r w:rsidR="000E741B">
        <w:t>–</w:t>
      </w:r>
      <w:r>
        <w:t xml:space="preserve"> </w:t>
      </w:r>
      <w:r w:rsidR="000E741B">
        <w:t>Question 9</w:t>
      </w:r>
    </w:p>
    <w:p w14:paraId="649EF4E1" w14:textId="722630C9" w:rsidR="000E741B" w:rsidRDefault="000E741B" w:rsidP="000E741B">
      <w:pPr>
        <w:pStyle w:val="ParagraphStyle"/>
      </w:pPr>
      <w:r>
        <w:t xml:space="preserve">Match up these real-life examples of shapes; </w:t>
      </w:r>
      <w:r>
        <w:rPr>
          <w:b/>
          <w:bCs/>
        </w:rPr>
        <w:t>dice</w:t>
      </w:r>
      <w:r>
        <w:t xml:space="preserve">, </w:t>
      </w:r>
      <w:r w:rsidR="001008D5">
        <w:rPr>
          <w:b/>
          <w:bCs/>
        </w:rPr>
        <w:t>rectangular parcel</w:t>
      </w:r>
      <w:r>
        <w:t xml:space="preserve">, </w:t>
      </w:r>
      <w:r w:rsidR="00D717B3">
        <w:rPr>
          <w:b/>
          <w:bCs/>
        </w:rPr>
        <w:t>Pritt stick</w:t>
      </w:r>
      <w:r>
        <w:t xml:space="preserve">, </w:t>
      </w:r>
      <w:r w:rsidR="008954DC">
        <w:rPr>
          <w:b/>
          <w:bCs/>
        </w:rPr>
        <w:t>L</w:t>
      </w:r>
      <w:r w:rsidR="008954DC" w:rsidRPr="008954DC">
        <w:rPr>
          <w:b/>
          <w:bCs/>
        </w:rPr>
        <w:t xml:space="preserve">ouvre </w:t>
      </w:r>
      <w:r w:rsidR="008954DC">
        <w:rPr>
          <w:b/>
          <w:bCs/>
        </w:rPr>
        <w:t>P</w:t>
      </w:r>
      <w:r w:rsidR="008954DC" w:rsidRPr="008954DC">
        <w:rPr>
          <w:b/>
          <w:bCs/>
        </w:rPr>
        <w:t>yramid</w:t>
      </w:r>
      <w:r>
        <w:t xml:space="preserve"> and</w:t>
      </w:r>
      <w:r w:rsidR="00265E3D">
        <w:t xml:space="preserve"> an</w:t>
      </w:r>
      <w:r>
        <w:t xml:space="preserve"> </w:t>
      </w:r>
      <w:r w:rsidR="008954DC">
        <w:rPr>
          <w:b/>
          <w:bCs/>
        </w:rPr>
        <w:t>orange</w:t>
      </w:r>
      <w:r>
        <w:t>, to the 3D shapes below:</w:t>
      </w:r>
    </w:p>
    <w:p w14:paraId="41254490" w14:textId="77777777" w:rsidR="000E741B" w:rsidRDefault="000E741B" w:rsidP="000E741B">
      <w:pPr>
        <w:pStyle w:val="ParagraphStyle"/>
        <w:numPr>
          <w:ilvl w:val="0"/>
          <w:numId w:val="18"/>
        </w:numPr>
      </w:pPr>
      <w:r>
        <w:t>Sphere</w:t>
      </w:r>
    </w:p>
    <w:p w14:paraId="4DC42692" w14:textId="77777777" w:rsidR="000E741B" w:rsidRDefault="000E741B" w:rsidP="000E741B">
      <w:pPr>
        <w:pStyle w:val="ParagraphStyle"/>
        <w:numPr>
          <w:ilvl w:val="0"/>
          <w:numId w:val="18"/>
        </w:numPr>
      </w:pPr>
      <w:r>
        <w:t>Cuboid</w:t>
      </w:r>
    </w:p>
    <w:p w14:paraId="79089C35" w14:textId="77777777" w:rsidR="000E741B" w:rsidRDefault="000E741B" w:rsidP="000E741B">
      <w:pPr>
        <w:pStyle w:val="ParagraphStyle"/>
        <w:numPr>
          <w:ilvl w:val="0"/>
          <w:numId w:val="18"/>
        </w:numPr>
      </w:pPr>
      <w:r>
        <w:t>Cylinder</w:t>
      </w:r>
    </w:p>
    <w:p w14:paraId="5A5D900B" w14:textId="77777777" w:rsidR="000E741B" w:rsidRDefault="000E741B" w:rsidP="000E741B">
      <w:pPr>
        <w:pStyle w:val="ParagraphStyle"/>
        <w:numPr>
          <w:ilvl w:val="0"/>
          <w:numId w:val="18"/>
        </w:numPr>
      </w:pPr>
      <w:r>
        <w:t>Pyramid</w:t>
      </w:r>
    </w:p>
    <w:p w14:paraId="526BDA53" w14:textId="77777777" w:rsidR="000E741B" w:rsidRDefault="000E741B" w:rsidP="000E741B">
      <w:pPr>
        <w:pStyle w:val="ParagraphStyle"/>
        <w:numPr>
          <w:ilvl w:val="0"/>
          <w:numId w:val="18"/>
        </w:numPr>
      </w:pPr>
      <w:r>
        <w:t>Cube</w:t>
      </w:r>
    </w:p>
    <w:p w14:paraId="0EA38450" w14:textId="77777777" w:rsidR="000E741B" w:rsidRDefault="000E741B" w:rsidP="000E741B">
      <w:pPr>
        <w:pStyle w:val="ParagraphStyle"/>
      </w:pPr>
    </w:p>
    <w:p w14:paraId="3217A297" w14:textId="77777777" w:rsidR="000E741B" w:rsidRDefault="000E741B" w:rsidP="000E741B">
      <w:pPr>
        <w:pStyle w:val="ParagraphStyle"/>
      </w:pPr>
      <w:r>
        <w:t>The correct answers are:</w:t>
      </w:r>
    </w:p>
    <w:p w14:paraId="4FC5572B" w14:textId="607F57E5" w:rsidR="000E741B" w:rsidRDefault="004F044F" w:rsidP="000E741B">
      <w:pPr>
        <w:pStyle w:val="ParagraphStyle"/>
      </w:pPr>
      <w:r>
        <w:rPr>
          <w:b/>
          <w:bCs/>
        </w:rPr>
        <w:t>Dice</w:t>
      </w:r>
      <w:r w:rsidR="000E741B">
        <w:t xml:space="preserve"> are real-life examples of a cube.</w:t>
      </w:r>
    </w:p>
    <w:p w14:paraId="105BE714" w14:textId="4B52BF4B" w:rsidR="0074298A" w:rsidRDefault="0074298A" w:rsidP="000E741B">
      <w:pPr>
        <w:pStyle w:val="ParagraphStyle"/>
      </w:pPr>
      <w:r w:rsidRPr="0074298A">
        <w:t xml:space="preserve">A </w:t>
      </w:r>
      <w:r w:rsidRPr="0074298A">
        <w:rPr>
          <w:b/>
          <w:bCs/>
        </w:rPr>
        <w:t>rectangular parcel</w:t>
      </w:r>
      <w:r w:rsidRPr="0074298A">
        <w:t xml:space="preserve"> is a real-life example of a cuboid.</w:t>
      </w:r>
    </w:p>
    <w:p w14:paraId="60ADDE11" w14:textId="443097F9" w:rsidR="000E741B" w:rsidRDefault="000E741B" w:rsidP="000E741B">
      <w:pPr>
        <w:pStyle w:val="ParagraphStyle"/>
      </w:pPr>
      <w:r>
        <w:t xml:space="preserve">A </w:t>
      </w:r>
      <w:r w:rsidR="0074298A">
        <w:rPr>
          <w:b/>
          <w:bCs/>
        </w:rPr>
        <w:t>Pritt stick</w:t>
      </w:r>
      <w:r>
        <w:t xml:space="preserve"> is a real-life example of a cylinder.</w:t>
      </w:r>
    </w:p>
    <w:p w14:paraId="092D1D07" w14:textId="5888A8F8" w:rsidR="000E741B" w:rsidRDefault="00371299" w:rsidP="000E741B">
      <w:pPr>
        <w:pStyle w:val="ParagraphStyle"/>
      </w:pPr>
      <w:r>
        <w:t xml:space="preserve">The </w:t>
      </w:r>
      <w:r>
        <w:rPr>
          <w:b/>
          <w:bCs/>
        </w:rPr>
        <w:t>Louvre Pyramid</w:t>
      </w:r>
      <w:r>
        <w:t xml:space="preserve"> </w:t>
      </w:r>
      <w:r w:rsidR="000E741B">
        <w:t>is a real-life example of a pyramid.</w:t>
      </w:r>
    </w:p>
    <w:p w14:paraId="22BF49C5" w14:textId="5F899D4B" w:rsidR="000E741B" w:rsidRDefault="000E741B" w:rsidP="000E741B">
      <w:pPr>
        <w:pStyle w:val="ParagraphStyle"/>
      </w:pPr>
      <w:r>
        <w:t>A</w:t>
      </w:r>
      <w:r w:rsidR="001A40D2">
        <w:t>n</w:t>
      </w:r>
      <w:r>
        <w:t xml:space="preserve"> </w:t>
      </w:r>
      <w:r w:rsidR="001A40D2">
        <w:rPr>
          <w:b/>
          <w:bCs/>
        </w:rPr>
        <w:t>orange</w:t>
      </w:r>
      <w:r>
        <w:t xml:space="preserve"> is a real-life example of a sphere.</w:t>
      </w:r>
    </w:p>
    <w:p w14:paraId="15356164" w14:textId="57220139" w:rsidR="000E741B" w:rsidRDefault="001A40D2" w:rsidP="001A40D2">
      <w:pPr>
        <w:pStyle w:val="SlideTitles"/>
      </w:pPr>
      <w:r>
        <w:t>19 of 21 – Task</w:t>
      </w:r>
    </w:p>
    <w:p w14:paraId="25BAD6AC" w14:textId="2497CDE0" w:rsidR="00B61F38" w:rsidRDefault="009646B9" w:rsidP="00B61F38">
      <w:pPr>
        <w:pStyle w:val="ParagraphStyle"/>
      </w:pPr>
      <w:r w:rsidRPr="009646B9">
        <w:t xml:space="preserve">Download the </w:t>
      </w:r>
      <w:r>
        <w:t xml:space="preserve">accompanying </w:t>
      </w:r>
      <w:r>
        <w:rPr>
          <w:b/>
          <w:bCs/>
        </w:rPr>
        <w:t>3D Shapes</w:t>
      </w:r>
      <w:r w:rsidRPr="009646B9">
        <w:rPr>
          <w:b/>
          <w:bCs/>
        </w:rPr>
        <w:t xml:space="preserve"> PDF</w:t>
      </w:r>
      <w:r w:rsidRPr="009646B9">
        <w:t xml:space="preserve"> and answer </w:t>
      </w:r>
      <w:proofErr w:type="gramStart"/>
      <w:r w:rsidRPr="009646B9">
        <w:t xml:space="preserve">all </w:t>
      </w:r>
      <w:r>
        <w:t>of</w:t>
      </w:r>
      <w:proofErr w:type="gramEnd"/>
      <w:r>
        <w:t xml:space="preserve"> </w:t>
      </w:r>
      <w:r w:rsidRPr="009646B9">
        <w:t>the questions.</w:t>
      </w:r>
    </w:p>
    <w:p w14:paraId="6EC1DA79" w14:textId="1DE73478" w:rsidR="009646B9" w:rsidRDefault="009646B9" w:rsidP="00B61F38">
      <w:pPr>
        <w:pStyle w:val="ParagraphStyle"/>
      </w:pPr>
    </w:p>
    <w:p w14:paraId="49D49145" w14:textId="0C8FCBC1" w:rsidR="009646B9" w:rsidRDefault="009646B9" w:rsidP="00B61F38">
      <w:pPr>
        <w:pStyle w:val="ParagraphStyle"/>
      </w:pPr>
      <w:r>
        <w:t>Remember to complete and save your work on the PDF document.</w:t>
      </w:r>
    </w:p>
    <w:p w14:paraId="6C4116F4" w14:textId="4A6AFAF4" w:rsidR="00B61F38" w:rsidRDefault="001A40D2" w:rsidP="001A40D2">
      <w:pPr>
        <w:pStyle w:val="SlideTitles"/>
      </w:pPr>
      <w:r>
        <w:t>20 of 21 – End</w:t>
      </w:r>
    </w:p>
    <w:p w14:paraId="6AFB7F36" w14:textId="4AB0B2C5" w:rsidR="00B61F38" w:rsidRDefault="009B46BC" w:rsidP="00B61F38">
      <w:pPr>
        <w:pStyle w:val="ParagraphStyle"/>
      </w:pPr>
      <w:r w:rsidRPr="009B46BC">
        <w:t>Well done. You have completed this session on 3D shapes.</w:t>
      </w:r>
    </w:p>
    <w:p w14:paraId="77C71132" w14:textId="2AEB9F01" w:rsidR="009B46BC" w:rsidRDefault="009B46BC" w:rsidP="00B61F38">
      <w:pPr>
        <w:pStyle w:val="ParagraphStyle"/>
      </w:pPr>
    </w:p>
    <w:p w14:paraId="2C3FBC4F" w14:textId="2F436741" w:rsidR="009B46BC" w:rsidRDefault="00DB625E" w:rsidP="00B61F38">
      <w:pPr>
        <w:pStyle w:val="ParagraphStyle"/>
      </w:pPr>
      <w:r w:rsidRPr="00DB625E">
        <w:t>You should now be able to:</w:t>
      </w:r>
    </w:p>
    <w:p w14:paraId="47DCFF88" w14:textId="6AE2F86E" w:rsidR="00DB625E" w:rsidRDefault="00DB625E" w:rsidP="006115BA">
      <w:pPr>
        <w:pStyle w:val="ParagraphStyle"/>
        <w:numPr>
          <w:ilvl w:val="0"/>
          <w:numId w:val="19"/>
        </w:numPr>
      </w:pPr>
      <w:r w:rsidRPr="00DB625E">
        <w:t>Identify common 3D shapes</w:t>
      </w:r>
    </w:p>
    <w:p w14:paraId="20617B70" w14:textId="4DD5E8DE" w:rsidR="00DB625E" w:rsidRDefault="006115BA" w:rsidP="006115BA">
      <w:pPr>
        <w:pStyle w:val="ParagraphStyle"/>
        <w:numPr>
          <w:ilvl w:val="0"/>
          <w:numId w:val="19"/>
        </w:numPr>
      </w:pPr>
      <w:r w:rsidRPr="006115BA">
        <w:t>Describe the properties of common 3D shapes</w:t>
      </w:r>
    </w:p>
    <w:p w14:paraId="225367D7" w14:textId="00F193A6" w:rsidR="006115BA" w:rsidRDefault="006115BA" w:rsidP="006115BA">
      <w:pPr>
        <w:pStyle w:val="ParagraphStyle"/>
        <w:numPr>
          <w:ilvl w:val="0"/>
          <w:numId w:val="19"/>
        </w:numPr>
      </w:pPr>
      <w:r w:rsidRPr="006115BA">
        <w:t>Identify common 3D shapes in the real world</w:t>
      </w:r>
    </w:p>
    <w:p w14:paraId="4EBA062B" w14:textId="518B88AC" w:rsidR="006115BA" w:rsidRDefault="006115BA" w:rsidP="00B61F38">
      <w:pPr>
        <w:pStyle w:val="ParagraphStyle"/>
      </w:pPr>
    </w:p>
    <w:p w14:paraId="710706BF" w14:textId="42CA75E1" w:rsidR="006115BA" w:rsidRPr="00D96CA9" w:rsidRDefault="006115BA" w:rsidP="00B61F38">
      <w:pPr>
        <w:pStyle w:val="ParagraphStyle"/>
      </w:pPr>
      <w:r w:rsidRPr="006115BA">
        <w:t>If you have any questions about any of these topics, make a note and speak to your tutor for more help.</w:t>
      </w:r>
    </w:p>
    <w:sectPr w:rsidR="006115BA" w:rsidRPr="00D96CA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B711B" w14:textId="77777777" w:rsidR="007704FF" w:rsidRDefault="007704FF" w:rsidP="00214047">
      <w:pPr>
        <w:spacing w:after="0" w:line="240" w:lineRule="auto"/>
      </w:pPr>
      <w:r>
        <w:separator/>
      </w:r>
    </w:p>
  </w:endnote>
  <w:endnote w:type="continuationSeparator" w:id="0">
    <w:p w14:paraId="162C60D6" w14:textId="77777777" w:rsidR="007704FF" w:rsidRDefault="007704FF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69AE" w14:textId="1092DED3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D80C" w14:textId="77777777" w:rsidR="007704FF" w:rsidRDefault="007704FF" w:rsidP="00214047">
      <w:pPr>
        <w:spacing w:after="0" w:line="240" w:lineRule="auto"/>
      </w:pPr>
      <w:r>
        <w:separator/>
      </w:r>
    </w:p>
  </w:footnote>
  <w:footnote w:type="continuationSeparator" w:id="0">
    <w:p w14:paraId="24786DD9" w14:textId="77777777" w:rsidR="007704FF" w:rsidRDefault="007704FF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6EAF" w14:textId="7B751F60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3B30C25"/>
    <w:multiLevelType w:val="hybridMultilevel"/>
    <w:tmpl w:val="9E886E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7837"/>
    <w:multiLevelType w:val="hybridMultilevel"/>
    <w:tmpl w:val="34D88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5315"/>
    <w:multiLevelType w:val="hybridMultilevel"/>
    <w:tmpl w:val="155CB9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9250D"/>
    <w:multiLevelType w:val="hybridMultilevel"/>
    <w:tmpl w:val="22068B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194DB7"/>
    <w:multiLevelType w:val="hybridMultilevel"/>
    <w:tmpl w:val="99F27F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3C76"/>
    <w:multiLevelType w:val="hybridMultilevel"/>
    <w:tmpl w:val="34D88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91232"/>
    <w:multiLevelType w:val="hybridMultilevel"/>
    <w:tmpl w:val="9D286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04ACA"/>
    <w:multiLevelType w:val="hybridMultilevel"/>
    <w:tmpl w:val="722ED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E435C"/>
    <w:multiLevelType w:val="hybridMultilevel"/>
    <w:tmpl w:val="EB441C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8197F"/>
    <w:multiLevelType w:val="hybridMultilevel"/>
    <w:tmpl w:val="BDE8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603AB"/>
    <w:multiLevelType w:val="hybridMultilevel"/>
    <w:tmpl w:val="B4ACB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E69B6"/>
    <w:multiLevelType w:val="hybridMultilevel"/>
    <w:tmpl w:val="499A0C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7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4"/>
  </w:num>
  <w:num w:numId="8">
    <w:abstractNumId w:val="9"/>
  </w:num>
  <w:num w:numId="9">
    <w:abstractNumId w:val="16"/>
  </w:num>
  <w:num w:numId="10">
    <w:abstractNumId w:val="12"/>
  </w:num>
  <w:num w:numId="11">
    <w:abstractNumId w:val="1"/>
  </w:num>
  <w:num w:numId="12">
    <w:abstractNumId w:val="5"/>
  </w:num>
  <w:num w:numId="13">
    <w:abstractNumId w:val="18"/>
  </w:num>
  <w:num w:numId="14">
    <w:abstractNumId w:val="14"/>
  </w:num>
  <w:num w:numId="15">
    <w:abstractNumId w:val="7"/>
  </w:num>
  <w:num w:numId="16">
    <w:abstractNumId w:val="3"/>
  </w:num>
  <w:num w:numId="17">
    <w:abstractNumId w:val="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A9"/>
    <w:rsid w:val="00024811"/>
    <w:rsid w:val="00037778"/>
    <w:rsid w:val="00040413"/>
    <w:rsid w:val="00051D0D"/>
    <w:rsid w:val="0006527F"/>
    <w:rsid w:val="00077BBC"/>
    <w:rsid w:val="000B6886"/>
    <w:rsid w:val="000B7B43"/>
    <w:rsid w:val="000C2308"/>
    <w:rsid w:val="000C5E8C"/>
    <w:rsid w:val="000D2660"/>
    <w:rsid w:val="000D3FC3"/>
    <w:rsid w:val="000E741B"/>
    <w:rsid w:val="000E7796"/>
    <w:rsid w:val="000F5B8E"/>
    <w:rsid w:val="001008D5"/>
    <w:rsid w:val="001056E2"/>
    <w:rsid w:val="0011332E"/>
    <w:rsid w:val="00122233"/>
    <w:rsid w:val="00122779"/>
    <w:rsid w:val="00131FA1"/>
    <w:rsid w:val="0014041B"/>
    <w:rsid w:val="00170CB5"/>
    <w:rsid w:val="00176D34"/>
    <w:rsid w:val="001779E8"/>
    <w:rsid w:val="00181EC1"/>
    <w:rsid w:val="001A40D2"/>
    <w:rsid w:val="001E79F0"/>
    <w:rsid w:val="001F4DB3"/>
    <w:rsid w:val="002129E0"/>
    <w:rsid w:val="00214047"/>
    <w:rsid w:val="00215746"/>
    <w:rsid w:val="002173FE"/>
    <w:rsid w:val="002235A4"/>
    <w:rsid w:val="00225D5E"/>
    <w:rsid w:val="0022657C"/>
    <w:rsid w:val="00233E8E"/>
    <w:rsid w:val="00240B9A"/>
    <w:rsid w:val="00252F11"/>
    <w:rsid w:val="00265E3D"/>
    <w:rsid w:val="00275516"/>
    <w:rsid w:val="002B0853"/>
    <w:rsid w:val="002D7D15"/>
    <w:rsid w:val="002E6CF2"/>
    <w:rsid w:val="002F01D4"/>
    <w:rsid w:val="0030421C"/>
    <w:rsid w:val="00320675"/>
    <w:rsid w:val="00371299"/>
    <w:rsid w:val="00374B35"/>
    <w:rsid w:val="003A1CB4"/>
    <w:rsid w:val="003C61ED"/>
    <w:rsid w:val="0040509C"/>
    <w:rsid w:val="004314A8"/>
    <w:rsid w:val="00450DBF"/>
    <w:rsid w:val="00476D3B"/>
    <w:rsid w:val="004822D4"/>
    <w:rsid w:val="004922FF"/>
    <w:rsid w:val="0049445B"/>
    <w:rsid w:val="00497793"/>
    <w:rsid w:val="004A4948"/>
    <w:rsid w:val="004C142B"/>
    <w:rsid w:val="004F044F"/>
    <w:rsid w:val="005373C7"/>
    <w:rsid w:val="0054061B"/>
    <w:rsid w:val="0054211B"/>
    <w:rsid w:val="005569DE"/>
    <w:rsid w:val="0056533C"/>
    <w:rsid w:val="00570C0A"/>
    <w:rsid w:val="00571FC1"/>
    <w:rsid w:val="00590DAA"/>
    <w:rsid w:val="0059446A"/>
    <w:rsid w:val="005A3FAF"/>
    <w:rsid w:val="005C286F"/>
    <w:rsid w:val="005C4AB5"/>
    <w:rsid w:val="00606921"/>
    <w:rsid w:val="006115BA"/>
    <w:rsid w:val="006126EF"/>
    <w:rsid w:val="0062083C"/>
    <w:rsid w:val="00677077"/>
    <w:rsid w:val="006B4DB0"/>
    <w:rsid w:val="006C7C3D"/>
    <w:rsid w:val="006F1629"/>
    <w:rsid w:val="006F509C"/>
    <w:rsid w:val="007100B7"/>
    <w:rsid w:val="007132A7"/>
    <w:rsid w:val="00726D90"/>
    <w:rsid w:val="007305F1"/>
    <w:rsid w:val="00734067"/>
    <w:rsid w:val="00736464"/>
    <w:rsid w:val="0074298A"/>
    <w:rsid w:val="007466A3"/>
    <w:rsid w:val="00757757"/>
    <w:rsid w:val="00767C73"/>
    <w:rsid w:val="00770224"/>
    <w:rsid w:val="007704FF"/>
    <w:rsid w:val="00796493"/>
    <w:rsid w:val="007B7FF8"/>
    <w:rsid w:val="007D49D3"/>
    <w:rsid w:val="007F67D8"/>
    <w:rsid w:val="008374E9"/>
    <w:rsid w:val="00842460"/>
    <w:rsid w:val="0084373E"/>
    <w:rsid w:val="00845749"/>
    <w:rsid w:val="00883E3A"/>
    <w:rsid w:val="008954DC"/>
    <w:rsid w:val="008C67F8"/>
    <w:rsid w:val="008E3793"/>
    <w:rsid w:val="009102E1"/>
    <w:rsid w:val="00914D25"/>
    <w:rsid w:val="00923567"/>
    <w:rsid w:val="009646B9"/>
    <w:rsid w:val="00966CD7"/>
    <w:rsid w:val="009824CB"/>
    <w:rsid w:val="00984FC6"/>
    <w:rsid w:val="00992BE9"/>
    <w:rsid w:val="009A0D4D"/>
    <w:rsid w:val="009A4F3B"/>
    <w:rsid w:val="009B46BC"/>
    <w:rsid w:val="009C0A2D"/>
    <w:rsid w:val="009C66AD"/>
    <w:rsid w:val="009D3F70"/>
    <w:rsid w:val="009D706B"/>
    <w:rsid w:val="00A10094"/>
    <w:rsid w:val="00A112DF"/>
    <w:rsid w:val="00A25C35"/>
    <w:rsid w:val="00A25C4A"/>
    <w:rsid w:val="00A26DC1"/>
    <w:rsid w:val="00A47707"/>
    <w:rsid w:val="00A5176B"/>
    <w:rsid w:val="00A568D1"/>
    <w:rsid w:val="00A722B2"/>
    <w:rsid w:val="00A84347"/>
    <w:rsid w:val="00A92B26"/>
    <w:rsid w:val="00A95AFA"/>
    <w:rsid w:val="00AD581C"/>
    <w:rsid w:val="00AF7103"/>
    <w:rsid w:val="00B02E27"/>
    <w:rsid w:val="00B23A35"/>
    <w:rsid w:val="00B24D73"/>
    <w:rsid w:val="00B61F38"/>
    <w:rsid w:val="00B97EAC"/>
    <w:rsid w:val="00BA55E6"/>
    <w:rsid w:val="00BA5D73"/>
    <w:rsid w:val="00BE0858"/>
    <w:rsid w:val="00BF3A7D"/>
    <w:rsid w:val="00BF4D96"/>
    <w:rsid w:val="00BF659F"/>
    <w:rsid w:val="00C425F9"/>
    <w:rsid w:val="00C56802"/>
    <w:rsid w:val="00C602B0"/>
    <w:rsid w:val="00C66C33"/>
    <w:rsid w:val="00C722D5"/>
    <w:rsid w:val="00C7451A"/>
    <w:rsid w:val="00C80D60"/>
    <w:rsid w:val="00C86B2E"/>
    <w:rsid w:val="00C86FAB"/>
    <w:rsid w:val="00CB5DE2"/>
    <w:rsid w:val="00CC012D"/>
    <w:rsid w:val="00D3678F"/>
    <w:rsid w:val="00D7157E"/>
    <w:rsid w:val="00D717B3"/>
    <w:rsid w:val="00D81769"/>
    <w:rsid w:val="00D96CA9"/>
    <w:rsid w:val="00DB625E"/>
    <w:rsid w:val="00DC4AA8"/>
    <w:rsid w:val="00DD789A"/>
    <w:rsid w:val="00E06230"/>
    <w:rsid w:val="00EB23D6"/>
    <w:rsid w:val="00EC0CBA"/>
    <w:rsid w:val="00EE0D59"/>
    <w:rsid w:val="00F52202"/>
    <w:rsid w:val="00F96283"/>
    <w:rsid w:val="00FA17FC"/>
    <w:rsid w:val="00FA7F59"/>
    <w:rsid w:val="00FB3DE4"/>
    <w:rsid w:val="00FB70AE"/>
    <w:rsid w:val="00FC2EE7"/>
    <w:rsid w:val="00FC6F52"/>
    <w:rsid w:val="00FD6EA0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C44D4"/>
  <w15:docId w15:val="{1B1838B7-E5BA-4A11-952F-D369A266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96C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4D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6x1-_vA-0-s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5" ma:contentTypeDescription="Create a new document." ma:contentTypeScope="" ma:versionID="648d4396deac318f58364a9d368ba77f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3f2415f423b03d4e1499a0c4ee7ed223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A7D918-C153-4282-B2FB-E8B59F54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1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Patsy Hunt</cp:lastModifiedBy>
  <cp:revision>2</cp:revision>
  <dcterms:created xsi:type="dcterms:W3CDTF">2020-09-23T14:05:00Z</dcterms:created>
  <dcterms:modified xsi:type="dcterms:W3CDTF">2020-09-23T14:05:00Z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