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F99FB" w14:textId="77777777" w:rsidR="008D05AA" w:rsidRDefault="001D1024" w:rsidP="00976969">
      <w:pPr>
        <w:pStyle w:val="SlideTitles"/>
      </w:pPr>
      <w:r w:rsidRPr="001D1024">
        <w:t>Literacy Entry Level 3 – Writing for an argument</w:t>
      </w:r>
    </w:p>
    <w:p w14:paraId="270301FC" w14:textId="144B3526" w:rsidR="00A43188" w:rsidRDefault="00A43188" w:rsidP="00A43188">
      <w:pPr>
        <w:pStyle w:val="SlideTitles"/>
      </w:pPr>
      <w:r w:rsidRPr="00F43C0A">
        <w:t xml:space="preserve">1 </w:t>
      </w:r>
      <w:r w:rsidR="00976969">
        <w:t>of 16</w:t>
      </w:r>
      <w:r w:rsidRPr="00F43C0A">
        <w:t xml:space="preserve"> – Welcome</w:t>
      </w:r>
    </w:p>
    <w:p w14:paraId="396FE52F" w14:textId="16C0C0E2" w:rsidR="00A43188" w:rsidRDefault="00C643E0" w:rsidP="00A43188">
      <w:pPr>
        <w:pStyle w:val="ParagraphStyle"/>
      </w:pPr>
      <w:r>
        <w:t>Welcome to</w:t>
      </w:r>
      <w:r w:rsidRPr="00C643E0">
        <w:t xml:space="preserve"> this session on writing for an argument.</w:t>
      </w:r>
    </w:p>
    <w:p w14:paraId="7BB4529F" w14:textId="4FD2AAA0" w:rsidR="00C643E0" w:rsidRDefault="00C643E0" w:rsidP="00A43188">
      <w:pPr>
        <w:pStyle w:val="ParagraphStyle"/>
      </w:pPr>
    </w:p>
    <w:p w14:paraId="5FE8A88B" w14:textId="58DB2557" w:rsidR="00C643E0" w:rsidRDefault="00D51250" w:rsidP="00A43188">
      <w:pPr>
        <w:pStyle w:val="ParagraphStyle"/>
      </w:pPr>
      <w:r w:rsidRPr="00D51250">
        <w:t xml:space="preserve">In this session you </w:t>
      </w:r>
      <w:r>
        <w:t>will learn about</w:t>
      </w:r>
      <w:r w:rsidRPr="00D51250">
        <w:t>:</w:t>
      </w:r>
    </w:p>
    <w:p w14:paraId="6A346AC6" w14:textId="26920D79" w:rsidR="00D51250" w:rsidRDefault="00714F42" w:rsidP="00702B10">
      <w:pPr>
        <w:pStyle w:val="ParagraphStyle"/>
        <w:numPr>
          <w:ilvl w:val="0"/>
          <w:numId w:val="18"/>
        </w:numPr>
      </w:pPr>
      <w:r w:rsidRPr="00714F42">
        <w:t>Some common reasons for writing an argument</w:t>
      </w:r>
    </w:p>
    <w:p w14:paraId="4C1B9B05" w14:textId="020EF207" w:rsidR="00714F42" w:rsidRDefault="00714F42" w:rsidP="00702B10">
      <w:pPr>
        <w:pStyle w:val="ParagraphStyle"/>
        <w:numPr>
          <w:ilvl w:val="0"/>
          <w:numId w:val="18"/>
        </w:numPr>
      </w:pPr>
      <w:r w:rsidRPr="00714F42">
        <w:t>How to write in favour of something</w:t>
      </w:r>
    </w:p>
    <w:p w14:paraId="1267AC32" w14:textId="36CEC7F1" w:rsidR="00714F42" w:rsidRDefault="00714F42" w:rsidP="00702B10">
      <w:pPr>
        <w:pStyle w:val="ParagraphStyle"/>
        <w:numPr>
          <w:ilvl w:val="0"/>
          <w:numId w:val="18"/>
        </w:numPr>
      </w:pPr>
      <w:r w:rsidRPr="00714F42">
        <w:t>How to write against something</w:t>
      </w:r>
    </w:p>
    <w:p w14:paraId="35D93AD3" w14:textId="2A08C7F1" w:rsidR="00714F42" w:rsidRDefault="00702B10" w:rsidP="00702B10">
      <w:pPr>
        <w:pStyle w:val="ParagraphStyle"/>
        <w:numPr>
          <w:ilvl w:val="0"/>
          <w:numId w:val="18"/>
        </w:numPr>
      </w:pPr>
      <w:r w:rsidRPr="00702B10">
        <w:t>How to piece together a fair argument</w:t>
      </w:r>
    </w:p>
    <w:p w14:paraId="14B7FE3D" w14:textId="7589B3E7" w:rsidR="00A43188" w:rsidRDefault="00F64863" w:rsidP="00A43188">
      <w:pPr>
        <w:pStyle w:val="SlideTitles"/>
      </w:pPr>
      <w:r>
        <w:t>2</w:t>
      </w:r>
      <w:r w:rsidR="00A43188" w:rsidRPr="00A43188">
        <w:t xml:space="preserve"> </w:t>
      </w:r>
      <w:r w:rsidR="00976969">
        <w:t>of 16</w:t>
      </w:r>
      <w:r w:rsidR="00A43188" w:rsidRPr="00A43188">
        <w:t xml:space="preserve"> – </w:t>
      </w:r>
      <w:r w:rsidR="00E878D2" w:rsidRPr="00E878D2">
        <w:t>Why do we argue things in our writing?</w:t>
      </w:r>
    </w:p>
    <w:p w14:paraId="71A12C8B" w14:textId="77777777" w:rsidR="0049649A" w:rsidRDefault="0049649A" w:rsidP="0049649A">
      <w:pPr>
        <w:pStyle w:val="ParagraphStyle"/>
      </w:pPr>
      <w:r w:rsidRPr="0049649A">
        <w:t>Writing an argument is a formal way of making a case for and/or against a certain thing or topic, and there are many reasons why someone might do this.</w:t>
      </w:r>
    </w:p>
    <w:p w14:paraId="4F36CE26" w14:textId="77777777" w:rsidR="0049649A" w:rsidRDefault="0049649A" w:rsidP="0049649A">
      <w:pPr>
        <w:pStyle w:val="ParagraphStyle"/>
      </w:pPr>
    </w:p>
    <w:p w14:paraId="048F792D" w14:textId="77777777" w:rsidR="0049649A" w:rsidRDefault="0049649A" w:rsidP="0049649A">
      <w:pPr>
        <w:pStyle w:val="ParagraphStyle"/>
      </w:pPr>
      <w:r w:rsidRPr="0049649A">
        <w:t>In college you might be asked to write an essay where you argue for and against a certain idea, for example:</w:t>
      </w:r>
    </w:p>
    <w:p w14:paraId="0F286002" w14:textId="77777777" w:rsidR="0049649A" w:rsidRDefault="0049649A" w:rsidP="0049649A">
      <w:pPr>
        <w:pStyle w:val="ParagraphStyle"/>
      </w:pPr>
    </w:p>
    <w:p w14:paraId="1AF7EA18" w14:textId="77777777" w:rsidR="0049649A" w:rsidRPr="0049649A" w:rsidRDefault="0049649A" w:rsidP="0049649A">
      <w:pPr>
        <w:pStyle w:val="ParagraphStyle"/>
        <w:rPr>
          <w:b/>
        </w:rPr>
      </w:pPr>
      <w:r w:rsidRPr="0049649A">
        <w:rPr>
          <w:b/>
        </w:rPr>
        <w:t>Mobile phones should be banned from classrooms. Discuss.</w:t>
      </w:r>
    </w:p>
    <w:p w14:paraId="33DC6B7E" w14:textId="77777777" w:rsidR="0049649A" w:rsidRDefault="0049649A" w:rsidP="0049649A">
      <w:pPr>
        <w:pStyle w:val="ParagraphStyle"/>
      </w:pPr>
    </w:p>
    <w:p w14:paraId="2A149345" w14:textId="77777777" w:rsidR="0049649A" w:rsidRPr="0049649A" w:rsidRDefault="0049649A" w:rsidP="0049649A">
      <w:pPr>
        <w:pStyle w:val="ParagraphStyle"/>
      </w:pPr>
      <w:r w:rsidRPr="0049649A">
        <w:t>However, outside of college, there are lots of reasons for this style of writing as well. You might want to voice your opinions about things happening in your area, for example plans being made by the council, or new political schemes that are being introduced.</w:t>
      </w:r>
    </w:p>
    <w:p w14:paraId="72629761" w14:textId="0CB760C5" w:rsidR="00A43188" w:rsidRDefault="00F64863" w:rsidP="00A43188">
      <w:pPr>
        <w:pStyle w:val="SlideTitles"/>
      </w:pPr>
      <w:r>
        <w:t>3</w:t>
      </w:r>
      <w:r w:rsidR="00A43188" w:rsidRPr="00A43188">
        <w:t xml:space="preserve"> </w:t>
      </w:r>
      <w:r w:rsidR="00976969">
        <w:t>of 16</w:t>
      </w:r>
      <w:r w:rsidR="00A43188" w:rsidRPr="00A43188">
        <w:t xml:space="preserve"> – </w:t>
      </w:r>
      <w:r w:rsidR="0049649A" w:rsidRPr="0049649A">
        <w:t>Title and introduction</w:t>
      </w:r>
    </w:p>
    <w:p w14:paraId="4B5651DC" w14:textId="77777777" w:rsidR="00A43188" w:rsidRDefault="0049649A" w:rsidP="0049649A">
      <w:pPr>
        <w:pStyle w:val="ParagraphStyle"/>
      </w:pPr>
      <w:r w:rsidRPr="0049649A">
        <w:t>When we are writing to communicate an argument there is a certain structure that we should always try to follow.</w:t>
      </w:r>
    </w:p>
    <w:p w14:paraId="498F34DF" w14:textId="77777777" w:rsidR="0049649A" w:rsidRDefault="0049649A" w:rsidP="0049649A">
      <w:pPr>
        <w:pStyle w:val="ParagraphStyle"/>
      </w:pPr>
    </w:p>
    <w:p w14:paraId="15EC2196" w14:textId="77777777" w:rsidR="0049649A" w:rsidRDefault="0049649A" w:rsidP="0049649A">
      <w:pPr>
        <w:pStyle w:val="ParagraphStyle"/>
      </w:pPr>
      <w:r w:rsidRPr="0049649A">
        <w:rPr>
          <w:b/>
        </w:rPr>
        <w:t>The title</w:t>
      </w:r>
    </w:p>
    <w:p w14:paraId="1ED1316A" w14:textId="77777777" w:rsidR="0049649A" w:rsidRPr="0049649A" w:rsidRDefault="0049649A" w:rsidP="0049649A">
      <w:pPr>
        <w:pStyle w:val="ParagraphStyle"/>
      </w:pPr>
      <w:r w:rsidRPr="0049649A">
        <w:t>When we are writing to communicate an argument there is a certain structure that we should always try to follow.</w:t>
      </w:r>
    </w:p>
    <w:p w14:paraId="5A6172A4" w14:textId="77777777" w:rsidR="0049649A" w:rsidRDefault="0049649A" w:rsidP="0049649A">
      <w:pPr>
        <w:pStyle w:val="ParagraphStyle"/>
      </w:pPr>
    </w:p>
    <w:p w14:paraId="6777F430" w14:textId="77777777" w:rsidR="0049649A" w:rsidRDefault="0049649A" w:rsidP="0049649A">
      <w:pPr>
        <w:pStyle w:val="ParagraphStyle"/>
      </w:pPr>
      <w:r w:rsidRPr="0049649A">
        <w:t>If we are writing an argument for a piece of college work, for example, we will probably have a title to introduce the overall point of our written argument, like the example that</w:t>
      </w:r>
      <w:r w:rsidR="00DD6A3E">
        <w:t xml:space="preserve"> was given on the previously</w:t>
      </w:r>
      <w:r w:rsidRPr="0049649A">
        <w:t>: mobile phones should be banned from classrooms.</w:t>
      </w:r>
    </w:p>
    <w:p w14:paraId="7FDFC3E1" w14:textId="77777777" w:rsidR="0049649A" w:rsidRDefault="0049649A" w:rsidP="0049649A">
      <w:pPr>
        <w:pStyle w:val="ParagraphStyle"/>
      </w:pPr>
    </w:p>
    <w:p w14:paraId="466A84E6" w14:textId="77777777" w:rsidR="0049649A" w:rsidRDefault="0049649A" w:rsidP="0049649A">
      <w:pPr>
        <w:pStyle w:val="ParagraphStyle"/>
      </w:pPr>
      <w:r w:rsidRPr="0049649A">
        <w:t>This sort of title can be a useful thing to have when you are writing your argument as it gives you something to return to. By tying your comments back to the title ‘This is why mobile phones should be banned from classrooms…’ you show your reader just how much you have considered the discussion point and how you have built your argument around it.</w:t>
      </w:r>
    </w:p>
    <w:p w14:paraId="7F7956A0" w14:textId="77777777" w:rsidR="0049649A" w:rsidRDefault="0049649A" w:rsidP="0049649A">
      <w:pPr>
        <w:pStyle w:val="ParagraphStyle"/>
      </w:pPr>
    </w:p>
    <w:p w14:paraId="6CFD279E" w14:textId="77777777" w:rsidR="0049649A" w:rsidRDefault="0049649A" w:rsidP="0049649A">
      <w:pPr>
        <w:pStyle w:val="ParagraphStyle"/>
      </w:pPr>
      <w:r w:rsidRPr="0049649A">
        <w:t>However, outside of essays it is unlikely that you will have a title to write to, but you can always give yourself a title if it helps to guide your work!</w:t>
      </w:r>
    </w:p>
    <w:p w14:paraId="46E5BD07" w14:textId="77777777" w:rsidR="00DD6A3E" w:rsidRDefault="00DD6A3E" w:rsidP="0049649A">
      <w:pPr>
        <w:pStyle w:val="ParagraphStyle"/>
      </w:pPr>
    </w:p>
    <w:p w14:paraId="76918D48" w14:textId="77777777" w:rsidR="00DD6A3E" w:rsidRDefault="00DD6A3E" w:rsidP="0049649A">
      <w:pPr>
        <w:pStyle w:val="ParagraphStyle"/>
      </w:pPr>
      <w:r w:rsidRPr="00DD6A3E">
        <w:rPr>
          <w:b/>
        </w:rPr>
        <w:t>The introduction</w:t>
      </w:r>
    </w:p>
    <w:p w14:paraId="48E5F7E5" w14:textId="77777777" w:rsidR="00DD6A3E" w:rsidRDefault="00DD6A3E" w:rsidP="00DD6A3E">
      <w:pPr>
        <w:pStyle w:val="ParagraphStyle"/>
      </w:pPr>
      <w:r w:rsidRPr="00DD6A3E">
        <w:t xml:space="preserve">Whether it is an essay for college or a formal letter to your local MP, every written argument needs to have </w:t>
      </w:r>
      <w:proofErr w:type="gramStart"/>
      <w:r w:rsidRPr="00DD6A3E">
        <w:t>some kind of introduction</w:t>
      </w:r>
      <w:proofErr w:type="gramEnd"/>
      <w:r w:rsidRPr="00DD6A3E">
        <w:t>.</w:t>
      </w:r>
    </w:p>
    <w:p w14:paraId="3963E608" w14:textId="77777777" w:rsidR="00DD6A3E" w:rsidRDefault="00DD6A3E" w:rsidP="00DD6A3E">
      <w:pPr>
        <w:pStyle w:val="ParagraphStyle"/>
      </w:pPr>
    </w:p>
    <w:p w14:paraId="487C9294" w14:textId="77777777" w:rsidR="00DD6A3E" w:rsidRDefault="00DD6A3E" w:rsidP="00DD6A3E">
      <w:pPr>
        <w:pStyle w:val="ParagraphStyle"/>
      </w:pPr>
      <w:r w:rsidRPr="00DD6A3E">
        <w:lastRenderedPageBreak/>
        <w:t>The introduction is just a short opening to your overall argument. You do not need to cram in loads of information, and you do not need to introduce your own opinions here either – you can save those for much later in your writing.</w:t>
      </w:r>
    </w:p>
    <w:p w14:paraId="6E101127" w14:textId="77777777" w:rsidR="00DD6A3E" w:rsidRDefault="00DD6A3E" w:rsidP="00DD6A3E">
      <w:pPr>
        <w:pStyle w:val="ParagraphStyle"/>
      </w:pPr>
    </w:p>
    <w:p w14:paraId="796EF9C1" w14:textId="77777777" w:rsidR="00DD6A3E" w:rsidRDefault="00DD6A3E" w:rsidP="00DD6A3E">
      <w:pPr>
        <w:pStyle w:val="ParagraphStyle"/>
      </w:pPr>
      <w:r w:rsidRPr="00DD6A3E">
        <w:t>The main aims for the introduction are to:</w:t>
      </w:r>
    </w:p>
    <w:p w14:paraId="3170533B" w14:textId="77777777" w:rsidR="00DD6A3E" w:rsidRDefault="00DD6A3E" w:rsidP="00DD6A3E">
      <w:pPr>
        <w:pStyle w:val="ParagraphStyle"/>
        <w:numPr>
          <w:ilvl w:val="0"/>
          <w:numId w:val="8"/>
        </w:numPr>
      </w:pPr>
      <w:r w:rsidRPr="00DD6A3E">
        <w:t>Establish what the issue is that is being discussed, and</w:t>
      </w:r>
    </w:p>
    <w:p w14:paraId="3D35CA7C" w14:textId="77777777" w:rsidR="00DD6A3E" w:rsidRDefault="00DD6A3E" w:rsidP="00DD6A3E">
      <w:pPr>
        <w:pStyle w:val="ParagraphStyle"/>
        <w:numPr>
          <w:ilvl w:val="0"/>
          <w:numId w:val="8"/>
        </w:numPr>
      </w:pPr>
      <w:r w:rsidRPr="00DD6A3E">
        <w:t>Comment on where this issue came from</w:t>
      </w:r>
    </w:p>
    <w:p w14:paraId="53A5DEE6" w14:textId="77777777" w:rsidR="00DD6A3E" w:rsidRDefault="00DD6A3E" w:rsidP="00DD6A3E">
      <w:pPr>
        <w:pStyle w:val="ParagraphStyle"/>
      </w:pPr>
    </w:p>
    <w:p w14:paraId="1D64EDF5" w14:textId="77777777" w:rsidR="00DD6A3E" w:rsidRPr="00DD6A3E" w:rsidRDefault="00DD6A3E" w:rsidP="00DD6A3E">
      <w:pPr>
        <w:pStyle w:val="ParagraphStyle"/>
      </w:pPr>
      <w:r w:rsidRPr="00DD6A3E">
        <w:t>If, for example, you are writing about plans to tear down three parks in the neighbourhood, you might comment that the recent announcement of these plans is what made you start writing.</w:t>
      </w:r>
    </w:p>
    <w:p w14:paraId="44097FA9" w14:textId="3C98A274" w:rsidR="00A43188" w:rsidRDefault="00F64863" w:rsidP="00A43188">
      <w:pPr>
        <w:pStyle w:val="SlideTitles"/>
      </w:pPr>
      <w:r>
        <w:t>4</w:t>
      </w:r>
      <w:r w:rsidR="00A43188" w:rsidRPr="00A43188">
        <w:t xml:space="preserve"> </w:t>
      </w:r>
      <w:r w:rsidR="00976969">
        <w:t>of 16</w:t>
      </w:r>
      <w:r w:rsidR="00A43188" w:rsidRPr="00A43188">
        <w:t xml:space="preserve"> – </w:t>
      </w:r>
      <w:r w:rsidR="00DD6A3E" w:rsidRPr="00DD6A3E">
        <w:t>A reminder: bias!</w:t>
      </w:r>
    </w:p>
    <w:p w14:paraId="3B733DF4" w14:textId="77777777" w:rsidR="00A43188" w:rsidRDefault="00DD6A3E" w:rsidP="00DD6A3E">
      <w:pPr>
        <w:pStyle w:val="ParagraphStyle"/>
      </w:pPr>
      <w:r w:rsidRPr="00DD6A3E">
        <w:t>Before we talk more about how to structure a written argument, it is worth taking a quick look at bias and how we can avoid this when we are writing.</w:t>
      </w:r>
    </w:p>
    <w:p w14:paraId="4F1C7F06" w14:textId="77777777" w:rsidR="00DD6A3E" w:rsidRDefault="00DD6A3E" w:rsidP="00DD6A3E">
      <w:pPr>
        <w:pStyle w:val="ParagraphStyle"/>
      </w:pPr>
    </w:p>
    <w:p w14:paraId="1341EAAA" w14:textId="77777777" w:rsidR="00DD6A3E" w:rsidRDefault="00DD6A3E" w:rsidP="00DD6A3E">
      <w:pPr>
        <w:pStyle w:val="ParagraphStyle"/>
      </w:pPr>
      <w:r w:rsidRPr="00DD6A3E">
        <w:t xml:space="preserve">Bias is when only half of a story is given. </w:t>
      </w:r>
      <w:proofErr w:type="gramStart"/>
      <w:r w:rsidRPr="00DD6A3E">
        <w:t>So</w:t>
      </w:r>
      <w:proofErr w:type="gramEnd"/>
      <w:r w:rsidRPr="00DD6A3E">
        <w:t xml:space="preserve"> if you were writing for argument, it would be an example of bias if you were to only give the good or bad points of a situation without considering the other side of the story.</w:t>
      </w:r>
    </w:p>
    <w:p w14:paraId="62D43B4C" w14:textId="77777777" w:rsidR="00DD6A3E" w:rsidRDefault="00DD6A3E" w:rsidP="00DD6A3E">
      <w:pPr>
        <w:pStyle w:val="ParagraphStyle"/>
      </w:pPr>
    </w:p>
    <w:p w14:paraId="02F3ADA7" w14:textId="77777777" w:rsidR="00DD6A3E" w:rsidRDefault="00DD6A3E" w:rsidP="00DD6A3E">
      <w:pPr>
        <w:pStyle w:val="ParagraphStyle"/>
      </w:pPr>
      <w:r w:rsidRPr="00DD6A3E">
        <w:t>Typically bias has a negative impact over something – such as a specific group of individuals, for example – and it is something that you should always try to avoid in your writing.</w:t>
      </w:r>
    </w:p>
    <w:p w14:paraId="59598761" w14:textId="77777777" w:rsidR="00DD6A3E" w:rsidRDefault="00DD6A3E" w:rsidP="00DD6A3E">
      <w:pPr>
        <w:pStyle w:val="ParagraphStyle"/>
      </w:pPr>
    </w:p>
    <w:p w14:paraId="5AAB786B" w14:textId="77777777" w:rsidR="00DD6A3E" w:rsidRPr="00DD6A3E" w:rsidRDefault="00DD6A3E" w:rsidP="00DD6A3E">
      <w:pPr>
        <w:pStyle w:val="ParagraphStyle"/>
      </w:pPr>
      <w:proofErr w:type="gramStart"/>
      <w:r w:rsidRPr="00DD6A3E">
        <w:t>This is why</w:t>
      </w:r>
      <w:proofErr w:type="gramEnd"/>
      <w:r w:rsidRPr="00DD6A3E">
        <w:t xml:space="preserve"> it is important to consider both sides of an argument when you are writing your points down, even if you agree more with one side than the other. You </w:t>
      </w:r>
      <w:proofErr w:type="gramStart"/>
      <w:r w:rsidRPr="00DD6A3E">
        <w:t>have to</w:t>
      </w:r>
      <w:proofErr w:type="gramEnd"/>
      <w:r w:rsidRPr="00DD6A3E">
        <w:t xml:space="preserve"> be fair when you are putting your argument together.</w:t>
      </w:r>
    </w:p>
    <w:p w14:paraId="7F378C17" w14:textId="1086F0B5" w:rsidR="00A43188" w:rsidRDefault="00F64863" w:rsidP="00A43188">
      <w:pPr>
        <w:pStyle w:val="SlideTitles"/>
      </w:pPr>
      <w:r>
        <w:t>5</w:t>
      </w:r>
      <w:r w:rsidR="00A43188" w:rsidRPr="00A43188">
        <w:t xml:space="preserve"> </w:t>
      </w:r>
      <w:r w:rsidR="00976969">
        <w:t>of 16</w:t>
      </w:r>
      <w:r w:rsidR="00A43188" w:rsidRPr="00A43188">
        <w:t xml:space="preserve"> – </w:t>
      </w:r>
      <w:r w:rsidR="00DD6A3E" w:rsidRPr="00DD6A3E">
        <w:t>Title and introduction</w:t>
      </w:r>
    </w:p>
    <w:p w14:paraId="11064BCA" w14:textId="77777777" w:rsidR="00A43188" w:rsidRDefault="00DD6A3E" w:rsidP="00A43188">
      <w:pPr>
        <w:pStyle w:val="ParagraphStyle"/>
      </w:pPr>
      <w:r w:rsidRPr="00DD6A3E">
        <w:t xml:space="preserve">When you are writing any type of argument you need to make sure that you have your </w:t>
      </w:r>
      <w:r w:rsidRPr="00E878D2">
        <w:t>for</w:t>
      </w:r>
      <w:r w:rsidRPr="00DD6A3E">
        <w:t xml:space="preserve"> and </w:t>
      </w:r>
      <w:r w:rsidRPr="00E878D2">
        <w:t>against</w:t>
      </w:r>
      <w:r w:rsidRPr="00DD6A3E">
        <w:t xml:space="preserve"> points. The for points need to show the positive side of your argument, whilst the against points will show the negative side.</w:t>
      </w:r>
    </w:p>
    <w:p w14:paraId="39963A8F" w14:textId="77777777" w:rsidR="00DD6A3E" w:rsidRDefault="00DD6A3E" w:rsidP="00A43188">
      <w:pPr>
        <w:pStyle w:val="ParagraphStyle"/>
      </w:pPr>
    </w:p>
    <w:p w14:paraId="53513FF0" w14:textId="77777777" w:rsidR="00DD6A3E" w:rsidRDefault="00DD6A3E" w:rsidP="00A43188">
      <w:pPr>
        <w:pStyle w:val="ParagraphStyle"/>
      </w:pPr>
      <w:r w:rsidRPr="00DD6A3E">
        <w:rPr>
          <w:b/>
        </w:rPr>
        <w:t>For</w:t>
      </w:r>
    </w:p>
    <w:p w14:paraId="6F0EB8AB" w14:textId="77777777" w:rsidR="00DD6A3E" w:rsidRDefault="00DD6A3E" w:rsidP="00A43188">
      <w:pPr>
        <w:pStyle w:val="ParagraphStyle"/>
      </w:pPr>
      <w:proofErr w:type="gramStart"/>
      <w:r w:rsidRPr="00DD6A3E">
        <w:t>So</w:t>
      </w:r>
      <w:proofErr w:type="gramEnd"/>
      <w:r w:rsidRPr="00DD6A3E">
        <w:t xml:space="preserve"> if we use our earlier example – Mobile phones should be banned from classrooms – our points might be things like:</w:t>
      </w:r>
    </w:p>
    <w:p w14:paraId="22CF7A33" w14:textId="77777777" w:rsidR="00DD6A3E" w:rsidRDefault="00DD6A3E" w:rsidP="00DD6A3E">
      <w:pPr>
        <w:pStyle w:val="ParagraphStyle"/>
        <w:numPr>
          <w:ilvl w:val="0"/>
          <w:numId w:val="9"/>
        </w:numPr>
      </w:pPr>
      <w:r w:rsidRPr="00DD6A3E">
        <w:t>There will be fewer distractions for learners</w:t>
      </w:r>
    </w:p>
    <w:p w14:paraId="0C8FB698" w14:textId="77777777" w:rsidR="00DD6A3E" w:rsidRDefault="00DD6A3E" w:rsidP="00DD6A3E">
      <w:pPr>
        <w:pStyle w:val="ParagraphStyle"/>
        <w:numPr>
          <w:ilvl w:val="0"/>
          <w:numId w:val="9"/>
        </w:numPr>
      </w:pPr>
      <w:r w:rsidRPr="00DD6A3E">
        <w:t>Learning will be more focused because of this</w:t>
      </w:r>
    </w:p>
    <w:p w14:paraId="005CA450" w14:textId="77777777" w:rsidR="00DD6A3E" w:rsidRDefault="00DD6A3E" w:rsidP="00DD6A3E">
      <w:pPr>
        <w:pStyle w:val="ParagraphStyle"/>
        <w:numPr>
          <w:ilvl w:val="0"/>
          <w:numId w:val="9"/>
        </w:numPr>
      </w:pPr>
      <w:r w:rsidRPr="00DD6A3E">
        <w:t>Learners could take more away from their classes</w:t>
      </w:r>
    </w:p>
    <w:p w14:paraId="7D184249" w14:textId="77777777" w:rsidR="00DD6A3E" w:rsidRDefault="00DD6A3E" w:rsidP="00DD6A3E">
      <w:pPr>
        <w:pStyle w:val="ParagraphStyle"/>
      </w:pPr>
    </w:p>
    <w:p w14:paraId="26B3F7B0" w14:textId="77777777" w:rsidR="00DD6A3E" w:rsidRDefault="00DD6A3E" w:rsidP="00DD6A3E">
      <w:pPr>
        <w:pStyle w:val="ParagraphStyle"/>
      </w:pPr>
      <w:r w:rsidRPr="00DD6A3E">
        <w:t xml:space="preserve">You do not have to start with a for point – you could start with against if you wanted to – but whichever side of the argument you introduce first, you should keep </w:t>
      </w:r>
      <w:proofErr w:type="gramStart"/>
      <w:r w:rsidRPr="00DD6A3E">
        <w:t>all of</w:t>
      </w:r>
      <w:proofErr w:type="gramEnd"/>
      <w:r w:rsidRPr="00DD6A3E">
        <w:t xml:space="preserve"> these points together before moving on to the other side of the discussion. </w:t>
      </w:r>
      <w:proofErr w:type="gramStart"/>
      <w:r w:rsidRPr="00DD6A3E">
        <w:t>So</w:t>
      </w:r>
      <w:proofErr w:type="gramEnd"/>
      <w:r w:rsidRPr="00DD6A3E">
        <w:t xml:space="preserve"> you should not move or alternate between for and against points.</w:t>
      </w:r>
    </w:p>
    <w:p w14:paraId="6131E4E4" w14:textId="77777777" w:rsidR="00DD6A3E" w:rsidRDefault="00DD6A3E" w:rsidP="00DD6A3E">
      <w:pPr>
        <w:pStyle w:val="ParagraphStyle"/>
      </w:pPr>
    </w:p>
    <w:p w14:paraId="5226E362" w14:textId="77777777" w:rsidR="00DD6A3E" w:rsidRDefault="00DD6A3E" w:rsidP="00DD6A3E">
      <w:pPr>
        <w:pStyle w:val="ParagraphStyle"/>
      </w:pPr>
      <w:r w:rsidRPr="00DD6A3E">
        <w:rPr>
          <w:b/>
        </w:rPr>
        <w:t>Against</w:t>
      </w:r>
    </w:p>
    <w:p w14:paraId="38EDF74D" w14:textId="77777777" w:rsidR="00DD6A3E" w:rsidRDefault="00DD6A3E" w:rsidP="00DD6A3E">
      <w:pPr>
        <w:pStyle w:val="ParagraphStyle"/>
      </w:pPr>
      <w:r w:rsidRPr="00DD6A3E">
        <w:t xml:space="preserve">For this side of the argument </w:t>
      </w:r>
      <w:proofErr w:type="gramStart"/>
      <w:r w:rsidRPr="00DD6A3E">
        <w:t>your</w:t>
      </w:r>
      <w:proofErr w:type="gramEnd"/>
      <w:r w:rsidRPr="00DD6A3E">
        <w:t xml:space="preserve"> against points might be things like:</w:t>
      </w:r>
    </w:p>
    <w:p w14:paraId="1C351081" w14:textId="77777777" w:rsidR="00DD6A3E" w:rsidRDefault="00DD6A3E" w:rsidP="00DD6A3E">
      <w:pPr>
        <w:pStyle w:val="ParagraphStyle"/>
        <w:numPr>
          <w:ilvl w:val="0"/>
          <w:numId w:val="10"/>
        </w:numPr>
      </w:pPr>
      <w:r w:rsidRPr="00DD6A3E">
        <w:t>Some learners concentrate better with access to their phones</w:t>
      </w:r>
    </w:p>
    <w:p w14:paraId="3AC6DBF0" w14:textId="77777777" w:rsidR="00DD6A3E" w:rsidRDefault="00DD6A3E" w:rsidP="00DD6A3E">
      <w:pPr>
        <w:pStyle w:val="ParagraphStyle"/>
        <w:numPr>
          <w:ilvl w:val="0"/>
          <w:numId w:val="10"/>
        </w:numPr>
      </w:pPr>
      <w:r w:rsidRPr="00DD6A3E">
        <w:t>Learners can use their phones to search for more information</w:t>
      </w:r>
    </w:p>
    <w:p w14:paraId="79F04D11" w14:textId="77777777" w:rsidR="00DD6A3E" w:rsidRDefault="00DD6A3E" w:rsidP="00DD6A3E">
      <w:pPr>
        <w:pStyle w:val="ParagraphStyle"/>
        <w:numPr>
          <w:ilvl w:val="0"/>
          <w:numId w:val="10"/>
        </w:numPr>
      </w:pPr>
      <w:r w:rsidRPr="00DD6A3E">
        <w:t>Different learners need different stimulation for effective learning, and having access to their mobile phones is part of that</w:t>
      </w:r>
    </w:p>
    <w:p w14:paraId="12C97EF0" w14:textId="77777777" w:rsidR="00DD6A3E" w:rsidRDefault="00DD6A3E" w:rsidP="00DD6A3E">
      <w:pPr>
        <w:pStyle w:val="ParagraphStyle"/>
      </w:pPr>
    </w:p>
    <w:p w14:paraId="5717771B" w14:textId="77777777" w:rsidR="00DD6A3E" w:rsidRPr="00DD6A3E" w:rsidRDefault="00DD6A3E" w:rsidP="00DD6A3E">
      <w:pPr>
        <w:pStyle w:val="ParagraphStyle"/>
      </w:pPr>
      <w:r w:rsidRPr="00DD6A3E">
        <w:t xml:space="preserve">You should always aim for at least two for and against points, as this shows that you have thought of more than one good reason for each side of the argument. Also, no matter how many points you decide to use, </w:t>
      </w:r>
      <w:r w:rsidRPr="00DD6A3E">
        <w:lastRenderedPageBreak/>
        <w:t>you should aim to have the same amount of points for each side – so if you have three for points then you should aim for three against points too.</w:t>
      </w:r>
    </w:p>
    <w:p w14:paraId="3A41304F" w14:textId="0C942E01" w:rsidR="00A43188" w:rsidRDefault="00F64863" w:rsidP="00A43188">
      <w:pPr>
        <w:pStyle w:val="SlideTitles"/>
      </w:pPr>
      <w:r>
        <w:t>6</w:t>
      </w:r>
      <w:r w:rsidR="00A43188" w:rsidRPr="00A43188">
        <w:t xml:space="preserve"> </w:t>
      </w:r>
      <w:r w:rsidR="00976969">
        <w:t>of 16</w:t>
      </w:r>
      <w:r w:rsidR="00A43188" w:rsidRPr="00A43188">
        <w:t xml:space="preserve"> – </w:t>
      </w:r>
      <w:r w:rsidR="00DD6A3E" w:rsidRPr="00DD6A3E">
        <w:t>Balancing out for and against</w:t>
      </w:r>
    </w:p>
    <w:p w14:paraId="71E716F2" w14:textId="77777777" w:rsidR="00A43188" w:rsidRDefault="00DD6A3E" w:rsidP="00A43188">
      <w:pPr>
        <w:pStyle w:val="ParagraphStyle"/>
      </w:pPr>
      <w:r w:rsidRPr="00DD6A3E">
        <w:t>It is worth planning out your argument before you start writing it so you know exactly what your main points are for each side of the discussion – and you also know whether you have the same amount of points for each side, too</w:t>
      </w:r>
      <w:r w:rsidR="005D64FA">
        <w:t>.</w:t>
      </w:r>
    </w:p>
    <w:p w14:paraId="4968305C" w14:textId="77777777" w:rsidR="00DD6A3E" w:rsidRDefault="00DD6A3E" w:rsidP="00A43188">
      <w:pPr>
        <w:pStyle w:val="ParagraphStyle"/>
      </w:pPr>
    </w:p>
    <w:p w14:paraId="3D14095F" w14:textId="77777777" w:rsidR="00DD6A3E" w:rsidRDefault="00DD6A3E" w:rsidP="00A43188">
      <w:pPr>
        <w:pStyle w:val="ParagraphStyle"/>
      </w:pPr>
      <w:r w:rsidRPr="00DD6A3E">
        <w:t>The reason that we need to have the same amount of points for and against is because of the bias issue that we mentioned earlier.</w:t>
      </w:r>
    </w:p>
    <w:p w14:paraId="44B85415" w14:textId="77777777" w:rsidR="00DD6A3E" w:rsidRDefault="00DD6A3E" w:rsidP="00A43188">
      <w:pPr>
        <w:pStyle w:val="ParagraphStyle"/>
      </w:pPr>
    </w:p>
    <w:p w14:paraId="6E7E89E9" w14:textId="77777777" w:rsidR="00DD6A3E" w:rsidRDefault="00DD6A3E" w:rsidP="00DD6A3E">
      <w:pPr>
        <w:pStyle w:val="ParagraphStyle"/>
      </w:pPr>
      <w:r w:rsidRPr="00DD6A3E">
        <w:t xml:space="preserve">If our argument has five for points but only two against </w:t>
      </w:r>
      <w:r w:rsidR="005D64FA" w:rsidRPr="00DD6A3E">
        <w:t>points,</w:t>
      </w:r>
      <w:r w:rsidRPr="00DD6A3E">
        <w:t xml:space="preserve"> then that is </w:t>
      </w:r>
      <w:proofErr w:type="gramStart"/>
      <w:r w:rsidRPr="00DD6A3E">
        <w:t>unbalanced</w:t>
      </w:r>
      <w:proofErr w:type="gramEnd"/>
      <w:r w:rsidRPr="00DD6A3E">
        <w:t xml:space="preserve"> and it could show signs of bias.</w:t>
      </w:r>
    </w:p>
    <w:p w14:paraId="077D9926" w14:textId="77777777" w:rsidR="00DD6A3E" w:rsidRDefault="00DD6A3E" w:rsidP="00DD6A3E">
      <w:pPr>
        <w:pStyle w:val="ParagraphStyle"/>
      </w:pPr>
    </w:p>
    <w:p w14:paraId="7868F0B0" w14:textId="77777777" w:rsidR="00DD6A3E" w:rsidRPr="00DD6A3E" w:rsidRDefault="00DD6A3E" w:rsidP="00DD6A3E">
      <w:pPr>
        <w:pStyle w:val="ParagraphStyle"/>
      </w:pPr>
      <w:r w:rsidRPr="00DD6A3E">
        <w:t>Not only that, but it could make a reader think that you have not properly considered the argument from enough angles, which might discredit some of your other points, i.e. people might take your work less seriously.</w:t>
      </w:r>
    </w:p>
    <w:p w14:paraId="6CE67E61" w14:textId="6F114023" w:rsidR="00A43188" w:rsidRDefault="00F64863" w:rsidP="00A43188">
      <w:pPr>
        <w:pStyle w:val="SlideTitles"/>
      </w:pPr>
      <w:r>
        <w:t>7</w:t>
      </w:r>
      <w:r w:rsidR="00A43188" w:rsidRPr="00A43188">
        <w:t xml:space="preserve"> </w:t>
      </w:r>
      <w:r w:rsidR="00976969">
        <w:t>of 16</w:t>
      </w:r>
      <w:r w:rsidR="00A43188" w:rsidRPr="00A43188">
        <w:t xml:space="preserve"> – </w:t>
      </w:r>
      <w:r w:rsidR="00DD6A3E" w:rsidRPr="00DD6A3E">
        <w:t>Balancing out for and against</w:t>
      </w:r>
    </w:p>
    <w:p w14:paraId="618B458C" w14:textId="77777777" w:rsidR="00A43188" w:rsidRDefault="00DD6A3E" w:rsidP="00DD6A3E">
      <w:pPr>
        <w:pStyle w:val="ParagraphStyle"/>
      </w:pPr>
      <w:r w:rsidRPr="00DD6A3E">
        <w:t>The conclusion of any written argument is where you tie everything together. You should aim to give a brief summary of your argument overall, which should involve a mention of your main for and against points.</w:t>
      </w:r>
    </w:p>
    <w:p w14:paraId="36F804DF" w14:textId="77777777" w:rsidR="00DD6A3E" w:rsidRDefault="00DD6A3E" w:rsidP="00DD6A3E">
      <w:pPr>
        <w:pStyle w:val="ParagraphStyle"/>
      </w:pPr>
    </w:p>
    <w:p w14:paraId="63DF9FE6" w14:textId="77777777" w:rsidR="00DD6A3E" w:rsidRDefault="00DD6A3E" w:rsidP="00DD6A3E">
      <w:pPr>
        <w:pStyle w:val="ParagraphStyle"/>
      </w:pPr>
      <w:r w:rsidRPr="00DD6A3E">
        <w:t>Once you have given your summary, this is the point at which you can introduce your own opinions on the issue being discussed. In the paragraphs before the conclusion you should aim to keep your opinions to yourself, as it might make for an unfair argument otherwise.</w:t>
      </w:r>
    </w:p>
    <w:p w14:paraId="15061FF0" w14:textId="77777777" w:rsidR="00DD6A3E" w:rsidRDefault="00DD6A3E" w:rsidP="00DD6A3E">
      <w:pPr>
        <w:pStyle w:val="ParagraphStyle"/>
      </w:pPr>
    </w:p>
    <w:p w14:paraId="2703E473" w14:textId="77777777" w:rsidR="00DD6A3E" w:rsidRDefault="00DD6A3E" w:rsidP="00DD6A3E">
      <w:pPr>
        <w:pStyle w:val="ParagraphStyle"/>
      </w:pPr>
      <w:r w:rsidRPr="00DD6A3E">
        <w:t>However, once you have recapped your points, you can then pass judgement on the argument as a whole:</w:t>
      </w:r>
    </w:p>
    <w:p w14:paraId="5B5FD456" w14:textId="77777777" w:rsidR="00DD6A3E" w:rsidRDefault="00DD6A3E" w:rsidP="00DD6A3E">
      <w:pPr>
        <w:pStyle w:val="ParagraphStyle"/>
      </w:pPr>
    </w:p>
    <w:p w14:paraId="0661C8CD" w14:textId="77777777" w:rsidR="00DD6A3E" w:rsidRPr="00DD6A3E" w:rsidRDefault="00DD6A3E" w:rsidP="00DD6A3E">
      <w:pPr>
        <w:pStyle w:val="ParagraphStyle"/>
      </w:pPr>
      <w:r w:rsidRPr="00DD6A3E">
        <w:t>‘Following on from this discussion, I have to say that I’m whole-heartedly against the plans to tear down the local park, for the reasons listed above and many more!’</w:t>
      </w:r>
    </w:p>
    <w:p w14:paraId="706126FA" w14:textId="558DDD9A" w:rsidR="00A43188" w:rsidRDefault="00F64863" w:rsidP="00A43188">
      <w:pPr>
        <w:pStyle w:val="SlideTitles"/>
      </w:pPr>
      <w:r>
        <w:t>8</w:t>
      </w:r>
      <w:r w:rsidR="00A43188" w:rsidRPr="00A43188">
        <w:t xml:space="preserve"> </w:t>
      </w:r>
      <w:r w:rsidR="00976969">
        <w:t>of 16</w:t>
      </w:r>
      <w:r w:rsidR="00A43188" w:rsidRPr="00A43188">
        <w:t xml:space="preserve"> – </w:t>
      </w:r>
      <w:r w:rsidR="00DD6A3E" w:rsidRPr="00DD6A3E">
        <w:t>Tips: using facts and evidence</w:t>
      </w:r>
    </w:p>
    <w:p w14:paraId="5A214219" w14:textId="77777777" w:rsidR="00A43188" w:rsidRDefault="00DD6A3E" w:rsidP="00DD6A3E">
      <w:pPr>
        <w:pStyle w:val="ParagraphStyle"/>
        <w:ind w:left="720" w:hanging="720"/>
        <w:rPr>
          <w:b/>
        </w:rPr>
      </w:pPr>
      <w:r>
        <w:rPr>
          <w:b/>
        </w:rPr>
        <w:t>Tips</w:t>
      </w:r>
    </w:p>
    <w:p w14:paraId="48F1ADE5" w14:textId="77777777" w:rsidR="00DD6A3E" w:rsidRDefault="00DD6A3E" w:rsidP="001472B2">
      <w:pPr>
        <w:pStyle w:val="ParagraphStyle"/>
      </w:pPr>
      <w:r w:rsidRPr="00DD6A3E">
        <w:t>A good tip for making your argument even stronger is to use facts and evi</w:t>
      </w:r>
      <w:r>
        <w:t xml:space="preserve">dence where you can. </w:t>
      </w:r>
    </w:p>
    <w:p w14:paraId="7AA90AD8" w14:textId="77777777" w:rsidR="00DD6A3E" w:rsidRDefault="00DD6A3E" w:rsidP="001472B2">
      <w:pPr>
        <w:pStyle w:val="ParagraphStyle"/>
      </w:pPr>
    </w:p>
    <w:p w14:paraId="42120CCF" w14:textId="77777777" w:rsidR="00DD6A3E" w:rsidRDefault="00DD6A3E" w:rsidP="001472B2">
      <w:pPr>
        <w:pStyle w:val="ParagraphStyle"/>
      </w:pPr>
      <w:r>
        <w:t xml:space="preserve">This means </w:t>
      </w:r>
      <w:r w:rsidRPr="00DD6A3E">
        <w:t>that when you make a point:</w:t>
      </w:r>
    </w:p>
    <w:p w14:paraId="49824348" w14:textId="77777777" w:rsidR="005D64FA" w:rsidRDefault="005D64FA" w:rsidP="001472B2">
      <w:pPr>
        <w:pStyle w:val="ParagraphStyle"/>
      </w:pPr>
    </w:p>
    <w:p w14:paraId="255BF215" w14:textId="77777777" w:rsidR="00DD6A3E" w:rsidRDefault="00DD6A3E" w:rsidP="001472B2">
      <w:pPr>
        <w:pStyle w:val="ParagraphStyle"/>
      </w:pPr>
      <w:r w:rsidRPr="00DD6A3E">
        <w:t>‘Having mobile phones in classrooms can make it more difficult for learners to concentrate on their work.’</w:t>
      </w:r>
    </w:p>
    <w:p w14:paraId="5362C9B3" w14:textId="77777777" w:rsidR="001472B2" w:rsidRDefault="001472B2" w:rsidP="001472B2">
      <w:pPr>
        <w:pStyle w:val="ParagraphStyle"/>
      </w:pPr>
    </w:p>
    <w:p w14:paraId="0FE0A91A" w14:textId="77777777" w:rsidR="001472B2" w:rsidRDefault="001472B2" w:rsidP="001472B2">
      <w:pPr>
        <w:pStyle w:val="ParagraphStyle"/>
      </w:pPr>
      <w:r w:rsidRPr="001472B2">
        <w:t xml:space="preserve">You should try to support this with </w:t>
      </w:r>
      <w:proofErr w:type="gramStart"/>
      <w:r w:rsidRPr="001472B2">
        <w:t>some kind of evidence</w:t>
      </w:r>
      <w:proofErr w:type="gramEnd"/>
      <w:r w:rsidRPr="001472B2">
        <w:t>, which your</w:t>
      </w:r>
      <w:r>
        <w:t xml:space="preserve"> reader can find for themselves elsewhere.</w:t>
      </w:r>
    </w:p>
    <w:p w14:paraId="38C41274" w14:textId="77777777" w:rsidR="001472B2" w:rsidRDefault="001472B2" w:rsidP="001472B2">
      <w:pPr>
        <w:pStyle w:val="ParagraphStyle"/>
      </w:pPr>
    </w:p>
    <w:p w14:paraId="5504B4F8" w14:textId="77777777" w:rsidR="001472B2" w:rsidRDefault="001472B2" w:rsidP="001472B2">
      <w:pPr>
        <w:pStyle w:val="ParagraphStyle"/>
      </w:pPr>
      <w:r w:rsidRPr="001472B2">
        <w:t>‘A recent report shows that people using their phones while they are learning are 56% less likely to remember what the</w:t>
      </w:r>
      <w:r>
        <w:t>y have been taught.</w:t>
      </w:r>
      <w:r w:rsidRPr="001472B2">
        <w:t>’</w:t>
      </w:r>
    </w:p>
    <w:p w14:paraId="309F7D37" w14:textId="77777777" w:rsidR="001472B2" w:rsidRDefault="001472B2" w:rsidP="001472B2">
      <w:pPr>
        <w:pStyle w:val="ParagraphStyle"/>
      </w:pPr>
    </w:p>
    <w:p w14:paraId="719368C4" w14:textId="77777777" w:rsidR="001472B2" w:rsidRPr="001472B2" w:rsidRDefault="001472B2" w:rsidP="001472B2">
      <w:pPr>
        <w:pStyle w:val="ParagraphStyle"/>
      </w:pPr>
      <w:r w:rsidRPr="001472B2">
        <w:t>Not only does this make your argument even stronger but it also shows a reader just how much extra research you have put into your discussion as well.</w:t>
      </w:r>
    </w:p>
    <w:p w14:paraId="3F27137A" w14:textId="1919A160" w:rsidR="00A43188" w:rsidRDefault="00F64863" w:rsidP="00A43188">
      <w:pPr>
        <w:pStyle w:val="SlideTitles"/>
      </w:pPr>
      <w:r>
        <w:t>9</w:t>
      </w:r>
      <w:r w:rsidR="00A43188" w:rsidRPr="00A43188">
        <w:t xml:space="preserve"> </w:t>
      </w:r>
      <w:r w:rsidR="00976969">
        <w:t>of 16</w:t>
      </w:r>
      <w:r w:rsidR="00A43188" w:rsidRPr="00A43188">
        <w:t xml:space="preserve"> – </w:t>
      </w:r>
      <w:r w:rsidR="001472B2" w:rsidRPr="001472B2">
        <w:t>Tips: connectives</w:t>
      </w:r>
    </w:p>
    <w:p w14:paraId="5922F4ED" w14:textId="77777777" w:rsidR="001472B2" w:rsidRPr="001472B2" w:rsidRDefault="001472B2" w:rsidP="001472B2">
      <w:pPr>
        <w:pStyle w:val="ParagraphStyle"/>
        <w:rPr>
          <w:b/>
        </w:rPr>
      </w:pPr>
      <w:r w:rsidRPr="001472B2">
        <w:rPr>
          <w:b/>
        </w:rPr>
        <w:t>Tips</w:t>
      </w:r>
    </w:p>
    <w:p w14:paraId="2D1B1E7C" w14:textId="77777777" w:rsidR="001472B2" w:rsidRPr="001472B2" w:rsidRDefault="001472B2" w:rsidP="001472B2">
      <w:pPr>
        <w:pStyle w:val="ParagraphStyle"/>
      </w:pPr>
      <w:r w:rsidRPr="001472B2">
        <w:lastRenderedPageBreak/>
        <w:t xml:space="preserve">Another useful tip for when you are putting an argument together is to use connectives. Remember: connectives are words that </w:t>
      </w:r>
      <w:proofErr w:type="gramStart"/>
      <w:r w:rsidRPr="001472B2">
        <w:t>connect together</w:t>
      </w:r>
      <w:proofErr w:type="gramEnd"/>
      <w:r w:rsidRPr="001472B2">
        <w:t xml:space="preserve"> certain parts of your sentences, and certain points within your work.</w:t>
      </w:r>
    </w:p>
    <w:p w14:paraId="046D5497" w14:textId="77777777" w:rsidR="00A43188" w:rsidRDefault="00A43188" w:rsidP="00A43188">
      <w:pPr>
        <w:pStyle w:val="ParagraphStyle"/>
      </w:pPr>
    </w:p>
    <w:p w14:paraId="7152DAA7" w14:textId="77777777" w:rsidR="001472B2" w:rsidRDefault="001472B2" w:rsidP="00A43188">
      <w:pPr>
        <w:pStyle w:val="ParagraphStyle"/>
      </w:pPr>
      <w:r w:rsidRPr="001472B2">
        <w:t>Common examples of connectives that could be used in arguments are:</w:t>
      </w:r>
    </w:p>
    <w:p w14:paraId="129B228B" w14:textId="77777777" w:rsidR="001472B2" w:rsidRDefault="001472B2" w:rsidP="001472B2">
      <w:pPr>
        <w:pStyle w:val="ParagraphStyle"/>
        <w:numPr>
          <w:ilvl w:val="0"/>
          <w:numId w:val="11"/>
        </w:numPr>
      </w:pPr>
      <w:r w:rsidRPr="001472B2">
        <w:t>Because</w:t>
      </w:r>
    </w:p>
    <w:p w14:paraId="6488FB4C" w14:textId="77777777" w:rsidR="001472B2" w:rsidRDefault="001472B2" w:rsidP="001472B2">
      <w:pPr>
        <w:pStyle w:val="ParagraphStyle"/>
        <w:numPr>
          <w:ilvl w:val="0"/>
          <w:numId w:val="11"/>
        </w:numPr>
      </w:pPr>
      <w:r w:rsidRPr="001472B2">
        <w:t>However</w:t>
      </w:r>
    </w:p>
    <w:p w14:paraId="761D736A" w14:textId="77777777" w:rsidR="001472B2" w:rsidRDefault="001472B2" w:rsidP="001472B2">
      <w:pPr>
        <w:pStyle w:val="ParagraphStyle"/>
        <w:numPr>
          <w:ilvl w:val="0"/>
          <w:numId w:val="11"/>
        </w:numPr>
      </w:pPr>
      <w:r w:rsidRPr="001472B2">
        <w:t>Therefore, and</w:t>
      </w:r>
    </w:p>
    <w:p w14:paraId="62E19D6C" w14:textId="77777777" w:rsidR="001472B2" w:rsidRDefault="001472B2" w:rsidP="001472B2">
      <w:pPr>
        <w:pStyle w:val="ParagraphStyle"/>
        <w:numPr>
          <w:ilvl w:val="0"/>
          <w:numId w:val="11"/>
        </w:numPr>
      </w:pPr>
      <w:r w:rsidRPr="001472B2">
        <w:t>This shows</w:t>
      </w:r>
    </w:p>
    <w:p w14:paraId="04611214" w14:textId="77777777" w:rsidR="001472B2" w:rsidRDefault="001472B2" w:rsidP="00A43188">
      <w:pPr>
        <w:pStyle w:val="ParagraphStyle"/>
      </w:pPr>
    </w:p>
    <w:p w14:paraId="1AFF3494" w14:textId="77777777" w:rsidR="001472B2" w:rsidRDefault="001472B2" w:rsidP="00A43188">
      <w:pPr>
        <w:pStyle w:val="ParagraphStyle"/>
      </w:pPr>
      <w:r w:rsidRPr="001472B2">
        <w:t>This allows you to link your argument together and show how one for or against point can easily be linked to another. Plus, it makes your writing a little bit clearer as well!</w:t>
      </w:r>
    </w:p>
    <w:p w14:paraId="4B90C4CB" w14:textId="38C19A69" w:rsidR="00A43188" w:rsidRDefault="00A43188" w:rsidP="00A43188">
      <w:pPr>
        <w:pStyle w:val="SlideTitles"/>
      </w:pPr>
      <w:r w:rsidRPr="00A43188">
        <w:t>1</w:t>
      </w:r>
      <w:r w:rsidR="00F64863">
        <w:t>0</w:t>
      </w:r>
      <w:r w:rsidRPr="00A43188">
        <w:t xml:space="preserve"> </w:t>
      </w:r>
      <w:r w:rsidR="00976969">
        <w:t>of 16</w:t>
      </w:r>
      <w:r w:rsidRPr="00A43188">
        <w:t xml:space="preserve"> – </w:t>
      </w:r>
      <w:r w:rsidR="001472B2" w:rsidRPr="001472B2">
        <w:t>Why do we argue things in our writing?</w:t>
      </w:r>
    </w:p>
    <w:p w14:paraId="0BDA6DFA" w14:textId="77777777" w:rsidR="00A43188" w:rsidRDefault="001472B2" w:rsidP="001472B2">
      <w:pPr>
        <w:pStyle w:val="ParagraphStyle"/>
      </w:pPr>
      <w:r w:rsidRPr="001472B2">
        <w:t>Planning your argument is a particularly important part of your writing – even though it happens before any of your writing is even done!</w:t>
      </w:r>
    </w:p>
    <w:p w14:paraId="55B9B535" w14:textId="77777777" w:rsidR="001472B2" w:rsidRDefault="001472B2" w:rsidP="001472B2">
      <w:pPr>
        <w:pStyle w:val="ParagraphStyle"/>
      </w:pPr>
    </w:p>
    <w:p w14:paraId="5069A498" w14:textId="77777777" w:rsidR="001472B2" w:rsidRDefault="001472B2" w:rsidP="001472B2">
      <w:pPr>
        <w:pStyle w:val="ParagraphStyle"/>
      </w:pPr>
      <w:r w:rsidRPr="001472B2">
        <w:t>The reason that we plan our work is because it is very easy to veer off into different subjects when you are writing something. So, by planning our work out before we start writing, we know exactly:</w:t>
      </w:r>
    </w:p>
    <w:p w14:paraId="7FDC3C19" w14:textId="77777777" w:rsidR="001472B2" w:rsidRDefault="001472B2" w:rsidP="001472B2">
      <w:pPr>
        <w:pStyle w:val="ParagraphStyle"/>
        <w:numPr>
          <w:ilvl w:val="0"/>
          <w:numId w:val="12"/>
        </w:numPr>
      </w:pPr>
      <w:r w:rsidRPr="001472B2">
        <w:t>What we want to say</w:t>
      </w:r>
    </w:p>
    <w:p w14:paraId="3EFA85F7" w14:textId="77777777" w:rsidR="001472B2" w:rsidRDefault="001472B2" w:rsidP="001472B2">
      <w:pPr>
        <w:pStyle w:val="ParagraphStyle"/>
        <w:numPr>
          <w:ilvl w:val="0"/>
          <w:numId w:val="12"/>
        </w:numPr>
      </w:pPr>
      <w:r w:rsidRPr="001472B2">
        <w:t>How we want to say it, and</w:t>
      </w:r>
    </w:p>
    <w:p w14:paraId="2BF22A60" w14:textId="77777777" w:rsidR="001472B2" w:rsidRDefault="001472B2" w:rsidP="001472B2">
      <w:pPr>
        <w:pStyle w:val="ParagraphStyle"/>
        <w:numPr>
          <w:ilvl w:val="0"/>
          <w:numId w:val="12"/>
        </w:numPr>
      </w:pPr>
      <w:r w:rsidRPr="001472B2">
        <w:t>The order we want to say it in</w:t>
      </w:r>
    </w:p>
    <w:p w14:paraId="04506FF5" w14:textId="77777777" w:rsidR="001472B2" w:rsidRDefault="001472B2" w:rsidP="001472B2">
      <w:pPr>
        <w:pStyle w:val="ParagraphStyle"/>
      </w:pPr>
    </w:p>
    <w:p w14:paraId="1CE3BDA2" w14:textId="77777777" w:rsidR="001472B2" w:rsidRPr="001472B2" w:rsidRDefault="001472B2" w:rsidP="001472B2">
      <w:pPr>
        <w:pStyle w:val="ParagraphStyle"/>
      </w:pPr>
      <w:r w:rsidRPr="001472B2">
        <w:t>Not only should you plan your for and against points – to make sure they are balanced and fair – but you should also plan your introduction and conclusion as well, as this will help you to keep your writing neat and to the point when the time comes to share it with someone.</w:t>
      </w:r>
    </w:p>
    <w:p w14:paraId="67EEA918" w14:textId="186C3474" w:rsidR="00A43188" w:rsidRDefault="00A43188" w:rsidP="00A43188">
      <w:pPr>
        <w:pStyle w:val="SlideTitles"/>
      </w:pPr>
      <w:r w:rsidRPr="00A43188">
        <w:t>1</w:t>
      </w:r>
      <w:r w:rsidR="00F64863">
        <w:t>1</w:t>
      </w:r>
      <w:r w:rsidRPr="00A43188">
        <w:t xml:space="preserve"> </w:t>
      </w:r>
      <w:r w:rsidR="00976969">
        <w:t>of 16</w:t>
      </w:r>
      <w:r w:rsidRPr="00A43188">
        <w:t xml:space="preserve"> – </w:t>
      </w:r>
      <w:r w:rsidR="001472B2" w:rsidRPr="001472B2">
        <w:t>Remember your audience!</w:t>
      </w:r>
    </w:p>
    <w:p w14:paraId="49D9F53B" w14:textId="77777777" w:rsidR="00A43188" w:rsidRDefault="001472B2" w:rsidP="001472B2">
      <w:pPr>
        <w:pStyle w:val="ParagraphStyle"/>
      </w:pPr>
      <w:r w:rsidRPr="001472B2">
        <w:t>Whether you are writing to present an argument or for a different reason entirely, try to remember that your writing needs to be fitted around your audience.</w:t>
      </w:r>
    </w:p>
    <w:p w14:paraId="49A1A768" w14:textId="77777777" w:rsidR="001472B2" w:rsidRDefault="001472B2" w:rsidP="001472B2">
      <w:pPr>
        <w:pStyle w:val="ParagraphStyle"/>
      </w:pPr>
    </w:p>
    <w:p w14:paraId="59A02BDA" w14:textId="77777777" w:rsidR="001472B2" w:rsidRDefault="001472B2" w:rsidP="001472B2">
      <w:pPr>
        <w:pStyle w:val="ParagraphStyle"/>
      </w:pPr>
      <w:r w:rsidRPr="001472B2">
        <w:t>The type of language that you use in text messages is not the same type of language that you use when you are writing an essay or an assignment, for example, and you must remember this when you are writing an argument about something as well.</w:t>
      </w:r>
    </w:p>
    <w:p w14:paraId="70BF39B0" w14:textId="77777777" w:rsidR="001472B2" w:rsidRDefault="001472B2" w:rsidP="001472B2">
      <w:pPr>
        <w:pStyle w:val="ParagraphStyle"/>
      </w:pPr>
    </w:p>
    <w:p w14:paraId="7314F990" w14:textId="77777777" w:rsidR="001472B2" w:rsidRDefault="001472B2" w:rsidP="001472B2">
      <w:pPr>
        <w:pStyle w:val="ParagraphStyle"/>
      </w:pPr>
      <w:r w:rsidRPr="001472B2">
        <w:t xml:space="preserve">If we want our work to be taken seriously and to show how much thought and </w:t>
      </w:r>
      <w:proofErr w:type="gramStart"/>
      <w:r w:rsidRPr="001472B2">
        <w:t>consideration</w:t>
      </w:r>
      <w:proofErr w:type="gramEnd"/>
      <w:r w:rsidRPr="001472B2">
        <w:t xml:space="preserve"> we have put into something, it is important that we use language that suits our audience – meaning we are formal and informal as and when we should be.</w:t>
      </w:r>
    </w:p>
    <w:p w14:paraId="06B7076C" w14:textId="77777777" w:rsidR="001472B2" w:rsidRDefault="001472B2" w:rsidP="001472B2">
      <w:pPr>
        <w:pStyle w:val="ParagraphStyle"/>
      </w:pPr>
    </w:p>
    <w:p w14:paraId="36A46252" w14:textId="77777777" w:rsidR="001472B2" w:rsidRPr="001472B2" w:rsidRDefault="001472B2" w:rsidP="001472B2">
      <w:pPr>
        <w:pStyle w:val="ParagraphStyle"/>
      </w:pPr>
      <w:r w:rsidRPr="001472B2">
        <w:t>When you are planning you can be as informal as you like but you should always try to make your writing a little more formal when you are writing for argument.</w:t>
      </w:r>
    </w:p>
    <w:p w14:paraId="5B5CC472" w14:textId="48C525D8" w:rsidR="00A43188" w:rsidRDefault="00A43188" w:rsidP="00A43188">
      <w:pPr>
        <w:pStyle w:val="SlideTitles"/>
      </w:pPr>
      <w:r w:rsidRPr="00A43188">
        <w:t>1</w:t>
      </w:r>
      <w:r w:rsidR="00F64863">
        <w:t>2</w:t>
      </w:r>
      <w:r w:rsidRPr="00A43188">
        <w:t xml:space="preserve"> </w:t>
      </w:r>
      <w:r w:rsidR="00976969">
        <w:t>of 16</w:t>
      </w:r>
      <w:r w:rsidRPr="00A43188">
        <w:t xml:space="preserve"> – </w:t>
      </w:r>
      <w:r w:rsidR="001472B2" w:rsidRPr="001472B2">
        <w:t>Question 1</w:t>
      </w:r>
    </w:p>
    <w:p w14:paraId="10E92F65" w14:textId="77777777" w:rsidR="00A43188" w:rsidRDefault="001472B2" w:rsidP="00A43188">
      <w:pPr>
        <w:pStyle w:val="ParagraphStyle"/>
      </w:pPr>
      <w:r w:rsidRPr="001472B2">
        <w:t xml:space="preserve">Assuming that we start with </w:t>
      </w:r>
      <w:proofErr w:type="gramStart"/>
      <w:r w:rsidRPr="001472B2">
        <w:t>our</w:t>
      </w:r>
      <w:proofErr w:type="gramEnd"/>
      <w:r w:rsidRPr="001472B2">
        <w:t xml:space="preserve"> for points (rather than our against), can you </w:t>
      </w:r>
      <w:r>
        <w:t>put</w:t>
      </w:r>
      <w:r w:rsidRPr="001472B2">
        <w:t xml:space="preserve"> these parts of an argument into the right order?</w:t>
      </w:r>
    </w:p>
    <w:p w14:paraId="5CCBF155" w14:textId="77777777" w:rsidR="001472B2" w:rsidRDefault="001472B2" w:rsidP="001472B2">
      <w:pPr>
        <w:pStyle w:val="ParagraphStyle"/>
        <w:numPr>
          <w:ilvl w:val="0"/>
          <w:numId w:val="13"/>
        </w:numPr>
      </w:pPr>
      <w:r>
        <w:t>Conclusion</w:t>
      </w:r>
    </w:p>
    <w:p w14:paraId="16F63A33" w14:textId="77777777" w:rsidR="001472B2" w:rsidRDefault="001472B2" w:rsidP="001472B2">
      <w:pPr>
        <w:pStyle w:val="ParagraphStyle"/>
        <w:numPr>
          <w:ilvl w:val="0"/>
          <w:numId w:val="13"/>
        </w:numPr>
      </w:pPr>
      <w:r>
        <w:t>Against points</w:t>
      </w:r>
    </w:p>
    <w:p w14:paraId="7F2374B7" w14:textId="77777777" w:rsidR="001472B2" w:rsidRDefault="001472B2" w:rsidP="001472B2">
      <w:pPr>
        <w:pStyle w:val="ParagraphStyle"/>
        <w:numPr>
          <w:ilvl w:val="0"/>
          <w:numId w:val="13"/>
        </w:numPr>
      </w:pPr>
      <w:r>
        <w:t>Title</w:t>
      </w:r>
    </w:p>
    <w:p w14:paraId="0E41878B" w14:textId="77777777" w:rsidR="001472B2" w:rsidRDefault="001472B2" w:rsidP="001472B2">
      <w:pPr>
        <w:pStyle w:val="ParagraphStyle"/>
        <w:numPr>
          <w:ilvl w:val="0"/>
          <w:numId w:val="13"/>
        </w:numPr>
      </w:pPr>
      <w:r>
        <w:t>For points</w:t>
      </w:r>
    </w:p>
    <w:p w14:paraId="02F9AB1A" w14:textId="77777777" w:rsidR="001472B2" w:rsidRDefault="001472B2" w:rsidP="001472B2">
      <w:pPr>
        <w:pStyle w:val="ParagraphStyle"/>
        <w:numPr>
          <w:ilvl w:val="0"/>
          <w:numId w:val="13"/>
        </w:numPr>
      </w:pPr>
      <w:r>
        <w:t>Introduction</w:t>
      </w:r>
    </w:p>
    <w:p w14:paraId="3F25C27C" w14:textId="77777777" w:rsidR="001472B2" w:rsidRDefault="001472B2" w:rsidP="00A43188">
      <w:pPr>
        <w:pStyle w:val="ParagraphStyle"/>
      </w:pPr>
    </w:p>
    <w:p w14:paraId="26A2F82D" w14:textId="4470EA2D" w:rsidR="001472B2" w:rsidRDefault="001472B2" w:rsidP="00A43188">
      <w:pPr>
        <w:pStyle w:val="ParagraphStyle"/>
      </w:pPr>
      <w:r>
        <w:t>The correct order should be</w:t>
      </w:r>
      <w:r w:rsidR="00DA3CED">
        <w:t xml:space="preserve"> 3, </w:t>
      </w:r>
      <w:r w:rsidR="00DF2C01">
        <w:t>5, 4, 2 and 1,</w:t>
      </w:r>
      <w:r>
        <w:t xml:space="preserve"> as </w:t>
      </w:r>
      <w:r w:rsidR="00EE53BA">
        <w:t>shown below</w:t>
      </w:r>
      <w:r>
        <w:t>:</w:t>
      </w:r>
    </w:p>
    <w:p w14:paraId="55179AC2" w14:textId="77777777" w:rsidR="001472B2" w:rsidRDefault="001472B2" w:rsidP="001472B2">
      <w:pPr>
        <w:pStyle w:val="ParagraphStyle"/>
        <w:numPr>
          <w:ilvl w:val="0"/>
          <w:numId w:val="14"/>
        </w:numPr>
      </w:pPr>
      <w:r w:rsidRPr="001472B2">
        <w:t>Title</w:t>
      </w:r>
    </w:p>
    <w:p w14:paraId="0598D81A" w14:textId="77777777" w:rsidR="001472B2" w:rsidRDefault="001472B2" w:rsidP="001472B2">
      <w:pPr>
        <w:pStyle w:val="ParagraphStyle"/>
        <w:numPr>
          <w:ilvl w:val="0"/>
          <w:numId w:val="14"/>
        </w:numPr>
      </w:pPr>
      <w:r w:rsidRPr="001472B2">
        <w:t>Introduction</w:t>
      </w:r>
    </w:p>
    <w:p w14:paraId="53A705D5" w14:textId="77777777" w:rsidR="001472B2" w:rsidRDefault="001472B2" w:rsidP="001472B2">
      <w:pPr>
        <w:pStyle w:val="ParagraphStyle"/>
        <w:numPr>
          <w:ilvl w:val="0"/>
          <w:numId w:val="14"/>
        </w:numPr>
      </w:pPr>
      <w:r w:rsidRPr="001472B2">
        <w:t>For points</w:t>
      </w:r>
    </w:p>
    <w:p w14:paraId="4997928C" w14:textId="77777777" w:rsidR="001472B2" w:rsidRDefault="001472B2" w:rsidP="001472B2">
      <w:pPr>
        <w:pStyle w:val="ParagraphStyle"/>
        <w:numPr>
          <w:ilvl w:val="0"/>
          <w:numId w:val="14"/>
        </w:numPr>
      </w:pPr>
      <w:r w:rsidRPr="001472B2">
        <w:t>Against points</w:t>
      </w:r>
    </w:p>
    <w:p w14:paraId="56DDDA5A" w14:textId="77777777" w:rsidR="001472B2" w:rsidRDefault="001472B2" w:rsidP="001472B2">
      <w:pPr>
        <w:pStyle w:val="ParagraphStyle"/>
        <w:numPr>
          <w:ilvl w:val="0"/>
          <w:numId w:val="14"/>
        </w:numPr>
      </w:pPr>
      <w:r w:rsidRPr="001472B2">
        <w:t>Conclusion</w:t>
      </w:r>
    </w:p>
    <w:p w14:paraId="180E9234" w14:textId="7BEE01FD" w:rsidR="00A43188" w:rsidRDefault="00A43188" w:rsidP="00A43188">
      <w:pPr>
        <w:pStyle w:val="SlideTitles"/>
      </w:pPr>
      <w:r w:rsidRPr="00A43188">
        <w:t>1</w:t>
      </w:r>
      <w:r w:rsidR="00F64863">
        <w:t>3</w:t>
      </w:r>
      <w:r w:rsidRPr="00A43188">
        <w:t xml:space="preserve"> </w:t>
      </w:r>
      <w:r w:rsidR="00976969">
        <w:t>of 16</w:t>
      </w:r>
      <w:r w:rsidRPr="00A43188">
        <w:t xml:space="preserve"> – </w:t>
      </w:r>
      <w:r w:rsidR="001472B2" w:rsidRPr="001472B2">
        <w:t>Question 2</w:t>
      </w:r>
    </w:p>
    <w:p w14:paraId="020B90C3" w14:textId="77777777" w:rsidR="00A43188" w:rsidRDefault="001472B2" w:rsidP="00A43188">
      <w:pPr>
        <w:pStyle w:val="ParagraphStyle"/>
      </w:pPr>
      <w:r w:rsidRPr="001472B2">
        <w:t xml:space="preserve">Read the statements below and see if you can decide which ones are </w:t>
      </w:r>
      <w:r w:rsidRPr="001472B2">
        <w:rPr>
          <w:b/>
        </w:rPr>
        <w:t>true</w:t>
      </w:r>
      <w:r w:rsidRPr="001472B2">
        <w:t xml:space="preserve"> and which ones are </w:t>
      </w:r>
      <w:r w:rsidRPr="001472B2">
        <w:rPr>
          <w:b/>
        </w:rPr>
        <w:t>false</w:t>
      </w:r>
      <w:r w:rsidRPr="001472B2">
        <w:t>.</w:t>
      </w:r>
    </w:p>
    <w:p w14:paraId="10BD4157" w14:textId="77777777" w:rsidR="001472B2" w:rsidRDefault="001472B2" w:rsidP="00A43188">
      <w:pPr>
        <w:pStyle w:val="ParagraphStyle"/>
      </w:pPr>
    </w:p>
    <w:p w14:paraId="4780586F" w14:textId="77777777" w:rsidR="001472B2" w:rsidRDefault="001472B2" w:rsidP="001472B2">
      <w:pPr>
        <w:pStyle w:val="ParagraphStyle"/>
      </w:pPr>
      <w:r w:rsidRPr="001472B2">
        <w:t>Your introduction is where you share your opinion about the issue being discussed</w:t>
      </w:r>
      <w:r>
        <w:t>.</w:t>
      </w:r>
    </w:p>
    <w:p w14:paraId="21CD8327" w14:textId="77777777" w:rsidR="001472B2" w:rsidRDefault="001472B2" w:rsidP="001472B2">
      <w:pPr>
        <w:pStyle w:val="ParagraphStyle"/>
      </w:pPr>
      <w:r>
        <w:t>True</w:t>
      </w:r>
    </w:p>
    <w:p w14:paraId="642D2710" w14:textId="77777777" w:rsidR="001472B2" w:rsidRDefault="001472B2" w:rsidP="001472B2">
      <w:pPr>
        <w:pStyle w:val="ParagraphStyle"/>
      </w:pPr>
      <w:r>
        <w:t>False</w:t>
      </w:r>
    </w:p>
    <w:p w14:paraId="33407DFC" w14:textId="77777777" w:rsidR="001472B2" w:rsidRDefault="001472B2" w:rsidP="001472B2">
      <w:pPr>
        <w:pStyle w:val="ParagraphStyle"/>
      </w:pPr>
    </w:p>
    <w:p w14:paraId="4C2DF8F9" w14:textId="77777777" w:rsidR="001472B2" w:rsidRDefault="001472B2" w:rsidP="001472B2">
      <w:pPr>
        <w:pStyle w:val="ParagraphStyle"/>
      </w:pPr>
      <w:r>
        <w:t>The correct answer is: False.</w:t>
      </w:r>
    </w:p>
    <w:p w14:paraId="1AB54CCA" w14:textId="77777777" w:rsidR="001472B2" w:rsidRDefault="001472B2" w:rsidP="001472B2">
      <w:pPr>
        <w:pStyle w:val="ParagraphStyle"/>
      </w:pPr>
    </w:p>
    <w:p w14:paraId="384F9D2D" w14:textId="77777777" w:rsidR="001472B2" w:rsidRDefault="001472B2" w:rsidP="001472B2">
      <w:pPr>
        <w:pStyle w:val="ParagraphStyle"/>
      </w:pPr>
      <w:r w:rsidRPr="001472B2">
        <w:t>You should aim to have the same amount of for and against points</w:t>
      </w:r>
      <w:r>
        <w:t>.</w:t>
      </w:r>
    </w:p>
    <w:p w14:paraId="614D9F3D" w14:textId="77777777" w:rsidR="001472B2" w:rsidRDefault="001472B2" w:rsidP="001472B2">
      <w:pPr>
        <w:pStyle w:val="ParagraphStyle"/>
      </w:pPr>
      <w:r>
        <w:t>True</w:t>
      </w:r>
    </w:p>
    <w:p w14:paraId="79E2C378" w14:textId="77777777" w:rsidR="001472B2" w:rsidRDefault="001472B2" w:rsidP="001472B2">
      <w:pPr>
        <w:pStyle w:val="ParagraphStyle"/>
      </w:pPr>
      <w:r>
        <w:t>False</w:t>
      </w:r>
    </w:p>
    <w:p w14:paraId="0B71CA68" w14:textId="77777777" w:rsidR="001472B2" w:rsidRDefault="001472B2" w:rsidP="001472B2">
      <w:pPr>
        <w:pStyle w:val="ParagraphStyle"/>
      </w:pPr>
    </w:p>
    <w:p w14:paraId="276EBC58" w14:textId="77777777" w:rsidR="001472B2" w:rsidRDefault="001472B2" w:rsidP="001472B2">
      <w:pPr>
        <w:pStyle w:val="ParagraphStyle"/>
      </w:pPr>
      <w:r>
        <w:t>The correct answer is: True.</w:t>
      </w:r>
    </w:p>
    <w:p w14:paraId="5E3C3729" w14:textId="77777777" w:rsidR="001472B2" w:rsidRDefault="001472B2" w:rsidP="001472B2">
      <w:pPr>
        <w:pStyle w:val="ParagraphStyle"/>
      </w:pPr>
    </w:p>
    <w:p w14:paraId="471D0CC4" w14:textId="77777777" w:rsidR="001472B2" w:rsidRDefault="001472B2" w:rsidP="001472B2">
      <w:pPr>
        <w:pStyle w:val="ParagraphStyle"/>
      </w:pPr>
      <w:r w:rsidRPr="001472B2">
        <w:t xml:space="preserve">You must always put </w:t>
      </w:r>
      <w:proofErr w:type="gramStart"/>
      <w:r w:rsidRPr="001472B2">
        <w:t>your</w:t>
      </w:r>
      <w:proofErr w:type="gramEnd"/>
      <w:r w:rsidRPr="001472B2">
        <w:t xml:space="preserve"> for points before your against points</w:t>
      </w:r>
      <w:r>
        <w:t>.</w:t>
      </w:r>
    </w:p>
    <w:p w14:paraId="407F921F" w14:textId="77777777" w:rsidR="001472B2" w:rsidRDefault="001472B2" w:rsidP="001472B2">
      <w:pPr>
        <w:pStyle w:val="ParagraphStyle"/>
      </w:pPr>
      <w:r>
        <w:t>True</w:t>
      </w:r>
    </w:p>
    <w:p w14:paraId="79157DB5" w14:textId="77777777" w:rsidR="001472B2" w:rsidRDefault="001472B2" w:rsidP="001472B2">
      <w:pPr>
        <w:pStyle w:val="ParagraphStyle"/>
      </w:pPr>
      <w:r>
        <w:t>False</w:t>
      </w:r>
    </w:p>
    <w:p w14:paraId="48848FC6" w14:textId="77777777" w:rsidR="001472B2" w:rsidRDefault="001472B2" w:rsidP="001472B2">
      <w:pPr>
        <w:pStyle w:val="ParagraphStyle"/>
      </w:pPr>
    </w:p>
    <w:p w14:paraId="208C850F" w14:textId="77777777" w:rsidR="001472B2" w:rsidRDefault="001472B2" w:rsidP="001472B2">
      <w:pPr>
        <w:pStyle w:val="ParagraphStyle"/>
      </w:pPr>
      <w:r>
        <w:t>The correct answer is: False.</w:t>
      </w:r>
    </w:p>
    <w:p w14:paraId="49D95A07" w14:textId="77777777" w:rsidR="001472B2" w:rsidRDefault="001472B2" w:rsidP="001472B2">
      <w:pPr>
        <w:pStyle w:val="ParagraphStyle"/>
      </w:pPr>
    </w:p>
    <w:p w14:paraId="325FA69F" w14:textId="77777777" w:rsidR="001472B2" w:rsidRDefault="001472B2" w:rsidP="001472B2">
      <w:pPr>
        <w:pStyle w:val="ParagraphStyle"/>
      </w:pPr>
      <w:r w:rsidRPr="001472B2">
        <w:t>It is important to use facts and evidence to support the points you make</w:t>
      </w:r>
      <w:r>
        <w:t>.</w:t>
      </w:r>
    </w:p>
    <w:p w14:paraId="1A87E0B4" w14:textId="77777777" w:rsidR="001472B2" w:rsidRDefault="001472B2" w:rsidP="001472B2">
      <w:pPr>
        <w:pStyle w:val="ParagraphStyle"/>
      </w:pPr>
      <w:r>
        <w:t>True</w:t>
      </w:r>
    </w:p>
    <w:p w14:paraId="69C4230B" w14:textId="77777777" w:rsidR="001472B2" w:rsidRDefault="001472B2" w:rsidP="001472B2">
      <w:pPr>
        <w:pStyle w:val="ParagraphStyle"/>
      </w:pPr>
      <w:r>
        <w:t>False</w:t>
      </w:r>
    </w:p>
    <w:p w14:paraId="24814C0B" w14:textId="77777777" w:rsidR="001472B2" w:rsidRDefault="001472B2" w:rsidP="001472B2">
      <w:pPr>
        <w:pStyle w:val="ParagraphStyle"/>
      </w:pPr>
    </w:p>
    <w:p w14:paraId="0F4EFCD1" w14:textId="77777777" w:rsidR="001472B2" w:rsidRPr="001472B2" w:rsidRDefault="001472B2" w:rsidP="001472B2">
      <w:pPr>
        <w:pStyle w:val="ParagraphStyle"/>
      </w:pPr>
      <w:r>
        <w:t>The correct answer is: True.</w:t>
      </w:r>
    </w:p>
    <w:p w14:paraId="6445A7F4" w14:textId="4C3BD410" w:rsidR="00A43188" w:rsidRDefault="00A43188" w:rsidP="00A43188">
      <w:pPr>
        <w:pStyle w:val="SlideTitles"/>
      </w:pPr>
      <w:r w:rsidRPr="00A43188">
        <w:t>1</w:t>
      </w:r>
      <w:r w:rsidR="00F64863">
        <w:t>4</w:t>
      </w:r>
      <w:r w:rsidRPr="00A43188">
        <w:t xml:space="preserve"> </w:t>
      </w:r>
      <w:r w:rsidR="00976969">
        <w:t>of 16</w:t>
      </w:r>
      <w:r w:rsidRPr="00A43188">
        <w:t xml:space="preserve"> – </w:t>
      </w:r>
      <w:r w:rsidR="00E2677D" w:rsidRPr="00E2677D">
        <w:t>Question 3</w:t>
      </w:r>
    </w:p>
    <w:p w14:paraId="5F492729" w14:textId="77777777" w:rsidR="00A43188" w:rsidRDefault="00E2677D" w:rsidP="00A43188">
      <w:pPr>
        <w:pStyle w:val="ParagraphStyle"/>
      </w:pPr>
      <w:r w:rsidRPr="00E2677D">
        <w:t>Why should you aim to have the same amount of for and against points in a discussion?</w:t>
      </w:r>
    </w:p>
    <w:p w14:paraId="147042D6" w14:textId="77777777" w:rsidR="00E2677D" w:rsidRDefault="00E2677D" w:rsidP="00E2677D">
      <w:pPr>
        <w:pStyle w:val="ParagraphStyle"/>
        <w:numPr>
          <w:ilvl w:val="0"/>
          <w:numId w:val="15"/>
        </w:numPr>
      </w:pPr>
      <w:r w:rsidRPr="00E2677D">
        <w:t>It looks better on the page</w:t>
      </w:r>
    </w:p>
    <w:p w14:paraId="31C0D7A5" w14:textId="77777777" w:rsidR="00E2677D" w:rsidRDefault="00E2677D" w:rsidP="00E2677D">
      <w:pPr>
        <w:pStyle w:val="ParagraphStyle"/>
        <w:numPr>
          <w:ilvl w:val="0"/>
          <w:numId w:val="15"/>
        </w:numPr>
      </w:pPr>
      <w:r w:rsidRPr="00E2677D">
        <w:t>It gives you a well-balanced argument</w:t>
      </w:r>
    </w:p>
    <w:p w14:paraId="4E1DAEDB" w14:textId="77777777" w:rsidR="00E2677D" w:rsidRDefault="00E2677D" w:rsidP="00E2677D">
      <w:pPr>
        <w:pStyle w:val="ParagraphStyle"/>
        <w:numPr>
          <w:ilvl w:val="0"/>
          <w:numId w:val="15"/>
        </w:numPr>
      </w:pPr>
      <w:r w:rsidRPr="00E2677D">
        <w:t>It gives you more to talk about</w:t>
      </w:r>
    </w:p>
    <w:p w14:paraId="63C9E032" w14:textId="77777777" w:rsidR="00E2677D" w:rsidRDefault="00E2677D" w:rsidP="00E2677D">
      <w:pPr>
        <w:pStyle w:val="ParagraphStyle"/>
        <w:numPr>
          <w:ilvl w:val="0"/>
          <w:numId w:val="15"/>
        </w:numPr>
      </w:pPr>
      <w:r w:rsidRPr="00E2677D">
        <w:t>It will show how much thought you have put in</w:t>
      </w:r>
    </w:p>
    <w:p w14:paraId="52AAD9CC" w14:textId="77777777" w:rsidR="00E2677D" w:rsidRDefault="00E2677D" w:rsidP="00E2677D">
      <w:pPr>
        <w:pStyle w:val="ParagraphStyle"/>
        <w:numPr>
          <w:ilvl w:val="0"/>
          <w:numId w:val="15"/>
        </w:numPr>
      </w:pPr>
      <w:r w:rsidRPr="00E2677D">
        <w:t>It helps to give your argument bias</w:t>
      </w:r>
    </w:p>
    <w:p w14:paraId="7F7235B5" w14:textId="77777777" w:rsidR="00E2677D" w:rsidRDefault="00E2677D" w:rsidP="00E2677D">
      <w:pPr>
        <w:pStyle w:val="ParagraphStyle"/>
      </w:pPr>
    </w:p>
    <w:p w14:paraId="5B834F59" w14:textId="77777777" w:rsidR="00E2677D" w:rsidRPr="00E2677D" w:rsidRDefault="00E2677D" w:rsidP="00E2677D">
      <w:pPr>
        <w:pStyle w:val="ParagraphStyle"/>
      </w:pPr>
      <w:r>
        <w:t>The correct answer is B, yo</w:t>
      </w:r>
      <w:r w:rsidRPr="00E2677D">
        <w:t>u should aim to have the same amount of for and against points in a discussion as it gives you a well-balanced argument.</w:t>
      </w:r>
    </w:p>
    <w:p w14:paraId="5787E711" w14:textId="640600AB" w:rsidR="00A43188" w:rsidRDefault="00A43188" w:rsidP="00A43188">
      <w:pPr>
        <w:pStyle w:val="SlideTitles"/>
      </w:pPr>
      <w:r w:rsidRPr="00A43188">
        <w:t>1</w:t>
      </w:r>
      <w:r w:rsidR="00F64863">
        <w:t>5</w:t>
      </w:r>
      <w:r w:rsidRPr="00A43188">
        <w:t xml:space="preserve"> </w:t>
      </w:r>
      <w:r w:rsidR="00976969">
        <w:t>of 16</w:t>
      </w:r>
      <w:r w:rsidRPr="00A43188">
        <w:t xml:space="preserve"> – </w:t>
      </w:r>
      <w:r w:rsidR="00E2677D" w:rsidRPr="00E2677D">
        <w:t>Question 4</w:t>
      </w:r>
    </w:p>
    <w:p w14:paraId="08F277B3" w14:textId="77777777" w:rsidR="00EE53BA" w:rsidRDefault="00E2677D" w:rsidP="00E2677D">
      <w:pPr>
        <w:pStyle w:val="ParagraphStyle"/>
      </w:pPr>
      <w:r>
        <w:t xml:space="preserve">Why is it important to plan your argument? </w:t>
      </w:r>
    </w:p>
    <w:p w14:paraId="28637A7C" w14:textId="77777777" w:rsidR="00EE53BA" w:rsidRDefault="00EE53BA" w:rsidP="00E2677D">
      <w:pPr>
        <w:pStyle w:val="ParagraphStyle"/>
      </w:pPr>
    </w:p>
    <w:p w14:paraId="13B859EF" w14:textId="4A0CB950" w:rsidR="00A43188" w:rsidRDefault="00E2677D" w:rsidP="00E2677D">
      <w:pPr>
        <w:pStyle w:val="ParagraphStyle"/>
      </w:pPr>
      <w:r>
        <w:t>Choose all that apply</w:t>
      </w:r>
      <w:r w:rsidR="00EE53BA">
        <w:t>:</w:t>
      </w:r>
    </w:p>
    <w:p w14:paraId="225EE8BD" w14:textId="77777777" w:rsidR="00E2677D" w:rsidRDefault="00E2677D" w:rsidP="00E2677D">
      <w:pPr>
        <w:pStyle w:val="ParagraphStyle"/>
        <w:numPr>
          <w:ilvl w:val="0"/>
          <w:numId w:val="16"/>
        </w:numPr>
      </w:pPr>
      <w:proofErr w:type="gramStart"/>
      <w:r w:rsidRPr="00E2677D">
        <w:lastRenderedPageBreak/>
        <w:t>So</w:t>
      </w:r>
      <w:proofErr w:type="gramEnd"/>
      <w:r w:rsidRPr="00E2677D">
        <w:t xml:space="preserve"> you can delay writing a bit longer</w:t>
      </w:r>
    </w:p>
    <w:p w14:paraId="2E135601" w14:textId="77777777" w:rsidR="00E2677D" w:rsidRDefault="00E2677D" w:rsidP="00E2677D">
      <w:pPr>
        <w:pStyle w:val="ParagraphStyle"/>
        <w:numPr>
          <w:ilvl w:val="0"/>
          <w:numId w:val="16"/>
        </w:numPr>
      </w:pPr>
      <w:proofErr w:type="gramStart"/>
      <w:r w:rsidRPr="00E2677D">
        <w:t>So</w:t>
      </w:r>
      <w:proofErr w:type="gramEnd"/>
      <w:r w:rsidRPr="00E2677D">
        <w:t xml:space="preserve"> you know what you want to say</w:t>
      </w:r>
    </w:p>
    <w:p w14:paraId="36D738CF" w14:textId="77777777" w:rsidR="00E2677D" w:rsidRDefault="00E2677D" w:rsidP="00E2677D">
      <w:pPr>
        <w:pStyle w:val="ParagraphStyle"/>
        <w:numPr>
          <w:ilvl w:val="0"/>
          <w:numId w:val="16"/>
        </w:numPr>
      </w:pPr>
      <w:proofErr w:type="gramStart"/>
      <w:r w:rsidRPr="00E2677D">
        <w:t>So</w:t>
      </w:r>
      <w:proofErr w:type="gramEnd"/>
      <w:r w:rsidRPr="00E2677D">
        <w:t xml:space="preserve"> you know how much writing you need to do</w:t>
      </w:r>
    </w:p>
    <w:p w14:paraId="79AB2BDF" w14:textId="77777777" w:rsidR="00E2677D" w:rsidRDefault="00E2677D" w:rsidP="00E2677D">
      <w:pPr>
        <w:pStyle w:val="ParagraphStyle"/>
        <w:numPr>
          <w:ilvl w:val="0"/>
          <w:numId w:val="16"/>
        </w:numPr>
      </w:pPr>
      <w:proofErr w:type="gramStart"/>
      <w:r w:rsidRPr="00E2677D">
        <w:t>So</w:t>
      </w:r>
      <w:proofErr w:type="gramEnd"/>
      <w:r w:rsidRPr="00E2677D">
        <w:t xml:space="preserve"> you know how you want to say things</w:t>
      </w:r>
    </w:p>
    <w:p w14:paraId="36BEFF93" w14:textId="77777777" w:rsidR="00E2677D" w:rsidRDefault="00E2677D" w:rsidP="00E2677D">
      <w:pPr>
        <w:pStyle w:val="ParagraphStyle"/>
        <w:numPr>
          <w:ilvl w:val="0"/>
          <w:numId w:val="16"/>
        </w:numPr>
      </w:pPr>
      <w:proofErr w:type="gramStart"/>
      <w:r w:rsidRPr="00E2677D">
        <w:t>So</w:t>
      </w:r>
      <w:proofErr w:type="gramEnd"/>
      <w:r w:rsidRPr="00E2677D">
        <w:t xml:space="preserve"> you know the order things should be written in</w:t>
      </w:r>
    </w:p>
    <w:p w14:paraId="585F8417" w14:textId="77777777" w:rsidR="00E2677D" w:rsidRDefault="00E2677D" w:rsidP="00E2677D">
      <w:pPr>
        <w:pStyle w:val="ParagraphStyle"/>
        <w:numPr>
          <w:ilvl w:val="0"/>
          <w:numId w:val="16"/>
        </w:numPr>
      </w:pPr>
      <w:proofErr w:type="gramStart"/>
      <w:r w:rsidRPr="00E2677D">
        <w:t>So</w:t>
      </w:r>
      <w:proofErr w:type="gramEnd"/>
      <w:r w:rsidRPr="00E2677D">
        <w:t xml:space="preserve"> you know which bits you can leave out</w:t>
      </w:r>
    </w:p>
    <w:p w14:paraId="635B5074" w14:textId="77777777" w:rsidR="00E2677D" w:rsidRDefault="00E2677D" w:rsidP="00E2677D">
      <w:pPr>
        <w:pStyle w:val="ParagraphStyle"/>
      </w:pPr>
    </w:p>
    <w:p w14:paraId="412A53C6" w14:textId="77777777" w:rsidR="00E2677D" w:rsidRPr="00E2677D" w:rsidRDefault="00E2677D" w:rsidP="00E2677D">
      <w:pPr>
        <w:pStyle w:val="ParagraphStyle"/>
      </w:pPr>
      <w:r>
        <w:t>The correct answers are B, D and E, it is important to plan your argument so you know what you want to say, so you know how you want to say things and so you know the order things should be written in.</w:t>
      </w:r>
    </w:p>
    <w:p w14:paraId="0FDCA069" w14:textId="270B0AB1" w:rsidR="00A43188" w:rsidRDefault="00A43188" w:rsidP="00A43188">
      <w:pPr>
        <w:pStyle w:val="SlideTitles"/>
      </w:pPr>
      <w:r w:rsidRPr="00A43188">
        <w:t>1</w:t>
      </w:r>
      <w:r w:rsidR="00F64863">
        <w:t>6</w:t>
      </w:r>
      <w:r w:rsidRPr="00A43188">
        <w:t xml:space="preserve"> </w:t>
      </w:r>
      <w:r w:rsidR="00976969">
        <w:t>of 16</w:t>
      </w:r>
      <w:r w:rsidRPr="00A43188">
        <w:t xml:space="preserve"> – </w:t>
      </w:r>
      <w:r w:rsidR="00E2677D" w:rsidRPr="00E2677D">
        <w:t>End</w:t>
      </w:r>
    </w:p>
    <w:p w14:paraId="1E028894" w14:textId="77777777" w:rsidR="00A43188" w:rsidRPr="00E2677D" w:rsidRDefault="00E2677D" w:rsidP="00E2677D">
      <w:pPr>
        <w:pStyle w:val="ParagraphStyle"/>
      </w:pPr>
      <w:r w:rsidRPr="00E2677D">
        <w:t>Well done! You have completed this session on writing for an argument.</w:t>
      </w:r>
    </w:p>
    <w:p w14:paraId="623E6497" w14:textId="77777777" w:rsidR="00A43188" w:rsidRDefault="00A43188" w:rsidP="00A43188">
      <w:pPr>
        <w:pStyle w:val="ParagraphStyle"/>
      </w:pPr>
    </w:p>
    <w:p w14:paraId="0EA5D1FF" w14:textId="77777777" w:rsidR="00E2677D" w:rsidRDefault="00E2677D" w:rsidP="00A43188">
      <w:pPr>
        <w:pStyle w:val="ParagraphStyle"/>
      </w:pPr>
      <w:r w:rsidRPr="00E2677D">
        <w:t>In this session you have looked at:</w:t>
      </w:r>
    </w:p>
    <w:p w14:paraId="0A75CEA6" w14:textId="77777777" w:rsidR="00E2677D" w:rsidRDefault="00E2677D" w:rsidP="00E2677D">
      <w:pPr>
        <w:pStyle w:val="ParagraphStyle"/>
        <w:numPr>
          <w:ilvl w:val="0"/>
          <w:numId w:val="17"/>
        </w:numPr>
      </w:pPr>
      <w:r w:rsidRPr="00E2677D">
        <w:t>Some common reasons for writing an argument</w:t>
      </w:r>
    </w:p>
    <w:p w14:paraId="648573D2" w14:textId="77777777" w:rsidR="00E2677D" w:rsidRDefault="00E2677D" w:rsidP="00E2677D">
      <w:pPr>
        <w:pStyle w:val="ParagraphStyle"/>
        <w:numPr>
          <w:ilvl w:val="0"/>
          <w:numId w:val="17"/>
        </w:numPr>
      </w:pPr>
      <w:r w:rsidRPr="00E2677D">
        <w:t>How to write in favour of something</w:t>
      </w:r>
    </w:p>
    <w:p w14:paraId="6EB91DFF" w14:textId="77777777" w:rsidR="00E2677D" w:rsidRDefault="00E2677D" w:rsidP="00E2677D">
      <w:pPr>
        <w:pStyle w:val="ParagraphStyle"/>
        <w:numPr>
          <w:ilvl w:val="0"/>
          <w:numId w:val="17"/>
        </w:numPr>
      </w:pPr>
      <w:r w:rsidRPr="00E2677D">
        <w:t>How to write against something</w:t>
      </w:r>
    </w:p>
    <w:p w14:paraId="4EC0B041" w14:textId="77777777" w:rsidR="00E2677D" w:rsidRDefault="00E2677D" w:rsidP="00E2677D">
      <w:pPr>
        <w:pStyle w:val="ParagraphStyle"/>
        <w:numPr>
          <w:ilvl w:val="0"/>
          <w:numId w:val="17"/>
        </w:numPr>
      </w:pPr>
      <w:r w:rsidRPr="00E2677D">
        <w:t>How to piece together a fair argument</w:t>
      </w:r>
    </w:p>
    <w:p w14:paraId="513687C0" w14:textId="77777777" w:rsidR="00E2677D" w:rsidRDefault="00E2677D" w:rsidP="00E2677D">
      <w:pPr>
        <w:pStyle w:val="ParagraphStyle"/>
      </w:pPr>
    </w:p>
    <w:p w14:paraId="3402BE4C" w14:textId="77777777" w:rsidR="00E2677D" w:rsidRPr="00E2677D" w:rsidRDefault="00E2677D" w:rsidP="00E2677D">
      <w:pPr>
        <w:pStyle w:val="ParagraphStyle"/>
      </w:pPr>
      <w:r w:rsidRPr="00E2677D">
        <w:t>If you have any questions about any of the topics covered, please make a note and speak to your tutor for more help.</w:t>
      </w:r>
    </w:p>
    <w:sectPr w:rsidR="00E2677D" w:rsidRPr="00E2677D"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D4C3B" w14:textId="77777777" w:rsidR="00AE1214" w:rsidRDefault="00AE1214" w:rsidP="00214047">
      <w:pPr>
        <w:spacing w:after="0" w:line="240" w:lineRule="auto"/>
      </w:pPr>
      <w:r>
        <w:separator/>
      </w:r>
    </w:p>
  </w:endnote>
  <w:endnote w:type="continuationSeparator" w:id="0">
    <w:p w14:paraId="0B243296" w14:textId="77777777" w:rsidR="00AE1214" w:rsidRDefault="00AE121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8722E" w14:textId="77777777" w:rsidR="00AE1214" w:rsidRDefault="00AE1214" w:rsidP="00214047">
      <w:pPr>
        <w:spacing w:after="0" w:line="240" w:lineRule="auto"/>
      </w:pPr>
      <w:r>
        <w:separator/>
      </w:r>
    </w:p>
  </w:footnote>
  <w:footnote w:type="continuationSeparator" w:id="0">
    <w:p w14:paraId="1CD14F46" w14:textId="77777777" w:rsidR="00AE1214" w:rsidRDefault="00AE121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C1AE" w14:textId="2442BEDC"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7A91430"/>
    <w:multiLevelType w:val="hybridMultilevel"/>
    <w:tmpl w:val="77F0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63885"/>
    <w:multiLevelType w:val="hybridMultilevel"/>
    <w:tmpl w:val="0BCC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80E24"/>
    <w:multiLevelType w:val="hybridMultilevel"/>
    <w:tmpl w:val="642C5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81D44"/>
    <w:multiLevelType w:val="hybridMultilevel"/>
    <w:tmpl w:val="FBF45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EA347B"/>
    <w:multiLevelType w:val="hybridMultilevel"/>
    <w:tmpl w:val="10E0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4A1DDD"/>
    <w:multiLevelType w:val="hybridMultilevel"/>
    <w:tmpl w:val="BECC10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E5861"/>
    <w:multiLevelType w:val="hybridMultilevel"/>
    <w:tmpl w:val="A960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12EDE"/>
    <w:multiLevelType w:val="hybridMultilevel"/>
    <w:tmpl w:val="57F2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3416E6"/>
    <w:multiLevelType w:val="hybridMultilevel"/>
    <w:tmpl w:val="54CEB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B71F07"/>
    <w:multiLevelType w:val="hybridMultilevel"/>
    <w:tmpl w:val="F2D6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3B5975"/>
    <w:multiLevelType w:val="hybridMultilevel"/>
    <w:tmpl w:val="3DD0AD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16"/>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3"/>
  </w:num>
  <w:num w:numId="7">
    <w:abstractNumId w:val="6"/>
  </w:num>
  <w:num w:numId="8">
    <w:abstractNumId w:val="3"/>
  </w:num>
  <w:num w:numId="9">
    <w:abstractNumId w:val="9"/>
  </w:num>
  <w:num w:numId="10">
    <w:abstractNumId w:val="15"/>
  </w:num>
  <w:num w:numId="11">
    <w:abstractNumId w:val="10"/>
  </w:num>
  <w:num w:numId="12">
    <w:abstractNumId w:val="2"/>
  </w:num>
  <w:num w:numId="13">
    <w:abstractNumId w:val="14"/>
  </w:num>
  <w:num w:numId="14">
    <w:abstractNumId w:val="4"/>
  </w:num>
  <w:num w:numId="15">
    <w:abstractNumId w:val="8"/>
  </w:num>
  <w:num w:numId="16">
    <w:abstractNumId w:val="17"/>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024"/>
    <w:rsid w:val="00051D0D"/>
    <w:rsid w:val="00053F84"/>
    <w:rsid w:val="0006527F"/>
    <w:rsid w:val="00077BBC"/>
    <w:rsid w:val="00084F69"/>
    <w:rsid w:val="000B6886"/>
    <w:rsid w:val="000D2660"/>
    <w:rsid w:val="000E7796"/>
    <w:rsid w:val="000F5B8E"/>
    <w:rsid w:val="001056E2"/>
    <w:rsid w:val="0014041B"/>
    <w:rsid w:val="001472B2"/>
    <w:rsid w:val="00170CB5"/>
    <w:rsid w:val="001779E8"/>
    <w:rsid w:val="00181EC1"/>
    <w:rsid w:val="001D1024"/>
    <w:rsid w:val="002059D9"/>
    <w:rsid w:val="002129E0"/>
    <w:rsid w:val="00214047"/>
    <w:rsid w:val="00233E8E"/>
    <w:rsid w:val="00252F11"/>
    <w:rsid w:val="00275516"/>
    <w:rsid w:val="00277209"/>
    <w:rsid w:val="002D7D15"/>
    <w:rsid w:val="002F01D4"/>
    <w:rsid w:val="0030421C"/>
    <w:rsid w:val="003C61ED"/>
    <w:rsid w:val="00421186"/>
    <w:rsid w:val="004314A8"/>
    <w:rsid w:val="00476D3B"/>
    <w:rsid w:val="004822D4"/>
    <w:rsid w:val="0049445B"/>
    <w:rsid w:val="0049649A"/>
    <w:rsid w:val="004C7C2B"/>
    <w:rsid w:val="005373C7"/>
    <w:rsid w:val="0054061B"/>
    <w:rsid w:val="0054211B"/>
    <w:rsid w:val="005569DE"/>
    <w:rsid w:val="00570C0A"/>
    <w:rsid w:val="005D64FA"/>
    <w:rsid w:val="00606921"/>
    <w:rsid w:val="006F1629"/>
    <w:rsid w:val="006F509C"/>
    <w:rsid w:val="00702B10"/>
    <w:rsid w:val="007100B7"/>
    <w:rsid w:val="007132A7"/>
    <w:rsid w:val="00714F42"/>
    <w:rsid w:val="00750111"/>
    <w:rsid w:val="00767C73"/>
    <w:rsid w:val="00770224"/>
    <w:rsid w:val="00796493"/>
    <w:rsid w:val="007B7FF8"/>
    <w:rsid w:val="007F67D8"/>
    <w:rsid w:val="00842460"/>
    <w:rsid w:val="0084373E"/>
    <w:rsid w:val="008D05AA"/>
    <w:rsid w:val="008D5908"/>
    <w:rsid w:val="009102E1"/>
    <w:rsid w:val="00910B01"/>
    <w:rsid w:val="00923567"/>
    <w:rsid w:val="00966CD7"/>
    <w:rsid w:val="00970BC7"/>
    <w:rsid w:val="00976969"/>
    <w:rsid w:val="00992BE9"/>
    <w:rsid w:val="009D706B"/>
    <w:rsid w:val="009E229A"/>
    <w:rsid w:val="00A1035C"/>
    <w:rsid w:val="00A25C4A"/>
    <w:rsid w:val="00A43188"/>
    <w:rsid w:val="00A5176B"/>
    <w:rsid w:val="00A722B2"/>
    <w:rsid w:val="00A84347"/>
    <w:rsid w:val="00A95AFA"/>
    <w:rsid w:val="00AE1214"/>
    <w:rsid w:val="00AF7103"/>
    <w:rsid w:val="00B02E27"/>
    <w:rsid w:val="00B24D73"/>
    <w:rsid w:val="00BA55E6"/>
    <w:rsid w:val="00BA5D73"/>
    <w:rsid w:val="00BB604A"/>
    <w:rsid w:val="00BF659F"/>
    <w:rsid w:val="00C425F9"/>
    <w:rsid w:val="00C56802"/>
    <w:rsid w:val="00C602B0"/>
    <w:rsid w:val="00C643E0"/>
    <w:rsid w:val="00C66C33"/>
    <w:rsid w:val="00C7451A"/>
    <w:rsid w:val="00C80D60"/>
    <w:rsid w:val="00C86B2E"/>
    <w:rsid w:val="00CC012D"/>
    <w:rsid w:val="00D160B1"/>
    <w:rsid w:val="00D3678F"/>
    <w:rsid w:val="00D51250"/>
    <w:rsid w:val="00D71C35"/>
    <w:rsid w:val="00D81769"/>
    <w:rsid w:val="00DA3CED"/>
    <w:rsid w:val="00DC4AA8"/>
    <w:rsid w:val="00DD6A3E"/>
    <w:rsid w:val="00DD789A"/>
    <w:rsid w:val="00DF2C01"/>
    <w:rsid w:val="00E06230"/>
    <w:rsid w:val="00E2677D"/>
    <w:rsid w:val="00E878D2"/>
    <w:rsid w:val="00EE0D59"/>
    <w:rsid w:val="00EE53BA"/>
    <w:rsid w:val="00F01A62"/>
    <w:rsid w:val="00F43C0A"/>
    <w:rsid w:val="00F52202"/>
    <w:rsid w:val="00F56E56"/>
    <w:rsid w:val="00F64863"/>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EB772"/>
  <w15:docId w15:val="{032C2ABD-EE0A-4D8F-AB7E-C2C8AF13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7a10c5d2-edca-4e79-bfe8-d3dc7e10a2b6"/>
    <ds:schemaRef ds:uri="6fdbfc2c-173a-4cc1-bd34-a844677556a3"/>
  </ds:schemaRefs>
</ds:datastoreItem>
</file>

<file path=customXml/itemProps3.xml><?xml version="1.0" encoding="utf-8"?>
<ds:datastoreItem xmlns:ds="http://schemas.openxmlformats.org/officeDocument/2006/customXml" ds:itemID="{32FF560F-B133-42A4-9E6C-4D77C2D0A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0</TotalTime>
  <Pages>6</Pages>
  <Words>1736</Words>
  <Characters>9896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Kate Gilbert</cp:lastModifiedBy>
  <cp:revision>2</cp:revision>
  <dcterms:created xsi:type="dcterms:W3CDTF">2020-09-22T14:10:00Z</dcterms:created>
  <dcterms:modified xsi:type="dcterms:W3CDTF">2020-09-22T14:10:00Z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