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9C361" w14:textId="4986B38B" w:rsidR="00A25C4A" w:rsidRDefault="00A2623B" w:rsidP="00EE6597">
      <w:pPr>
        <w:pStyle w:val="Heading1"/>
      </w:pPr>
      <w:r>
        <w:t>Maths Level 1 – Line Graphs</w:t>
      </w:r>
    </w:p>
    <w:p w14:paraId="4FA2A646" w14:textId="391613C9" w:rsidR="00A2623B" w:rsidRDefault="00A2623B" w:rsidP="00A2623B">
      <w:pPr>
        <w:pStyle w:val="SlideTitles"/>
      </w:pPr>
      <w:r>
        <w:t>1 of 1</w:t>
      </w:r>
      <w:r w:rsidR="00EE6597">
        <w:t>5</w:t>
      </w:r>
      <w:r>
        <w:t xml:space="preserve"> – Welcome</w:t>
      </w:r>
    </w:p>
    <w:p w14:paraId="51581D98" w14:textId="6E4F0070" w:rsidR="00A2623B" w:rsidRDefault="00973631" w:rsidP="00A2623B">
      <w:pPr>
        <w:pStyle w:val="ParagraphStyle"/>
      </w:pPr>
      <w:r w:rsidRPr="00973631">
        <w:t xml:space="preserve">Welcome to this session </w:t>
      </w:r>
      <w:proofErr w:type="gramStart"/>
      <w:r w:rsidRPr="00973631">
        <w:t>on line</w:t>
      </w:r>
      <w:proofErr w:type="gramEnd"/>
      <w:r w:rsidRPr="00973631">
        <w:t xml:space="preserve"> graphs.</w:t>
      </w:r>
    </w:p>
    <w:p w14:paraId="67D0B3FC" w14:textId="4C95A895" w:rsidR="00973631" w:rsidRDefault="00973631" w:rsidP="00A2623B">
      <w:pPr>
        <w:pStyle w:val="ParagraphStyle"/>
      </w:pPr>
    </w:p>
    <w:p w14:paraId="24713465" w14:textId="4EFBDCB0" w:rsidR="00973631" w:rsidRDefault="00973631" w:rsidP="00A2623B">
      <w:pPr>
        <w:pStyle w:val="ParagraphStyle"/>
      </w:pPr>
      <w:r w:rsidRPr="00973631">
        <w:t>By the end of this session you should be able to:</w:t>
      </w:r>
    </w:p>
    <w:p w14:paraId="2F4E2F5E" w14:textId="37FFACEA" w:rsidR="00973631" w:rsidRDefault="008E6C4A" w:rsidP="008E6C4A">
      <w:pPr>
        <w:pStyle w:val="ParagraphStyle"/>
        <w:numPr>
          <w:ilvl w:val="0"/>
          <w:numId w:val="8"/>
        </w:numPr>
      </w:pPr>
      <w:r w:rsidRPr="008E6C4A">
        <w:t>Extract and interpret information from line graphs</w:t>
      </w:r>
    </w:p>
    <w:p w14:paraId="65D69E81" w14:textId="22C57153" w:rsidR="008E6C4A" w:rsidRDefault="008E6C4A" w:rsidP="008E6C4A">
      <w:pPr>
        <w:pStyle w:val="SlideTitles"/>
      </w:pPr>
      <w:r>
        <w:t>2 of 1</w:t>
      </w:r>
      <w:r w:rsidR="00EE6597">
        <w:t>5</w:t>
      </w:r>
      <w:r>
        <w:t xml:space="preserve"> – </w:t>
      </w:r>
      <w:r w:rsidR="00B96100" w:rsidRPr="00B96100">
        <w:t>Line graphs</w:t>
      </w:r>
    </w:p>
    <w:p w14:paraId="368050C5" w14:textId="1CA99DDE" w:rsidR="00B96100" w:rsidRDefault="00B96100" w:rsidP="00B96100">
      <w:pPr>
        <w:pStyle w:val="ParagraphStyle"/>
      </w:pPr>
      <w:r w:rsidRPr="00B96100">
        <w:t xml:space="preserve">Line graphs are used to show how one variable changes in relation to </w:t>
      </w:r>
      <w:r w:rsidR="00237202" w:rsidRPr="00B96100">
        <w:t>another and</w:t>
      </w:r>
      <w:r w:rsidRPr="00B96100">
        <w:t xml:space="preserve"> are useful for indicating trends.</w:t>
      </w:r>
    </w:p>
    <w:p w14:paraId="0FF734B8" w14:textId="19AE3F4D" w:rsidR="00B96100" w:rsidRDefault="00B96100" w:rsidP="00B96100">
      <w:pPr>
        <w:pStyle w:val="ParagraphStyle"/>
      </w:pPr>
    </w:p>
    <w:p w14:paraId="4CBF3940" w14:textId="46966CCC" w:rsidR="00B96100" w:rsidRDefault="006B7792" w:rsidP="00B96100">
      <w:pPr>
        <w:pStyle w:val="ParagraphStyle"/>
      </w:pPr>
      <w:r w:rsidRPr="006B7792">
        <w:t>Line graphs are useful because:</w:t>
      </w:r>
    </w:p>
    <w:p w14:paraId="13D8A554" w14:textId="0623E916" w:rsidR="006B7792" w:rsidRDefault="006B7792" w:rsidP="00BA2DA6">
      <w:pPr>
        <w:pStyle w:val="ParagraphStyle"/>
        <w:numPr>
          <w:ilvl w:val="0"/>
          <w:numId w:val="8"/>
        </w:numPr>
      </w:pPr>
      <w:r w:rsidRPr="006B7792">
        <w:t>They present information in a clear, systematic way</w:t>
      </w:r>
    </w:p>
    <w:p w14:paraId="2AB1B002" w14:textId="6083F0DF" w:rsidR="006B7792" w:rsidRDefault="006B7792" w:rsidP="00BA2DA6">
      <w:pPr>
        <w:pStyle w:val="ParagraphStyle"/>
        <w:numPr>
          <w:ilvl w:val="0"/>
          <w:numId w:val="8"/>
        </w:numPr>
      </w:pPr>
      <w:r w:rsidRPr="006B7792">
        <w:t>People take in visual information more clearly and quickly than words</w:t>
      </w:r>
    </w:p>
    <w:p w14:paraId="40BC89FB" w14:textId="11667893" w:rsidR="006B7792" w:rsidRDefault="00BA2DA6" w:rsidP="00BA2DA6">
      <w:pPr>
        <w:pStyle w:val="ParagraphStyle"/>
        <w:numPr>
          <w:ilvl w:val="0"/>
          <w:numId w:val="8"/>
        </w:numPr>
      </w:pPr>
      <w:r w:rsidRPr="00BA2DA6">
        <w:t>It is easier to see relationships, patterns or trends</w:t>
      </w:r>
    </w:p>
    <w:p w14:paraId="232C4A1D" w14:textId="1081CE4B" w:rsidR="00BA2DA6" w:rsidRDefault="00BA2DA6" w:rsidP="00BA2DA6">
      <w:pPr>
        <w:pStyle w:val="ParagraphStyle"/>
        <w:numPr>
          <w:ilvl w:val="0"/>
          <w:numId w:val="8"/>
        </w:numPr>
      </w:pPr>
      <w:r w:rsidRPr="00BA2DA6">
        <w:t>You can make comparisons more easily</w:t>
      </w:r>
    </w:p>
    <w:p w14:paraId="1F7AFB03" w14:textId="11C58151" w:rsidR="00BA2DA6" w:rsidRDefault="007C68E5" w:rsidP="00BA2DA6">
      <w:pPr>
        <w:pStyle w:val="SlideTitles"/>
      </w:pPr>
      <w:r>
        <w:t>3 of 1</w:t>
      </w:r>
      <w:r w:rsidR="00EE6597">
        <w:t>5</w:t>
      </w:r>
      <w:r>
        <w:t xml:space="preserve"> – </w:t>
      </w:r>
      <w:r w:rsidRPr="007C68E5">
        <w:t>Labelling a line graph</w:t>
      </w:r>
    </w:p>
    <w:p w14:paraId="2A9BEC5B" w14:textId="7B647F9C" w:rsidR="007C68E5" w:rsidRDefault="007C23E8" w:rsidP="007C68E5">
      <w:pPr>
        <w:pStyle w:val="ParagraphStyle"/>
      </w:pPr>
      <w:r w:rsidRPr="007C23E8">
        <w:t>All line graphs should be easy to read and understand.</w:t>
      </w:r>
    </w:p>
    <w:p w14:paraId="59807018" w14:textId="2F591C44" w:rsidR="007C23E8" w:rsidRDefault="007C23E8" w:rsidP="007C68E5">
      <w:pPr>
        <w:pStyle w:val="ParagraphStyle"/>
      </w:pPr>
    </w:p>
    <w:p w14:paraId="089E247D" w14:textId="246950C2" w:rsidR="007C23E8" w:rsidRDefault="007C23E8" w:rsidP="007C68E5">
      <w:pPr>
        <w:pStyle w:val="ParagraphStyle"/>
      </w:pPr>
      <w:r w:rsidRPr="007C23E8">
        <w:t>A line graph should always have:</w:t>
      </w:r>
    </w:p>
    <w:p w14:paraId="774BF2CC" w14:textId="1BD35C61" w:rsidR="007C23E8" w:rsidRDefault="007C23E8" w:rsidP="006529FF">
      <w:pPr>
        <w:pStyle w:val="ParagraphStyle"/>
        <w:numPr>
          <w:ilvl w:val="0"/>
          <w:numId w:val="9"/>
        </w:numPr>
      </w:pPr>
      <w:r w:rsidRPr="007C23E8">
        <w:t>A title that tells you what the graph is about</w:t>
      </w:r>
    </w:p>
    <w:p w14:paraId="168BC75A" w14:textId="61E7AFA1" w:rsidR="007C23E8" w:rsidRDefault="006529FF" w:rsidP="006529FF">
      <w:pPr>
        <w:pStyle w:val="ParagraphStyle"/>
        <w:numPr>
          <w:ilvl w:val="0"/>
          <w:numId w:val="9"/>
        </w:numPr>
      </w:pPr>
      <w:r w:rsidRPr="006529FF">
        <w:t>A label for the x axis (horizontal axis) and y axis (vertical axis)</w:t>
      </w:r>
    </w:p>
    <w:p w14:paraId="10498BAF" w14:textId="513E8AFF" w:rsidR="006529FF" w:rsidRDefault="006529FF" w:rsidP="006529FF">
      <w:pPr>
        <w:pStyle w:val="ParagraphStyle"/>
        <w:numPr>
          <w:ilvl w:val="0"/>
          <w:numId w:val="9"/>
        </w:numPr>
      </w:pPr>
      <w:r w:rsidRPr="006529FF">
        <w:t>A sensible scale so that it is easy to read</w:t>
      </w:r>
    </w:p>
    <w:p w14:paraId="67673B8A" w14:textId="24938A40" w:rsidR="006529FF" w:rsidRDefault="006529FF" w:rsidP="006529FF">
      <w:pPr>
        <w:pStyle w:val="SlideTitles"/>
      </w:pPr>
      <w:r>
        <w:t>4 of 1</w:t>
      </w:r>
      <w:r w:rsidR="00EE6597">
        <w:t>5</w:t>
      </w:r>
      <w:r>
        <w:t xml:space="preserve"> – </w:t>
      </w:r>
      <w:r w:rsidR="00AB294A">
        <w:t>Question 1</w:t>
      </w:r>
    </w:p>
    <w:p w14:paraId="2DA6212C" w14:textId="3643A658" w:rsidR="00AB294A" w:rsidRDefault="00AB294A" w:rsidP="00AB294A">
      <w:pPr>
        <w:pStyle w:val="ParagraphStyle"/>
      </w:pPr>
      <w:r>
        <w:t xml:space="preserve">There is a line graph showing a series of data points </w:t>
      </w:r>
      <w:r w:rsidR="005F5B95">
        <w:t>from</w:t>
      </w:r>
      <w:r w:rsidR="008D1D48">
        <w:t xml:space="preserve"> day 20 to day 26. The point</w:t>
      </w:r>
      <w:r w:rsidR="007559BB">
        <w:t>s</w:t>
      </w:r>
      <w:r w:rsidR="008D1D48">
        <w:t xml:space="preserve"> on the graph are connected by lines. Each point is labelled with a number. </w:t>
      </w:r>
      <w:r w:rsidR="005066E8">
        <w:t>The x-axis shows</w:t>
      </w:r>
      <w:r w:rsidR="00A915C7">
        <w:t xml:space="preserve"> markers for each of the days: day 20, day 21, day 22, day 23, day 24, day 25 and day 26.</w:t>
      </w:r>
    </w:p>
    <w:p w14:paraId="1A42D5D9" w14:textId="11129963" w:rsidR="00A915C7" w:rsidRDefault="00A915C7" w:rsidP="00AB294A">
      <w:pPr>
        <w:pStyle w:val="ParagraphStyle"/>
      </w:pPr>
    </w:p>
    <w:p w14:paraId="13741D3C" w14:textId="77777777" w:rsidR="008265BF" w:rsidRDefault="008265BF" w:rsidP="008265BF">
      <w:pPr>
        <w:pStyle w:val="ParagraphStyle"/>
      </w:pPr>
      <w:r>
        <w:t>What is missing from this line graph?</w:t>
      </w:r>
    </w:p>
    <w:p w14:paraId="6892540C" w14:textId="77777777" w:rsidR="008265BF" w:rsidRDefault="008265BF" w:rsidP="008265BF">
      <w:pPr>
        <w:pStyle w:val="ParagraphStyle"/>
      </w:pPr>
    </w:p>
    <w:p w14:paraId="11931D3F" w14:textId="2B3641D5" w:rsidR="00A915C7" w:rsidRDefault="008265BF" w:rsidP="008265BF">
      <w:pPr>
        <w:pStyle w:val="ParagraphStyle"/>
      </w:pPr>
      <w:r>
        <w:t>Choose all that apply:</w:t>
      </w:r>
    </w:p>
    <w:p w14:paraId="5B884DFC" w14:textId="2ACE527A" w:rsidR="00295943" w:rsidRDefault="00295943" w:rsidP="00295943">
      <w:pPr>
        <w:pStyle w:val="ParagraphStyle"/>
        <w:numPr>
          <w:ilvl w:val="0"/>
          <w:numId w:val="10"/>
        </w:numPr>
      </w:pPr>
      <w:r>
        <w:t>Title</w:t>
      </w:r>
    </w:p>
    <w:p w14:paraId="65A318E8" w14:textId="5C6A7914" w:rsidR="00295943" w:rsidRDefault="00D014E4" w:rsidP="00295943">
      <w:pPr>
        <w:pStyle w:val="ParagraphStyle"/>
        <w:numPr>
          <w:ilvl w:val="0"/>
          <w:numId w:val="10"/>
        </w:numPr>
      </w:pPr>
      <w:r>
        <w:t>Scale for the y axis</w:t>
      </w:r>
    </w:p>
    <w:p w14:paraId="7BB3E5A1" w14:textId="410C6C01" w:rsidR="00D014E4" w:rsidRDefault="00D014E4" w:rsidP="00295943">
      <w:pPr>
        <w:pStyle w:val="ParagraphStyle"/>
        <w:numPr>
          <w:ilvl w:val="0"/>
          <w:numId w:val="10"/>
        </w:numPr>
      </w:pPr>
      <w:r>
        <w:t>Scale for the x axis</w:t>
      </w:r>
    </w:p>
    <w:p w14:paraId="14982859" w14:textId="2C50AAD6" w:rsidR="00D014E4" w:rsidRDefault="00D014E4" w:rsidP="00D014E4">
      <w:pPr>
        <w:pStyle w:val="ParagraphStyle"/>
      </w:pPr>
    </w:p>
    <w:p w14:paraId="2DB698AD" w14:textId="7FF3A1E0" w:rsidR="00D014E4" w:rsidRDefault="00D014E4" w:rsidP="00D014E4">
      <w:pPr>
        <w:pStyle w:val="ParagraphStyle"/>
      </w:pPr>
      <w:r>
        <w:t xml:space="preserve">The correct answers are A </w:t>
      </w:r>
      <w:r w:rsidR="009A3805">
        <w:t xml:space="preserve">and B, title and scale for the </w:t>
      </w:r>
      <w:r w:rsidR="007E35A9">
        <w:t>y axis.</w:t>
      </w:r>
    </w:p>
    <w:p w14:paraId="409600DE" w14:textId="5DC8984A" w:rsidR="007E35A9" w:rsidRDefault="007E35A9" w:rsidP="007E35A9">
      <w:pPr>
        <w:pStyle w:val="SlideTitles"/>
      </w:pPr>
      <w:r>
        <w:t>5 of 1</w:t>
      </w:r>
      <w:r w:rsidR="00EE6597">
        <w:t>5</w:t>
      </w:r>
      <w:r>
        <w:t xml:space="preserve"> – </w:t>
      </w:r>
      <w:r w:rsidR="00E9030D" w:rsidRPr="00E9030D">
        <w:t>Line graphs</w:t>
      </w:r>
    </w:p>
    <w:p w14:paraId="41EA9BB3" w14:textId="2846D50B" w:rsidR="00E9030D" w:rsidRDefault="00945E3E" w:rsidP="00E9030D">
      <w:pPr>
        <w:pStyle w:val="ParagraphStyle"/>
      </w:pPr>
      <w:r w:rsidRPr="00945E3E">
        <w:t>On a line graph, the horizontal x axis indicates the dependent variable and the vertical y axis indicates the independent variable.</w:t>
      </w:r>
    </w:p>
    <w:p w14:paraId="4067D765" w14:textId="6ABF13B5" w:rsidR="00945E3E" w:rsidRDefault="00945E3E" w:rsidP="00E9030D">
      <w:pPr>
        <w:pStyle w:val="ParagraphStyle"/>
      </w:pPr>
    </w:p>
    <w:p w14:paraId="3F63F4AD" w14:textId="03BA1387" w:rsidR="00945E3E" w:rsidRDefault="00465118" w:rsidP="00E9030D">
      <w:pPr>
        <w:pStyle w:val="ParagraphStyle"/>
      </w:pPr>
      <w:r w:rsidRPr="00465118">
        <w:t>You are normally asked to find the independent variable when reading a line graph.</w:t>
      </w:r>
    </w:p>
    <w:p w14:paraId="148BD898" w14:textId="5400FBAF" w:rsidR="00465118" w:rsidRDefault="00465118" w:rsidP="00E9030D">
      <w:pPr>
        <w:pStyle w:val="ParagraphStyle"/>
      </w:pPr>
    </w:p>
    <w:p w14:paraId="44C458D1" w14:textId="7EC24974" w:rsidR="00465118" w:rsidRDefault="007E68A6" w:rsidP="00E9030D">
      <w:pPr>
        <w:pStyle w:val="ParagraphStyle"/>
      </w:pPr>
      <w:r>
        <w:lastRenderedPageBreak/>
        <w:t xml:space="preserve">Consider a line graph which shows the </w:t>
      </w:r>
      <w:r w:rsidR="00B74D35">
        <w:t xml:space="preserve">precipitation in Winnipeg. </w:t>
      </w:r>
      <w:r w:rsidR="002D7B93">
        <w:t>The x axis shows markers for each of the months of the year</w:t>
      </w:r>
      <w:r w:rsidR="0037411C">
        <w:t xml:space="preserve">, January to December. The </w:t>
      </w:r>
      <w:r w:rsidR="00141A0C">
        <w:t xml:space="preserve">y axis shows the average </w:t>
      </w:r>
      <w:r w:rsidR="007E4659">
        <w:t xml:space="preserve">precipitation in Winnipeg in a day in centimetres. </w:t>
      </w:r>
      <w:r w:rsidR="00C8730F">
        <w:t>There are data points on the graph</w:t>
      </w:r>
      <w:r w:rsidR="00DE585A">
        <w:t xml:space="preserve"> which represent the average precipitation for each of the months, </w:t>
      </w:r>
      <w:r w:rsidR="00546DDA">
        <w:t xml:space="preserve">all </w:t>
      </w:r>
      <w:proofErr w:type="gramStart"/>
      <w:r w:rsidR="00546DDA">
        <w:t>connected together</w:t>
      </w:r>
      <w:proofErr w:type="gramEnd"/>
      <w:r w:rsidR="00546DDA">
        <w:t xml:space="preserve"> with a line. </w:t>
      </w:r>
      <w:r w:rsidR="00DC4FE7">
        <w:t>The following data points for each month can be found below:</w:t>
      </w:r>
    </w:p>
    <w:p w14:paraId="7E88D0F0" w14:textId="2417F584" w:rsidR="00DC4FE7" w:rsidRDefault="00DC4FE7" w:rsidP="0073334B">
      <w:pPr>
        <w:pStyle w:val="ParagraphStyle"/>
        <w:numPr>
          <w:ilvl w:val="0"/>
          <w:numId w:val="16"/>
        </w:numPr>
      </w:pPr>
      <w:r>
        <w:t xml:space="preserve">January </w:t>
      </w:r>
      <w:r w:rsidR="0096390A">
        <w:t>–</w:t>
      </w:r>
      <w:r>
        <w:t xml:space="preserve"> </w:t>
      </w:r>
      <w:r w:rsidR="0096390A">
        <w:t>2.86</w:t>
      </w:r>
    </w:p>
    <w:p w14:paraId="3473656C" w14:textId="4233E673" w:rsidR="00DC4FE7" w:rsidRDefault="00DC4FE7" w:rsidP="0073334B">
      <w:pPr>
        <w:pStyle w:val="ParagraphStyle"/>
        <w:numPr>
          <w:ilvl w:val="0"/>
          <w:numId w:val="16"/>
        </w:numPr>
      </w:pPr>
      <w:r>
        <w:t>February</w:t>
      </w:r>
      <w:r w:rsidR="0096390A">
        <w:t xml:space="preserve"> – 2.21</w:t>
      </w:r>
    </w:p>
    <w:p w14:paraId="393BBE67" w14:textId="13D93FBE" w:rsidR="00DC4FE7" w:rsidRDefault="00DC4FE7" w:rsidP="0073334B">
      <w:pPr>
        <w:pStyle w:val="ParagraphStyle"/>
        <w:numPr>
          <w:ilvl w:val="0"/>
          <w:numId w:val="16"/>
        </w:numPr>
      </w:pPr>
      <w:r>
        <w:t>March</w:t>
      </w:r>
      <w:r w:rsidR="0096390A">
        <w:t xml:space="preserve"> </w:t>
      </w:r>
      <w:r w:rsidR="00AA7307">
        <w:t>–</w:t>
      </w:r>
      <w:r w:rsidR="0096390A">
        <w:t xml:space="preserve"> </w:t>
      </w:r>
      <w:r w:rsidR="00AA7307">
        <w:t>4.6</w:t>
      </w:r>
    </w:p>
    <w:p w14:paraId="24CBA93F" w14:textId="18005B23" w:rsidR="00DC4FE7" w:rsidRDefault="00DC4FE7" w:rsidP="0073334B">
      <w:pPr>
        <w:pStyle w:val="ParagraphStyle"/>
        <w:numPr>
          <w:ilvl w:val="0"/>
          <w:numId w:val="16"/>
        </w:numPr>
      </w:pPr>
      <w:r>
        <w:t>April</w:t>
      </w:r>
      <w:r w:rsidR="00AA7307">
        <w:t xml:space="preserve"> – 3.82</w:t>
      </w:r>
    </w:p>
    <w:p w14:paraId="2D5A1A6D" w14:textId="7356A390" w:rsidR="00DC4FE7" w:rsidRDefault="00DC4FE7" w:rsidP="0073334B">
      <w:pPr>
        <w:pStyle w:val="ParagraphStyle"/>
        <w:numPr>
          <w:ilvl w:val="0"/>
          <w:numId w:val="16"/>
        </w:numPr>
      </w:pPr>
      <w:r>
        <w:t>May</w:t>
      </w:r>
      <w:r w:rsidR="00AA7307">
        <w:t xml:space="preserve"> </w:t>
      </w:r>
      <w:r w:rsidR="00AA5D77">
        <w:t>–</w:t>
      </w:r>
      <w:r w:rsidR="00AA7307">
        <w:t xml:space="preserve"> </w:t>
      </w:r>
      <w:r w:rsidR="00AA5D77">
        <w:t>9.25</w:t>
      </w:r>
    </w:p>
    <w:p w14:paraId="18E7BC2E" w14:textId="298DE5A9" w:rsidR="00DC4FE7" w:rsidRDefault="00DC4FE7" w:rsidP="0073334B">
      <w:pPr>
        <w:pStyle w:val="ParagraphStyle"/>
        <w:numPr>
          <w:ilvl w:val="0"/>
          <w:numId w:val="16"/>
        </w:numPr>
      </w:pPr>
      <w:r>
        <w:t>June</w:t>
      </w:r>
      <w:r w:rsidR="00AA5D77">
        <w:t xml:space="preserve"> – 10.5</w:t>
      </w:r>
    </w:p>
    <w:p w14:paraId="429E52A8" w14:textId="3762115F" w:rsidR="00DC4FE7" w:rsidRDefault="00DC4FE7" w:rsidP="0073334B">
      <w:pPr>
        <w:pStyle w:val="ParagraphStyle"/>
        <w:numPr>
          <w:ilvl w:val="0"/>
          <w:numId w:val="16"/>
        </w:numPr>
      </w:pPr>
      <w:r>
        <w:t>July</w:t>
      </w:r>
      <w:r w:rsidR="00AA5D77">
        <w:t xml:space="preserve"> </w:t>
      </w:r>
      <w:r w:rsidR="008245CF">
        <w:t>–</w:t>
      </w:r>
      <w:r w:rsidR="00AA5D77">
        <w:t xml:space="preserve"> </w:t>
      </w:r>
      <w:r w:rsidR="008245CF">
        <w:t>8.3</w:t>
      </w:r>
    </w:p>
    <w:p w14:paraId="49F9C755" w14:textId="5B9A27C9" w:rsidR="00DC4FE7" w:rsidRDefault="00DC4FE7" w:rsidP="0073334B">
      <w:pPr>
        <w:pStyle w:val="ParagraphStyle"/>
        <w:numPr>
          <w:ilvl w:val="0"/>
          <w:numId w:val="16"/>
        </w:numPr>
      </w:pPr>
      <w:r>
        <w:t>August</w:t>
      </w:r>
      <w:r w:rsidR="008245CF">
        <w:t xml:space="preserve"> – 7.55</w:t>
      </w:r>
    </w:p>
    <w:p w14:paraId="613BF196" w14:textId="5F553A92" w:rsidR="00DC4FE7" w:rsidRDefault="00DC4FE7" w:rsidP="0073334B">
      <w:pPr>
        <w:pStyle w:val="ParagraphStyle"/>
        <w:numPr>
          <w:ilvl w:val="0"/>
          <w:numId w:val="16"/>
        </w:numPr>
      </w:pPr>
      <w:r>
        <w:t>September</w:t>
      </w:r>
      <w:r w:rsidR="008245CF">
        <w:t xml:space="preserve"> </w:t>
      </w:r>
      <w:r w:rsidR="00D607D6">
        <w:t>–</w:t>
      </w:r>
      <w:r w:rsidR="008245CF">
        <w:t xml:space="preserve"> </w:t>
      </w:r>
      <w:r w:rsidR="00D607D6">
        <w:t>4.62</w:t>
      </w:r>
    </w:p>
    <w:p w14:paraId="01CAAB89" w14:textId="041A8A1D" w:rsidR="00DC4FE7" w:rsidRDefault="00DC4FE7" w:rsidP="0073334B">
      <w:pPr>
        <w:pStyle w:val="ParagraphStyle"/>
        <w:numPr>
          <w:ilvl w:val="0"/>
          <w:numId w:val="16"/>
        </w:numPr>
      </w:pPr>
      <w:r>
        <w:t>October</w:t>
      </w:r>
      <w:r w:rsidR="00D607D6">
        <w:t xml:space="preserve"> – 4.08</w:t>
      </w:r>
    </w:p>
    <w:p w14:paraId="4DD12F57" w14:textId="13B2994A" w:rsidR="00DC4FE7" w:rsidRDefault="00DC4FE7" w:rsidP="0073334B">
      <w:pPr>
        <w:pStyle w:val="ParagraphStyle"/>
        <w:numPr>
          <w:ilvl w:val="0"/>
          <w:numId w:val="16"/>
        </w:numPr>
      </w:pPr>
      <w:r>
        <w:t>November</w:t>
      </w:r>
      <w:r w:rsidR="00D607D6">
        <w:t xml:space="preserve"> </w:t>
      </w:r>
      <w:r w:rsidR="00B12E1E">
        <w:t>–</w:t>
      </w:r>
      <w:r w:rsidR="00D607D6">
        <w:t xml:space="preserve"> </w:t>
      </w:r>
      <w:r w:rsidR="00B12E1E">
        <w:t>4.75</w:t>
      </w:r>
    </w:p>
    <w:p w14:paraId="5F4E25B8" w14:textId="1DF70A71" w:rsidR="00DC4FE7" w:rsidRDefault="00DC4FE7" w:rsidP="0073334B">
      <w:pPr>
        <w:pStyle w:val="ParagraphStyle"/>
        <w:numPr>
          <w:ilvl w:val="0"/>
          <w:numId w:val="16"/>
        </w:numPr>
      </w:pPr>
      <w:r>
        <w:t>December</w:t>
      </w:r>
      <w:r w:rsidR="00B12E1E">
        <w:t xml:space="preserve"> – 3.37</w:t>
      </w:r>
    </w:p>
    <w:p w14:paraId="29585084" w14:textId="3C15AC06" w:rsidR="00B12E1E" w:rsidRDefault="00B12E1E" w:rsidP="00E9030D">
      <w:pPr>
        <w:pStyle w:val="ParagraphStyle"/>
      </w:pPr>
    </w:p>
    <w:p w14:paraId="26753461" w14:textId="7DD6727D" w:rsidR="00B12E1E" w:rsidRDefault="001B3C4B" w:rsidP="00E9030D">
      <w:pPr>
        <w:pStyle w:val="ParagraphStyle"/>
      </w:pPr>
      <w:r>
        <w:t>So</w:t>
      </w:r>
      <w:r w:rsidRPr="001B3C4B">
        <w:t xml:space="preserve">, to find the average precipitation in Winnipeg in June, you </w:t>
      </w:r>
      <w:r>
        <w:t xml:space="preserve">would </w:t>
      </w:r>
      <w:r w:rsidRPr="001B3C4B">
        <w:t>need to find June on the horizontal x axis and then go straight up until you find the line and look at this in relation to the vertical y axis.</w:t>
      </w:r>
      <w:r w:rsidR="002B29E8">
        <w:t xml:space="preserve"> The answer is 10.5.</w:t>
      </w:r>
    </w:p>
    <w:p w14:paraId="27F08205" w14:textId="26906C15" w:rsidR="001B3C4B" w:rsidRDefault="001B3C4B" w:rsidP="001B3C4B">
      <w:pPr>
        <w:pStyle w:val="SlideTitles"/>
      </w:pPr>
      <w:r>
        <w:t>6 of 1</w:t>
      </w:r>
      <w:r w:rsidR="00EE6597">
        <w:t>5</w:t>
      </w:r>
      <w:r>
        <w:t xml:space="preserve"> – </w:t>
      </w:r>
      <w:r w:rsidR="00081090">
        <w:t>Line graphs</w:t>
      </w:r>
    </w:p>
    <w:p w14:paraId="5B3FDA89" w14:textId="1AED895B" w:rsidR="00081090" w:rsidRDefault="00081090" w:rsidP="00081090">
      <w:pPr>
        <w:pStyle w:val="ParagraphStyle"/>
      </w:pPr>
      <w:r w:rsidRPr="00081090">
        <w:t>You may sometimes be asked to find the dependent variable on a line graph.</w:t>
      </w:r>
    </w:p>
    <w:p w14:paraId="25BB2175" w14:textId="16FF3E3A" w:rsidR="00081090" w:rsidRDefault="00081090" w:rsidP="00081090">
      <w:pPr>
        <w:pStyle w:val="ParagraphStyle"/>
      </w:pPr>
    </w:p>
    <w:p w14:paraId="3D230FC5" w14:textId="7D4209BC" w:rsidR="001F70D9" w:rsidRDefault="001F70D9" w:rsidP="00081090">
      <w:pPr>
        <w:pStyle w:val="ParagraphStyle"/>
      </w:pPr>
      <w:r>
        <w:t>Using the</w:t>
      </w:r>
      <w:r w:rsidRPr="001F70D9">
        <w:t xml:space="preserve"> example</w:t>
      </w:r>
      <w:r>
        <w:t xml:space="preserve"> from the previous section</w:t>
      </w:r>
      <w:r w:rsidRPr="001F70D9">
        <w:t>, to find the month with the lowest average precipitation in Winnipeg, you find the lowest point on the line, and then go straight down to find the month.</w:t>
      </w:r>
      <w:r w:rsidR="00742CEF">
        <w:t xml:space="preserve"> In this case it is February.</w:t>
      </w:r>
    </w:p>
    <w:p w14:paraId="329BE6EB" w14:textId="49904BC9" w:rsidR="002933C8" w:rsidRDefault="002933C8" w:rsidP="002933C8">
      <w:pPr>
        <w:pStyle w:val="SlideTitles"/>
      </w:pPr>
      <w:r>
        <w:t>7 of 1</w:t>
      </w:r>
      <w:r w:rsidR="00EE6597">
        <w:t>5</w:t>
      </w:r>
      <w:r>
        <w:t xml:space="preserve"> – </w:t>
      </w:r>
      <w:r w:rsidR="005D1D8D">
        <w:t>Video</w:t>
      </w:r>
    </w:p>
    <w:p w14:paraId="03EEC7A9" w14:textId="46C72BA2" w:rsidR="005D1D8D" w:rsidRDefault="005D1D8D" w:rsidP="005D1D8D">
      <w:pPr>
        <w:pStyle w:val="ParagraphStyle"/>
      </w:pPr>
      <w:r w:rsidRPr="005D1D8D">
        <w:t>Watch th</w:t>
      </w:r>
      <w:r>
        <w:t>e following</w:t>
      </w:r>
      <w:r w:rsidRPr="005D1D8D">
        <w:t xml:space="preserve"> video to see some worked examples for reading line graphs</w:t>
      </w:r>
      <w:r>
        <w:t>:</w:t>
      </w:r>
    </w:p>
    <w:p w14:paraId="735F8B12" w14:textId="3E0F8367" w:rsidR="005D1D8D" w:rsidRDefault="009C2ACC" w:rsidP="005D1D8D">
      <w:pPr>
        <w:pStyle w:val="ParagraphStyle"/>
      </w:pPr>
      <w:hyperlink r:id="rId10" w:history="1">
        <w:r w:rsidR="007F788A" w:rsidRPr="007F788A">
          <w:rPr>
            <w:rStyle w:val="Hyperlink"/>
          </w:rPr>
          <w:t>Reading line graphs</w:t>
        </w:r>
      </w:hyperlink>
    </w:p>
    <w:p w14:paraId="33E58358" w14:textId="18918C9D" w:rsidR="009B2BD1" w:rsidRDefault="007F788A" w:rsidP="009B2BD1">
      <w:pPr>
        <w:pStyle w:val="SlideTitles"/>
      </w:pPr>
      <w:r>
        <w:t>8 of 1</w:t>
      </w:r>
      <w:r w:rsidR="00EE6597">
        <w:t>5</w:t>
      </w:r>
      <w:r>
        <w:t xml:space="preserve"> – </w:t>
      </w:r>
      <w:r w:rsidR="009B2BD1">
        <w:t>Question 2</w:t>
      </w:r>
    </w:p>
    <w:p w14:paraId="05CDCC66" w14:textId="2C545D5D" w:rsidR="009B2BD1" w:rsidRDefault="00D74A4E" w:rsidP="009B2BD1">
      <w:pPr>
        <w:pStyle w:val="ParagraphStyle"/>
      </w:pPr>
      <w:r>
        <w:t>Consider a line graph which shows the average June temperatures in Winnipeg. The X-axis shows markers for</w:t>
      </w:r>
      <w:r w:rsidR="00024AC6">
        <w:t xml:space="preserve"> the years: 2002, 2003, 2004, 2005, 2006 and 2007. The Y-axis shows the temperature </w:t>
      </w:r>
      <w:r w:rsidR="00B4449A">
        <w:t xml:space="preserve">in degrees Celsius, ranging from 0 to </w:t>
      </w:r>
      <w:r w:rsidR="006012D3">
        <w:t>23</w:t>
      </w:r>
      <w:r w:rsidR="007C0E1D">
        <w:t xml:space="preserve">, </w:t>
      </w:r>
      <w:r w:rsidR="00D02091">
        <w:t>with</w:t>
      </w:r>
      <w:r w:rsidR="00365E11">
        <w:t xml:space="preserve"> each marker going up by 4.6. </w:t>
      </w:r>
      <w:r w:rsidR="001C431A">
        <w:t>The</w:t>
      </w:r>
      <w:r w:rsidR="00CA3793">
        <w:t>re</w:t>
      </w:r>
      <w:r w:rsidR="001C431A">
        <w:t xml:space="preserve"> are data points for each of the </w:t>
      </w:r>
      <w:r w:rsidR="00144E62">
        <w:t>years</w:t>
      </w:r>
      <w:r w:rsidR="00224A49">
        <w:t xml:space="preserve"> showing the average temperature, and the points are connected</w:t>
      </w:r>
      <w:r w:rsidR="004E0A89">
        <w:t xml:space="preserve"> by lines. The </w:t>
      </w:r>
      <w:r w:rsidR="00156574">
        <w:t>values</w:t>
      </w:r>
      <w:r w:rsidR="004E0A89">
        <w:t xml:space="preserve"> for each point </w:t>
      </w:r>
      <w:proofErr w:type="gramStart"/>
      <w:r w:rsidR="004E0A89">
        <w:t>is</w:t>
      </w:r>
      <w:proofErr w:type="gramEnd"/>
      <w:r w:rsidR="004E0A89">
        <w:t xml:space="preserve"> shown below:</w:t>
      </w:r>
    </w:p>
    <w:p w14:paraId="29D9FECA" w14:textId="2478E486" w:rsidR="004E0A89" w:rsidRDefault="00D20353" w:rsidP="00D20353">
      <w:pPr>
        <w:pStyle w:val="ParagraphStyle"/>
        <w:numPr>
          <w:ilvl w:val="0"/>
          <w:numId w:val="9"/>
        </w:numPr>
      </w:pPr>
      <w:r>
        <w:t>2002 – 18.6</w:t>
      </w:r>
    </w:p>
    <w:p w14:paraId="4CE3B7BB" w14:textId="1CBA6F66" w:rsidR="00D20353" w:rsidRDefault="00D20353" w:rsidP="00D20353">
      <w:pPr>
        <w:pStyle w:val="ParagraphStyle"/>
        <w:numPr>
          <w:ilvl w:val="0"/>
          <w:numId w:val="9"/>
        </w:numPr>
      </w:pPr>
      <w:r>
        <w:t>2003 – 17.4</w:t>
      </w:r>
    </w:p>
    <w:p w14:paraId="37506F3A" w14:textId="5688B5A5" w:rsidR="00D20353" w:rsidRDefault="00D20353" w:rsidP="00D20353">
      <w:pPr>
        <w:pStyle w:val="ParagraphStyle"/>
        <w:numPr>
          <w:ilvl w:val="0"/>
          <w:numId w:val="9"/>
        </w:numPr>
      </w:pPr>
      <w:r>
        <w:t>2004 – 15.2</w:t>
      </w:r>
    </w:p>
    <w:p w14:paraId="55AD668A" w14:textId="13EAF43F" w:rsidR="00D20353" w:rsidRDefault="00F46FE8" w:rsidP="00D20353">
      <w:pPr>
        <w:pStyle w:val="ParagraphStyle"/>
        <w:numPr>
          <w:ilvl w:val="0"/>
          <w:numId w:val="9"/>
        </w:numPr>
      </w:pPr>
      <w:r>
        <w:t>2005 – 18.1</w:t>
      </w:r>
    </w:p>
    <w:p w14:paraId="167EA775" w14:textId="0F0D5DAF" w:rsidR="00F46FE8" w:rsidRDefault="00F46FE8" w:rsidP="00D20353">
      <w:pPr>
        <w:pStyle w:val="ParagraphStyle"/>
        <w:numPr>
          <w:ilvl w:val="0"/>
          <w:numId w:val="9"/>
        </w:numPr>
      </w:pPr>
      <w:r>
        <w:t>2006 – 19.3</w:t>
      </w:r>
    </w:p>
    <w:p w14:paraId="0ECFBE72" w14:textId="5AB8DB5D" w:rsidR="00F46FE8" w:rsidRDefault="00F46FE8" w:rsidP="00D20353">
      <w:pPr>
        <w:pStyle w:val="ParagraphStyle"/>
        <w:numPr>
          <w:ilvl w:val="0"/>
          <w:numId w:val="9"/>
        </w:numPr>
      </w:pPr>
      <w:r>
        <w:t>2007 – 18.4</w:t>
      </w:r>
    </w:p>
    <w:p w14:paraId="00C476F9" w14:textId="0C14EF6C" w:rsidR="00F46FE8" w:rsidRDefault="00F46FE8" w:rsidP="00F46FE8">
      <w:pPr>
        <w:pStyle w:val="ParagraphStyle"/>
      </w:pPr>
    </w:p>
    <w:p w14:paraId="59C35A0D" w14:textId="07ACFFBE" w:rsidR="00CA4810" w:rsidRDefault="000A0757" w:rsidP="000A0757">
      <w:pPr>
        <w:pStyle w:val="ParagraphStyle"/>
      </w:pPr>
      <w:r>
        <w:t xml:space="preserve">Using the information on the above line graph, </w:t>
      </w:r>
      <w:r w:rsidR="00CA4810">
        <w:t>answer the question below.</w:t>
      </w:r>
    </w:p>
    <w:p w14:paraId="12DBD87E" w14:textId="77777777" w:rsidR="00CA4810" w:rsidRDefault="00CA4810" w:rsidP="000A0757">
      <w:pPr>
        <w:pStyle w:val="ParagraphStyle"/>
      </w:pPr>
    </w:p>
    <w:p w14:paraId="0EA4A37E" w14:textId="170D23A8" w:rsidR="000A0757" w:rsidRDefault="000A0757" w:rsidP="000A0757">
      <w:pPr>
        <w:pStyle w:val="ParagraphStyle"/>
      </w:pPr>
      <w:r>
        <w:t>In which year was the average temperature in Winnipeg 18.1°C?</w:t>
      </w:r>
    </w:p>
    <w:p w14:paraId="6D72D2EF" w14:textId="225D3747" w:rsidR="007F788A" w:rsidRDefault="0052528B" w:rsidP="00CA4810">
      <w:pPr>
        <w:pStyle w:val="ParagraphStyle"/>
        <w:numPr>
          <w:ilvl w:val="0"/>
          <w:numId w:val="11"/>
        </w:numPr>
      </w:pPr>
      <w:r>
        <w:t>2004</w:t>
      </w:r>
    </w:p>
    <w:p w14:paraId="6D1E661F" w14:textId="53F07B98" w:rsidR="0052528B" w:rsidRDefault="0052528B" w:rsidP="00CA4810">
      <w:pPr>
        <w:pStyle w:val="ParagraphStyle"/>
        <w:numPr>
          <w:ilvl w:val="0"/>
          <w:numId w:val="11"/>
        </w:numPr>
      </w:pPr>
      <w:r>
        <w:t>2005</w:t>
      </w:r>
    </w:p>
    <w:p w14:paraId="4BC25A66" w14:textId="61A391DE" w:rsidR="0052528B" w:rsidRDefault="0052528B" w:rsidP="00CA4810">
      <w:pPr>
        <w:pStyle w:val="ParagraphStyle"/>
        <w:numPr>
          <w:ilvl w:val="0"/>
          <w:numId w:val="11"/>
        </w:numPr>
      </w:pPr>
      <w:r>
        <w:t>2006</w:t>
      </w:r>
    </w:p>
    <w:p w14:paraId="5B1FEF3A" w14:textId="6248A1E1" w:rsidR="0052528B" w:rsidRDefault="0052528B" w:rsidP="00CA4810">
      <w:pPr>
        <w:pStyle w:val="ParagraphStyle"/>
        <w:numPr>
          <w:ilvl w:val="0"/>
          <w:numId w:val="11"/>
        </w:numPr>
      </w:pPr>
      <w:r>
        <w:lastRenderedPageBreak/>
        <w:t>2007</w:t>
      </w:r>
    </w:p>
    <w:p w14:paraId="17772189" w14:textId="504E54B8" w:rsidR="0052528B" w:rsidRDefault="0052528B" w:rsidP="0052528B">
      <w:pPr>
        <w:pStyle w:val="ParagraphStyle"/>
      </w:pPr>
    </w:p>
    <w:p w14:paraId="6814E96A" w14:textId="46FE250C" w:rsidR="0052528B" w:rsidRDefault="0052528B" w:rsidP="0052528B">
      <w:pPr>
        <w:pStyle w:val="ParagraphStyle"/>
      </w:pPr>
      <w:r>
        <w:t>The correct answer is B, 2005.</w:t>
      </w:r>
    </w:p>
    <w:p w14:paraId="1EE01208" w14:textId="0E42C654" w:rsidR="0052528B" w:rsidRDefault="0052528B" w:rsidP="0052528B">
      <w:pPr>
        <w:pStyle w:val="SlideTitles"/>
      </w:pPr>
      <w:r>
        <w:t>9 of 1</w:t>
      </w:r>
      <w:r w:rsidR="00EE6597">
        <w:t>5</w:t>
      </w:r>
      <w:r>
        <w:t xml:space="preserve"> – </w:t>
      </w:r>
      <w:r w:rsidR="00B717B8">
        <w:t>Question 3</w:t>
      </w:r>
    </w:p>
    <w:p w14:paraId="269E24C4" w14:textId="56BFB39D" w:rsidR="00B717B8" w:rsidRDefault="00B717B8" w:rsidP="00B717B8">
      <w:pPr>
        <w:pStyle w:val="ParagraphStyle"/>
      </w:pPr>
      <w:r>
        <w:t>Using the information on the line graph from the previous section, answer the question below.</w:t>
      </w:r>
    </w:p>
    <w:p w14:paraId="41F7460A" w14:textId="135A687A" w:rsidR="00B717B8" w:rsidRDefault="00B717B8" w:rsidP="00B717B8">
      <w:pPr>
        <w:pStyle w:val="ParagraphStyle"/>
      </w:pPr>
    </w:p>
    <w:p w14:paraId="29EA1C08" w14:textId="5CF7EC5B" w:rsidR="007A6E42" w:rsidRDefault="007A6E42" w:rsidP="007A6E42">
      <w:pPr>
        <w:pStyle w:val="ParagraphStyle"/>
      </w:pPr>
      <w:r>
        <w:t>The average temperature in Winnipeg was lower in 2007 than in 2002.</w:t>
      </w:r>
    </w:p>
    <w:p w14:paraId="2E33518D" w14:textId="61C2FE73" w:rsidR="007A6E42" w:rsidRDefault="007A6E42" w:rsidP="007A6E42">
      <w:pPr>
        <w:pStyle w:val="ParagraphStyle"/>
      </w:pPr>
      <w:r>
        <w:t>True</w:t>
      </w:r>
    </w:p>
    <w:p w14:paraId="10A865F6" w14:textId="70F9EFFD" w:rsidR="007A6E42" w:rsidRDefault="007A6E42" w:rsidP="007A6E42">
      <w:pPr>
        <w:pStyle w:val="ParagraphStyle"/>
      </w:pPr>
      <w:r>
        <w:t>False</w:t>
      </w:r>
    </w:p>
    <w:p w14:paraId="3F78AAC1" w14:textId="133B930B" w:rsidR="007A6E42" w:rsidRDefault="007A6E42" w:rsidP="007A6E42">
      <w:pPr>
        <w:pStyle w:val="ParagraphStyle"/>
      </w:pPr>
    </w:p>
    <w:p w14:paraId="2099BEE1" w14:textId="35F727A0" w:rsidR="00ED641B" w:rsidRDefault="007A6E42" w:rsidP="007A6E42">
      <w:pPr>
        <w:pStyle w:val="ParagraphStyle"/>
      </w:pPr>
      <w:r>
        <w:t xml:space="preserve">The correct answer is: </w:t>
      </w:r>
      <w:r w:rsidR="00ED641B">
        <w:t>True</w:t>
      </w:r>
    </w:p>
    <w:p w14:paraId="65B7F6DF" w14:textId="6EB1077A" w:rsidR="00ED641B" w:rsidRDefault="00ED641B" w:rsidP="00ED641B">
      <w:pPr>
        <w:pStyle w:val="SlideTitles"/>
      </w:pPr>
      <w:r>
        <w:t>10 of 1</w:t>
      </w:r>
      <w:r w:rsidR="00EE6597">
        <w:t>5</w:t>
      </w:r>
      <w:r>
        <w:t xml:space="preserve"> – </w:t>
      </w:r>
      <w:r w:rsidR="00F76923" w:rsidRPr="00F76923">
        <w:t>Line graphs with a key</w:t>
      </w:r>
    </w:p>
    <w:p w14:paraId="39D2D107" w14:textId="16B1480B" w:rsidR="00F76923" w:rsidRDefault="00F76923" w:rsidP="00F76923">
      <w:pPr>
        <w:pStyle w:val="ParagraphStyle"/>
      </w:pPr>
      <w:r w:rsidRPr="00F76923">
        <w:t>Line graphs can display more than one relationship in the same picture. However, in a graph with more than one line, a key should be used to distinguish the lines.</w:t>
      </w:r>
    </w:p>
    <w:p w14:paraId="2A258838" w14:textId="7CE7907D" w:rsidR="006900EC" w:rsidRDefault="006900EC" w:rsidP="00F76923">
      <w:pPr>
        <w:pStyle w:val="ParagraphStyle"/>
      </w:pPr>
    </w:p>
    <w:p w14:paraId="5A9F002F" w14:textId="1854C9C3" w:rsidR="006900EC" w:rsidRDefault="00910D03" w:rsidP="00F76923">
      <w:pPr>
        <w:pStyle w:val="ParagraphStyle"/>
      </w:pPr>
      <w:r>
        <w:t>Consider a</w:t>
      </w:r>
      <w:r w:rsidRPr="00910D03">
        <w:t xml:space="preserve"> line graph </w:t>
      </w:r>
      <w:r>
        <w:t xml:space="preserve">which </w:t>
      </w:r>
      <w:r w:rsidRPr="00910D03">
        <w:t>shows the number of students who worked between the ages of 14 and 18.</w:t>
      </w:r>
    </w:p>
    <w:p w14:paraId="07CCFB96" w14:textId="5DDC5061" w:rsidR="00910D03" w:rsidRDefault="00910D03" w:rsidP="00F76923">
      <w:pPr>
        <w:pStyle w:val="ParagraphStyle"/>
      </w:pPr>
    </w:p>
    <w:p w14:paraId="68047D7D" w14:textId="4B96C639" w:rsidR="00910D03" w:rsidRDefault="00025946" w:rsidP="00F76923">
      <w:pPr>
        <w:pStyle w:val="ParagraphStyle"/>
      </w:pPr>
      <w:r w:rsidRPr="00025946">
        <w:t>The</w:t>
      </w:r>
      <w:r>
        <w:t>re is a</w:t>
      </w:r>
      <w:r w:rsidRPr="00025946">
        <w:t xml:space="preserve"> blue line </w:t>
      </w:r>
      <w:r>
        <w:t xml:space="preserve">which </w:t>
      </w:r>
      <w:r w:rsidRPr="00025946">
        <w:t xml:space="preserve">shows the numbers of students who did work. </w:t>
      </w:r>
      <w:r w:rsidR="006D7B2F">
        <w:t xml:space="preserve">The line </w:t>
      </w:r>
      <w:r w:rsidR="00147B07">
        <w:t xml:space="preserve">shows that </w:t>
      </w:r>
      <w:r w:rsidR="005F5FD0">
        <w:t xml:space="preserve">the number of students that work increase with the age of the student. </w:t>
      </w:r>
      <w:r w:rsidRPr="00025946">
        <w:t>The</w:t>
      </w:r>
      <w:r>
        <w:t>re is a</w:t>
      </w:r>
      <w:r w:rsidRPr="00025946">
        <w:t xml:space="preserve"> red line</w:t>
      </w:r>
      <w:r w:rsidR="008C6261">
        <w:t xml:space="preserve"> which</w:t>
      </w:r>
      <w:r w:rsidRPr="00025946">
        <w:t xml:space="preserve"> shows the number of students who didn’t work.</w:t>
      </w:r>
      <w:r w:rsidR="005F5FD0">
        <w:t xml:space="preserve"> </w:t>
      </w:r>
      <w:r w:rsidR="00957756">
        <w:t>The line shows that the number of students that didn’t work decreases with the age of the student.</w:t>
      </w:r>
    </w:p>
    <w:p w14:paraId="5011AAD5" w14:textId="50D383D8" w:rsidR="008C6261" w:rsidRDefault="008C6261" w:rsidP="00F76923">
      <w:pPr>
        <w:pStyle w:val="ParagraphStyle"/>
      </w:pPr>
    </w:p>
    <w:p w14:paraId="5D75E6D5" w14:textId="77DCE3B5" w:rsidR="008C6261" w:rsidRDefault="008C6261" w:rsidP="00F76923">
      <w:pPr>
        <w:pStyle w:val="ParagraphStyle"/>
      </w:pPr>
      <w:r w:rsidRPr="008C6261">
        <w:t>By showing both sets of data on the same chart, we can see that the trends reverse over time. It is rare for students to work at the age of 14. However, by 18 it is rare for students to not work.</w:t>
      </w:r>
    </w:p>
    <w:p w14:paraId="701881D3" w14:textId="697DC54B" w:rsidR="00562245" w:rsidRDefault="00562245" w:rsidP="00562245">
      <w:pPr>
        <w:pStyle w:val="SlideTitles"/>
      </w:pPr>
      <w:r>
        <w:t>11 of 1</w:t>
      </w:r>
      <w:r w:rsidR="00EE6597">
        <w:t>5</w:t>
      </w:r>
      <w:r>
        <w:t xml:space="preserve"> – </w:t>
      </w:r>
      <w:r w:rsidR="000364EC">
        <w:t>Question 4</w:t>
      </w:r>
    </w:p>
    <w:p w14:paraId="59ED6FCE" w14:textId="3B3ABAE6" w:rsidR="00A71D04" w:rsidRDefault="00A71D04" w:rsidP="00A71D04">
      <w:pPr>
        <w:pStyle w:val="ParagraphStyle"/>
      </w:pPr>
      <w:r>
        <w:t xml:space="preserve">Consider a line graph which shows the weather in Winnipeg. The X-axis shows markers for the </w:t>
      </w:r>
      <w:r w:rsidR="009F7AAD">
        <w:t>months of the year from January to December</w:t>
      </w:r>
      <w:r>
        <w:t xml:space="preserve">. The Y-axis shows the </w:t>
      </w:r>
      <w:r w:rsidR="009F7AAD">
        <w:t xml:space="preserve">average </w:t>
      </w:r>
      <w:r>
        <w:t xml:space="preserve">temperature in degrees Celsius, ranging from </w:t>
      </w:r>
      <w:r w:rsidR="006E779A">
        <w:t>-2</w:t>
      </w:r>
      <w:r>
        <w:t xml:space="preserve">0 to </w:t>
      </w:r>
      <w:r w:rsidR="006E779A">
        <w:t>30</w:t>
      </w:r>
      <w:r>
        <w:t xml:space="preserve">, </w:t>
      </w:r>
      <w:r w:rsidR="00CA3793">
        <w:t>going up in multiples of 5</w:t>
      </w:r>
      <w:r>
        <w:t>. The</w:t>
      </w:r>
      <w:r w:rsidR="00CA3793">
        <w:t>re</w:t>
      </w:r>
      <w:r>
        <w:t xml:space="preserve"> are </w:t>
      </w:r>
      <w:r w:rsidR="00CA3793">
        <w:t xml:space="preserve">two sets of </w:t>
      </w:r>
      <w:r>
        <w:t xml:space="preserve">data points for each of the </w:t>
      </w:r>
      <w:r w:rsidR="00914EDB">
        <w:t>months</w:t>
      </w:r>
      <w:r>
        <w:t xml:space="preserve"> showing the average temperature, and the points are connected by lines.</w:t>
      </w:r>
    </w:p>
    <w:p w14:paraId="5720CE6A" w14:textId="209B8F94" w:rsidR="003F21FD" w:rsidRDefault="003F21FD" w:rsidP="00A71D04">
      <w:pPr>
        <w:pStyle w:val="ParagraphStyle"/>
      </w:pPr>
    </w:p>
    <w:p w14:paraId="0ADFD6CB" w14:textId="068B3799" w:rsidR="003F21FD" w:rsidRDefault="003F21FD" w:rsidP="00A71D04">
      <w:pPr>
        <w:pStyle w:val="ParagraphStyle"/>
      </w:pPr>
      <w:r>
        <w:t>The purple line shows low temperature. The values of the data points can be found below:</w:t>
      </w:r>
    </w:p>
    <w:p w14:paraId="1FFD3BC8" w14:textId="6C1766BD" w:rsidR="00F61D84" w:rsidRDefault="00F61D84" w:rsidP="00F61D84">
      <w:pPr>
        <w:pStyle w:val="ParagraphStyle"/>
        <w:numPr>
          <w:ilvl w:val="0"/>
          <w:numId w:val="12"/>
        </w:numPr>
      </w:pPr>
      <w:r>
        <w:t xml:space="preserve">January – </w:t>
      </w:r>
      <w:r w:rsidR="00371708">
        <w:t>-19</w:t>
      </w:r>
    </w:p>
    <w:p w14:paraId="50EB18F5" w14:textId="0963C0F4" w:rsidR="00F61D84" w:rsidRDefault="00F61D84" w:rsidP="00F61D84">
      <w:pPr>
        <w:pStyle w:val="ParagraphStyle"/>
        <w:numPr>
          <w:ilvl w:val="0"/>
          <w:numId w:val="12"/>
        </w:numPr>
      </w:pPr>
      <w:r>
        <w:t xml:space="preserve">February – </w:t>
      </w:r>
      <w:r w:rsidR="00371708">
        <w:t>-17</w:t>
      </w:r>
    </w:p>
    <w:p w14:paraId="66295CC6" w14:textId="2E962F17" w:rsidR="00F61D84" w:rsidRDefault="00F61D84" w:rsidP="00F61D84">
      <w:pPr>
        <w:pStyle w:val="ParagraphStyle"/>
        <w:numPr>
          <w:ilvl w:val="0"/>
          <w:numId w:val="12"/>
        </w:numPr>
      </w:pPr>
      <w:r>
        <w:t xml:space="preserve">March – </w:t>
      </w:r>
      <w:r w:rsidR="00371708">
        <w:t>-11</w:t>
      </w:r>
    </w:p>
    <w:p w14:paraId="5BD8F5BD" w14:textId="5F54079B" w:rsidR="00F61D84" w:rsidRDefault="00F61D84" w:rsidP="00F61D84">
      <w:pPr>
        <w:pStyle w:val="ParagraphStyle"/>
        <w:numPr>
          <w:ilvl w:val="0"/>
          <w:numId w:val="12"/>
        </w:numPr>
      </w:pPr>
      <w:r>
        <w:t xml:space="preserve">April – </w:t>
      </w:r>
      <w:r w:rsidR="00371708">
        <w:t>0</w:t>
      </w:r>
    </w:p>
    <w:p w14:paraId="2D583D63" w14:textId="7AC69620" w:rsidR="00F61D84" w:rsidRDefault="00F61D84" w:rsidP="00F61D84">
      <w:pPr>
        <w:pStyle w:val="ParagraphStyle"/>
        <w:numPr>
          <w:ilvl w:val="0"/>
          <w:numId w:val="12"/>
        </w:numPr>
      </w:pPr>
      <w:r>
        <w:t xml:space="preserve">May – </w:t>
      </w:r>
      <w:r w:rsidR="007E10FA">
        <w:t>6</w:t>
      </w:r>
    </w:p>
    <w:p w14:paraId="2D37BDC2" w14:textId="28E3863D" w:rsidR="00F61D84" w:rsidRDefault="00F61D84" w:rsidP="00F61D84">
      <w:pPr>
        <w:pStyle w:val="ParagraphStyle"/>
        <w:numPr>
          <w:ilvl w:val="0"/>
          <w:numId w:val="12"/>
        </w:numPr>
      </w:pPr>
      <w:r>
        <w:t>June – 1</w:t>
      </w:r>
      <w:r w:rsidR="007E10FA">
        <w:t>3</w:t>
      </w:r>
    </w:p>
    <w:p w14:paraId="4E777732" w14:textId="374BF60B" w:rsidR="00F61D84" w:rsidRDefault="00F61D84" w:rsidP="00F61D84">
      <w:pPr>
        <w:pStyle w:val="ParagraphStyle"/>
        <w:numPr>
          <w:ilvl w:val="0"/>
          <w:numId w:val="12"/>
        </w:numPr>
      </w:pPr>
      <w:r>
        <w:t xml:space="preserve">July – </w:t>
      </w:r>
      <w:r w:rsidR="007E10FA">
        <w:t>16</w:t>
      </w:r>
    </w:p>
    <w:p w14:paraId="58248A16" w14:textId="19D4759F" w:rsidR="00F61D84" w:rsidRDefault="00F61D84" w:rsidP="00F61D84">
      <w:pPr>
        <w:pStyle w:val="ParagraphStyle"/>
        <w:numPr>
          <w:ilvl w:val="0"/>
          <w:numId w:val="12"/>
        </w:numPr>
      </w:pPr>
      <w:r>
        <w:t xml:space="preserve">August – </w:t>
      </w:r>
      <w:r w:rsidR="00E73771">
        <w:t>15</w:t>
      </w:r>
    </w:p>
    <w:p w14:paraId="0CD24E6E" w14:textId="280B23CD" w:rsidR="00F61D84" w:rsidRDefault="00F61D84" w:rsidP="00F61D84">
      <w:pPr>
        <w:pStyle w:val="ParagraphStyle"/>
        <w:numPr>
          <w:ilvl w:val="0"/>
          <w:numId w:val="12"/>
        </w:numPr>
      </w:pPr>
      <w:r>
        <w:t xml:space="preserve">September – </w:t>
      </w:r>
      <w:r w:rsidR="00E73771">
        <w:t>10</w:t>
      </w:r>
    </w:p>
    <w:p w14:paraId="7B177CAB" w14:textId="7C9D6936" w:rsidR="00F61D84" w:rsidRDefault="00F61D84" w:rsidP="00F61D84">
      <w:pPr>
        <w:pStyle w:val="ParagraphStyle"/>
        <w:numPr>
          <w:ilvl w:val="0"/>
          <w:numId w:val="12"/>
        </w:numPr>
      </w:pPr>
      <w:r>
        <w:t xml:space="preserve">October – </w:t>
      </w:r>
      <w:r w:rsidR="00E73771">
        <w:t>2</w:t>
      </w:r>
    </w:p>
    <w:p w14:paraId="4F169A7D" w14:textId="022FBA3D" w:rsidR="00F61D84" w:rsidRDefault="00F61D84" w:rsidP="00F61D84">
      <w:pPr>
        <w:pStyle w:val="ParagraphStyle"/>
        <w:numPr>
          <w:ilvl w:val="0"/>
          <w:numId w:val="12"/>
        </w:numPr>
      </w:pPr>
      <w:r>
        <w:t>November –</w:t>
      </w:r>
      <w:r w:rsidR="00E73771">
        <w:t xml:space="preserve"> -6</w:t>
      </w:r>
    </w:p>
    <w:p w14:paraId="31319CAE" w14:textId="114F3E27" w:rsidR="00F61D84" w:rsidRDefault="00F61D84" w:rsidP="00F61D84">
      <w:pPr>
        <w:pStyle w:val="ParagraphStyle"/>
        <w:numPr>
          <w:ilvl w:val="0"/>
          <w:numId w:val="12"/>
        </w:numPr>
      </w:pPr>
      <w:r>
        <w:t xml:space="preserve">December – </w:t>
      </w:r>
      <w:r w:rsidR="00E73771">
        <w:t>-15</w:t>
      </w:r>
    </w:p>
    <w:p w14:paraId="25E09371" w14:textId="77777777" w:rsidR="00F61D84" w:rsidRDefault="00F61D84" w:rsidP="00A71D04">
      <w:pPr>
        <w:pStyle w:val="ParagraphStyle"/>
      </w:pPr>
    </w:p>
    <w:p w14:paraId="16F5963A" w14:textId="11335211" w:rsidR="00F61D84" w:rsidRDefault="00F61D84" w:rsidP="00F61D84">
      <w:pPr>
        <w:pStyle w:val="ParagraphStyle"/>
      </w:pPr>
      <w:r>
        <w:t>The green line shows high temperature. The values of the data points can be found below:</w:t>
      </w:r>
    </w:p>
    <w:p w14:paraId="21CFA1E0" w14:textId="64C90B46" w:rsidR="00EF718D" w:rsidRDefault="00EF718D" w:rsidP="00EF718D">
      <w:pPr>
        <w:pStyle w:val="ParagraphStyle"/>
        <w:numPr>
          <w:ilvl w:val="0"/>
          <w:numId w:val="12"/>
        </w:numPr>
      </w:pPr>
      <w:r>
        <w:t>January – -1</w:t>
      </w:r>
      <w:r w:rsidR="00FE5E0B">
        <w:t>1</w:t>
      </w:r>
    </w:p>
    <w:p w14:paraId="3581CEE4" w14:textId="511BF421" w:rsidR="00EF718D" w:rsidRDefault="00EF718D" w:rsidP="00EF718D">
      <w:pPr>
        <w:pStyle w:val="ParagraphStyle"/>
        <w:numPr>
          <w:ilvl w:val="0"/>
          <w:numId w:val="12"/>
        </w:numPr>
      </w:pPr>
      <w:r>
        <w:t>February – -</w:t>
      </w:r>
      <w:r w:rsidR="00FE5E0B">
        <w:t>8</w:t>
      </w:r>
    </w:p>
    <w:p w14:paraId="4FEAC35D" w14:textId="1B4C4397" w:rsidR="00EF718D" w:rsidRDefault="00EF718D" w:rsidP="00EF718D">
      <w:pPr>
        <w:pStyle w:val="ParagraphStyle"/>
        <w:numPr>
          <w:ilvl w:val="0"/>
          <w:numId w:val="12"/>
        </w:numPr>
      </w:pPr>
      <w:r>
        <w:lastRenderedPageBreak/>
        <w:t>March – -</w:t>
      </w:r>
      <w:r w:rsidR="00FE5E0B">
        <w:t>2</w:t>
      </w:r>
    </w:p>
    <w:p w14:paraId="7C55AC03" w14:textId="5E24DE81" w:rsidR="00EF718D" w:rsidRDefault="00EF718D" w:rsidP="00EF718D">
      <w:pPr>
        <w:pStyle w:val="ParagraphStyle"/>
        <w:numPr>
          <w:ilvl w:val="0"/>
          <w:numId w:val="12"/>
        </w:numPr>
      </w:pPr>
      <w:r>
        <w:t xml:space="preserve">April – </w:t>
      </w:r>
      <w:r w:rsidR="00D07EFD">
        <w:t>11</w:t>
      </w:r>
    </w:p>
    <w:p w14:paraId="7DB4D823" w14:textId="1C2E1C1C" w:rsidR="00EF718D" w:rsidRDefault="00EF718D" w:rsidP="00EF718D">
      <w:pPr>
        <w:pStyle w:val="ParagraphStyle"/>
        <w:numPr>
          <w:ilvl w:val="0"/>
          <w:numId w:val="12"/>
        </w:numPr>
      </w:pPr>
      <w:r>
        <w:t xml:space="preserve">May – </w:t>
      </w:r>
      <w:r w:rsidR="00D07EFD">
        <w:t>17</w:t>
      </w:r>
    </w:p>
    <w:p w14:paraId="1DD4AA08" w14:textId="6DCE03B3" w:rsidR="00EF718D" w:rsidRDefault="00EF718D" w:rsidP="00EF718D">
      <w:pPr>
        <w:pStyle w:val="ParagraphStyle"/>
        <w:numPr>
          <w:ilvl w:val="0"/>
          <w:numId w:val="12"/>
        </w:numPr>
      </w:pPr>
      <w:r>
        <w:t xml:space="preserve">June – </w:t>
      </w:r>
      <w:r w:rsidR="00D07EFD">
        <w:t>22</w:t>
      </w:r>
    </w:p>
    <w:p w14:paraId="028BBD5E" w14:textId="444ED97A" w:rsidR="00EF718D" w:rsidRDefault="00EF718D" w:rsidP="00EF718D">
      <w:pPr>
        <w:pStyle w:val="ParagraphStyle"/>
        <w:numPr>
          <w:ilvl w:val="0"/>
          <w:numId w:val="12"/>
        </w:numPr>
      </w:pPr>
      <w:r>
        <w:t xml:space="preserve">July – </w:t>
      </w:r>
      <w:r w:rsidR="00E915C9">
        <w:t>26</w:t>
      </w:r>
    </w:p>
    <w:p w14:paraId="45EC6510" w14:textId="61C6DEBC" w:rsidR="00EF718D" w:rsidRDefault="00EF718D" w:rsidP="00EF718D">
      <w:pPr>
        <w:pStyle w:val="ParagraphStyle"/>
        <w:numPr>
          <w:ilvl w:val="0"/>
          <w:numId w:val="12"/>
        </w:numPr>
      </w:pPr>
      <w:r>
        <w:t xml:space="preserve">August – </w:t>
      </w:r>
      <w:r w:rsidR="00E915C9">
        <w:t>25</w:t>
      </w:r>
    </w:p>
    <w:p w14:paraId="18EDED36" w14:textId="4DA495D0" w:rsidR="00EF718D" w:rsidRDefault="00EF718D" w:rsidP="00EF718D">
      <w:pPr>
        <w:pStyle w:val="ParagraphStyle"/>
        <w:numPr>
          <w:ilvl w:val="0"/>
          <w:numId w:val="12"/>
        </w:numPr>
      </w:pPr>
      <w:r>
        <w:t xml:space="preserve">September – </w:t>
      </w:r>
      <w:r w:rsidR="00E915C9">
        <w:t>2</w:t>
      </w:r>
      <w:r>
        <w:t>0</w:t>
      </w:r>
    </w:p>
    <w:p w14:paraId="7AB1E54A" w14:textId="7E167B98" w:rsidR="00EF718D" w:rsidRDefault="00EF718D" w:rsidP="00EF718D">
      <w:pPr>
        <w:pStyle w:val="ParagraphStyle"/>
        <w:numPr>
          <w:ilvl w:val="0"/>
          <w:numId w:val="12"/>
        </w:numPr>
      </w:pPr>
      <w:r>
        <w:t xml:space="preserve">October – </w:t>
      </w:r>
      <w:r w:rsidR="00537C0C">
        <w:t>10</w:t>
      </w:r>
    </w:p>
    <w:p w14:paraId="15B63C53" w14:textId="291F6263" w:rsidR="00EF718D" w:rsidRDefault="00EF718D" w:rsidP="00EF718D">
      <w:pPr>
        <w:pStyle w:val="ParagraphStyle"/>
        <w:numPr>
          <w:ilvl w:val="0"/>
          <w:numId w:val="12"/>
        </w:numPr>
      </w:pPr>
      <w:r>
        <w:t xml:space="preserve">November – </w:t>
      </w:r>
      <w:r w:rsidR="00537C0C">
        <w:t>1</w:t>
      </w:r>
    </w:p>
    <w:p w14:paraId="0B34FA1F" w14:textId="1F8D17AF" w:rsidR="00EF718D" w:rsidRDefault="00EF718D" w:rsidP="00EF718D">
      <w:pPr>
        <w:pStyle w:val="ParagraphStyle"/>
        <w:numPr>
          <w:ilvl w:val="0"/>
          <w:numId w:val="12"/>
        </w:numPr>
      </w:pPr>
      <w:r>
        <w:t>December – -</w:t>
      </w:r>
      <w:r w:rsidR="00537C0C">
        <w:t>7</w:t>
      </w:r>
    </w:p>
    <w:p w14:paraId="02D2686C" w14:textId="5CFCB486" w:rsidR="00537C0C" w:rsidRDefault="00537C0C" w:rsidP="00537C0C">
      <w:pPr>
        <w:pStyle w:val="ParagraphStyle"/>
      </w:pPr>
    </w:p>
    <w:p w14:paraId="06AADF30" w14:textId="77777777" w:rsidR="00346488" w:rsidRDefault="00346488" w:rsidP="00346488">
      <w:pPr>
        <w:pStyle w:val="ParagraphStyle"/>
      </w:pPr>
      <w:r>
        <w:t>Using the information on the above line graph, answer the question below.</w:t>
      </w:r>
    </w:p>
    <w:p w14:paraId="65A668D9" w14:textId="4A5BF815" w:rsidR="00537C0C" w:rsidRDefault="00537C0C" w:rsidP="00537C0C">
      <w:pPr>
        <w:pStyle w:val="ParagraphStyle"/>
      </w:pPr>
    </w:p>
    <w:p w14:paraId="57912B8F" w14:textId="77777777" w:rsidR="00D44690" w:rsidRDefault="00D44690" w:rsidP="00D44690">
      <w:pPr>
        <w:pStyle w:val="ParagraphStyle"/>
      </w:pPr>
      <w:r>
        <w:t xml:space="preserve">What is the average low temperature in Winnipeg in April? </w:t>
      </w:r>
    </w:p>
    <w:p w14:paraId="54EE58FC" w14:textId="053E02E6" w:rsidR="00D44690" w:rsidRDefault="00033925" w:rsidP="00033925">
      <w:pPr>
        <w:pStyle w:val="ParagraphStyle"/>
        <w:numPr>
          <w:ilvl w:val="0"/>
          <w:numId w:val="14"/>
        </w:numPr>
      </w:pPr>
      <w:r w:rsidRPr="00033925">
        <w:t>11°C</w:t>
      </w:r>
    </w:p>
    <w:p w14:paraId="3701D692" w14:textId="3212165E" w:rsidR="00033925" w:rsidRDefault="00033925" w:rsidP="00033925">
      <w:pPr>
        <w:pStyle w:val="ParagraphStyle"/>
        <w:numPr>
          <w:ilvl w:val="0"/>
          <w:numId w:val="14"/>
        </w:numPr>
      </w:pPr>
      <w:r>
        <w:t>0</w:t>
      </w:r>
      <w:r w:rsidRPr="00033925">
        <w:t>°C</w:t>
      </w:r>
    </w:p>
    <w:p w14:paraId="631D6EC7" w14:textId="58BBC2DD" w:rsidR="00033925" w:rsidRDefault="00033925" w:rsidP="00033925">
      <w:pPr>
        <w:pStyle w:val="ParagraphStyle"/>
        <w:numPr>
          <w:ilvl w:val="0"/>
          <w:numId w:val="14"/>
        </w:numPr>
      </w:pPr>
      <w:r>
        <w:t>-</w:t>
      </w:r>
      <w:r w:rsidRPr="00033925">
        <w:t>11°C</w:t>
      </w:r>
    </w:p>
    <w:p w14:paraId="7D0CBE2A" w14:textId="79515FE1" w:rsidR="000364EC" w:rsidRDefault="00033925" w:rsidP="00033925">
      <w:pPr>
        <w:pStyle w:val="ParagraphStyle"/>
        <w:numPr>
          <w:ilvl w:val="0"/>
          <w:numId w:val="14"/>
        </w:numPr>
      </w:pPr>
      <w:r>
        <w:t>-6</w:t>
      </w:r>
      <w:r w:rsidRPr="00033925">
        <w:t>°C</w:t>
      </w:r>
    </w:p>
    <w:p w14:paraId="704892C7" w14:textId="5799050C" w:rsidR="00033925" w:rsidRDefault="00033925" w:rsidP="000364EC">
      <w:pPr>
        <w:pStyle w:val="ParagraphStyle"/>
      </w:pPr>
    </w:p>
    <w:p w14:paraId="24638E5A" w14:textId="2617C106" w:rsidR="00033925" w:rsidRDefault="00033925" w:rsidP="000364EC">
      <w:pPr>
        <w:pStyle w:val="ParagraphStyle"/>
      </w:pPr>
      <w:r>
        <w:t xml:space="preserve">The correct answer is </w:t>
      </w:r>
      <w:r w:rsidR="0069532F">
        <w:t>B, 0</w:t>
      </w:r>
      <w:r w:rsidR="0069532F" w:rsidRPr="0069532F">
        <w:t>°C</w:t>
      </w:r>
      <w:r w:rsidR="0069532F">
        <w:t>.</w:t>
      </w:r>
    </w:p>
    <w:p w14:paraId="7854BBAC" w14:textId="32BB1F84" w:rsidR="0069532F" w:rsidRDefault="0069532F" w:rsidP="0069532F">
      <w:pPr>
        <w:pStyle w:val="SlideTitles"/>
      </w:pPr>
      <w:r>
        <w:t>12 of 1</w:t>
      </w:r>
      <w:r w:rsidR="00EE6597">
        <w:t>5</w:t>
      </w:r>
      <w:r>
        <w:t xml:space="preserve"> – </w:t>
      </w:r>
      <w:r w:rsidR="00642681">
        <w:t>Question 5</w:t>
      </w:r>
    </w:p>
    <w:p w14:paraId="177D04B2" w14:textId="35448B4C" w:rsidR="00642681" w:rsidRDefault="00642681" w:rsidP="00642681">
      <w:pPr>
        <w:pStyle w:val="ParagraphStyle"/>
      </w:pPr>
      <w:r>
        <w:t>Using the information on the line graph from the previous section, answer the question below.</w:t>
      </w:r>
    </w:p>
    <w:p w14:paraId="0D4EA98D" w14:textId="3F326563" w:rsidR="00642681" w:rsidRDefault="00642681" w:rsidP="00642681">
      <w:pPr>
        <w:pStyle w:val="ParagraphStyle"/>
      </w:pPr>
    </w:p>
    <w:p w14:paraId="6B95B0B2" w14:textId="77777777" w:rsidR="0041561C" w:rsidRDefault="0041561C" w:rsidP="0041561C">
      <w:pPr>
        <w:pStyle w:val="ParagraphStyle"/>
      </w:pPr>
      <w:r>
        <w:t>Which month has the highest average temperatures in Winnipeg?</w:t>
      </w:r>
    </w:p>
    <w:p w14:paraId="6031D284" w14:textId="300FA6BC" w:rsidR="0041561C" w:rsidRDefault="0041561C" w:rsidP="0041561C">
      <w:pPr>
        <w:pStyle w:val="ParagraphStyle"/>
        <w:numPr>
          <w:ilvl w:val="0"/>
          <w:numId w:val="15"/>
        </w:numPr>
      </w:pPr>
      <w:r>
        <w:t>May</w:t>
      </w:r>
    </w:p>
    <w:p w14:paraId="637C5449" w14:textId="68D6134B" w:rsidR="0041561C" w:rsidRDefault="0041561C" w:rsidP="0041561C">
      <w:pPr>
        <w:pStyle w:val="ParagraphStyle"/>
        <w:numPr>
          <w:ilvl w:val="0"/>
          <w:numId w:val="15"/>
        </w:numPr>
      </w:pPr>
      <w:r>
        <w:t>June</w:t>
      </w:r>
    </w:p>
    <w:p w14:paraId="77AF0FD7" w14:textId="7FE19866" w:rsidR="0041561C" w:rsidRDefault="0041561C" w:rsidP="0041561C">
      <w:pPr>
        <w:pStyle w:val="ParagraphStyle"/>
        <w:numPr>
          <w:ilvl w:val="0"/>
          <w:numId w:val="15"/>
        </w:numPr>
      </w:pPr>
      <w:r>
        <w:t>July</w:t>
      </w:r>
    </w:p>
    <w:p w14:paraId="0CA0745F" w14:textId="182ACC1A" w:rsidR="0041561C" w:rsidRDefault="0041561C" w:rsidP="0041561C">
      <w:pPr>
        <w:pStyle w:val="ParagraphStyle"/>
        <w:numPr>
          <w:ilvl w:val="0"/>
          <w:numId w:val="15"/>
        </w:numPr>
      </w:pPr>
      <w:r>
        <w:t>August</w:t>
      </w:r>
    </w:p>
    <w:p w14:paraId="3CE4B3F3" w14:textId="2CD83517" w:rsidR="0041561C" w:rsidRDefault="0041561C" w:rsidP="0041561C">
      <w:pPr>
        <w:pStyle w:val="ParagraphStyle"/>
      </w:pPr>
    </w:p>
    <w:p w14:paraId="7D797597" w14:textId="15ACA5C9" w:rsidR="0041561C" w:rsidRDefault="0041561C" w:rsidP="0041561C">
      <w:pPr>
        <w:pStyle w:val="ParagraphStyle"/>
      </w:pPr>
      <w:r>
        <w:t xml:space="preserve">The correct answer is </w:t>
      </w:r>
      <w:r w:rsidR="001F1672">
        <w:t>C, July.</w:t>
      </w:r>
    </w:p>
    <w:p w14:paraId="1B60DA5A" w14:textId="65B21FD8" w:rsidR="001F1672" w:rsidRDefault="001F1672" w:rsidP="001F1672">
      <w:pPr>
        <w:pStyle w:val="SlideTitles"/>
      </w:pPr>
      <w:r>
        <w:t>13 of 1</w:t>
      </w:r>
      <w:r w:rsidR="00EE6597">
        <w:t>5</w:t>
      </w:r>
      <w:r>
        <w:t xml:space="preserve"> – </w:t>
      </w:r>
      <w:r w:rsidR="00F259B8" w:rsidRPr="00F259B8">
        <w:t>Misleading line graphs</w:t>
      </w:r>
    </w:p>
    <w:p w14:paraId="744F1853" w14:textId="5CB8514F" w:rsidR="00F259B8" w:rsidRDefault="00F259B8" w:rsidP="00F259B8">
      <w:pPr>
        <w:pStyle w:val="ParagraphStyle"/>
      </w:pPr>
      <w:r w:rsidRPr="00F259B8">
        <w:t xml:space="preserve">It is </w:t>
      </w:r>
      <w:proofErr w:type="gramStart"/>
      <w:r w:rsidRPr="00F259B8">
        <w:t>really important</w:t>
      </w:r>
      <w:proofErr w:type="gramEnd"/>
      <w:r w:rsidRPr="00F259B8">
        <w:t xml:space="preserve"> to be consistent when creating line graphs. This is important to help avoid confusion or being misleading.</w:t>
      </w:r>
    </w:p>
    <w:p w14:paraId="26142841" w14:textId="6E59164F" w:rsidR="00F259B8" w:rsidRDefault="00F259B8" w:rsidP="00F259B8">
      <w:pPr>
        <w:pStyle w:val="ParagraphStyle"/>
      </w:pPr>
    </w:p>
    <w:p w14:paraId="6AB9C697" w14:textId="479A1B81" w:rsidR="00F259B8" w:rsidRDefault="001411CB" w:rsidP="00F259B8">
      <w:pPr>
        <w:pStyle w:val="ParagraphStyle"/>
      </w:pPr>
      <w:r w:rsidRPr="001411CB">
        <w:t>To make line graphs easy to read plotting symbols and line styles should be used consistently. If you are creating a set of line graphs, you should use the same scale on each graph, so comparisons can be made across graphs.</w:t>
      </w:r>
    </w:p>
    <w:p w14:paraId="7E1DED24" w14:textId="5D1F70A4" w:rsidR="003706F0" w:rsidRDefault="003706F0" w:rsidP="00F259B8">
      <w:pPr>
        <w:pStyle w:val="ParagraphStyle"/>
      </w:pPr>
    </w:p>
    <w:p w14:paraId="1A313971" w14:textId="406E313B" w:rsidR="003706F0" w:rsidRDefault="003706F0" w:rsidP="00F259B8">
      <w:pPr>
        <w:pStyle w:val="ParagraphStyle"/>
      </w:pPr>
      <w:r w:rsidRPr="003706F0">
        <w:t>Watch th</w:t>
      </w:r>
      <w:r>
        <w:t>e following</w:t>
      </w:r>
      <w:r w:rsidRPr="003706F0">
        <w:t xml:space="preserve"> video to see an example of misleading line graphs and then complete the </w:t>
      </w:r>
      <w:r>
        <w:t>question</w:t>
      </w:r>
      <w:r w:rsidRPr="003706F0">
        <w:t xml:space="preserve"> </w:t>
      </w:r>
      <w:r>
        <w:t>in the next section:</w:t>
      </w:r>
    </w:p>
    <w:p w14:paraId="5E6385D7" w14:textId="066C90CB" w:rsidR="003706F0" w:rsidRDefault="009C2ACC" w:rsidP="00F259B8">
      <w:pPr>
        <w:pStyle w:val="ParagraphStyle"/>
      </w:pPr>
      <w:hyperlink r:id="rId11" w:history="1">
        <w:r w:rsidR="000C768C" w:rsidRPr="000C768C">
          <w:rPr>
            <w:rStyle w:val="Hyperlink"/>
          </w:rPr>
          <w:t>Misleading line graphs</w:t>
        </w:r>
      </w:hyperlink>
    </w:p>
    <w:p w14:paraId="0DFB6F26" w14:textId="2EC0D2C6" w:rsidR="000C768C" w:rsidRDefault="000C768C" w:rsidP="000C768C">
      <w:pPr>
        <w:pStyle w:val="SlideTitles"/>
      </w:pPr>
      <w:r>
        <w:t>14 of 1</w:t>
      </w:r>
      <w:r w:rsidR="00EE6597">
        <w:t>5</w:t>
      </w:r>
      <w:r>
        <w:t xml:space="preserve"> – Question </w:t>
      </w:r>
      <w:r w:rsidR="00DD7593">
        <w:t>6</w:t>
      </w:r>
    </w:p>
    <w:p w14:paraId="77419A87" w14:textId="78A6B99D" w:rsidR="00DD7593" w:rsidRDefault="00DD7593" w:rsidP="00DD7593">
      <w:pPr>
        <w:pStyle w:val="ParagraphStyle"/>
      </w:pPr>
      <w:r>
        <w:t xml:space="preserve">Using the following choice of words; </w:t>
      </w:r>
      <w:r w:rsidR="00644B18" w:rsidRPr="005C066E">
        <w:rPr>
          <w:b/>
          <w:bCs/>
        </w:rPr>
        <w:t>started</w:t>
      </w:r>
      <w:r w:rsidR="00644B18">
        <w:t xml:space="preserve">, </w:t>
      </w:r>
      <w:r w:rsidR="00644B18" w:rsidRPr="005C066E">
        <w:rPr>
          <w:b/>
          <w:bCs/>
        </w:rPr>
        <w:t>misleading</w:t>
      </w:r>
      <w:r w:rsidR="00644B18">
        <w:t xml:space="preserve">, </w:t>
      </w:r>
      <w:r w:rsidR="00644B18" w:rsidRPr="005C066E">
        <w:rPr>
          <w:b/>
          <w:bCs/>
        </w:rPr>
        <w:t>different</w:t>
      </w:r>
      <w:r w:rsidR="00644B18">
        <w:t xml:space="preserve">, </w:t>
      </w:r>
      <w:r w:rsidR="00644B18" w:rsidRPr="005C066E">
        <w:rPr>
          <w:b/>
          <w:bCs/>
        </w:rPr>
        <w:t>better</w:t>
      </w:r>
      <w:r w:rsidR="00644B18">
        <w:t xml:space="preserve"> and </w:t>
      </w:r>
      <w:r w:rsidR="00644B18" w:rsidRPr="005C066E">
        <w:rPr>
          <w:b/>
          <w:bCs/>
        </w:rPr>
        <w:t>larger</w:t>
      </w:r>
      <w:r w:rsidR="00644B18">
        <w:t xml:space="preserve">, </w:t>
      </w:r>
      <w:r w:rsidR="005C066E">
        <w:t>fill in the blanks for the paragraph below:</w:t>
      </w:r>
    </w:p>
    <w:p w14:paraId="2F2BB75E" w14:textId="3B266A63" w:rsidR="005C066E" w:rsidRDefault="005C066E" w:rsidP="00DD7593">
      <w:pPr>
        <w:pStyle w:val="ParagraphStyle"/>
      </w:pPr>
    </w:p>
    <w:p w14:paraId="4BCC3E9E" w14:textId="0DA68909" w:rsidR="005C066E" w:rsidRDefault="00FD1D47" w:rsidP="00DD7593">
      <w:pPr>
        <w:pStyle w:val="ParagraphStyle"/>
      </w:pPr>
      <w:r w:rsidRPr="00FD1D47">
        <w:lastRenderedPageBreak/>
        <w:t>The advertising company made Thrill Soda look</w:t>
      </w:r>
      <w:r>
        <w:t xml:space="preserve"> </w:t>
      </w:r>
      <w:r>
        <w:rPr>
          <w:b/>
          <w:bCs/>
        </w:rPr>
        <w:t>blank</w:t>
      </w:r>
      <w:r>
        <w:t xml:space="preserve"> </w:t>
      </w:r>
      <w:r w:rsidR="00946A65" w:rsidRPr="00946A65">
        <w:t>than Yummy Cola</w:t>
      </w:r>
      <w:r w:rsidR="00946A65">
        <w:t xml:space="preserve"> </w:t>
      </w:r>
      <w:r w:rsidR="00946A65" w:rsidRPr="00946A65">
        <w:t>by using</w:t>
      </w:r>
      <w:r w:rsidR="00946A65">
        <w:t xml:space="preserve"> </w:t>
      </w:r>
      <w:r w:rsidR="00946A65">
        <w:rPr>
          <w:b/>
          <w:bCs/>
        </w:rPr>
        <w:t>blank</w:t>
      </w:r>
      <w:r w:rsidR="00946A65">
        <w:t xml:space="preserve"> </w:t>
      </w:r>
      <w:r w:rsidR="005C4A15" w:rsidRPr="005C4A15">
        <w:t>line graphs. To do this they used a</w:t>
      </w:r>
      <w:r w:rsidR="005C4A15">
        <w:t xml:space="preserve"> </w:t>
      </w:r>
      <w:r w:rsidR="005C4A15">
        <w:rPr>
          <w:b/>
          <w:bCs/>
        </w:rPr>
        <w:t>blank</w:t>
      </w:r>
      <w:r w:rsidR="005C4A15">
        <w:t xml:space="preserve"> </w:t>
      </w:r>
      <w:r w:rsidR="005C4A15" w:rsidRPr="005C4A15">
        <w:t>scale for the Thrill Soda line graph.</w:t>
      </w:r>
      <w:r w:rsidR="005C4A15">
        <w:t xml:space="preserve"> </w:t>
      </w:r>
      <w:r w:rsidR="00401CED" w:rsidRPr="00401CED">
        <w:t>They also</w:t>
      </w:r>
      <w:r w:rsidR="00401CED">
        <w:t xml:space="preserve"> </w:t>
      </w:r>
      <w:r w:rsidR="00401CED">
        <w:rPr>
          <w:b/>
          <w:bCs/>
        </w:rPr>
        <w:t>blank</w:t>
      </w:r>
      <w:r w:rsidR="00401CED">
        <w:t xml:space="preserve"> </w:t>
      </w:r>
      <w:r w:rsidR="00401CED" w:rsidRPr="00401CED">
        <w:t>the scale at a</w:t>
      </w:r>
      <w:r w:rsidR="00401CED">
        <w:t xml:space="preserve"> </w:t>
      </w:r>
      <w:r w:rsidR="00401CED">
        <w:rPr>
          <w:b/>
          <w:bCs/>
        </w:rPr>
        <w:t>blank</w:t>
      </w:r>
      <w:r w:rsidR="00401CED">
        <w:t xml:space="preserve"> </w:t>
      </w:r>
      <w:r w:rsidR="004164B9" w:rsidRPr="004164B9">
        <w:t>point for the Yummy</w:t>
      </w:r>
      <w:r w:rsidR="004164B9">
        <w:t xml:space="preserve"> </w:t>
      </w:r>
      <w:r w:rsidR="004164B9" w:rsidRPr="004164B9">
        <w:t>Cola line graph.</w:t>
      </w:r>
    </w:p>
    <w:p w14:paraId="48E3DD22" w14:textId="74DE1E37" w:rsidR="004164B9" w:rsidRDefault="004164B9" w:rsidP="00DD7593">
      <w:pPr>
        <w:pStyle w:val="ParagraphStyle"/>
      </w:pPr>
    </w:p>
    <w:p w14:paraId="083A2B28" w14:textId="7D11F7FD" w:rsidR="004164B9" w:rsidRDefault="004164B9" w:rsidP="00DD7593">
      <w:pPr>
        <w:pStyle w:val="ParagraphStyle"/>
      </w:pPr>
      <w:r>
        <w:t>The correct paragraph should read:</w:t>
      </w:r>
    </w:p>
    <w:p w14:paraId="35639A53" w14:textId="49242DE8" w:rsidR="004164B9" w:rsidRDefault="004164B9" w:rsidP="00DD7593">
      <w:pPr>
        <w:pStyle w:val="ParagraphStyle"/>
      </w:pPr>
    </w:p>
    <w:p w14:paraId="0C01E943" w14:textId="5141A093" w:rsidR="004164B9" w:rsidRDefault="004164B9" w:rsidP="00DD7593">
      <w:pPr>
        <w:pStyle w:val="ParagraphStyle"/>
      </w:pPr>
      <w:r w:rsidRPr="00FD1D47">
        <w:t>The advertising company made Thrill Soda look</w:t>
      </w:r>
      <w:r>
        <w:t xml:space="preserve"> </w:t>
      </w:r>
      <w:r w:rsidR="00E625D3">
        <w:rPr>
          <w:b/>
          <w:bCs/>
        </w:rPr>
        <w:t>better</w:t>
      </w:r>
      <w:r>
        <w:t xml:space="preserve"> </w:t>
      </w:r>
      <w:r w:rsidRPr="00946A65">
        <w:t>than Yummy Cola</w:t>
      </w:r>
      <w:r>
        <w:t xml:space="preserve"> </w:t>
      </w:r>
      <w:r w:rsidRPr="00946A65">
        <w:t>by using</w:t>
      </w:r>
      <w:r>
        <w:t xml:space="preserve"> </w:t>
      </w:r>
      <w:r w:rsidR="00E625D3">
        <w:rPr>
          <w:b/>
          <w:bCs/>
        </w:rPr>
        <w:t>misleading</w:t>
      </w:r>
      <w:r>
        <w:t xml:space="preserve"> </w:t>
      </w:r>
      <w:r w:rsidRPr="005C4A15">
        <w:t>line graphs. To do this they used a</w:t>
      </w:r>
      <w:r>
        <w:t xml:space="preserve"> </w:t>
      </w:r>
      <w:r w:rsidR="00E625D3">
        <w:rPr>
          <w:b/>
          <w:bCs/>
        </w:rPr>
        <w:t>larger</w:t>
      </w:r>
      <w:r>
        <w:t xml:space="preserve"> </w:t>
      </w:r>
      <w:r w:rsidRPr="005C4A15">
        <w:t>scale for the Thrill Soda line graph.</w:t>
      </w:r>
      <w:r>
        <w:t xml:space="preserve"> </w:t>
      </w:r>
      <w:r w:rsidRPr="00401CED">
        <w:t>They also</w:t>
      </w:r>
      <w:r>
        <w:t xml:space="preserve"> </w:t>
      </w:r>
      <w:r w:rsidR="00BC2D2C">
        <w:rPr>
          <w:b/>
          <w:bCs/>
        </w:rPr>
        <w:t>started</w:t>
      </w:r>
      <w:r>
        <w:t xml:space="preserve"> </w:t>
      </w:r>
      <w:r w:rsidRPr="00401CED">
        <w:t>the scale at a</w:t>
      </w:r>
      <w:r>
        <w:t xml:space="preserve"> </w:t>
      </w:r>
      <w:r w:rsidR="00BC2D2C">
        <w:rPr>
          <w:b/>
          <w:bCs/>
        </w:rPr>
        <w:t>different</w:t>
      </w:r>
      <w:r>
        <w:t xml:space="preserve"> </w:t>
      </w:r>
      <w:r w:rsidRPr="004164B9">
        <w:t>point for the Yummy</w:t>
      </w:r>
      <w:r>
        <w:t xml:space="preserve"> </w:t>
      </w:r>
      <w:r w:rsidRPr="004164B9">
        <w:t>Cola line graph.</w:t>
      </w:r>
    </w:p>
    <w:p w14:paraId="5DBA06A2" w14:textId="056DE567" w:rsidR="00BC2D2C" w:rsidRPr="00401CED" w:rsidRDefault="00843BDB" w:rsidP="00843BDB">
      <w:pPr>
        <w:pStyle w:val="SlideTitles"/>
      </w:pPr>
      <w:r>
        <w:t>15 of 1</w:t>
      </w:r>
      <w:r w:rsidR="00EE6597">
        <w:t>5</w:t>
      </w:r>
      <w:bookmarkStart w:id="0" w:name="_GoBack"/>
      <w:bookmarkEnd w:id="0"/>
      <w:r>
        <w:t xml:space="preserve"> – End</w:t>
      </w:r>
    </w:p>
    <w:p w14:paraId="15512C88" w14:textId="4A01407F" w:rsidR="00A2623B" w:rsidRDefault="00E51DBD" w:rsidP="00A2623B">
      <w:pPr>
        <w:pStyle w:val="ParagraphStyle"/>
      </w:pPr>
      <w:r w:rsidRPr="00E51DBD">
        <w:t xml:space="preserve">Well done. You have completed this session </w:t>
      </w:r>
      <w:proofErr w:type="gramStart"/>
      <w:r w:rsidRPr="00E51DBD">
        <w:t>on line</w:t>
      </w:r>
      <w:proofErr w:type="gramEnd"/>
      <w:r w:rsidRPr="00E51DBD">
        <w:t xml:space="preserve"> graphs.</w:t>
      </w:r>
    </w:p>
    <w:p w14:paraId="2D141BD5" w14:textId="1CB984EF" w:rsidR="00E51DBD" w:rsidRDefault="00E51DBD" w:rsidP="00A2623B">
      <w:pPr>
        <w:pStyle w:val="ParagraphStyle"/>
      </w:pPr>
    </w:p>
    <w:p w14:paraId="142D856B" w14:textId="364E79DE" w:rsidR="00E51DBD" w:rsidRDefault="00E51DBD" w:rsidP="00A2623B">
      <w:pPr>
        <w:pStyle w:val="ParagraphStyle"/>
      </w:pPr>
      <w:r w:rsidRPr="00E51DBD">
        <w:t>You should now be able to:</w:t>
      </w:r>
    </w:p>
    <w:p w14:paraId="7BA60074" w14:textId="124E79AA" w:rsidR="00E51DBD" w:rsidRDefault="009B760B" w:rsidP="009B760B">
      <w:pPr>
        <w:pStyle w:val="ParagraphStyle"/>
        <w:numPr>
          <w:ilvl w:val="0"/>
          <w:numId w:val="12"/>
        </w:numPr>
      </w:pPr>
      <w:r w:rsidRPr="009B760B">
        <w:t>Extract and interpret information from line graphs</w:t>
      </w:r>
    </w:p>
    <w:p w14:paraId="363B8D1C" w14:textId="25A14204" w:rsidR="009B760B" w:rsidRDefault="009B760B" w:rsidP="00A2623B">
      <w:pPr>
        <w:pStyle w:val="ParagraphStyle"/>
      </w:pPr>
    </w:p>
    <w:p w14:paraId="366E5AF0" w14:textId="139CA3D6" w:rsidR="009B760B" w:rsidRPr="00A2623B" w:rsidRDefault="009B760B" w:rsidP="00A2623B">
      <w:pPr>
        <w:pStyle w:val="ParagraphStyle"/>
      </w:pPr>
      <w:r w:rsidRPr="009B760B">
        <w:t>If you are unsure or have any questions about any of these topics, make a note and speak to your tutor for more help.</w:t>
      </w:r>
    </w:p>
    <w:sectPr w:rsidR="009B760B" w:rsidRPr="00A2623B"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D697C" w14:textId="77777777" w:rsidR="009C2ACC" w:rsidRDefault="009C2ACC" w:rsidP="00214047">
      <w:pPr>
        <w:spacing w:after="0" w:line="240" w:lineRule="auto"/>
      </w:pPr>
      <w:r>
        <w:separator/>
      </w:r>
    </w:p>
  </w:endnote>
  <w:endnote w:type="continuationSeparator" w:id="0">
    <w:p w14:paraId="07872B9C" w14:textId="77777777" w:rsidR="009C2ACC" w:rsidRDefault="009C2AC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24C0" w14:textId="707BD6A6"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625C7" w14:textId="77777777" w:rsidR="009C2ACC" w:rsidRDefault="009C2ACC" w:rsidP="00214047">
      <w:pPr>
        <w:spacing w:after="0" w:line="240" w:lineRule="auto"/>
      </w:pPr>
      <w:r>
        <w:separator/>
      </w:r>
    </w:p>
  </w:footnote>
  <w:footnote w:type="continuationSeparator" w:id="0">
    <w:p w14:paraId="7E3B7E58" w14:textId="77777777" w:rsidR="009C2ACC" w:rsidRDefault="009C2AC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0FE3" w14:textId="1327E239"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0954AC6"/>
    <w:multiLevelType w:val="hybridMultilevel"/>
    <w:tmpl w:val="CB6A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D42CA"/>
    <w:multiLevelType w:val="hybridMultilevel"/>
    <w:tmpl w:val="231A0D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D370D"/>
    <w:multiLevelType w:val="hybridMultilevel"/>
    <w:tmpl w:val="D472D4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7C38C9"/>
    <w:multiLevelType w:val="hybridMultilevel"/>
    <w:tmpl w:val="7068CD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5361FB"/>
    <w:multiLevelType w:val="hybridMultilevel"/>
    <w:tmpl w:val="4DA04DBC"/>
    <w:lvl w:ilvl="0" w:tplc="862830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A1FB4"/>
    <w:multiLevelType w:val="hybridMultilevel"/>
    <w:tmpl w:val="E6D2A8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98275B"/>
    <w:multiLevelType w:val="hybridMultilevel"/>
    <w:tmpl w:val="FA5EA362"/>
    <w:lvl w:ilvl="0" w:tplc="862830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3342"/>
    <w:multiLevelType w:val="hybridMultilevel"/>
    <w:tmpl w:val="864464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63606C"/>
    <w:multiLevelType w:val="hybridMultilevel"/>
    <w:tmpl w:val="B87E5E5C"/>
    <w:lvl w:ilvl="0" w:tplc="862830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3"/>
  </w:num>
  <w:num w:numId="8">
    <w:abstractNumId w:val="12"/>
  </w:num>
  <w:num w:numId="9">
    <w:abstractNumId w:val="15"/>
  </w:num>
  <w:num w:numId="10">
    <w:abstractNumId w:val="11"/>
  </w:num>
  <w:num w:numId="11">
    <w:abstractNumId w:val="6"/>
  </w:num>
  <w:num w:numId="12">
    <w:abstractNumId w:val="8"/>
  </w:num>
  <w:num w:numId="13">
    <w:abstractNumId w:val="4"/>
  </w:num>
  <w:num w:numId="14">
    <w:abstractNumId w:val="2"/>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3B"/>
    <w:rsid w:val="00024AC6"/>
    <w:rsid w:val="00025946"/>
    <w:rsid w:val="00033925"/>
    <w:rsid w:val="000364EC"/>
    <w:rsid w:val="00040413"/>
    <w:rsid w:val="00051D0D"/>
    <w:rsid w:val="0006527F"/>
    <w:rsid w:val="00077BBC"/>
    <w:rsid w:val="00081090"/>
    <w:rsid w:val="000A0757"/>
    <w:rsid w:val="000B6886"/>
    <w:rsid w:val="000C768C"/>
    <w:rsid w:val="000D2660"/>
    <w:rsid w:val="000E7796"/>
    <w:rsid w:val="000F5B8E"/>
    <w:rsid w:val="001056E2"/>
    <w:rsid w:val="0014041B"/>
    <w:rsid w:val="001411CB"/>
    <w:rsid w:val="00141A0C"/>
    <w:rsid w:val="00144E62"/>
    <w:rsid w:val="00147B07"/>
    <w:rsid w:val="00156574"/>
    <w:rsid w:val="00170CB5"/>
    <w:rsid w:val="001779E8"/>
    <w:rsid w:val="00181EC1"/>
    <w:rsid w:val="001B3C4B"/>
    <w:rsid w:val="001C431A"/>
    <w:rsid w:val="001F1672"/>
    <w:rsid w:val="001F70D9"/>
    <w:rsid w:val="002129E0"/>
    <w:rsid w:val="00214047"/>
    <w:rsid w:val="00224A49"/>
    <w:rsid w:val="00233E8E"/>
    <w:rsid w:val="00237202"/>
    <w:rsid w:val="00252F11"/>
    <w:rsid w:val="00275516"/>
    <w:rsid w:val="002933C8"/>
    <w:rsid w:val="00295943"/>
    <w:rsid w:val="002B29E8"/>
    <w:rsid w:val="002D7B93"/>
    <w:rsid w:val="002D7D15"/>
    <w:rsid w:val="002F01D4"/>
    <w:rsid w:val="0030421C"/>
    <w:rsid w:val="00346488"/>
    <w:rsid w:val="00365E11"/>
    <w:rsid w:val="003706F0"/>
    <w:rsid w:val="00371708"/>
    <w:rsid w:val="0037411C"/>
    <w:rsid w:val="003C61ED"/>
    <w:rsid w:val="003F21FD"/>
    <w:rsid w:val="00401CED"/>
    <w:rsid w:val="0041561C"/>
    <w:rsid w:val="004164B9"/>
    <w:rsid w:val="004314A8"/>
    <w:rsid w:val="00465118"/>
    <w:rsid w:val="00476D3B"/>
    <w:rsid w:val="004822D4"/>
    <w:rsid w:val="0049445B"/>
    <w:rsid w:val="004E0A89"/>
    <w:rsid w:val="005066E8"/>
    <w:rsid w:val="0052528B"/>
    <w:rsid w:val="005373C7"/>
    <w:rsid w:val="00537C0C"/>
    <w:rsid w:val="0054061B"/>
    <w:rsid w:val="0054211B"/>
    <w:rsid w:val="00546DDA"/>
    <w:rsid w:val="005569DE"/>
    <w:rsid w:val="00562245"/>
    <w:rsid w:val="00570C0A"/>
    <w:rsid w:val="005C066E"/>
    <w:rsid w:val="005C4A15"/>
    <w:rsid w:val="005D1D8D"/>
    <w:rsid w:val="005F5B95"/>
    <w:rsid w:val="005F5FD0"/>
    <w:rsid w:val="006012D3"/>
    <w:rsid w:val="00606921"/>
    <w:rsid w:val="00642681"/>
    <w:rsid w:val="00644B18"/>
    <w:rsid w:val="006529FF"/>
    <w:rsid w:val="006900EC"/>
    <w:rsid w:val="0069532F"/>
    <w:rsid w:val="006B7792"/>
    <w:rsid w:val="006D7B2F"/>
    <w:rsid w:val="006E779A"/>
    <w:rsid w:val="006F1629"/>
    <w:rsid w:val="006F509C"/>
    <w:rsid w:val="007100B7"/>
    <w:rsid w:val="007132A7"/>
    <w:rsid w:val="0073334B"/>
    <w:rsid w:val="00742CEF"/>
    <w:rsid w:val="007559BB"/>
    <w:rsid w:val="00767C73"/>
    <w:rsid w:val="00770224"/>
    <w:rsid w:val="00796493"/>
    <w:rsid w:val="007A6E42"/>
    <w:rsid w:val="007B7FF8"/>
    <w:rsid w:val="007C0E1D"/>
    <w:rsid w:val="007C23E8"/>
    <w:rsid w:val="007C68E5"/>
    <w:rsid w:val="007E10FA"/>
    <w:rsid w:val="007E35A9"/>
    <w:rsid w:val="007E4659"/>
    <w:rsid w:val="007E68A6"/>
    <w:rsid w:val="007F67D8"/>
    <w:rsid w:val="007F788A"/>
    <w:rsid w:val="008245CF"/>
    <w:rsid w:val="008265BF"/>
    <w:rsid w:val="00842460"/>
    <w:rsid w:val="0084373E"/>
    <w:rsid w:val="00843BDB"/>
    <w:rsid w:val="008C6261"/>
    <w:rsid w:val="008D1D48"/>
    <w:rsid w:val="008E6C4A"/>
    <w:rsid w:val="009102E1"/>
    <w:rsid w:val="00910D03"/>
    <w:rsid w:val="00914EDB"/>
    <w:rsid w:val="00923567"/>
    <w:rsid w:val="00945E3E"/>
    <w:rsid w:val="00946A65"/>
    <w:rsid w:val="00957756"/>
    <w:rsid w:val="0096390A"/>
    <w:rsid w:val="00966CD7"/>
    <w:rsid w:val="00973631"/>
    <w:rsid w:val="00992BE9"/>
    <w:rsid w:val="009A3805"/>
    <w:rsid w:val="009B2BD1"/>
    <w:rsid w:val="009B760B"/>
    <w:rsid w:val="009C2ACC"/>
    <w:rsid w:val="009D706B"/>
    <w:rsid w:val="009F7AAD"/>
    <w:rsid w:val="00A10094"/>
    <w:rsid w:val="00A25C4A"/>
    <w:rsid w:val="00A2623B"/>
    <w:rsid w:val="00A5176B"/>
    <w:rsid w:val="00A71D04"/>
    <w:rsid w:val="00A722B2"/>
    <w:rsid w:val="00A84347"/>
    <w:rsid w:val="00A915C7"/>
    <w:rsid w:val="00A95AFA"/>
    <w:rsid w:val="00AA5D77"/>
    <w:rsid w:val="00AA7307"/>
    <w:rsid w:val="00AB294A"/>
    <w:rsid w:val="00AF7103"/>
    <w:rsid w:val="00B02E27"/>
    <w:rsid w:val="00B12E1E"/>
    <w:rsid w:val="00B13994"/>
    <w:rsid w:val="00B24D73"/>
    <w:rsid w:val="00B4449A"/>
    <w:rsid w:val="00B717B8"/>
    <w:rsid w:val="00B74D35"/>
    <w:rsid w:val="00B96100"/>
    <w:rsid w:val="00BA2DA6"/>
    <w:rsid w:val="00BA55E6"/>
    <w:rsid w:val="00BA5D73"/>
    <w:rsid w:val="00BC2D2C"/>
    <w:rsid w:val="00BF659F"/>
    <w:rsid w:val="00C425F9"/>
    <w:rsid w:val="00C56802"/>
    <w:rsid w:val="00C602B0"/>
    <w:rsid w:val="00C66C33"/>
    <w:rsid w:val="00C7451A"/>
    <w:rsid w:val="00C80D60"/>
    <w:rsid w:val="00C86B2E"/>
    <w:rsid w:val="00C8730F"/>
    <w:rsid w:val="00CA3793"/>
    <w:rsid w:val="00CA4810"/>
    <w:rsid w:val="00CC012D"/>
    <w:rsid w:val="00D014E4"/>
    <w:rsid w:val="00D02091"/>
    <w:rsid w:val="00D07EFD"/>
    <w:rsid w:val="00D20353"/>
    <w:rsid w:val="00D3678F"/>
    <w:rsid w:val="00D42DAE"/>
    <w:rsid w:val="00D44690"/>
    <w:rsid w:val="00D607D6"/>
    <w:rsid w:val="00D74A4E"/>
    <w:rsid w:val="00D81769"/>
    <w:rsid w:val="00DC4AA8"/>
    <w:rsid w:val="00DC4FE7"/>
    <w:rsid w:val="00DD7593"/>
    <w:rsid w:val="00DD789A"/>
    <w:rsid w:val="00DE585A"/>
    <w:rsid w:val="00E06230"/>
    <w:rsid w:val="00E51DBD"/>
    <w:rsid w:val="00E625D3"/>
    <w:rsid w:val="00E73771"/>
    <w:rsid w:val="00E9030D"/>
    <w:rsid w:val="00E915C9"/>
    <w:rsid w:val="00ED641B"/>
    <w:rsid w:val="00EE0D59"/>
    <w:rsid w:val="00EE6597"/>
    <w:rsid w:val="00EF718D"/>
    <w:rsid w:val="00F259B8"/>
    <w:rsid w:val="00F46FE8"/>
    <w:rsid w:val="00F52202"/>
    <w:rsid w:val="00F61D84"/>
    <w:rsid w:val="00F76923"/>
    <w:rsid w:val="00FA17FC"/>
    <w:rsid w:val="00FB70AE"/>
    <w:rsid w:val="00FC2EE7"/>
    <w:rsid w:val="00FD1D47"/>
    <w:rsid w:val="00FD7CEF"/>
    <w:rsid w:val="00FE5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774D1"/>
  <w15:docId w15:val="{2EDFE23A-0E8C-46E7-8B0D-1D60FA98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F788A"/>
    <w:rPr>
      <w:color w:val="605E5C"/>
      <w:shd w:val="clear" w:color="auto" w:fill="E1DFDD"/>
    </w:rPr>
  </w:style>
  <w:style w:type="character" w:styleId="FollowedHyperlink">
    <w:name w:val="FollowedHyperlink"/>
    <w:basedOn w:val="DefaultParagraphFont"/>
    <w:uiPriority w:val="99"/>
    <w:semiHidden/>
    <w:unhideWhenUsed/>
    <w:rsid w:val="00D02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gs-OPF3KEGU?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embed/36v2EXZRzUE?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C5CD8-FFB2-45A9-A2F7-AA734212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45</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122</cp:revision>
  <dcterms:created xsi:type="dcterms:W3CDTF">2020-02-09T11:06:00Z</dcterms:created>
  <dcterms:modified xsi:type="dcterms:W3CDTF">2020-09-21T14:49:00Z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