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69EB7" w14:textId="5339B4DF" w:rsidR="00A25C4A" w:rsidRPr="000248CD" w:rsidRDefault="00DB6735" w:rsidP="000248CD">
      <w:pPr>
        <w:pStyle w:val="Heading1"/>
      </w:pPr>
      <w:r w:rsidRPr="000248CD">
        <w:t>English Level 2 – Verbs</w:t>
      </w:r>
    </w:p>
    <w:p w14:paraId="1BBE24B1" w14:textId="16D423D5" w:rsidR="00DB6735" w:rsidRDefault="00DB6735" w:rsidP="00DB6735">
      <w:pPr>
        <w:pStyle w:val="SlideTitles"/>
      </w:pPr>
      <w:r>
        <w:t xml:space="preserve">1 </w:t>
      </w:r>
      <w:r w:rsidR="000248CD">
        <w:t>of 10</w:t>
      </w:r>
      <w:r>
        <w:t xml:space="preserve"> – Welcome</w:t>
      </w:r>
    </w:p>
    <w:p w14:paraId="7092B7B0" w14:textId="734C0121" w:rsidR="00DB6735" w:rsidRDefault="00DB6735" w:rsidP="00DB6735">
      <w:pPr>
        <w:pStyle w:val="ParagraphStyle"/>
      </w:pPr>
      <w:r w:rsidRPr="00DB6735">
        <w:t>Welcome to this session on verbs.</w:t>
      </w:r>
    </w:p>
    <w:p w14:paraId="2AA28215" w14:textId="37652ADC" w:rsidR="00DB6735" w:rsidRDefault="00DB6735" w:rsidP="00DB6735">
      <w:pPr>
        <w:pStyle w:val="ParagraphStyle"/>
      </w:pPr>
    </w:p>
    <w:p w14:paraId="3F29FB7C" w14:textId="5F29DEDB" w:rsidR="00DB6735" w:rsidRDefault="00DB6735" w:rsidP="00DB6735">
      <w:pPr>
        <w:pStyle w:val="ParagraphStyle"/>
      </w:pPr>
      <w:r w:rsidRPr="00DB6735">
        <w:t>In this session we will be covering:</w:t>
      </w:r>
    </w:p>
    <w:p w14:paraId="6457519F" w14:textId="5F7D5842" w:rsidR="00DB6735" w:rsidRDefault="00DB6735" w:rsidP="00DB6735">
      <w:pPr>
        <w:pStyle w:val="ParagraphStyle"/>
        <w:numPr>
          <w:ilvl w:val="0"/>
          <w:numId w:val="8"/>
        </w:numPr>
      </w:pPr>
      <w:r w:rsidRPr="00DB6735">
        <w:t>Verbs</w:t>
      </w:r>
    </w:p>
    <w:p w14:paraId="66AFC912" w14:textId="4E9128DD" w:rsidR="00DB6735" w:rsidRDefault="00DB6735" w:rsidP="00DB6735">
      <w:pPr>
        <w:pStyle w:val="ParagraphStyle"/>
        <w:numPr>
          <w:ilvl w:val="0"/>
          <w:numId w:val="8"/>
        </w:numPr>
      </w:pPr>
      <w:r>
        <w:t>Tenses</w:t>
      </w:r>
    </w:p>
    <w:p w14:paraId="7BA86025" w14:textId="7842DF0D" w:rsidR="00DB6735" w:rsidRDefault="00DB6735" w:rsidP="00DB6735">
      <w:pPr>
        <w:pStyle w:val="ParagraphStyle"/>
        <w:numPr>
          <w:ilvl w:val="0"/>
          <w:numId w:val="8"/>
        </w:numPr>
      </w:pPr>
      <w:r w:rsidRPr="00DB6735">
        <w:t>Verb endings</w:t>
      </w:r>
    </w:p>
    <w:p w14:paraId="3873EFA2" w14:textId="1CB90124" w:rsidR="00DB6735" w:rsidRDefault="00DB6735" w:rsidP="00DB6735">
      <w:pPr>
        <w:pStyle w:val="ParagraphStyle"/>
        <w:numPr>
          <w:ilvl w:val="0"/>
          <w:numId w:val="8"/>
        </w:numPr>
      </w:pPr>
      <w:r w:rsidRPr="00DB6735">
        <w:t>Common irregular verbs</w:t>
      </w:r>
    </w:p>
    <w:p w14:paraId="046F418D" w14:textId="425177D1" w:rsidR="00DB6735" w:rsidRDefault="00DB6735" w:rsidP="00DB6735">
      <w:pPr>
        <w:pStyle w:val="SlideTitles"/>
      </w:pPr>
      <w:r>
        <w:t xml:space="preserve">2 </w:t>
      </w:r>
      <w:r w:rsidR="000248CD">
        <w:t>of 10</w:t>
      </w:r>
      <w:r>
        <w:t xml:space="preserve"> – Verbs</w:t>
      </w:r>
      <w:bookmarkStart w:id="0" w:name="_GoBack"/>
      <w:bookmarkEnd w:id="0"/>
    </w:p>
    <w:p w14:paraId="0BDF6A56" w14:textId="4964EA75" w:rsidR="00DB6735" w:rsidRDefault="00DB6735" w:rsidP="00DB6735">
      <w:pPr>
        <w:pStyle w:val="ParagraphStyle"/>
      </w:pPr>
      <w:r w:rsidRPr="00DB6735">
        <w:t>Verbs are ‘action’ or ‘doing’ words.</w:t>
      </w:r>
    </w:p>
    <w:p w14:paraId="3F83629F" w14:textId="2E6B389E" w:rsidR="00DB6735" w:rsidRDefault="00DB6735" w:rsidP="00DB6735">
      <w:pPr>
        <w:pStyle w:val="ParagraphStyle"/>
      </w:pPr>
    </w:p>
    <w:p w14:paraId="6267CA7B" w14:textId="13F7F56F" w:rsidR="00DB6735" w:rsidRDefault="00DB6735" w:rsidP="00DB6735">
      <w:pPr>
        <w:pStyle w:val="ParagraphStyle"/>
      </w:pPr>
      <w:r w:rsidRPr="00DB6735">
        <w:t>Here are some examples of verbs in sentences:</w:t>
      </w:r>
    </w:p>
    <w:p w14:paraId="5E88286C" w14:textId="689D366C" w:rsidR="00DB6735" w:rsidRDefault="00DB6735" w:rsidP="00DB6735">
      <w:pPr>
        <w:pStyle w:val="ParagraphStyle"/>
        <w:numPr>
          <w:ilvl w:val="0"/>
          <w:numId w:val="9"/>
        </w:numPr>
      </w:pPr>
      <w:r w:rsidRPr="00DB6735">
        <w:t>She</w:t>
      </w:r>
      <w:r w:rsidR="00277DAC">
        <w:t xml:space="preserve"> </w:t>
      </w:r>
      <w:r w:rsidRPr="00DB6735">
        <w:t>runs</w:t>
      </w:r>
      <w:r w:rsidR="00277DAC">
        <w:t xml:space="preserve"> </w:t>
      </w:r>
      <w:r w:rsidRPr="00DB6735">
        <w:t>to catch the train.</w:t>
      </w:r>
      <w:r>
        <w:t xml:space="preserve"> (The verb is ‘runs’)</w:t>
      </w:r>
    </w:p>
    <w:p w14:paraId="5A733ED8" w14:textId="1C57AABC" w:rsidR="00DB6735" w:rsidRDefault="00DB6735" w:rsidP="00DB6735">
      <w:pPr>
        <w:pStyle w:val="ParagraphStyle"/>
        <w:numPr>
          <w:ilvl w:val="0"/>
          <w:numId w:val="9"/>
        </w:numPr>
      </w:pPr>
      <w:r w:rsidRPr="00DB6735">
        <w:t>David</w:t>
      </w:r>
      <w:r w:rsidR="00277DAC">
        <w:t xml:space="preserve"> </w:t>
      </w:r>
      <w:r w:rsidRPr="00DB6735">
        <w:t>sings</w:t>
      </w:r>
      <w:r w:rsidR="00277DAC">
        <w:t xml:space="preserve"> </w:t>
      </w:r>
      <w:r w:rsidRPr="00DB6735">
        <w:t>in the choir</w:t>
      </w:r>
      <w:r>
        <w:t>. (The verb is ‘sings’)</w:t>
      </w:r>
    </w:p>
    <w:p w14:paraId="5DE605C4" w14:textId="5E8AFDC4" w:rsidR="00DB6735" w:rsidRDefault="00DB6735" w:rsidP="00DB6735">
      <w:pPr>
        <w:pStyle w:val="ParagraphStyle"/>
        <w:numPr>
          <w:ilvl w:val="0"/>
          <w:numId w:val="9"/>
        </w:numPr>
      </w:pPr>
      <w:r w:rsidRPr="00DB6735">
        <w:t>We</w:t>
      </w:r>
      <w:r w:rsidR="00277DAC">
        <w:t xml:space="preserve"> </w:t>
      </w:r>
      <w:r w:rsidRPr="00DB6735">
        <w:t>walked</w:t>
      </w:r>
      <w:r w:rsidR="00277DAC">
        <w:t xml:space="preserve"> </w:t>
      </w:r>
      <w:r w:rsidRPr="00DB6735">
        <w:t>five miles to a garage.</w:t>
      </w:r>
      <w:r w:rsidR="00277DAC">
        <w:t xml:space="preserve"> </w:t>
      </w:r>
      <w:r>
        <w:t>(The verb is ‘walked’)</w:t>
      </w:r>
    </w:p>
    <w:p w14:paraId="6ABF5AC4" w14:textId="6F913FFF" w:rsidR="00DB6735" w:rsidRDefault="00DB6735" w:rsidP="00DB6735">
      <w:pPr>
        <w:pStyle w:val="ParagraphStyle"/>
        <w:numPr>
          <w:ilvl w:val="0"/>
          <w:numId w:val="9"/>
        </w:numPr>
      </w:pPr>
      <w:r w:rsidRPr="00DB6735">
        <w:t>I</w:t>
      </w:r>
      <w:r w:rsidR="00277DAC">
        <w:t xml:space="preserve"> </w:t>
      </w:r>
      <w:r w:rsidRPr="00DB6735">
        <w:t>cooked</w:t>
      </w:r>
      <w:r w:rsidR="00277DAC">
        <w:t xml:space="preserve"> </w:t>
      </w:r>
      <w:r w:rsidRPr="00DB6735">
        <w:t xml:space="preserve">a meal for the family. </w:t>
      </w:r>
      <w:r>
        <w:t>(The verb is ‘cooked’)</w:t>
      </w:r>
    </w:p>
    <w:p w14:paraId="2E3F9585" w14:textId="1744CADB" w:rsidR="00DB6735" w:rsidRDefault="00DB6735" w:rsidP="00DB6735">
      <w:pPr>
        <w:pStyle w:val="SlideTitles"/>
      </w:pPr>
      <w:r>
        <w:t xml:space="preserve">3 </w:t>
      </w:r>
      <w:r w:rsidR="000248CD">
        <w:t>of 10</w:t>
      </w:r>
      <w:r>
        <w:t xml:space="preserve"> – Question 1</w:t>
      </w:r>
    </w:p>
    <w:p w14:paraId="0F9A3161" w14:textId="4D60664C" w:rsidR="00DB6735" w:rsidRDefault="00126FC9" w:rsidP="00DB6735">
      <w:pPr>
        <w:pStyle w:val="ParagraphStyle"/>
      </w:pPr>
      <w:r>
        <w:t>Choose</w:t>
      </w:r>
      <w:r w:rsidR="00DB6735" w:rsidRPr="00DB6735">
        <w:t xml:space="preserve"> all the verbs in the following sentences</w:t>
      </w:r>
      <w:r w:rsidR="002B425B">
        <w:t>:</w:t>
      </w:r>
    </w:p>
    <w:p w14:paraId="553B08BE" w14:textId="435C6032" w:rsidR="00DB6735" w:rsidRDefault="00DB6735" w:rsidP="00DB6735">
      <w:pPr>
        <w:pStyle w:val="ParagraphStyle"/>
        <w:numPr>
          <w:ilvl w:val="0"/>
          <w:numId w:val="11"/>
        </w:numPr>
      </w:pPr>
      <w:r>
        <w:t>The moonlight dimmed the street</w:t>
      </w:r>
    </w:p>
    <w:p w14:paraId="49E32C04" w14:textId="517040BF" w:rsidR="00DB6735" w:rsidRDefault="00DB6735" w:rsidP="00DB6735">
      <w:pPr>
        <w:pStyle w:val="ParagraphStyle"/>
        <w:numPr>
          <w:ilvl w:val="0"/>
          <w:numId w:val="11"/>
        </w:numPr>
      </w:pPr>
      <w:r>
        <w:t>Melissa ran away from the house</w:t>
      </w:r>
    </w:p>
    <w:p w14:paraId="5A70C2D1" w14:textId="3893598A" w:rsidR="00DB6735" w:rsidRDefault="00DB6735" w:rsidP="00DB6735">
      <w:pPr>
        <w:pStyle w:val="ParagraphStyle"/>
        <w:numPr>
          <w:ilvl w:val="0"/>
          <w:numId w:val="11"/>
        </w:numPr>
      </w:pPr>
      <w:r>
        <w:t>The man shook his hand angrily at everyone</w:t>
      </w:r>
    </w:p>
    <w:p w14:paraId="07DEC7FF" w14:textId="77870ECC" w:rsidR="00DB6735" w:rsidRPr="00DB6735" w:rsidRDefault="00DB6735" w:rsidP="00DB6735">
      <w:pPr>
        <w:pStyle w:val="ParagraphStyle"/>
        <w:numPr>
          <w:ilvl w:val="0"/>
          <w:numId w:val="11"/>
        </w:numPr>
      </w:pPr>
      <w:r>
        <w:t>The horse gracefully jumped the hedge</w:t>
      </w:r>
    </w:p>
    <w:p w14:paraId="5289496F" w14:textId="09D2026E" w:rsidR="00DB6735" w:rsidRDefault="00DB6735" w:rsidP="00DB6735">
      <w:pPr>
        <w:pStyle w:val="ParagraphStyle"/>
      </w:pPr>
    </w:p>
    <w:p w14:paraId="58B3EF5B" w14:textId="494B286F" w:rsidR="00DB6735" w:rsidRDefault="00DB6735" w:rsidP="00DB6735">
      <w:pPr>
        <w:pStyle w:val="ParagraphStyle"/>
      </w:pPr>
      <w:r>
        <w:t>The correct answers are:</w:t>
      </w:r>
    </w:p>
    <w:p w14:paraId="635B0DE7" w14:textId="7885554C" w:rsidR="00DB6735" w:rsidRDefault="00DB6735" w:rsidP="00DB6735">
      <w:pPr>
        <w:pStyle w:val="ParagraphStyle"/>
        <w:numPr>
          <w:ilvl w:val="0"/>
          <w:numId w:val="12"/>
        </w:numPr>
      </w:pPr>
      <w:r>
        <w:t>Dimmed</w:t>
      </w:r>
    </w:p>
    <w:p w14:paraId="2E26433D" w14:textId="30A9222B" w:rsidR="00DB6735" w:rsidRDefault="00DB6735" w:rsidP="00DB6735">
      <w:pPr>
        <w:pStyle w:val="ParagraphStyle"/>
        <w:numPr>
          <w:ilvl w:val="0"/>
          <w:numId w:val="12"/>
        </w:numPr>
      </w:pPr>
      <w:r>
        <w:t>Ran</w:t>
      </w:r>
    </w:p>
    <w:p w14:paraId="63909B45" w14:textId="06ADDBA3" w:rsidR="00DB6735" w:rsidRDefault="00DB6735" w:rsidP="00DB6735">
      <w:pPr>
        <w:pStyle w:val="ParagraphStyle"/>
        <w:numPr>
          <w:ilvl w:val="0"/>
          <w:numId w:val="12"/>
        </w:numPr>
      </w:pPr>
      <w:r>
        <w:t>Shook</w:t>
      </w:r>
    </w:p>
    <w:p w14:paraId="56CFB66F" w14:textId="1CB1B24B" w:rsidR="00DB6735" w:rsidRDefault="00DB6735" w:rsidP="00DB6735">
      <w:pPr>
        <w:pStyle w:val="ParagraphStyle"/>
        <w:numPr>
          <w:ilvl w:val="0"/>
          <w:numId w:val="12"/>
        </w:numPr>
      </w:pPr>
      <w:r>
        <w:t>Jumped</w:t>
      </w:r>
    </w:p>
    <w:p w14:paraId="6811B7B8" w14:textId="7F8B80AC" w:rsidR="00DB6735" w:rsidRDefault="00DB6735" w:rsidP="00DB6735">
      <w:pPr>
        <w:pStyle w:val="SlideTitles"/>
      </w:pPr>
      <w:r>
        <w:t xml:space="preserve">4 </w:t>
      </w:r>
      <w:r w:rsidR="000248CD">
        <w:t>of 10</w:t>
      </w:r>
      <w:r>
        <w:t xml:space="preserve"> – Tenses</w:t>
      </w:r>
    </w:p>
    <w:p w14:paraId="02140E2A" w14:textId="7439C2EC" w:rsidR="00DB6735" w:rsidRDefault="00DB6735" w:rsidP="00DB6735">
      <w:pPr>
        <w:pStyle w:val="ParagraphStyle"/>
      </w:pPr>
      <w:r w:rsidRPr="00DB6735">
        <w:t>Verbs can take place in the:</w:t>
      </w:r>
    </w:p>
    <w:p w14:paraId="64E32BA3" w14:textId="5B457A47" w:rsidR="00DB6735" w:rsidRDefault="00DB6735" w:rsidP="00DB6735">
      <w:pPr>
        <w:pStyle w:val="ParagraphStyle"/>
        <w:numPr>
          <w:ilvl w:val="0"/>
          <w:numId w:val="14"/>
        </w:numPr>
      </w:pPr>
      <w:r>
        <w:t>Past</w:t>
      </w:r>
    </w:p>
    <w:p w14:paraId="1370D601" w14:textId="4C24DBEF" w:rsidR="00DB6735" w:rsidRDefault="00DB6735" w:rsidP="00DB6735">
      <w:pPr>
        <w:pStyle w:val="ParagraphStyle"/>
        <w:numPr>
          <w:ilvl w:val="0"/>
          <w:numId w:val="14"/>
        </w:numPr>
      </w:pPr>
      <w:r>
        <w:t>Present</w:t>
      </w:r>
    </w:p>
    <w:p w14:paraId="3D164BA6" w14:textId="540D09B6" w:rsidR="00DB6735" w:rsidRDefault="00DB6735" w:rsidP="00DB6735">
      <w:pPr>
        <w:pStyle w:val="ParagraphStyle"/>
        <w:numPr>
          <w:ilvl w:val="0"/>
          <w:numId w:val="14"/>
        </w:numPr>
      </w:pPr>
      <w:r>
        <w:t>Future</w:t>
      </w:r>
    </w:p>
    <w:p w14:paraId="133A5CDE" w14:textId="5AB88259" w:rsidR="00DB6735" w:rsidRDefault="00DB6735" w:rsidP="00DB6735">
      <w:pPr>
        <w:pStyle w:val="ParagraphStyle"/>
      </w:pPr>
      <w:r>
        <w:t>Here are some examples (the verb is jump):</w:t>
      </w:r>
    </w:p>
    <w:p w14:paraId="123356C9" w14:textId="7269A6F0" w:rsidR="00DB6735" w:rsidRDefault="00DB6735" w:rsidP="00400740">
      <w:pPr>
        <w:pStyle w:val="ParagraphStyle"/>
      </w:pPr>
      <w:r w:rsidRPr="00400740">
        <w:rPr>
          <w:b/>
          <w:bCs/>
        </w:rPr>
        <w:t>Past tense</w:t>
      </w:r>
      <w:r>
        <w:t>: W</w:t>
      </w:r>
      <w:r w:rsidRPr="00DB6735">
        <w:t>e jumped on the wall.</w:t>
      </w:r>
    </w:p>
    <w:p w14:paraId="710C4AD0" w14:textId="537B6CEA" w:rsidR="00DB6735" w:rsidRDefault="00DB6735" w:rsidP="00400740">
      <w:pPr>
        <w:pStyle w:val="ParagraphStyle"/>
      </w:pPr>
      <w:r w:rsidRPr="00400740">
        <w:rPr>
          <w:b/>
          <w:bCs/>
        </w:rPr>
        <w:t>Present tense</w:t>
      </w:r>
      <w:r>
        <w:t xml:space="preserve">: </w:t>
      </w:r>
      <w:r w:rsidRPr="00DB6735">
        <w:t>We jump on the wall.</w:t>
      </w:r>
    </w:p>
    <w:p w14:paraId="5EF210C3" w14:textId="331ABB73" w:rsidR="00DB6735" w:rsidRDefault="00DB6735" w:rsidP="00400740">
      <w:pPr>
        <w:pStyle w:val="ParagraphStyle"/>
      </w:pPr>
      <w:r w:rsidRPr="00400740">
        <w:rPr>
          <w:b/>
          <w:bCs/>
        </w:rPr>
        <w:t>Future tense</w:t>
      </w:r>
      <w:r>
        <w:t xml:space="preserve">: </w:t>
      </w:r>
      <w:r w:rsidRPr="00DB6735">
        <w:t>We will jump on the wall.</w:t>
      </w:r>
    </w:p>
    <w:p w14:paraId="2396013F" w14:textId="5B1BC618" w:rsidR="00DB6735" w:rsidRDefault="00DB6735" w:rsidP="00DB6735">
      <w:pPr>
        <w:pStyle w:val="SlideTitles"/>
      </w:pPr>
      <w:r>
        <w:t xml:space="preserve">5 </w:t>
      </w:r>
      <w:r w:rsidR="000248CD">
        <w:t>of 10</w:t>
      </w:r>
      <w:r>
        <w:t xml:space="preserve"> – Verb endings</w:t>
      </w:r>
    </w:p>
    <w:p w14:paraId="630B993C" w14:textId="2FCCDAB8" w:rsidR="00DB6735" w:rsidRDefault="00DB6735" w:rsidP="00DB6735">
      <w:pPr>
        <w:pStyle w:val="ParagraphStyle"/>
      </w:pPr>
      <w:r w:rsidRPr="00DB6735">
        <w:t>When we refer to a verb, we usually refer to its base form, as in:</w:t>
      </w:r>
    </w:p>
    <w:p w14:paraId="60EF9F81" w14:textId="0514EE68" w:rsidR="00DB6735" w:rsidRDefault="00DB6735" w:rsidP="00DB6735">
      <w:pPr>
        <w:pStyle w:val="ParagraphStyle"/>
      </w:pPr>
      <w:r w:rsidRPr="00DB6735">
        <w:t>“the verb</w:t>
      </w:r>
      <w:r w:rsidR="00EA7D07">
        <w:t xml:space="preserve"> </w:t>
      </w:r>
      <w:r w:rsidRPr="00DB6735">
        <w:t>run”</w:t>
      </w:r>
    </w:p>
    <w:p w14:paraId="0E41E4FD" w14:textId="292A463B" w:rsidR="00DB6735" w:rsidRDefault="00DB6735" w:rsidP="00DB6735">
      <w:pPr>
        <w:pStyle w:val="ParagraphStyle"/>
      </w:pPr>
      <w:r w:rsidRPr="00DB6735">
        <w:t>“the verb</w:t>
      </w:r>
      <w:r w:rsidR="00EA7D07">
        <w:t xml:space="preserve"> </w:t>
      </w:r>
      <w:proofErr w:type="gramStart"/>
      <w:r w:rsidRPr="00DB6735">
        <w:t>walk</w:t>
      </w:r>
      <w:proofErr w:type="gramEnd"/>
      <w:r w:rsidRPr="00DB6735">
        <w:t>”</w:t>
      </w:r>
    </w:p>
    <w:p w14:paraId="16256044" w14:textId="32EACA40" w:rsidR="00DB6735" w:rsidRDefault="00DB6735" w:rsidP="00DB6735">
      <w:pPr>
        <w:pStyle w:val="ParagraphStyle"/>
      </w:pPr>
    </w:p>
    <w:p w14:paraId="77BD78F3" w14:textId="5CC97FD5" w:rsidR="00DB6735" w:rsidRDefault="00DB6735" w:rsidP="00DB6735">
      <w:pPr>
        <w:pStyle w:val="ParagraphStyle"/>
      </w:pPr>
      <w:r w:rsidRPr="00DB6735">
        <w:t>We can then change the verb ending to show the tense.</w:t>
      </w:r>
    </w:p>
    <w:p w14:paraId="3939E658" w14:textId="3DAE0BEE" w:rsidR="00DB6735" w:rsidRDefault="00DB6735" w:rsidP="00DB6735">
      <w:pPr>
        <w:pStyle w:val="ParagraphStyle"/>
      </w:pPr>
      <w:r w:rsidRPr="00DB6735">
        <w:t>So, in the sentence, ‘she</w:t>
      </w:r>
      <w:r w:rsidR="00EA7D07">
        <w:t xml:space="preserve"> </w:t>
      </w:r>
      <w:r w:rsidRPr="00DB6735">
        <w:t>runs</w:t>
      </w:r>
      <w:r w:rsidR="00EA7D07">
        <w:t xml:space="preserve"> </w:t>
      </w:r>
      <w:r w:rsidRPr="00DB6735">
        <w:t>to catch the train’, the verb ‘run’ is changed to ‘runs’ because the sentence is in the present tense.</w:t>
      </w:r>
    </w:p>
    <w:p w14:paraId="049AAC4D" w14:textId="3CD0B64D" w:rsidR="00DB6735" w:rsidRDefault="00DB6735" w:rsidP="00DB6735">
      <w:pPr>
        <w:pStyle w:val="ParagraphStyle"/>
      </w:pPr>
    </w:p>
    <w:p w14:paraId="2DEE87E2" w14:textId="503535E1" w:rsidR="00DB6735" w:rsidRDefault="00DB6735" w:rsidP="00DB6735">
      <w:pPr>
        <w:pStyle w:val="ParagraphStyle"/>
      </w:pPr>
      <w:r w:rsidRPr="00DB6735">
        <w:t>In the sentence, ‘we</w:t>
      </w:r>
      <w:r w:rsidR="00105FD9">
        <w:t xml:space="preserve"> </w:t>
      </w:r>
      <w:r w:rsidRPr="00DB6735">
        <w:t>walked</w:t>
      </w:r>
      <w:r w:rsidR="00105FD9">
        <w:t xml:space="preserve"> </w:t>
      </w:r>
      <w:r w:rsidRPr="00DB6735">
        <w:t>five miles to a garage’, the verb ‘walk’ is changed to ‘walked’ because the sentence is in the past tense.</w:t>
      </w:r>
    </w:p>
    <w:p w14:paraId="153B8711" w14:textId="288D96E3" w:rsidR="00DB6735" w:rsidRDefault="00DB6735" w:rsidP="00DB6735">
      <w:pPr>
        <w:pStyle w:val="SlideTitles"/>
      </w:pPr>
      <w:r>
        <w:t xml:space="preserve">6 </w:t>
      </w:r>
      <w:r w:rsidR="000248CD">
        <w:t>of 10</w:t>
      </w:r>
      <w:r>
        <w:t xml:space="preserve"> – Question 2</w:t>
      </w:r>
    </w:p>
    <w:p w14:paraId="1E7D7294" w14:textId="5BC9CE90" w:rsidR="00DB6735" w:rsidRDefault="00DB6735" w:rsidP="00DB6735">
      <w:pPr>
        <w:pStyle w:val="ParagraphStyle"/>
      </w:pPr>
      <w:r w:rsidRPr="00DB6735">
        <w:t>What tense is this sentence? Look at the verb to help you decide.</w:t>
      </w:r>
    </w:p>
    <w:p w14:paraId="68064247" w14:textId="53298112" w:rsidR="00DB6735" w:rsidRDefault="00DB6735" w:rsidP="00DB6735">
      <w:pPr>
        <w:pStyle w:val="ParagraphStyle"/>
      </w:pPr>
    </w:p>
    <w:p w14:paraId="7A49833A" w14:textId="0BC6FCDA" w:rsidR="00DB6735" w:rsidRDefault="00DB6735" w:rsidP="00DB6735">
      <w:pPr>
        <w:pStyle w:val="ParagraphStyle"/>
      </w:pPr>
      <w:r w:rsidRPr="00DB6735">
        <w:t>I</w:t>
      </w:r>
      <w:r w:rsidR="00105FD9">
        <w:t xml:space="preserve"> </w:t>
      </w:r>
      <w:r w:rsidRPr="00DB6735">
        <w:t>cooked</w:t>
      </w:r>
      <w:r w:rsidR="00105FD9">
        <w:t xml:space="preserve"> </w:t>
      </w:r>
      <w:r w:rsidRPr="00DB6735">
        <w:t>a meal for the family.</w:t>
      </w:r>
      <w:r w:rsidR="00105FD9">
        <w:t xml:space="preserve"> </w:t>
      </w:r>
      <w:r>
        <w:t>(The verb is ‘cooked’</w:t>
      </w:r>
      <w:r w:rsidR="00B671E7">
        <w:t>.</w:t>
      </w:r>
      <w:r>
        <w:t>)</w:t>
      </w:r>
    </w:p>
    <w:p w14:paraId="68DDF700" w14:textId="0FC27AEC" w:rsidR="00DB6735" w:rsidRDefault="00DB6735" w:rsidP="00DB6735">
      <w:pPr>
        <w:pStyle w:val="ParagraphStyle"/>
        <w:numPr>
          <w:ilvl w:val="0"/>
          <w:numId w:val="15"/>
        </w:numPr>
      </w:pPr>
      <w:r>
        <w:t>Past tense</w:t>
      </w:r>
    </w:p>
    <w:p w14:paraId="32F26576" w14:textId="785635BC" w:rsidR="00DB6735" w:rsidRDefault="00DB6735" w:rsidP="00DB6735">
      <w:pPr>
        <w:pStyle w:val="ParagraphStyle"/>
        <w:numPr>
          <w:ilvl w:val="0"/>
          <w:numId w:val="15"/>
        </w:numPr>
      </w:pPr>
      <w:r>
        <w:t>Present tense</w:t>
      </w:r>
    </w:p>
    <w:p w14:paraId="1E586197" w14:textId="5AC49EEE" w:rsidR="00DB6735" w:rsidRDefault="00DB6735" w:rsidP="00DB6735">
      <w:pPr>
        <w:pStyle w:val="ParagraphStyle"/>
        <w:numPr>
          <w:ilvl w:val="0"/>
          <w:numId w:val="15"/>
        </w:numPr>
      </w:pPr>
      <w:r>
        <w:t>Future tense</w:t>
      </w:r>
    </w:p>
    <w:p w14:paraId="4411E79A" w14:textId="7DEEE24C" w:rsidR="00DB6735" w:rsidRDefault="00DB6735" w:rsidP="00DB6735">
      <w:pPr>
        <w:pStyle w:val="ParagraphStyle"/>
      </w:pPr>
    </w:p>
    <w:p w14:paraId="79DEF110" w14:textId="278D69BD" w:rsidR="00DB6735" w:rsidRDefault="00DB6735" w:rsidP="00DB6735">
      <w:pPr>
        <w:pStyle w:val="ParagraphStyle"/>
      </w:pPr>
      <w:r>
        <w:t>The answer is A, past tense.</w:t>
      </w:r>
    </w:p>
    <w:p w14:paraId="771E3C4B" w14:textId="34198644" w:rsidR="00DB6735" w:rsidRDefault="00DB6735" w:rsidP="00DB6735">
      <w:pPr>
        <w:pStyle w:val="SlideTitles"/>
      </w:pPr>
      <w:r>
        <w:t xml:space="preserve">7 </w:t>
      </w:r>
      <w:r w:rsidR="000248CD">
        <w:t>of 10</w:t>
      </w:r>
      <w:r>
        <w:t xml:space="preserve"> – Question 3</w:t>
      </w:r>
    </w:p>
    <w:p w14:paraId="03210FD1" w14:textId="201D2A57" w:rsidR="00DB6735" w:rsidRDefault="00DB6735" w:rsidP="00DB6735">
      <w:pPr>
        <w:pStyle w:val="ParagraphStyle"/>
      </w:pPr>
      <w:r w:rsidRPr="00DB6735">
        <w:t>What was the base form of the verb in this sentence before it was changed to show it is in the present tense?</w:t>
      </w:r>
    </w:p>
    <w:p w14:paraId="19EE0707" w14:textId="5B904C97" w:rsidR="00DB6735" w:rsidRDefault="00DB6735" w:rsidP="00DB6735">
      <w:pPr>
        <w:pStyle w:val="ParagraphStyle"/>
      </w:pPr>
    </w:p>
    <w:p w14:paraId="49D72DC6" w14:textId="45283BD0" w:rsidR="00DB6735" w:rsidRDefault="00DB6735" w:rsidP="00DB6735">
      <w:pPr>
        <w:pStyle w:val="ParagraphStyle"/>
      </w:pPr>
      <w:r w:rsidRPr="00DB6735">
        <w:t>David</w:t>
      </w:r>
      <w:r w:rsidR="00277DAC">
        <w:t xml:space="preserve"> </w:t>
      </w:r>
      <w:r w:rsidRPr="00DB6735">
        <w:t>sings</w:t>
      </w:r>
      <w:r w:rsidR="00277DAC">
        <w:t xml:space="preserve"> </w:t>
      </w:r>
      <w:r w:rsidRPr="00DB6735">
        <w:t>in the choir.</w:t>
      </w:r>
      <w:r>
        <w:t xml:space="preserve"> (The verb is ‘</w:t>
      </w:r>
      <w:proofErr w:type="gramStart"/>
      <w:r>
        <w:t>sings’</w:t>
      </w:r>
      <w:proofErr w:type="gramEnd"/>
      <w:r w:rsidR="00B671E7">
        <w:t>.</w:t>
      </w:r>
      <w:r>
        <w:t>)</w:t>
      </w:r>
    </w:p>
    <w:p w14:paraId="223A6DF9" w14:textId="604F0548" w:rsidR="00DB6735" w:rsidRDefault="00DB6735" w:rsidP="00DB6735">
      <w:pPr>
        <w:pStyle w:val="ParagraphStyle"/>
        <w:numPr>
          <w:ilvl w:val="0"/>
          <w:numId w:val="16"/>
        </w:numPr>
      </w:pPr>
      <w:r>
        <w:t>Sang</w:t>
      </w:r>
    </w:p>
    <w:p w14:paraId="1546E5FC" w14:textId="3F9363A3" w:rsidR="00DB6735" w:rsidRDefault="00DB6735" w:rsidP="00DB6735">
      <w:pPr>
        <w:pStyle w:val="ParagraphStyle"/>
        <w:numPr>
          <w:ilvl w:val="0"/>
          <w:numId w:val="16"/>
        </w:numPr>
      </w:pPr>
      <w:r>
        <w:t>Sing</w:t>
      </w:r>
    </w:p>
    <w:p w14:paraId="200A7121" w14:textId="5F433C91" w:rsidR="00DB6735" w:rsidRDefault="00DB6735" w:rsidP="00DB6735">
      <w:pPr>
        <w:pStyle w:val="ParagraphStyle"/>
        <w:numPr>
          <w:ilvl w:val="0"/>
          <w:numId w:val="16"/>
        </w:numPr>
      </w:pPr>
      <w:r>
        <w:t>Singing</w:t>
      </w:r>
    </w:p>
    <w:p w14:paraId="31777B7D" w14:textId="4FC94B11" w:rsidR="00DB6735" w:rsidRDefault="00DB6735" w:rsidP="00DB6735">
      <w:pPr>
        <w:pStyle w:val="ParagraphStyle"/>
      </w:pPr>
    </w:p>
    <w:p w14:paraId="7851B126" w14:textId="63DBD0D8" w:rsidR="00DB6735" w:rsidRDefault="00DB6735" w:rsidP="00DB6735">
      <w:pPr>
        <w:pStyle w:val="ParagraphStyle"/>
      </w:pPr>
      <w:r>
        <w:t xml:space="preserve">The correct answer is B, sing. </w:t>
      </w:r>
    </w:p>
    <w:p w14:paraId="02E7E2FC" w14:textId="1653B0EC" w:rsidR="00DB6735" w:rsidRDefault="00DB6735" w:rsidP="00DB6735">
      <w:pPr>
        <w:pStyle w:val="SlideTitles"/>
      </w:pPr>
      <w:r>
        <w:t xml:space="preserve">8 </w:t>
      </w:r>
      <w:r w:rsidR="000248CD">
        <w:t>of 10</w:t>
      </w:r>
      <w:r>
        <w:t xml:space="preserve"> </w:t>
      </w:r>
      <w:r w:rsidR="00EA08D2">
        <w:t>–</w:t>
      </w:r>
      <w:r>
        <w:t xml:space="preserve"> </w:t>
      </w:r>
      <w:r w:rsidRPr="00DB6735">
        <w:t>Common irregular verbs</w:t>
      </w:r>
    </w:p>
    <w:p w14:paraId="2F229A7D" w14:textId="2275D2DB" w:rsidR="00DB6735" w:rsidRDefault="00DB6735" w:rsidP="00DB6735">
      <w:pPr>
        <w:pStyle w:val="ParagraphStyle"/>
      </w:pPr>
      <w:r w:rsidRPr="00DB6735">
        <w:t>Regular verbs add –d or –ed to their present form to form the past tense.</w:t>
      </w:r>
    </w:p>
    <w:p w14:paraId="1D26DF39" w14:textId="774E4201" w:rsidR="00DB6735" w:rsidRDefault="00DB6735" w:rsidP="00DB6735">
      <w:pPr>
        <w:pStyle w:val="ParagraphStyle"/>
      </w:pPr>
    </w:p>
    <w:p w14:paraId="10471854" w14:textId="290F6109" w:rsidR="00DB6735" w:rsidRDefault="00DB6735" w:rsidP="00DB6735">
      <w:pPr>
        <w:pStyle w:val="ParagraphStyle"/>
      </w:pPr>
      <w:r w:rsidRPr="00DB6735">
        <w:t xml:space="preserve">For example, ‘I laugh at funny jokes’ becomes ‘I laughed at funny </w:t>
      </w:r>
      <w:proofErr w:type="gramStart"/>
      <w:r w:rsidRPr="00DB6735">
        <w:t>jokes’</w:t>
      </w:r>
      <w:proofErr w:type="gramEnd"/>
      <w:r w:rsidRPr="00DB6735">
        <w:t>.</w:t>
      </w:r>
    </w:p>
    <w:p w14:paraId="4E0A598E" w14:textId="7E1A7AC4" w:rsidR="00473C8D" w:rsidRDefault="00473C8D" w:rsidP="00DB6735">
      <w:pPr>
        <w:pStyle w:val="ParagraphStyle"/>
      </w:pPr>
    </w:p>
    <w:p w14:paraId="58E4BDC4" w14:textId="532A8CD3" w:rsidR="00473C8D" w:rsidRDefault="00473C8D" w:rsidP="00DB6735">
      <w:pPr>
        <w:pStyle w:val="ParagraphStyle"/>
      </w:pPr>
      <w:r w:rsidRPr="00473C8D">
        <w:t>Irregular verbs have unpredictable forms in the past tense.</w:t>
      </w:r>
    </w:p>
    <w:p w14:paraId="28CD9580" w14:textId="77777777" w:rsidR="00473C8D" w:rsidRDefault="00473C8D" w:rsidP="00DB6735">
      <w:pPr>
        <w:pStyle w:val="ParagraphStyle"/>
      </w:pPr>
    </w:p>
    <w:p w14:paraId="22696294" w14:textId="6EAAC828" w:rsidR="00473C8D" w:rsidRDefault="00473C8D" w:rsidP="00DB6735">
      <w:pPr>
        <w:pStyle w:val="ParagraphStyle"/>
      </w:pPr>
      <w:r w:rsidRPr="00473C8D">
        <w:t>For example, ‘I see the picture’ becomes ‘I saw the picture’.</w:t>
      </w:r>
    </w:p>
    <w:p w14:paraId="103375C6" w14:textId="71ED29C9" w:rsidR="000A764F" w:rsidRDefault="000A764F" w:rsidP="000A764F">
      <w:pPr>
        <w:pStyle w:val="ParagraphStyle"/>
      </w:pPr>
    </w:p>
    <w:p w14:paraId="3268FF81" w14:textId="58D9CC47" w:rsidR="00473C8D" w:rsidRDefault="00473C8D" w:rsidP="000A764F">
      <w:pPr>
        <w:pStyle w:val="ParagraphStyle"/>
      </w:pPr>
      <w:r w:rsidRPr="00473C8D">
        <w:t>This does not follow the normal rules of adding -d or -ed to the verb in the present tense.</w:t>
      </w:r>
    </w:p>
    <w:p w14:paraId="367E9F54" w14:textId="32B323B2" w:rsidR="00473C8D" w:rsidRDefault="00473C8D" w:rsidP="000A764F">
      <w:pPr>
        <w:pStyle w:val="ParagraphStyle"/>
      </w:pPr>
    </w:p>
    <w:p w14:paraId="1D6D36C3" w14:textId="3E50A90A" w:rsidR="00473C8D" w:rsidRDefault="00473C8D" w:rsidP="000A764F">
      <w:pPr>
        <w:pStyle w:val="ParagraphStyle"/>
      </w:pPr>
      <w:r>
        <w:t xml:space="preserve">Download the accompanying PDF </w:t>
      </w:r>
      <w:r>
        <w:rPr>
          <w:b/>
          <w:bCs/>
        </w:rPr>
        <w:t xml:space="preserve">Most common irregular verbs </w:t>
      </w:r>
      <w:r>
        <w:t>to see the most common 50 irregular verbs.</w:t>
      </w:r>
    </w:p>
    <w:p w14:paraId="747C9B18" w14:textId="41F500EA" w:rsidR="00473C8D" w:rsidRDefault="00473C8D" w:rsidP="00473C8D">
      <w:pPr>
        <w:pStyle w:val="SlideTitles"/>
      </w:pPr>
      <w:r>
        <w:t xml:space="preserve">9 </w:t>
      </w:r>
      <w:r w:rsidR="000248CD">
        <w:t>of 10</w:t>
      </w:r>
      <w:r>
        <w:t xml:space="preserve"> – Task</w:t>
      </w:r>
    </w:p>
    <w:p w14:paraId="7B6CB11A" w14:textId="12DE8A8F" w:rsidR="00473C8D" w:rsidRDefault="00473C8D" w:rsidP="00473C8D">
      <w:pPr>
        <w:pStyle w:val="ParagraphStyle"/>
      </w:pPr>
      <w:r>
        <w:t xml:space="preserve">Download the accompanying PDF </w:t>
      </w:r>
      <w:r>
        <w:rPr>
          <w:b/>
          <w:bCs/>
        </w:rPr>
        <w:t xml:space="preserve">Verbs task </w:t>
      </w:r>
      <w:r>
        <w:t>and answer the questions.</w:t>
      </w:r>
    </w:p>
    <w:p w14:paraId="7E763F4D" w14:textId="425AFC41" w:rsidR="00473C8D" w:rsidRDefault="00473C8D" w:rsidP="00473C8D">
      <w:pPr>
        <w:pStyle w:val="SlideTitles"/>
      </w:pPr>
      <w:r>
        <w:t xml:space="preserve">10 </w:t>
      </w:r>
      <w:r w:rsidR="000248CD">
        <w:t>of 10</w:t>
      </w:r>
      <w:r>
        <w:t xml:space="preserve"> – End</w:t>
      </w:r>
    </w:p>
    <w:p w14:paraId="0CCF90E4" w14:textId="16867666" w:rsidR="00473C8D" w:rsidRDefault="00473C8D" w:rsidP="00473C8D">
      <w:pPr>
        <w:pStyle w:val="ParagraphStyle"/>
      </w:pPr>
      <w:r w:rsidRPr="00473C8D">
        <w:t>Well done. You have completed this session on verbs.</w:t>
      </w:r>
    </w:p>
    <w:p w14:paraId="2A2102A9" w14:textId="281F3219" w:rsidR="00473C8D" w:rsidRDefault="00473C8D" w:rsidP="00473C8D">
      <w:pPr>
        <w:pStyle w:val="ParagraphStyle"/>
      </w:pPr>
      <w:r w:rsidRPr="00473C8D">
        <w:t>In this session we have covered:</w:t>
      </w:r>
    </w:p>
    <w:p w14:paraId="4FD1BD73" w14:textId="1484A02F" w:rsidR="00473C8D" w:rsidRDefault="00473C8D" w:rsidP="00473C8D">
      <w:pPr>
        <w:pStyle w:val="ParagraphStyle"/>
        <w:numPr>
          <w:ilvl w:val="0"/>
          <w:numId w:val="18"/>
        </w:numPr>
      </w:pPr>
      <w:r w:rsidRPr="00473C8D">
        <w:t>Verbs</w:t>
      </w:r>
    </w:p>
    <w:p w14:paraId="06F880C1" w14:textId="3C0349FD" w:rsidR="00473C8D" w:rsidRDefault="00473C8D" w:rsidP="00473C8D">
      <w:pPr>
        <w:pStyle w:val="ParagraphStyle"/>
        <w:numPr>
          <w:ilvl w:val="0"/>
          <w:numId w:val="18"/>
        </w:numPr>
      </w:pPr>
      <w:r w:rsidRPr="00473C8D">
        <w:lastRenderedPageBreak/>
        <w:t>Tenses</w:t>
      </w:r>
    </w:p>
    <w:p w14:paraId="653A4DFE" w14:textId="092C6448" w:rsidR="00473C8D" w:rsidRDefault="00473C8D" w:rsidP="00473C8D">
      <w:pPr>
        <w:pStyle w:val="ParagraphStyle"/>
        <w:numPr>
          <w:ilvl w:val="0"/>
          <w:numId w:val="18"/>
        </w:numPr>
      </w:pPr>
      <w:r w:rsidRPr="00473C8D">
        <w:t>Verb endings</w:t>
      </w:r>
    </w:p>
    <w:p w14:paraId="070FC340" w14:textId="74EC4CCE" w:rsidR="00473C8D" w:rsidRDefault="00473C8D" w:rsidP="00473C8D">
      <w:pPr>
        <w:pStyle w:val="ParagraphStyle"/>
        <w:numPr>
          <w:ilvl w:val="0"/>
          <w:numId w:val="18"/>
        </w:numPr>
      </w:pPr>
      <w:r w:rsidRPr="00473C8D">
        <w:t>Common irregular verbs</w:t>
      </w:r>
    </w:p>
    <w:p w14:paraId="284B763F" w14:textId="720408A7" w:rsidR="00473C8D" w:rsidRDefault="00473C8D" w:rsidP="00473C8D">
      <w:pPr>
        <w:pStyle w:val="ParagraphStyle"/>
      </w:pPr>
    </w:p>
    <w:p w14:paraId="1FCCF099" w14:textId="6FA39A6F" w:rsidR="00473C8D" w:rsidRPr="00473C8D" w:rsidRDefault="00473C8D" w:rsidP="00473C8D">
      <w:pPr>
        <w:pStyle w:val="ParagraphStyle"/>
      </w:pPr>
      <w:r w:rsidRPr="00473C8D">
        <w:t>If you are unsure or have any questions about any of these topics, make a note and speak to your tutor for more help.</w:t>
      </w:r>
    </w:p>
    <w:sectPr w:rsidR="00473C8D" w:rsidRPr="00473C8D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BC635" w14:textId="77777777" w:rsidR="000303F1" w:rsidRDefault="000303F1" w:rsidP="00214047">
      <w:pPr>
        <w:spacing w:after="0" w:line="240" w:lineRule="auto"/>
      </w:pPr>
      <w:r>
        <w:separator/>
      </w:r>
    </w:p>
  </w:endnote>
  <w:endnote w:type="continuationSeparator" w:id="0">
    <w:p w14:paraId="6592950B" w14:textId="77777777" w:rsidR="000303F1" w:rsidRDefault="000303F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B7BF" w14:textId="77777777" w:rsidR="000303F1" w:rsidRDefault="000303F1" w:rsidP="00214047">
      <w:pPr>
        <w:spacing w:after="0" w:line="240" w:lineRule="auto"/>
      </w:pPr>
      <w:r>
        <w:separator/>
      </w:r>
    </w:p>
  </w:footnote>
  <w:footnote w:type="continuationSeparator" w:id="0">
    <w:p w14:paraId="0E15C341" w14:textId="77777777" w:rsidR="000303F1" w:rsidRDefault="000303F1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5BCDC" w14:textId="64938C6A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2CE3B43"/>
    <w:multiLevelType w:val="hybridMultilevel"/>
    <w:tmpl w:val="5EAC8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2FD"/>
    <w:multiLevelType w:val="hybridMultilevel"/>
    <w:tmpl w:val="679EAA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270"/>
    <w:multiLevelType w:val="hybridMultilevel"/>
    <w:tmpl w:val="13C4C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41F7D"/>
    <w:multiLevelType w:val="hybridMultilevel"/>
    <w:tmpl w:val="651A11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7658A"/>
    <w:multiLevelType w:val="hybridMultilevel"/>
    <w:tmpl w:val="7B94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900F5"/>
    <w:multiLevelType w:val="hybridMultilevel"/>
    <w:tmpl w:val="BD0AA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1C2010"/>
    <w:multiLevelType w:val="hybridMultilevel"/>
    <w:tmpl w:val="9BDAA6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53CD9"/>
    <w:multiLevelType w:val="hybridMultilevel"/>
    <w:tmpl w:val="179E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471A0"/>
    <w:multiLevelType w:val="hybridMultilevel"/>
    <w:tmpl w:val="9B80E88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393E"/>
    <w:multiLevelType w:val="hybridMultilevel"/>
    <w:tmpl w:val="7F02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72ED1"/>
    <w:multiLevelType w:val="hybridMultilevel"/>
    <w:tmpl w:val="9F88B32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46E8D"/>
    <w:multiLevelType w:val="hybridMultilevel"/>
    <w:tmpl w:val="DCA2AEB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7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18"/>
  </w:num>
  <w:num w:numId="12">
    <w:abstractNumId w:val="4"/>
  </w:num>
  <w:num w:numId="13">
    <w:abstractNumId w:val="9"/>
  </w:num>
  <w:num w:numId="14">
    <w:abstractNumId w:val="6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5"/>
    <w:rsid w:val="000248CD"/>
    <w:rsid w:val="000303F1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05FD9"/>
    <w:rsid w:val="00126FC9"/>
    <w:rsid w:val="0014041B"/>
    <w:rsid w:val="00170CB5"/>
    <w:rsid w:val="001779E8"/>
    <w:rsid w:val="00181EC1"/>
    <w:rsid w:val="002129E0"/>
    <w:rsid w:val="00214047"/>
    <w:rsid w:val="00233E8E"/>
    <w:rsid w:val="00252F11"/>
    <w:rsid w:val="00275516"/>
    <w:rsid w:val="00277DAC"/>
    <w:rsid w:val="002B425B"/>
    <w:rsid w:val="002D7D15"/>
    <w:rsid w:val="002F01D4"/>
    <w:rsid w:val="0030421C"/>
    <w:rsid w:val="003C61ED"/>
    <w:rsid w:val="003E165C"/>
    <w:rsid w:val="00400740"/>
    <w:rsid w:val="004314A8"/>
    <w:rsid w:val="00473C8D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606921"/>
    <w:rsid w:val="006F1629"/>
    <w:rsid w:val="006F509C"/>
    <w:rsid w:val="007100B7"/>
    <w:rsid w:val="007132A7"/>
    <w:rsid w:val="00767C73"/>
    <w:rsid w:val="00770224"/>
    <w:rsid w:val="00796493"/>
    <w:rsid w:val="007B7FF8"/>
    <w:rsid w:val="007F67D8"/>
    <w:rsid w:val="00842460"/>
    <w:rsid w:val="0084373E"/>
    <w:rsid w:val="009102E1"/>
    <w:rsid w:val="00923567"/>
    <w:rsid w:val="00966CD7"/>
    <w:rsid w:val="00992BE9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671E7"/>
    <w:rsid w:val="00B834E2"/>
    <w:rsid w:val="00BA55E6"/>
    <w:rsid w:val="00BA5D73"/>
    <w:rsid w:val="00BE1E5D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81769"/>
    <w:rsid w:val="00DB6735"/>
    <w:rsid w:val="00DC4AA8"/>
    <w:rsid w:val="00DD789A"/>
    <w:rsid w:val="00E06230"/>
    <w:rsid w:val="00EA08D2"/>
    <w:rsid w:val="00EA7D07"/>
    <w:rsid w:val="00EE0D59"/>
    <w:rsid w:val="00F0154E"/>
    <w:rsid w:val="00F52202"/>
    <w:rsid w:val="00FA17FC"/>
    <w:rsid w:val="00FB10E4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15C23"/>
  <w15:docId w15:val="{A68AE62A-D3E9-474F-92E2-F2B345E1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B4402-818B-40BA-8B57-CD5EF899A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29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12</cp:revision>
  <dcterms:created xsi:type="dcterms:W3CDTF">2019-10-20T20:31:00Z</dcterms:created>
  <dcterms:modified xsi:type="dcterms:W3CDTF">2020-09-22T08:47:00Z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