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04ADB" w14:textId="77777777" w:rsidR="008D05AA" w:rsidRDefault="00175E95" w:rsidP="00FA2442">
      <w:pPr>
        <w:pStyle w:val="SlideTitles"/>
      </w:pPr>
      <w:r w:rsidRPr="00175E95">
        <w:t>Literacy Entry Level 3 – Prepositions, conjunctions and articles</w:t>
      </w:r>
    </w:p>
    <w:p w14:paraId="214BBCC2" w14:textId="06779A66" w:rsidR="00A43188" w:rsidRDefault="00A43188" w:rsidP="00A43188">
      <w:pPr>
        <w:pStyle w:val="SlideTitles"/>
      </w:pPr>
      <w:r>
        <w:t xml:space="preserve">1 </w:t>
      </w:r>
      <w:r w:rsidR="00FA2442">
        <w:t>of 19</w:t>
      </w:r>
      <w:r>
        <w:t xml:space="preserve"> – Welcome</w:t>
      </w:r>
    </w:p>
    <w:p w14:paraId="6ADC7144" w14:textId="77777777" w:rsidR="00A43188" w:rsidRDefault="001F093A" w:rsidP="001F093A">
      <w:pPr>
        <w:pStyle w:val="ParagraphStyle"/>
      </w:pPr>
      <w:r w:rsidRPr="001F093A">
        <w:t>Welcome to this session on prepositions, conjunctions and articles. In this session we are going to look at what each of these words mean, and think about how we use prepositions, conjunctions and articles in our everyday speech and writing.</w:t>
      </w:r>
    </w:p>
    <w:p w14:paraId="672A6659" w14:textId="77777777" w:rsidR="001F093A" w:rsidRDefault="001F093A" w:rsidP="001F093A">
      <w:pPr>
        <w:pStyle w:val="ParagraphStyle"/>
      </w:pPr>
    </w:p>
    <w:p w14:paraId="0308968A" w14:textId="77777777" w:rsidR="001F093A" w:rsidRDefault="001F093A" w:rsidP="001F093A">
      <w:pPr>
        <w:pStyle w:val="ParagraphStyle"/>
      </w:pPr>
      <w:r w:rsidRPr="001F093A">
        <w:t>By the end of this session, you will:</w:t>
      </w:r>
    </w:p>
    <w:p w14:paraId="5C7A9D52" w14:textId="77777777" w:rsidR="001F093A" w:rsidRDefault="001F093A" w:rsidP="001F093A">
      <w:pPr>
        <w:pStyle w:val="ParagraphStyle"/>
        <w:numPr>
          <w:ilvl w:val="0"/>
          <w:numId w:val="8"/>
        </w:numPr>
      </w:pPr>
      <w:r w:rsidRPr="001F093A">
        <w:t>Know what a preposition is</w:t>
      </w:r>
    </w:p>
    <w:p w14:paraId="2CF01369" w14:textId="77777777" w:rsidR="001F093A" w:rsidRDefault="001F093A" w:rsidP="001F093A">
      <w:pPr>
        <w:pStyle w:val="ParagraphStyle"/>
        <w:numPr>
          <w:ilvl w:val="0"/>
          <w:numId w:val="8"/>
        </w:numPr>
      </w:pPr>
      <w:r w:rsidRPr="001F093A">
        <w:t>Understand how prepositions are used</w:t>
      </w:r>
    </w:p>
    <w:p w14:paraId="3865226A" w14:textId="77777777" w:rsidR="001F093A" w:rsidRDefault="001F093A" w:rsidP="001F093A">
      <w:pPr>
        <w:pStyle w:val="ParagraphStyle"/>
        <w:numPr>
          <w:ilvl w:val="0"/>
          <w:numId w:val="8"/>
        </w:numPr>
      </w:pPr>
      <w:r w:rsidRPr="001F093A">
        <w:t>Know what a conjunction is</w:t>
      </w:r>
    </w:p>
    <w:p w14:paraId="1F254C88" w14:textId="77777777" w:rsidR="001F093A" w:rsidRDefault="001F093A" w:rsidP="001F093A">
      <w:pPr>
        <w:pStyle w:val="ParagraphStyle"/>
        <w:numPr>
          <w:ilvl w:val="0"/>
          <w:numId w:val="8"/>
        </w:numPr>
      </w:pPr>
      <w:r w:rsidRPr="001F093A">
        <w:t>Understand when to use a conjunction</w:t>
      </w:r>
      <w:bookmarkStart w:id="0" w:name="_GoBack"/>
      <w:bookmarkEnd w:id="0"/>
    </w:p>
    <w:p w14:paraId="6084E73E" w14:textId="77777777" w:rsidR="001F093A" w:rsidRPr="001F093A" w:rsidRDefault="001F093A" w:rsidP="001F093A">
      <w:pPr>
        <w:pStyle w:val="ParagraphStyle"/>
        <w:numPr>
          <w:ilvl w:val="0"/>
          <w:numId w:val="8"/>
        </w:numPr>
      </w:pPr>
      <w:r w:rsidRPr="001F093A">
        <w:t xml:space="preserve">Know </w:t>
      </w:r>
      <w:proofErr w:type="gramStart"/>
      <w:r w:rsidRPr="001F093A">
        <w:t>a number of</w:t>
      </w:r>
      <w:proofErr w:type="gramEnd"/>
      <w:r w:rsidRPr="001F093A">
        <w:t xml:space="preserve"> different articles</w:t>
      </w:r>
    </w:p>
    <w:p w14:paraId="4EE208DE" w14:textId="7B71DECD" w:rsidR="00A43188" w:rsidRDefault="00F64863" w:rsidP="00A43188">
      <w:pPr>
        <w:pStyle w:val="SlideTitles"/>
      </w:pPr>
      <w:r>
        <w:t>2</w:t>
      </w:r>
      <w:r w:rsidR="00A43188" w:rsidRPr="00A43188">
        <w:t xml:space="preserve"> </w:t>
      </w:r>
      <w:r w:rsidR="00FA2442">
        <w:t>of 19</w:t>
      </w:r>
      <w:r w:rsidR="00A43188" w:rsidRPr="00A43188">
        <w:t xml:space="preserve"> – </w:t>
      </w:r>
      <w:r w:rsidR="001F093A" w:rsidRPr="001F093A">
        <w:t>What are prepositions?</w:t>
      </w:r>
    </w:p>
    <w:p w14:paraId="35B3F5E2" w14:textId="77777777" w:rsidR="00A43188" w:rsidRDefault="001F093A" w:rsidP="001F093A">
      <w:pPr>
        <w:pStyle w:val="ParagraphStyle"/>
      </w:pPr>
      <w:r>
        <w:t>Prepositions are a type of word that have one or two different uses in the English language. In fact, we use prepositions so often in our speech and our writing that they are thought to be some of the most common words in English.</w:t>
      </w:r>
    </w:p>
    <w:p w14:paraId="0A37501D" w14:textId="77777777" w:rsidR="001F093A" w:rsidRDefault="001F093A" w:rsidP="001F093A">
      <w:pPr>
        <w:pStyle w:val="ParagraphStyle"/>
      </w:pPr>
    </w:p>
    <w:p w14:paraId="65D08FCB" w14:textId="77777777" w:rsidR="001F093A" w:rsidRDefault="001F093A" w:rsidP="001F093A">
      <w:pPr>
        <w:pStyle w:val="ParagraphStyle"/>
      </w:pPr>
      <w:r>
        <w:t>A preposition is a word – or sometimes a phrase – that is used to explain where something is</w:t>
      </w:r>
      <w:r w:rsidR="00D91CD5">
        <w:t xml:space="preserve"> </w:t>
      </w:r>
      <w:r>
        <w:t xml:space="preserve">or when </w:t>
      </w:r>
      <w:r w:rsidR="00D91CD5">
        <w:t>s</w:t>
      </w:r>
      <w:r>
        <w:t>omething is happening/will happen in relation to something else.</w:t>
      </w:r>
    </w:p>
    <w:p w14:paraId="5DAB6C7B" w14:textId="77777777" w:rsidR="001F093A" w:rsidRDefault="001F093A" w:rsidP="001F093A">
      <w:pPr>
        <w:pStyle w:val="ParagraphStyle"/>
      </w:pPr>
    </w:p>
    <w:p w14:paraId="4493D3B6" w14:textId="77777777" w:rsidR="001F093A" w:rsidRDefault="001F093A" w:rsidP="001F093A">
      <w:pPr>
        <w:pStyle w:val="ParagraphStyle"/>
      </w:pPr>
      <w:r>
        <w:t xml:space="preserve">When we look at some example sentences you might be surprised to see just </w:t>
      </w:r>
      <w:proofErr w:type="gramStart"/>
      <w:r>
        <w:t>how</w:t>
      </w:r>
      <w:r w:rsidR="00D91CD5">
        <w:t xml:space="preserve"> </w:t>
      </w:r>
      <w:r>
        <w:t xml:space="preserve"> many</w:t>
      </w:r>
      <w:proofErr w:type="gramEnd"/>
      <w:r>
        <w:t xml:space="preserve"> words count as a prepositions. You will probably recognise most of them!</w:t>
      </w:r>
    </w:p>
    <w:p w14:paraId="7B462303" w14:textId="17A5B903" w:rsidR="00A43188" w:rsidRDefault="00F64863" w:rsidP="001F093A">
      <w:pPr>
        <w:pStyle w:val="SlideTitles"/>
      </w:pPr>
      <w:r>
        <w:t>3</w:t>
      </w:r>
      <w:r w:rsidR="00A43188" w:rsidRPr="00A43188">
        <w:t xml:space="preserve"> </w:t>
      </w:r>
      <w:r w:rsidR="00FA2442">
        <w:t>of 19</w:t>
      </w:r>
      <w:r w:rsidR="00A43188" w:rsidRPr="00A43188">
        <w:t xml:space="preserve"> – </w:t>
      </w:r>
      <w:r w:rsidR="001F093A" w:rsidRPr="001F093A">
        <w:t>Prepositions: when</w:t>
      </w:r>
    </w:p>
    <w:p w14:paraId="23748D32" w14:textId="77777777" w:rsidR="001F093A" w:rsidRDefault="001F093A" w:rsidP="00A43188">
      <w:pPr>
        <w:pStyle w:val="ParagraphStyle"/>
      </w:pPr>
      <w:r w:rsidRPr="001F093A">
        <w:t xml:space="preserve">“When” prepositions are words that explain to a listener or reader when something is happening. </w:t>
      </w:r>
    </w:p>
    <w:p w14:paraId="02EB378F" w14:textId="77777777" w:rsidR="001F093A" w:rsidRDefault="001F093A" w:rsidP="00A43188">
      <w:pPr>
        <w:pStyle w:val="ParagraphStyle"/>
      </w:pPr>
    </w:p>
    <w:p w14:paraId="3B5493D4" w14:textId="77777777" w:rsidR="00A43188" w:rsidRDefault="001F093A" w:rsidP="00A43188">
      <w:pPr>
        <w:pStyle w:val="ParagraphStyle"/>
      </w:pPr>
      <w:r w:rsidRPr="001F093A">
        <w:t>Some common examples of these words are:</w:t>
      </w:r>
    </w:p>
    <w:p w14:paraId="226FE8FF" w14:textId="77777777" w:rsidR="001F093A" w:rsidRDefault="001F093A" w:rsidP="001F093A">
      <w:pPr>
        <w:pStyle w:val="ParagraphStyle"/>
        <w:numPr>
          <w:ilvl w:val="0"/>
          <w:numId w:val="10"/>
        </w:numPr>
      </w:pPr>
      <w:r w:rsidRPr="001F093A">
        <w:t>During</w:t>
      </w:r>
    </w:p>
    <w:p w14:paraId="34731F2D" w14:textId="77777777" w:rsidR="001F093A" w:rsidRDefault="001F093A" w:rsidP="001F093A">
      <w:pPr>
        <w:pStyle w:val="ParagraphStyle"/>
        <w:numPr>
          <w:ilvl w:val="0"/>
          <w:numId w:val="10"/>
        </w:numPr>
      </w:pPr>
      <w:r>
        <w:t>Before</w:t>
      </w:r>
    </w:p>
    <w:p w14:paraId="5CE8C05F" w14:textId="77777777" w:rsidR="001F093A" w:rsidRDefault="001F093A" w:rsidP="001F093A">
      <w:pPr>
        <w:pStyle w:val="ParagraphStyle"/>
        <w:numPr>
          <w:ilvl w:val="0"/>
          <w:numId w:val="10"/>
        </w:numPr>
      </w:pPr>
      <w:r>
        <w:t>After</w:t>
      </w:r>
    </w:p>
    <w:p w14:paraId="4C4F3ED9" w14:textId="77777777" w:rsidR="001F093A" w:rsidRDefault="001F093A" w:rsidP="001F093A">
      <w:pPr>
        <w:pStyle w:val="ParagraphStyle"/>
        <w:numPr>
          <w:ilvl w:val="0"/>
          <w:numId w:val="10"/>
        </w:numPr>
      </w:pPr>
      <w:r>
        <w:t>On, at or in</w:t>
      </w:r>
    </w:p>
    <w:p w14:paraId="6A05A809" w14:textId="77777777" w:rsidR="001F093A" w:rsidRDefault="001F093A" w:rsidP="001F093A">
      <w:pPr>
        <w:pStyle w:val="ParagraphStyle"/>
      </w:pPr>
    </w:p>
    <w:p w14:paraId="736B7847" w14:textId="77777777" w:rsidR="001F093A" w:rsidRDefault="001F093A" w:rsidP="001F093A">
      <w:pPr>
        <w:pStyle w:val="ParagraphStyle"/>
      </w:pPr>
      <w:r w:rsidRPr="001F093A">
        <w:t xml:space="preserve">The final three examples (on, at, or in) given above are very specific prepositions for when, as they mean we </w:t>
      </w:r>
      <w:proofErr w:type="gramStart"/>
      <w:r w:rsidRPr="001F093A">
        <w:t>have to</w:t>
      </w:r>
      <w:proofErr w:type="gramEnd"/>
      <w:r w:rsidRPr="001F093A">
        <w:t xml:space="preserve"> give details of a certain time or day.</w:t>
      </w:r>
    </w:p>
    <w:p w14:paraId="5A39BBE3" w14:textId="77777777" w:rsidR="001F093A" w:rsidRDefault="001F093A" w:rsidP="001F093A">
      <w:pPr>
        <w:pStyle w:val="ParagraphStyle"/>
      </w:pPr>
    </w:p>
    <w:p w14:paraId="645DB767" w14:textId="77777777" w:rsidR="001F093A" w:rsidRDefault="001F093A" w:rsidP="001F093A">
      <w:pPr>
        <w:pStyle w:val="ParagraphStyle"/>
      </w:pPr>
      <w:r>
        <w:t>Examples:</w:t>
      </w:r>
    </w:p>
    <w:p w14:paraId="70BFE85D" w14:textId="77777777" w:rsidR="001F093A" w:rsidRDefault="001F093A" w:rsidP="001F093A">
      <w:pPr>
        <w:pStyle w:val="ParagraphStyle"/>
        <w:numPr>
          <w:ilvl w:val="0"/>
          <w:numId w:val="11"/>
        </w:numPr>
      </w:pPr>
      <w:r>
        <w:t>June</w:t>
      </w:r>
    </w:p>
    <w:p w14:paraId="3678EF71" w14:textId="77777777" w:rsidR="001F093A" w:rsidRPr="001F093A" w:rsidRDefault="001F093A" w:rsidP="001F093A">
      <w:pPr>
        <w:pStyle w:val="ParagraphStyle"/>
        <w:numPr>
          <w:ilvl w:val="0"/>
          <w:numId w:val="11"/>
        </w:numPr>
      </w:pPr>
      <w:r>
        <w:t>Xmas</w:t>
      </w:r>
    </w:p>
    <w:p w14:paraId="6EF5B75A" w14:textId="56B61F06" w:rsidR="00A43188" w:rsidRDefault="00F64863" w:rsidP="00A43188">
      <w:pPr>
        <w:pStyle w:val="SlideTitles"/>
      </w:pPr>
      <w:r>
        <w:t>4</w:t>
      </w:r>
      <w:r w:rsidR="00A43188" w:rsidRPr="00A43188">
        <w:t xml:space="preserve"> </w:t>
      </w:r>
      <w:r w:rsidR="00FA2442">
        <w:t>of 19</w:t>
      </w:r>
      <w:r w:rsidR="00A43188" w:rsidRPr="00A43188">
        <w:t xml:space="preserve"> – </w:t>
      </w:r>
      <w:r w:rsidR="001F093A" w:rsidRPr="001F093A">
        <w:t>‘When’ prepositions in real life</w:t>
      </w:r>
    </w:p>
    <w:p w14:paraId="008C1CB9" w14:textId="77777777" w:rsidR="00A43188" w:rsidRDefault="001F093A" w:rsidP="001F093A">
      <w:pPr>
        <w:pStyle w:val="ParagraphStyle"/>
      </w:pPr>
      <w:r w:rsidRPr="001F093A">
        <w:t xml:space="preserve">These prepositions are very important parts of the English language because they allow us to explain when things are happening, and by using prepositions we can explain these things in a way that is easy for </w:t>
      </w:r>
      <w:r w:rsidR="00D91CD5">
        <w:t>s</w:t>
      </w:r>
      <w:r w:rsidRPr="001F093A">
        <w:t>omeone else to understand.</w:t>
      </w:r>
    </w:p>
    <w:p w14:paraId="41C8F396" w14:textId="77777777" w:rsidR="001F093A" w:rsidRDefault="001F093A" w:rsidP="001F093A">
      <w:pPr>
        <w:pStyle w:val="ParagraphStyle"/>
      </w:pPr>
    </w:p>
    <w:p w14:paraId="11867EAD" w14:textId="77777777" w:rsidR="001F093A" w:rsidRDefault="001F093A" w:rsidP="001F093A">
      <w:pPr>
        <w:pStyle w:val="ParagraphStyle"/>
      </w:pPr>
      <w:r w:rsidRPr="001F093A">
        <w:t>If we look at a few more of these prepositions in real life examples, we will find sentences like:</w:t>
      </w:r>
    </w:p>
    <w:p w14:paraId="72A3D3EC" w14:textId="77777777" w:rsidR="00D91CD5" w:rsidRDefault="00D91CD5" w:rsidP="001F093A">
      <w:pPr>
        <w:pStyle w:val="ParagraphStyle"/>
      </w:pPr>
    </w:p>
    <w:p w14:paraId="41917C32" w14:textId="77777777" w:rsidR="001F093A" w:rsidRDefault="001F093A" w:rsidP="00D91CD5">
      <w:pPr>
        <w:pStyle w:val="ParagraphStyle"/>
        <w:numPr>
          <w:ilvl w:val="0"/>
          <w:numId w:val="20"/>
        </w:numPr>
      </w:pPr>
      <w:r w:rsidRPr="001F093A">
        <w:lastRenderedPageBreak/>
        <w:t>Raj was planning to go home before he went to the football match.</w:t>
      </w:r>
    </w:p>
    <w:p w14:paraId="37D7A52D" w14:textId="77777777" w:rsidR="001F093A" w:rsidRDefault="001F093A" w:rsidP="001F093A">
      <w:pPr>
        <w:pStyle w:val="ParagraphStyle"/>
        <w:numPr>
          <w:ilvl w:val="0"/>
          <w:numId w:val="12"/>
        </w:numPr>
      </w:pPr>
      <w:r w:rsidRPr="001F093A">
        <w:t xml:space="preserve">Kim could not wait for </w:t>
      </w:r>
      <w:proofErr w:type="gramStart"/>
      <w:r w:rsidRPr="001F093A">
        <w:t>dinner</w:t>
      </w:r>
      <w:proofErr w:type="gramEnd"/>
      <w:r w:rsidRPr="001F093A">
        <w:t xml:space="preserve"> so she opened her sandwich during the drive home.</w:t>
      </w:r>
    </w:p>
    <w:p w14:paraId="148A8EFE" w14:textId="77777777" w:rsidR="001F093A" w:rsidRDefault="001F093A" w:rsidP="001F093A">
      <w:pPr>
        <w:pStyle w:val="ParagraphStyle"/>
        <w:numPr>
          <w:ilvl w:val="0"/>
          <w:numId w:val="12"/>
        </w:numPr>
      </w:pPr>
      <w:proofErr w:type="spellStart"/>
      <w:r w:rsidRPr="001F093A">
        <w:t>Afife</w:t>
      </w:r>
      <w:proofErr w:type="spellEnd"/>
      <w:r w:rsidRPr="001F093A">
        <w:t xml:space="preserve"> waited quietly until the teacher walked in.</w:t>
      </w:r>
    </w:p>
    <w:p w14:paraId="0D0B940D" w14:textId="77777777" w:rsidR="001F093A" w:rsidRDefault="001F093A" w:rsidP="001F093A">
      <w:pPr>
        <w:pStyle w:val="ParagraphStyle"/>
      </w:pPr>
    </w:p>
    <w:p w14:paraId="0698DB57" w14:textId="77777777" w:rsidR="001F093A" w:rsidRPr="001F093A" w:rsidRDefault="001F093A" w:rsidP="001F093A">
      <w:pPr>
        <w:pStyle w:val="ParagraphStyle"/>
      </w:pPr>
      <w:r w:rsidRPr="001F093A">
        <w:t>These sentences would not make sense at all without the prepositions to explain when these different events were taking places!</w:t>
      </w:r>
    </w:p>
    <w:p w14:paraId="03312690" w14:textId="2716E9D7" w:rsidR="00A43188" w:rsidRPr="001F093A" w:rsidRDefault="00F64863" w:rsidP="001F093A">
      <w:pPr>
        <w:pStyle w:val="SlideTitles"/>
      </w:pPr>
      <w:r>
        <w:t>5</w:t>
      </w:r>
      <w:r w:rsidR="00A43188" w:rsidRPr="00A43188">
        <w:t xml:space="preserve"> </w:t>
      </w:r>
      <w:r w:rsidR="00FA2442">
        <w:t>of 19</w:t>
      </w:r>
      <w:r w:rsidR="00A43188" w:rsidRPr="00A43188">
        <w:t xml:space="preserve"> – </w:t>
      </w:r>
      <w:r w:rsidR="001F093A" w:rsidRPr="001F093A">
        <w:t>Prepositions: where</w:t>
      </w:r>
    </w:p>
    <w:p w14:paraId="4E4313E4" w14:textId="77777777" w:rsidR="001F093A" w:rsidRDefault="001F093A" w:rsidP="00A43188">
      <w:pPr>
        <w:pStyle w:val="ParagraphStyle"/>
      </w:pPr>
      <w:r w:rsidRPr="001F093A">
        <w:t xml:space="preserve">“Where” prepositions are the words that we use to explain to a listener or a reader where exactly one thing or object is in relation to another. </w:t>
      </w:r>
    </w:p>
    <w:p w14:paraId="0E27B00A" w14:textId="77777777" w:rsidR="001F093A" w:rsidRDefault="001F093A" w:rsidP="00A43188">
      <w:pPr>
        <w:pStyle w:val="ParagraphStyle"/>
      </w:pPr>
    </w:p>
    <w:p w14:paraId="74F1CC69" w14:textId="77777777" w:rsidR="00A43188" w:rsidRDefault="001F093A" w:rsidP="00A43188">
      <w:pPr>
        <w:pStyle w:val="ParagraphStyle"/>
      </w:pPr>
      <w:r w:rsidRPr="001F093A">
        <w:t>For this job we will use prepositions like:</w:t>
      </w:r>
    </w:p>
    <w:p w14:paraId="4C4CF535" w14:textId="77777777" w:rsidR="001F093A" w:rsidRDefault="001F093A" w:rsidP="001F093A">
      <w:pPr>
        <w:pStyle w:val="ParagraphStyle"/>
        <w:numPr>
          <w:ilvl w:val="0"/>
          <w:numId w:val="13"/>
        </w:numPr>
      </w:pPr>
      <w:r w:rsidRPr="001F093A">
        <w:t>Beneath</w:t>
      </w:r>
    </w:p>
    <w:p w14:paraId="6EF69805" w14:textId="77777777" w:rsidR="001F093A" w:rsidRDefault="001F093A" w:rsidP="001F093A">
      <w:pPr>
        <w:pStyle w:val="ParagraphStyle"/>
        <w:numPr>
          <w:ilvl w:val="0"/>
          <w:numId w:val="13"/>
        </w:numPr>
      </w:pPr>
      <w:r>
        <w:t>Behind</w:t>
      </w:r>
    </w:p>
    <w:p w14:paraId="42576DBB" w14:textId="77777777" w:rsidR="001F093A" w:rsidRDefault="001F093A" w:rsidP="001F093A">
      <w:pPr>
        <w:pStyle w:val="ParagraphStyle"/>
        <w:numPr>
          <w:ilvl w:val="0"/>
          <w:numId w:val="13"/>
        </w:numPr>
      </w:pPr>
      <w:r>
        <w:t>Under</w:t>
      </w:r>
    </w:p>
    <w:p w14:paraId="29AA95FC" w14:textId="77777777" w:rsidR="001F093A" w:rsidRDefault="001F093A" w:rsidP="001F093A">
      <w:pPr>
        <w:pStyle w:val="ParagraphStyle"/>
        <w:numPr>
          <w:ilvl w:val="0"/>
          <w:numId w:val="13"/>
        </w:numPr>
      </w:pPr>
      <w:r>
        <w:t>Over</w:t>
      </w:r>
    </w:p>
    <w:p w14:paraId="31F9C488" w14:textId="77777777" w:rsidR="001F093A" w:rsidRDefault="001F093A" w:rsidP="001F093A">
      <w:pPr>
        <w:pStyle w:val="ParagraphStyle"/>
        <w:numPr>
          <w:ilvl w:val="0"/>
          <w:numId w:val="13"/>
        </w:numPr>
      </w:pPr>
      <w:r>
        <w:t>Outside</w:t>
      </w:r>
    </w:p>
    <w:p w14:paraId="2138543F" w14:textId="77777777" w:rsidR="001F093A" w:rsidRDefault="001F093A" w:rsidP="001F093A">
      <w:pPr>
        <w:pStyle w:val="ParagraphStyle"/>
        <w:numPr>
          <w:ilvl w:val="0"/>
          <w:numId w:val="13"/>
        </w:numPr>
      </w:pPr>
      <w:r>
        <w:t>Inside</w:t>
      </w:r>
    </w:p>
    <w:p w14:paraId="0A1A510C" w14:textId="77777777" w:rsidR="001F093A" w:rsidRDefault="001F093A" w:rsidP="001F093A">
      <w:pPr>
        <w:pStyle w:val="ParagraphStyle"/>
        <w:numPr>
          <w:ilvl w:val="0"/>
          <w:numId w:val="13"/>
        </w:numPr>
      </w:pPr>
      <w:r>
        <w:t>Near</w:t>
      </w:r>
    </w:p>
    <w:p w14:paraId="60061E4C" w14:textId="77777777" w:rsidR="001F093A" w:rsidRDefault="001F093A" w:rsidP="001F093A">
      <w:pPr>
        <w:pStyle w:val="ParagraphStyle"/>
      </w:pPr>
    </w:p>
    <w:p w14:paraId="4CBB7B1C" w14:textId="77777777" w:rsidR="001F093A" w:rsidRPr="001F093A" w:rsidRDefault="001F093A" w:rsidP="001F093A">
      <w:pPr>
        <w:pStyle w:val="ParagraphStyle"/>
      </w:pPr>
      <w:r w:rsidRPr="001F093A">
        <w:t>The list goes on and on for “where” prepositions and, in the same way as the “when” words, our sentences simply would not make sense without these prepositions to explain things.</w:t>
      </w:r>
    </w:p>
    <w:p w14:paraId="5AC7A653" w14:textId="1A6372C2" w:rsidR="00A43188" w:rsidRPr="000A7DC8" w:rsidRDefault="00F64863" w:rsidP="000A7DC8">
      <w:pPr>
        <w:pStyle w:val="SlideTitles"/>
      </w:pPr>
      <w:r>
        <w:t>6</w:t>
      </w:r>
      <w:r w:rsidR="00A43188" w:rsidRPr="00A43188">
        <w:t xml:space="preserve"> </w:t>
      </w:r>
      <w:r w:rsidR="00FA2442">
        <w:t>of 19</w:t>
      </w:r>
      <w:r w:rsidR="00A43188" w:rsidRPr="00A43188">
        <w:t xml:space="preserve"> – </w:t>
      </w:r>
      <w:r w:rsidR="000A7DC8" w:rsidRPr="000A7DC8">
        <w:t>‘Where’ prepositions in real life</w:t>
      </w:r>
    </w:p>
    <w:p w14:paraId="6C566C23" w14:textId="77777777" w:rsidR="00A43188" w:rsidRDefault="000A7DC8" w:rsidP="00A43188">
      <w:pPr>
        <w:pStyle w:val="ParagraphStyle"/>
      </w:pPr>
      <w:r w:rsidRPr="000A7DC8">
        <w:t>When we talk about explaining one thing in relation to something else what we really mean is that we will use one thing as a marker or a guide to explain to someone where the other thing or object is, for example:</w:t>
      </w:r>
    </w:p>
    <w:p w14:paraId="44EAFD9C" w14:textId="77777777" w:rsidR="000A7DC8" w:rsidRDefault="000A7DC8" w:rsidP="00A43188">
      <w:pPr>
        <w:pStyle w:val="ParagraphStyle"/>
      </w:pPr>
    </w:p>
    <w:p w14:paraId="12937F35" w14:textId="77777777" w:rsidR="000A7DC8" w:rsidRDefault="000A7DC8" w:rsidP="00A43188">
      <w:pPr>
        <w:pStyle w:val="ParagraphStyle"/>
      </w:pPr>
      <w:r w:rsidRPr="000A7DC8">
        <w:t>Claire’s coat was hanging behind the door.</w:t>
      </w:r>
    </w:p>
    <w:p w14:paraId="4B582281" w14:textId="77777777" w:rsidR="000A7DC8" w:rsidRDefault="000A7DC8" w:rsidP="00A43188">
      <w:pPr>
        <w:pStyle w:val="ParagraphStyle"/>
      </w:pPr>
      <w:r w:rsidRPr="000A7DC8">
        <w:t>The object we are looking for is Claire’s coat and the preposition “behind” helps us to see that the coat is behind a second object which,</w:t>
      </w:r>
      <w:r>
        <w:t xml:space="preserve"> in this sentence, is the door.</w:t>
      </w:r>
    </w:p>
    <w:p w14:paraId="4B94D5A5" w14:textId="77777777" w:rsidR="000A7DC8" w:rsidRDefault="000A7DC8" w:rsidP="00A43188">
      <w:pPr>
        <w:pStyle w:val="ParagraphStyle"/>
      </w:pPr>
    </w:p>
    <w:p w14:paraId="4C72BFD9" w14:textId="77777777" w:rsidR="000A7DC8" w:rsidRDefault="000A7DC8" w:rsidP="00A43188">
      <w:pPr>
        <w:pStyle w:val="ParagraphStyle"/>
      </w:pPr>
      <w:r w:rsidRPr="000A7DC8">
        <w:t>Let’s look at another example:</w:t>
      </w:r>
    </w:p>
    <w:p w14:paraId="3F2569FF" w14:textId="77777777" w:rsidR="000A7DC8" w:rsidRDefault="000A7DC8" w:rsidP="00A43188">
      <w:pPr>
        <w:pStyle w:val="ParagraphStyle"/>
      </w:pPr>
      <w:r w:rsidRPr="000A7DC8">
        <w:t>The dog was lying underneath the table.</w:t>
      </w:r>
    </w:p>
    <w:p w14:paraId="3DEEC669" w14:textId="77777777" w:rsidR="000A7DC8" w:rsidRDefault="000A7DC8" w:rsidP="00A43188">
      <w:pPr>
        <w:pStyle w:val="ParagraphStyle"/>
      </w:pPr>
    </w:p>
    <w:p w14:paraId="705E4A0A" w14:textId="77777777" w:rsidR="000A7DC8" w:rsidRDefault="000A7DC8" w:rsidP="00A43188">
      <w:pPr>
        <w:pStyle w:val="ParagraphStyle"/>
      </w:pPr>
      <w:r w:rsidRPr="000A7DC8">
        <w:t>If the dog is the first object in this sentence then the preposition “underneath” explains to us where the dog is in relation to a second object, and here that second object is the table.</w:t>
      </w:r>
    </w:p>
    <w:p w14:paraId="06305B4E" w14:textId="5D255D75" w:rsidR="00A43188" w:rsidRDefault="00F64863" w:rsidP="00A43188">
      <w:pPr>
        <w:pStyle w:val="SlideTitles"/>
      </w:pPr>
      <w:r>
        <w:t>7</w:t>
      </w:r>
      <w:r w:rsidR="00A43188" w:rsidRPr="00A43188">
        <w:t xml:space="preserve"> </w:t>
      </w:r>
      <w:r w:rsidR="00FA2442">
        <w:t>of 19</w:t>
      </w:r>
      <w:r w:rsidR="00A43188" w:rsidRPr="00A43188">
        <w:t xml:space="preserve"> – </w:t>
      </w:r>
      <w:r w:rsidR="000A7DC8" w:rsidRPr="000A7DC8">
        <w:t>Tricky prepositions</w:t>
      </w:r>
    </w:p>
    <w:p w14:paraId="0986E58E" w14:textId="77777777" w:rsidR="00A43188" w:rsidRDefault="000A7DC8" w:rsidP="000A7DC8">
      <w:pPr>
        <w:pStyle w:val="ParagraphStyle"/>
      </w:pPr>
      <w:r w:rsidRPr="000A7DC8">
        <w:t xml:space="preserve">There are times when it is easy to spot whether you need a “when” or a “where” preposition, but there are some words that can </w:t>
      </w:r>
      <w:proofErr w:type="gramStart"/>
      <w:r w:rsidRPr="000A7DC8">
        <w:t>actually be</w:t>
      </w:r>
      <w:proofErr w:type="gramEnd"/>
      <w:r w:rsidRPr="000A7DC8">
        <w:t xml:space="preserve"> both depending on the sentence that they are being used in.</w:t>
      </w:r>
    </w:p>
    <w:p w14:paraId="3656B9AB" w14:textId="77777777" w:rsidR="000A7DC8" w:rsidRDefault="000A7DC8" w:rsidP="000A7DC8">
      <w:pPr>
        <w:pStyle w:val="ParagraphStyle"/>
      </w:pPr>
    </w:p>
    <w:p w14:paraId="735DF084" w14:textId="77777777" w:rsidR="000A7DC8" w:rsidRDefault="000A7DC8" w:rsidP="000A7DC8">
      <w:pPr>
        <w:pStyle w:val="ParagraphStyle"/>
      </w:pPr>
      <w:r w:rsidRPr="000A7DC8">
        <w:t xml:space="preserve">When this </w:t>
      </w:r>
      <w:proofErr w:type="gramStart"/>
      <w:r w:rsidRPr="000A7DC8">
        <w:t>happens</w:t>
      </w:r>
      <w:proofErr w:type="gramEnd"/>
      <w:r w:rsidRPr="000A7DC8">
        <w:t xml:space="preserve"> you have to look at the sentence and think</w:t>
      </w:r>
      <w:r>
        <w:t xml:space="preserve"> about what is being explained.</w:t>
      </w:r>
    </w:p>
    <w:p w14:paraId="45FB0818" w14:textId="77777777" w:rsidR="000A7DC8" w:rsidRDefault="000A7DC8" w:rsidP="000A7DC8">
      <w:pPr>
        <w:pStyle w:val="ParagraphStyle"/>
      </w:pPr>
    </w:p>
    <w:p w14:paraId="4062F42D" w14:textId="77777777" w:rsidR="000A7DC8" w:rsidRDefault="000A7DC8" w:rsidP="000A7DC8">
      <w:pPr>
        <w:pStyle w:val="ParagraphStyle"/>
      </w:pPr>
      <w:r>
        <w:t>Examples:</w:t>
      </w:r>
    </w:p>
    <w:p w14:paraId="023F0D47" w14:textId="77777777" w:rsidR="000A7DC8" w:rsidRDefault="000A7DC8" w:rsidP="000A7DC8">
      <w:pPr>
        <w:pStyle w:val="ParagraphStyle"/>
      </w:pPr>
      <w:r>
        <w:t>Birthday</w:t>
      </w:r>
    </w:p>
    <w:p w14:paraId="36436C3F" w14:textId="77777777" w:rsidR="000A7DC8" w:rsidRPr="000A7DC8" w:rsidRDefault="000A7DC8" w:rsidP="000A7DC8">
      <w:pPr>
        <w:pStyle w:val="ParagraphStyle"/>
      </w:pPr>
      <w:r>
        <w:t>Top shelf</w:t>
      </w:r>
    </w:p>
    <w:p w14:paraId="438FF388" w14:textId="1709EE77" w:rsidR="00A43188" w:rsidRDefault="00F64863" w:rsidP="00A43188">
      <w:pPr>
        <w:pStyle w:val="SlideTitles"/>
      </w:pPr>
      <w:r>
        <w:t>8</w:t>
      </w:r>
      <w:r w:rsidR="00A43188" w:rsidRPr="00A43188">
        <w:t xml:space="preserve"> </w:t>
      </w:r>
      <w:r w:rsidR="00FA2442">
        <w:t>of 19</w:t>
      </w:r>
      <w:r w:rsidR="00A43188" w:rsidRPr="00A43188">
        <w:t xml:space="preserve"> – </w:t>
      </w:r>
      <w:r w:rsidR="000A7DC8" w:rsidRPr="000A7DC8">
        <w:t>Question 1</w:t>
      </w:r>
    </w:p>
    <w:p w14:paraId="394CD8D1" w14:textId="77777777" w:rsidR="000A7DC8" w:rsidRDefault="000A7DC8" w:rsidP="000A7DC8">
      <w:pPr>
        <w:pStyle w:val="ParagraphStyle"/>
      </w:pPr>
      <w:r>
        <w:t xml:space="preserve">Decide if the prepositions are </w:t>
      </w:r>
      <w:r w:rsidRPr="000A7DC8">
        <w:rPr>
          <w:b/>
        </w:rPr>
        <w:t>when</w:t>
      </w:r>
      <w:r>
        <w:t xml:space="preserve"> or </w:t>
      </w:r>
      <w:r w:rsidRPr="000A7DC8">
        <w:rPr>
          <w:b/>
        </w:rPr>
        <w:t>where</w:t>
      </w:r>
      <w:r>
        <w:t xml:space="preserve"> types?</w:t>
      </w:r>
    </w:p>
    <w:p w14:paraId="3BB0A135" w14:textId="77777777" w:rsidR="000A7DC8" w:rsidRDefault="000A7DC8" w:rsidP="000A7DC8">
      <w:pPr>
        <w:pStyle w:val="ParagraphStyle"/>
      </w:pPr>
      <w:r>
        <w:lastRenderedPageBreak/>
        <w:t>Preposition: After</w:t>
      </w:r>
    </w:p>
    <w:p w14:paraId="46E7AF07" w14:textId="77777777" w:rsidR="000A7DC8" w:rsidRDefault="000A7DC8" w:rsidP="000A7DC8">
      <w:pPr>
        <w:pStyle w:val="ParagraphStyle"/>
      </w:pPr>
      <w:r>
        <w:t>When</w:t>
      </w:r>
    </w:p>
    <w:p w14:paraId="1DBC1180" w14:textId="77777777" w:rsidR="000A7DC8" w:rsidRDefault="000A7DC8" w:rsidP="000A7DC8">
      <w:pPr>
        <w:pStyle w:val="ParagraphStyle"/>
      </w:pPr>
      <w:r>
        <w:t>Where</w:t>
      </w:r>
    </w:p>
    <w:p w14:paraId="53128261" w14:textId="77777777" w:rsidR="000A7DC8" w:rsidRDefault="000A7DC8" w:rsidP="000A7DC8">
      <w:pPr>
        <w:pStyle w:val="ParagraphStyle"/>
      </w:pPr>
    </w:p>
    <w:p w14:paraId="1AF5955D" w14:textId="15AF9BC6" w:rsidR="000A7DC8" w:rsidRDefault="69C2C913" w:rsidP="000A7DC8">
      <w:pPr>
        <w:pStyle w:val="ParagraphStyle"/>
      </w:pPr>
      <w:r>
        <w:t>The correct answer is: When.</w:t>
      </w:r>
    </w:p>
    <w:p w14:paraId="62486C05" w14:textId="77777777" w:rsidR="000A7DC8" w:rsidRDefault="000A7DC8" w:rsidP="000A7DC8">
      <w:pPr>
        <w:pStyle w:val="ParagraphStyle"/>
      </w:pPr>
    </w:p>
    <w:p w14:paraId="6622BA0D" w14:textId="77777777" w:rsidR="000A7DC8" w:rsidRDefault="000A7DC8" w:rsidP="000A7DC8">
      <w:pPr>
        <w:pStyle w:val="ParagraphStyle"/>
      </w:pPr>
      <w:r w:rsidRPr="000A7DC8">
        <w:t>Preposition:</w:t>
      </w:r>
      <w:r>
        <w:t xml:space="preserve"> Under</w:t>
      </w:r>
    </w:p>
    <w:p w14:paraId="636533A6" w14:textId="77777777" w:rsidR="000A7DC8" w:rsidRDefault="000A7DC8" w:rsidP="000A7DC8">
      <w:pPr>
        <w:pStyle w:val="ParagraphStyle"/>
      </w:pPr>
      <w:r>
        <w:t>When</w:t>
      </w:r>
    </w:p>
    <w:p w14:paraId="417BECFF" w14:textId="77777777" w:rsidR="000A7DC8" w:rsidRDefault="000A7DC8" w:rsidP="000A7DC8">
      <w:pPr>
        <w:pStyle w:val="ParagraphStyle"/>
      </w:pPr>
      <w:r>
        <w:t>Where</w:t>
      </w:r>
    </w:p>
    <w:p w14:paraId="4101652C" w14:textId="77777777" w:rsidR="000A7DC8" w:rsidRDefault="000A7DC8" w:rsidP="000A7DC8">
      <w:pPr>
        <w:pStyle w:val="ParagraphStyle"/>
      </w:pPr>
    </w:p>
    <w:p w14:paraId="0465F4AB" w14:textId="3554CFAF" w:rsidR="000A7DC8" w:rsidRDefault="69C2C913" w:rsidP="000A7DC8">
      <w:pPr>
        <w:pStyle w:val="ParagraphStyle"/>
      </w:pPr>
      <w:r>
        <w:t>The correct answer is: Where.</w:t>
      </w:r>
    </w:p>
    <w:p w14:paraId="4B99056E" w14:textId="77777777" w:rsidR="000A7DC8" w:rsidRDefault="000A7DC8" w:rsidP="000A7DC8">
      <w:pPr>
        <w:pStyle w:val="ParagraphStyle"/>
      </w:pPr>
    </w:p>
    <w:p w14:paraId="786ACE71" w14:textId="77777777" w:rsidR="000A7DC8" w:rsidRDefault="000A7DC8" w:rsidP="000A7DC8">
      <w:pPr>
        <w:pStyle w:val="ParagraphStyle"/>
      </w:pPr>
      <w:r w:rsidRPr="000A7DC8">
        <w:t>Preposition:</w:t>
      </w:r>
      <w:r>
        <w:t xml:space="preserve"> Later</w:t>
      </w:r>
    </w:p>
    <w:p w14:paraId="22EF897B" w14:textId="77777777" w:rsidR="000A7DC8" w:rsidRDefault="000A7DC8" w:rsidP="000A7DC8">
      <w:pPr>
        <w:pStyle w:val="ParagraphStyle"/>
      </w:pPr>
      <w:r>
        <w:t>When</w:t>
      </w:r>
    </w:p>
    <w:p w14:paraId="4C4EBAC3" w14:textId="77777777" w:rsidR="000A7DC8" w:rsidRDefault="000A7DC8" w:rsidP="000A7DC8">
      <w:pPr>
        <w:pStyle w:val="ParagraphStyle"/>
      </w:pPr>
      <w:r>
        <w:t>Where</w:t>
      </w:r>
    </w:p>
    <w:p w14:paraId="1299C43A" w14:textId="77777777" w:rsidR="000A7DC8" w:rsidRDefault="000A7DC8" w:rsidP="000A7DC8">
      <w:pPr>
        <w:pStyle w:val="ParagraphStyle"/>
      </w:pPr>
    </w:p>
    <w:p w14:paraId="0E563E63" w14:textId="4ED5EE94" w:rsidR="000A7DC8" w:rsidRDefault="69C2C913" w:rsidP="000A7DC8">
      <w:pPr>
        <w:pStyle w:val="ParagraphStyle"/>
      </w:pPr>
      <w:r>
        <w:t>The correct answer is: When.</w:t>
      </w:r>
    </w:p>
    <w:p w14:paraId="4DDBEF00" w14:textId="77777777" w:rsidR="000A7DC8" w:rsidRDefault="000A7DC8" w:rsidP="000A7DC8">
      <w:pPr>
        <w:pStyle w:val="ParagraphStyle"/>
      </w:pPr>
    </w:p>
    <w:p w14:paraId="253DF245" w14:textId="77777777" w:rsidR="000A7DC8" w:rsidRDefault="000A7DC8" w:rsidP="000A7DC8">
      <w:pPr>
        <w:pStyle w:val="ParagraphStyle"/>
      </w:pPr>
      <w:r w:rsidRPr="000A7DC8">
        <w:t>Preposition:</w:t>
      </w:r>
      <w:r>
        <w:t xml:space="preserve"> During</w:t>
      </w:r>
    </w:p>
    <w:p w14:paraId="065E3E07" w14:textId="77777777" w:rsidR="000A7DC8" w:rsidRDefault="000A7DC8" w:rsidP="000A7DC8">
      <w:pPr>
        <w:pStyle w:val="ParagraphStyle"/>
      </w:pPr>
      <w:r>
        <w:t>When</w:t>
      </w:r>
    </w:p>
    <w:p w14:paraId="7104C5C6" w14:textId="77777777" w:rsidR="000A7DC8" w:rsidRDefault="000A7DC8" w:rsidP="000A7DC8">
      <w:pPr>
        <w:pStyle w:val="ParagraphStyle"/>
      </w:pPr>
      <w:r>
        <w:t>Where</w:t>
      </w:r>
    </w:p>
    <w:p w14:paraId="3461D779" w14:textId="77777777" w:rsidR="000A7DC8" w:rsidRDefault="000A7DC8" w:rsidP="000A7DC8">
      <w:pPr>
        <w:pStyle w:val="ParagraphStyle"/>
      </w:pPr>
    </w:p>
    <w:p w14:paraId="13DB6AA0" w14:textId="0CF2FBC8" w:rsidR="000A7DC8" w:rsidRDefault="69C2C913" w:rsidP="000A7DC8">
      <w:pPr>
        <w:pStyle w:val="ParagraphStyle"/>
      </w:pPr>
      <w:r>
        <w:t>The correct answer is: When.</w:t>
      </w:r>
    </w:p>
    <w:p w14:paraId="3CF2D8B6" w14:textId="77777777" w:rsidR="000A7DC8" w:rsidRDefault="000A7DC8" w:rsidP="000A7DC8">
      <w:pPr>
        <w:pStyle w:val="ParagraphStyle"/>
      </w:pPr>
    </w:p>
    <w:p w14:paraId="7BDBAB79" w14:textId="77777777" w:rsidR="000A7DC8" w:rsidRDefault="000A7DC8" w:rsidP="000A7DC8">
      <w:pPr>
        <w:pStyle w:val="ParagraphStyle"/>
      </w:pPr>
      <w:r w:rsidRPr="000A7DC8">
        <w:t>Preposition:</w:t>
      </w:r>
      <w:r>
        <w:t xml:space="preserve"> Inside</w:t>
      </w:r>
    </w:p>
    <w:p w14:paraId="0495E4EB" w14:textId="77777777" w:rsidR="00D355BC" w:rsidRDefault="00D355BC" w:rsidP="00D355BC">
      <w:pPr>
        <w:pStyle w:val="ParagraphStyle"/>
      </w:pPr>
      <w:r>
        <w:t>When</w:t>
      </w:r>
    </w:p>
    <w:p w14:paraId="4A8F3497" w14:textId="77777777" w:rsidR="00D355BC" w:rsidRDefault="00D355BC" w:rsidP="00D355BC">
      <w:pPr>
        <w:pStyle w:val="ParagraphStyle"/>
      </w:pPr>
      <w:r>
        <w:t>Where</w:t>
      </w:r>
    </w:p>
    <w:p w14:paraId="0FB78278" w14:textId="77777777" w:rsidR="00D355BC" w:rsidRDefault="00D355BC" w:rsidP="00D355BC">
      <w:pPr>
        <w:pStyle w:val="ParagraphStyle"/>
      </w:pPr>
    </w:p>
    <w:p w14:paraId="758DA6C8" w14:textId="4E69DC45" w:rsidR="000A7DC8" w:rsidRDefault="69C2C913" w:rsidP="00D355BC">
      <w:pPr>
        <w:pStyle w:val="ParagraphStyle"/>
      </w:pPr>
      <w:r>
        <w:t>The correct answer is: Where.</w:t>
      </w:r>
    </w:p>
    <w:p w14:paraId="1FC39945" w14:textId="77777777" w:rsidR="00D355BC" w:rsidRDefault="00D355BC" w:rsidP="00D355BC">
      <w:pPr>
        <w:pStyle w:val="ParagraphStyle"/>
      </w:pPr>
    </w:p>
    <w:p w14:paraId="5BA5023E" w14:textId="77777777" w:rsidR="00D355BC" w:rsidRDefault="00D355BC" w:rsidP="00D355BC">
      <w:pPr>
        <w:pStyle w:val="ParagraphStyle"/>
      </w:pPr>
      <w:r w:rsidRPr="00D355BC">
        <w:t>Preposition:</w:t>
      </w:r>
      <w:r>
        <w:t xml:space="preserve"> Over</w:t>
      </w:r>
    </w:p>
    <w:p w14:paraId="2202E36A" w14:textId="77777777" w:rsidR="00D355BC" w:rsidRDefault="00D355BC" w:rsidP="00D355BC">
      <w:pPr>
        <w:pStyle w:val="ParagraphStyle"/>
      </w:pPr>
      <w:r>
        <w:t>When</w:t>
      </w:r>
    </w:p>
    <w:p w14:paraId="2BC6FD29" w14:textId="77777777" w:rsidR="00D355BC" w:rsidRDefault="00D355BC" w:rsidP="00D355BC">
      <w:pPr>
        <w:pStyle w:val="ParagraphStyle"/>
      </w:pPr>
      <w:r>
        <w:t>Where</w:t>
      </w:r>
    </w:p>
    <w:p w14:paraId="0562CB0E" w14:textId="77777777" w:rsidR="00D355BC" w:rsidRDefault="00D355BC" w:rsidP="00D355BC">
      <w:pPr>
        <w:pStyle w:val="ParagraphStyle"/>
      </w:pPr>
    </w:p>
    <w:p w14:paraId="7DD4331A" w14:textId="36D1102D" w:rsidR="00D355BC" w:rsidRDefault="69C2C913" w:rsidP="00D355BC">
      <w:pPr>
        <w:pStyle w:val="ParagraphStyle"/>
      </w:pPr>
      <w:r>
        <w:t>The correct answer is: Where.</w:t>
      </w:r>
    </w:p>
    <w:p w14:paraId="34CE0A41" w14:textId="77777777" w:rsidR="00D355BC" w:rsidRDefault="00D355BC" w:rsidP="00D355BC">
      <w:pPr>
        <w:pStyle w:val="ParagraphStyle"/>
      </w:pPr>
    </w:p>
    <w:p w14:paraId="1B40A576" w14:textId="77777777" w:rsidR="00D355BC" w:rsidRDefault="00D355BC" w:rsidP="00D355BC">
      <w:pPr>
        <w:pStyle w:val="ParagraphStyle"/>
      </w:pPr>
      <w:r w:rsidRPr="00D355BC">
        <w:t>Preposition:</w:t>
      </w:r>
      <w:r>
        <w:t xml:space="preserve"> </w:t>
      </w:r>
      <w:r w:rsidRPr="00D355BC">
        <w:t>In front of</w:t>
      </w:r>
    </w:p>
    <w:p w14:paraId="504636AE" w14:textId="77777777" w:rsidR="00D355BC" w:rsidRDefault="00D355BC" w:rsidP="00D355BC">
      <w:pPr>
        <w:pStyle w:val="ParagraphStyle"/>
      </w:pPr>
      <w:r>
        <w:t>When</w:t>
      </w:r>
    </w:p>
    <w:p w14:paraId="59B99894" w14:textId="77777777" w:rsidR="00D355BC" w:rsidRDefault="00D355BC" w:rsidP="00D355BC">
      <w:pPr>
        <w:pStyle w:val="ParagraphStyle"/>
      </w:pPr>
      <w:r>
        <w:t>Where</w:t>
      </w:r>
    </w:p>
    <w:p w14:paraId="62EBF3C5" w14:textId="77777777" w:rsidR="00D355BC" w:rsidRDefault="00D355BC" w:rsidP="00D355BC">
      <w:pPr>
        <w:pStyle w:val="ParagraphStyle"/>
      </w:pPr>
    </w:p>
    <w:p w14:paraId="07311E20" w14:textId="4DDABA2E" w:rsidR="00D355BC" w:rsidRDefault="69C2C913" w:rsidP="00D355BC">
      <w:pPr>
        <w:pStyle w:val="ParagraphStyle"/>
      </w:pPr>
      <w:r>
        <w:t>The correct answer is: Where.</w:t>
      </w:r>
    </w:p>
    <w:p w14:paraId="6D98A12B" w14:textId="77777777" w:rsidR="00D355BC" w:rsidRDefault="00D355BC" w:rsidP="00D355BC">
      <w:pPr>
        <w:pStyle w:val="ParagraphStyle"/>
      </w:pPr>
    </w:p>
    <w:p w14:paraId="2FDDB3A2" w14:textId="77777777" w:rsidR="00D355BC" w:rsidRDefault="00D355BC" w:rsidP="00D355BC">
      <w:pPr>
        <w:pStyle w:val="ParagraphStyle"/>
      </w:pPr>
      <w:r w:rsidRPr="00D355BC">
        <w:t>Preposition:</w:t>
      </w:r>
      <w:r>
        <w:t xml:space="preserve"> Until</w:t>
      </w:r>
    </w:p>
    <w:p w14:paraId="6799A6FF" w14:textId="77777777" w:rsidR="00D355BC" w:rsidRDefault="00D355BC" w:rsidP="00D355BC">
      <w:pPr>
        <w:pStyle w:val="ParagraphStyle"/>
      </w:pPr>
      <w:r>
        <w:t>When</w:t>
      </w:r>
    </w:p>
    <w:p w14:paraId="4B78C697" w14:textId="77777777" w:rsidR="00D355BC" w:rsidRDefault="00D355BC" w:rsidP="00D355BC">
      <w:pPr>
        <w:pStyle w:val="ParagraphStyle"/>
      </w:pPr>
      <w:r>
        <w:t>Where</w:t>
      </w:r>
    </w:p>
    <w:p w14:paraId="2946DB82" w14:textId="77777777" w:rsidR="00D355BC" w:rsidRDefault="00D355BC" w:rsidP="00D355BC">
      <w:pPr>
        <w:pStyle w:val="ParagraphStyle"/>
      </w:pPr>
    </w:p>
    <w:p w14:paraId="1F1E7394" w14:textId="20D026AD" w:rsidR="00D355BC" w:rsidRPr="00D355BC" w:rsidRDefault="69C2C913" w:rsidP="00D355BC">
      <w:pPr>
        <w:pStyle w:val="ParagraphStyle"/>
      </w:pPr>
      <w:r>
        <w:t>The correct answer is: When.</w:t>
      </w:r>
    </w:p>
    <w:p w14:paraId="1BDFB64F" w14:textId="7CBD22BB" w:rsidR="00A43188" w:rsidRDefault="00F64863" w:rsidP="00A43188">
      <w:pPr>
        <w:pStyle w:val="SlideTitles"/>
      </w:pPr>
      <w:r>
        <w:t>9</w:t>
      </w:r>
      <w:r w:rsidR="00A43188" w:rsidRPr="00A43188">
        <w:t xml:space="preserve"> </w:t>
      </w:r>
      <w:r w:rsidR="00FA2442">
        <w:t>of 19</w:t>
      </w:r>
      <w:r w:rsidR="00A43188" w:rsidRPr="00A43188">
        <w:t xml:space="preserve"> – </w:t>
      </w:r>
      <w:r w:rsidR="00D355BC" w:rsidRPr="00D355BC">
        <w:t>Question 2</w:t>
      </w:r>
    </w:p>
    <w:p w14:paraId="004986B9" w14:textId="77777777" w:rsidR="00BA0CE1" w:rsidRDefault="00D355BC" w:rsidP="00D355BC">
      <w:pPr>
        <w:pStyle w:val="ParagraphStyle"/>
      </w:pPr>
      <w:r w:rsidRPr="00D355BC">
        <w:t>Read the sentences below. Which ones do you think include a preposition?</w:t>
      </w:r>
      <w:r>
        <w:t xml:space="preserve"> </w:t>
      </w:r>
    </w:p>
    <w:p w14:paraId="757AD240" w14:textId="77777777" w:rsidR="00BA0CE1" w:rsidRDefault="00BA0CE1" w:rsidP="00D355BC">
      <w:pPr>
        <w:pStyle w:val="ParagraphStyle"/>
      </w:pPr>
    </w:p>
    <w:p w14:paraId="76BD3502" w14:textId="41565EC7" w:rsidR="00A43188" w:rsidRDefault="00D355BC" w:rsidP="00D355BC">
      <w:pPr>
        <w:pStyle w:val="ParagraphStyle"/>
      </w:pPr>
      <w:r>
        <w:lastRenderedPageBreak/>
        <w:t>Choose all that apply</w:t>
      </w:r>
      <w:r w:rsidR="00BA0CE1">
        <w:t>.</w:t>
      </w:r>
    </w:p>
    <w:p w14:paraId="5997CC1D" w14:textId="77777777" w:rsidR="00D355BC" w:rsidRDefault="00D355BC" w:rsidP="00D355BC">
      <w:pPr>
        <w:pStyle w:val="ParagraphStyle"/>
      </w:pPr>
    </w:p>
    <w:p w14:paraId="0500DC49" w14:textId="77777777" w:rsidR="00D355BC" w:rsidRDefault="00D355BC" w:rsidP="00D355BC">
      <w:pPr>
        <w:pStyle w:val="ParagraphStyle"/>
      </w:pPr>
      <w:r w:rsidRPr="00D355BC">
        <w:t>Katie talked throughout the entire second half of the play.</w:t>
      </w:r>
    </w:p>
    <w:p w14:paraId="552E99BE" w14:textId="77777777" w:rsidR="00D355BC" w:rsidRDefault="00D355BC" w:rsidP="00D355BC">
      <w:pPr>
        <w:pStyle w:val="ParagraphStyle"/>
      </w:pPr>
      <w:r>
        <w:t>Correct</w:t>
      </w:r>
    </w:p>
    <w:p w14:paraId="20A54398" w14:textId="77777777" w:rsidR="00D355BC" w:rsidRDefault="00D355BC" w:rsidP="00D355BC">
      <w:pPr>
        <w:pStyle w:val="ParagraphStyle"/>
      </w:pPr>
      <w:r>
        <w:t>Incorrect</w:t>
      </w:r>
    </w:p>
    <w:p w14:paraId="110FFD37" w14:textId="77777777" w:rsidR="00D355BC" w:rsidRDefault="00D355BC" w:rsidP="00D355BC">
      <w:pPr>
        <w:pStyle w:val="ParagraphStyle"/>
      </w:pPr>
    </w:p>
    <w:p w14:paraId="5495E9AF" w14:textId="3036F220" w:rsidR="00D355BC" w:rsidRDefault="69C2C913" w:rsidP="00D355BC">
      <w:pPr>
        <w:pStyle w:val="ParagraphStyle"/>
      </w:pPr>
      <w:r>
        <w:t>The answer is: Correct.</w:t>
      </w:r>
    </w:p>
    <w:p w14:paraId="6B699379" w14:textId="77777777" w:rsidR="00D355BC" w:rsidRDefault="00D355BC" w:rsidP="00D355BC">
      <w:pPr>
        <w:pStyle w:val="ParagraphStyle"/>
      </w:pPr>
    </w:p>
    <w:p w14:paraId="7EF5AD17" w14:textId="77777777" w:rsidR="00D355BC" w:rsidRDefault="00D355BC" w:rsidP="00D355BC">
      <w:pPr>
        <w:pStyle w:val="ParagraphStyle"/>
      </w:pPr>
      <w:proofErr w:type="spellStart"/>
      <w:r w:rsidRPr="00D355BC">
        <w:t>Zaki</w:t>
      </w:r>
      <w:proofErr w:type="spellEnd"/>
      <w:r w:rsidRPr="00D355BC">
        <w:t xml:space="preserve"> obviously was not listening to his teacher.</w:t>
      </w:r>
    </w:p>
    <w:p w14:paraId="7E2E3FD8" w14:textId="77777777" w:rsidR="00D355BC" w:rsidRDefault="00D355BC" w:rsidP="00D355BC">
      <w:pPr>
        <w:pStyle w:val="ParagraphStyle"/>
      </w:pPr>
      <w:r>
        <w:t>Correct</w:t>
      </w:r>
    </w:p>
    <w:p w14:paraId="0AB37780" w14:textId="77777777" w:rsidR="00D355BC" w:rsidRDefault="00D355BC" w:rsidP="00D355BC">
      <w:pPr>
        <w:pStyle w:val="ParagraphStyle"/>
      </w:pPr>
      <w:r>
        <w:t>Incorrect</w:t>
      </w:r>
    </w:p>
    <w:p w14:paraId="3FE9F23F" w14:textId="77777777" w:rsidR="00D355BC" w:rsidRDefault="00D355BC" w:rsidP="00D355BC">
      <w:pPr>
        <w:pStyle w:val="ParagraphStyle"/>
      </w:pPr>
    </w:p>
    <w:p w14:paraId="7F694C11" w14:textId="3FBDDDE1" w:rsidR="00D355BC" w:rsidRDefault="69C2C913" w:rsidP="00D355BC">
      <w:pPr>
        <w:pStyle w:val="ParagraphStyle"/>
      </w:pPr>
      <w:r>
        <w:t>The answer is: Incorrect.</w:t>
      </w:r>
    </w:p>
    <w:p w14:paraId="1F72F646" w14:textId="77777777" w:rsidR="00D355BC" w:rsidRDefault="00D355BC" w:rsidP="00D355BC">
      <w:pPr>
        <w:pStyle w:val="ParagraphStyle"/>
      </w:pPr>
    </w:p>
    <w:p w14:paraId="43D92125" w14:textId="77777777" w:rsidR="00D355BC" w:rsidRDefault="00D355BC" w:rsidP="00D355BC">
      <w:pPr>
        <w:pStyle w:val="ParagraphStyle"/>
      </w:pPr>
      <w:r w:rsidRPr="00D355BC">
        <w:t>Pauline was above Oliver in the class register.</w:t>
      </w:r>
    </w:p>
    <w:p w14:paraId="19B11251" w14:textId="77777777" w:rsidR="00D355BC" w:rsidRDefault="00D355BC" w:rsidP="00D355BC">
      <w:pPr>
        <w:pStyle w:val="ParagraphStyle"/>
      </w:pPr>
      <w:r>
        <w:t>Correct</w:t>
      </w:r>
    </w:p>
    <w:p w14:paraId="3EBDA503" w14:textId="77777777" w:rsidR="00D355BC" w:rsidRDefault="00D355BC" w:rsidP="00D355BC">
      <w:pPr>
        <w:pStyle w:val="ParagraphStyle"/>
      </w:pPr>
      <w:r>
        <w:t>Incorrect</w:t>
      </w:r>
    </w:p>
    <w:p w14:paraId="08CE6F91" w14:textId="77777777" w:rsidR="00D355BC" w:rsidRDefault="00D355BC" w:rsidP="00D355BC">
      <w:pPr>
        <w:pStyle w:val="ParagraphStyle"/>
      </w:pPr>
    </w:p>
    <w:p w14:paraId="5C643747" w14:textId="11EF7420" w:rsidR="00D355BC" w:rsidRDefault="69C2C913" w:rsidP="00D355BC">
      <w:pPr>
        <w:pStyle w:val="ParagraphStyle"/>
      </w:pPr>
      <w:r>
        <w:t>The answer is: Correct.</w:t>
      </w:r>
    </w:p>
    <w:p w14:paraId="61CDCEAD" w14:textId="77777777" w:rsidR="00D355BC" w:rsidRDefault="00D355BC" w:rsidP="00D355BC">
      <w:pPr>
        <w:pStyle w:val="ParagraphStyle"/>
      </w:pPr>
    </w:p>
    <w:p w14:paraId="42E812E8" w14:textId="77777777" w:rsidR="00D355BC" w:rsidRDefault="00D355BC" w:rsidP="00D355BC">
      <w:pPr>
        <w:pStyle w:val="ParagraphStyle"/>
      </w:pPr>
      <w:r w:rsidRPr="00D355BC">
        <w:t>The teacher separated the students to make them talk less.</w:t>
      </w:r>
    </w:p>
    <w:p w14:paraId="19E6C291" w14:textId="77777777" w:rsidR="00D355BC" w:rsidRDefault="00D355BC" w:rsidP="00D355BC">
      <w:pPr>
        <w:pStyle w:val="ParagraphStyle"/>
      </w:pPr>
      <w:r>
        <w:t>Correct</w:t>
      </w:r>
    </w:p>
    <w:p w14:paraId="05515A51" w14:textId="77777777" w:rsidR="00D355BC" w:rsidRDefault="00D355BC" w:rsidP="00D355BC">
      <w:pPr>
        <w:pStyle w:val="ParagraphStyle"/>
      </w:pPr>
      <w:r>
        <w:t>Incorrect</w:t>
      </w:r>
    </w:p>
    <w:p w14:paraId="6BB9E253" w14:textId="77777777" w:rsidR="00D355BC" w:rsidRDefault="00D355BC" w:rsidP="00D355BC">
      <w:pPr>
        <w:pStyle w:val="ParagraphStyle"/>
      </w:pPr>
    </w:p>
    <w:p w14:paraId="012B3191" w14:textId="301D3203" w:rsidR="00D355BC" w:rsidRPr="00D355BC" w:rsidRDefault="69C2C913" w:rsidP="00D355BC">
      <w:pPr>
        <w:pStyle w:val="ParagraphStyle"/>
      </w:pPr>
      <w:r>
        <w:t>The answer is: Incorrect.</w:t>
      </w:r>
    </w:p>
    <w:p w14:paraId="17353EA4" w14:textId="7F577D64" w:rsidR="00A43188" w:rsidRDefault="00A43188" w:rsidP="00A43188">
      <w:pPr>
        <w:pStyle w:val="SlideTitles"/>
      </w:pPr>
      <w:r w:rsidRPr="00A43188">
        <w:t>1</w:t>
      </w:r>
      <w:r w:rsidR="00F64863">
        <w:t>0</w:t>
      </w:r>
      <w:r w:rsidRPr="00A43188">
        <w:t xml:space="preserve"> </w:t>
      </w:r>
      <w:r w:rsidR="00FA2442">
        <w:t>of 19</w:t>
      </w:r>
      <w:r w:rsidRPr="00A43188">
        <w:t xml:space="preserve"> – </w:t>
      </w:r>
      <w:r w:rsidR="00D355BC" w:rsidRPr="00D355BC">
        <w:t>What are conjunctions?</w:t>
      </w:r>
    </w:p>
    <w:p w14:paraId="2CF5C572" w14:textId="77777777" w:rsidR="00A43188" w:rsidRDefault="00D355BC" w:rsidP="00D355BC">
      <w:pPr>
        <w:pStyle w:val="ParagraphStyle"/>
      </w:pPr>
      <w:r>
        <w:t>Conjunctions are a family of words that we use to tie the two halves of a sentence together. They are</w:t>
      </w:r>
      <w:r w:rsidR="00D91CD5">
        <w:t xml:space="preserve"> </w:t>
      </w:r>
      <w:r>
        <w:t>part of a bigger word family called connectives – as you might guess from their name, in the English language these words are used to connect things.</w:t>
      </w:r>
    </w:p>
    <w:p w14:paraId="23DE523C" w14:textId="77777777" w:rsidR="00D355BC" w:rsidRDefault="00D355BC" w:rsidP="00D355BC">
      <w:pPr>
        <w:pStyle w:val="ParagraphStyle"/>
      </w:pPr>
    </w:p>
    <w:p w14:paraId="071644E2" w14:textId="77777777" w:rsidR="00D355BC" w:rsidRDefault="00D355BC" w:rsidP="00D355BC">
      <w:pPr>
        <w:pStyle w:val="ParagraphStyle"/>
      </w:pPr>
      <w:r>
        <w:t xml:space="preserve">Conjunctions are used to either tie two sentences together or to tie two clauses together. A clause is a </w:t>
      </w:r>
      <w:r w:rsidR="00D91CD5">
        <w:t>s</w:t>
      </w:r>
      <w:r>
        <w:t>imple sentence that contains a verb (a doing word) and a subject (the person or</w:t>
      </w:r>
      <w:r w:rsidR="00D91CD5">
        <w:t xml:space="preserve"> </w:t>
      </w:r>
      <w:r>
        <w:t>thing that is acting out the verb).</w:t>
      </w:r>
    </w:p>
    <w:p w14:paraId="52E56223" w14:textId="77777777" w:rsidR="00D355BC" w:rsidRDefault="00D355BC" w:rsidP="00D355BC">
      <w:pPr>
        <w:pStyle w:val="ParagraphStyle"/>
      </w:pPr>
    </w:p>
    <w:p w14:paraId="481B6401" w14:textId="77777777" w:rsidR="00D355BC" w:rsidRDefault="00D355BC" w:rsidP="00D355BC">
      <w:pPr>
        <w:pStyle w:val="ParagraphStyle"/>
      </w:pPr>
      <w:r>
        <w:t>However, there are times when these clauses are so small and simple on their own that we can pair some of them together, by using a conjunction, in order to make a bigger and more detailed sentence.</w:t>
      </w:r>
    </w:p>
    <w:p w14:paraId="114C109F" w14:textId="712F69D7" w:rsidR="00A43188" w:rsidRDefault="00A43188" w:rsidP="00D355BC">
      <w:pPr>
        <w:pStyle w:val="SlideTitles"/>
      </w:pPr>
      <w:r w:rsidRPr="00A43188">
        <w:t>1</w:t>
      </w:r>
      <w:r w:rsidR="00F64863">
        <w:t>1</w:t>
      </w:r>
      <w:r w:rsidRPr="00A43188">
        <w:t xml:space="preserve"> </w:t>
      </w:r>
      <w:r w:rsidR="00FA2442">
        <w:t>of 19</w:t>
      </w:r>
      <w:r w:rsidRPr="00A43188">
        <w:t xml:space="preserve"> – </w:t>
      </w:r>
      <w:r w:rsidR="00D355BC" w:rsidRPr="00D355BC">
        <w:t>Co-ordinating conjunctions</w:t>
      </w:r>
    </w:p>
    <w:p w14:paraId="0507C4BB" w14:textId="77777777" w:rsidR="00A43188" w:rsidRDefault="00D355BC" w:rsidP="00D355BC">
      <w:pPr>
        <w:pStyle w:val="ParagraphStyle"/>
      </w:pPr>
      <w:r w:rsidRPr="00D355BC">
        <w:t xml:space="preserve">There are two types of conjunctions that we use </w:t>
      </w:r>
      <w:proofErr w:type="gramStart"/>
      <w:r w:rsidRPr="00D355BC">
        <w:t>on a daily basis</w:t>
      </w:r>
      <w:proofErr w:type="gramEnd"/>
      <w:r w:rsidRPr="00D355BC">
        <w:t>, whether we realise it or not. The first type that we are going to look at in this session are co-ordinating conjunctions.</w:t>
      </w:r>
    </w:p>
    <w:p w14:paraId="07547A01" w14:textId="77777777" w:rsidR="00D355BC" w:rsidRDefault="00D355BC" w:rsidP="00D355BC">
      <w:pPr>
        <w:pStyle w:val="ParagraphStyle"/>
      </w:pPr>
    </w:p>
    <w:p w14:paraId="4EB30F1E" w14:textId="77777777" w:rsidR="00D355BC" w:rsidRDefault="00D355BC" w:rsidP="00D355BC">
      <w:pPr>
        <w:pStyle w:val="ParagraphStyle"/>
      </w:pPr>
      <w:r w:rsidRPr="00D355BC">
        <w:t xml:space="preserve">These are conjunctions that are used to tie together two parts of a sentence when </w:t>
      </w:r>
      <w:proofErr w:type="gramStart"/>
      <w:r w:rsidRPr="00D355BC">
        <w:t>both of these</w:t>
      </w:r>
      <w:proofErr w:type="gramEnd"/>
      <w:r w:rsidRPr="00D355BC">
        <w:t xml:space="preserve"> parts are important – or rather, when they are both as important as each other.</w:t>
      </w:r>
    </w:p>
    <w:p w14:paraId="5043CB0F" w14:textId="77777777" w:rsidR="00D355BC" w:rsidRDefault="00D355BC" w:rsidP="00D355BC">
      <w:pPr>
        <w:pStyle w:val="ParagraphStyle"/>
      </w:pPr>
    </w:p>
    <w:p w14:paraId="7E24DA52" w14:textId="77777777" w:rsidR="00D355BC" w:rsidRDefault="00D355BC" w:rsidP="00D355BC">
      <w:pPr>
        <w:pStyle w:val="ParagraphStyle"/>
      </w:pPr>
      <w:r w:rsidRPr="00D355BC">
        <w:t>Examples of co-ordinating conjunctions are words like:</w:t>
      </w:r>
    </w:p>
    <w:p w14:paraId="54D5D2D0" w14:textId="77777777" w:rsidR="00D355BC" w:rsidRDefault="00D355BC" w:rsidP="00D355BC">
      <w:pPr>
        <w:pStyle w:val="ParagraphStyle"/>
        <w:numPr>
          <w:ilvl w:val="0"/>
          <w:numId w:val="14"/>
        </w:numPr>
      </w:pPr>
      <w:r>
        <w:t>So</w:t>
      </w:r>
    </w:p>
    <w:p w14:paraId="22377231" w14:textId="77777777" w:rsidR="00D355BC" w:rsidRDefault="00D355BC" w:rsidP="00D355BC">
      <w:pPr>
        <w:pStyle w:val="ParagraphStyle"/>
        <w:numPr>
          <w:ilvl w:val="0"/>
          <w:numId w:val="14"/>
        </w:numPr>
      </w:pPr>
      <w:r>
        <w:t>Yet</w:t>
      </w:r>
    </w:p>
    <w:p w14:paraId="1EB4009C" w14:textId="77777777" w:rsidR="00D355BC" w:rsidRDefault="00D355BC" w:rsidP="00D355BC">
      <w:pPr>
        <w:pStyle w:val="ParagraphStyle"/>
        <w:numPr>
          <w:ilvl w:val="0"/>
          <w:numId w:val="14"/>
        </w:numPr>
      </w:pPr>
      <w:r>
        <w:t>But</w:t>
      </w:r>
    </w:p>
    <w:p w14:paraId="3BCDCD2D" w14:textId="77777777" w:rsidR="00D355BC" w:rsidRDefault="00D355BC" w:rsidP="00D355BC">
      <w:pPr>
        <w:pStyle w:val="ParagraphStyle"/>
        <w:numPr>
          <w:ilvl w:val="0"/>
          <w:numId w:val="14"/>
        </w:numPr>
      </w:pPr>
      <w:r>
        <w:t>Or</w:t>
      </w:r>
    </w:p>
    <w:p w14:paraId="069E5315" w14:textId="77777777" w:rsidR="00D355BC" w:rsidRPr="00D355BC" w:rsidRDefault="00D355BC" w:rsidP="00D355BC">
      <w:pPr>
        <w:pStyle w:val="ParagraphStyle"/>
        <w:numPr>
          <w:ilvl w:val="0"/>
          <w:numId w:val="14"/>
        </w:numPr>
      </w:pPr>
      <w:r>
        <w:t>And</w:t>
      </w:r>
    </w:p>
    <w:p w14:paraId="0FC81C51" w14:textId="65FC1860" w:rsidR="00A43188" w:rsidRDefault="00A43188" w:rsidP="00A43188">
      <w:pPr>
        <w:pStyle w:val="SlideTitles"/>
      </w:pPr>
      <w:r w:rsidRPr="00A43188">
        <w:lastRenderedPageBreak/>
        <w:t>1</w:t>
      </w:r>
      <w:r w:rsidR="00F64863">
        <w:t>2</w:t>
      </w:r>
      <w:r w:rsidRPr="00A43188">
        <w:t xml:space="preserve"> </w:t>
      </w:r>
      <w:r w:rsidR="00FA2442">
        <w:t>of 19</w:t>
      </w:r>
      <w:r w:rsidRPr="00A43188">
        <w:t xml:space="preserve"> – </w:t>
      </w:r>
      <w:r w:rsidR="00D355BC" w:rsidRPr="00D355BC">
        <w:t>Co-ordinating conjunctions continued</w:t>
      </w:r>
    </w:p>
    <w:p w14:paraId="3919174A" w14:textId="77777777" w:rsidR="00A43188" w:rsidRDefault="00D355BC" w:rsidP="00A43188">
      <w:pPr>
        <w:pStyle w:val="ParagraphStyle"/>
      </w:pPr>
      <w:r w:rsidRPr="00D355BC">
        <w:t>Let’s have a look at some examples of co-ordinating conjunctions:</w:t>
      </w:r>
    </w:p>
    <w:p w14:paraId="27D8694C" w14:textId="77777777" w:rsidR="00D355BC" w:rsidRDefault="00D355BC" w:rsidP="00A43188">
      <w:pPr>
        <w:pStyle w:val="ParagraphStyle"/>
      </w:pPr>
      <w:r w:rsidRPr="00D355BC">
        <w:t>Habiba is going to go shopping and then she is meeting a friend for lunch.</w:t>
      </w:r>
    </w:p>
    <w:p w14:paraId="07459315" w14:textId="77777777" w:rsidR="00D355BC" w:rsidRDefault="00D355BC" w:rsidP="00A43188">
      <w:pPr>
        <w:pStyle w:val="ParagraphStyle"/>
      </w:pPr>
    </w:p>
    <w:p w14:paraId="3D7CF27A" w14:textId="77777777" w:rsidR="00D355BC" w:rsidRDefault="00D355BC" w:rsidP="00A43188">
      <w:pPr>
        <w:pStyle w:val="ParagraphStyle"/>
      </w:pPr>
      <w:r w:rsidRPr="00D355BC">
        <w:t>The first part of this sentence is no more or less important than the second part, which is why we can use a co-ordinating conjunction – this is “and” in the example above – to tie them together.</w:t>
      </w:r>
    </w:p>
    <w:p w14:paraId="6537F28F" w14:textId="77777777" w:rsidR="00D355BC" w:rsidRDefault="00D355BC" w:rsidP="00A43188">
      <w:pPr>
        <w:pStyle w:val="ParagraphStyle"/>
      </w:pPr>
    </w:p>
    <w:p w14:paraId="3AA23C3F" w14:textId="77777777" w:rsidR="00D355BC" w:rsidRDefault="00D355BC" w:rsidP="00A43188">
      <w:pPr>
        <w:pStyle w:val="ParagraphStyle"/>
      </w:pPr>
      <w:r w:rsidRPr="00D355BC">
        <w:t>Let’s look at another example:</w:t>
      </w:r>
    </w:p>
    <w:p w14:paraId="2704E3AA" w14:textId="77777777" w:rsidR="00D355BC" w:rsidRDefault="00D355BC" w:rsidP="00A43188">
      <w:pPr>
        <w:pStyle w:val="ParagraphStyle"/>
      </w:pPr>
      <w:r w:rsidRPr="00D355BC">
        <w:t>The dog loves having his belly rubbed but he hates being bathed.</w:t>
      </w:r>
    </w:p>
    <w:p w14:paraId="6DFB9E20" w14:textId="77777777" w:rsidR="00D355BC" w:rsidRDefault="00D355BC" w:rsidP="00A43188">
      <w:pPr>
        <w:pStyle w:val="ParagraphStyle"/>
      </w:pPr>
    </w:p>
    <w:p w14:paraId="52F4A28B" w14:textId="77777777" w:rsidR="00D355BC" w:rsidRPr="00D355BC" w:rsidRDefault="00D355BC" w:rsidP="00D355BC">
      <w:pPr>
        <w:pStyle w:val="ParagraphStyle"/>
      </w:pPr>
      <w:r w:rsidRPr="00D355BC">
        <w:t xml:space="preserve">In this example again we can see that the sentence is giving us two pieces of information, but neither of </w:t>
      </w:r>
      <w:r w:rsidR="00D91CD5">
        <w:t>t</w:t>
      </w:r>
      <w:r w:rsidRPr="00D355BC">
        <w:t>hem is more important than the other, so we can use the co-ordinating conjunction “but” to tie them together.</w:t>
      </w:r>
    </w:p>
    <w:p w14:paraId="1D27ABA9" w14:textId="17DDFF2E" w:rsidR="00A43188" w:rsidRPr="00D355BC" w:rsidRDefault="00A43188" w:rsidP="00D355BC">
      <w:pPr>
        <w:pStyle w:val="SlideTitles"/>
      </w:pPr>
      <w:r w:rsidRPr="00A43188">
        <w:t>1</w:t>
      </w:r>
      <w:r w:rsidR="00F64863">
        <w:t>3</w:t>
      </w:r>
      <w:r w:rsidRPr="00A43188">
        <w:t xml:space="preserve"> </w:t>
      </w:r>
      <w:r w:rsidR="00FA2442">
        <w:t>of 19</w:t>
      </w:r>
      <w:r w:rsidRPr="00A43188">
        <w:t xml:space="preserve"> – </w:t>
      </w:r>
      <w:r w:rsidR="00D355BC" w:rsidRPr="00D355BC">
        <w:t>Subordinating conjunctions</w:t>
      </w:r>
    </w:p>
    <w:p w14:paraId="0D6FCD01" w14:textId="77777777" w:rsidR="00A43188" w:rsidRDefault="00D355BC" w:rsidP="00D355BC">
      <w:pPr>
        <w:pStyle w:val="ParagraphStyle"/>
      </w:pPr>
      <w:r w:rsidRPr="00D355BC">
        <w:t>The second type of conjunctions that we use in English are subordinating conjunctions.</w:t>
      </w:r>
    </w:p>
    <w:p w14:paraId="70DF9E56" w14:textId="77777777" w:rsidR="00D355BC" w:rsidRDefault="00D355BC" w:rsidP="00D355BC">
      <w:pPr>
        <w:pStyle w:val="ParagraphStyle"/>
      </w:pPr>
    </w:p>
    <w:p w14:paraId="1B17AEE3" w14:textId="77777777" w:rsidR="00D355BC" w:rsidRDefault="00D355BC" w:rsidP="00D355BC">
      <w:pPr>
        <w:pStyle w:val="ParagraphStyle"/>
      </w:pPr>
      <w:r w:rsidRPr="00D355BC">
        <w:t xml:space="preserve">These conjunctions are used to </w:t>
      </w:r>
      <w:proofErr w:type="gramStart"/>
      <w:r w:rsidRPr="00D355BC">
        <w:t>connect together</w:t>
      </w:r>
      <w:proofErr w:type="gramEnd"/>
      <w:r w:rsidRPr="00D355BC">
        <w:t xml:space="preserve"> a main sentence plus a smaller sentence that would not make sense if it were written on its own.</w:t>
      </w:r>
    </w:p>
    <w:p w14:paraId="44E871BC" w14:textId="77777777" w:rsidR="00D355BC" w:rsidRDefault="00D355BC" w:rsidP="00D355BC">
      <w:pPr>
        <w:pStyle w:val="ParagraphStyle"/>
      </w:pPr>
    </w:p>
    <w:p w14:paraId="6186E1EB" w14:textId="77777777" w:rsidR="00D355BC" w:rsidRDefault="00D355BC" w:rsidP="00D355BC">
      <w:pPr>
        <w:pStyle w:val="ParagraphStyle"/>
      </w:pPr>
      <w:r w:rsidRPr="00D355BC">
        <w:t>Examples of subordinating conjunctions are words like:</w:t>
      </w:r>
    </w:p>
    <w:p w14:paraId="2AF71D37" w14:textId="77777777" w:rsidR="00D355BC" w:rsidRDefault="00D355BC" w:rsidP="00D355BC">
      <w:pPr>
        <w:pStyle w:val="ParagraphStyle"/>
        <w:numPr>
          <w:ilvl w:val="0"/>
          <w:numId w:val="15"/>
        </w:numPr>
      </w:pPr>
      <w:r>
        <w:t>Though</w:t>
      </w:r>
    </w:p>
    <w:p w14:paraId="7D66ABCE" w14:textId="77777777" w:rsidR="00D355BC" w:rsidRDefault="00D355BC" w:rsidP="00D355BC">
      <w:pPr>
        <w:pStyle w:val="ParagraphStyle"/>
        <w:numPr>
          <w:ilvl w:val="0"/>
          <w:numId w:val="15"/>
        </w:numPr>
      </w:pPr>
      <w:r>
        <w:t>If</w:t>
      </w:r>
    </w:p>
    <w:p w14:paraId="59F3A1D7" w14:textId="77777777" w:rsidR="00D355BC" w:rsidRDefault="00D355BC" w:rsidP="00D355BC">
      <w:pPr>
        <w:pStyle w:val="ParagraphStyle"/>
        <w:numPr>
          <w:ilvl w:val="0"/>
          <w:numId w:val="15"/>
        </w:numPr>
      </w:pPr>
      <w:r>
        <w:t>Because</w:t>
      </w:r>
    </w:p>
    <w:p w14:paraId="11F8DE9A" w14:textId="77777777" w:rsidR="00D355BC" w:rsidRDefault="00D355BC" w:rsidP="00D355BC">
      <w:pPr>
        <w:pStyle w:val="ParagraphStyle"/>
        <w:numPr>
          <w:ilvl w:val="0"/>
          <w:numId w:val="15"/>
        </w:numPr>
      </w:pPr>
      <w:r>
        <w:t>Whenever</w:t>
      </w:r>
    </w:p>
    <w:p w14:paraId="176954B5" w14:textId="77777777" w:rsidR="00D355BC" w:rsidRDefault="00D355BC" w:rsidP="00D355BC">
      <w:pPr>
        <w:pStyle w:val="ParagraphStyle"/>
        <w:numPr>
          <w:ilvl w:val="0"/>
          <w:numId w:val="15"/>
        </w:numPr>
      </w:pPr>
      <w:r>
        <w:t>After</w:t>
      </w:r>
    </w:p>
    <w:p w14:paraId="0A768C2A" w14:textId="77777777" w:rsidR="00D355BC" w:rsidRPr="00D355BC" w:rsidRDefault="00D355BC" w:rsidP="00D355BC">
      <w:pPr>
        <w:pStyle w:val="ParagraphStyle"/>
        <w:numPr>
          <w:ilvl w:val="0"/>
          <w:numId w:val="15"/>
        </w:numPr>
      </w:pPr>
      <w:r>
        <w:t>Since</w:t>
      </w:r>
    </w:p>
    <w:p w14:paraId="1EB59213" w14:textId="404C2FD7" w:rsidR="00A43188" w:rsidRDefault="00A43188" w:rsidP="00A43188">
      <w:pPr>
        <w:pStyle w:val="SlideTitles"/>
      </w:pPr>
      <w:r w:rsidRPr="00A43188">
        <w:t>1</w:t>
      </w:r>
      <w:r w:rsidR="00F64863">
        <w:t>4</w:t>
      </w:r>
      <w:r w:rsidRPr="00A43188">
        <w:t xml:space="preserve"> </w:t>
      </w:r>
      <w:r w:rsidR="00FA2442">
        <w:t>of 19</w:t>
      </w:r>
      <w:r w:rsidRPr="00A43188">
        <w:t xml:space="preserve"> – </w:t>
      </w:r>
      <w:r w:rsidR="00D355BC" w:rsidRPr="00D355BC">
        <w:t>Subordinating conjunctions continued</w:t>
      </w:r>
    </w:p>
    <w:p w14:paraId="159D517B" w14:textId="77777777" w:rsidR="00A43188" w:rsidRDefault="00D355BC" w:rsidP="00A43188">
      <w:pPr>
        <w:pStyle w:val="ParagraphStyle"/>
      </w:pPr>
      <w:r w:rsidRPr="00D355BC">
        <w:t>Let’s look at some subordinating conjunctions in practice:</w:t>
      </w:r>
    </w:p>
    <w:p w14:paraId="5EEA505D" w14:textId="77777777" w:rsidR="00D355BC" w:rsidRDefault="00D355BC" w:rsidP="00A43188">
      <w:pPr>
        <w:pStyle w:val="ParagraphStyle"/>
      </w:pPr>
      <w:r w:rsidRPr="00D355BC">
        <w:t>We couldn’t go to the library today because it was closed.</w:t>
      </w:r>
    </w:p>
    <w:p w14:paraId="144A5D23" w14:textId="77777777" w:rsidR="00D355BC" w:rsidRDefault="00D355BC" w:rsidP="00A43188">
      <w:pPr>
        <w:pStyle w:val="ParagraphStyle"/>
      </w:pPr>
    </w:p>
    <w:p w14:paraId="5D22E604" w14:textId="77777777" w:rsidR="00E74FB1" w:rsidRDefault="00D355BC" w:rsidP="00A43188">
      <w:pPr>
        <w:pStyle w:val="ParagraphStyle"/>
      </w:pPr>
      <w:r w:rsidRPr="00D355BC">
        <w:t xml:space="preserve">In this example the first part of the sentence makes sense on its own. However, “it was closed” would not make sense as a single sentence. </w:t>
      </w:r>
      <w:proofErr w:type="gramStart"/>
      <w:r w:rsidRPr="00D355BC">
        <w:t>This is why</w:t>
      </w:r>
      <w:proofErr w:type="gramEnd"/>
      <w:r w:rsidRPr="00D355BC">
        <w:t xml:space="preserve"> we introduce a subordinate conjunction (“because”) to tie the two together. </w:t>
      </w:r>
    </w:p>
    <w:p w14:paraId="738610EB" w14:textId="77777777" w:rsidR="00E74FB1" w:rsidRDefault="00E74FB1" w:rsidP="00A43188">
      <w:pPr>
        <w:pStyle w:val="ParagraphStyle"/>
      </w:pPr>
    </w:p>
    <w:p w14:paraId="431B9DEB" w14:textId="77777777" w:rsidR="00D355BC" w:rsidRDefault="00D355BC" w:rsidP="00A43188">
      <w:pPr>
        <w:pStyle w:val="ParagraphStyle"/>
      </w:pPr>
      <w:r w:rsidRPr="00D355BC">
        <w:t>Let’s look at another example:</w:t>
      </w:r>
    </w:p>
    <w:p w14:paraId="7F08F04D" w14:textId="77777777" w:rsidR="00E74FB1" w:rsidRDefault="00E74FB1" w:rsidP="00A43188">
      <w:pPr>
        <w:pStyle w:val="ParagraphStyle"/>
      </w:pPr>
      <w:r w:rsidRPr="00E74FB1">
        <w:t>Take the chicken out of the oven as soon as it starts to brown.</w:t>
      </w:r>
    </w:p>
    <w:p w14:paraId="637805D2" w14:textId="77777777" w:rsidR="00E74FB1" w:rsidRDefault="00E74FB1" w:rsidP="00A43188">
      <w:pPr>
        <w:pStyle w:val="ParagraphStyle"/>
      </w:pPr>
    </w:p>
    <w:p w14:paraId="1A556EDC" w14:textId="77777777" w:rsidR="00E74FB1" w:rsidRPr="00E74FB1" w:rsidRDefault="00E74FB1" w:rsidP="00E74FB1">
      <w:pPr>
        <w:pStyle w:val="ParagraphStyle"/>
      </w:pPr>
      <w:r w:rsidRPr="00E74FB1">
        <w:t xml:space="preserve">The first part of the sentence is a full sentence on its own, but “it starts to brown” is not. Here we have used a subordinating conjunction which is </w:t>
      </w:r>
      <w:proofErr w:type="gramStart"/>
      <w:r w:rsidRPr="00E74FB1">
        <w:t>actually a</w:t>
      </w:r>
      <w:proofErr w:type="gramEnd"/>
      <w:r w:rsidRPr="00E74FB1">
        <w:t xml:space="preserve"> phrase rather than just one word (“as soon as”) to tie the two sentence parts together.</w:t>
      </w:r>
    </w:p>
    <w:p w14:paraId="724A0888" w14:textId="73D9E945" w:rsidR="00A43188" w:rsidRDefault="00A43188" w:rsidP="00A43188">
      <w:pPr>
        <w:pStyle w:val="SlideTitles"/>
      </w:pPr>
      <w:r w:rsidRPr="00A43188">
        <w:t>1</w:t>
      </w:r>
      <w:r w:rsidR="00F64863">
        <w:t>5</w:t>
      </w:r>
      <w:r w:rsidRPr="00A43188">
        <w:t xml:space="preserve"> </w:t>
      </w:r>
      <w:r w:rsidR="00FA2442">
        <w:t>of 19</w:t>
      </w:r>
      <w:r w:rsidRPr="00A43188">
        <w:t xml:space="preserve"> – </w:t>
      </w:r>
      <w:r w:rsidR="00E74FB1" w:rsidRPr="00E74FB1">
        <w:t>Question 3</w:t>
      </w:r>
    </w:p>
    <w:p w14:paraId="5414CD2A" w14:textId="77777777" w:rsidR="00A43188" w:rsidRDefault="00E74FB1" w:rsidP="00A43188">
      <w:pPr>
        <w:pStyle w:val="ParagraphStyle"/>
      </w:pPr>
      <w:r>
        <w:t>Mat</w:t>
      </w:r>
      <w:r w:rsidRPr="00E74FB1">
        <w:t xml:space="preserve">ch the </w:t>
      </w:r>
      <w:r>
        <w:t xml:space="preserve">following key terms </w:t>
      </w:r>
      <w:r w:rsidRPr="00E74FB1">
        <w:rPr>
          <w:b/>
        </w:rPr>
        <w:t>connectives</w:t>
      </w:r>
      <w:r>
        <w:t xml:space="preserve">, </w:t>
      </w:r>
      <w:r w:rsidRPr="00E74FB1">
        <w:rPr>
          <w:b/>
        </w:rPr>
        <w:t>subordinating conjunctions</w:t>
      </w:r>
      <w:r>
        <w:t xml:space="preserve"> and </w:t>
      </w:r>
      <w:r w:rsidRPr="00E74FB1">
        <w:rPr>
          <w:b/>
        </w:rPr>
        <w:t>co-ordinating conjunctions</w:t>
      </w:r>
      <w:r>
        <w:t xml:space="preserve">, to their </w:t>
      </w:r>
      <w:r w:rsidRPr="00E74FB1">
        <w:t>correct definition?</w:t>
      </w:r>
    </w:p>
    <w:p w14:paraId="0D8A602A" w14:textId="77777777" w:rsidR="00E74FB1" w:rsidRDefault="00E74FB1" w:rsidP="00E74FB1">
      <w:pPr>
        <w:pStyle w:val="ParagraphStyle"/>
        <w:numPr>
          <w:ilvl w:val="0"/>
          <w:numId w:val="17"/>
        </w:numPr>
      </w:pPr>
      <w:r>
        <w:t>A</w:t>
      </w:r>
      <w:r w:rsidRPr="00E74FB1">
        <w:t xml:space="preserve">re a family of words used in the English language to tie different parts of sentences </w:t>
      </w:r>
      <w:proofErr w:type="gramStart"/>
      <w:r w:rsidRPr="00E74FB1">
        <w:t>together.</w:t>
      </w:r>
      <w:proofErr w:type="gramEnd"/>
    </w:p>
    <w:p w14:paraId="59E26EF0" w14:textId="77777777" w:rsidR="00E74FB1" w:rsidRDefault="00E74FB1" w:rsidP="00E74FB1">
      <w:pPr>
        <w:pStyle w:val="ParagraphStyle"/>
        <w:numPr>
          <w:ilvl w:val="0"/>
          <w:numId w:val="17"/>
        </w:numPr>
      </w:pPr>
      <w:r>
        <w:t>A</w:t>
      </w:r>
      <w:r w:rsidRPr="00E74FB1">
        <w:t>re words or small phrases used to tie together a sentence and a much smaller sentence which would not make sense on its own.</w:t>
      </w:r>
    </w:p>
    <w:p w14:paraId="296A8759" w14:textId="77777777" w:rsidR="00E74FB1" w:rsidRDefault="00E74FB1" w:rsidP="00E74FB1">
      <w:pPr>
        <w:pStyle w:val="ParagraphStyle"/>
        <w:numPr>
          <w:ilvl w:val="0"/>
          <w:numId w:val="17"/>
        </w:numPr>
      </w:pPr>
      <w:r>
        <w:lastRenderedPageBreak/>
        <w:t>A</w:t>
      </w:r>
      <w:r w:rsidRPr="00E74FB1">
        <w:t>re words or small phrases used to tie together two sentences that are both as important as each other.</w:t>
      </w:r>
    </w:p>
    <w:p w14:paraId="463F29E8" w14:textId="77777777" w:rsidR="00E74FB1" w:rsidRDefault="00E74FB1" w:rsidP="00E74FB1">
      <w:pPr>
        <w:pStyle w:val="ParagraphStyle"/>
      </w:pPr>
    </w:p>
    <w:p w14:paraId="6035AA83" w14:textId="77777777" w:rsidR="00E74FB1" w:rsidRDefault="00E74FB1" w:rsidP="00E74FB1">
      <w:pPr>
        <w:pStyle w:val="ParagraphStyle"/>
      </w:pPr>
      <w:r>
        <w:t>The corrects sentences should read as follows:</w:t>
      </w:r>
    </w:p>
    <w:p w14:paraId="3B7B4B86" w14:textId="77777777" w:rsidR="00E74FB1" w:rsidRDefault="00E74FB1" w:rsidP="00E74FB1">
      <w:pPr>
        <w:pStyle w:val="ParagraphStyle"/>
      </w:pPr>
    </w:p>
    <w:p w14:paraId="1F0244A7" w14:textId="77777777" w:rsidR="00E74FB1" w:rsidRDefault="00E74FB1" w:rsidP="00E74FB1">
      <w:pPr>
        <w:pStyle w:val="ParagraphStyle"/>
        <w:numPr>
          <w:ilvl w:val="0"/>
          <w:numId w:val="18"/>
        </w:numPr>
      </w:pPr>
      <w:r>
        <w:t xml:space="preserve">Connectives </w:t>
      </w:r>
      <w:r w:rsidRPr="00E74FB1">
        <w:t>are words or small phrases used to tie together two sentences that are both as important as each other.</w:t>
      </w:r>
    </w:p>
    <w:p w14:paraId="217A5079" w14:textId="77777777" w:rsidR="00E74FB1" w:rsidRDefault="00E74FB1" w:rsidP="00E74FB1">
      <w:pPr>
        <w:pStyle w:val="ParagraphStyle"/>
        <w:numPr>
          <w:ilvl w:val="0"/>
          <w:numId w:val="18"/>
        </w:numPr>
      </w:pPr>
      <w:r>
        <w:t xml:space="preserve">Subordinating conjunctions </w:t>
      </w:r>
      <w:r w:rsidRPr="00E74FB1">
        <w:t>are words or small phrases used to tie together a sentence and a much smaller sentence which would not make sense on its own.</w:t>
      </w:r>
    </w:p>
    <w:p w14:paraId="0EC70B7A" w14:textId="77777777" w:rsidR="00E74FB1" w:rsidRDefault="00E74FB1" w:rsidP="00E74FB1">
      <w:pPr>
        <w:pStyle w:val="ParagraphStyle"/>
        <w:numPr>
          <w:ilvl w:val="0"/>
          <w:numId w:val="18"/>
        </w:numPr>
      </w:pPr>
      <w:r>
        <w:t xml:space="preserve">Co-ordinating conjunctions </w:t>
      </w:r>
      <w:r w:rsidRPr="00E74FB1">
        <w:t>are a family of words used in the English language to tie different parts of sentences together.</w:t>
      </w:r>
    </w:p>
    <w:p w14:paraId="3735A76F" w14:textId="139C42A7" w:rsidR="00A43188" w:rsidRDefault="00A43188" w:rsidP="00A43188">
      <w:pPr>
        <w:pStyle w:val="SlideTitles"/>
      </w:pPr>
      <w:r w:rsidRPr="00A43188">
        <w:t>1</w:t>
      </w:r>
      <w:r w:rsidR="00F64863">
        <w:t>6</w:t>
      </w:r>
      <w:r w:rsidRPr="00A43188">
        <w:t xml:space="preserve"> </w:t>
      </w:r>
      <w:r w:rsidR="00FA2442">
        <w:t>of 19</w:t>
      </w:r>
      <w:r w:rsidRPr="00A43188">
        <w:t xml:space="preserve"> – </w:t>
      </w:r>
      <w:r w:rsidR="00E74FB1" w:rsidRPr="00E74FB1">
        <w:t>Question 4</w:t>
      </w:r>
    </w:p>
    <w:p w14:paraId="270D0C5E" w14:textId="77777777" w:rsidR="00A43188" w:rsidRDefault="00E74FB1" w:rsidP="00E74FB1">
      <w:pPr>
        <w:pStyle w:val="ParagraphStyle"/>
      </w:pPr>
      <w:r w:rsidRPr="00E74FB1">
        <w:t>Read the sentence</w:t>
      </w:r>
      <w:r>
        <w:t xml:space="preserve">s below and choose </w:t>
      </w:r>
      <w:r w:rsidRPr="00E74FB1">
        <w:t>which ones are using co-ordinating conjunctions and which ones are using subordinating conjunctions.</w:t>
      </w:r>
    </w:p>
    <w:p w14:paraId="3A0FF5F2" w14:textId="77777777" w:rsidR="00E74FB1" w:rsidRDefault="00E74FB1" w:rsidP="00E74FB1">
      <w:pPr>
        <w:pStyle w:val="ParagraphStyle"/>
      </w:pPr>
    </w:p>
    <w:p w14:paraId="0AE580A2" w14:textId="77777777" w:rsidR="00E74FB1" w:rsidRDefault="00E74FB1" w:rsidP="00E74FB1">
      <w:pPr>
        <w:pStyle w:val="ParagraphStyle"/>
      </w:pPr>
      <w:r w:rsidRPr="00E74FB1">
        <w:t>Claire took the milk out of the fridge and added some to her tea.</w:t>
      </w:r>
    </w:p>
    <w:p w14:paraId="1FAD38EE" w14:textId="77777777" w:rsidR="00E74FB1" w:rsidRDefault="00E74FB1" w:rsidP="00E74FB1">
      <w:pPr>
        <w:pStyle w:val="ParagraphStyle"/>
      </w:pPr>
      <w:r>
        <w:t>Subordinating</w:t>
      </w:r>
    </w:p>
    <w:p w14:paraId="1B808D48" w14:textId="77777777" w:rsidR="00E74FB1" w:rsidRDefault="00E74FB1" w:rsidP="00E74FB1">
      <w:pPr>
        <w:pStyle w:val="ParagraphStyle"/>
      </w:pPr>
      <w:r>
        <w:t>Co-ordinating</w:t>
      </w:r>
    </w:p>
    <w:p w14:paraId="5630AD66" w14:textId="77777777" w:rsidR="00E74FB1" w:rsidRDefault="00E74FB1" w:rsidP="00E74FB1">
      <w:pPr>
        <w:pStyle w:val="ParagraphStyle"/>
      </w:pPr>
    </w:p>
    <w:p w14:paraId="798C8908" w14:textId="5765F8F1" w:rsidR="00E74FB1" w:rsidRDefault="69C2C913" w:rsidP="00E74FB1">
      <w:pPr>
        <w:pStyle w:val="ParagraphStyle"/>
      </w:pPr>
      <w:r>
        <w:t>The correct answer is: Subordinating.</w:t>
      </w:r>
    </w:p>
    <w:p w14:paraId="61829076" w14:textId="77777777" w:rsidR="00E74FB1" w:rsidRDefault="00E74FB1" w:rsidP="00E74FB1">
      <w:pPr>
        <w:pStyle w:val="ParagraphStyle"/>
      </w:pPr>
    </w:p>
    <w:p w14:paraId="04DF704C" w14:textId="77777777" w:rsidR="00E74FB1" w:rsidRDefault="00E74FB1" w:rsidP="00E74FB1">
      <w:pPr>
        <w:pStyle w:val="ParagraphStyle"/>
      </w:pPr>
      <w:r w:rsidRPr="00E74FB1">
        <w:t>Emily planned to make an apple pie but there weren’t any cooking apples at the shop.</w:t>
      </w:r>
    </w:p>
    <w:p w14:paraId="49B1CE0D" w14:textId="77777777" w:rsidR="00E74FB1" w:rsidRDefault="00E74FB1" w:rsidP="00E74FB1">
      <w:pPr>
        <w:pStyle w:val="ParagraphStyle"/>
      </w:pPr>
      <w:r>
        <w:t>Subordinating</w:t>
      </w:r>
    </w:p>
    <w:p w14:paraId="37A55810" w14:textId="77777777" w:rsidR="00E74FB1" w:rsidRDefault="00E74FB1" w:rsidP="00E74FB1">
      <w:pPr>
        <w:pStyle w:val="ParagraphStyle"/>
      </w:pPr>
      <w:r>
        <w:t>Co-ordinating</w:t>
      </w:r>
    </w:p>
    <w:p w14:paraId="2BA226A1" w14:textId="77777777" w:rsidR="00E74FB1" w:rsidRDefault="00E74FB1" w:rsidP="00E74FB1">
      <w:pPr>
        <w:pStyle w:val="ParagraphStyle"/>
      </w:pPr>
    </w:p>
    <w:p w14:paraId="7CC5D2D2" w14:textId="6A6D4262" w:rsidR="00E74FB1" w:rsidRDefault="69C2C913" w:rsidP="00E74FB1">
      <w:pPr>
        <w:pStyle w:val="ParagraphStyle"/>
      </w:pPr>
      <w:r>
        <w:t>The correct answer is: Co-ordinating.</w:t>
      </w:r>
    </w:p>
    <w:p w14:paraId="17AD93B2" w14:textId="77777777" w:rsidR="00E74FB1" w:rsidRDefault="00E74FB1" w:rsidP="00E74FB1">
      <w:pPr>
        <w:pStyle w:val="ParagraphStyle"/>
      </w:pPr>
    </w:p>
    <w:p w14:paraId="49661589" w14:textId="77777777" w:rsidR="00E74FB1" w:rsidRDefault="00E74FB1" w:rsidP="00E74FB1">
      <w:pPr>
        <w:pStyle w:val="ParagraphStyle"/>
      </w:pPr>
      <w:proofErr w:type="spellStart"/>
      <w:r w:rsidRPr="00E74FB1">
        <w:t>Maz</w:t>
      </w:r>
      <w:proofErr w:type="spellEnd"/>
      <w:r w:rsidRPr="00E74FB1">
        <w:t xml:space="preserve"> planned to do his homework before football but he couldn’t be bothered.</w:t>
      </w:r>
    </w:p>
    <w:p w14:paraId="694FF9DD" w14:textId="77777777" w:rsidR="00E74FB1" w:rsidRDefault="00E74FB1" w:rsidP="00E74FB1">
      <w:pPr>
        <w:pStyle w:val="ParagraphStyle"/>
      </w:pPr>
      <w:r>
        <w:t>Subordinating</w:t>
      </w:r>
    </w:p>
    <w:p w14:paraId="76A1BAE9" w14:textId="77777777" w:rsidR="00E74FB1" w:rsidRDefault="00E74FB1" w:rsidP="00E74FB1">
      <w:pPr>
        <w:pStyle w:val="ParagraphStyle"/>
      </w:pPr>
      <w:r>
        <w:t>Co-ordinating</w:t>
      </w:r>
    </w:p>
    <w:p w14:paraId="0DE4B5B7" w14:textId="77777777" w:rsidR="00E74FB1" w:rsidRDefault="00E74FB1" w:rsidP="00E74FB1">
      <w:pPr>
        <w:pStyle w:val="ParagraphStyle"/>
      </w:pPr>
    </w:p>
    <w:p w14:paraId="2539682C" w14:textId="1EEF9F31" w:rsidR="00E74FB1" w:rsidRDefault="69C2C913" w:rsidP="00E74FB1">
      <w:pPr>
        <w:pStyle w:val="ParagraphStyle"/>
      </w:pPr>
      <w:r>
        <w:t>The correct answer is: Subordinating.</w:t>
      </w:r>
    </w:p>
    <w:p w14:paraId="66204FF1" w14:textId="77777777" w:rsidR="00E74FB1" w:rsidRDefault="00E74FB1" w:rsidP="00E74FB1">
      <w:pPr>
        <w:pStyle w:val="ParagraphStyle"/>
      </w:pPr>
    </w:p>
    <w:p w14:paraId="2FF3D50B" w14:textId="77777777" w:rsidR="00E74FB1" w:rsidRDefault="00E74FB1" w:rsidP="00E74FB1">
      <w:pPr>
        <w:pStyle w:val="ParagraphStyle"/>
      </w:pPr>
      <w:r w:rsidRPr="00E74FB1">
        <w:t xml:space="preserve">Brian didn’t like travelling as a </w:t>
      </w:r>
      <w:proofErr w:type="gramStart"/>
      <w:r w:rsidRPr="00E74FB1">
        <w:t>passenger</w:t>
      </w:r>
      <w:proofErr w:type="gramEnd"/>
      <w:r w:rsidRPr="00E74FB1">
        <w:t xml:space="preserve"> but he enjoyed driving himself.</w:t>
      </w:r>
    </w:p>
    <w:p w14:paraId="0076D959" w14:textId="77777777" w:rsidR="0025282B" w:rsidRDefault="0025282B" w:rsidP="0025282B">
      <w:pPr>
        <w:pStyle w:val="ParagraphStyle"/>
      </w:pPr>
      <w:r>
        <w:t>Subordinating</w:t>
      </w:r>
    </w:p>
    <w:p w14:paraId="63BEDC39" w14:textId="77777777" w:rsidR="0025282B" w:rsidRDefault="0025282B" w:rsidP="0025282B">
      <w:pPr>
        <w:pStyle w:val="ParagraphStyle"/>
      </w:pPr>
      <w:r>
        <w:t>Co-ordinating</w:t>
      </w:r>
    </w:p>
    <w:p w14:paraId="2DBF0D7D" w14:textId="77777777" w:rsidR="0025282B" w:rsidRDefault="0025282B" w:rsidP="0025282B">
      <w:pPr>
        <w:pStyle w:val="ParagraphStyle"/>
      </w:pPr>
    </w:p>
    <w:p w14:paraId="4E03EB86" w14:textId="62E813FE" w:rsidR="00E74FB1" w:rsidRPr="00E74FB1" w:rsidRDefault="69C2C913" w:rsidP="0025282B">
      <w:pPr>
        <w:pStyle w:val="ParagraphStyle"/>
      </w:pPr>
      <w:r>
        <w:t>The correct answer is: Co-ordinating.</w:t>
      </w:r>
    </w:p>
    <w:p w14:paraId="34DE322D" w14:textId="1281D8F8" w:rsidR="00A43188" w:rsidRDefault="00A43188" w:rsidP="00A43188">
      <w:pPr>
        <w:pStyle w:val="SlideTitles"/>
      </w:pPr>
      <w:r w:rsidRPr="00A43188">
        <w:t>1</w:t>
      </w:r>
      <w:r w:rsidR="00F64863">
        <w:t>7</w:t>
      </w:r>
      <w:r w:rsidRPr="00A43188">
        <w:t xml:space="preserve"> </w:t>
      </w:r>
      <w:r w:rsidR="00FA2442">
        <w:t>of 19</w:t>
      </w:r>
      <w:r w:rsidRPr="00A43188">
        <w:t xml:space="preserve"> – </w:t>
      </w:r>
      <w:r w:rsidR="0025282B" w:rsidRPr="0025282B">
        <w:t>What are articles?</w:t>
      </w:r>
    </w:p>
    <w:p w14:paraId="6B9D22DD" w14:textId="77777777" w:rsidR="00175E95" w:rsidRDefault="0025282B" w:rsidP="00175E95">
      <w:pPr>
        <w:pStyle w:val="ParagraphStyle"/>
      </w:pPr>
      <w:r w:rsidRPr="0025282B">
        <w:t>An article is a word that appears alongside a noun. Remember that a noun is a person, a place, or a thing. We use articles to show whether the noun is something general or whether it is something specific, or personal.</w:t>
      </w:r>
    </w:p>
    <w:p w14:paraId="6B62F1B3" w14:textId="77777777" w:rsidR="0025282B" w:rsidRDefault="0025282B" w:rsidP="00175E95">
      <w:pPr>
        <w:pStyle w:val="ParagraphStyle"/>
      </w:pPr>
    </w:p>
    <w:p w14:paraId="7FF71FC1" w14:textId="77777777" w:rsidR="0025282B" w:rsidRDefault="0025282B" w:rsidP="0025282B">
      <w:pPr>
        <w:pStyle w:val="ParagraphStyle"/>
      </w:pPr>
      <w:r w:rsidRPr="0025282B">
        <w:t xml:space="preserve">The articles that we use </w:t>
      </w:r>
      <w:proofErr w:type="gramStart"/>
      <w:r w:rsidRPr="0025282B">
        <w:t>on a daily basis</w:t>
      </w:r>
      <w:proofErr w:type="gramEnd"/>
      <w:r w:rsidRPr="0025282B">
        <w:t xml:space="preserve"> in English are:</w:t>
      </w:r>
    </w:p>
    <w:p w14:paraId="272172E8" w14:textId="77777777" w:rsidR="0025282B" w:rsidRDefault="0025282B" w:rsidP="0025282B">
      <w:pPr>
        <w:pStyle w:val="ParagraphStyle"/>
        <w:numPr>
          <w:ilvl w:val="0"/>
          <w:numId w:val="19"/>
        </w:numPr>
      </w:pPr>
      <w:r>
        <w:t>The</w:t>
      </w:r>
    </w:p>
    <w:p w14:paraId="1E9474B1" w14:textId="77777777" w:rsidR="0025282B" w:rsidRDefault="0025282B" w:rsidP="0025282B">
      <w:pPr>
        <w:pStyle w:val="ParagraphStyle"/>
        <w:numPr>
          <w:ilvl w:val="0"/>
          <w:numId w:val="19"/>
        </w:numPr>
      </w:pPr>
      <w:r>
        <w:t>An</w:t>
      </w:r>
    </w:p>
    <w:p w14:paraId="5316D17B" w14:textId="77777777" w:rsidR="0025282B" w:rsidRDefault="0025282B" w:rsidP="0025282B">
      <w:pPr>
        <w:pStyle w:val="ParagraphStyle"/>
        <w:numPr>
          <w:ilvl w:val="0"/>
          <w:numId w:val="19"/>
        </w:numPr>
      </w:pPr>
      <w:r>
        <w:t>A</w:t>
      </w:r>
    </w:p>
    <w:p w14:paraId="02F2C34E" w14:textId="77777777" w:rsidR="0025282B" w:rsidRDefault="0025282B" w:rsidP="0025282B">
      <w:pPr>
        <w:pStyle w:val="ParagraphStyle"/>
      </w:pPr>
    </w:p>
    <w:p w14:paraId="2F9CBCA5" w14:textId="77777777" w:rsidR="0025282B" w:rsidRDefault="0025282B" w:rsidP="0025282B">
      <w:pPr>
        <w:pStyle w:val="ParagraphStyle"/>
      </w:pPr>
      <w:r w:rsidRPr="0025282B">
        <w:lastRenderedPageBreak/>
        <w:t>These three different articles can be used in different ways to give a reader or a listener more detail about the noun in a sentence.</w:t>
      </w:r>
    </w:p>
    <w:p w14:paraId="680A4E5D" w14:textId="77777777" w:rsidR="0025282B" w:rsidRDefault="0025282B" w:rsidP="0025282B">
      <w:pPr>
        <w:pStyle w:val="ParagraphStyle"/>
      </w:pPr>
    </w:p>
    <w:p w14:paraId="1487A538" w14:textId="77777777" w:rsidR="0025282B" w:rsidRDefault="0025282B" w:rsidP="0025282B">
      <w:pPr>
        <w:pStyle w:val="ParagraphStyle"/>
      </w:pPr>
      <w:r w:rsidRPr="0025282B">
        <w:t>Let’s look at these articles in practice to see how they work.</w:t>
      </w:r>
    </w:p>
    <w:p w14:paraId="19219836" w14:textId="77777777" w:rsidR="0025282B" w:rsidRDefault="0025282B" w:rsidP="0025282B">
      <w:pPr>
        <w:pStyle w:val="ParagraphStyle"/>
      </w:pPr>
    </w:p>
    <w:p w14:paraId="5BB0D6AD" w14:textId="77777777" w:rsidR="0025282B" w:rsidRDefault="0025282B" w:rsidP="0025282B">
      <w:pPr>
        <w:pStyle w:val="ParagraphStyle"/>
      </w:pPr>
      <w:r w:rsidRPr="0025282B">
        <w:t xml:space="preserve">When we are using an article to be </w:t>
      </w:r>
      <w:proofErr w:type="gramStart"/>
      <w:r w:rsidRPr="0025282B">
        <w:t>general</w:t>
      </w:r>
      <w:proofErr w:type="gramEnd"/>
      <w:r w:rsidRPr="0025282B">
        <w:t xml:space="preserve"> we usually use “a” or “an”, for example:</w:t>
      </w:r>
    </w:p>
    <w:p w14:paraId="4727E6BB" w14:textId="77777777" w:rsidR="0025282B" w:rsidRDefault="0025282B" w:rsidP="0025282B">
      <w:pPr>
        <w:pStyle w:val="ParagraphStyle"/>
      </w:pPr>
      <w:r w:rsidRPr="0025282B">
        <w:t xml:space="preserve">Anissa picked up </w:t>
      </w:r>
      <w:r w:rsidRPr="0025282B">
        <w:rPr>
          <w:b/>
        </w:rPr>
        <w:t>an</w:t>
      </w:r>
      <w:r w:rsidRPr="0025282B">
        <w:t xml:space="preserve"> apple as she walked through the kitchen.</w:t>
      </w:r>
    </w:p>
    <w:p w14:paraId="296FEF7D" w14:textId="77777777" w:rsidR="0025282B" w:rsidRDefault="0025282B" w:rsidP="0025282B">
      <w:pPr>
        <w:pStyle w:val="ParagraphStyle"/>
      </w:pPr>
    </w:p>
    <w:p w14:paraId="7D5174E0" w14:textId="77777777" w:rsidR="0025282B" w:rsidRDefault="0025282B" w:rsidP="0025282B">
      <w:pPr>
        <w:pStyle w:val="ParagraphStyle"/>
      </w:pPr>
      <w:r w:rsidRPr="0025282B">
        <w:t>In this sentence we are not talking about a specific apple but rather any apple, and this is shown by “an”. If we were talking about a specific apple, then we would change the sentence to:</w:t>
      </w:r>
    </w:p>
    <w:p w14:paraId="7865F632" w14:textId="77777777" w:rsidR="0025282B" w:rsidRDefault="0025282B" w:rsidP="0025282B">
      <w:pPr>
        <w:pStyle w:val="ParagraphStyle"/>
      </w:pPr>
      <w:r w:rsidRPr="0025282B">
        <w:t xml:space="preserve">Anissa picked up </w:t>
      </w:r>
      <w:r w:rsidRPr="0025282B">
        <w:rPr>
          <w:b/>
        </w:rPr>
        <w:t>the</w:t>
      </w:r>
      <w:r w:rsidRPr="0025282B">
        <w:t xml:space="preserve"> apple as she walked through the kitchen.</w:t>
      </w:r>
    </w:p>
    <w:p w14:paraId="7194DBDC" w14:textId="77777777" w:rsidR="0025282B" w:rsidRDefault="0025282B" w:rsidP="0025282B">
      <w:pPr>
        <w:pStyle w:val="ParagraphStyle"/>
      </w:pPr>
    </w:p>
    <w:p w14:paraId="087B426A" w14:textId="77777777" w:rsidR="0025282B" w:rsidRDefault="0025282B" w:rsidP="0025282B">
      <w:pPr>
        <w:pStyle w:val="ParagraphStyle"/>
      </w:pPr>
      <w:r w:rsidRPr="0025282B">
        <w:t xml:space="preserve">In this second example we know that Anissa has picked up a </w:t>
      </w:r>
      <w:proofErr w:type="gramStart"/>
      <w:r w:rsidRPr="0025282B">
        <w:t>particular apple</w:t>
      </w:r>
      <w:proofErr w:type="gramEnd"/>
      <w:r w:rsidRPr="0025282B">
        <w:t>, rather than the first apple that she spotted.</w:t>
      </w:r>
    </w:p>
    <w:p w14:paraId="769D0D3C" w14:textId="77777777" w:rsidR="0025282B" w:rsidRDefault="0025282B" w:rsidP="0025282B">
      <w:pPr>
        <w:pStyle w:val="ParagraphStyle"/>
      </w:pPr>
    </w:p>
    <w:p w14:paraId="50E97C5B" w14:textId="77777777" w:rsidR="0025282B" w:rsidRDefault="0025282B" w:rsidP="0025282B">
      <w:pPr>
        <w:pStyle w:val="ParagraphStyle"/>
      </w:pPr>
      <w:r w:rsidRPr="0025282B">
        <w:t>If our example sentence is:</w:t>
      </w:r>
    </w:p>
    <w:p w14:paraId="5FC7B31A" w14:textId="77777777" w:rsidR="0025282B" w:rsidRDefault="0025282B" w:rsidP="0025282B">
      <w:pPr>
        <w:pStyle w:val="ParagraphStyle"/>
      </w:pPr>
      <w:r w:rsidRPr="0025282B">
        <w:t xml:space="preserve">Kim packed </w:t>
      </w:r>
      <w:r w:rsidRPr="0025282B">
        <w:rPr>
          <w:b/>
        </w:rPr>
        <w:t>the</w:t>
      </w:r>
      <w:r w:rsidRPr="0025282B">
        <w:t xml:space="preserve"> big suitcase.</w:t>
      </w:r>
    </w:p>
    <w:p w14:paraId="54CD245A" w14:textId="77777777" w:rsidR="0025282B" w:rsidRDefault="0025282B" w:rsidP="0025282B">
      <w:pPr>
        <w:pStyle w:val="ParagraphStyle"/>
      </w:pPr>
    </w:p>
    <w:p w14:paraId="5823B383" w14:textId="77777777" w:rsidR="0025282B" w:rsidRDefault="0025282B" w:rsidP="0025282B">
      <w:pPr>
        <w:pStyle w:val="ParagraphStyle"/>
      </w:pPr>
      <w:r w:rsidRPr="0025282B">
        <w:t xml:space="preserve">From “the” in this sentence we can see that the sentence is referring to one </w:t>
      </w:r>
      <w:proofErr w:type="gramStart"/>
      <w:r w:rsidRPr="0025282B">
        <w:t>suitcase in particular</w:t>
      </w:r>
      <w:proofErr w:type="gramEnd"/>
      <w:r w:rsidRPr="0025282B">
        <w:t>. However, we could change this to mean any suitcase:</w:t>
      </w:r>
    </w:p>
    <w:p w14:paraId="112157E9" w14:textId="77777777" w:rsidR="0025282B" w:rsidRDefault="0025282B" w:rsidP="0025282B">
      <w:pPr>
        <w:pStyle w:val="ParagraphStyle"/>
      </w:pPr>
      <w:r w:rsidRPr="0025282B">
        <w:t xml:space="preserve">Kim packed </w:t>
      </w:r>
      <w:r w:rsidRPr="0025282B">
        <w:rPr>
          <w:b/>
        </w:rPr>
        <w:t>a</w:t>
      </w:r>
      <w:r w:rsidRPr="0025282B">
        <w:t xml:space="preserve"> big suitcase.</w:t>
      </w:r>
    </w:p>
    <w:p w14:paraId="1231BE67" w14:textId="77777777" w:rsidR="0025282B" w:rsidRDefault="0025282B" w:rsidP="0025282B">
      <w:pPr>
        <w:pStyle w:val="ParagraphStyle"/>
      </w:pPr>
    </w:p>
    <w:p w14:paraId="544FE43E" w14:textId="77777777" w:rsidR="0025282B" w:rsidRDefault="0025282B" w:rsidP="0025282B">
      <w:pPr>
        <w:pStyle w:val="ParagraphStyle"/>
      </w:pPr>
      <w:r w:rsidRPr="0025282B">
        <w:t>In this second example the suitcase is more general as we do not get an idea of who owns it or where it has come from.</w:t>
      </w:r>
    </w:p>
    <w:p w14:paraId="36FEB5B0" w14:textId="77777777" w:rsidR="0025282B" w:rsidRDefault="0025282B" w:rsidP="0025282B">
      <w:pPr>
        <w:pStyle w:val="ParagraphStyle"/>
      </w:pPr>
    </w:p>
    <w:p w14:paraId="564AC7F1" w14:textId="77777777" w:rsidR="0025282B" w:rsidRPr="0025282B" w:rsidRDefault="0025282B" w:rsidP="0025282B">
      <w:pPr>
        <w:pStyle w:val="ParagraphStyle"/>
      </w:pPr>
      <w:r w:rsidRPr="0025282B">
        <w:t>Can you spot the difference?</w:t>
      </w:r>
    </w:p>
    <w:p w14:paraId="720B8B31" w14:textId="70C044F7" w:rsidR="00175E95" w:rsidRDefault="00175E95" w:rsidP="00A43188">
      <w:pPr>
        <w:pStyle w:val="SlideTitles"/>
      </w:pPr>
      <w:r>
        <w:t>18</w:t>
      </w:r>
      <w:r w:rsidRPr="00175E95">
        <w:t xml:space="preserve"> </w:t>
      </w:r>
      <w:r w:rsidR="00FA2442">
        <w:t>of 19</w:t>
      </w:r>
      <w:r w:rsidRPr="00175E95">
        <w:t xml:space="preserve"> – </w:t>
      </w:r>
      <w:r w:rsidR="0025282B" w:rsidRPr="00080D27">
        <w:t>Question 5</w:t>
      </w:r>
    </w:p>
    <w:p w14:paraId="223FB898" w14:textId="727F3A51" w:rsidR="00175E95" w:rsidRDefault="0025282B" w:rsidP="00175E95">
      <w:pPr>
        <w:pStyle w:val="ParagraphStyle"/>
      </w:pPr>
      <w:proofErr w:type="gramStart"/>
      <w:r w:rsidRPr="0025282B">
        <w:t>All of</w:t>
      </w:r>
      <w:proofErr w:type="gramEnd"/>
      <w:r w:rsidRPr="0025282B">
        <w:t xml:space="preserve"> the sentences below are using articles, but which ones are specific?</w:t>
      </w:r>
    </w:p>
    <w:p w14:paraId="536F1044" w14:textId="77777777" w:rsidR="007B51CF" w:rsidRDefault="007B51CF" w:rsidP="00175E95">
      <w:pPr>
        <w:pStyle w:val="ParagraphStyle"/>
      </w:pPr>
    </w:p>
    <w:p w14:paraId="6FA9C08E" w14:textId="26D88CF6" w:rsidR="0025282B" w:rsidRDefault="0025282B" w:rsidP="00175E95">
      <w:pPr>
        <w:pStyle w:val="ParagraphStyle"/>
      </w:pPr>
      <w:r>
        <w:t>Choose all that apply</w:t>
      </w:r>
      <w:r w:rsidR="007B51CF">
        <w:t>:</w:t>
      </w:r>
    </w:p>
    <w:p w14:paraId="5CA48A83" w14:textId="10249CCE" w:rsidR="007B51CF" w:rsidRDefault="00080D27" w:rsidP="005A5EAF">
      <w:pPr>
        <w:pStyle w:val="ParagraphStyle"/>
        <w:numPr>
          <w:ilvl w:val="0"/>
          <w:numId w:val="22"/>
        </w:numPr>
      </w:pPr>
      <w:r w:rsidRPr="00080D27">
        <w:t>Emily picked up a magazine</w:t>
      </w:r>
    </w:p>
    <w:p w14:paraId="67A03505" w14:textId="5DAD1AE0" w:rsidR="00080D27" w:rsidRDefault="00AD4574" w:rsidP="005A5EAF">
      <w:pPr>
        <w:pStyle w:val="ParagraphStyle"/>
        <w:numPr>
          <w:ilvl w:val="0"/>
          <w:numId w:val="22"/>
        </w:numPr>
      </w:pPr>
      <w:r w:rsidRPr="00AD4574">
        <w:t>Raj ate the sandwich at lunchtime</w:t>
      </w:r>
    </w:p>
    <w:p w14:paraId="54ECD9EB" w14:textId="1C03CC4C" w:rsidR="00AD4574" w:rsidRDefault="00AD4574" w:rsidP="005A5EAF">
      <w:pPr>
        <w:pStyle w:val="ParagraphStyle"/>
        <w:numPr>
          <w:ilvl w:val="0"/>
          <w:numId w:val="22"/>
        </w:numPr>
      </w:pPr>
      <w:r w:rsidRPr="00AD4574">
        <w:t>Justin decided to grab a bus home</w:t>
      </w:r>
    </w:p>
    <w:p w14:paraId="58C142E5" w14:textId="794F413A" w:rsidR="00AD4574" w:rsidRDefault="00AD4574" w:rsidP="005A5EAF">
      <w:pPr>
        <w:pStyle w:val="ParagraphStyle"/>
        <w:numPr>
          <w:ilvl w:val="0"/>
          <w:numId w:val="22"/>
        </w:numPr>
      </w:pPr>
      <w:r w:rsidRPr="00AD4574">
        <w:t>Claire dropped the bag by the front door</w:t>
      </w:r>
    </w:p>
    <w:p w14:paraId="70864115" w14:textId="2FADD8E2" w:rsidR="00AD4574" w:rsidRDefault="005A5EAF" w:rsidP="005A5EAF">
      <w:pPr>
        <w:pStyle w:val="ParagraphStyle"/>
        <w:numPr>
          <w:ilvl w:val="0"/>
          <w:numId w:val="22"/>
        </w:numPr>
      </w:pPr>
      <w:r w:rsidRPr="005A5EAF">
        <w:t>Josh threw the piece of paper in the bin</w:t>
      </w:r>
    </w:p>
    <w:p w14:paraId="30D7AA69" w14:textId="77777777" w:rsidR="0025282B" w:rsidRDefault="0025282B" w:rsidP="00175E95">
      <w:pPr>
        <w:pStyle w:val="ParagraphStyle"/>
      </w:pPr>
    </w:p>
    <w:p w14:paraId="4D2F0B00" w14:textId="2D6F7753" w:rsidR="0025282B" w:rsidRPr="0025282B" w:rsidRDefault="0025282B" w:rsidP="0025282B">
      <w:pPr>
        <w:pStyle w:val="ParagraphStyle"/>
      </w:pPr>
      <w:r>
        <w:t xml:space="preserve">The correct answers are </w:t>
      </w:r>
      <w:r w:rsidR="00CD3C38">
        <w:t>B</w:t>
      </w:r>
      <w:r w:rsidR="00F85878">
        <w:t xml:space="preserve">, D and E, </w:t>
      </w:r>
      <w:r w:rsidRPr="0025282B">
        <w:t>Raj ate the sandwich at lunchtime, Claire dropped the bag by the front door and Josh threw the piece of paper in the bin.</w:t>
      </w:r>
    </w:p>
    <w:p w14:paraId="32615058" w14:textId="1C7BAEA5" w:rsidR="00175E95" w:rsidRDefault="00175E95" w:rsidP="00A43188">
      <w:pPr>
        <w:pStyle w:val="SlideTitles"/>
      </w:pPr>
      <w:r>
        <w:t>19</w:t>
      </w:r>
      <w:r w:rsidRPr="00175E95">
        <w:t xml:space="preserve"> </w:t>
      </w:r>
      <w:r w:rsidR="00FA2442">
        <w:t>of 19</w:t>
      </w:r>
      <w:r w:rsidRPr="00175E95">
        <w:t xml:space="preserve"> – </w:t>
      </w:r>
      <w:r w:rsidR="0025282B" w:rsidRPr="0025282B">
        <w:t>End</w:t>
      </w:r>
    </w:p>
    <w:p w14:paraId="70AF307C" w14:textId="77777777" w:rsidR="00A43188" w:rsidRDefault="0025282B" w:rsidP="00A43188">
      <w:pPr>
        <w:pStyle w:val="ParagraphStyle"/>
      </w:pPr>
      <w:r w:rsidRPr="0025282B">
        <w:t>Well done! You have completed this session on prepositions, conjunctions and articles.</w:t>
      </w:r>
    </w:p>
    <w:p w14:paraId="34FF1C98" w14:textId="77777777" w:rsidR="0025282B" w:rsidRDefault="0025282B" w:rsidP="00A43188">
      <w:pPr>
        <w:pStyle w:val="ParagraphStyle"/>
      </w:pPr>
    </w:p>
    <w:p w14:paraId="436A6E81" w14:textId="77777777" w:rsidR="0025282B" w:rsidRDefault="0025282B" w:rsidP="00A43188">
      <w:pPr>
        <w:pStyle w:val="ParagraphStyle"/>
      </w:pPr>
      <w:r w:rsidRPr="0025282B">
        <w:t>In this session you have looked at:</w:t>
      </w:r>
    </w:p>
    <w:p w14:paraId="1A31974E" w14:textId="77777777" w:rsidR="001F093A" w:rsidRDefault="00907C1B" w:rsidP="001F093A">
      <w:pPr>
        <w:pStyle w:val="ParagraphStyle"/>
        <w:numPr>
          <w:ilvl w:val="0"/>
          <w:numId w:val="9"/>
        </w:numPr>
      </w:pPr>
      <w:r>
        <w:t>W</w:t>
      </w:r>
      <w:r w:rsidR="001F093A">
        <w:t>hat a preposition is</w:t>
      </w:r>
    </w:p>
    <w:p w14:paraId="3D2C628C" w14:textId="77777777" w:rsidR="001F093A" w:rsidRDefault="00907C1B" w:rsidP="001F093A">
      <w:pPr>
        <w:pStyle w:val="ParagraphStyle"/>
        <w:numPr>
          <w:ilvl w:val="0"/>
          <w:numId w:val="9"/>
        </w:numPr>
      </w:pPr>
      <w:r>
        <w:t>H</w:t>
      </w:r>
      <w:r w:rsidR="001F093A">
        <w:t>ow prepositions are used</w:t>
      </w:r>
    </w:p>
    <w:p w14:paraId="4427BF3F" w14:textId="77777777" w:rsidR="001F093A" w:rsidRDefault="00907C1B" w:rsidP="001F093A">
      <w:pPr>
        <w:pStyle w:val="ParagraphStyle"/>
        <w:numPr>
          <w:ilvl w:val="0"/>
          <w:numId w:val="9"/>
        </w:numPr>
      </w:pPr>
      <w:r>
        <w:t>W</w:t>
      </w:r>
      <w:r w:rsidR="001F093A">
        <w:t>hat a conjunction is</w:t>
      </w:r>
    </w:p>
    <w:p w14:paraId="17BFF38C" w14:textId="77777777" w:rsidR="001F093A" w:rsidRDefault="00907C1B" w:rsidP="001F093A">
      <w:pPr>
        <w:pStyle w:val="ParagraphStyle"/>
        <w:numPr>
          <w:ilvl w:val="0"/>
          <w:numId w:val="9"/>
        </w:numPr>
      </w:pPr>
      <w:r>
        <w:t>W</w:t>
      </w:r>
      <w:r w:rsidR="001F093A">
        <w:t>hen to use a conjunction</w:t>
      </w:r>
    </w:p>
    <w:p w14:paraId="19A504F7" w14:textId="77777777" w:rsidR="001F093A" w:rsidRDefault="00907C1B" w:rsidP="001F093A">
      <w:pPr>
        <w:pStyle w:val="ParagraphStyle"/>
        <w:numPr>
          <w:ilvl w:val="0"/>
          <w:numId w:val="9"/>
        </w:numPr>
      </w:pPr>
      <w:proofErr w:type="gramStart"/>
      <w:r>
        <w:t>A</w:t>
      </w:r>
      <w:r w:rsidR="001F093A">
        <w:t xml:space="preserve"> number of</w:t>
      </w:r>
      <w:proofErr w:type="gramEnd"/>
      <w:r w:rsidR="001F093A">
        <w:t xml:space="preserve"> different articles</w:t>
      </w:r>
    </w:p>
    <w:p w14:paraId="6D072C0D" w14:textId="77777777" w:rsidR="00907C1B" w:rsidRDefault="00907C1B" w:rsidP="00907C1B">
      <w:pPr>
        <w:pStyle w:val="ParagraphStyle"/>
      </w:pPr>
    </w:p>
    <w:p w14:paraId="4A98CB36" w14:textId="77777777" w:rsidR="00907C1B" w:rsidRPr="00907C1B" w:rsidRDefault="00907C1B" w:rsidP="00907C1B">
      <w:pPr>
        <w:pStyle w:val="ParagraphStyle"/>
      </w:pPr>
      <w:r w:rsidRPr="00907C1B">
        <w:lastRenderedPageBreak/>
        <w:t>If you have any questions about any of the topics covered, please make a note and speak to your tutor for more help.</w:t>
      </w:r>
    </w:p>
    <w:sectPr w:rsidR="00907C1B" w:rsidRPr="00907C1B" w:rsidSect="00A25C4A">
      <w:headerReference w:type="default" r:id="rId11"/>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26342" w14:textId="77777777" w:rsidR="00D46EC1" w:rsidRDefault="00D46EC1" w:rsidP="00214047">
      <w:pPr>
        <w:spacing w:after="0" w:line="240" w:lineRule="auto"/>
      </w:pPr>
      <w:r>
        <w:separator/>
      </w:r>
    </w:p>
  </w:endnote>
  <w:endnote w:type="continuationSeparator" w:id="0">
    <w:p w14:paraId="59B27822" w14:textId="77777777" w:rsidR="00D46EC1" w:rsidRDefault="00D46EC1"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9A105" w14:textId="77777777" w:rsidR="00D46EC1" w:rsidRDefault="00D46EC1" w:rsidP="00214047">
      <w:pPr>
        <w:spacing w:after="0" w:line="240" w:lineRule="auto"/>
      </w:pPr>
      <w:r>
        <w:separator/>
      </w:r>
    </w:p>
  </w:footnote>
  <w:footnote w:type="continuationSeparator" w:id="0">
    <w:p w14:paraId="74352E79" w14:textId="77777777" w:rsidR="00D46EC1" w:rsidRDefault="00D46EC1"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C1239" w14:textId="356AE551" w:rsidR="0054211B" w:rsidRDefault="00542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22D45BC6"/>
    <w:multiLevelType w:val="hybridMultilevel"/>
    <w:tmpl w:val="0F626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1D3B9C"/>
    <w:multiLevelType w:val="hybridMultilevel"/>
    <w:tmpl w:val="2334F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B31098"/>
    <w:multiLevelType w:val="hybridMultilevel"/>
    <w:tmpl w:val="6ED2D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145E02"/>
    <w:multiLevelType w:val="hybridMultilevel"/>
    <w:tmpl w:val="6A4EC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E086E6E"/>
    <w:multiLevelType w:val="hybridMultilevel"/>
    <w:tmpl w:val="80106868"/>
    <w:lvl w:ilvl="0" w:tplc="C608C7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A1CCC"/>
    <w:multiLevelType w:val="hybridMultilevel"/>
    <w:tmpl w:val="EFF29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FC1670"/>
    <w:multiLevelType w:val="hybridMultilevel"/>
    <w:tmpl w:val="D4AE9C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D42470"/>
    <w:multiLevelType w:val="hybridMultilevel"/>
    <w:tmpl w:val="3EA0E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6C6820"/>
    <w:multiLevelType w:val="hybridMultilevel"/>
    <w:tmpl w:val="B64C3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500D0C"/>
    <w:multiLevelType w:val="hybridMultilevel"/>
    <w:tmpl w:val="4AD42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763EA5"/>
    <w:multiLevelType w:val="hybridMultilevel"/>
    <w:tmpl w:val="FF62E0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A33FE0"/>
    <w:multiLevelType w:val="hybridMultilevel"/>
    <w:tmpl w:val="4FAA7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400740"/>
    <w:multiLevelType w:val="hybridMultilevel"/>
    <w:tmpl w:val="C3D41D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616F74"/>
    <w:multiLevelType w:val="hybridMultilevel"/>
    <w:tmpl w:val="1154431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707F14"/>
    <w:multiLevelType w:val="hybridMultilevel"/>
    <w:tmpl w:val="DA12A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6"/>
  </w:num>
  <w:num w:numId="4">
    <w:abstractNumId w:val="20"/>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18"/>
  </w:num>
  <w:num w:numId="7">
    <w:abstractNumId w:val="3"/>
  </w:num>
  <w:num w:numId="8">
    <w:abstractNumId w:val="2"/>
  </w:num>
  <w:num w:numId="9">
    <w:abstractNumId w:val="13"/>
  </w:num>
  <w:num w:numId="10">
    <w:abstractNumId w:val="5"/>
  </w:num>
  <w:num w:numId="11">
    <w:abstractNumId w:val="10"/>
  </w:num>
  <w:num w:numId="12">
    <w:abstractNumId w:val="21"/>
  </w:num>
  <w:num w:numId="13">
    <w:abstractNumId w:val="8"/>
  </w:num>
  <w:num w:numId="14">
    <w:abstractNumId w:val="4"/>
  </w:num>
  <w:num w:numId="15">
    <w:abstractNumId w:val="1"/>
  </w:num>
  <w:num w:numId="16">
    <w:abstractNumId w:val="7"/>
  </w:num>
  <w:num w:numId="17">
    <w:abstractNumId w:val="9"/>
  </w:num>
  <w:num w:numId="18">
    <w:abstractNumId w:val="17"/>
  </w:num>
  <w:num w:numId="19">
    <w:abstractNumId w:val="15"/>
  </w:num>
  <w:num w:numId="20">
    <w:abstractNumId w:val="11"/>
  </w:num>
  <w:num w:numId="21">
    <w:abstractNumId w:val="14"/>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lickAndTypeStyle w:val="ParagraphSty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E95"/>
    <w:rsid w:val="00051D0D"/>
    <w:rsid w:val="00053F84"/>
    <w:rsid w:val="0006527F"/>
    <w:rsid w:val="00077BBC"/>
    <w:rsid w:val="00080D27"/>
    <w:rsid w:val="00084F69"/>
    <w:rsid w:val="00096ABD"/>
    <w:rsid w:val="000A7DC8"/>
    <w:rsid w:val="000B6886"/>
    <w:rsid w:val="000D2660"/>
    <w:rsid w:val="000E7796"/>
    <w:rsid w:val="000F5B8E"/>
    <w:rsid w:val="001056E2"/>
    <w:rsid w:val="0014041B"/>
    <w:rsid w:val="00170CB5"/>
    <w:rsid w:val="00175E95"/>
    <w:rsid w:val="001779E8"/>
    <w:rsid w:val="00181EC1"/>
    <w:rsid w:val="001F093A"/>
    <w:rsid w:val="002059D9"/>
    <w:rsid w:val="002129E0"/>
    <w:rsid w:val="00214047"/>
    <w:rsid w:val="00233E8E"/>
    <w:rsid w:val="0025282B"/>
    <w:rsid w:val="00252F11"/>
    <w:rsid w:val="00275516"/>
    <w:rsid w:val="00277209"/>
    <w:rsid w:val="002D7D15"/>
    <w:rsid w:val="002F01D4"/>
    <w:rsid w:val="0030421C"/>
    <w:rsid w:val="003C61ED"/>
    <w:rsid w:val="00421186"/>
    <w:rsid w:val="004314A8"/>
    <w:rsid w:val="00476D3B"/>
    <w:rsid w:val="004822D4"/>
    <w:rsid w:val="0049445B"/>
    <w:rsid w:val="004C7C2B"/>
    <w:rsid w:val="005373C7"/>
    <w:rsid w:val="0054061B"/>
    <w:rsid w:val="0054211B"/>
    <w:rsid w:val="005569DE"/>
    <w:rsid w:val="00570C0A"/>
    <w:rsid w:val="005A5EAF"/>
    <w:rsid w:val="00606921"/>
    <w:rsid w:val="006F1629"/>
    <w:rsid w:val="006F509C"/>
    <w:rsid w:val="007100B7"/>
    <w:rsid w:val="007132A7"/>
    <w:rsid w:val="00750111"/>
    <w:rsid w:val="00767C73"/>
    <w:rsid w:val="00770224"/>
    <w:rsid w:val="00796493"/>
    <w:rsid w:val="007B51CF"/>
    <w:rsid w:val="007B7FF8"/>
    <w:rsid w:val="007F67D8"/>
    <w:rsid w:val="00842460"/>
    <w:rsid w:val="0084373E"/>
    <w:rsid w:val="008D05AA"/>
    <w:rsid w:val="008D5908"/>
    <w:rsid w:val="00907C1B"/>
    <w:rsid w:val="009102E1"/>
    <w:rsid w:val="00910B01"/>
    <w:rsid w:val="00923567"/>
    <w:rsid w:val="00923D2D"/>
    <w:rsid w:val="00966CD7"/>
    <w:rsid w:val="00970BC7"/>
    <w:rsid w:val="00992BE9"/>
    <w:rsid w:val="009D706B"/>
    <w:rsid w:val="009E229A"/>
    <w:rsid w:val="00A1035C"/>
    <w:rsid w:val="00A25C4A"/>
    <w:rsid w:val="00A43188"/>
    <w:rsid w:val="00A5176B"/>
    <w:rsid w:val="00A722B2"/>
    <w:rsid w:val="00A84347"/>
    <w:rsid w:val="00A95AFA"/>
    <w:rsid w:val="00AD4574"/>
    <w:rsid w:val="00AF7103"/>
    <w:rsid w:val="00B02E27"/>
    <w:rsid w:val="00B24D73"/>
    <w:rsid w:val="00BA0CE1"/>
    <w:rsid w:val="00BA55E6"/>
    <w:rsid w:val="00BA5D73"/>
    <w:rsid w:val="00BF659F"/>
    <w:rsid w:val="00C425F9"/>
    <w:rsid w:val="00C56802"/>
    <w:rsid w:val="00C602B0"/>
    <w:rsid w:val="00C66C33"/>
    <w:rsid w:val="00C7451A"/>
    <w:rsid w:val="00C80D60"/>
    <w:rsid w:val="00C86B2E"/>
    <w:rsid w:val="00CC012D"/>
    <w:rsid w:val="00CD3C38"/>
    <w:rsid w:val="00D160B1"/>
    <w:rsid w:val="00D355BC"/>
    <w:rsid w:val="00D3678F"/>
    <w:rsid w:val="00D46EC1"/>
    <w:rsid w:val="00D71C35"/>
    <w:rsid w:val="00D81769"/>
    <w:rsid w:val="00D91CD5"/>
    <w:rsid w:val="00DC4AA8"/>
    <w:rsid w:val="00DD789A"/>
    <w:rsid w:val="00E06230"/>
    <w:rsid w:val="00E74FB1"/>
    <w:rsid w:val="00EE0D59"/>
    <w:rsid w:val="00F01A62"/>
    <w:rsid w:val="00F52202"/>
    <w:rsid w:val="00F56E56"/>
    <w:rsid w:val="00F64863"/>
    <w:rsid w:val="00F85878"/>
    <w:rsid w:val="00FA17FC"/>
    <w:rsid w:val="00FA2442"/>
    <w:rsid w:val="00FB70AE"/>
    <w:rsid w:val="00FC2EE7"/>
    <w:rsid w:val="00FD726B"/>
    <w:rsid w:val="00FD7CEF"/>
    <w:rsid w:val="69C2C9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6D722"/>
  <w15:docId w15:val="{BC577B4B-79FB-445A-AACC-81C42D1A2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link w:val="Heading1Char"/>
    <w:uiPriority w:val="9"/>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fheuser\Documents\Custom%20Office%20Templates\BLC%20Accessibility%20session%20template%20Sandr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7D28EC345F1440B9A7764C1FA46D10" ma:contentTypeVersion="5" ma:contentTypeDescription="Create a new document." ma:contentTypeScope="" ma:versionID="648d4396deac318f58364a9d368ba77f">
  <xsd:schema xmlns:xsd="http://www.w3.org/2001/XMLSchema" xmlns:xs="http://www.w3.org/2001/XMLSchema" xmlns:p="http://schemas.microsoft.com/office/2006/metadata/properties" xmlns:ns2="563251b0-951b-42a9-a373-396af60fdc85" targetNamespace="http://schemas.microsoft.com/office/2006/metadata/properties" ma:root="true" ma:fieldsID="3f2415f423b03d4e1499a0c4ee7ed223" ns2:_="">
    <xsd:import namespace="563251b0-951b-42a9-a373-396af60fdc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251b0-951b-42a9-a373-396af60fdc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D5C26-4446-4078-AE99-13909260593C}">
  <ds:schemaRefs>
    <ds:schemaRef ds:uri="http://schemas.microsoft.com/sharepoint/v3/contenttype/forms"/>
  </ds:schemaRefs>
</ds:datastoreItem>
</file>

<file path=customXml/itemProps2.xml><?xml version="1.0" encoding="utf-8"?>
<ds:datastoreItem xmlns:ds="http://schemas.openxmlformats.org/officeDocument/2006/customXml" ds:itemID="{BBC728BA-C801-4FDC-BB64-0C998D445C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CC8ACE-B25E-47A9-AA42-7E2F091E3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251b0-951b-42a9-a373-396af60fdc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7B358C-CDD0-4466-B185-C23C1C1C5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BLC Accessibility session template Sandra</Template>
  <TotalTime>6</TotalTime>
  <Pages>8</Pages>
  <Words>1752</Words>
  <Characters>9987</Characters>
  <Application>Microsoft Office Word</Application>
  <DocSecurity>0</DocSecurity>
  <Lines>83</Lines>
  <Paragraphs>23</Paragraphs>
  <ScaleCrop>false</ScaleCrop>
  <Company/>
  <LinksUpToDate>false</LinksUpToDate>
  <CharactersWithSpaces>11716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gifheuser</dc:creator>
  <cp:lastModifiedBy>Sam Freeman</cp:lastModifiedBy>
  <cp:revision>14</cp:revision>
  <dcterms:created xsi:type="dcterms:W3CDTF">2020-02-13T00:54:00Z</dcterms:created>
  <dcterms:modified xsi:type="dcterms:W3CDTF">2020-09-22T14:08:00Z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0x010100F17D28EC345F1440B9A7764C1FA46D10</vt:lpwstr>
  </property>
</Properties>
</file>