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EC012" w14:textId="77777777" w:rsidR="008D05AA" w:rsidRDefault="009507C4" w:rsidP="00114B8B">
      <w:pPr>
        <w:pStyle w:val="SlideTitles"/>
      </w:pPr>
      <w:r w:rsidRPr="009507C4">
        <w:t>Literacy Entry Level 3 – Spelling – vowels and consonants</w:t>
      </w:r>
    </w:p>
    <w:p w14:paraId="63FB330D" w14:textId="1EA0A944" w:rsidR="00A43188" w:rsidRDefault="00A43188" w:rsidP="00A43188">
      <w:pPr>
        <w:pStyle w:val="SlideTitles"/>
      </w:pPr>
      <w:r>
        <w:t xml:space="preserve">1 </w:t>
      </w:r>
      <w:r w:rsidR="00114B8B">
        <w:t>of 14</w:t>
      </w:r>
      <w:r>
        <w:t xml:space="preserve"> – Welcome</w:t>
      </w:r>
    </w:p>
    <w:p w14:paraId="36E262A0" w14:textId="77777777" w:rsidR="00A43188" w:rsidRDefault="00025E54" w:rsidP="00025E54">
      <w:pPr>
        <w:pStyle w:val="ParagraphStyle"/>
      </w:pPr>
      <w:r>
        <w:t>Welcome to this session on spelling – vowels and consonants.</w:t>
      </w:r>
      <w:r w:rsidR="005152B7">
        <w:t xml:space="preserve"> </w:t>
      </w:r>
      <w:r>
        <w:t>In this session we are going to look at what vowels and consonants are, and how they can be used together in English to make different sounds in words.</w:t>
      </w:r>
    </w:p>
    <w:p w14:paraId="25EE52FE" w14:textId="77777777" w:rsidR="00025E54" w:rsidRDefault="00025E54" w:rsidP="00025E54">
      <w:pPr>
        <w:pStyle w:val="ParagraphStyle"/>
      </w:pPr>
    </w:p>
    <w:p w14:paraId="42F29CF6" w14:textId="77777777" w:rsidR="00025E54" w:rsidRDefault="00025E54" w:rsidP="00025E54">
      <w:pPr>
        <w:pStyle w:val="ParagraphStyle"/>
      </w:pPr>
      <w:r w:rsidRPr="00025E54">
        <w:t>By the end of this session, you will:</w:t>
      </w:r>
    </w:p>
    <w:p w14:paraId="707C562B" w14:textId="77777777" w:rsidR="00025E54" w:rsidRDefault="00025E54" w:rsidP="00025E54">
      <w:pPr>
        <w:pStyle w:val="ParagraphStyle"/>
        <w:numPr>
          <w:ilvl w:val="0"/>
          <w:numId w:val="9"/>
        </w:numPr>
      </w:pPr>
      <w:r w:rsidRPr="00025E54">
        <w:t>Know what a vowel is</w:t>
      </w:r>
    </w:p>
    <w:p w14:paraId="6D02906D" w14:textId="77777777" w:rsidR="00025E54" w:rsidRDefault="00025E54" w:rsidP="00025E54">
      <w:pPr>
        <w:pStyle w:val="ParagraphStyle"/>
        <w:numPr>
          <w:ilvl w:val="0"/>
          <w:numId w:val="9"/>
        </w:numPr>
      </w:pPr>
      <w:r w:rsidRPr="00025E54">
        <w:t>Know what a consonant is</w:t>
      </w:r>
    </w:p>
    <w:p w14:paraId="166B9984" w14:textId="77777777" w:rsidR="00025E54" w:rsidRDefault="00025E54" w:rsidP="00025E54">
      <w:pPr>
        <w:pStyle w:val="ParagraphStyle"/>
        <w:numPr>
          <w:ilvl w:val="0"/>
          <w:numId w:val="9"/>
        </w:numPr>
      </w:pPr>
      <w:r w:rsidRPr="00025E54">
        <w:t>Understand how long and short vowels work</w:t>
      </w:r>
    </w:p>
    <w:p w14:paraId="38ED106E" w14:textId="77777777" w:rsidR="00025E54" w:rsidRPr="00025E54" w:rsidRDefault="00025E54" w:rsidP="00025E54">
      <w:pPr>
        <w:pStyle w:val="ParagraphStyle"/>
        <w:numPr>
          <w:ilvl w:val="0"/>
          <w:numId w:val="9"/>
        </w:numPr>
      </w:pPr>
      <w:r w:rsidRPr="00025E54">
        <w:t>Know the difference between hard and soft consonants</w:t>
      </w:r>
    </w:p>
    <w:p w14:paraId="799C1DA1" w14:textId="1D2B2194" w:rsidR="00A43188" w:rsidRDefault="00F64863" w:rsidP="00A43188">
      <w:pPr>
        <w:pStyle w:val="SlideTitles"/>
      </w:pPr>
      <w:r>
        <w:t>2</w:t>
      </w:r>
      <w:r w:rsidR="00A43188" w:rsidRPr="00A43188">
        <w:t xml:space="preserve"> </w:t>
      </w:r>
      <w:r w:rsidR="00114B8B">
        <w:t>of 14</w:t>
      </w:r>
      <w:r w:rsidR="00A43188" w:rsidRPr="00A43188">
        <w:t xml:space="preserve"> – </w:t>
      </w:r>
      <w:r w:rsidR="00025E54" w:rsidRPr="00025E54">
        <w:t>What are vowels and consonants?</w:t>
      </w:r>
    </w:p>
    <w:p w14:paraId="7529A93D" w14:textId="77777777" w:rsidR="00A43188" w:rsidRDefault="00025E54" w:rsidP="00025E54">
      <w:pPr>
        <w:pStyle w:val="ParagraphStyle"/>
      </w:pPr>
      <w:r w:rsidRPr="00025E54">
        <w:t>Vowels and consonants are the names that can be given to the letters in the English alphabet. In the whole alphabet there are actually only five vowels and they are:</w:t>
      </w:r>
    </w:p>
    <w:p w14:paraId="5A4E7DD2" w14:textId="77777777" w:rsidR="00025E54" w:rsidRDefault="00025E54" w:rsidP="00025E54">
      <w:pPr>
        <w:pStyle w:val="ParagraphStyle"/>
      </w:pPr>
      <w:r>
        <w:t>A – E – I –  O – U</w:t>
      </w:r>
    </w:p>
    <w:p w14:paraId="103DDA74" w14:textId="77777777" w:rsidR="00025E54" w:rsidRDefault="00025E54" w:rsidP="00025E54">
      <w:pPr>
        <w:pStyle w:val="ParagraphStyle"/>
      </w:pPr>
    </w:p>
    <w:p w14:paraId="2FF23C9A" w14:textId="77777777" w:rsidR="00025E54" w:rsidRDefault="00025E54" w:rsidP="00025E54">
      <w:pPr>
        <w:pStyle w:val="ParagraphStyle"/>
      </w:pPr>
      <w:r w:rsidRPr="00025E54">
        <w:t>This means that everything that is not a vowel – i.e. it is not one of those letters listed above – is a consonant.</w:t>
      </w:r>
    </w:p>
    <w:p w14:paraId="7B0BBD14" w14:textId="77777777" w:rsidR="00025E54" w:rsidRDefault="00025E54" w:rsidP="00025E54">
      <w:pPr>
        <w:pStyle w:val="ParagraphStyle"/>
      </w:pPr>
    </w:p>
    <w:p w14:paraId="0C61A001" w14:textId="77777777" w:rsidR="00025E54" w:rsidRPr="00025E54" w:rsidRDefault="00025E54" w:rsidP="00025E54">
      <w:pPr>
        <w:pStyle w:val="ParagraphStyle"/>
      </w:pPr>
      <w:r w:rsidRPr="00025E54">
        <w:t>Knowing how vowels and consonants work together is an important part of spelling, as both types of letter can be used to make different sounds and words, and they can change the meaning of a word entirely as well.</w:t>
      </w:r>
    </w:p>
    <w:p w14:paraId="18440408" w14:textId="0136A424" w:rsidR="00A43188" w:rsidRDefault="00F64863" w:rsidP="00A43188">
      <w:pPr>
        <w:pStyle w:val="SlideTitles"/>
      </w:pPr>
      <w:r>
        <w:t>3</w:t>
      </w:r>
      <w:r w:rsidR="00A43188" w:rsidRPr="00A43188">
        <w:t xml:space="preserve"> </w:t>
      </w:r>
      <w:r w:rsidR="00114B8B">
        <w:t>of 14</w:t>
      </w:r>
      <w:r w:rsidR="00A43188" w:rsidRPr="00A43188">
        <w:t xml:space="preserve"> – </w:t>
      </w:r>
      <w:r w:rsidR="00025E54" w:rsidRPr="00025E54">
        <w:t>Long and short vowels</w:t>
      </w:r>
    </w:p>
    <w:p w14:paraId="045B6D31" w14:textId="77777777" w:rsidR="00A43188" w:rsidRDefault="00025E54" w:rsidP="00025E54">
      <w:pPr>
        <w:pStyle w:val="ParagraphStyle"/>
      </w:pPr>
      <w:r w:rsidRPr="00025E54">
        <w:t>Vowels are pronounced differently – meaning they form different sounds – depending on the word that they are being used in.</w:t>
      </w:r>
    </w:p>
    <w:p w14:paraId="4278B2D0" w14:textId="77777777" w:rsidR="00025E54" w:rsidRDefault="00025E54" w:rsidP="00025E54">
      <w:pPr>
        <w:pStyle w:val="ParagraphStyle"/>
      </w:pPr>
    </w:p>
    <w:p w14:paraId="2B70B061" w14:textId="77777777" w:rsidR="00025E54" w:rsidRDefault="00025E54" w:rsidP="00025E54">
      <w:pPr>
        <w:pStyle w:val="ParagraphStyle"/>
      </w:pPr>
      <w:r w:rsidRPr="00025E54">
        <w:t>Because words use vowels in different ways, this means that a vowel that is a short vowel sound in one word could be pronounced as a long vowel sound in another word.</w:t>
      </w:r>
    </w:p>
    <w:p w14:paraId="1D2B3269" w14:textId="77777777" w:rsidR="00025E54" w:rsidRDefault="00025E54" w:rsidP="00025E54">
      <w:pPr>
        <w:pStyle w:val="ParagraphStyle"/>
      </w:pPr>
    </w:p>
    <w:p w14:paraId="1D39B053" w14:textId="77777777" w:rsidR="00025E54" w:rsidRDefault="00025E54" w:rsidP="00025E54">
      <w:pPr>
        <w:pStyle w:val="ParagraphStyle"/>
      </w:pPr>
      <w:r w:rsidRPr="00025E54">
        <w:t>When we talk about short vowels what we really mean is the length of the vowel sound in any given word as it is being said out loud (as short and long sounds are not something we have to think about too much in our written work).</w:t>
      </w:r>
    </w:p>
    <w:p w14:paraId="492E333F" w14:textId="77777777" w:rsidR="00025E54" w:rsidRDefault="00025E54" w:rsidP="00025E54">
      <w:pPr>
        <w:pStyle w:val="ParagraphStyle"/>
      </w:pPr>
    </w:p>
    <w:p w14:paraId="0C70E297" w14:textId="77777777" w:rsidR="00025E54" w:rsidRPr="00025E54" w:rsidRDefault="00025E54" w:rsidP="00025E54">
      <w:pPr>
        <w:pStyle w:val="ParagraphStyle"/>
      </w:pPr>
      <w:r w:rsidRPr="00025E54">
        <w:t>So in words like: h</w:t>
      </w:r>
      <w:r w:rsidRPr="00025E54">
        <w:rPr>
          <w:b/>
          <w:bCs/>
        </w:rPr>
        <w:t>e</w:t>
      </w:r>
      <w:r w:rsidRPr="00025E54">
        <w:t>llo, d</w:t>
      </w:r>
      <w:r w:rsidRPr="00025E54">
        <w:rPr>
          <w:b/>
          <w:bCs/>
        </w:rPr>
        <w:t>u</w:t>
      </w:r>
      <w:r w:rsidRPr="00025E54">
        <w:t>g, and b</w:t>
      </w:r>
      <w:r w:rsidRPr="00025E54">
        <w:rPr>
          <w:b/>
          <w:bCs/>
        </w:rPr>
        <w:t>a</w:t>
      </w:r>
      <w:r w:rsidRPr="00025E54">
        <w:t>t, we can see that the first vowel sound in them is short and sharp r</w:t>
      </w:r>
      <w:r>
        <w:t>ather than long and strung out.</w:t>
      </w:r>
    </w:p>
    <w:p w14:paraId="61B16124" w14:textId="44F24FC5" w:rsidR="00A43188" w:rsidRDefault="00F64863" w:rsidP="00A43188">
      <w:pPr>
        <w:pStyle w:val="SlideTitles"/>
      </w:pPr>
      <w:r>
        <w:t>4</w:t>
      </w:r>
      <w:r w:rsidR="00A43188" w:rsidRPr="00A43188">
        <w:t xml:space="preserve"> </w:t>
      </w:r>
      <w:r w:rsidR="00114B8B">
        <w:t>of 14</w:t>
      </w:r>
      <w:r w:rsidR="00A43188" w:rsidRPr="00A43188">
        <w:t xml:space="preserve"> – </w:t>
      </w:r>
      <w:r w:rsidR="00025E54" w:rsidRPr="00025E54">
        <w:t>Finding short vowel sounds</w:t>
      </w:r>
    </w:p>
    <w:p w14:paraId="6CE89B4F" w14:textId="77777777" w:rsidR="00A43188" w:rsidRDefault="00025E54" w:rsidP="00A43188">
      <w:pPr>
        <w:pStyle w:val="ParagraphStyle"/>
      </w:pPr>
      <w:r w:rsidRPr="00025E54">
        <w:t>Short vowels sounds can be found in lots of different words. However, a common place that you will always be able to find short vowel sounds is in words that have more than one syllable – meaning the word has more than one beat when you say it out loud – and the word also has a double consonant (two of the same consonant next to each other in the word).</w:t>
      </w:r>
    </w:p>
    <w:p w14:paraId="329B21DB" w14:textId="77777777" w:rsidR="00025E54" w:rsidRDefault="00025E54" w:rsidP="00A43188">
      <w:pPr>
        <w:pStyle w:val="ParagraphStyle"/>
      </w:pPr>
    </w:p>
    <w:p w14:paraId="046EA7A7" w14:textId="77777777" w:rsidR="00025E54" w:rsidRDefault="00025E54" w:rsidP="00A43188">
      <w:pPr>
        <w:pStyle w:val="ParagraphStyle"/>
      </w:pPr>
      <w:r w:rsidRPr="00025E54">
        <w:t>There are many examples of this pairing in English, including words like:</w:t>
      </w:r>
    </w:p>
    <w:p w14:paraId="24226406" w14:textId="77777777" w:rsidR="00025E54" w:rsidRDefault="00025E54" w:rsidP="00025E54">
      <w:pPr>
        <w:pStyle w:val="ParagraphStyle"/>
        <w:numPr>
          <w:ilvl w:val="0"/>
          <w:numId w:val="10"/>
        </w:numPr>
      </w:pPr>
      <w:r w:rsidRPr="00025E54">
        <w:t>Letter</w:t>
      </w:r>
      <w:r>
        <w:t xml:space="preserve"> (</w:t>
      </w:r>
      <w:r w:rsidR="005152B7">
        <w:t xml:space="preserve">L E </w:t>
      </w:r>
      <w:r>
        <w:t xml:space="preserve">T </w:t>
      </w:r>
      <w:proofErr w:type="spellStart"/>
      <w:r>
        <w:t>T</w:t>
      </w:r>
      <w:proofErr w:type="spellEnd"/>
      <w:r w:rsidR="005152B7">
        <w:t xml:space="preserve"> E R</w:t>
      </w:r>
      <w:r>
        <w:t>)</w:t>
      </w:r>
    </w:p>
    <w:p w14:paraId="5663F00D" w14:textId="77777777" w:rsidR="00025E54" w:rsidRDefault="00025E54" w:rsidP="00025E54">
      <w:pPr>
        <w:pStyle w:val="ParagraphStyle"/>
        <w:numPr>
          <w:ilvl w:val="0"/>
          <w:numId w:val="10"/>
        </w:numPr>
      </w:pPr>
      <w:r w:rsidRPr="00025E54">
        <w:t>Digger</w:t>
      </w:r>
      <w:r>
        <w:t xml:space="preserve"> (</w:t>
      </w:r>
      <w:r w:rsidR="005152B7">
        <w:t xml:space="preserve">D I </w:t>
      </w:r>
      <w:r>
        <w:t xml:space="preserve">G </w:t>
      </w:r>
      <w:proofErr w:type="spellStart"/>
      <w:r>
        <w:t>G</w:t>
      </w:r>
      <w:proofErr w:type="spellEnd"/>
      <w:r w:rsidR="005152B7">
        <w:t xml:space="preserve"> E R</w:t>
      </w:r>
      <w:r>
        <w:t>)</w:t>
      </w:r>
    </w:p>
    <w:p w14:paraId="52FD1390" w14:textId="77777777" w:rsidR="00025E54" w:rsidRDefault="00025E54" w:rsidP="00025E54">
      <w:pPr>
        <w:pStyle w:val="ParagraphStyle"/>
        <w:numPr>
          <w:ilvl w:val="0"/>
          <w:numId w:val="10"/>
        </w:numPr>
      </w:pPr>
      <w:r w:rsidRPr="00025E54">
        <w:lastRenderedPageBreak/>
        <w:t>Winner</w:t>
      </w:r>
      <w:r>
        <w:t xml:space="preserve"> (</w:t>
      </w:r>
      <w:r w:rsidR="005152B7">
        <w:t xml:space="preserve">W I </w:t>
      </w:r>
      <w:r>
        <w:t xml:space="preserve">N </w:t>
      </w:r>
      <w:proofErr w:type="spellStart"/>
      <w:r>
        <w:t>N</w:t>
      </w:r>
      <w:proofErr w:type="spellEnd"/>
      <w:r w:rsidR="005152B7">
        <w:t xml:space="preserve"> E R</w:t>
      </w:r>
      <w:r>
        <w:t>)</w:t>
      </w:r>
    </w:p>
    <w:p w14:paraId="51E46A48" w14:textId="77777777" w:rsidR="00025E54" w:rsidRDefault="00025E54" w:rsidP="00025E54">
      <w:pPr>
        <w:pStyle w:val="ParagraphStyle"/>
        <w:numPr>
          <w:ilvl w:val="0"/>
          <w:numId w:val="10"/>
        </w:numPr>
      </w:pPr>
      <w:r w:rsidRPr="00025E54">
        <w:t>Apple</w:t>
      </w:r>
      <w:r>
        <w:t xml:space="preserve"> (</w:t>
      </w:r>
      <w:r w:rsidR="005152B7">
        <w:t xml:space="preserve">A </w:t>
      </w:r>
      <w:r>
        <w:t xml:space="preserve">P </w:t>
      </w:r>
      <w:proofErr w:type="spellStart"/>
      <w:r>
        <w:t>P</w:t>
      </w:r>
      <w:proofErr w:type="spellEnd"/>
      <w:r w:rsidR="005152B7">
        <w:t xml:space="preserve"> L E</w:t>
      </w:r>
      <w:r>
        <w:t>)</w:t>
      </w:r>
    </w:p>
    <w:p w14:paraId="42CE265F" w14:textId="77777777" w:rsidR="00025E54" w:rsidRDefault="00025E54" w:rsidP="00025E54">
      <w:pPr>
        <w:pStyle w:val="ParagraphStyle"/>
        <w:numPr>
          <w:ilvl w:val="0"/>
          <w:numId w:val="10"/>
        </w:numPr>
      </w:pPr>
      <w:r w:rsidRPr="00025E54">
        <w:t>Attic</w:t>
      </w:r>
      <w:r>
        <w:t xml:space="preserve"> (</w:t>
      </w:r>
      <w:r w:rsidR="005152B7">
        <w:t xml:space="preserve">A </w:t>
      </w:r>
      <w:r>
        <w:t xml:space="preserve">T </w:t>
      </w:r>
      <w:proofErr w:type="spellStart"/>
      <w:r>
        <w:t>T</w:t>
      </w:r>
      <w:proofErr w:type="spellEnd"/>
      <w:r w:rsidR="005152B7">
        <w:t xml:space="preserve"> I C</w:t>
      </w:r>
      <w:r>
        <w:t>)</w:t>
      </w:r>
    </w:p>
    <w:p w14:paraId="79A2D8A9" w14:textId="77777777" w:rsidR="00025E54" w:rsidRDefault="00025E54" w:rsidP="00025E54">
      <w:pPr>
        <w:pStyle w:val="ParagraphStyle"/>
      </w:pPr>
    </w:p>
    <w:p w14:paraId="775EB68A" w14:textId="77777777" w:rsidR="00025E54" w:rsidRPr="00025E54" w:rsidRDefault="00025E54" w:rsidP="00025E54">
      <w:pPr>
        <w:pStyle w:val="ParagraphStyle"/>
      </w:pPr>
      <w:r w:rsidRPr="00025E54">
        <w:t>Can you think of any other examples that you use on a day to day basis to show short vowels and double consonants? It might be something worth keeping an eye out for!</w:t>
      </w:r>
    </w:p>
    <w:p w14:paraId="078DC2C0" w14:textId="3CF58CEB" w:rsidR="00A43188" w:rsidRDefault="00F64863" w:rsidP="00A43188">
      <w:pPr>
        <w:pStyle w:val="SlideTitles"/>
      </w:pPr>
      <w:r>
        <w:t>5</w:t>
      </w:r>
      <w:r w:rsidR="00A43188" w:rsidRPr="00A43188">
        <w:t xml:space="preserve"> </w:t>
      </w:r>
      <w:r w:rsidR="00114B8B">
        <w:t>of 14</w:t>
      </w:r>
      <w:r w:rsidR="00A43188" w:rsidRPr="00A43188">
        <w:t xml:space="preserve"> – </w:t>
      </w:r>
      <w:r w:rsidR="00025E54" w:rsidRPr="00025E54">
        <w:t>Long and short vowels continued</w:t>
      </w:r>
    </w:p>
    <w:p w14:paraId="6474E18A" w14:textId="77777777" w:rsidR="00A43188" w:rsidRDefault="00025E54" w:rsidP="00A43188">
      <w:pPr>
        <w:pStyle w:val="ParagraphStyle"/>
      </w:pPr>
      <w:r w:rsidRPr="00025E54">
        <w:t>Long vowels work a little differently as they are vowels that are softer and much more drawn out, making for a slightly longer sound.</w:t>
      </w:r>
    </w:p>
    <w:p w14:paraId="72FD6843" w14:textId="77777777" w:rsidR="00025E54" w:rsidRDefault="00025E54" w:rsidP="00A43188">
      <w:pPr>
        <w:pStyle w:val="ParagraphStyle"/>
      </w:pPr>
    </w:p>
    <w:p w14:paraId="7E95B937" w14:textId="77777777" w:rsidR="00025E54" w:rsidRDefault="00025E54" w:rsidP="00A43188">
      <w:pPr>
        <w:pStyle w:val="ParagraphStyle"/>
      </w:pPr>
      <w:r w:rsidRPr="00025E54">
        <w:t>Examples of long vowel sounds are words like:</w:t>
      </w:r>
    </w:p>
    <w:p w14:paraId="50EF5BF4" w14:textId="601393D9" w:rsidR="00025E54" w:rsidRDefault="00025E54" w:rsidP="00025E54">
      <w:pPr>
        <w:pStyle w:val="ParagraphStyle"/>
        <w:numPr>
          <w:ilvl w:val="0"/>
          <w:numId w:val="11"/>
        </w:numPr>
      </w:pPr>
      <w:r w:rsidRPr="00025E54">
        <w:t>Here</w:t>
      </w:r>
      <w:r w:rsidR="005152B7">
        <w:t xml:space="preserve"> (H E R E</w:t>
      </w:r>
      <w:r w:rsidR="00A050FF">
        <w:t>)</w:t>
      </w:r>
    </w:p>
    <w:p w14:paraId="09A78BEA" w14:textId="77777777" w:rsidR="00025E54" w:rsidRDefault="00025E54" w:rsidP="00025E54">
      <w:pPr>
        <w:pStyle w:val="ParagraphStyle"/>
        <w:numPr>
          <w:ilvl w:val="0"/>
          <w:numId w:val="11"/>
        </w:numPr>
      </w:pPr>
      <w:r w:rsidRPr="00025E54">
        <w:t>Strive</w:t>
      </w:r>
      <w:r w:rsidR="005152B7">
        <w:t xml:space="preserve"> (S T R I V E)</w:t>
      </w:r>
    </w:p>
    <w:p w14:paraId="7BAF558A" w14:textId="77777777" w:rsidR="00025E54" w:rsidRDefault="00025E54" w:rsidP="00025E54">
      <w:pPr>
        <w:pStyle w:val="ParagraphStyle"/>
        <w:numPr>
          <w:ilvl w:val="0"/>
          <w:numId w:val="11"/>
        </w:numPr>
      </w:pPr>
      <w:r w:rsidRPr="00025E54">
        <w:t>Alive</w:t>
      </w:r>
      <w:r w:rsidR="005152B7">
        <w:t xml:space="preserve"> (A L I V E)</w:t>
      </w:r>
    </w:p>
    <w:p w14:paraId="10717E8E" w14:textId="77777777" w:rsidR="00025E54" w:rsidRDefault="00025E54" w:rsidP="00025E54">
      <w:pPr>
        <w:pStyle w:val="ParagraphStyle"/>
      </w:pPr>
    </w:p>
    <w:p w14:paraId="6D10C4F5" w14:textId="77777777" w:rsidR="00025E54" w:rsidRDefault="00025E54" w:rsidP="00025E54">
      <w:pPr>
        <w:pStyle w:val="ParagraphStyle"/>
      </w:pPr>
      <w:r w:rsidRPr="00025E54">
        <w:t>If you say these words out loud – make sure you will not be disturbing anyone around you who is working – and then compare them to the short vowel sounds from earlier, there will be a noticeable difference in the length of each vowel sound as you are pronouncing them.</w:t>
      </w:r>
    </w:p>
    <w:p w14:paraId="3760CDC3" w14:textId="77777777" w:rsidR="00025E54" w:rsidRDefault="00025E54" w:rsidP="00025E54">
      <w:pPr>
        <w:pStyle w:val="ParagraphStyle"/>
      </w:pPr>
    </w:p>
    <w:p w14:paraId="17C274E7" w14:textId="77777777" w:rsidR="00025E54" w:rsidRPr="00025E54" w:rsidRDefault="00025E54" w:rsidP="00025E54">
      <w:pPr>
        <w:pStyle w:val="ParagraphStyle"/>
      </w:pPr>
      <w:r w:rsidRPr="00025E54">
        <w:t>While short and long vowel sounds have their set places in certain words, there is actually a way of turning a short sound into a long sound by usi</w:t>
      </w:r>
      <w:r>
        <w:t>ng something called ‘the magic E</w:t>
      </w:r>
      <w:r w:rsidRPr="00025E54">
        <w:t xml:space="preserve">’, which we will look </w:t>
      </w:r>
      <w:r>
        <w:t>next.</w:t>
      </w:r>
    </w:p>
    <w:p w14:paraId="1A0B8B33" w14:textId="367A4AD3" w:rsidR="00A43188" w:rsidRPr="00025E54" w:rsidRDefault="00F64863" w:rsidP="00025E54">
      <w:pPr>
        <w:pStyle w:val="SlideTitles"/>
      </w:pPr>
      <w:r>
        <w:t>6</w:t>
      </w:r>
      <w:r w:rsidR="00A43188" w:rsidRPr="00A43188">
        <w:t xml:space="preserve"> </w:t>
      </w:r>
      <w:r w:rsidR="00114B8B">
        <w:t>of 14</w:t>
      </w:r>
      <w:r w:rsidR="00A43188" w:rsidRPr="00A43188">
        <w:t xml:space="preserve"> – </w:t>
      </w:r>
      <w:r w:rsidR="00025E54">
        <w:t>The magic E</w:t>
      </w:r>
    </w:p>
    <w:p w14:paraId="47E7EFBB" w14:textId="77777777" w:rsidR="00A43188" w:rsidRDefault="00025E54" w:rsidP="00A43188">
      <w:pPr>
        <w:pStyle w:val="ParagraphStyle"/>
      </w:pPr>
      <w:r>
        <w:t>The magic E</w:t>
      </w:r>
      <w:r w:rsidRPr="00025E54">
        <w:t xml:space="preserve"> – although it is not always called this – is the term used to explain turning a short vowel sound into a l</w:t>
      </w:r>
      <w:r>
        <w:t>onger vowel sound by adding an E</w:t>
      </w:r>
      <w:r w:rsidRPr="00025E54">
        <w:t xml:space="preserve"> to the original word.</w:t>
      </w:r>
    </w:p>
    <w:p w14:paraId="27E4A85C" w14:textId="77777777" w:rsidR="00025E54" w:rsidRDefault="00025E54" w:rsidP="00A43188">
      <w:pPr>
        <w:pStyle w:val="ParagraphStyle"/>
      </w:pPr>
    </w:p>
    <w:p w14:paraId="0A1B9995" w14:textId="77777777" w:rsidR="00025E54" w:rsidRDefault="00025E54" w:rsidP="00025E54">
      <w:pPr>
        <w:pStyle w:val="ParagraphStyle"/>
      </w:pPr>
      <w:r w:rsidRPr="00025E54">
        <w:t>There are times when the word can be modified – meaning that it can be changed –</w:t>
      </w:r>
      <w:r>
        <w:t xml:space="preserve"> by adding an E</w:t>
      </w:r>
      <w:r w:rsidRPr="00025E54">
        <w:t xml:space="preserve"> onto the end of the word to not only make a different word but also make a different vowel sound.</w:t>
      </w:r>
    </w:p>
    <w:p w14:paraId="5FDF9988" w14:textId="77777777" w:rsidR="00025E54" w:rsidRDefault="00025E54" w:rsidP="00025E54">
      <w:pPr>
        <w:pStyle w:val="ParagraphStyle"/>
      </w:pPr>
    </w:p>
    <w:p w14:paraId="2011DD49" w14:textId="77777777" w:rsidR="00025E54" w:rsidRDefault="00025E54" w:rsidP="00025E54">
      <w:pPr>
        <w:pStyle w:val="ParagraphStyle"/>
      </w:pPr>
      <w:r w:rsidRPr="00025E54">
        <w:t>Some examples of this are:</w:t>
      </w:r>
    </w:p>
    <w:p w14:paraId="6862FC0E" w14:textId="77777777" w:rsidR="00025E54" w:rsidRDefault="005152B7" w:rsidP="00025E54">
      <w:pPr>
        <w:pStyle w:val="ParagraphStyle"/>
        <w:numPr>
          <w:ilvl w:val="0"/>
          <w:numId w:val="12"/>
        </w:numPr>
      </w:pPr>
      <w:r>
        <w:t>bath + E</w:t>
      </w:r>
      <w:r w:rsidR="00025E54" w:rsidRPr="00025E54">
        <w:t xml:space="preserve"> = bathe</w:t>
      </w:r>
    </w:p>
    <w:p w14:paraId="386C8A51" w14:textId="77777777" w:rsidR="00025E54" w:rsidRDefault="005152B7" w:rsidP="00025E54">
      <w:pPr>
        <w:pStyle w:val="ParagraphStyle"/>
        <w:numPr>
          <w:ilvl w:val="0"/>
          <w:numId w:val="12"/>
        </w:numPr>
      </w:pPr>
      <w:r>
        <w:t>hop + E</w:t>
      </w:r>
      <w:r w:rsidR="00025E54" w:rsidRPr="00025E54">
        <w:t xml:space="preserve"> = hope</w:t>
      </w:r>
    </w:p>
    <w:p w14:paraId="3703081D" w14:textId="77777777" w:rsidR="00025E54" w:rsidRDefault="005152B7" w:rsidP="00025E54">
      <w:pPr>
        <w:pStyle w:val="ParagraphStyle"/>
        <w:numPr>
          <w:ilvl w:val="0"/>
          <w:numId w:val="12"/>
        </w:numPr>
      </w:pPr>
      <w:r>
        <w:t>cap + E</w:t>
      </w:r>
      <w:r w:rsidR="00025E54" w:rsidRPr="00025E54">
        <w:t xml:space="preserve"> = cape</w:t>
      </w:r>
    </w:p>
    <w:p w14:paraId="0A5B0D57" w14:textId="77777777" w:rsidR="00025E54" w:rsidRDefault="00025E54" w:rsidP="00025E54">
      <w:pPr>
        <w:pStyle w:val="ParagraphStyle"/>
      </w:pPr>
    </w:p>
    <w:p w14:paraId="621B7D0C" w14:textId="77777777" w:rsidR="00025E54" w:rsidRDefault="00025E54" w:rsidP="00025E54">
      <w:pPr>
        <w:pStyle w:val="ParagraphStyle"/>
      </w:pPr>
      <w:r w:rsidRPr="00025E54">
        <w:t>Again, if you say these words out loud, starting with the original word and then comparing it to the new one, you will be able to spot how the vowel sounds have changed by adding a single letter.</w:t>
      </w:r>
    </w:p>
    <w:p w14:paraId="53992946" w14:textId="77777777" w:rsidR="00025E54" w:rsidRDefault="00025E54" w:rsidP="00025E54">
      <w:pPr>
        <w:pStyle w:val="ParagraphStyle"/>
      </w:pPr>
    </w:p>
    <w:p w14:paraId="35D13C32" w14:textId="77777777" w:rsidR="00025E54" w:rsidRDefault="00025E54" w:rsidP="00025E54">
      <w:pPr>
        <w:pStyle w:val="ParagraphStyle"/>
      </w:pPr>
      <w:r w:rsidRPr="00025E54">
        <w:t>English is a tricky language to master sometimes and, while there are a lot of rules that we can follow to help with our writing and spelling, there are also lots of times when these rules are broken by certain words.</w:t>
      </w:r>
    </w:p>
    <w:p w14:paraId="36FF14DE" w14:textId="77777777" w:rsidR="00887FC7" w:rsidRDefault="00887FC7" w:rsidP="00025E54">
      <w:pPr>
        <w:pStyle w:val="ParagraphStyle"/>
      </w:pPr>
    </w:p>
    <w:p w14:paraId="72D06628" w14:textId="77777777" w:rsidR="00887FC7" w:rsidRDefault="005152B7" w:rsidP="00887FC7">
      <w:pPr>
        <w:pStyle w:val="ParagraphStyle"/>
      </w:pPr>
      <w:r>
        <w:t>The magic E</w:t>
      </w:r>
      <w:r w:rsidR="00887FC7" w:rsidRPr="00887FC7">
        <w:t xml:space="preserve"> is another example of a rule that has some exceptions, as there are some words that will finish with an </w:t>
      </w:r>
      <w:r w:rsidR="00887FC7">
        <w:t>E</w:t>
      </w:r>
      <w:r w:rsidR="00887FC7" w:rsidRPr="00887FC7">
        <w:t xml:space="preserve"> but they will still have a short vowel sound in them as well. Words like love and give are good examples of this short vowel sound plus the </w:t>
      </w:r>
      <w:r w:rsidR="00887FC7">
        <w:t>E</w:t>
      </w:r>
      <w:r w:rsidR="00887FC7" w:rsidRPr="00887FC7">
        <w:t xml:space="preserve"> ending.</w:t>
      </w:r>
    </w:p>
    <w:p w14:paraId="3FEC00BF" w14:textId="77777777" w:rsidR="00887FC7" w:rsidRDefault="00887FC7" w:rsidP="00887FC7">
      <w:pPr>
        <w:pStyle w:val="ParagraphStyle"/>
      </w:pPr>
    </w:p>
    <w:p w14:paraId="5BE56EBC" w14:textId="77777777" w:rsidR="00887FC7" w:rsidRDefault="00887FC7" w:rsidP="00887FC7">
      <w:pPr>
        <w:pStyle w:val="ParagraphStyle"/>
      </w:pPr>
      <w:r w:rsidRPr="00887FC7">
        <w:t>However, it is worth noting that even thou</w:t>
      </w:r>
      <w:r>
        <w:t>gh these words break the magic E</w:t>
      </w:r>
      <w:r w:rsidRPr="00887FC7">
        <w:t xml:space="preserve"> rule, the words have not a</w:t>
      </w:r>
      <w:r>
        <w:t>ctually been made by adding an E</w:t>
      </w:r>
      <w:r w:rsidRPr="00887FC7">
        <w:t>. Instead, both o</w:t>
      </w:r>
      <w:r>
        <w:t>f these words finished with an E</w:t>
      </w:r>
      <w:r w:rsidRPr="00887FC7">
        <w:t xml:space="preserve"> all along, meaning they have not been changed at all.</w:t>
      </w:r>
    </w:p>
    <w:p w14:paraId="0BD609DA" w14:textId="77777777" w:rsidR="00887FC7" w:rsidRDefault="00887FC7" w:rsidP="00887FC7">
      <w:pPr>
        <w:pStyle w:val="ParagraphStyle"/>
      </w:pPr>
    </w:p>
    <w:p w14:paraId="2D44A4B9" w14:textId="77777777" w:rsidR="00887FC7" w:rsidRPr="00887FC7" w:rsidRDefault="00887FC7" w:rsidP="00887FC7">
      <w:pPr>
        <w:pStyle w:val="ParagraphStyle"/>
      </w:pPr>
      <w:r w:rsidRPr="00887FC7">
        <w:t>So</w:t>
      </w:r>
      <w:r>
        <w:t xml:space="preserve"> keep an eye out for the magic E</w:t>
      </w:r>
      <w:r w:rsidRPr="00887FC7">
        <w:t xml:space="preserve"> and pay close attention to whether it has been added or whether it has always been there.</w:t>
      </w:r>
    </w:p>
    <w:p w14:paraId="3D700D59" w14:textId="59306045" w:rsidR="00A43188" w:rsidRPr="00887FC7" w:rsidRDefault="00F64863" w:rsidP="00887FC7">
      <w:pPr>
        <w:pStyle w:val="SlideTitles"/>
      </w:pPr>
      <w:r>
        <w:lastRenderedPageBreak/>
        <w:t>7</w:t>
      </w:r>
      <w:r w:rsidR="00A43188" w:rsidRPr="00A43188">
        <w:t xml:space="preserve"> </w:t>
      </w:r>
      <w:r w:rsidR="00114B8B">
        <w:t>of 14</w:t>
      </w:r>
      <w:r w:rsidR="00A43188" w:rsidRPr="00A43188">
        <w:t xml:space="preserve"> – </w:t>
      </w:r>
      <w:r w:rsidR="00887FC7" w:rsidRPr="00887FC7">
        <w:t>Mixing your vowels</w:t>
      </w:r>
    </w:p>
    <w:p w14:paraId="0EBCD565" w14:textId="77777777" w:rsidR="00A43188" w:rsidRDefault="00887FC7" w:rsidP="00A43188">
      <w:pPr>
        <w:pStyle w:val="ParagraphStyle"/>
      </w:pPr>
      <w:r w:rsidRPr="00887FC7">
        <w:t>When we are putting our words together we can also mix our vowel sounds – meaning that we can combine two vowels to make a completely new sound in the middle of a word.</w:t>
      </w:r>
    </w:p>
    <w:p w14:paraId="7D5330CB" w14:textId="77777777" w:rsidR="00887FC7" w:rsidRDefault="00887FC7" w:rsidP="00A43188">
      <w:pPr>
        <w:pStyle w:val="ParagraphStyle"/>
      </w:pPr>
    </w:p>
    <w:p w14:paraId="7B83E948" w14:textId="77777777" w:rsidR="00887FC7" w:rsidRDefault="00887FC7" w:rsidP="00A43188">
      <w:pPr>
        <w:pStyle w:val="ParagraphStyle"/>
      </w:pPr>
      <w:r w:rsidRPr="00887FC7">
        <w:t>There are some common examples of vowels that are paired together to make new sounds</w:t>
      </w:r>
      <w:r>
        <w:t>:</w:t>
      </w:r>
    </w:p>
    <w:p w14:paraId="0E997402" w14:textId="77777777" w:rsidR="00887FC7" w:rsidRDefault="00887FC7" w:rsidP="00A43188">
      <w:pPr>
        <w:pStyle w:val="ParagraphStyle"/>
      </w:pPr>
    </w:p>
    <w:p w14:paraId="30042627" w14:textId="77777777" w:rsidR="00887FC7" w:rsidRDefault="00887FC7" w:rsidP="00A43188">
      <w:pPr>
        <w:pStyle w:val="ParagraphStyle"/>
        <w:rPr>
          <w:b/>
        </w:rPr>
      </w:pPr>
      <w:r w:rsidRPr="00887FC7">
        <w:rPr>
          <w:b/>
        </w:rPr>
        <w:t>E and A</w:t>
      </w:r>
    </w:p>
    <w:p w14:paraId="2A386D34" w14:textId="77777777" w:rsidR="00887FC7" w:rsidRDefault="00887FC7" w:rsidP="00A43188">
      <w:pPr>
        <w:pStyle w:val="ParagraphStyle"/>
      </w:pPr>
      <w:r w:rsidRPr="00887FC7">
        <w:t>The vowels c</w:t>
      </w:r>
      <w:r w:rsidR="005152B7">
        <w:t xml:space="preserve">an be combined to make a long </w:t>
      </w:r>
      <w:r>
        <w:t>E</w:t>
      </w:r>
      <w:r w:rsidRPr="00887FC7">
        <w:t xml:space="preserve"> sound, which you might recognise from words like bead, read, and beam (although, there are those pesky exceptions again, because</w:t>
      </w:r>
      <w:r w:rsidR="005152B7">
        <w:t xml:space="preserve"> we also have words like bread</w:t>
      </w:r>
      <w:r w:rsidRPr="00887FC7">
        <w:t xml:space="preserve"> which are pronounced differently).</w:t>
      </w:r>
    </w:p>
    <w:p w14:paraId="51C21EDC" w14:textId="77777777" w:rsidR="00887FC7" w:rsidRDefault="00887FC7" w:rsidP="00A43188">
      <w:pPr>
        <w:pStyle w:val="ParagraphStyle"/>
      </w:pPr>
    </w:p>
    <w:p w14:paraId="1F26B5E4" w14:textId="77777777" w:rsidR="00887FC7" w:rsidRDefault="00887FC7" w:rsidP="00A43188">
      <w:pPr>
        <w:pStyle w:val="ParagraphStyle"/>
        <w:rPr>
          <w:b/>
        </w:rPr>
      </w:pPr>
      <w:r>
        <w:rPr>
          <w:b/>
        </w:rPr>
        <w:t>O and A</w:t>
      </w:r>
    </w:p>
    <w:p w14:paraId="2B1CA8BF" w14:textId="77777777" w:rsidR="00887FC7" w:rsidRDefault="00887FC7" w:rsidP="00887FC7">
      <w:pPr>
        <w:pStyle w:val="ParagraphStyle"/>
      </w:pPr>
      <w:r w:rsidRPr="00887FC7">
        <w:t>These vowels can be combi</w:t>
      </w:r>
      <w:r w:rsidR="005152B7">
        <w:t xml:space="preserve">ned to make a more pronounced </w:t>
      </w:r>
      <w:r>
        <w:t>O</w:t>
      </w:r>
      <w:r w:rsidRPr="00887FC7">
        <w:t xml:space="preserve"> sound which you can spot in words like boat, coach, and toast. When you say these words out loud, pay close attention to how much emphasi</w:t>
      </w:r>
      <w:r>
        <w:t>s is placed on the O</w:t>
      </w:r>
      <w:r w:rsidRPr="00887FC7">
        <w:t xml:space="preserve"> in each word.</w:t>
      </w:r>
    </w:p>
    <w:p w14:paraId="058274B7" w14:textId="77777777" w:rsidR="00887FC7" w:rsidRDefault="00887FC7" w:rsidP="00887FC7">
      <w:pPr>
        <w:pStyle w:val="ParagraphStyle"/>
      </w:pPr>
    </w:p>
    <w:p w14:paraId="78C45556" w14:textId="77777777" w:rsidR="00887FC7" w:rsidRDefault="00887FC7" w:rsidP="00887FC7">
      <w:pPr>
        <w:pStyle w:val="ParagraphStyle"/>
        <w:rPr>
          <w:b/>
        </w:rPr>
      </w:pPr>
      <w:r>
        <w:rPr>
          <w:b/>
        </w:rPr>
        <w:t>O and U</w:t>
      </w:r>
    </w:p>
    <w:p w14:paraId="1F0AC1AD" w14:textId="77777777" w:rsidR="00887FC7" w:rsidRDefault="00887FC7" w:rsidP="00887FC7">
      <w:pPr>
        <w:pStyle w:val="ParagraphStyle"/>
      </w:pPr>
      <w:r w:rsidRPr="00887FC7">
        <w:t>These vowels work t</w:t>
      </w:r>
      <w:r w:rsidR="005152B7">
        <w:t xml:space="preserve">ogether to make a more obvious </w:t>
      </w:r>
      <w:r>
        <w:t>OW</w:t>
      </w:r>
      <w:r w:rsidRPr="00887FC7">
        <w:t xml:space="preserve"> sound in certain words, such as count, pound, and scrounge. If you say these words out loud it w</w:t>
      </w:r>
      <w:r>
        <w:t>ill be easy to spot where the W</w:t>
      </w:r>
      <w:r w:rsidRPr="00887FC7">
        <w:t xml:space="preserve"> sound is being used even though that letter is not actually in the word.</w:t>
      </w:r>
    </w:p>
    <w:p w14:paraId="7AB4C004" w14:textId="77777777" w:rsidR="00887FC7" w:rsidRDefault="00887FC7" w:rsidP="00887FC7">
      <w:pPr>
        <w:pStyle w:val="ParagraphStyle"/>
      </w:pPr>
    </w:p>
    <w:p w14:paraId="0337662C" w14:textId="77777777" w:rsidR="00887FC7" w:rsidRDefault="00887FC7" w:rsidP="00887FC7">
      <w:pPr>
        <w:pStyle w:val="ParagraphStyle"/>
      </w:pPr>
      <w:r w:rsidRPr="00887FC7">
        <w:t>Another pair of vowels that yo</w:t>
      </w:r>
      <w:r>
        <w:t>u will often find together are I and E</w:t>
      </w:r>
      <w:r w:rsidRPr="00887FC7">
        <w:t xml:space="preserve"> – here comes one of those tricky English rules – generally speaking </w:t>
      </w:r>
      <w:r>
        <w:t>we try to follow the rule that I goes before E</w:t>
      </w:r>
      <w:r w:rsidRPr="00887FC7">
        <w:t xml:space="preserve">, unless it comes after a </w:t>
      </w:r>
      <w:r>
        <w:t>C</w:t>
      </w:r>
      <w:r w:rsidRPr="00887FC7">
        <w:t>, for example:</w:t>
      </w:r>
    </w:p>
    <w:p w14:paraId="7F575E41" w14:textId="77777777" w:rsidR="00887FC7" w:rsidRDefault="00887FC7" w:rsidP="00E8172F">
      <w:pPr>
        <w:pStyle w:val="ParagraphStyle"/>
        <w:numPr>
          <w:ilvl w:val="0"/>
          <w:numId w:val="21"/>
        </w:numPr>
      </w:pPr>
      <w:r w:rsidRPr="00887FC7">
        <w:t>Ceiling</w:t>
      </w:r>
      <w:r>
        <w:t xml:space="preserve"> (C E I L I N G)</w:t>
      </w:r>
    </w:p>
    <w:p w14:paraId="55C7CD43" w14:textId="77777777" w:rsidR="00887FC7" w:rsidRDefault="00887FC7" w:rsidP="00E8172F">
      <w:pPr>
        <w:pStyle w:val="ParagraphStyle"/>
        <w:numPr>
          <w:ilvl w:val="0"/>
          <w:numId w:val="21"/>
        </w:numPr>
      </w:pPr>
      <w:r w:rsidRPr="00887FC7">
        <w:t>Deceit</w:t>
      </w:r>
      <w:r>
        <w:t xml:space="preserve"> (D E C E I T)</w:t>
      </w:r>
    </w:p>
    <w:p w14:paraId="6D1A789A" w14:textId="77777777" w:rsidR="00887FC7" w:rsidRDefault="00887FC7" w:rsidP="00E8172F">
      <w:pPr>
        <w:pStyle w:val="ParagraphStyle"/>
        <w:numPr>
          <w:ilvl w:val="0"/>
          <w:numId w:val="21"/>
        </w:numPr>
      </w:pPr>
      <w:r w:rsidRPr="00887FC7">
        <w:t>Receive</w:t>
      </w:r>
      <w:r>
        <w:t xml:space="preserve"> (R E C E I V E)</w:t>
      </w:r>
    </w:p>
    <w:p w14:paraId="2B91900D" w14:textId="77777777" w:rsidR="00887FC7" w:rsidRDefault="00887FC7" w:rsidP="00887FC7">
      <w:pPr>
        <w:pStyle w:val="ParagraphStyle"/>
      </w:pPr>
    </w:p>
    <w:p w14:paraId="0A500FFA" w14:textId="77777777" w:rsidR="00887FC7" w:rsidRPr="00887FC7" w:rsidRDefault="00887FC7" w:rsidP="00887FC7">
      <w:pPr>
        <w:pStyle w:val="ParagraphStyle"/>
      </w:pPr>
      <w:r w:rsidRPr="00887FC7">
        <w:t>But, there are</w:t>
      </w:r>
      <w:r w:rsidR="00E8172F">
        <w:t xml:space="preserve"> some words that break the rule.</w:t>
      </w:r>
    </w:p>
    <w:p w14:paraId="3C81A7B6" w14:textId="4590F82C" w:rsidR="00A43188" w:rsidRDefault="00F64863" w:rsidP="00A43188">
      <w:pPr>
        <w:pStyle w:val="SlideTitles"/>
      </w:pPr>
      <w:r>
        <w:t>8</w:t>
      </w:r>
      <w:r w:rsidR="00A43188" w:rsidRPr="00A43188">
        <w:t xml:space="preserve"> </w:t>
      </w:r>
      <w:r w:rsidR="00114B8B">
        <w:t>of 14</w:t>
      </w:r>
      <w:r w:rsidR="00A43188" w:rsidRPr="00A43188">
        <w:t xml:space="preserve"> – </w:t>
      </w:r>
      <w:r w:rsidR="00887FC7" w:rsidRPr="00887FC7">
        <w:t>I before e except for these words</w:t>
      </w:r>
    </w:p>
    <w:p w14:paraId="550BCC4E" w14:textId="77777777" w:rsidR="00887FC7" w:rsidRPr="00887FC7" w:rsidRDefault="00887FC7" w:rsidP="00887FC7">
      <w:pPr>
        <w:pStyle w:val="ParagraphStyle"/>
      </w:pPr>
      <w:r>
        <w:t>If there is no C</w:t>
      </w:r>
      <w:r w:rsidRPr="00887FC7">
        <w:t xml:space="preserve"> in the word then it is an ea</w:t>
      </w:r>
      <w:r>
        <w:t>sy one to work out because the I</w:t>
      </w:r>
      <w:r w:rsidRPr="00887FC7">
        <w:t xml:space="preserve"> must go first, and you will find good examples of this in words like: th</w:t>
      </w:r>
      <w:r w:rsidRPr="00887FC7">
        <w:rPr>
          <w:b/>
          <w:bCs/>
        </w:rPr>
        <w:t>ie</w:t>
      </w:r>
      <w:r w:rsidRPr="00887FC7">
        <w:t>f</w:t>
      </w:r>
      <w:r w:rsidR="00E8172F">
        <w:t xml:space="preserve"> (T H I E </w:t>
      </w:r>
      <w:r>
        <w:t>F)</w:t>
      </w:r>
      <w:r w:rsidRPr="00887FC7">
        <w:t>, f</w:t>
      </w:r>
      <w:r w:rsidRPr="00887FC7">
        <w:rPr>
          <w:b/>
          <w:bCs/>
        </w:rPr>
        <w:t>ie</w:t>
      </w:r>
      <w:r w:rsidRPr="00887FC7">
        <w:t>nd</w:t>
      </w:r>
      <w:r>
        <w:t xml:space="preserve"> (F I E N D)</w:t>
      </w:r>
      <w:r w:rsidRPr="00887FC7">
        <w:t>, and bel</w:t>
      </w:r>
      <w:r w:rsidRPr="00887FC7">
        <w:rPr>
          <w:b/>
          <w:bCs/>
        </w:rPr>
        <w:t>ie</w:t>
      </w:r>
      <w:r w:rsidRPr="00887FC7">
        <w:t>ve</w:t>
      </w:r>
      <w:r>
        <w:t xml:space="preserve"> (B E L I E V E).</w:t>
      </w:r>
    </w:p>
    <w:p w14:paraId="40A9A859" w14:textId="77777777" w:rsidR="00A43188" w:rsidRDefault="00A43188" w:rsidP="00A43188">
      <w:pPr>
        <w:pStyle w:val="ParagraphStyle"/>
      </w:pPr>
    </w:p>
    <w:p w14:paraId="47AC3A45" w14:textId="77777777" w:rsidR="00887FC7" w:rsidRDefault="00887FC7" w:rsidP="00A43188">
      <w:pPr>
        <w:pStyle w:val="ParagraphStyle"/>
      </w:pPr>
      <w:r w:rsidRPr="00887FC7">
        <w:t>However, there are some words th</w:t>
      </w:r>
      <w:r w:rsidR="00E8172F">
        <w:t>at break this rule and use the I first after a C</w:t>
      </w:r>
      <w:r w:rsidRPr="00887FC7">
        <w:t>, and even though it makes them a little harder to get to grips with, there is still no set rule for why this happens!</w:t>
      </w:r>
    </w:p>
    <w:p w14:paraId="35443E09" w14:textId="77777777" w:rsidR="00887FC7" w:rsidRDefault="00887FC7" w:rsidP="00A43188">
      <w:pPr>
        <w:pStyle w:val="ParagraphStyle"/>
      </w:pPr>
    </w:p>
    <w:p w14:paraId="160CB85D" w14:textId="77777777" w:rsidR="00887FC7" w:rsidRDefault="00887FC7" w:rsidP="00A43188">
      <w:pPr>
        <w:pStyle w:val="ParagraphStyle"/>
      </w:pPr>
      <w:r w:rsidRPr="00887FC7">
        <w:t>Some words t</w:t>
      </w:r>
      <w:r>
        <w:t>o look out for that break the I before E except after C</w:t>
      </w:r>
      <w:r w:rsidRPr="00887FC7">
        <w:t xml:space="preserve"> rule are:</w:t>
      </w:r>
    </w:p>
    <w:p w14:paraId="01097A24" w14:textId="77777777" w:rsidR="00887FC7" w:rsidRDefault="00887FC7" w:rsidP="00EF1CFC">
      <w:pPr>
        <w:pStyle w:val="ParagraphStyle"/>
        <w:numPr>
          <w:ilvl w:val="0"/>
          <w:numId w:val="13"/>
        </w:numPr>
      </w:pPr>
      <w:r w:rsidRPr="00887FC7">
        <w:t>Their</w:t>
      </w:r>
      <w:r>
        <w:t xml:space="preserve"> (T H E I R)</w:t>
      </w:r>
    </w:p>
    <w:p w14:paraId="639F6CF3" w14:textId="77777777" w:rsidR="00887FC7" w:rsidRDefault="00887FC7" w:rsidP="00EF1CFC">
      <w:pPr>
        <w:pStyle w:val="ParagraphStyle"/>
        <w:numPr>
          <w:ilvl w:val="0"/>
          <w:numId w:val="13"/>
        </w:numPr>
      </w:pPr>
      <w:r w:rsidRPr="00887FC7">
        <w:t>Either</w:t>
      </w:r>
      <w:r>
        <w:t xml:space="preserve"> (E I T H E R)</w:t>
      </w:r>
    </w:p>
    <w:p w14:paraId="7623971E" w14:textId="77777777" w:rsidR="00887FC7" w:rsidRDefault="00887FC7" w:rsidP="00EF1CFC">
      <w:pPr>
        <w:pStyle w:val="ParagraphStyle"/>
        <w:numPr>
          <w:ilvl w:val="0"/>
          <w:numId w:val="13"/>
        </w:numPr>
      </w:pPr>
      <w:r w:rsidRPr="00887FC7">
        <w:t>Leisure</w:t>
      </w:r>
      <w:r w:rsidR="00EF1CFC">
        <w:t xml:space="preserve"> (L E I S U R E)</w:t>
      </w:r>
    </w:p>
    <w:p w14:paraId="4E695455" w14:textId="77777777" w:rsidR="00887FC7" w:rsidRDefault="00887FC7" w:rsidP="00EF1CFC">
      <w:pPr>
        <w:pStyle w:val="ParagraphStyle"/>
        <w:numPr>
          <w:ilvl w:val="0"/>
          <w:numId w:val="13"/>
        </w:numPr>
      </w:pPr>
      <w:r w:rsidRPr="00887FC7">
        <w:t>Weird</w:t>
      </w:r>
      <w:r w:rsidR="00EF1CFC">
        <w:t xml:space="preserve"> (W E I R D)</w:t>
      </w:r>
    </w:p>
    <w:p w14:paraId="39D5133A" w14:textId="77777777" w:rsidR="00887FC7" w:rsidRDefault="00887FC7" w:rsidP="00EF1CFC">
      <w:pPr>
        <w:pStyle w:val="ParagraphStyle"/>
        <w:numPr>
          <w:ilvl w:val="0"/>
          <w:numId w:val="13"/>
        </w:numPr>
      </w:pPr>
      <w:r w:rsidRPr="00887FC7">
        <w:t>Neighbour</w:t>
      </w:r>
      <w:r w:rsidR="00EF1CFC">
        <w:t xml:space="preserve"> (N E I G H B O U R)</w:t>
      </w:r>
    </w:p>
    <w:p w14:paraId="3E4F6373" w14:textId="77777777" w:rsidR="00EF1CFC" w:rsidRDefault="00EF1CFC" w:rsidP="00EF1CFC">
      <w:pPr>
        <w:pStyle w:val="ParagraphStyle"/>
      </w:pPr>
    </w:p>
    <w:p w14:paraId="06A70248" w14:textId="77777777" w:rsidR="00EF1CFC" w:rsidRPr="00887FC7" w:rsidRDefault="00E8172F" w:rsidP="00EF1CFC">
      <w:pPr>
        <w:pStyle w:val="ParagraphStyle"/>
      </w:pPr>
      <w:r>
        <w:t>A</w:t>
      </w:r>
      <w:r w:rsidR="00EF1CFC" w:rsidRPr="00EF1CFC">
        <w:t>lthough there are one or two more than those listed here, so keep an eye out for them!</w:t>
      </w:r>
    </w:p>
    <w:p w14:paraId="500F2CEB" w14:textId="01B3B7EA" w:rsidR="00A43188" w:rsidRPr="00EF1CFC" w:rsidRDefault="00F64863" w:rsidP="00EF1CFC">
      <w:pPr>
        <w:pStyle w:val="SlideTitles"/>
      </w:pPr>
      <w:r>
        <w:t>9</w:t>
      </w:r>
      <w:r w:rsidR="00A43188" w:rsidRPr="00A43188">
        <w:t xml:space="preserve"> </w:t>
      </w:r>
      <w:r w:rsidR="00114B8B">
        <w:t>of 14</w:t>
      </w:r>
      <w:r w:rsidR="00A43188" w:rsidRPr="00A43188">
        <w:t xml:space="preserve"> – </w:t>
      </w:r>
      <w:r w:rsidR="00EF1CFC" w:rsidRPr="00EF1CFC">
        <w:t>Hard and soft consonants</w:t>
      </w:r>
    </w:p>
    <w:p w14:paraId="713B0604" w14:textId="77777777" w:rsidR="00A43188" w:rsidRDefault="00EF1CFC" w:rsidP="00A43188">
      <w:pPr>
        <w:pStyle w:val="ParagraphStyle"/>
      </w:pPr>
      <w:r w:rsidRPr="00EF1CFC">
        <w:t>If we turn our thoughts to consonants – remember that this is any letter in the English alphabet that is not classed as a vowel – then we will find some interesting language features here as well.</w:t>
      </w:r>
    </w:p>
    <w:p w14:paraId="0062AEB5" w14:textId="77777777" w:rsidR="00EF1CFC" w:rsidRDefault="00EF1CFC" w:rsidP="00A43188">
      <w:pPr>
        <w:pStyle w:val="ParagraphStyle"/>
      </w:pPr>
    </w:p>
    <w:p w14:paraId="64D514EB" w14:textId="77777777" w:rsidR="00EF1CFC" w:rsidRDefault="00EF1CFC" w:rsidP="00EF1CFC">
      <w:pPr>
        <w:pStyle w:val="ParagraphStyle"/>
      </w:pPr>
      <w:r w:rsidRPr="00EF1CFC">
        <w:lastRenderedPageBreak/>
        <w:t>In English, consonants can be either hard or soft in terms of how they are pronounced – we will look at some specific examples of this in a moment.</w:t>
      </w:r>
    </w:p>
    <w:p w14:paraId="5D9059EE" w14:textId="77777777" w:rsidR="00EF1CFC" w:rsidRDefault="00EF1CFC" w:rsidP="00EF1CFC">
      <w:pPr>
        <w:pStyle w:val="ParagraphStyle"/>
      </w:pPr>
    </w:p>
    <w:p w14:paraId="05D6F088" w14:textId="77777777" w:rsidR="00EF1CFC" w:rsidRDefault="00EF1CFC" w:rsidP="00EF1CFC">
      <w:pPr>
        <w:pStyle w:val="ParagraphStyle"/>
      </w:pPr>
      <w:r w:rsidRPr="00EF1CFC">
        <w:t>When a consonant appears at the beginning of a word how you pronounce that opening sound will either be soft or hard, and you can often work out which one of these sounds it will be based on the vowel that follows the first letter.</w:t>
      </w:r>
    </w:p>
    <w:p w14:paraId="21D6488E" w14:textId="77777777" w:rsidR="00EF1CFC" w:rsidRDefault="00EF1CFC" w:rsidP="00EF1CFC">
      <w:pPr>
        <w:pStyle w:val="ParagraphStyle"/>
      </w:pPr>
    </w:p>
    <w:p w14:paraId="34AA3D70" w14:textId="77777777" w:rsidR="00EF1CFC" w:rsidRDefault="00EF1CFC" w:rsidP="00EF1CFC">
      <w:pPr>
        <w:pStyle w:val="ParagraphStyle"/>
      </w:pPr>
      <w:r>
        <w:t>The vowels I and E</w:t>
      </w:r>
      <w:r w:rsidRPr="00EF1CFC">
        <w:t xml:space="preserve"> (not together this time, but separately) can be used to turn a hard consonant into a soft one and, alon</w:t>
      </w:r>
      <w:r>
        <w:t>gside these vowels, the letter Y</w:t>
      </w:r>
      <w:r w:rsidRPr="00EF1CFC">
        <w:t xml:space="preserve"> (which is a consonant) performs this same change from hard to soft as well.</w:t>
      </w:r>
    </w:p>
    <w:p w14:paraId="0203C0F7" w14:textId="77777777" w:rsidR="00EF1CFC" w:rsidRDefault="00EF1CFC" w:rsidP="00EF1CFC">
      <w:pPr>
        <w:pStyle w:val="ParagraphStyle"/>
      </w:pPr>
    </w:p>
    <w:p w14:paraId="650E7DF3" w14:textId="77777777" w:rsidR="00EF1CFC" w:rsidRPr="00EF1CFC" w:rsidRDefault="00EF1CFC" w:rsidP="00EF1CFC">
      <w:pPr>
        <w:pStyle w:val="ParagraphStyle"/>
        <w:rPr>
          <w:b/>
        </w:rPr>
      </w:pPr>
      <w:r w:rsidRPr="00EF1CFC">
        <w:rPr>
          <w:b/>
        </w:rPr>
        <w:t>Hard consonants: C and G</w:t>
      </w:r>
    </w:p>
    <w:p w14:paraId="7802B249" w14:textId="77777777" w:rsidR="00EF1CFC" w:rsidRDefault="00EF1CFC" w:rsidP="00EF1CFC">
      <w:pPr>
        <w:pStyle w:val="ParagraphStyle"/>
      </w:pPr>
      <w:r>
        <w:t>The letters C and G</w:t>
      </w:r>
      <w:r w:rsidRPr="00EF1CFC">
        <w:t xml:space="preserve"> give us many good examples of hard sounds at the start of words:</w:t>
      </w:r>
    </w:p>
    <w:p w14:paraId="1A7E97A7" w14:textId="77777777" w:rsidR="00EF1CFC" w:rsidRDefault="00EF1CFC" w:rsidP="00EF1CFC">
      <w:pPr>
        <w:pStyle w:val="ParagraphStyle"/>
      </w:pPr>
    </w:p>
    <w:p w14:paraId="058CA256" w14:textId="77777777" w:rsidR="00EF1CFC" w:rsidRDefault="00EF1CFC" w:rsidP="00EF1CFC">
      <w:pPr>
        <w:pStyle w:val="ParagraphStyle"/>
      </w:pPr>
      <w:r w:rsidRPr="00EF1CFC">
        <w:t xml:space="preserve">For a hard </w:t>
      </w:r>
      <w:r>
        <w:t>C</w:t>
      </w:r>
      <w:r w:rsidRPr="00EF1CFC">
        <w:t xml:space="preserve"> we can think about words like:</w:t>
      </w:r>
    </w:p>
    <w:p w14:paraId="7F3C6759" w14:textId="77777777" w:rsidR="00EF1CFC" w:rsidRDefault="00EF1CFC" w:rsidP="00EF1CFC">
      <w:pPr>
        <w:pStyle w:val="ParagraphStyle"/>
        <w:numPr>
          <w:ilvl w:val="0"/>
          <w:numId w:val="14"/>
        </w:numPr>
      </w:pPr>
      <w:r w:rsidRPr="00EF1CFC">
        <w:t>Comb</w:t>
      </w:r>
      <w:r>
        <w:t xml:space="preserve"> (C O M B)</w:t>
      </w:r>
    </w:p>
    <w:p w14:paraId="4B55C4AE" w14:textId="77777777" w:rsidR="00EF1CFC" w:rsidRDefault="00EF1CFC" w:rsidP="00EF1CFC">
      <w:pPr>
        <w:pStyle w:val="ParagraphStyle"/>
        <w:numPr>
          <w:ilvl w:val="0"/>
          <w:numId w:val="14"/>
        </w:numPr>
      </w:pPr>
      <w:r w:rsidRPr="00EF1CFC">
        <w:t>Cake</w:t>
      </w:r>
      <w:r>
        <w:t xml:space="preserve"> (C A K E)</w:t>
      </w:r>
    </w:p>
    <w:p w14:paraId="34673116" w14:textId="77777777" w:rsidR="00EF1CFC" w:rsidRDefault="00EF1CFC" w:rsidP="00EF1CFC">
      <w:pPr>
        <w:pStyle w:val="ParagraphStyle"/>
        <w:numPr>
          <w:ilvl w:val="0"/>
          <w:numId w:val="14"/>
        </w:numPr>
      </w:pPr>
      <w:r w:rsidRPr="00EF1CFC">
        <w:t>Cup</w:t>
      </w:r>
      <w:r>
        <w:t xml:space="preserve"> (C U P)</w:t>
      </w:r>
    </w:p>
    <w:p w14:paraId="75D2E5B7" w14:textId="77777777" w:rsidR="00EF1CFC" w:rsidRDefault="00EF1CFC" w:rsidP="00EF1CFC">
      <w:pPr>
        <w:pStyle w:val="ParagraphStyle"/>
      </w:pPr>
    </w:p>
    <w:p w14:paraId="36C39DAF" w14:textId="77777777" w:rsidR="00EF1CFC" w:rsidRDefault="00EF1CFC" w:rsidP="00EF1CFC">
      <w:pPr>
        <w:pStyle w:val="ParagraphStyle"/>
      </w:pPr>
      <w:r>
        <w:t>All of these words have a K</w:t>
      </w:r>
      <w:r w:rsidRPr="00EF1CFC">
        <w:t xml:space="preserve"> sound at the beginning which is how we can tell that they are hard rather than soft.</w:t>
      </w:r>
    </w:p>
    <w:p w14:paraId="09851453" w14:textId="77777777" w:rsidR="00EF1CFC" w:rsidRDefault="00EF1CFC" w:rsidP="00EF1CFC">
      <w:pPr>
        <w:pStyle w:val="ParagraphStyle"/>
      </w:pPr>
    </w:p>
    <w:p w14:paraId="51696E25" w14:textId="77777777" w:rsidR="00EF1CFC" w:rsidRDefault="00EF1CFC" w:rsidP="00EF1CFC">
      <w:pPr>
        <w:pStyle w:val="ParagraphStyle"/>
      </w:pPr>
      <w:r>
        <w:t>For G</w:t>
      </w:r>
      <w:r w:rsidRPr="00EF1CFC">
        <w:t xml:space="preserve"> we can look at words like:</w:t>
      </w:r>
    </w:p>
    <w:p w14:paraId="54B371E8" w14:textId="77777777" w:rsidR="00EF1CFC" w:rsidRDefault="00EF1CFC" w:rsidP="00EF1CFC">
      <w:pPr>
        <w:pStyle w:val="ParagraphStyle"/>
        <w:numPr>
          <w:ilvl w:val="0"/>
          <w:numId w:val="15"/>
        </w:numPr>
      </w:pPr>
      <w:r w:rsidRPr="00EF1CFC">
        <w:t>Goat</w:t>
      </w:r>
      <w:r>
        <w:t xml:space="preserve"> (G O A T)</w:t>
      </w:r>
    </w:p>
    <w:p w14:paraId="0325C3C7" w14:textId="77777777" w:rsidR="00EF1CFC" w:rsidRDefault="00EF1CFC" w:rsidP="00EF1CFC">
      <w:pPr>
        <w:pStyle w:val="ParagraphStyle"/>
        <w:numPr>
          <w:ilvl w:val="0"/>
          <w:numId w:val="15"/>
        </w:numPr>
      </w:pPr>
      <w:r w:rsidRPr="00EF1CFC">
        <w:t>Glass</w:t>
      </w:r>
      <w:r>
        <w:t xml:space="preserve"> (G L A S S)</w:t>
      </w:r>
    </w:p>
    <w:p w14:paraId="5AD44B62" w14:textId="77777777" w:rsidR="00EF1CFC" w:rsidRDefault="00EF1CFC" w:rsidP="00EF1CFC">
      <w:pPr>
        <w:pStyle w:val="ParagraphStyle"/>
        <w:numPr>
          <w:ilvl w:val="0"/>
          <w:numId w:val="15"/>
        </w:numPr>
      </w:pPr>
      <w:r w:rsidRPr="00EF1CFC">
        <w:t>Gobble</w:t>
      </w:r>
      <w:r>
        <w:t xml:space="preserve"> (G O B </w:t>
      </w:r>
      <w:proofErr w:type="spellStart"/>
      <w:r>
        <w:t>B</w:t>
      </w:r>
      <w:proofErr w:type="spellEnd"/>
      <w:r>
        <w:t xml:space="preserve"> L E)</w:t>
      </w:r>
    </w:p>
    <w:p w14:paraId="1D5CE13F" w14:textId="77777777" w:rsidR="00EF1CFC" w:rsidRDefault="00EF1CFC" w:rsidP="00EF1CFC">
      <w:pPr>
        <w:pStyle w:val="ParagraphStyle"/>
      </w:pPr>
    </w:p>
    <w:p w14:paraId="0F39F4EC" w14:textId="77777777" w:rsidR="00EF1CFC" w:rsidRDefault="00EF1CFC" w:rsidP="00EF1CFC">
      <w:pPr>
        <w:pStyle w:val="ParagraphStyle"/>
        <w:rPr>
          <w:b/>
        </w:rPr>
      </w:pPr>
      <w:r>
        <w:rPr>
          <w:b/>
        </w:rPr>
        <w:t>Soft consonants: C and G</w:t>
      </w:r>
    </w:p>
    <w:p w14:paraId="3D75BCB4" w14:textId="77777777" w:rsidR="00EF1CFC" w:rsidRDefault="00EF1CFC" w:rsidP="00EF1CFC">
      <w:pPr>
        <w:pStyle w:val="ParagraphStyle"/>
      </w:pPr>
      <w:r>
        <w:t>While C and G</w:t>
      </w:r>
      <w:r w:rsidRPr="00EF1CFC">
        <w:t xml:space="preserve"> give us good examples of hard consonants, they can also be used as a soft letter at the beginning of </w:t>
      </w:r>
      <w:r>
        <w:t>a word as well. For the letter C</w:t>
      </w:r>
      <w:r w:rsidRPr="00EF1CFC">
        <w:t xml:space="preserve"> we can consider words like:</w:t>
      </w:r>
    </w:p>
    <w:p w14:paraId="68D51D5B" w14:textId="77777777" w:rsidR="00EF1CFC" w:rsidRDefault="00EF1CFC" w:rsidP="00EF1CFC">
      <w:pPr>
        <w:pStyle w:val="ParagraphStyle"/>
        <w:numPr>
          <w:ilvl w:val="0"/>
          <w:numId w:val="16"/>
        </w:numPr>
      </w:pPr>
      <w:r w:rsidRPr="00EF1CFC">
        <w:t>Circle</w:t>
      </w:r>
      <w:r>
        <w:t xml:space="preserve"> (C I R C L E)</w:t>
      </w:r>
    </w:p>
    <w:p w14:paraId="52D40F56" w14:textId="77777777" w:rsidR="00EF1CFC" w:rsidRDefault="00EF1CFC" w:rsidP="00EF1CFC">
      <w:pPr>
        <w:pStyle w:val="ParagraphStyle"/>
        <w:numPr>
          <w:ilvl w:val="0"/>
          <w:numId w:val="16"/>
        </w:numPr>
      </w:pPr>
      <w:r w:rsidRPr="00EF1CFC">
        <w:t>Cereal</w:t>
      </w:r>
      <w:r>
        <w:t xml:space="preserve"> (C E R E A L)</w:t>
      </w:r>
    </w:p>
    <w:p w14:paraId="2C5D49EF" w14:textId="77777777" w:rsidR="00EF1CFC" w:rsidRDefault="00EF1CFC" w:rsidP="00EF1CFC">
      <w:pPr>
        <w:pStyle w:val="ParagraphStyle"/>
        <w:numPr>
          <w:ilvl w:val="0"/>
          <w:numId w:val="16"/>
        </w:numPr>
      </w:pPr>
      <w:r w:rsidRPr="00EF1CFC">
        <w:t>City</w:t>
      </w:r>
      <w:r>
        <w:t xml:space="preserve"> (C I T Y)</w:t>
      </w:r>
    </w:p>
    <w:p w14:paraId="11EA1AB0" w14:textId="77777777" w:rsidR="00EF1CFC" w:rsidRDefault="00EF1CFC" w:rsidP="00EF1CFC">
      <w:pPr>
        <w:pStyle w:val="ParagraphStyle"/>
      </w:pPr>
    </w:p>
    <w:p w14:paraId="5D0E82A4" w14:textId="77777777" w:rsidR="00EF1CFC" w:rsidRDefault="00E8172F" w:rsidP="00EF1CFC">
      <w:pPr>
        <w:pStyle w:val="ParagraphStyle"/>
      </w:pPr>
      <w:r>
        <w:t>All of which have an S</w:t>
      </w:r>
      <w:r w:rsidR="00EF1CFC">
        <w:t xml:space="preserve"> sound at their beginning, rather than a hard K. Meanwhile, for the letter G we might use words like:</w:t>
      </w:r>
    </w:p>
    <w:p w14:paraId="10B6A9F8" w14:textId="77777777" w:rsidR="00EF1CFC" w:rsidRDefault="00EF1CFC" w:rsidP="00EF1CFC">
      <w:pPr>
        <w:pStyle w:val="ParagraphStyle"/>
        <w:numPr>
          <w:ilvl w:val="0"/>
          <w:numId w:val="17"/>
        </w:numPr>
      </w:pPr>
      <w:r w:rsidRPr="00EF1CFC">
        <w:t>Gym</w:t>
      </w:r>
      <w:r>
        <w:t xml:space="preserve"> (G Y M)</w:t>
      </w:r>
    </w:p>
    <w:p w14:paraId="4AA34125" w14:textId="77777777" w:rsidR="00EF1CFC" w:rsidRDefault="00EF1CFC" w:rsidP="00EF1CFC">
      <w:pPr>
        <w:pStyle w:val="ParagraphStyle"/>
        <w:numPr>
          <w:ilvl w:val="0"/>
          <w:numId w:val="17"/>
        </w:numPr>
      </w:pPr>
      <w:r w:rsidRPr="00EF1CFC">
        <w:t>Gem</w:t>
      </w:r>
      <w:r>
        <w:t xml:space="preserve"> (G E M)</w:t>
      </w:r>
    </w:p>
    <w:p w14:paraId="74070F2A" w14:textId="77777777" w:rsidR="00EF1CFC" w:rsidRDefault="00EF1CFC" w:rsidP="00EF1CFC">
      <w:pPr>
        <w:pStyle w:val="ParagraphStyle"/>
        <w:numPr>
          <w:ilvl w:val="0"/>
          <w:numId w:val="17"/>
        </w:numPr>
      </w:pPr>
      <w:r w:rsidRPr="00EF1CFC">
        <w:t>Giant</w:t>
      </w:r>
      <w:r>
        <w:t xml:space="preserve"> (G I A N T)</w:t>
      </w:r>
    </w:p>
    <w:p w14:paraId="4DDDBF95" w14:textId="77777777" w:rsidR="00EF1CFC" w:rsidRDefault="00EF1CFC" w:rsidP="00EF1CFC">
      <w:pPr>
        <w:pStyle w:val="ParagraphStyle"/>
      </w:pPr>
    </w:p>
    <w:p w14:paraId="4F0BA4C0" w14:textId="77777777" w:rsidR="00EF1CFC" w:rsidRPr="00EF1CFC" w:rsidRDefault="00EF1CFC" w:rsidP="00EF1CFC">
      <w:pPr>
        <w:pStyle w:val="ParagraphStyle"/>
      </w:pPr>
      <w:r w:rsidRPr="00EF1CFC">
        <w:t>Make sure that you have a look at the vowels that are following these soft letters too, to see whether our rule from earlier is working!</w:t>
      </w:r>
    </w:p>
    <w:p w14:paraId="0CBC29A1" w14:textId="209080AC" w:rsidR="00A43188" w:rsidRDefault="00A43188" w:rsidP="00A43188">
      <w:pPr>
        <w:pStyle w:val="SlideTitles"/>
      </w:pPr>
      <w:r w:rsidRPr="00A43188">
        <w:t>1</w:t>
      </w:r>
      <w:r w:rsidR="00F64863">
        <w:t>0</w:t>
      </w:r>
      <w:r w:rsidRPr="00A43188">
        <w:t xml:space="preserve"> </w:t>
      </w:r>
      <w:r w:rsidR="00114B8B">
        <w:t>of 14</w:t>
      </w:r>
      <w:r w:rsidRPr="00A43188">
        <w:t xml:space="preserve"> – </w:t>
      </w:r>
      <w:r w:rsidR="00EF1CFC" w:rsidRPr="00EF1CFC">
        <w:t>Question 1</w:t>
      </w:r>
    </w:p>
    <w:p w14:paraId="2995AABB" w14:textId="77777777" w:rsidR="00A43188" w:rsidRDefault="00EF1CFC" w:rsidP="00A43188">
      <w:pPr>
        <w:pStyle w:val="ParagraphStyle"/>
      </w:pPr>
      <w:r w:rsidRPr="00EF1CFC">
        <w:t>Read the statements below and see if you can decide which ones are true and which ones are false.</w:t>
      </w:r>
    </w:p>
    <w:p w14:paraId="6DC385F9" w14:textId="77777777" w:rsidR="00EF1CFC" w:rsidRDefault="00EF1CFC" w:rsidP="00A43188">
      <w:pPr>
        <w:pStyle w:val="ParagraphStyle"/>
      </w:pPr>
    </w:p>
    <w:p w14:paraId="00F78A96" w14:textId="77777777" w:rsidR="00EF1CFC" w:rsidRDefault="00EF1CFC" w:rsidP="00EF1CFC">
      <w:pPr>
        <w:pStyle w:val="ParagraphStyle"/>
      </w:pPr>
      <w:r w:rsidRPr="00EF1CFC">
        <w:t>In total there are seven vowels in the English alphabet</w:t>
      </w:r>
      <w:r>
        <w:t>.</w:t>
      </w:r>
    </w:p>
    <w:p w14:paraId="338C49FA" w14:textId="77777777" w:rsidR="00EF1CFC" w:rsidRDefault="00EF1CFC" w:rsidP="00EF1CFC">
      <w:pPr>
        <w:pStyle w:val="ParagraphStyle"/>
      </w:pPr>
      <w:r>
        <w:t>True</w:t>
      </w:r>
    </w:p>
    <w:p w14:paraId="27FEB91D" w14:textId="77777777" w:rsidR="00EF1CFC" w:rsidRDefault="00EF1CFC" w:rsidP="00EF1CFC">
      <w:pPr>
        <w:pStyle w:val="ParagraphStyle"/>
      </w:pPr>
      <w:r>
        <w:t>False</w:t>
      </w:r>
    </w:p>
    <w:p w14:paraId="721062D7" w14:textId="77777777" w:rsidR="00EF1CFC" w:rsidRDefault="00EF1CFC" w:rsidP="00EF1CFC">
      <w:pPr>
        <w:pStyle w:val="ParagraphStyle"/>
      </w:pPr>
    </w:p>
    <w:p w14:paraId="79ACB75E" w14:textId="77777777" w:rsidR="00EF1CFC" w:rsidRDefault="00EF1CFC" w:rsidP="00EF1CFC">
      <w:pPr>
        <w:pStyle w:val="ParagraphStyle"/>
      </w:pPr>
      <w:r>
        <w:t>The correct answer is: False.</w:t>
      </w:r>
    </w:p>
    <w:p w14:paraId="720390E6" w14:textId="77777777" w:rsidR="00EF1CFC" w:rsidRDefault="00EF1CFC" w:rsidP="00EF1CFC">
      <w:pPr>
        <w:pStyle w:val="ParagraphStyle"/>
      </w:pPr>
    </w:p>
    <w:p w14:paraId="0DDABC39" w14:textId="77777777" w:rsidR="00EF1CFC" w:rsidRDefault="00EF1CFC" w:rsidP="00EF1CFC">
      <w:pPr>
        <w:pStyle w:val="ParagraphStyle"/>
      </w:pPr>
      <w:r w:rsidRPr="00EF1CFC">
        <w:t>Anything that is not a vowel must therefore be a consonant</w:t>
      </w:r>
      <w:r>
        <w:t>.</w:t>
      </w:r>
    </w:p>
    <w:p w14:paraId="1B738324" w14:textId="77777777" w:rsidR="00EF1CFC" w:rsidRDefault="00EF1CFC" w:rsidP="00EF1CFC">
      <w:pPr>
        <w:pStyle w:val="ParagraphStyle"/>
      </w:pPr>
      <w:r>
        <w:t>True</w:t>
      </w:r>
    </w:p>
    <w:p w14:paraId="397ACAE7" w14:textId="77777777" w:rsidR="00EF1CFC" w:rsidRDefault="00EF1CFC" w:rsidP="00EF1CFC">
      <w:pPr>
        <w:pStyle w:val="ParagraphStyle"/>
      </w:pPr>
      <w:r>
        <w:t>False</w:t>
      </w:r>
    </w:p>
    <w:p w14:paraId="36C6DD0E" w14:textId="77777777" w:rsidR="00EF1CFC" w:rsidRDefault="00EF1CFC" w:rsidP="00EF1CFC">
      <w:pPr>
        <w:pStyle w:val="ParagraphStyle"/>
      </w:pPr>
    </w:p>
    <w:p w14:paraId="061B3376" w14:textId="77777777" w:rsidR="00EF1CFC" w:rsidRDefault="00EF1CFC" w:rsidP="00EF1CFC">
      <w:pPr>
        <w:pStyle w:val="ParagraphStyle"/>
      </w:pPr>
      <w:r>
        <w:t>The correct answer is: True.</w:t>
      </w:r>
    </w:p>
    <w:p w14:paraId="5C91F362" w14:textId="77777777" w:rsidR="00EF1CFC" w:rsidRDefault="00EF1CFC" w:rsidP="00EF1CFC">
      <w:pPr>
        <w:pStyle w:val="ParagraphStyle"/>
      </w:pPr>
    </w:p>
    <w:p w14:paraId="6632D54F" w14:textId="77777777" w:rsidR="00EF1CFC" w:rsidRDefault="00EF1CFC" w:rsidP="00EF1CFC">
      <w:pPr>
        <w:pStyle w:val="ParagraphStyle"/>
      </w:pPr>
      <w:r w:rsidRPr="00EF1CFC">
        <w:t>Vowels can be combined to make different sounds in different words</w:t>
      </w:r>
      <w:r>
        <w:t>.</w:t>
      </w:r>
    </w:p>
    <w:p w14:paraId="472E2851" w14:textId="77777777" w:rsidR="00EF1CFC" w:rsidRDefault="00EF1CFC" w:rsidP="00EF1CFC">
      <w:pPr>
        <w:pStyle w:val="ParagraphStyle"/>
      </w:pPr>
      <w:r>
        <w:t>True</w:t>
      </w:r>
    </w:p>
    <w:p w14:paraId="50CD857D" w14:textId="77777777" w:rsidR="00EF1CFC" w:rsidRDefault="00EF1CFC" w:rsidP="00EF1CFC">
      <w:pPr>
        <w:pStyle w:val="ParagraphStyle"/>
      </w:pPr>
      <w:r>
        <w:t>False</w:t>
      </w:r>
    </w:p>
    <w:p w14:paraId="7786F2FC" w14:textId="77777777" w:rsidR="00EF1CFC" w:rsidRDefault="00EF1CFC" w:rsidP="00EF1CFC">
      <w:pPr>
        <w:pStyle w:val="ParagraphStyle"/>
      </w:pPr>
    </w:p>
    <w:p w14:paraId="0F24A0F1" w14:textId="77777777" w:rsidR="00EF1CFC" w:rsidRDefault="00EF1CFC" w:rsidP="00EF1CFC">
      <w:pPr>
        <w:pStyle w:val="ParagraphStyle"/>
      </w:pPr>
      <w:r>
        <w:t>The correct answer is: True.</w:t>
      </w:r>
    </w:p>
    <w:p w14:paraId="0B3EE68A" w14:textId="77777777" w:rsidR="00EF1CFC" w:rsidRDefault="00EF1CFC" w:rsidP="00EF1CFC">
      <w:pPr>
        <w:pStyle w:val="ParagraphStyle"/>
      </w:pPr>
    </w:p>
    <w:p w14:paraId="071EFD53" w14:textId="77777777" w:rsidR="00EF1CFC" w:rsidRDefault="00EF1CFC" w:rsidP="00EF1CFC">
      <w:pPr>
        <w:pStyle w:val="ParagraphStyle"/>
      </w:pPr>
      <w:r>
        <w:t>The magic E means adding an E</w:t>
      </w:r>
      <w:r w:rsidRPr="00EF1CFC">
        <w:t xml:space="preserve"> into the middle of a word</w:t>
      </w:r>
      <w:r>
        <w:t>.</w:t>
      </w:r>
    </w:p>
    <w:p w14:paraId="4AE90DAD" w14:textId="77777777" w:rsidR="00EF1CFC" w:rsidRDefault="00EF1CFC" w:rsidP="00EF1CFC">
      <w:pPr>
        <w:pStyle w:val="ParagraphStyle"/>
      </w:pPr>
      <w:r>
        <w:t>True</w:t>
      </w:r>
    </w:p>
    <w:p w14:paraId="69BE8C59" w14:textId="77777777" w:rsidR="00EF1CFC" w:rsidRDefault="00EF1CFC" w:rsidP="00EF1CFC">
      <w:pPr>
        <w:pStyle w:val="ParagraphStyle"/>
      </w:pPr>
      <w:r>
        <w:t>False</w:t>
      </w:r>
    </w:p>
    <w:p w14:paraId="4E1B1EC1" w14:textId="77777777" w:rsidR="00EF1CFC" w:rsidRDefault="00EF1CFC" w:rsidP="00EF1CFC">
      <w:pPr>
        <w:pStyle w:val="ParagraphStyle"/>
      </w:pPr>
    </w:p>
    <w:p w14:paraId="0177A596" w14:textId="77777777" w:rsidR="00EF1CFC" w:rsidRPr="00EF1CFC" w:rsidRDefault="00EF1CFC" w:rsidP="00EF1CFC">
      <w:pPr>
        <w:pStyle w:val="ParagraphStyle"/>
      </w:pPr>
      <w:r>
        <w:t>The correct answer is: False.</w:t>
      </w:r>
    </w:p>
    <w:p w14:paraId="66182C4E" w14:textId="6E7ABF83" w:rsidR="00A43188" w:rsidRDefault="00A43188" w:rsidP="00A43188">
      <w:pPr>
        <w:pStyle w:val="SlideTitles"/>
      </w:pPr>
      <w:r w:rsidRPr="00A43188">
        <w:t>1</w:t>
      </w:r>
      <w:r w:rsidR="00F64863">
        <w:t>1</w:t>
      </w:r>
      <w:r w:rsidRPr="00A43188">
        <w:t xml:space="preserve"> </w:t>
      </w:r>
      <w:r w:rsidR="00114B8B">
        <w:t>of 14</w:t>
      </w:r>
      <w:r w:rsidRPr="00A43188">
        <w:t xml:space="preserve"> – </w:t>
      </w:r>
      <w:r w:rsidR="00EF1CFC" w:rsidRPr="00EF1CFC">
        <w:t>Question 2</w:t>
      </w:r>
    </w:p>
    <w:p w14:paraId="48688ABF" w14:textId="77777777" w:rsidR="00A43188" w:rsidRDefault="00453AC8" w:rsidP="00A43188">
      <w:pPr>
        <w:pStyle w:val="ParagraphStyle"/>
      </w:pPr>
      <w:r w:rsidRPr="00453AC8">
        <w:t>Fill in the blanks with TWO of the answers below.</w:t>
      </w:r>
    </w:p>
    <w:p w14:paraId="6D9FA198" w14:textId="77777777" w:rsidR="00453AC8" w:rsidRDefault="00453AC8" w:rsidP="00A43188">
      <w:pPr>
        <w:pStyle w:val="ParagraphStyle"/>
      </w:pPr>
    </w:p>
    <w:p w14:paraId="200726C0" w14:textId="77777777" w:rsidR="00453AC8" w:rsidRDefault="00453AC8" w:rsidP="00A43188">
      <w:pPr>
        <w:pStyle w:val="ParagraphStyle"/>
      </w:pPr>
      <w:r w:rsidRPr="00453AC8">
        <w:t>You often find a short vowel sound</w:t>
      </w:r>
      <w:r>
        <w:t xml:space="preserve"> in a word that has </w:t>
      </w:r>
      <w:r>
        <w:rPr>
          <w:b/>
        </w:rPr>
        <w:t xml:space="preserve">blank </w:t>
      </w:r>
      <w:r w:rsidRPr="00453AC8">
        <w:t xml:space="preserve">and </w:t>
      </w:r>
      <w:r>
        <w:rPr>
          <w:b/>
        </w:rPr>
        <w:t>blank</w:t>
      </w:r>
      <w:r w:rsidRPr="00453AC8">
        <w:t>?</w:t>
      </w:r>
    </w:p>
    <w:p w14:paraId="4D666832" w14:textId="77777777" w:rsidR="00453AC8" w:rsidRDefault="00453AC8" w:rsidP="00453AC8">
      <w:pPr>
        <w:pStyle w:val="ParagraphStyle"/>
        <w:numPr>
          <w:ilvl w:val="0"/>
          <w:numId w:val="18"/>
        </w:numPr>
      </w:pPr>
      <w:r w:rsidRPr="00453AC8">
        <w:t>Double consonants</w:t>
      </w:r>
    </w:p>
    <w:p w14:paraId="6CB814D6" w14:textId="77777777" w:rsidR="00453AC8" w:rsidRDefault="00453AC8" w:rsidP="00453AC8">
      <w:pPr>
        <w:pStyle w:val="ParagraphStyle"/>
        <w:numPr>
          <w:ilvl w:val="0"/>
          <w:numId w:val="18"/>
        </w:numPr>
      </w:pPr>
      <w:r w:rsidRPr="00453AC8">
        <w:t>One consonant</w:t>
      </w:r>
    </w:p>
    <w:p w14:paraId="6D044B4D" w14:textId="77777777" w:rsidR="00453AC8" w:rsidRDefault="00453AC8" w:rsidP="00453AC8">
      <w:pPr>
        <w:pStyle w:val="ParagraphStyle"/>
        <w:numPr>
          <w:ilvl w:val="0"/>
          <w:numId w:val="18"/>
        </w:numPr>
      </w:pPr>
      <w:r w:rsidRPr="00453AC8">
        <w:t>More than one syllable</w:t>
      </w:r>
    </w:p>
    <w:p w14:paraId="58C9C906" w14:textId="77777777" w:rsidR="00453AC8" w:rsidRDefault="00453AC8" w:rsidP="00453AC8">
      <w:pPr>
        <w:pStyle w:val="ParagraphStyle"/>
        <w:numPr>
          <w:ilvl w:val="0"/>
          <w:numId w:val="18"/>
        </w:numPr>
      </w:pPr>
      <w:r w:rsidRPr="00453AC8">
        <w:t>A long vowel sound</w:t>
      </w:r>
    </w:p>
    <w:p w14:paraId="5031D55A" w14:textId="77777777" w:rsidR="00453AC8" w:rsidRDefault="00453AC8" w:rsidP="00453AC8">
      <w:pPr>
        <w:pStyle w:val="ParagraphStyle"/>
        <w:numPr>
          <w:ilvl w:val="0"/>
          <w:numId w:val="18"/>
        </w:numPr>
      </w:pPr>
      <w:r w:rsidRPr="00453AC8">
        <w:t>Three syllables or more</w:t>
      </w:r>
    </w:p>
    <w:p w14:paraId="22D2C64C" w14:textId="77777777" w:rsidR="00453AC8" w:rsidRDefault="00453AC8" w:rsidP="00453AC8">
      <w:pPr>
        <w:pStyle w:val="ParagraphStyle"/>
      </w:pPr>
    </w:p>
    <w:p w14:paraId="0B0E1AF8" w14:textId="77777777" w:rsidR="00453AC8" w:rsidRDefault="00453AC8" w:rsidP="00453AC8">
      <w:pPr>
        <w:pStyle w:val="ParagraphStyle"/>
      </w:pPr>
      <w:r>
        <w:t>The correct answer should read as follows:</w:t>
      </w:r>
    </w:p>
    <w:p w14:paraId="372D48E7" w14:textId="77777777" w:rsidR="00453AC8" w:rsidRDefault="00453AC8" w:rsidP="00453AC8">
      <w:pPr>
        <w:pStyle w:val="ParagraphStyle"/>
      </w:pPr>
    </w:p>
    <w:p w14:paraId="5F529138" w14:textId="5A309BFC" w:rsidR="00453AC8" w:rsidRPr="00453AC8" w:rsidRDefault="00453AC8" w:rsidP="00453AC8">
      <w:r w:rsidRPr="00453AC8">
        <w:t xml:space="preserve">You often find a short vowel sound in a word that has </w:t>
      </w:r>
      <w:r w:rsidRPr="00453AC8">
        <w:rPr>
          <w:b/>
        </w:rPr>
        <w:t>double consonants</w:t>
      </w:r>
      <w:r>
        <w:t xml:space="preserve"> </w:t>
      </w:r>
      <w:r w:rsidRPr="00453AC8">
        <w:t xml:space="preserve">and </w:t>
      </w:r>
      <w:r w:rsidRPr="00453AC8">
        <w:rPr>
          <w:b/>
          <w:szCs w:val="24"/>
        </w:rPr>
        <w:t>more than one syllable</w:t>
      </w:r>
      <w:r w:rsidR="00837B7F">
        <w:t>.</w:t>
      </w:r>
    </w:p>
    <w:p w14:paraId="7D9A003C" w14:textId="27DF4481" w:rsidR="00A43188" w:rsidRDefault="00A43188" w:rsidP="00A43188">
      <w:pPr>
        <w:pStyle w:val="SlideTitles"/>
      </w:pPr>
      <w:r w:rsidRPr="00A43188">
        <w:t>1</w:t>
      </w:r>
      <w:r w:rsidR="00F64863">
        <w:t>2</w:t>
      </w:r>
      <w:r w:rsidRPr="00A43188">
        <w:t xml:space="preserve"> </w:t>
      </w:r>
      <w:r w:rsidR="00114B8B">
        <w:t>of 14</w:t>
      </w:r>
      <w:r w:rsidRPr="00A43188">
        <w:t xml:space="preserve"> – </w:t>
      </w:r>
      <w:r w:rsidR="00453AC8" w:rsidRPr="00453AC8">
        <w:t>Question 3</w:t>
      </w:r>
    </w:p>
    <w:p w14:paraId="7A8B73C8" w14:textId="77777777" w:rsidR="00D836B3" w:rsidRDefault="00453AC8" w:rsidP="00453AC8">
      <w:pPr>
        <w:pStyle w:val="ParagraphStyle"/>
      </w:pPr>
      <w:r>
        <w:t xml:space="preserve">Which of the following words start with a hard consonant? </w:t>
      </w:r>
    </w:p>
    <w:p w14:paraId="54291F38" w14:textId="77777777" w:rsidR="00D836B3" w:rsidRDefault="00D836B3" w:rsidP="00453AC8">
      <w:pPr>
        <w:pStyle w:val="ParagraphStyle"/>
      </w:pPr>
    </w:p>
    <w:p w14:paraId="1807F769" w14:textId="2A28D9E1" w:rsidR="00A43188" w:rsidRDefault="00453AC8" w:rsidP="00453AC8">
      <w:pPr>
        <w:pStyle w:val="ParagraphStyle"/>
      </w:pPr>
      <w:r>
        <w:t>Choose all that apply</w:t>
      </w:r>
      <w:r w:rsidR="00D836B3">
        <w:t>:</w:t>
      </w:r>
    </w:p>
    <w:p w14:paraId="04AB2322" w14:textId="77777777" w:rsidR="00453AC8" w:rsidRDefault="00453AC8" w:rsidP="00453AC8">
      <w:pPr>
        <w:pStyle w:val="ParagraphStyle"/>
        <w:numPr>
          <w:ilvl w:val="0"/>
          <w:numId w:val="20"/>
        </w:numPr>
      </w:pPr>
      <w:r w:rsidRPr="00453AC8">
        <w:t>Castle</w:t>
      </w:r>
    </w:p>
    <w:p w14:paraId="346F745E" w14:textId="77777777" w:rsidR="00453AC8" w:rsidRDefault="00453AC8" w:rsidP="00453AC8">
      <w:pPr>
        <w:pStyle w:val="ParagraphStyle"/>
        <w:numPr>
          <w:ilvl w:val="0"/>
          <w:numId w:val="20"/>
        </w:numPr>
      </w:pPr>
      <w:r w:rsidRPr="00453AC8">
        <w:t>Gentle</w:t>
      </w:r>
    </w:p>
    <w:p w14:paraId="32D009A6" w14:textId="77777777" w:rsidR="00453AC8" w:rsidRDefault="00453AC8" w:rsidP="00453AC8">
      <w:pPr>
        <w:pStyle w:val="ParagraphStyle"/>
        <w:numPr>
          <w:ilvl w:val="0"/>
          <w:numId w:val="20"/>
        </w:numPr>
      </w:pPr>
      <w:r>
        <w:t>Gas</w:t>
      </w:r>
    </w:p>
    <w:p w14:paraId="720EF46D" w14:textId="77777777" w:rsidR="00453AC8" w:rsidRDefault="00453AC8" w:rsidP="00453AC8">
      <w:pPr>
        <w:pStyle w:val="ParagraphStyle"/>
        <w:numPr>
          <w:ilvl w:val="0"/>
          <w:numId w:val="20"/>
        </w:numPr>
      </w:pPr>
      <w:r>
        <w:t>Gum</w:t>
      </w:r>
    </w:p>
    <w:p w14:paraId="42C3F29B" w14:textId="77777777" w:rsidR="00453AC8" w:rsidRDefault="00453AC8" w:rsidP="00453AC8">
      <w:pPr>
        <w:pStyle w:val="ParagraphStyle"/>
        <w:numPr>
          <w:ilvl w:val="0"/>
          <w:numId w:val="20"/>
        </w:numPr>
      </w:pPr>
      <w:r>
        <w:t>Celery</w:t>
      </w:r>
    </w:p>
    <w:p w14:paraId="723F0BA2" w14:textId="77777777" w:rsidR="00453AC8" w:rsidRDefault="00453AC8" w:rsidP="00453AC8">
      <w:pPr>
        <w:pStyle w:val="ParagraphStyle"/>
      </w:pPr>
    </w:p>
    <w:p w14:paraId="77AE3232" w14:textId="77777777" w:rsidR="00453AC8" w:rsidRDefault="00453AC8" w:rsidP="00453AC8">
      <w:pPr>
        <w:pStyle w:val="ParagraphStyle"/>
      </w:pPr>
      <w:r>
        <w:t>The correct answers are A, C and D, castle, gas and gum</w:t>
      </w:r>
      <w:r w:rsidRPr="00453AC8">
        <w:t>.</w:t>
      </w:r>
    </w:p>
    <w:p w14:paraId="70C89B2D" w14:textId="18DA0B58" w:rsidR="00A43188" w:rsidRDefault="00A43188" w:rsidP="00A43188">
      <w:pPr>
        <w:pStyle w:val="SlideTitles"/>
      </w:pPr>
      <w:r w:rsidRPr="00A43188">
        <w:t>1</w:t>
      </w:r>
      <w:r w:rsidR="00F64863">
        <w:t>3</w:t>
      </w:r>
      <w:r w:rsidRPr="00A43188">
        <w:t xml:space="preserve"> </w:t>
      </w:r>
      <w:r w:rsidR="00114B8B">
        <w:t>of 14</w:t>
      </w:r>
      <w:r w:rsidRPr="00A43188">
        <w:t xml:space="preserve"> – </w:t>
      </w:r>
      <w:r w:rsidR="00453AC8" w:rsidRPr="00453AC8">
        <w:t>Question 4</w:t>
      </w:r>
    </w:p>
    <w:p w14:paraId="5AF606A8" w14:textId="77777777" w:rsidR="00A43188" w:rsidRDefault="00453AC8" w:rsidP="00A43188">
      <w:pPr>
        <w:pStyle w:val="ParagraphStyle"/>
      </w:pPr>
      <w:r>
        <w:t xml:space="preserve">Use the following words, </w:t>
      </w:r>
      <w:r w:rsidRPr="00453AC8">
        <w:rPr>
          <w:b/>
        </w:rPr>
        <w:t>mix</w:t>
      </w:r>
      <w:r>
        <w:t xml:space="preserve">, </w:t>
      </w:r>
      <w:r w:rsidRPr="00453AC8">
        <w:rPr>
          <w:b/>
        </w:rPr>
        <w:t>sound</w:t>
      </w:r>
      <w:r>
        <w:t xml:space="preserve">, </w:t>
      </w:r>
      <w:r w:rsidRPr="00453AC8">
        <w:rPr>
          <w:b/>
        </w:rPr>
        <w:t>E</w:t>
      </w:r>
      <w:r>
        <w:t xml:space="preserve">, </w:t>
      </w:r>
      <w:r w:rsidRPr="00453AC8">
        <w:rPr>
          <w:b/>
        </w:rPr>
        <w:t>their</w:t>
      </w:r>
      <w:r>
        <w:t xml:space="preserve">, </w:t>
      </w:r>
      <w:r w:rsidRPr="00453AC8">
        <w:rPr>
          <w:b/>
        </w:rPr>
        <w:t>except</w:t>
      </w:r>
      <w:r>
        <w:t xml:space="preserve">, </w:t>
      </w:r>
      <w:r w:rsidRPr="00453AC8">
        <w:rPr>
          <w:b/>
        </w:rPr>
        <w:t>no set rule</w:t>
      </w:r>
      <w:r>
        <w:t xml:space="preserve">, </w:t>
      </w:r>
      <w:r w:rsidRPr="00453AC8">
        <w:rPr>
          <w:b/>
        </w:rPr>
        <w:t>E and A</w:t>
      </w:r>
      <w:r>
        <w:t xml:space="preserve">, </w:t>
      </w:r>
      <w:r w:rsidRPr="00453AC8">
        <w:rPr>
          <w:b/>
        </w:rPr>
        <w:t>exceptions</w:t>
      </w:r>
      <w:r>
        <w:t xml:space="preserve"> and </w:t>
      </w:r>
      <w:r w:rsidRPr="00453AC8">
        <w:rPr>
          <w:b/>
        </w:rPr>
        <w:t>OW</w:t>
      </w:r>
      <w:r>
        <w:t>, to complete the sentences below:</w:t>
      </w:r>
    </w:p>
    <w:p w14:paraId="2B6A37DE" w14:textId="77777777" w:rsidR="00453AC8" w:rsidRDefault="00453AC8" w:rsidP="00A43188">
      <w:pPr>
        <w:pStyle w:val="ParagraphStyle"/>
      </w:pPr>
    </w:p>
    <w:p w14:paraId="24EE1B83" w14:textId="77777777" w:rsidR="00453AC8" w:rsidRPr="00453AC8" w:rsidRDefault="00453AC8" w:rsidP="00453AC8">
      <w:pPr>
        <w:pStyle w:val="ParagraphStyle"/>
      </w:pPr>
      <w:r w:rsidRPr="00453AC8">
        <w:lastRenderedPageBreak/>
        <w:t xml:space="preserve">Another way of using vowels in English is to </w:t>
      </w:r>
      <w:r w:rsidR="00A54C8B">
        <w:rPr>
          <w:b/>
          <w:bCs/>
        </w:rPr>
        <w:t>blank</w:t>
      </w:r>
      <w:r w:rsidRPr="00453AC8">
        <w:t xml:space="preserve"> them, which means combining two vowels to make a new </w:t>
      </w:r>
      <w:r w:rsidR="00A54C8B">
        <w:rPr>
          <w:b/>
          <w:bCs/>
        </w:rPr>
        <w:t>blank</w:t>
      </w:r>
      <w:r w:rsidRPr="00453AC8">
        <w:t xml:space="preserve">. Common examples of this are pairing letters like </w:t>
      </w:r>
      <w:r w:rsidR="00A54C8B">
        <w:rPr>
          <w:b/>
          <w:bCs/>
        </w:rPr>
        <w:t>blank</w:t>
      </w:r>
      <w:r w:rsidR="00A54C8B">
        <w:t xml:space="preserve">, which give a word a long </w:t>
      </w:r>
      <w:proofErr w:type="spellStart"/>
      <w:r w:rsidR="00A54C8B">
        <w:t>eee</w:t>
      </w:r>
      <w:proofErr w:type="spellEnd"/>
      <w:r w:rsidR="00A54C8B">
        <w:t xml:space="preserve"> sound, and letters like O and U</w:t>
      </w:r>
      <w:r w:rsidRPr="00453AC8">
        <w:t xml:space="preserve"> which make </w:t>
      </w:r>
      <w:proofErr w:type="gramStart"/>
      <w:r w:rsidRPr="00453AC8">
        <w:t>an</w:t>
      </w:r>
      <w:proofErr w:type="gramEnd"/>
      <w:r w:rsidRPr="00453AC8">
        <w:t xml:space="preserve"> </w:t>
      </w:r>
      <w:r w:rsidR="00A54C8B">
        <w:rPr>
          <w:b/>
          <w:bCs/>
        </w:rPr>
        <w:t>blank</w:t>
      </w:r>
      <w:r w:rsidRPr="00453AC8">
        <w:t xml:space="preserve"> sound. Two vowels that are often</w:t>
      </w:r>
      <w:r w:rsidR="00A54C8B">
        <w:t xml:space="preserve"> used together in this way are I</w:t>
      </w:r>
      <w:r w:rsidRPr="00453AC8">
        <w:t xml:space="preserve"> </w:t>
      </w:r>
      <w:r w:rsidR="00A54C8B">
        <w:t>and E</w:t>
      </w:r>
      <w:r w:rsidRPr="00453AC8">
        <w:t xml:space="preserve">, but this pair has its own rule to follow: </w:t>
      </w:r>
      <w:r w:rsidR="00A54C8B">
        <w:rPr>
          <w:b/>
          <w:bCs/>
        </w:rPr>
        <w:t>I</w:t>
      </w:r>
      <w:r w:rsidRPr="00453AC8">
        <w:rPr>
          <w:b/>
          <w:bCs/>
        </w:rPr>
        <w:t xml:space="preserve"> </w:t>
      </w:r>
      <w:r w:rsidRPr="00453AC8">
        <w:t xml:space="preserve">before </w:t>
      </w:r>
      <w:r w:rsidR="00A54C8B">
        <w:rPr>
          <w:b/>
          <w:bCs/>
        </w:rPr>
        <w:t>blank</w:t>
      </w:r>
      <w:r w:rsidR="00A54C8B">
        <w:t xml:space="preserve"> after C</w:t>
      </w:r>
      <w:r w:rsidRPr="00453AC8">
        <w:t xml:space="preserve">. While this might help us to spell some words, it is important to remember that there are </w:t>
      </w:r>
      <w:r w:rsidR="00A54C8B">
        <w:rPr>
          <w:b/>
          <w:bCs/>
        </w:rPr>
        <w:t>blank</w:t>
      </w:r>
      <w:r w:rsidRPr="00453AC8">
        <w:t xml:space="preserve"> to the rule, such as words like </w:t>
      </w:r>
      <w:r w:rsidR="00A54C8B">
        <w:rPr>
          <w:b/>
          <w:bCs/>
        </w:rPr>
        <w:t>blank</w:t>
      </w:r>
      <w:r w:rsidRPr="00453AC8">
        <w:rPr>
          <w:b/>
          <w:bCs/>
        </w:rPr>
        <w:t xml:space="preserve"> </w:t>
      </w:r>
      <w:r w:rsidRPr="00453AC8">
        <w:t xml:space="preserve">and leisure, and there is </w:t>
      </w:r>
      <w:r w:rsidR="00A54C8B">
        <w:rPr>
          <w:b/>
          <w:bCs/>
        </w:rPr>
        <w:t>blank</w:t>
      </w:r>
      <w:r w:rsidRPr="00453AC8">
        <w:rPr>
          <w:b/>
          <w:bCs/>
        </w:rPr>
        <w:t xml:space="preserve"> </w:t>
      </w:r>
      <w:r w:rsidRPr="00453AC8">
        <w:t xml:space="preserve">for these words so it is something that you just have to try especially hard to learn and remember. </w:t>
      </w:r>
    </w:p>
    <w:p w14:paraId="5DA23E97" w14:textId="77777777" w:rsidR="00453AC8" w:rsidRDefault="00453AC8" w:rsidP="00A43188">
      <w:pPr>
        <w:pStyle w:val="ParagraphStyle"/>
      </w:pPr>
    </w:p>
    <w:p w14:paraId="34480411" w14:textId="77777777" w:rsidR="00A54C8B" w:rsidRDefault="00A54C8B" w:rsidP="00A43188">
      <w:pPr>
        <w:pStyle w:val="ParagraphStyle"/>
      </w:pPr>
      <w:r>
        <w:t>The correct sentences should read as follows:</w:t>
      </w:r>
    </w:p>
    <w:p w14:paraId="49D0D884" w14:textId="77777777" w:rsidR="00A54C8B" w:rsidRDefault="00A54C8B" w:rsidP="00A43188">
      <w:pPr>
        <w:pStyle w:val="ParagraphStyle"/>
      </w:pPr>
      <w:bookmarkStart w:id="0" w:name="_GoBack"/>
      <w:bookmarkEnd w:id="0"/>
    </w:p>
    <w:p w14:paraId="6C0F1FB6" w14:textId="77777777" w:rsidR="00A54C8B" w:rsidRDefault="00A54C8B" w:rsidP="00A43188">
      <w:pPr>
        <w:pStyle w:val="ParagraphStyle"/>
      </w:pPr>
      <w:r w:rsidRPr="00A54C8B">
        <w:t xml:space="preserve">Another way of using vowels in English is to </w:t>
      </w:r>
      <w:r w:rsidRPr="00A54C8B">
        <w:rPr>
          <w:b/>
          <w:bCs/>
        </w:rPr>
        <w:t>mix</w:t>
      </w:r>
      <w:r w:rsidRPr="00A54C8B">
        <w:t xml:space="preserve"> them, which means combining two vowels to make a new </w:t>
      </w:r>
      <w:r w:rsidRPr="00A54C8B">
        <w:rPr>
          <w:b/>
          <w:bCs/>
        </w:rPr>
        <w:t>sound</w:t>
      </w:r>
      <w:r w:rsidRPr="00A54C8B">
        <w:t xml:space="preserve">. Common examples of this are pairing letters like </w:t>
      </w:r>
      <w:r w:rsidRPr="00A54C8B">
        <w:rPr>
          <w:b/>
          <w:bCs/>
        </w:rPr>
        <w:t>e and a</w:t>
      </w:r>
      <w:r w:rsidRPr="00A54C8B">
        <w:t xml:space="preserve">, which give a word a long </w:t>
      </w:r>
      <w:proofErr w:type="spellStart"/>
      <w:r w:rsidRPr="00A54C8B">
        <w:t>eee</w:t>
      </w:r>
      <w:proofErr w:type="spellEnd"/>
      <w:r w:rsidRPr="00A54C8B">
        <w:t xml:space="preserve"> sound, and letters like o and u which make an </w:t>
      </w:r>
      <w:r w:rsidRPr="00A54C8B">
        <w:rPr>
          <w:b/>
          <w:bCs/>
        </w:rPr>
        <w:t>ow</w:t>
      </w:r>
      <w:r w:rsidRPr="00A54C8B">
        <w:t xml:space="preserve"> sound. Two vowels that are often used together in this way are </w:t>
      </w:r>
      <w:proofErr w:type="spellStart"/>
      <w:r w:rsidRPr="00A54C8B">
        <w:t>i</w:t>
      </w:r>
      <w:proofErr w:type="spellEnd"/>
      <w:r w:rsidRPr="00A54C8B">
        <w:t xml:space="preserve"> and e, but this pair has its own rule to follow: </w:t>
      </w:r>
      <w:proofErr w:type="spellStart"/>
      <w:r w:rsidRPr="00A54C8B">
        <w:rPr>
          <w:b/>
          <w:bCs/>
        </w:rPr>
        <w:t>i</w:t>
      </w:r>
      <w:proofErr w:type="spellEnd"/>
      <w:r w:rsidRPr="00A54C8B">
        <w:rPr>
          <w:b/>
          <w:bCs/>
        </w:rPr>
        <w:t xml:space="preserve"> </w:t>
      </w:r>
      <w:r w:rsidRPr="00A54C8B">
        <w:t xml:space="preserve">before </w:t>
      </w:r>
      <w:r w:rsidRPr="00A54C8B">
        <w:rPr>
          <w:b/>
          <w:bCs/>
        </w:rPr>
        <w:t>e</w:t>
      </w:r>
      <w:r w:rsidRPr="00A54C8B">
        <w:t xml:space="preserve">, </w:t>
      </w:r>
      <w:r w:rsidRPr="00A54C8B">
        <w:rPr>
          <w:b/>
          <w:bCs/>
        </w:rPr>
        <w:t>except</w:t>
      </w:r>
      <w:r w:rsidRPr="00A54C8B">
        <w:t xml:space="preserve"> after c. While this might help us to spell some words, it is important to remember that there are </w:t>
      </w:r>
      <w:r w:rsidRPr="00A54C8B">
        <w:rPr>
          <w:b/>
          <w:bCs/>
        </w:rPr>
        <w:t>exceptions</w:t>
      </w:r>
      <w:r w:rsidRPr="00A54C8B">
        <w:t xml:space="preserve"> to the rule, such as words like </w:t>
      </w:r>
      <w:r w:rsidRPr="00A54C8B">
        <w:rPr>
          <w:b/>
          <w:bCs/>
        </w:rPr>
        <w:t xml:space="preserve">their </w:t>
      </w:r>
      <w:r w:rsidRPr="00A54C8B">
        <w:t xml:space="preserve">and leisure, and there is </w:t>
      </w:r>
      <w:r w:rsidRPr="00A54C8B">
        <w:rPr>
          <w:b/>
          <w:bCs/>
        </w:rPr>
        <w:t xml:space="preserve">no set rule </w:t>
      </w:r>
      <w:r w:rsidRPr="00A54C8B">
        <w:t>for these words so it is something that you just have to try especia</w:t>
      </w:r>
      <w:r>
        <w:t>lly hard to learn and remember.</w:t>
      </w:r>
    </w:p>
    <w:p w14:paraId="1B406834" w14:textId="7D7974F6" w:rsidR="00A43188" w:rsidRDefault="00A43188" w:rsidP="00A43188">
      <w:pPr>
        <w:pStyle w:val="SlideTitles"/>
      </w:pPr>
      <w:r w:rsidRPr="00A43188">
        <w:t>1</w:t>
      </w:r>
      <w:r w:rsidR="00F64863">
        <w:t>4</w:t>
      </w:r>
      <w:r w:rsidRPr="00A43188">
        <w:t xml:space="preserve"> </w:t>
      </w:r>
      <w:r w:rsidR="00114B8B">
        <w:t>of 14</w:t>
      </w:r>
      <w:r w:rsidRPr="00A43188">
        <w:t xml:space="preserve"> – </w:t>
      </w:r>
      <w:r w:rsidR="00A54C8B" w:rsidRPr="00A54C8B">
        <w:t>End</w:t>
      </w:r>
    </w:p>
    <w:p w14:paraId="10EA59B3" w14:textId="77777777" w:rsidR="00A43188" w:rsidRPr="00A54C8B" w:rsidRDefault="00A54C8B" w:rsidP="00A54C8B">
      <w:pPr>
        <w:pStyle w:val="ParagraphStyle"/>
      </w:pPr>
      <w:r w:rsidRPr="00A54C8B">
        <w:t>Well done! You have completed this session on spelling – vowels and consonants.</w:t>
      </w:r>
    </w:p>
    <w:p w14:paraId="097FF475" w14:textId="77777777" w:rsidR="00A43188" w:rsidRDefault="00A43188" w:rsidP="00A43188">
      <w:pPr>
        <w:pStyle w:val="ParagraphStyle"/>
      </w:pPr>
    </w:p>
    <w:p w14:paraId="0CD1EA79" w14:textId="77777777" w:rsidR="00A54C8B" w:rsidRDefault="00A54C8B" w:rsidP="00A43188">
      <w:pPr>
        <w:pStyle w:val="ParagraphStyle"/>
      </w:pPr>
      <w:r w:rsidRPr="00A54C8B">
        <w:t>In this session you have looked at:</w:t>
      </w:r>
    </w:p>
    <w:p w14:paraId="6C1CDFBF" w14:textId="77777777" w:rsidR="00025E54" w:rsidRDefault="00A54C8B" w:rsidP="00025E54">
      <w:pPr>
        <w:pStyle w:val="ParagraphStyle"/>
        <w:numPr>
          <w:ilvl w:val="0"/>
          <w:numId w:val="8"/>
        </w:numPr>
      </w:pPr>
      <w:r>
        <w:t>W</w:t>
      </w:r>
      <w:r w:rsidR="00025E54">
        <w:t>hat a vowel is</w:t>
      </w:r>
    </w:p>
    <w:p w14:paraId="2AC0A0A4" w14:textId="77777777" w:rsidR="00025E54" w:rsidRDefault="00A54C8B" w:rsidP="00025E54">
      <w:pPr>
        <w:pStyle w:val="ParagraphStyle"/>
        <w:numPr>
          <w:ilvl w:val="0"/>
          <w:numId w:val="8"/>
        </w:numPr>
      </w:pPr>
      <w:r>
        <w:t>W</w:t>
      </w:r>
      <w:r w:rsidR="00025E54">
        <w:t>hat a consonant is</w:t>
      </w:r>
    </w:p>
    <w:p w14:paraId="3ADF8FF7" w14:textId="77777777" w:rsidR="00025E54" w:rsidRDefault="00A54C8B" w:rsidP="00025E54">
      <w:pPr>
        <w:pStyle w:val="ParagraphStyle"/>
        <w:numPr>
          <w:ilvl w:val="0"/>
          <w:numId w:val="8"/>
        </w:numPr>
      </w:pPr>
      <w:r>
        <w:t>H</w:t>
      </w:r>
      <w:r w:rsidR="00025E54">
        <w:t>ow long and short vowels work</w:t>
      </w:r>
    </w:p>
    <w:p w14:paraId="2DA2CF26" w14:textId="77777777" w:rsidR="00025E54" w:rsidRDefault="00A54C8B" w:rsidP="00025E54">
      <w:pPr>
        <w:pStyle w:val="ParagraphStyle"/>
        <w:numPr>
          <w:ilvl w:val="0"/>
          <w:numId w:val="8"/>
        </w:numPr>
      </w:pPr>
      <w:r>
        <w:t>T</w:t>
      </w:r>
      <w:r w:rsidR="00025E54">
        <w:t>he difference between hard and soft consonants</w:t>
      </w:r>
    </w:p>
    <w:p w14:paraId="59F1A52B" w14:textId="77777777" w:rsidR="00A54C8B" w:rsidRDefault="00A54C8B" w:rsidP="00A54C8B">
      <w:pPr>
        <w:pStyle w:val="ParagraphStyle"/>
      </w:pPr>
    </w:p>
    <w:p w14:paraId="265A3D96" w14:textId="77777777" w:rsidR="00A54C8B" w:rsidRPr="008D05AA" w:rsidRDefault="00A54C8B" w:rsidP="00A54C8B">
      <w:pPr>
        <w:pStyle w:val="ParagraphStyle"/>
      </w:pPr>
      <w:r w:rsidRPr="00A54C8B">
        <w:t>If you have any questions about any of the topics covered, make a note and speak to your tutor for more help.</w:t>
      </w:r>
    </w:p>
    <w:sectPr w:rsidR="00A54C8B" w:rsidRPr="008D05AA"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DC57F" w14:textId="77777777" w:rsidR="00F85E9F" w:rsidRDefault="00F85E9F" w:rsidP="00214047">
      <w:pPr>
        <w:spacing w:after="0" w:line="240" w:lineRule="auto"/>
      </w:pPr>
      <w:r>
        <w:separator/>
      </w:r>
    </w:p>
  </w:endnote>
  <w:endnote w:type="continuationSeparator" w:id="0">
    <w:p w14:paraId="795EF7DD" w14:textId="77777777" w:rsidR="00F85E9F" w:rsidRDefault="00F85E9F"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59C8E" w14:textId="77777777" w:rsidR="00F85E9F" w:rsidRDefault="00F85E9F" w:rsidP="00214047">
      <w:pPr>
        <w:spacing w:after="0" w:line="240" w:lineRule="auto"/>
      </w:pPr>
      <w:r>
        <w:separator/>
      </w:r>
    </w:p>
  </w:footnote>
  <w:footnote w:type="continuationSeparator" w:id="0">
    <w:p w14:paraId="2E784B43" w14:textId="77777777" w:rsidR="00F85E9F" w:rsidRDefault="00F85E9F"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B57E1" w14:textId="7FF20090"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40C77AC"/>
    <w:multiLevelType w:val="hybridMultilevel"/>
    <w:tmpl w:val="81FC1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A5C88"/>
    <w:multiLevelType w:val="hybridMultilevel"/>
    <w:tmpl w:val="43EE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80D18"/>
    <w:multiLevelType w:val="hybridMultilevel"/>
    <w:tmpl w:val="025864C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D31B3B"/>
    <w:multiLevelType w:val="hybridMultilevel"/>
    <w:tmpl w:val="A50E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878E8"/>
    <w:multiLevelType w:val="hybridMultilevel"/>
    <w:tmpl w:val="44920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AB2AB0"/>
    <w:multiLevelType w:val="hybridMultilevel"/>
    <w:tmpl w:val="C912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DE2E18"/>
    <w:multiLevelType w:val="hybridMultilevel"/>
    <w:tmpl w:val="26AA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3B6C5E"/>
    <w:multiLevelType w:val="hybridMultilevel"/>
    <w:tmpl w:val="227E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72900"/>
    <w:multiLevelType w:val="hybridMultilevel"/>
    <w:tmpl w:val="3056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0A1E2A"/>
    <w:multiLevelType w:val="hybridMultilevel"/>
    <w:tmpl w:val="BF34DA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523CBC"/>
    <w:multiLevelType w:val="hybridMultilevel"/>
    <w:tmpl w:val="846E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6A3015"/>
    <w:multiLevelType w:val="hybridMultilevel"/>
    <w:tmpl w:val="BF34DA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10036A"/>
    <w:multiLevelType w:val="hybridMultilevel"/>
    <w:tmpl w:val="718C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CD43C9"/>
    <w:multiLevelType w:val="hybridMultilevel"/>
    <w:tmpl w:val="818A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7"/>
  </w:num>
  <w:num w:numId="4">
    <w:abstractNumId w:val="17"/>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2"/>
  </w:num>
  <w:num w:numId="7">
    <w:abstractNumId w:val="6"/>
  </w:num>
  <w:num w:numId="8">
    <w:abstractNumId w:val="16"/>
  </w:num>
  <w:num w:numId="9">
    <w:abstractNumId w:val="13"/>
  </w:num>
  <w:num w:numId="10">
    <w:abstractNumId w:val="2"/>
  </w:num>
  <w:num w:numId="11">
    <w:abstractNumId w:val="8"/>
  </w:num>
  <w:num w:numId="12">
    <w:abstractNumId w:val="1"/>
  </w:num>
  <w:num w:numId="13">
    <w:abstractNumId w:val="5"/>
  </w:num>
  <w:num w:numId="14">
    <w:abstractNumId w:val="19"/>
  </w:num>
  <w:num w:numId="15">
    <w:abstractNumId w:val="20"/>
  </w:num>
  <w:num w:numId="16">
    <w:abstractNumId w:val="14"/>
  </w:num>
  <w:num w:numId="17">
    <w:abstractNumId w:val="9"/>
  </w:num>
  <w:num w:numId="18">
    <w:abstractNumId w:val="15"/>
  </w:num>
  <w:num w:numId="19">
    <w:abstractNumId w:val="18"/>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7C4"/>
    <w:rsid w:val="00025E54"/>
    <w:rsid w:val="00051D0D"/>
    <w:rsid w:val="00053F84"/>
    <w:rsid w:val="0006527F"/>
    <w:rsid w:val="00077BBC"/>
    <w:rsid w:val="00084F69"/>
    <w:rsid w:val="000B6886"/>
    <w:rsid w:val="000D2660"/>
    <w:rsid w:val="000E7796"/>
    <w:rsid w:val="000F5B8E"/>
    <w:rsid w:val="001056E2"/>
    <w:rsid w:val="00114B8B"/>
    <w:rsid w:val="0014041B"/>
    <w:rsid w:val="00170CB5"/>
    <w:rsid w:val="001779E8"/>
    <w:rsid w:val="00181EC1"/>
    <w:rsid w:val="002059D9"/>
    <w:rsid w:val="002129E0"/>
    <w:rsid w:val="00214047"/>
    <w:rsid w:val="00233E8E"/>
    <w:rsid w:val="00252F11"/>
    <w:rsid w:val="00275516"/>
    <w:rsid w:val="00277209"/>
    <w:rsid w:val="002D7D15"/>
    <w:rsid w:val="002F01D4"/>
    <w:rsid w:val="0030421C"/>
    <w:rsid w:val="003C61ED"/>
    <w:rsid w:val="00421186"/>
    <w:rsid w:val="004314A8"/>
    <w:rsid w:val="00453AC8"/>
    <w:rsid w:val="00476D3B"/>
    <w:rsid w:val="004822D4"/>
    <w:rsid w:val="0049445B"/>
    <w:rsid w:val="004C7C2B"/>
    <w:rsid w:val="005152B7"/>
    <w:rsid w:val="005373C7"/>
    <w:rsid w:val="0054061B"/>
    <w:rsid w:val="0054211B"/>
    <w:rsid w:val="005569DE"/>
    <w:rsid w:val="00570C0A"/>
    <w:rsid w:val="00606921"/>
    <w:rsid w:val="006F1629"/>
    <w:rsid w:val="006F509C"/>
    <w:rsid w:val="007100B7"/>
    <w:rsid w:val="007132A7"/>
    <w:rsid w:val="00750111"/>
    <w:rsid w:val="00767C73"/>
    <w:rsid w:val="00770224"/>
    <w:rsid w:val="00796493"/>
    <w:rsid w:val="007B7FF8"/>
    <w:rsid w:val="007F67D8"/>
    <w:rsid w:val="00837B7F"/>
    <w:rsid w:val="00842460"/>
    <w:rsid w:val="0084373E"/>
    <w:rsid w:val="00887A9E"/>
    <w:rsid w:val="00887FC7"/>
    <w:rsid w:val="008D05AA"/>
    <w:rsid w:val="008D5908"/>
    <w:rsid w:val="009102E1"/>
    <w:rsid w:val="00910B01"/>
    <w:rsid w:val="00923567"/>
    <w:rsid w:val="009507C4"/>
    <w:rsid w:val="00966CD7"/>
    <w:rsid w:val="00970BC7"/>
    <w:rsid w:val="00992BE9"/>
    <w:rsid w:val="009D706B"/>
    <w:rsid w:val="009E229A"/>
    <w:rsid w:val="00A050FF"/>
    <w:rsid w:val="00A1035C"/>
    <w:rsid w:val="00A25C4A"/>
    <w:rsid w:val="00A43188"/>
    <w:rsid w:val="00A5176B"/>
    <w:rsid w:val="00A54C8B"/>
    <w:rsid w:val="00A722B2"/>
    <w:rsid w:val="00A84347"/>
    <w:rsid w:val="00A95AFA"/>
    <w:rsid w:val="00AF7103"/>
    <w:rsid w:val="00B02E27"/>
    <w:rsid w:val="00B24D73"/>
    <w:rsid w:val="00BA55E6"/>
    <w:rsid w:val="00BA5D73"/>
    <w:rsid w:val="00BF659F"/>
    <w:rsid w:val="00C425F9"/>
    <w:rsid w:val="00C56802"/>
    <w:rsid w:val="00C602B0"/>
    <w:rsid w:val="00C66C33"/>
    <w:rsid w:val="00C7451A"/>
    <w:rsid w:val="00C80D60"/>
    <w:rsid w:val="00C86B2E"/>
    <w:rsid w:val="00CC012D"/>
    <w:rsid w:val="00D160B1"/>
    <w:rsid w:val="00D3678F"/>
    <w:rsid w:val="00D71C35"/>
    <w:rsid w:val="00D81769"/>
    <w:rsid w:val="00D836B3"/>
    <w:rsid w:val="00DC4AA8"/>
    <w:rsid w:val="00DD789A"/>
    <w:rsid w:val="00E06230"/>
    <w:rsid w:val="00E8172F"/>
    <w:rsid w:val="00EE0D59"/>
    <w:rsid w:val="00EF1CFC"/>
    <w:rsid w:val="00F01A62"/>
    <w:rsid w:val="00F52202"/>
    <w:rsid w:val="00F56E56"/>
    <w:rsid w:val="00F64863"/>
    <w:rsid w:val="00F85E9F"/>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68FBAA"/>
  <w15:docId w15:val="{DDC54344-D20E-47B5-B817-E79136F1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fheuser\Documents\Custom%20Office%20Templates\BLC%20Accessibility%20session%20template%20Sand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7a10c5d2-edca-4e79-bfe8-d3dc7e10a2b6"/>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6fdbfc2c-173a-4cc1-bd34-a844677556a3"/>
    <ds:schemaRef ds:uri="http://schemas.microsoft.com/office/2006/metadata/properties"/>
  </ds:schemaRefs>
</ds:datastoreItem>
</file>

<file path=customXml/itemProps3.xml><?xml version="1.0" encoding="utf-8"?>
<ds:datastoreItem xmlns:ds="http://schemas.openxmlformats.org/officeDocument/2006/customXml" ds:itemID="{778B53AB-4344-4B38-A6C0-1458020B1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 Sandra</Template>
  <TotalTime>0</TotalTime>
  <Pages>6</Pages>
  <Words>1736</Words>
  <Characters>9897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gifheuser</dc:creator>
  <cp:lastModifiedBy>Kate Gilbert</cp:lastModifiedBy>
  <cp:revision>2</cp:revision>
  <dcterms:created xsi:type="dcterms:W3CDTF">2020-09-22T14:39:00Z</dcterms:created>
  <dcterms:modified xsi:type="dcterms:W3CDTF">2020-09-22T14:39:00Z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