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57EC4" w14:textId="0A6780AA" w:rsidR="00A25C4A" w:rsidRPr="00E6418D" w:rsidRDefault="004B237D" w:rsidP="00E6418D">
      <w:pPr>
        <w:pStyle w:val="Heading1"/>
      </w:pPr>
      <w:r w:rsidRPr="00E6418D">
        <w:t>Numeracy Entry Level 3 – Length and Distance</w:t>
      </w:r>
    </w:p>
    <w:p w14:paraId="3FBFAC8F" w14:textId="145169D4" w:rsidR="004B237D" w:rsidRDefault="004B237D" w:rsidP="004B237D">
      <w:pPr>
        <w:pStyle w:val="SlideTitles"/>
      </w:pPr>
      <w:r>
        <w:t xml:space="preserve">1 </w:t>
      </w:r>
      <w:r w:rsidR="00E6418D">
        <w:t>of 19</w:t>
      </w:r>
      <w:r>
        <w:t xml:space="preserve"> – Welcome</w:t>
      </w:r>
    </w:p>
    <w:p w14:paraId="79CAC80F" w14:textId="6964B072" w:rsidR="004B237D" w:rsidRDefault="005C5490" w:rsidP="004B237D">
      <w:pPr>
        <w:pStyle w:val="ParagraphStyle"/>
      </w:pPr>
      <w:r w:rsidRPr="005C5490">
        <w:t>Welcome to this session on length and distance.</w:t>
      </w:r>
    </w:p>
    <w:p w14:paraId="56D1EF49" w14:textId="4ED5B69C" w:rsidR="005C5490" w:rsidRDefault="005C5490" w:rsidP="004B237D">
      <w:pPr>
        <w:pStyle w:val="ParagraphStyle"/>
      </w:pPr>
    </w:p>
    <w:p w14:paraId="77CB5882" w14:textId="47141CE6" w:rsidR="005C5490" w:rsidRDefault="001D4806" w:rsidP="004B237D">
      <w:pPr>
        <w:pStyle w:val="ParagraphStyle"/>
      </w:pPr>
      <w:r w:rsidRPr="001D4806">
        <w:t>By the end of the session you will:</w:t>
      </w:r>
    </w:p>
    <w:p w14:paraId="69A57DD8" w14:textId="0CE9EF4F" w:rsidR="001D4806" w:rsidRDefault="001D4806" w:rsidP="00403734">
      <w:pPr>
        <w:pStyle w:val="ParagraphStyle"/>
        <w:numPr>
          <w:ilvl w:val="0"/>
          <w:numId w:val="8"/>
        </w:numPr>
      </w:pPr>
      <w:r w:rsidRPr="001D4806">
        <w:t>Understand the difference between standard and non-standard units of measurement for length and distance</w:t>
      </w:r>
    </w:p>
    <w:p w14:paraId="058E60C7" w14:textId="0C4C32D4" w:rsidR="001D4806" w:rsidRDefault="001D4806" w:rsidP="00403734">
      <w:pPr>
        <w:pStyle w:val="ParagraphStyle"/>
        <w:numPr>
          <w:ilvl w:val="0"/>
          <w:numId w:val="8"/>
        </w:numPr>
      </w:pPr>
      <w:r w:rsidRPr="001D4806">
        <w:t>Understand standard units of measurement for length and distance, including metric and imperial units</w:t>
      </w:r>
    </w:p>
    <w:p w14:paraId="6246A82F" w14:textId="60F05903" w:rsidR="001D4806" w:rsidRDefault="00403734" w:rsidP="00403734">
      <w:pPr>
        <w:pStyle w:val="ParagraphStyle"/>
        <w:numPr>
          <w:ilvl w:val="0"/>
          <w:numId w:val="8"/>
        </w:numPr>
      </w:pPr>
      <w:r w:rsidRPr="00403734">
        <w:t>Be able to choose appropriate units of measurement and measuring equipment</w:t>
      </w:r>
    </w:p>
    <w:p w14:paraId="7F93A705" w14:textId="6656F295" w:rsidR="00403734" w:rsidRDefault="00403734" w:rsidP="00403734">
      <w:pPr>
        <w:pStyle w:val="ParagraphStyle"/>
        <w:numPr>
          <w:ilvl w:val="0"/>
          <w:numId w:val="8"/>
        </w:numPr>
      </w:pPr>
      <w:r w:rsidRPr="00403734">
        <w:t>Be able to measure the lengths of objects accurately</w:t>
      </w:r>
    </w:p>
    <w:p w14:paraId="30A522FC" w14:textId="7BAFA39D" w:rsidR="00403734" w:rsidRDefault="00403734" w:rsidP="00403734">
      <w:pPr>
        <w:pStyle w:val="SlideTitles"/>
      </w:pPr>
      <w:r>
        <w:t xml:space="preserve">2 </w:t>
      </w:r>
      <w:r w:rsidR="00E6418D">
        <w:t>of 19</w:t>
      </w:r>
      <w:r>
        <w:t xml:space="preserve"> </w:t>
      </w:r>
      <w:r w:rsidR="00036F6C">
        <w:t>–</w:t>
      </w:r>
      <w:r>
        <w:t xml:space="preserve"> </w:t>
      </w:r>
      <w:r w:rsidR="00036F6C" w:rsidRPr="00036F6C">
        <w:t>Standard units of measurement</w:t>
      </w:r>
    </w:p>
    <w:p w14:paraId="700AA8FF" w14:textId="73857AF4" w:rsidR="00036F6C" w:rsidRDefault="00036F6C" w:rsidP="00036F6C">
      <w:pPr>
        <w:pStyle w:val="ParagraphStyle"/>
      </w:pPr>
      <w:r w:rsidRPr="00036F6C">
        <w:t>We can measure length or distance using either standard or non-standard units of measurement.</w:t>
      </w:r>
    </w:p>
    <w:p w14:paraId="62CAC817" w14:textId="186B1876" w:rsidR="00036F6C" w:rsidRDefault="00036F6C" w:rsidP="00036F6C">
      <w:pPr>
        <w:pStyle w:val="ParagraphStyle"/>
      </w:pPr>
    </w:p>
    <w:p w14:paraId="5F96353E" w14:textId="5BD5955A" w:rsidR="00036F6C" w:rsidRDefault="008D1679" w:rsidP="008D1679">
      <w:pPr>
        <w:pStyle w:val="ParagraphStyle"/>
      </w:pPr>
      <w:r>
        <w:t>A unit is a general term that means a type of measurement. A unit is any measurement that there is 1 of, such as:</w:t>
      </w:r>
    </w:p>
    <w:p w14:paraId="2BCF901D" w14:textId="6854478C" w:rsidR="0021748B" w:rsidRDefault="0021748B" w:rsidP="009132E9">
      <w:pPr>
        <w:pStyle w:val="ParagraphStyle"/>
        <w:numPr>
          <w:ilvl w:val="0"/>
          <w:numId w:val="9"/>
        </w:numPr>
      </w:pPr>
      <w:r>
        <w:t>1 metre</w:t>
      </w:r>
    </w:p>
    <w:p w14:paraId="0449BDC0" w14:textId="19944E72" w:rsidR="0021748B" w:rsidRDefault="0021748B" w:rsidP="009132E9">
      <w:pPr>
        <w:pStyle w:val="ParagraphStyle"/>
        <w:numPr>
          <w:ilvl w:val="0"/>
          <w:numId w:val="9"/>
        </w:numPr>
      </w:pPr>
      <w:r>
        <w:t>1 yard</w:t>
      </w:r>
    </w:p>
    <w:p w14:paraId="69923C7C" w14:textId="7B804B2B" w:rsidR="0021748B" w:rsidRDefault="009132E9" w:rsidP="009132E9">
      <w:pPr>
        <w:pStyle w:val="ParagraphStyle"/>
        <w:numPr>
          <w:ilvl w:val="0"/>
          <w:numId w:val="9"/>
        </w:numPr>
      </w:pPr>
      <w:r>
        <w:t>1 kilometre</w:t>
      </w:r>
    </w:p>
    <w:p w14:paraId="03D0BB51" w14:textId="64EEDE65" w:rsidR="009132E9" w:rsidRDefault="009132E9" w:rsidP="008D1679">
      <w:pPr>
        <w:pStyle w:val="ParagraphStyle"/>
      </w:pPr>
    </w:p>
    <w:p w14:paraId="3CDD63AB" w14:textId="65048FBD" w:rsidR="00AD1D2A" w:rsidRDefault="00AD1D2A" w:rsidP="008D1679">
      <w:pPr>
        <w:pStyle w:val="ParagraphStyle"/>
      </w:pPr>
      <w:r w:rsidRPr="00AD1D2A">
        <w:t>Standard units of measurement are standardised, meaning that there is a well-defined standard way to measure 1 of them. We use them when we need exact measurements.</w:t>
      </w:r>
    </w:p>
    <w:p w14:paraId="7B0B3779" w14:textId="785C2540" w:rsidR="00AD1D2A" w:rsidRDefault="00AD1D2A" w:rsidP="008D1679">
      <w:pPr>
        <w:pStyle w:val="ParagraphStyle"/>
      </w:pPr>
    </w:p>
    <w:p w14:paraId="3638FC03" w14:textId="6675CEE8" w:rsidR="00BF0C72" w:rsidRDefault="00BF0C72" w:rsidP="00BF0C72">
      <w:pPr>
        <w:pStyle w:val="ParagraphStyle"/>
      </w:pPr>
      <w:r>
        <w:t>There are two main systems of measurement for length and distance:</w:t>
      </w:r>
    </w:p>
    <w:p w14:paraId="0D3A20A0" w14:textId="77777777" w:rsidR="00BF0C72" w:rsidRDefault="00BF0C72" w:rsidP="00BF0C72">
      <w:pPr>
        <w:pStyle w:val="ParagraphStyle"/>
        <w:numPr>
          <w:ilvl w:val="0"/>
          <w:numId w:val="10"/>
        </w:numPr>
      </w:pPr>
      <w:r>
        <w:t>Metric units of length include millimetres, centimetres, metres and kilometres</w:t>
      </w:r>
    </w:p>
    <w:p w14:paraId="020DF1AE" w14:textId="0D3CCD59" w:rsidR="00AD1D2A" w:rsidRDefault="00BF0C72" w:rsidP="00BF0C72">
      <w:pPr>
        <w:pStyle w:val="ParagraphStyle"/>
        <w:numPr>
          <w:ilvl w:val="0"/>
          <w:numId w:val="10"/>
        </w:numPr>
      </w:pPr>
      <w:r>
        <w:t>Imperial units of length include inches, feet, yards and miles</w:t>
      </w:r>
    </w:p>
    <w:p w14:paraId="709E9457" w14:textId="44F9E611" w:rsidR="00BF0C72" w:rsidRDefault="00BF0C72" w:rsidP="00BF0C72">
      <w:pPr>
        <w:pStyle w:val="SlideTitles"/>
      </w:pPr>
      <w:r>
        <w:t xml:space="preserve">3 </w:t>
      </w:r>
      <w:r w:rsidR="00E6418D">
        <w:t>of 19</w:t>
      </w:r>
      <w:r>
        <w:t xml:space="preserve"> </w:t>
      </w:r>
      <w:r w:rsidR="007E1108">
        <w:t>–</w:t>
      </w:r>
      <w:r>
        <w:t xml:space="preserve"> </w:t>
      </w:r>
      <w:r w:rsidR="007E1108" w:rsidRPr="007E1108">
        <w:t>Non-standard units of measurement</w:t>
      </w:r>
    </w:p>
    <w:p w14:paraId="2233BAF2" w14:textId="29E53104" w:rsidR="007E1108" w:rsidRDefault="00EB2880" w:rsidP="007E1108">
      <w:pPr>
        <w:pStyle w:val="ParagraphStyle"/>
      </w:pPr>
      <w:r w:rsidRPr="00EB2880">
        <w:rPr>
          <w:b/>
          <w:bCs/>
        </w:rPr>
        <w:t>Non-standard units of measurement</w:t>
      </w:r>
      <w:r w:rsidRPr="00EB2880">
        <w:t xml:space="preserve"> aren’t exact. They are often used by the media to help people to visualise the size of something.</w:t>
      </w:r>
    </w:p>
    <w:p w14:paraId="5896405E" w14:textId="17302ECB" w:rsidR="00EB2880" w:rsidRDefault="00EB2880" w:rsidP="007E1108">
      <w:pPr>
        <w:pStyle w:val="ParagraphStyle"/>
      </w:pPr>
    </w:p>
    <w:p w14:paraId="2E7FD0A7" w14:textId="6DA29BFE" w:rsidR="00EB2880" w:rsidRDefault="003E6BC6" w:rsidP="007E1108">
      <w:pPr>
        <w:pStyle w:val="ParagraphStyle"/>
      </w:pPr>
      <w:r w:rsidRPr="003E6BC6">
        <w:t>For example, a very large item might be described as the same length as ten double-decker buses. This is not an exact measurement, but a description to help you realise how big it is!</w:t>
      </w:r>
    </w:p>
    <w:p w14:paraId="124746D4" w14:textId="5374E7B0" w:rsidR="003E6BC6" w:rsidRDefault="003E6BC6" w:rsidP="007E1108">
      <w:pPr>
        <w:pStyle w:val="ParagraphStyle"/>
      </w:pPr>
    </w:p>
    <w:p w14:paraId="46E93F60" w14:textId="461EB0B4" w:rsidR="003E6BC6" w:rsidRDefault="005F4C66" w:rsidP="007E1108">
      <w:pPr>
        <w:pStyle w:val="ParagraphStyle"/>
      </w:pPr>
      <w:r w:rsidRPr="005F4C66">
        <w:t>At the other end of the scale, a very small item might be described as the length of a fingernail. Again, this is not an exact measurement, but simply an indication of how small something is.</w:t>
      </w:r>
    </w:p>
    <w:p w14:paraId="226DB8E4" w14:textId="7AE3E294" w:rsidR="005F4C66" w:rsidRDefault="005F4C66" w:rsidP="005F4C66">
      <w:pPr>
        <w:pStyle w:val="SlideTitles"/>
      </w:pPr>
      <w:r>
        <w:t xml:space="preserve">4 </w:t>
      </w:r>
      <w:r w:rsidR="00E6418D">
        <w:t>of 19</w:t>
      </w:r>
      <w:r>
        <w:t xml:space="preserve"> </w:t>
      </w:r>
      <w:r w:rsidR="00CC7EB0">
        <w:t>–</w:t>
      </w:r>
      <w:r>
        <w:t xml:space="preserve"> </w:t>
      </w:r>
      <w:r w:rsidR="00CC7EB0">
        <w:t xml:space="preserve">Question </w:t>
      </w:r>
      <w:r w:rsidR="002D4959">
        <w:t>1</w:t>
      </w:r>
    </w:p>
    <w:p w14:paraId="622295E8" w14:textId="6EC5F72F" w:rsidR="002D4959" w:rsidRDefault="002D4959" w:rsidP="002D4959">
      <w:pPr>
        <w:pStyle w:val="ParagraphStyle"/>
      </w:pPr>
      <w:r w:rsidRPr="002D4959">
        <w:t>Which of the following are standard units of length?</w:t>
      </w:r>
    </w:p>
    <w:p w14:paraId="3BA8BFD5" w14:textId="53D42EA9" w:rsidR="00AF527C" w:rsidRDefault="00AF527C" w:rsidP="002D4959">
      <w:pPr>
        <w:pStyle w:val="ParagraphStyle"/>
      </w:pPr>
    </w:p>
    <w:p w14:paraId="0E0EF2E6" w14:textId="6756A2B0" w:rsidR="00AF527C" w:rsidRDefault="00AF527C" w:rsidP="002D4959">
      <w:pPr>
        <w:pStyle w:val="ParagraphStyle"/>
      </w:pPr>
      <w:r>
        <w:t>Choose all that apply:</w:t>
      </w:r>
    </w:p>
    <w:p w14:paraId="01AC1FEB" w14:textId="415A16B9" w:rsidR="00AF527C" w:rsidRDefault="00E233DE" w:rsidP="00E233DE">
      <w:pPr>
        <w:pStyle w:val="ParagraphStyle"/>
        <w:numPr>
          <w:ilvl w:val="0"/>
          <w:numId w:val="11"/>
        </w:numPr>
      </w:pPr>
      <w:r>
        <w:t>Handspans</w:t>
      </w:r>
    </w:p>
    <w:p w14:paraId="5366C094" w14:textId="5E440A47" w:rsidR="00E233DE" w:rsidRDefault="00E233DE" w:rsidP="00E233DE">
      <w:pPr>
        <w:pStyle w:val="ParagraphStyle"/>
        <w:numPr>
          <w:ilvl w:val="0"/>
          <w:numId w:val="11"/>
        </w:numPr>
      </w:pPr>
      <w:r>
        <w:t>Inches</w:t>
      </w:r>
    </w:p>
    <w:p w14:paraId="4AC26C63" w14:textId="06052987" w:rsidR="00E233DE" w:rsidRDefault="00E233DE" w:rsidP="00E233DE">
      <w:pPr>
        <w:pStyle w:val="ParagraphStyle"/>
        <w:numPr>
          <w:ilvl w:val="0"/>
          <w:numId w:val="11"/>
        </w:numPr>
      </w:pPr>
      <w:r>
        <w:t>Metres</w:t>
      </w:r>
    </w:p>
    <w:p w14:paraId="2F941ECD" w14:textId="723A6697" w:rsidR="00E233DE" w:rsidRDefault="00E233DE" w:rsidP="00E233DE">
      <w:pPr>
        <w:pStyle w:val="ParagraphStyle"/>
        <w:numPr>
          <w:ilvl w:val="0"/>
          <w:numId w:val="11"/>
        </w:numPr>
      </w:pPr>
      <w:r>
        <w:t>Feet</w:t>
      </w:r>
    </w:p>
    <w:p w14:paraId="4F34DB6F" w14:textId="457E92CF" w:rsidR="00E233DE" w:rsidRDefault="00E233DE" w:rsidP="00E233DE">
      <w:pPr>
        <w:pStyle w:val="ParagraphStyle"/>
      </w:pPr>
    </w:p>
    <w:p w14:paraId="23D2F507" w14:textId="40575AA5" w:rsidR="00E233DE" w:rsidRDefault="00E233DE" w:rsidP="00E233DE">
      <w:pPr>
        <w:pStyle w:val="ParagraphStyle"/>
      </w:pPr>
      <w:r>
        <w:lastRenderedPageBreak/>
        <w:t xml:space="preserve">The correct answers are </w:t>
      </w:r>
      <w:r w:rsidR="00982C0D">
        <w:t>B, C and D, inches, metres and feet.</w:t>
      </w:r>
    </w:p>
    <w:p w14:paraId="723D4A80" w14:textId="05F28380" w:rsidR="00982C0D" w:rsidRDefault="00CA166C" w:rsidP="00982C0D">
      <w:pPr>
        <w:pStyle w:val="SlideTitles"/>
      </w:pPr>
      <w:r>
        <w:t xml:space="preserve">5 </w:t>
      </w:r>
      <w:r w:rsidR="00E6418D">
        <w:t>of 19</w:t>
      </w:r>
      <w:r>
        <w:t xml:space="preserve"> – Question 2</w:t>
      </w:r>
    </w:p>
    <w:p w14:paraId="3D27666A" w14:textId="77777777" w:rsidR="00CA166C" w:rsidRDefault="00CA166C" w:rsidP="00CA166C">
      <w:pPr>
        <w:pStyle w:val="ParagraphStyle"/>
      </w:pPr>
      <w:r w:rsidRPr="00CA166C">
        <w:t>Which of the following are non-standard units of length?</w:t>
      </w:r>
    </w:p>
    <w:p w14:paraId="6E7B754F" w14:textId="77777777" w:rsidR="00CA166C" w:rsidRDefault="00CA166C" w:rsidP="00CA166C">
      <w:pPr>
        <w:pStyle w:val="ParagraphStyle"/>
      </w:pPr>
    </w:p>
    <w:p w14:paraId="77AD0371" w14:textId="213C00F5" w:rsidR="00CA166C" w:rsidRDefault="00CA166C" w:rsidP="00CA166C">
      <w:pPr>
        <w:pStyle w:val="ParagraphStyle"/>
      </w:pPr>
      <w:r>
        <w:t>Choose</w:t>
      </w:r>
      <w:r w:rsidRPr="00CA166C">
        <w:t xml:space="preserve"> all that apply</w:t>
      </w:r>
      <w:r>
        <w:t>:</w:t>
      </w:r>
    </w:p>
    <w:p w14:paraId="15FD865B" w14:textId="19E42EF3" w:rsidR="00CA166C" w:rsidRDefault="00D338BA" w:rsidP="00CA166C">
      <w:pPr>
        <w:pStyle w:val="ParagraphStyle"/>
        <w:numPr>
          <w:ilvl w:val="0"/>
          <w:numId w:val="12"/>
        </w:numPr>
      </w:pPr>
      <w:r>
        <w:t>Strides</w:t>
      </w:r>
    </w:p>
    <w:p w14:paraId="2203602A" w14:textId="69D8EE63" w:rsidR="00D338BA" w:rsidRDefault="00D338BA" w:rsidP="00CA166C">
      <w:pPr>
        <w:pStyle w:val="ParagraphStyle"/>
        <w:numPr>
          <w:ilvl w:val="0"/>
          <w:numId w:val="12"/>
        </w:numPr>
      </w:pPr>
      <w:r>
        <w:t>Millimetres</w:t>
      </w:r>
    </w:p>
    <w:p w14:paraId="6F27D609" w14:textId="215E867B" w:rsidR="00D338BA" w:rsidRDefault="00D338BA" w:rsidP="00CA166C">
      <w:pPr>
        <w:pStyle w:val="ParagraphStyle"/>
        <w:numPr>
          <w:ilvl w:val="0"/>
          <w:numId w:val="12"/>
        </w:numPr>
      </w:pPr>
      <w:r>
        <w:t>Length of a family-sized car</w:t>
      </w:r>
    </w:p>
    <w:p w14:paraId="4D758093" w14:textId="4259F2C7" w:rsidR="00D338BA" w:rsidRDefault="00D338BA" w:rsidP="00CA166C">
      <w:pPr>
        <w:pStyle w:val="ParagraphStyle"/>
        <w:numPr>
          <w:ilvl w:val="0"/>
          <w:numId w:val="12"/>
        </w:numPr>
      </w:pPr>
      <w:r>
        <w:t>Miles</w:t>
      </w:r>
    </w:p>
    <w:p w14:paraId="0FC38AD2" w14:textId="5BB15B8D" w:rsidR="00D338BA" w:rsidRDefault="00D338BA" w:rsidP="00D338BA">
      <w:pPr>
        <w:pStyle w:val="ParagraphStyle"/>
      </w:pPr>
    </w:p>
    <w:p w14:paraId="3E121214" w14:textId="3FFB635B" w:rsidR="00D338BA" w:rsidRDefault="00132909" w:rsidP="00D338BA">
      <w:pPr>
        <w:pStyle w:val="ParagraphStyle"/>
      </w:pPr>
      <w:r>
        <w:t>The correct answers are A and C, strides and the length of a family-sized car.</w:t>
      </w:r>
    </w:p>
    <w:p w14:paraId="2A1F6C7B" w14:textId="24D3FA6A" w:rsidR="00594DA7" w:rsidRDefault="00594DA7" w:rsidP="00594DA7">
      <w:pPr>
        <w:pStyle w:val="SlideTitles"/>
      </w:pPr>
      <w:r>
        <w:t xml:space="preserve">6 </w:t>
      </w:r>
      <w:r w:rsidR="00E6418D">
        <w:t>of 19</w:t>
      </w:r>
      <w:r>
        <w:t xml:space="preserve"> </w:t>
      </w:r>
      <w:r w:rsidR="00B0477E">
        <w:t>–</w:t>
      </w:r>
      <w:r>
        <w:t xml:space="preserve"> </w:t>
      </w:r>
      <w:r w:rsidR="00B0477E">
        <w:t>Metric units</w:t>
      </w:r>
    </w:p>
    <w:p w14:paraId="5E7037F8" w14:textId="5EFCEA99" w:rsidR="00B0477E" w:rsidRDefault="00B0477E" w:rsidP="00B0477E">
      <w:pPr>
        <w:pStyle w:val="ParagraphStyle"/>
      </w:pPr>
      <w:r w:rsidRPr="00B0477E">
        <w:t>Although we still use a mixture of metric and imperial measurements in the UK, the most common units of length are metric units. The most common metric units of length are the millimetre, centimetre and metre.</w:t>
      </w:r>
    </w:p>
    <w:p w14:paraId="27C0EB71" w14:textId="2F150B32" w:rsidR="001738F5" w:rsidRDefault="001738F5" w:rsidP="00B0477E">
      <w:pPr>
        <w:pStyle w:val="ParagraphStyle"/>
      </w:pPr>
    </w:p>
    <w:p w14:paraId="555B3908" w14:textId="741435F6" w:rsidR="001738F5" w:rsidRDefault="00713677" w:rsidP="00B0477E">
      <w:pPr>
        <w:pStyle w:val="ParagraphStyle"/>
      </w:pPr>
      <w:r>
        <w:rPr>
          <w:b/>
          <w:bCs/>
        </w:rPr>
        <w:t>Millimetres</w:t>
      </w:r>
    </w:p>
    <w:p w14:paraId="46671AE6" w14:textId="6C110E49" w:rsidR="00713677" w:rsidRDefault="00713677" w:rsidP="00713677">
      <w:pPr>
        <w:pStyle w:val="ParagraphStyle"/>
      </w:pPr>
      <w:r>
        <w:t xml:space="preserve">The word millimetre can be shortened to </w:t>
      </w:r>
      <w:r w:rsidR="00D47D16">
        <w:t xml:space="preserve">the letters </w:t>
      </w:r>
      <w:r>
        <w:t>m</w:t>
      </w:r>
      <w:r w:rsidR="00D47D16">
        <w:t xml:space="preserve"> and </w:t>
      </w:r>
      <w:r>
        <w:t>m</w:t>
      </w:r>
      <w:r w:rsidR="00D47D16">
        <w:t xml:space="preserve"> (mm)</w:t>
      </w:r>
      <w:r>
        <w:t>. A millimetre is about the size of a needlepoint. There are 10 millimetres in a centimetre and 1,000 millimetres in a metre.</w:t>
      </w:r>
    </w:p>
    <w:p w14:paraId="3DD209E0" w14:textId="3DD1B157" w:rsidR="00A873D3" w:rsidRDefault="00A873D3" w:rsidP="00713677">
      <w:pPr>
        <w:pStyle w:val="ParagraphStyle"/>
      </w:pPr>
    </w:p>
    <w:p w14:paraId="308D1DB7" w14:textId="3C810E62" w:rsidR="00A873D3" w:rsidRDefault="00A873D3" w:rsidP="00713677">
      <w:pPr>
        <w:pStyle w:val="ParagraphStyle"/>
        <w:rPr>
          <w:b/>
          <w:bCs/>
        </w:rPr>
      </w:pPr>
      <w:r>
        <w:rPr>
          <w:b/>
          <w:bCs/>
        </w:rPr>
        <w:t>Centimetres</w:t>
      </w:r>
    </w:p>
    <w:p w14:paraId="3E11A762" w14:textId="6445DA65" w:rsidR="00A873D3" w:rsidRDefault="006526FA" w:rsidP="006526FA">
      <w:pPr>
        <w:pStyle w:val="ParagraphStyle"/>
      </w:pPr>
      <w:r>
        <w:t>The word centimetre can be shortened to</w:t>
      </w:r>
      <w:r w:rsidR="00D47D16">
        <w:t xml:space="preserve"> the letters</w:t>
      </w:r>
      <w:r>
        <w:t xml:space="preserve"> c</w:t>
      </w:r>
      <w:r w:rsidR="00D47D16">
        <w:t xml:space="preserve"> and </w:t>
      </w:r>
      <w:r>
        <w:t>m</w:t>
      </w:r>
      <w:r w:rsidR="00D47D16">
        <w:t xml:space="preserve"> (cm)</w:t>
      </w:r>
      <w:r>
        <w:t>. A centimetre is about the width of your little finger. A centimetre is the same as 10 millimetres.</w:t>
      </w:r>
    </w:p>
    <w:p w14:paraId="71511D8C" w14:textId="4FE76C73" w:rsidR="006526FA" w:rsidRDefault="006526FA" w:rsidP="006526FA">
      <w:pPr>
        <w:pStyle w:val="ParagraphStyle"/>
      </w:pPr>
    </w:p>
    <w:p w14:paraId="7C38585B" w14:textId="6C416C72" w:rsidR="006526FA" w:rsidRDefault="006526FA" w:rsidP="006526FA">
      <w:pPr>
        <w:pStyle w:val="ParagraphStyle"/>
      </w:pPr>
      <w:r>
        <w:rPr>
          <w:b/>
          <w:bCs/>
        </w:rPr>
        <w:t>Metres</w:t>
      </w:r>
    </w:p>
    <w:p w14:paraId="24EA3299" w14:textId="4CDAB344" w:rsidR="006526FA" w:rsidRDefault="00D50D52" w:rsidP="00D50D52">
      <w:pPr>
        <w:pStyle w:val="ParagraphStyle"/>
      </w:pPr>
      <w:r>
        <w:t>The word metre can be shortened to just the letter m. A metre is roughly the length of your stride. A metre is the same as 1,000 millimetres or 100 centimetres.</w:t>
      </w:r>
    </w:p>
    <w:p w14:paraId="7D1C0A58" w14:textId="281AA204" w:rsidR="00027477" w:rsidRDefault="00027477" w:rsidP="00027477">
      <w:pPr>
        <w:pStyle w:val="SlideTitles"/>
      </w:pPr>
      <w:r>
        <w:t xml:space="preserve">7 </w:t>
      </w:r>
      <w:r w:rsidR="00E6418D">
        <w:t>of 19</w:t>
      </w:r>
      <w:r>
        <w:t xml:space="preserve"> </w:t>
      </w:r>
      <w:r w:rsidR="00C1142D">
        <w:t>–</w:t>
      </w:r>
      <w:r>
        <w:t xml:space="preserve"> </w:t>
      </w:r>
      <w:r w:rsidR="00C1142D">
        <w:t>Question 3</w:t>
      </w:r>
    </w:p>
    <w:p w14:paraId="017505C4" w14:textId="22D42568" w:rsidR="00C1142D" w:rsidRDefault="002842E3" w:rsidP="00C1142D">
      <w:pPr>
        <w:pStyle w:val="ParagraphStyle"/>
      </w:pPr>
      <w:r>
        <w:t xml:space="preserve">Match these metric units; </w:t>
      </w:r>
      <w:r w:rsidR="00D10E96" w:rsidRPr="00F17C43">
        <w:rPr>
          <w:b/>
          <w:bCs/>
        </w:rPr>
        <w:t>millimetre</w:t>
      </w:r>
      <w:r w:rsidR="00D10E96">
        <w:t xml:space="preserve">, </w:t>
      </w:r>
      <w:r w:rsidR="00D10E96" w:rsidRPr="00F17C43">
        <w:rPr>
          <w:b/>
          <w:bCs/>
        </w:rPr>
        <w:t>centimetre</w:t>
      </w:r>
      <w:r w:rsidR="00D10E96">
        <w:t xml:space="preserve"> and </w:t>
      </w:r>
      <w:r w:rsidR="00D10E96" w:rsidRPr="00F17C43">
        <w:rPr>
          <w:b/>
          <w:bCs/>
        </w:rPr>
        <w:t>metre</w:t>
      </w:r>
      <w:r w:rsidR="00D10E96">
        <w:t xml:space="preserve">, to </w:t>
      </w:r>
      <w:r w:rsidR="00F17C43">
        <w:t>their abbreviations (shortened versions) below:</w:t>
      </w:r>
    </w:p>
    <w:p w14:paraId="3FABCCFD" w14:textId="437E4B88" w:rsidR="00F17C43" w:rsidRDefault="001D3A2E" w:rsidP="00F17C43">
      <w:pPr>
        <w:pStyle w:val="ParagraphStyle"/>
        <w:numPr>
          <w:ilvl w:val="0"/>
          <w:numId w:val="13"/>
        </w:numPr>
      </w:pPr>
      <w:r>
        <w:t xml:space="preserve">The letters </w:t>
      </w:r>
      <w:r w:rsidR="00F17C43">
        <w:t>c</w:t>
      </w:r>
      <w:r>
        <w:t xml:space="preserve"> and </w:t>
      </w:r>
      <w:r w:rsidR="00F17C43">
        <w:t>m</w:t>
      </w:r>
    </w:p>
    <w:p w14:paraId="74D3F262" w14:textId="0F8D2F03" w:rsidR="00F17C43" w:rsidRDefault="001D3A2E" w:rsidP="00F17C43">
      <w:pPr>
        <w:pStyle w:val="ParagraphStyle"/>
        <w:numPr>
          <w:ilvl w:val="0"/>
          <w:numId w:val="13"/>
        </w:numPr>
      </w:pPr>
      <w:r>
        <w:t>The letter m</w:t>
      </w:r>
    </w:p>
    <w:p w14:paraId="63F33135" w14:textId="19AF9DCB" w:rsidR="00252632" w:rsidRDefault="001D3A2E" w:rsidP="00F17C43">
      <w:pPr>
        <w:pStyle w:val="ParagraphStyle"/>
        <w:numPr>
          <w:ilvl w:val="0"/>
          <w:numId w:val="13"/>
        </w:numPr>
      </w:pPr>
      <w:r>
        <w:t>The letters m and m</w:t>
      </w:r>
    </w:p>
    <w:p w14:paraId="2CB153AA" w14:textId="29E3738E" w:rsidR="00252632" w:rsidRDefault="00252632" w:rsidP="00252632">
      <w:pPr>
        <w:pStyle w:val="ParagraphStyle"/>
      </w:pPr>
    </w:p>
    <w:p w14:paraId="15D4DD6A" w14:textId="743BACE4" w:rsidR="00252632" w:rsidRDefault="00252632" w:rsidP="00252632">
      <w:pPr>
        <w:pStyle w:val="ParagraphStyle"/>
      </w:pPr>
      <w:r>
        <w:t>The correct answers are:</w:t>
      </w:r>
    </w:p>
    <w:p w14:paraId="306493ED" w14:textId="4B09A9A9" w:rsidR="00252632" w:rsidRDefault="00EA5F11" w:rsidP="00252632">
      <w:pPr>
        <w:pStyle w:val="ParagraphStyle"/>
      </w:pPr>
      <w:r>
        <w:t xml:space="preserve">The metric unit </w:t>
      </w:r>
      <w:r w:rsidRPr="00FC1872">
        <w:rPr>
          <w:b/>
          <w:bCs/>
        </w:rPr>
        <w:t>millimetre</w:t>
      </w:r>
      <w:r>
        <w:t xml:space="preserve"> can be short</w:t>
      </w:r>
      <w:r w:rsidR="00FC1872">
        <w:t>en</w:t>
      </w:r>
      <w:r>
        <w:t xml:space="preserve">ed to the letters </w:t>
      </w:r>
      <w:r w:rsidR="00F20300">
        <w:t>m and m</w:t>
      </w:r>
      <w:r w:rsidR="00B00652">
        <w:t xml:space="preserve"> (mm)</w:t>
      </w:r>
      <w:r w:rsidR="00F20300">
        <w:t>.</w:t>
      </w:r>
    </w:p>
    <w:p w14:paraId="4936D332" w14:textId="40A8475A" w:rsidR="00F20300" w:rsidRDefault="00F20300" w:rsidP="00252632">
      <w:pPr>
        <w:pStyle w:val="ParagraphStyle"/>
      </w:pPr>
      <w:r>
        <w:t xml:space="preserve">The metric unit </w:t>
      </w:r>
      <w:r w:rsidRPr="00FC1872">
        <w:rPr>
          <w:b/>
          <w:bCs/>
        </w:rPr>
        <w:t>centimetre</w:t>
      </w:r>
      <w:r>
        <w:t xml:space="preserve"> can be short</w:t>
      </w:r>
      <w:r w:rsidR="00FC1872">
        <w:t>ened to the letters c and m</w:t>
      </w:r>
      <w:r w:rsidR="00B00652">
        <w:t xml:space="preserve"> (cm)</w:t>
      </w:r>
      <w:r w:rsidR="00FC1872">
        <w:t>.</w:t>
      </w:r>
    </w:p>
    <w:p w14:paraId="1D0FB04F" w14:textId="71191BFF" w:rsidR="00FC1872" w:rsidRDefault="00FC1872" w:rsidP="00252632">
      <w:pPr>
        <w:pStyle w:val="ParagraphStyle"/>
      </w:pPr>
      <w:r>
        <w:t xml:space="preserve">The metric unit </w:t>
      </w:r>
      <w:r w:rsidRPr="00FC1872">
        <w:rPr>
          <w:b/>
          <w:bCs/>
        </w:rPr>
        <w:t>metre</w:t>
      </w:r>
      <w:r>
        <w:t xml:space="preserve"> can be shortened to the letter m.</w:t>
      </w:r>
    </w:p>
    <w:p w14:paraId="4923C76D" w14:textId="6EA7B4EC" w:rsidR="00FC1872" w:rsidRDefault="00FC1872" w:rsidP="00FC1872">
      <w:pPr>
        <w:pStyle w:val="SlideTitles"/>
      </w:pPr>
      <w:r>
        <w:t xml:space="preserve">8 </w:t>
      </w:r>
      <w:r w:rsidR="00E6418D">
        <w:t>of 19</w:t>
      </w:r>
      <w:r>
        <w:t xml:space="preserve"> </w:t>
      </w:r>
      <w:r w:rsidR="00812020">
        <w:t>–</w:t>
      </w:r>
      <w:r>
        <w:t xml:space="preserve"> </w:t>
      </w:r>
      <w:r w:rsidR="00812020">
        <w:t>Question 4</w:t>
      </w:r>
    </w:p>
    <w:p w14:paraId="7AAF4F98" w14:textId="216E8D65" w:rsidR="00812020" w:rsidRDefault="00812020" w:rsidP="00812020">
      <w:pPr>
        <w:pStyle w:val="ParagraphStyle"/>
      </w:pPr>
      <w:r w:rsidRPr="00812020">
        <w:t>Read the following statements and indicate if they are true or false.</w:t>
      </w:r>
    </w:p>
    <w:p w14:paraId="293317B6" w14:textId="2821678D" w:rsidR="00812020" w:rsidRDefault="00812020" w:rsidP="00812020">
      <w:pPr>
        <w:pStyle w:val="ParagraphStyle"/>
      </w:pPr>
    </w:p>
    <w:p w14:paraId="248E5C2C" w14:textId="501FD797" w:rsidR="00812020" w:rsidRDefault="000C1783" w:rsidP="00812020">
      <w:pPr>
        <w:pStyle w:val="ParagraphStyle"/>
      </w:pPr>
      <w:r w:rsidRPr="000C1783">
        <w:t>A centimetre is smaller than a metre but larger than a millimetre.</w:t>
      </w:r>
    </w:p>
    <w:p w14:paraId="709EAE6B" w14:textId="73665FBE" w:rsidR="000C1783" w:rsidRDefault="00EB2285" w:rsidP="00812020">
      <w:pPr>
        <w:pStyle w:val="ParagraphStyle"/>
      </w:pPr>
      <w:r>
        <w:t>True</w:t>
      </w:r>
    </w:p>
    <w:p w14:paraId="61238C06" w14:textId="687CAC39" w:rsidR="00EB2285" w:rsidRDefault="00EB2285" w:rsidP="00812020">
      <w:pPr>
        <w:pStyle w:val="ParagraphStyle"/>
      </w:pPr>
      <w:r>
        <w:t>False</w:t>
      </w:r>
    </w:p>
    <w:p w14:paraId="21C9D3FA" w14:textId="11E7E3D9" w:rsidR="00EB2285" w:rsidRDefault="00EB2285" w:rsidP="00812020">
      <w:pPr>
        <w:pStyle w:val="ParagraphStyle"/>
      </w:pPr>
    </w:p>
    <w:p w14:paraId="081CA6D8" w14:textId="35251682" w:rsidR="00EB2285" w:rsidRDefault="00EB2285" w:rsidP="00812020">
      <w:pPr>
        <w:pStyle w:val="ParagraphStyle"/>
      </w:pPr>
      <w:r>
        <w:t xml:space="preserve">The correct answer is: </w:t>
      </w:r>
      <w:r w:rsidR="00CC4603">
        <w:t>True</w:t>
      </w:r>
    </w:p>
    <w:p w14:paraId="10B752A8" w14:textId="63EAB179" w:rsidR="000C1783" w:rsidRDefault="000C1783" w:rsidP="00812020">
      <w:pPr>
        <w:pStyle w:val="ParagraphStyle"/>
      </w:pPr>
    </w:p>
    <w:p w14:paraId="3DA762DF" w14:textId="2EBDFC7E" w:rsidR="000C1783" w:rsidRDefault="000C1783" w:rsidP="00812020">
      <w:pPr>
        <w:pStyle w:val="ParagraphStyle"/>
      </w:pPr>
      <w:r w:rsidRPr="000C1783">
        <w:lastRenderedPageBreak/>
        <w:t>There are 1,000 millimetres in a centimetre.</w:t>
      </w:r>
    </w:p>
    <w:p w14:paraId="29EF6BC0" w14:textId="77777777" w:rsidR="00EB2285" w:rsidRDefault="00EB2285" w:rsidP="00EB2285">
      <w:pPr>
        <w:pStyle w:val="ParagraphStyle"/>
      </w:pPr>
      <w:r>
        <w:t>True</w:t>
      </w:r>
    </w:p>
    <w:p w14:paraId="6105778B" w14:textId="77777777" w:rsidR="00EB2285" w:rsidRDefault="00EB2285" w:rsidP="00EB2285">
      <w:pPr>
        <w:pStyle w:val="ParagraphStyle"/>
      </w:pPr>
      <w:r>
        <w:t>False</w:t>
      </w:r>
    </w:p>
    <w:p w14:paraId="29C804B0" w14:textId="77777777" w:rsidR="00EB2285" w:rsidRDefault="00EB2285" w:rsidP="00EB2285">
      <w:pPr>
        <w:pStyle w:val="ParagraphStyle"/>
      </w:pPr>
    </w:p>
    <w:p w14:paraId="79688AB5" w14:textId="48DA9CC1" w:rsidR="00EB2285" w:rsidRDefault="00EB2285" w:rsidP="00EB2285">
      <w:pPr>
        <w:pStyle w:val="ParagraphStyle"/>
      </w:pPr>
      <w:r>
        <w:t xml:space="preserve">The correct answer is: </w:t>
      </w:r>
      <w:r w:rsidR="00CC4603">
        <w:t>False</w:t>
      </w:r>
    </w:p>
    <w:p w14:paraId="090BFB39" w14:textId="77777777" w:rsidR="00E0286B" w:rsidRDefault="00E0286B" w:rsidP="00812020">
      <w:pPr>
        <w:pStyle w:val="ParagraphStyle"/>
      </w:pPr>
    </w:p>
    <w:p w14:paraId="378610A2" w14:textId="23DBDA1A" w:rsidR="00E0286B" w:rsidRPr="006526FA" w:rsidRDefault="00E0286B" w:rsidP="00812020">
      <w:pPr>
        <w:pStyle w:val="ParagraphStyle"/>
      </w:pPr>
      <w:r w:rsidRPr="00E0286B">
        <w:t>100 centimetres is the same as a metre.</w:t>
      </w:r>
    </w:p>
    <w:p w14:paraId="391EFB8F" w14:textId="77777777" w:rsidR="00EB2285" w:rsidRDefault="00EB2285" w:rsidP="00EB2285">
      <w:pPr>
        <w:pStyle w:val="ParagraphStyle"/>
      </w:pPr>
      <w:r>
        <w:t>True</w:t>
      </w:r>
    </w:p>
    <w:p w14:paraId="74A55D4F" w14:textId="77777777" w:rsidR="00EB2285" w:rsidRDefault="00EB2285" w:rsidP="00EB2285">
      <w:pPr>
        <w:pStyle w:val="ParagraphStyle"/>
      </w:pPr>
      <w:r>
        <w:t>False</w:t>
      </w:r>
    </w:p>
    <w:p w14:paraId="06F9A107" w14:textId="77777777" w:rsidR="00EB2285" w:rsidRDefault="00EB2285" w:rsidP="00EB2285">
      <w:pPr>
        <w:pStyle w:val="ParagraphStyle"/>
      </w:pPr>
    </w:p>
    <w:p w14:paraId="31A350CD" w14:textId="76CD4DCE" w:rsidR="00EB2285" w:rsidRDefault="00EB2285" w:rsidP="00EB2285">
      <w:pPr>
        <w:pStyle w:val="ParagraphStyle"/>
      </w:pPr>
      <w:r>
        <w:t xml:space="preserve">The correct answer is: </w:t>
      </w:r>
      <w:r w:rsidR="00CC4603">
        <w:t>True</w:t>
      </w:r>
    </w:p>
    <w:p w14:paraId="3D2EDE42" w14:textId="23834F94" w:rsidR="00CC4603" w:rsidRDefault="00CC4603" w:rsidP="00CC4603">
      <w:pPr>
        <w:pStyle w:val="SlideTitles"/>
      </w:pPr>
      <w:r>
        <w:t xml:space="preserve">9 </w:t>
      </w:r>
      <w:r w:rsidR="00E6418D">
        <w:t>of 19</w:t>
      </w:r>
      <w:r>
        <w:t xml:space="preserve"> </w:t>
      </w:r>
      <w:r w:rsidR="00335008">
        <w:t>–</w:t>
      </w:r>
      <w:r>
        <w:t xml:space="preserve"> </w:t>
      </w:r>
      <w:r w:rsidR="00335008">
        <w:t>Question 5</w:t>
      </w:r>
    </w:p>
    <w:p w14:paraId="6D1E3D8A" w14:textId="01F602C5" w:rsidR="00335008" w:rsidRDefault="00335008" w:rsidP="00335008">
      <w:pPr>
        <w:pStyle w:val="ParagraphStyle"/>
      </w:pPr>
      <w:r>
        <w:t>A passport photo should measure 45mm by 35mm. What are these measurements in centimetres?</w:t>
      </w:r>
    </w:p>
    <w:p w14:paraId="55D4FDAE" w14:textId="6714EC4E" w:rsidR="00335008" w:rsidRDefault="00335008" w:rsidP="00335008">
      <w:pPr>
        <w:pStyle w:val="ParagraphStyle"/>
      </w:pPr>
    </w:p>
    <w:p w14:paraId="28BA52FD" w14:textId="7BA6F18B" w:rsidR="00335008" w:rsidRDefault="007B4E0E" w:rsidP="00335008">
      <w:pPr>
        <w:pStyle w:val="ParagraphStyle"/>
      </w:pPr>
      <w:r>
        <w:t>Work out your answers and then compare them with the correct answers below.</w:t>
      </w:r>
    </w:p>
    <w:p w14:paraId="4E8D6751" w14:textId="21C17827" w:rsidR="007B4E0E" w:rsidRDefault="007B4E0E" w:rsidP="00335008">
      <w:pPr>
        <w:pStyle w:val="ParagraphStyle"/>
      </w:pPr>
    </w:p>
    <w:p w14:paraId="5376046D" w14:textId="47093461" w:rsidR="007318C8" w:rsidRDefault="007318C8" w:rsidP="007318C8">
      <w:pPr>
        <w:pStyle w:val="ParagraphStyle"/>
      </w:pPr>
      <w:r>
        <w:t xml:space="preserve">The correct answer is: </w:t>
      </w:r>
      <w:r w:rsidRPr="007318C8">
        <w:rPr>
          <w:b/>
          <w:bCs/>
        </w:rPr>
        <w:t>4.5cm by 3.5cm</w:t>
      </w:r>
      <w:r>
        <w:t>.</w:t>
      </w:r>
    </w:p>
    <w:p w14:paraId="7194A60E" w14:textId="77777777" w:rsidR="007318C8" w:rsidRDefault="007318C8" w:rsidP="007318C8">
      <w:pPr>
        <w:pStyle w:val="ParagraphStyle"/>
      </w:pPr>
    </w:p>
    <w:p w14:paraId="6EB36CD5" w14:textId="77777777" w:rsidR="007318C8" w:rsidRDefault="007318C8" w:rsidP="007318C8">
      <w:pPr>
        <w:pStyle w:val="ParagraphStyle"/>
      </w:pPr>
      <w:r>
        <w:t>There are 10 millimetres in 1 centimetre, so to convert from millimetres to centimetres, we divide by 10:</w:t>
      </w:r>
    </w:p>
    <w:p w14:paraId="162B2EF6" w14:textId="16A7581C" w:rsidR="007B4E0E" w:rsidRDefault="007318C8" w:rsidP="007318C8">
      <w:pPr>
        <w:pStyle w:val="ParagraphStyle"/>
      </w:pPr>
      <w:r>
        <w:t>45 ÷ 10 = 4.5 and 35 ÷ 10 = 3.5.</w:t>
      </w:r>
    </w:p>
    <w:p w14:paraId="2CEBF853" w14:textId="6CF20DE3" w:rsidR="00275473" w:rsidRDefault="00275473" w:rsidP="00275473">
      <w:pPr>
        <w:pStyle w:val="SlideTitles"/>
      </w:pPr>
      <w:r>
        <w:t xml:space="preserve">10 </w:t>
      </w:r>
      <w:r w:rsidR="00E6418D">
        <w:t>of 19</w:t>
      </w:r>
      <w:r>
        <w:t xml:space="preserve"> </w:t>
      </w:r>
      <w:r w:rsidR="00547659">
        <w:t>–</w:t>
      </w:r>
      <w:r>
        <w:t xml:space="preserve"> </w:t>
      </w:r>
      <w:r w:rsidR="00547659">
        <w:t>Question 6</w:t>
      </w:r>
    </w:p>
    <w:p w14:paraId="49432599" w14:textId="0C5D9237" w:rsidR="00547659" w:rsidRDefault="00547659" w:rsidP="00547659">
      <w:pPr>
        <w:pStyle w:val="ParagraphStyle"/>
      </w:pPr>
      <w:r>
        <w:t>A paperclip measures 3cm. What is this in millimetres?</w:t>
      </w:r>
    </w:p>
    <w:p w14:paraId="30062E75" w14:textId="77777777" w:rsidR="00547659" w:rsidRDefault="00547659" w:rsidP="00547659">
      <w:pPr>
        <w:pStyle w:val="ParagraphStyle"/>
      </w:pPr>
    </w:p>
    <w:p w14:paraId="0195D790" w14:textId="6FE94B53" w:rsidR="004B237D" w:rsidRDefault="00547659" w:rsidP="004B237D">
      <w:pPr>
        <w:pStyle w:val="ParagraphStyle"/>
      </w:pPr>
      <w:r w:rsidRPr="00547659">
        <w:t xml:space="preserve">Work out your answer and then compare </w:t>
      </w:r>
      <w:r>
        <w:t>it</w:t>
      </w:r>
      <w:r w:rsidRPr="00547659">
        <w:t xml:space="preserve"> with the correct answer below.</w:t>
      </w:r>
    </w:p>
    <w:p w14:paraId="63FB9401" w14:textId="4569D716" w:rsidR="00547659" w:rsidRDefault="00547659" w:rsidP="004B237D">
      <w:pPr>
        <w:pStyle w:val="ParagraphStyle"/>
      </w:pPr>
    </w:p>
    <w:p w14:paraId="031EB70E" w14:textId="76D772D9" w:rsidR="004C0C48" w:rsidRDefault="004C0C48" w:rsidP="004C0C48">
      <w:pPr>
        <w:pStyle w:val="ParagraphStyle"/>
      </w:pPr>
      <w:r>
        <w:t xml:space="preserve">The correct answer is: </w:t>
      </w:r>
      <w:r w:rsidRPr="004C0C48">
        <w:rPr>
          <w:b/>
          <w:bCs/>
        </w:rPr>
        <w:t>30mm</w:t>
      </w:r>
      <w:r>
        <w:t>.</w:t>
      </w:r>
    </w:p>
    <w:p w14:paraId="4C614730" w14:textId="77777777" w:rsidR="004C0C48" w:rsidRDefault="004C0C48" w:rsidP="004C0C48">
      <w:pPr>
        <w:pStyle w:val="ParagraphStyle"/>
      </w:pPr>
    </w:p>
    <w:p w14:paraId="4AF4D1A2" w14:textId="77777777" w:rsidR="004C0C48" w:rsidRDefault="004C0C48" w:rsidP="004C0C48">
      <w:pPr>
        <w:pStyle w:val="ParagraphStyle"/>
      </w:pPr>
      <w:r>
        <w:t>There are 10 millimetres in 1 centimetre, so to convert from centimetres to millimetres, we multiply by 10:</w:t>
      </w:r>
    </w:p>
    <w:p w14:paraId="086D2FFA" w14:textId="1DD9EC21" w:rsidR="00547659" w:rsidRDefault="008C7170" w:rsidP="004C0C48">
      <w:pPr>
        <w:pStyle w:val="ParagraphStyle"/>
      </w:pPr>
      <m:oMath>
        <m:r>
          <w:rPr>
            <w:rFonts w:ascii="Cambria Math" w:hAnsi="Cambria Math"/>
          </w:rPr>
          <m:t>3×10=30</m:t>
        </m:r>
      </m:oMath>
      <w:r w:rsidR="004C0C48">
        <w:t>.</w:t>
      </w:r>
    </w:p>
    <w:p w14:paraId="0A6F3F13" w14:textId="61E34FA2" w:rsidR="003C4614" w:rsidRDefault="003C4614" w:rsidP="003C4614">
      <w:pPr>
        <w:pStyle w:val="SlideTitles"/>
      </w:pPr>
      <w:r>
        <w:t xml:space="preserve">11 </w:t>
      </w:r>
      <w:r w:rsidR="00E6418D">
        <w:t>of 19</w:t>
      </w:r>
      <w:r>
        <w:t xml:space="preserve"> </w:t>
      </w:r>
      <w:r w:rsidR="00956389">
        <w:t>–</w:t>
      </w:r>
      <w:r>
        <w:t xml:space="preserve"> </w:t>
      </w:r>
      <w:r w:rsidR="00956389" w:rsidRPr="00956389">
        <w:t>Measuring equipment</w:t>
      </w:r>
    </w:p>
    <w:p w14:paraId="06B8C2F2" w14:textId="62CCB284" w:rsidR="00956389" w:rsidRDefault="00BF65E6" w:rsidP="00956389">
      <w:pPr>
        <w:pStyle w:val="ParagraphStyle"/>
      </w:pPr>
      <w:r w:rsidRPr="00BF65E6">
        <w:t>There are many different instruments that you can use to measure the length of something. The equipment you use will depend upon what you want to measure.</w:t>
      </w:r>
    </w:p>
    <w:p w14:paraId="61E95FF2" w14:textId="5112B9A1" w:rsidR="00BF65E6" w:rsidRDefault="00BF65E6" w:rsidP="00956389">
      <w:pPr>
        <w:pStyle w:val="ParagraphStyle"/>
      </w:pPr>
    </w:p>
    <w:p w14:paraId="566832D9" w14:textId="0E66470C" w:rsidR="00BF65E6" w:rsidRDefault="00EB4DA6" w:rsidP="00956389">
      <w:pPr>
        <w:pStyle w:val="ParagraphStyle"/>
      </w:pPr>
      <w:r>
        <w:rPr>
          <w:b/>
          <w:bCs/>
        </w:rPr>
        <w:t>Ruler</w:t>
      </w:r>
    </w:p>
    <w:p w14:paraId="04C04EE3" w14:textId="3C8178F3" w:rsidR="00EB4DA6" w:rsidRDefault="00EB4DA6" w:rsidP="00956389">
      <w:pPr>
        <w:pStyle w:val="ParagraphStyle"/>
      </w:pPr>
      <w:r w:rsidRPr="00EB4DA6">
        <w:t>A standard ruler measures lengths up to 30cm. It is used to measure straight things that are less than 30cm.</w:t>
      </w:r>
    </w:p>
    <w:p w14:paraId="4E09E7A8" w14:textId="6D08E8A7" w:rsidR="00743DA9" w:rsidRDefault="00743DA9" w:rsidP="00956389">
      <w:pPr>
        <w:pStyle w:val="ParagraphStyle"/>
      </w:pPr>
    </w:p>
    <w:p w14:paraId="09D23998" w14:textId="79D52148" w:rsidR="00743DA9" w:rsidRDefault="00743DA9" w:rsidP="00956389">
      <w:pPr>
        <w:pStyle w:val="ParagraphStyle"/>
      </w:pPr>
      <w:r>
        <w:rPr>
          <w:b/>
          <w:bCs/>
        </w:rPr>
        <w:t>Tape Measure</w:t>
      </w:r>
    </w:p>
    <w:p w14:paraId="006AB9BA" w14:textId="46ADAD62" w:rsidR="00743DA9" w:rsidRDefault="00743DA9" w:rsidP="00956389">
      <w:pPr>
        <w:pStyle w:val="ParagraphStyle"/>
      </w:pPr>
      <w:r w:rsidRPr="00743DA9">
        <w:t>Tape measures come in different lengths, but usually measure up to 150cm. They are used to measure things that aren’t straight.</w:t>
      </w:r>
    </w:p>
    <w:p w14:paraId="0FE17134" w14:textId="56C0A13F" w:rsidR="00AD1DD6" w:rsidRDefault="00AD1DD6" w:rsidP="00956389">
      <w:pPr>
        <w:pStyle w:val="ParagraphStyle"/>
      </w:pPr>
    </w:p>
    <w:p w14:paraId="36F6C10F" w14:textId="19E8D1B7" w:rsidR="00AD1DD6" w:rsidRDefault="00A6665D" w:rsidP="00956389">
      <w:pPr>
        <w:pStyle w:val="ParagraphStyle"/>
      </w:pPr>
      <w:r>
        <w:rPr>
          <w:b/>
          <w:bCs/>
        </w:rPr>
        <w:t>Steel Ruler or Measure</w:t>
      </w:r>
    </w:p>
    <w:p w14:paraId="13C20F0F" w14:textId="6EA2570D" w:rsidR="00A6665D" w:rsidRDefault="00A6665D" w:rsidP="00956389">
      <w:pPr>
        <w:pStyle w:val="ParagraphStyle"/>
      </w:pPr>
      <w:r w:rsidRPr="00A6665D">
        <w:t>Steel rulers or measures also come in different lengths, but usually measure up to 5</w:t>
      </w:r>
      <w:r w:rsidR="001E572A">
        <w:t xml:space="preserve"> </w:t>
      </w:r>
      <w:r w:rsidRPr="00A6665D">
        <w:t>m</w:t>
      </w:r>
      <w:r w:rsidR="001E572A">
        <w:t>etres</w:t>
      </w:r>
      <w:r w:rsidRPr="00A6665D">
        <w:t>. They are useful for measuring out DIY jobs.</w:t>
      </w:r>
    </w:p>
    <w:p w14:paraId="64F2793E" w14:textId="4522328A" w:rsidR="001E572A" w:rsidRDefault="001E572A" w:rsidP="00956389">
      <w:pPr>
        <w:pStyle w:val="ParagraphStyle"/>
      </w:pPr>
    </w:p>
    <w:p w14:paraId="4BF9AB01" w14:textId="1056614B" w:rsidR="001E572A" w:rsidRDefault="00EF3C82" w:rsidP="00956389">
      <w:pPr>
        <w:pStyle w:val="ParagraphStyle"/>
      </w:pPr>
      <w:r>
        <w:rPr>
          <w:b/>
          <w:bCs/>
        </w:rPr>
        <w:t>Trundle Wheel</w:t>
      </w:r>
    </w:p>
    <w:p w14:paraId="5CDF26AD" w14:textId="17C90EB3" w:rsidR="00EF3C82" w:rsidRDefault="00EF3C82" w:rsidP="00956389">
      <w:pPr>
        <w:pStyle w:val="ParagraphStyle"/>
      </w:pPr>
      <w:r w:rsidRPr="00EF3C82">
        <w:t xml:space="preserve">A trundle wheel is used to measure long lengths, such as the length of a car park. It is pushed along the </w:t>
      </w:r>
      <w:r w:rsidR="007639CB" w:rsidRPr="00EF3C82">
        <w:t>ground and</w:t>
      </w:r>
      <w:r w:rsidRPr="00EF3C82">
        <w:t xml:space="preserve"> clicks every time it measures one metre.</w:t>
      </w:r>
    </w:p>
    <w:p w14:paraId="3483EA45" w14:textId="182D1F1B" w:rsidR="007639CB" w:rsidRDefault="007639CB" w:rsidP="007639CB">
      <w:pPr>
        <w:pStyle w:val="SlideTitles"/>
      </w:pPr>
      <w:r>
        <w:lastRenderedPageBreak/>
        <w:t xml:space="preserve">12 </w:t>
      </w:r>
      <w:r w:rsidR="00E6418D">
        <w:t>of 19</w:t>
      </w:r>
      <w:r>
        <w:t xml:space="preserve"> </w:t>
      </w:r>
      <w:r w:rsidR="00893188">
        <w:t>–</w:t>
      </w:r>
      <w:r>
        <w:t xml:space="preserve"> </w:t>
      </w:r>
      <w:r w:rsidR="00893188">
        <w:t>Question 7</w:t>
      </w:r>
    </w:p>
    <w:p w14:paraId="7BE485FF" w14:textId="352DA4DD" w:rsidR="00893188" w:rsidRDefault="000E6463" w:rsidP="00893188">
      <w:pPr>
        <w:pStyle w:val="ParagraphStyle"/>
      </w:pPr>
      <w:r>
        <w:t xml:space="preserve">Match these </w:t>
      </w:r>
      <w:r w:rsidR="00202A75">
        <w:t xml:space="preserve">tasks; </w:t>
      </w:r>
      <w:r w:rsidR="002C3748" w:rsidRPr="002C3748">
        <w:rPr>
          <w:b/>
          <w:bCs/>
        </w:rPr>
        <w:t>m</w:t>
      </w:r>
      <w:r w:rsidR="0089329F" w:rsidRPr="002C3748">
        <w:rPr>
          <w:b/>
          <w:bCs/>
        </w:rPr>
        <w:t>easuring the length of a football field</w:t>
      </w:r>
      <w:r w:rsidR="0089329F">
        <w:t xml:space="preserve">, </w:t>
      </w:r>
      <w:r w:rsidR="002C3748" w:rsidRPr="002C3748">
        <w:rPr>
          <w:b/>
          <w:bCs/>
        </w:rPr>
        <w:t>m</w:t>
      </w:r>
      <w:r w:rsidR="0089329F" w:rsidRPr="002C3748">
        <w:rPr>
          <w:b/>
          <w:bCs/>
        </w:rPr>
        <w:t>easuring your waist size</w:t>
      </w:r>
      <w:r w:rsidR="0089329F">
        <w:t xml:space="preserve">, </w:t>
      </w:r>
      <w:r w:rsidR="002C3748" w:rsidRPr="002C3748">
        <w:rPr>
          <w:b/>
          <w:bCs/>
        </w:rPr>
        <w:t>m</w:t>
      </w:r>
      <w:r w:rsidR="00D56B94" w:rsidRPr="002C3748">
        <w:rPr>
          <w:b/>
          <w:bCs/>
        </w:rPr>
        <w:t>easuring the width</w:t>
      </w:r>
      <w:r w:rsidR="00D56B94" w:rsidRPr="00D56B94">
        <w:t xml:space="preserve"> </w:t>
      </w:r>
      <w:r w:rsidR="00D56B94" w:rsidRPr="002C3748">
        <w:rPr>
          <w:b/>
          <w:bCs/>
        </w:rPr>
        <w:t>of a piece of paper</w:t>
      </w:r>
      <w:r w:rsidR="0070043D">
        <w:t xml:space="preserve"> and </w:t>
      </w:r>
      <w:r w:rsidR="002C3748" w:rsidRPr="002C3748">
        <w:rPr>
          <w:b/>
          <w:bCs/>
        </w:rPr>
        <w:t>m</w:t>
      </w:r>
      <w:r w:rsidR="0070043D" w:rsidRPr="002C3748">
        <w:rPr>
          <w:b/>
          <w:bCs/>
        </w:rPr>
        <w:t>easuring the height of a table</w:t>
      </w:r>
      <w:r w:rsidR="0070043D">
        <w:t xml:space="preserve">, to the </w:t>
      </w:r>
      <w:r w:rsidR="002C3748">
        <w:t>correct equipment below:</w:t>
      </w:r>
    </w:p>
    <w:p w14:paraId="331A915F" w14:textId="220A00E8" w:rsidR="002C3748" w:rsidRDefault="001D773A" w:rsidP="00F83902">
      <w:pPr>
        <w:pStyle w:val="ParagraphStyle"/>
        <w:numPr>
          <w:ilvl w:val="0"/>
          <w:numId w:val="15"/>
        </w:numPr>
      </w:pPr>
      <w:r w:rsidRPr="001D773A">
        <w:t>Steel ruler</w:t>
      </w:r>
    </w:p>
    <w:p w14:paraId="74D18A43" w14:textId="7868710F" w:rsidR="001D773A" w:rsidRDefault="00623475" w:rsidP="00F83902">
      <w:pPr>
        <w:pStyle w:val="ParagraphStyle"/>
        <w:numPr>
          <w:ilvl w:val="0"/>
          <w:numId w:val="15"/>
        </w:numPr>
      </w:pPr>
      <w:r w:rsidRPr="00623475">
        <w:t>Trundle wheel</w:t>
      </w:r>
    </w:p>
    <w:p w14:paraId="59C65498" w14:textId="3FE98BF2" w:rsidR="00623475" w:rsidRDefault="00623475" w:rsidP="00F83902">
      <w:pPr>
        <w:pStyle w:val="ParagraphStyle"/>
        <w:numPr>
          <w:ilvl w:val="0"/>
          <w:numId w:val="15"/>
        </w:numPr>
      </w:pPr>
      <w:r w:rsidRPr="00623475">
        <w:t>Tape measure</w:t>
      </w:r>
    </w:p>
    <w:p w14:paraId="7DAA95DB" w14:textId="3A48EFF8" w:rsidR="00623475" w:rsidRDefault="00F83902" w:rsidP="00F83902">
      <w:pPr>
        <w:pStyle w:val="ParagraphStyle"/>
        <w:numPr>
          <w:ilvl w:val="0"/>
          <w:numId w:val="15"/>
        </w:numPr>
      </w:pPr>
      <w:r w:rsidRPr="00F83902">
        <w:t>Standard ruler</w:t>
      </w:r>
    </w:p>
    <w:p w14:paraId="1B2AD476" w14:textId="6A1FD45A" w:rsidR="00F83902" w:rsidRDefault="00F83902" w:rsidP="001D773A">
      <w:pPr>
        <w:pStyle w:val="ParagraphStyle"/>
      </w:pPr>
    </w:p>
    <w:p w14:paraId="62227090" w14:textId="35301BBB" w:rsidR="00F83902" w:rsidRDefault="00F83902" w:rsidP="001D773A">
      <w:pPr>
        <w:pStyle w:val="ParagraphStyle"/>
      </w:pPr>
      <w:r>
        <w:t>The correct answers are:</w:t>
      </w:r>
    </w:p>
    <w:p w14:paraId="246912F0" w14:textId="08D75A35" w:rsidR="00F83902" w:rsidRDefault="00F83902" w:rsidP="001D773A">
      <w:pPr>
        <w:pStyle w:val="ParagraphStyle"/>
      </w:pPr>
      <w:r w:rsidRPr="006B74CE">
        <w:rPr>
          <w:b/>
          <w:bCs/>
        </w:rPr>
        <w:t>Measuring the length of a football field</w:t>
      </w:r>
      <w:r w:rsidR="006B74CE">
        <w:t xml:space="preserve"> would be suited to using a</w:t>
      </w:r>
      <w:r w:rsidR="00813ED3">
        <w:t xml:space="preserve"> trundle wheel.</w:t>
      </w:r>
    </w:p>
    <w:p w14:paraId="48723E85" w14:textId="475E929A" w:rsidR="00F83902" w:rsidRDefault="00F83902" w:rsidP="001D773A">
      <w:pPr>
        <w:pStyle w:val="ParagraphStyle"/>
      </w:pPr>
      <w:r w:rsidRPr="006B74CE">
        <w:rPr>
          <w:b/>
          <w:bCs/>
        </w:rPr>
        <w:t>Measuring your waist size</w:t>
      </w:r>
      <w:r w:rsidR="006B74CE">
        <w:t xml:space="preserve"> would be suited to using a</w:t>
      </w:r>
      <w:r w:rsidR="008D1315">
        <w:t xml:space="preserve"> tape measure.</w:t>
      </w:r>
    </w:p>
    <w:p w14:paraId="0F1507D4" w14:textId="011787A9" w:rsidR="00F83902" w:rsidRDefault="00F83902" w:rsidP="001D773A">
      <w:pPr>
        <w:pStyle w:val="ParagraphStyle"/>
      </w:pPr>
      <w:r w:rsidRPr="006B74CE">
        <w:rPr>
          <w:b/>
          <w:bCs/>
        </w:rPr>
        <w:t>Measuring the width of a piece of paper</w:t>
      </w:r>
      <w:r w:rsidR="006B74CE" w:rsidRPr="006B74CE">
        <w:t xml:space="preserve"> would be suited to using a</w:t>
      </w:r>
      <w:r w:rsidR="008D1315">
        <w:t xml:space="preserve"> standard ruler.</w:t>
      </w:r>
    </w:p>
    <w:p w14:paraId="11A4ACAE" w14:textId="07A5113D" w:rsidR="00F83902" w:rsidRDefault="00F83902" w:rsidP="001D773A">
      <w:pPr>
        <w:pStyle w:val="ParagraphStyle"/>
      </w:pPr>
      <w:r w:rsidRPr="006B74CE">
        <w:rPr>
          <w:b/>
          <w:bCs/>
        </w:rPr>
        <w:t>Measuring the height of a table</w:t>
      </w:r>
      <w:r w:rsidR="006B74CE" w:rsidRPr="006B74CE">
        <w:t xml:space="preserve"> would be suited to using a</w:t>
      </w:r>
      <w:r w:rsidR="008D1315">
        <w:t xml:space="preserve"> steel ruler.</w:t>
      </w:r>
    </w:p>
    <w:p w14:paraId="62931485" w14:textId="596455DA" w:rsidR="008D1315" w:rsidRDefault="008D1315" w:rsidP="008D1315">
      <w:pPr>
        <w:pStyle w:val="SlideTitles"/>
      </w:pPr>
      <w:r>
        <w:t xml:space="preserve">13 </w:t>
      </w:r>
      <w:r w:rsidR="00E6418D">
        <w:t>of 19</w:t>
      </w:r>
      <w:r>
        <w:t xml:space="preserve"> </w:t>
      </w:r>
      <w:r w:rsidR="00AC4925">
        <w:t>–</w:t>
      </w:r>
      <w:r>
        <w:t xml:space="preserve"> </w:t>
      </w:r>
      <w:r w:rsidR="00AC4925" w:rsidRPr="00AC4925">
        <w:t>Reading measurements</w:t>
      </w:r>
    </w:p>
    <w:p w14:paraId="452F0249" w14:textId="77777777" w:rsidR="006E1AF1" w:rsidRDefault="006E1AF1" w:rsidP="006E1AF1">
      <w:pPr>
        <w:pStyle w:val="ParagraphStyle"/>
      </w:pPr>
      <w:r>
        <w:t>To measure lengths, you need to be able to:</w:t>
      </w:r>
    </w:p>
    <w:p w14:paraId="37778376" w14:textId="77777777" w:rsidR="006E1AF1" w:rsidRDefault="006E1AF1" w:rsidP="006E1AF1">
      <w:pPr>
        <w:pStyle w:val="ParagraphStyle"/>
        <w:numPr>
          <w:ilvl w:val="0"/>
          <w:numId w:val="16"/>
        </w:numPr>
      </w:pPr>
      <w:r>
        <w:t>Choose the right equipment</w:t>
      </w:r>
    </w:p>
    <w:p w14:paraId="2A22145A" w14:textId="7EFB10A4" w:rsidR="00AC4925" w:rsidRPr="00EF3C82" w:rsidRDefault="006E1AF1" w:rsidP="006E1AF1">
      <w:pPr>
        <w:pStyle w:val="ParagraphStyle"/>
        <w:numPr>
          <w:ilvl w:val="0"/>
          <w:numId w:val="16"/>
        </w:numPr>
      </w:pPr>
      <w:r>
        <w:t>Read measurements correctly</w:t>
      </w:r>
    </w:p>
    <w:p w14:paraId="55C5E2D4" w14:textId="05E23FBB" w:rsidR="004B237D" w:rsidRDefault="004B237D" w:rsidP="004B237D">
      <w:pPr>
        <w:pStyle w:val="ParagraphStyle"/>
      </w:pPr>
    </w:p>
    <w:p w14:paraId="53B3A76C" w14:textId="63377926" w:rsidR="006E1AF1" w:rsidRDefault="006E1AF1" w:rsidP="004B237D">
      <w:pPr>
        <w:pStyle w:val="ParagraphStyle"/>
      </w:pPr>
      <w:r w:rsidRPr="006E1AF1">
        <w:t>Once you’ve selected the right equipment, you need to make sure that you start measuring from the right place. In most cases, the measuring equipment will indicate the starting point as a line marked with a zero. You should line this up with one end of the item you are measuring.</w:t>
      </w:r>
      <w:r w:rsidR="00DC257D">
        <w:t xml:space="preserve"> For example, on a ruler which is marked between 0 and 15 centimetres</w:t>
      </w:r>
      <w:r w:rsidR="00B9133A">
        <w:t xml:space="preserve">, you would start measuring at the 0 mark, rather than </w:t>
      </w:r>
      <w:r w:rsidR="000D13A2">
        <w:t xml:space="preserve">at </w:t>
      </w:r>
      <w:r w:rsidR="00B9133A">
        <w:t>the edge of the ruler.</w:t>
      </w:r>
    </w:p>
    <w:p w14:paraId="03C7EEE5" w14:textId="6E07A8F6" w:rsidR="000D13A2" w:rsidRDefault="000D13A2" w:rsidP="000D13A2">
      <w:pPr>
        <w:pStyle w:val="SlideTitles"/>
      </w:pPr>
      <w:r>
        <w:t xml:space="preserve">14 </w:t>
      </w:r>
      <w:r w:rsidR="00E6418D">
        <w:t>of 19</w:t>
      </w:r>
      <w:r>
        <w:t xml:space="preserve"> </w:t>
      </w:r>
      <w:r w:rsidR="00AB182E">
        <w:t>–</w:t>
      </w:r>
      <w:r>
        <w:t xml:space="preserve"> </w:t>
      </w:r>
      <w:r w:rsidR="00AB182E" w:rsidRPr="00AB182E">
        <w:t xml:space="preserve">Reading measurements </w:t>
      </w:r>
      <w:r w:rsidR="00AB182E">
        <w:t>–</w:t>
      </w:r>
      <w:r w:rsidR="00AB182E" w:rsidRPr="00AB182E">
        <w:t xml:space="preserve"> continued</w:t>
      </w:r>
    </w:p>
    <w:p w14:paraId="45096071" w14:textId="4E45CB34" w:rsidR="00AB182E" w:rsidRDefault="00EE0FDD" w:rsidP="00AB182E">
      <w:pPr>
        <w:pStyle w:val="ParagraphStyle"/>
      </w:pPr>
      <w:r>
        <w:t>Imagine a ruler</w:t>
      </w:r>
      <w:r w:rsidR="00007786" w:rsidRPr="00007786">
        <w:t xml:space="preserve"> marked in millimetres and centimetres.</w:t>
      </w:r>
      <w:r>
        <w:t xml:space="preserve"> </w:t>
      </w:r>
      <w:r w:rsidR="00592521" w:rsidRPr="00592521">
        <w:t>There’s a slightly longer halfway mark between each centimetre. There are 10 millimetres in a centimetre, so this longer line shows 5 millimetres or half a centimetre.</w:t>
      </w:r>
    </w:p>
    <w:p w14:paraId="66916095" w14:textId="3B5458AA" w:rsidR="00592521" w:rsidRDefault="00592521" w:rsidP="00AB182E">
      <w:pPr>
        <w:pStyle w:val="ParagraphStyle"/>
      </w:pPr>
    </w:p>
    <w:p w14:paraId="2DDA4B86" w14:textId="465202CB" w:rsidR="00AC530C" w:rsidRDefault="00AC530C" w:rsidP="00AB182E">
      <w:pPr>
        <w:pStyle w:val="ParagraphStyle"/>
      </w:pPr>
      <w:r>
        <w:t>For example:</w:t>
      </w:r>
    </w:p>
    <w:p w14:paraId="2C948A4B" w14:textId="7D09E8FF" w:rsidR="00592521" w:rsidRDefault="00457946" w:rsidP="00AC530C">
      <w:pPr>
        <w:pStyle w:val="ParagraphStyle"/>
        <w:numPr>
          <w:ilvl w:val="0"/>
          <w:numId w:val="20"/>
        </w:numPr>
      </w:pPr>
      <w:r w:rsidRPr="00457946">
        <w:t>Th</w:t>
      </w:r>
      <w:r w:rsidR="00DA68D4">
        <w:t>e</w:t>
      </w:r>
      <w:r w:rsidRPr="00457946">
        <w:t xml:space="preserve"> position </w:t>
      </w:r>
      <w:r>
        <w:t>between 0</w:t>
      </w:r>
      <w:r w:rsidR="00DA68D4">
        <w:t>cm</w:t>
      </w:r>
      <w:r>
        <w:t xml:space="preserve"> and 1</w:t>
      </w:r>
      <w:r w:rsidR="00DA68D4">
        <w:t xml:space="preserve">cm </w:t>
      </w:r>
      <w:r w:rsidRPr="00457946">
        <w:t>on the ruler means 5mm or 0.5cm</w:t>
      </w:r>
      <w:r w:rsidR="00DA68D4">
        <w:t>.</w:t>
      </w:r>
    </w:p>
    <w:p w14:paraId="5B20A8E8" w14:textId="5CD7F148" w:rsidR="00DA68D4" w:rsidRDefault="00FC1BD8" w:rsidP="00AC530C">
      <w:pPr>
        <w:pStyle w:val="ParagraphStyle"/>
        <w:numPr>
          <w:ilvl w:val="0"/>
          <w:numId w:val="20"/>
        </w:numPr>
      </w:pPr>
      <w:r w:rsidRPr="00FC1BD8">
        <w:t>Th</w:t>
      </w:r>
      <w:r>
        <w:t>e</w:t>
      </w:r>
      <w:r w:rsidRPr="00FC1BD8">
        <w:t xml:space="preserve"> position </w:t>
      </w:r>
      <w:r w:rsidR="00766009">
        <w:t xml:space="preserve">at 7cm </w:t>
      </w:r>
      <w:r w:rsidRPr="00FC1BD8">
        <w:t xml:space="preserve">on the ruler </w:t>
      </w:r>
      <w:r w:rsidR="00766009">
        <w:t>can also mean</w:t>
      </w:r>
      <w:r w:rsidRPr="00FC1BD8">
        <w:t xml:space="preserve"> 70mm</w:t>
      </w:r>
      <w:r w:rsidR="00766009">
        <w:t>.</w:t>
      </w:r>
    </w:p>
    <w:p w14:paraId="63504C0B" w14:textId="41225CF3" w:rsidR="00766009" w:rsidRDefault="00766009" w:rsidP="00766009">
      <w:pPr>
        <w:pStyle w:val="SlideTitles"/>
      </w:pPr>
      <w:r>
        <w:t xml:space="preserve">15 </w:t>
      </w:r>
      <w:r w:rsidR="00E6418D">
        <w:t>of 19</w:t>
      </w:r>
      <w:r>
        <w:t xml:space="preserve"> </w:t>
      </w:r>
      <w:r w:rsidR="00AB0EA0">
        <w:t>–</w:t>
      </w:r>
      <w:r>
        <w:t xml:space="preserve"> </w:t>
      </w:r>
      <w:r w:rsidR="00AB0EA0">
        <w:t>Video</w:t>
      </w:r>
    </w:p>
    <w:p w14:paraId="7F8EC708" w14:textId="493CE7FD" w:rsidR="00AB0EA0" w:rsidRDefault="00AB0EA0" w:rsidP="00AB0EA0">
      <w:pPr>
        <w:pStyle w:val="ParagraphStyle"/>
      </w:pPr>
      <w:r w:rsidRPr="00AB0EA0">
        <w:t xml:space="preserve">Watch </w:t>
      </w:r>
      <w:r>
        <w:t>the</w:t>
      </w:r>
      <w:r w:rsidRPr="00AB0EA0">
        <w:t xml:space="preserve"> video </w:t>
      </w:r>
      <w:r>
        <w:t xml:space="preserve">below </w:t>
      </w:r>
      <w:r w:rsidRPr="00AB0EA0">
        <w:t>to learn more about measuring length</w:t>
      </w:r>
      <w:r>
        <w:t>:</w:t>
      </w:r>
    </w:p>
    <w:p w14:paraId="409CB99D" w14:textId="1F46862E" w:rsidR="00AB0EA0" w:rsidRDefault="003B1166" w:rsidP="00AB0EA0">
      <w:pPr>
        <w:pStyle w:val="ParagraphStyle"/>
      </w:pPr>
      <w:hyperlink r:id="rId10" w:history="1">
        <w:r w:rsidR="00147921" w:rsidRPr="00147921">
          <w:rPr>
            <w:rStyle w:val="Hyperlink"/>
          </w:rPr>
          <w:t>Metric Length</w:t>
        </w:r>
      </w:hyperlink>
    </w:p>
    <w:p w14:paraId="6F965AF0" w14:textId="6FF2B7B8" w:rsidR="00147921" w:rsidRDefault="00DB12C8" w:rsidP="00DB12C8">
      <w:pPr>
        <w:pStyle w:val="SlideTitles"/>
      </w:pPr>
      <w:r>
        <w:t xml:space="preserve">16 </w:t>
      </w:r>
      <w:r w:rsidR="00E6418D">
        <w:t>of 19</w:t>
      </w:r>
      <w:r>
        <w:t xml:space="preserve"> </w:t>
      </w:r>
      <w:r w:rsidR="001711F9">
        <w:t>–</w:t>
      </w:r>
      <w:r>
        <w:t xml:space="preserve"> </w:t>
      </w:r>
      <w:r w:rsidR="001711F9">
        <w:t>Question 8</w:t>
      </w:r>
    </w:p>
    <w:p w14:paraId="34EE707C" w14:textId="46681FE6" w:rsidR="001711F9" w:rsidRDefault="001711F9" w:rsidP="001711F9">
      <w:pPr>
        <w:pStyle w:val="ParagraphStyle"/>
      </w:pPr>
      <w:r w:rsidRPr="001711F9">
        <w:t xml:space="preserve">What </w:t>
      </w:r>
      <w:r w:rsidR="00590DAF">
        <w:t>would</w:t>
      </w:r>
      <w:r w:rsidRPr="001711F9">
        <w:t xml:space="preserve"> the length of </w:t>
      </w:r>
      <w:r w:rsidR="00590DAF">
        <w:t>a</w:t>
      </w:r>
      <w:r w:rsidRPr="001711F9">
        <w:t xml:space="preserve"> chocolate bar</w:t>
      </w:r>
      <w:r w:rsidR="00590DAF">
        <w:t xml:space="preserve"> be if</w:t>
      </w:r>
      <w:r w:rsidR="0096200E">
        <w:t xml:space="preserve"> it measured from 0cm to </w:t>
      </w:r>
      <w:r w:rsidR="00CE333D">
        <w:t>the half way point between 8cm and 9cm on a ruler</w:t>
      </w:r>
      <w:r w:rsidRPr="001711F9">
        <w:t>?</w:t>
      </w:r>
    </w:p>
    <w:p w14:paraId="239C9A64" w14:textId="5A2D15A3" w:rsidR="00893D48" w:rsidRDefault="004E32F5" w:rsidP="00893D48">
      <w:pPr>
        <w:pStyle w:val="ParagraphStyle"/>
        <w:numPr>
          <w:ilvl w:val="0"/>
          <w:numId w:val="17"/>
        </w:numPr>
      </w:pPr>
      <w:r>
        <w:t>85cm</w:t>
      </w:r>
    </w:p>
    <w:p w14:paraId="0EA3FE63" w14:textId="2D395530" w:rsidR="004E32F5" w:rsidRDefault="004E32F5" w:rsidP="00893D48">
      <w:pPr>
        <w:pStyle w:val="ParagraphStyle"/>
        <w:numPr>
          <w:ilvl w:val="0"/>
          <w:numId w:val="17"/>
        </w:numPr>
      </w:pPr>
      <w:r>
        <w:t>8.5cm</w:t>
      </w:r>
    </w:p>
    <w:p w14:paraId="0B85D08E" w14:textId="2AA37F23" w:rsidR="004E32F5" w:rsidRDefault="004E32F5" w:rsidP="00893D48">
      <w:pPr>
        <w:pStyle w:val="ParagraphStyle"/>
        <w:numPr>
          <w:ilvl w:val="0"/>
          <w:numId w:val="17"/>
        </w:numPr>
      </w:pPr>
      <w:r>
        <w:t>8cm</w:t>
      </w:r>
    </w:p>
    <w:p w14:paraId="5D51236D" w14:textId="11D18761" w:rsidR="004E32F5" w:rsidRDefault="004E32F5" w:rsidP="00893D48">
      <w:pPr>
        <w:pStyle w:val="ParagraphStyle"/>
        <w:numPr>
          <w:ilvl w:val="0"/>
          <w:numId w:val="17"/>
        </w:numPr>
      </w:pPr>
      <w:r>
        <w:t>8.5mm</w:t>
      </w:r>
    </w:p>
    <w:p w14:paraId="2E4360D1" w14:textId="69E5FDD3" w:rsidR="004E32F5" w:rsidRDefault="004E32F5" w:rsidP="004E32F5">
      <w:pPr>
        <w:pStyle w:val="ParagraphStyle"/>
      </w:pPr>
    </w:p>
    <w:p w14:paraId="374787EE" w14:textId="6F48C4BE" w:rsidR="004E32F5" w:rsidRDefault="004E32F5" w:rsidP="004E32F5">
      <w:pPr>
        <w:pStyle w:val="ParagraphStyle"/>
      </w:pPr>
      <w:r>
        <w:t>The correct answer is B, 8.5cm.</w:t>
      </w:r>
    </w:p>
    <w:p w14:paraId="54C1723D" w14:textId="19CA080B" w:rsidR="004E32F5" w:rsidRDefault="00076ED6" w:rsidP="00076ED6">
      <w:pPr>
        <w:pStyle w:val="SlideTitles"/>
      </w:pPr>
      <w:r>
        <w:lastRenderedPageBreak/>
        <w:t xml:space="preserve">17 </w:t>
      </w:r>
      <w:r w:rsidR="00E6418D">
        <w:t>of 19</w:t>
      </w:r>
      <w:r>
        <w:t xml:space="preserve"> – Question 9</w:t>
      </w:r>
    </w:p>
    <w:p w14:paraId="2126FE39" w14:textId="39CA6267" w:rsidR="00076ED6" w:rsidRDefault="00076ED6" w:rsidP="00076ED6">
      <w:pPr>
        <w:pStyle w:val="ParagraphStyle"/>
      </w:pPr>
      <w:r w:rsidRPr="00076ED6">
        <w:t xml:space="preserve">What </w:t>
      </w:r>
      <w:r>
        <w:t>would the</w:t>
      </w:r>
      <w:r w:rsidRPr="00076ED6">
        <w:t xml:space="preserve"> length of </w:t>
      </w:r>
      <w:r>
        <w:t>a</w:t>
      </w:r>
      <w:r w:rsidRPr="00076ED6">
        <w:t xml:space="preserve"> piece of paper</w:t>
      </w:r>
      <w:r>
        <w:t xml:space="preserve"> be if it measured from 0cm to </w:t>
      </w:r>
      <w:r w:rsidR="006368C2">
        <w:t xml:space="preserve">the mark which is 2mm away from the 4cm </w:t>
      </w:r>
      <w:r w:rsidR="00F75D78">
        <w:t>mark on a ruler</w:t>
      </w:r>
      <w:r w:rsidRPr="00076ED6">
        <w:t>?</w:t>
      </w:r>
    </w:p>
    <w:p w14:paraId="242DE462" w14:textId="1B48695A" w:rsidR="00874928" w:rsidRDefault="00874928" w:rsidP="00874928">
      <w:pPr>
        <w:pStyle w:val="ParagraphStyle"/>
        <w:numPr>
          <w:ilvl w:val="0"/>
          <w:numId w:val="18"/>
        </w:numPr>
      </w:pPr>
      <w:r>
        <w:t>3.8mm</w:t>
      </w:r>
    </w:p>
    <w:p w14:paraId="43FE7205" w14:textId="080FBDB9" w:rsidR="00874928" w:rsidRDefault="00874928" w:rsidP="00874928">
      <w:pPr>
        <w:pStyle w:val="ParagraphStyle"/>
        <w:numPr>
          <w:ilvl w:val="0"/>
          <w:numId w:val="18"/>
        </w:numPr>
      </w:pPr>
      <w:r>
        <w:t>38cm</w:t>
      </w:r>
    </w:p>
    <w:p w14:paraId="5EEE1502" w14:textId="4BEC8C8C" w:rsidR="00874928" w:rsidRDefault="00B33261" w:rsidP="00874928">
      <w:pPr>
        <w:pStyle w:val="ParagraphStyle"/>
        <w:numPr>
          <w:ilvl w:val="0"/>
          <w:numId w:val="18"/>
        </w:numPr>
      </w:pPr>
      <w:r>
        <w:t>3.8cm</w:t>
      </w:r>
    </w:p>
    <w:p w14:paraId="4CD8A802" w14:textId="4352FF09" w:rsidR="00B33261" w:rsidRDefault="00B33261" w:rsidP="00874928">
      <w:pPr>
        <w:pStyle w:val="ParagraphStyle"/>
        <w:numPr>
          <w:ilvl w:val="0"/>
          <w:numId w:val="18"/>
        </w:numPr>
      </w:pPr>
      <w:r>
        <w:t>3cm</w:t>
      </w:r>
    </w:p>
    <w:p w14:paraId="620EC493" w14:textId="6B98201B" w:rsidR="00B33261" w:rsidRDefault="00B33261" w:rsidP="00B33261">
      <w:pPr>
        <w:pStyle w:val="ParagraphStyle"/>
      </w:pPr>
    </w:p>
    <w:p w14:paraId="46148A71" w14:textId="677A3F23" w:rsidR="00B33261" w:rsidRDefault="00B33261" w:rsidP="00B33261">
      <w:pPr>
        <w:pStyle w:val="ParagraphStyle"/>
      </w:pPr>
      <w:r>
        <w:t>The correct answer is</w:t>
      </w:r>
      <w:r w:rsidR="00190C97">
        <w:t xml:space="preserve"> C, 3.8cm.</w:t>
      </w:r>
    </w:p>
    <w:p w14:paraId="57D519C0" w14:textId="7289144E" w:rsidR="007214D2" w:rsidRDefault="007E7DAE" w:rsidP="007E7DAE">
      <w:pPr>
        <w:pStyle w:val="SlideTitles"/>
      </w:pPr>
      <w:r>
        <w:t xml:space="preserve">18 </w:t>
      </w:r>
      <w:r w:rsidR="00E6418D">
        <w:t>of 19</w:t>
      </w:r>
      <w:r>
        <w:t xml:space="preserve"> – Task</w:t>
      </w:r>
    </w:p>
    <w:p w14:paraId="19C45CD1" w14:textId="066B46F1" w:rsidR="007E7DAE" w:rsidRDefault="007C191B" w:rsidP="007E7DAE">
      <w:pPr>
        <w:pStyle w:val="ParagraphStyle"/>
      </w:pPr>
      <w:r w:rsidRPr="007C191B">
        <w:t xml:space="preserve">Download the </w:t>
      </w:r>
      <w:r>
        <w:t xml:space="preserve">accompanying </w:t>
      </w:r>
      <w:r>
        <w:rPr>
          <w:b/>
          <w:bCs/>
        </w:rPr>
        <w:t>Length and Distance</w:t>
      </w:r>
      <w:r w:rsidRPr="007C191B">
        <w:rPr>
          <w:b/>
          <w:bCs/>
        </w:rPr>
        <w:t xml:space="preserve"> PDF</w:t>
      </w:r>
      <w:r w:rsidRPr="007C191B">
        <w:t xml:space="preserve"> and answer all </w:t>
      </w:r>
      <w:r>
        <w:t xml:space="preserve">of </w:t>
      </w:r>
      <w:r w:rsidRPr="007C191B">
        <w:t>the questions.</w:t>
      </w:r>
    </w:p>
    <w:p w14:paraId="5C8D3A61" w14:textId="3105893C" w:rsidR="007C191B" w:rsidRDefault="007C191B" w:rsidP="007E7DAE">
      <w:pPr>
        <w:pStyle w:val="ParagraphStyle"/>
      </w:pPr>
    </w:p>
    <w:p w14:paraId="3C6E8F26" w14:textId="411EAD03" w:rsidR="007C191B" w:rsidRDefault="007C191B" w:rsidP="007E7DAE">
      <w:pPr>
        <w:pStyle w:val="ParagraphStyle"/>
      </w:pPr>
      <w:r>
        <w:t xml:space="preserve">Remember to complete and save your work </w:t>
      </w:r>
      <w:r w:rsidR="003E4E2E">
        <w:t>on the PDF document.</w:t>
      </w:r>
    </w:p>
    <w:p w14:paraId="7B57D8CD" w14:textId="278A8751" w:rsidR="007E7DAE" w:rsidRDefault="007E7DAE" w:rsidP="007E7DAE">
      <w:pPr>
        <w:pStyle w:val="SlideTitles"/>
      </w:pPr>
      <w:r>
        <w:t xml:space="preserve">19 </w:t>
      </w:r>
      <w:r w:rsidR="00E6418D">
        <w:t>of 19</w:t>
      </w:r>
      <w:r>
        <w:t xml:space="preserve"> – End</w:t>
      </w:r>
    </w:p>
    <w:p w14:paraId="35AFEBC5" w14:textId="044B4F0A" w:rsidR="004B237D" w:rsidRDefault="006466A3" w:rsidP="004B237D">
      <w:pPr>
        <w:pStyle w:val="ParagraphStyle"/>
      </w:pPr>
      <w:r w:rsidRPr="006466A3">
        <w:t>Well done. You have completed this session on length and distance.</w:t>
      </w:r>
    </w:p>
    <w:p w14:paraId="5823EFC6" w14:textId="75B26128" w:rsidR="006466A3" w:rsidRDefault="006466A3" w:rsidP="004B237D">
      <w:pPr>
        <w:pStyle w:val="ParagraphStyle"/>
      </w:pPr>
    </w:p>
    <w:p w14:paraId="574640C1" w14:textId="51247718" w:rsidR="006466A3" w:rsidRDefault="006466A3" w:rsidP="004B237D">
      <w:pPr>
        <w:pStyle w:val="ParagraphStyle"/>
      </w:pPr>
      <w:r w:rsidRPr="006466A3">
        <w:t>You should now:</w:t>
      </w:r>
    </w:p>
    <w:p w14:paraId="7EF9A324" w14:textId="5DF2F974" w:rsidR="006466A3" w:rsidRDefault="006466A3" w:rsidP="00A9129B">
      <w:pPr>
        <w:pStyle w:val="ParagraphStyle"/>
        <w:numPr>
          <w:ilvl w:val="0"/>
          <w:numId w:val="19"/>
        </w:numPr>
      </w:pPr>
      <w:r w:rsidRPr="006466A3">
        <w:t>Understand the difference between standard and non-standard units of measurement for length and distance</w:t>
      </w:r>
    </w:p>
    <w:p w14:paraId="4D58B8C6" w14:textId="69BD7D44" w:rsidR="006466A3" w:rsidRDefault="00E61318" w:rsidP="00A9129B">
      <w:pPr>
        <w:pStyle w:val="ParagraphStyle"/>
        <w:numPr>
          <w:ilvl w:val="0"/>
          <w:numId w:val="19"/>
        </w:numPr>
      </w:pPr>
      <w:r w:rsidRPr="00E61318">
        <w:t>Understand standard units of measurement for length and distance, including metric and imperial units</w:t>
      </w:r>
    </w:p>
    <w:p w14:paraId="257B917A" w14:textId="3088BACB" w:rsidR="00E61318" w:rsidRDefault="00E61318" w:rsidP="00A9129B">
      <w:pPr>
        <w:pStyle w:val="ParagraphStyle"/>
        <w:numPr>
          <w:ilvl w:val="0"/>
          <w:numId w:val="19"/>
        </w:numPr>
      </w:pPr>
      <w:r w:rsidRPr="00E61318">
        <w:t>Be able to choose appropriate units of measurement and measuring equipment</w:t>
      </w:r>
    </w:p>
    <w:p w14:paraId="0872D57E" w14:textId="6337FD5F" w:rsidR="00E61318" w:rsidRDefault="00E61318" w:rsidP="00A9129B">
      <w:pPr>
        <w:pStyle w:val="ParagraphStyle"/>
        <w:numPr>
          <w:ilvl w:val="0"/>
          <w:numId w:val="19"/>
        </w:numPr>
      </w:pPr>
      <w:r w:rsidRPr="00E61318">
        <w:t>Be able to measure the lengths of objects accurately</w:t>
      </w:r>
    </w:p>
    <w:p w14:paraId="76001527" w14:textId="7C386BBB" w:rsidR="00E61318" w:rsidRDefault="00E61318" w:rsidP="004B237D">
      <w:pPr>
        <w:pStyle w:val="ParagraphStyle"/>
      </w:pPr>
    </w:p>
    <w:p w14:paraId="1B89DACC" w14:textId="5548DBFF" w:rsidR="00E61318" w:rsidRPr="004B237D" w:rsidRDefault="00A9129B" w:rsidP="004B237D">
      <w:pPr>
        <w:pStyle w:val="ParagraphStyle"/>
      </w:pPr>
      <w:r w:rsidRPr="00A9129B">
        <w:t>If you have any questions about any of these topics, make a note and speak to your tutor for more help.</w:t>
      </w:r>
    </w:p>
    <w:sectPr w:rsidR="00E61318" w:rsidRPr="004B237D"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8413" w14:textId="77777777" w:rsidR="003B1166" w:rsidRDefault="003B1166" w:rsidP="00214047">
      <w:pPr>
        <w:spacing w:after="0" w:line="240" w:lineRule="auto"/>
      </w:pPr>
      <w:r>
        <w:separator/>
      </w:r>
    </w:p>
  </w:endnote>
  <w:endnote w:type="continuationSeparator" w:id="0">
    <w:p w14:paraId="04635988" w14:textId="77777777" w:rsidR="003B1166" w:rsidRDefault="003B116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B59EE" w14:textId="77777777" w:rsidR="003B1166" w:rsidRDefault="003B1166" w:rsidP="00214047">
      <w:pPr>
        <w:spacing w:after="0" w:line="240" w:lineRule="auto"/>
      </w:pPr>
      <w:r>
        <w:separator/>
      </w:r>
    </w:p>
  </w:footnote>
  <w:footnote w:type="continuationSeparator" w:id="0">
    <w:p w14:paraId="6441AE00" w14:textId="77777777" w:rsidR="003B1166" w:rsidRDefault="003B116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693E" w14:textId="4F1E136D"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BA0B2A"/>
    <w:multiLevelType w:val="hybridMultilevel"/>
    <w:tmpl w:val="1242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84ABD"/>
    <w:multiLevelType w:val="hybridMultilevel"/>
    <w:tmpl w:val="CF64DD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562D4"/>
    <w:multiLevelType w:val="hybridMultilevel"/>
    <w:tmpl w:val="5E5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C6823"/>
    <w:multiLevelType w:val="hybridMultilevel"/>
    <w:tmpl w:val="A00214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AC7DF9"/>
    <w:multiLevelType w:val="hybridMultilevel"/>
    <w:tmpl w:val="0888C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3E1FBA"/>
    <w:multiLevelType w:val="hybridMultilevel"/>
    <w:tmpl w:val="C73A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B769C"/>
    <w:multiLevelType w:val="hybridMultilevel"/>
    <w:tmpl w:val="14B4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77D27"/>
    <w:multiLevelType w:val="hybridMultilevel"/>
    <w:tmpl w:val="39F4C4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241B62"/>
    <w:multiLevelType w:val="hybridMultilevel"/>
    <w:tmpl w:val="8828D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8C2F93"/>
    <w:multiLevelType w:val="hybridMultilevel"/>
    <w:tmpl w:val="F55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2B3727"/>
    <w:multiLevelType w:val="hybridMultilevel"/>
    <w:tmpl w:val="37368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569A6"/>
    <w:multiLevelType w:val="hybridMultilevel"/>
    <w:tmpl w:val="BF50F4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AD422C"/>
    <w:multiLevelType w:val="hybridMultilevel"/>
    <w:tmpl w:val="A2A0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18"/>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5"/>
  </w:num>
  <w:num w:numId="7">
    <w:abstractNumId w:val="5"/>
  </w:num>
  <w:num w:numId="8">
    <w:abstractNumId w:val="9"/>
  </w:num>
  <w:num w:numId="9">
    <w:abstractNumId w:val="19"/>
  </w:num>
  <w:num w:numId="10">
    <w:abstractNumId w:val="3"/>
  </w:num>
  <w:num w:numId="11">
    <w:abstractNumId w:val="10"/>
  </w:num>
  <w:num w:numId="12">
    <w:abstractNumId w:val="4"/>
  </w:num>
  <w:num w:numId="13">
    <w:abstractNumId w:val="7"/>
  </w:num>
  <w:num w:numId="14">
    <w:abstractNumId w:val="12"/>
  </w:num>
  <w:num w:numId="15">
    <w:abstractNumId w:val="11"/>
  </w:num>
  <w:num w:numId="16">
    <w:abstractNumId w:val="1"/>
  </w:num>
  <w:num w:numId="17">
    <w:abstractNumId w:val="17"/>
  </w:num>
  <w:num w:numId="18">
    <w:abstractNumId w:val="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37D"/>
    <w:rsid w:val="00007786"/>
    <w:rsid w:val="00027477"/>
    <w:rsid w:val="00036F6C"/>
    <w:rsid w:val="00040413"/>
    <w:rsid w:val="00051D0D"/>
    <w:rsid w:val="0006527F"/>
    <w:rsid w:val="00076ED6"/>
    <w:rsid w:val="00077BBC"/>
    <w:rsid w:val="000B6886"/>
    <w:rsid w:val="000C1783"/>
    <w:rsid w:val="000D13A2"/>
    <w:rsid w:val="000D2660"/>
    <w:rsid w:val="000E6463"/>
    <w:rsid w:val="000E7796"/>
    <w:rsid w:val="000F5B8E"/>
    <w:rsid w:val="001056E2"/>
    <w:rsid w:val="00132909"/>
    <w:rsid w:val="0014041B"/>
    <w:rsid w:val="00147921"/>
    <w:rsid w:val="00170CB5"/>
    <w:rsid w:val="001711F9"/>
    <w:rsid w:val="001738F5"/>
    <w:rsid w:val="001779E8"/>
    <w:rsid w:val="00181EC1"/>
    <w:rsid w:val="00190C97"/>
    <w:rsid w:val="001D3A2E"/>
    <w:rsid w:val="001D4806"/>
    <w:rsid w:val="001D773A"/>
    <w:rsid w:val="001E572A"/>
    <w:rsid w:val="00202A75"/>
    <w:rsid w:val="002129E0"/>
    <w:rsid w:val="00214047"/>
    <w:rsid w:val="0021748B"/>
    <w:rsid w:val="00233E8E"/>
    <w:rsid w:val="00252632"/>
    <w:rsid w:val="00252F11"/>
    <w:rsid w:val="00256A56"/>
    <w:rsid w:val="00275473"/>
    <w:rsid w:val="00275516"/>
    <w:rsid w:val="002842E3"/>
    <w:rsid w:val="002C3748"/>
    <w:rsid w:val="002D4959"/>
    <w:rsid w:val="002D7D15"/>
    <w:rsid w:val="002F01D4"/>
    <w:rsid w:val="0030421C"/>
    <w:rsid w:val="00335008"/>
    <w:rsid w:val="003413D3"/>
    <w:rsid w:val="003B1166"/>
    <w:rsid w:val="003C4614"/>
    <w:rsid w:val="003C61ED"/>
    <w:rsid w:val="003E4E2E"/>
    <w:rsid w:val="003E6BC6"/>
    <w:rsid w:val="00403734"/>
    <w:rsid w:val="004314A8"/>
    <w:rsid w:val="00457946"/>
    <w:rsid w:val="00476D3B"/>
    <w:rsid w:val="004822D4"/>
    <w:rsid w:val="0049445B"/>
    <w:rsid w:val="00496BDC"/>
    <w:rsid w:val="004B237D"/>
    <w:rsid w:val="004C0C48"/>
    <w:rsid w:val="004E32F5"/>
    <w:rsid w:val="005373C7"/>
    <w:rsid w:val="0054061B"/>
    <w:rsid w:val="0054211B"/>
    <w:rsid w:val="005422C0"/>
    <w:rsid w:val="00547659"/>
    <w:rsid w:val="005569DE"/>
    <w:rsid w:val="00570C0A"/>
    <w:rsid w:val="00590DAF"/>
    <w:rsid w:val="00592521"/>
    <w:rsid w:val="00594DA7"/>
    <w:rsid w:val="005C5490"/>
    <w:rsid w:val="005F4C66"/>
    <w:rsid w:val="00606921"/>
    <w:rsid w:val="00623475"/>
    <w:rsid w:val="006368C2"/>
    <w:rsid w:val="006466A3"/>
    <w:rsid w:val="006526FA"/>
    <w:rsid w:val="006B74CE"/>
    <w:rsid w:val="006E1AF1"/>
    <w:rsid w:val="006F1629"/>
    <w:rsid w:val="006F509C"/>
    <w:rsid w:val="0070043D"/>
    <w:rsid w:val="007100B7"/>
    <w:rsid w:val="007132A7"/>
    <w:rsid w:val="00713677"/>
    <w:rsid w:val="007214D2"/>
    <w:rsid w:val="007318C8"/>
    <w:rsid w:val="00743DA9"/>
    <w:rsid w:val="007639CB"/>
    <w:rsid w:val="00766009"/>
    <w:rsid w:val="00767C73"/>
    <w:rsid w:val="00770224"/>
    <w:rsid w:val="00796493"/>
    <w:rsid w:val="007B4E0E"/>
    <w:rsid w:val="007B7FF8"/>
    <w:rsid w:val="007C191B"/>
    <w:rsid w:val="007E1108"/>
    <w:rsid w:val="007E7DAE"/>
    <w:rsid w:val="007F67D8"/>
    <w:rsid w:val="00812020"/>
    <w:rsid w:val="00813ED3"/>
    <w:rsid w:val="00842460"/>
    <w:rsid w:val="0084373E"/>
    <w:rsid w:val="00874928"/>
    <w:rsid w:val="00893188"/>
    <w:rsid w:val="0089329F"/>
    <w:rsid w:val="00893D48"/>
    <w:rsid w:val="008C7170"/>
    <w:rsid w:val="008D1315"/>
    <w:rsid w:val="008D1679"/>
    <w:rsid w:val="009102E1"/>
    <w:rsid w:val="009132E9"/>
    <w:rsid w:val="00923567"/>
    <w:rsid w:val="00956389"/>
    <w:rsid w:val="0096200E"/>
    <w:rsid w:val="00966CD7"/>
    <w:rsid w:val="00982C0D"/>
    <w:rsid w:val="00992BE9"/>
    <w:rsid w:val="009D706B"/>
    <w:rsid w:val="00A10094"/>
    <w:rsid w:val="00A25C4A"/>
    <w:rsid w:val="00A5176B"/>
    <w:rsid w:val="00A6665D"/>
    <w:rsid w:val="00A722B2"/>
    <w:rsid w:val="00A84347"/>
    <w:rsid w:val="00A873D3"/>
    <w:rsid w:val="00A9129B"/>
    <w:rsid w:val="00A95AFA"/>
    <w:rsid w:val="00AB0EA0"/>
    <w:rsid w:val="00AB182E"/>
    <w:rsid w:val="00AC4925"/>
    <w:rsid w:val="00AC530C"/>
    <w:rsid w:val="00AD1D2A"/>
    <w:rsid w:val="00AD1DD6"/>
    <w:rsid w:val="00AF527C"/>
    <w:rsid w:val="00AF7103"/>
    <w:rsid w:val="00B00652"/>
    <w:rsid w:val="00B02E27"/>
    <w:rsid w:val="00B0477E"/>
    <w:rsid w:val="00B24D73"/>
    <w:rsid w:val="00B33261"/>
    <w:rsid w:val="00B9133A"/>
    <w:rsid w:val="00BA55E6"/>
    <w:rsid w:val="00BA5D73"/>
    <w:rsid w:val="00BF0C72"/>
    <w:rsid w:val="00BF659F"/>
    <w:rsid w:val="00BF65E6"/>
    <w:rsid w:val="00C1142D"/>
    <w:rsid w:val="00C425F9"/>
    <w:rsid w:val="00C56802"/>
    <w:rsid w:val="00C602B0"/>
    <w:rsid w:val="00C66C33"/>
    <w:rsid w:val="00C7451A"/>
    <w:rsid w:val="00C80D60"/>
    <w:rsid w:val="00C86B2E"/>
    <w:rsid w:val="00CA166C"/>
    <w:rsid w:val="00CC012D"/>
    <w:rsid w:val="00CC4603"/>
    <w:rsid w:val="00CC7EB0"/>
    <w:rsid w:val="00CE333D"/>
    <w:rsid w:val="00D10E96"/>
    <w:rsid w:val="00D338BA"/>
    <w:rsid w:val="00D3678F"/>
    <w:rsid w:val="00D47D16"/>
    <w:rsid w:val="00D50D52"/>
    <w:rsid w:val="00D56B94"/>
    <w:rsid w:val="00D81769"/>
    <w:rsid w:val="00D92648"/>
    <w:rsid w:val="00DA68D4"/>
    <w:rsid w:val="00DB12C8"/>
    <w:rsid w:val="00DC257D"/>
    <w:rsid w:val="00DC4AA8"/>
    <w:rsid w:val="00DD789A"/>
    <w:rsid w:val="00E0286B"/>
    <w:rsid w:val="00E06230"/>
    <w:rsid w:val="00E233DE"/>
    <w:rsid w:val="00E61318"/>
    <w:rsid w:val="00E6418D"/>
    <w:rsid w:val="00EA5F11"/>
    <w:rsid w:val="00EB2285"/>
    <w:rsid w:val="00EB2880"/>
    <w:rsid w:val="00EB4DA6"/>
    <w:rsid w:val="00EE0D59"/>
    <w:rsid w:val="00EE0FDD"/>
    <w:rsid w:val="00EF3C82"/>
    <w:rsid w:val="00F17C43"/>
    <w:rsid w:val="00F20300"/>
    <w:rsid w:val="00F52202"/>
    <w:rsid w:val="00F75D78"/>
    <w:rsid w:val="00F815C5"/>
    <w:rsid w:val="00F83902"/>
    <w:rsid w:val="00F959D3"/>
    <w:rsid w:val="00FA17FC"/>
    <w:rsid w:val="00FB70AE"/>
    <w:rsid w:val="00FC1872"/>
    <w:rsid w:val="00FC1BD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788E9"/>
  <w15:docId w15:val="{B260867A-6FD5-4C8F-B31C-380671F4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4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mhtpFvNbiPE?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538CB6-C7A8-49D0-B7FD-876CDF99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3</cp:revision>
  <dcterms:created xsi:type="dcterms:W3CDTF">2020-09-24T07:21:00Z</dcterms:created>
  <dcterms:modified xsi:type="dcterms:W3CDTF">2020-09-24T09:18:00Z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