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02C47" w14:textId="6EC042CA" w:rsidR="00A25C4A" w:rsidRDefault="00A851A5" w:rsidP="000112AA">
      <w:pPr>
        <w:pStyle w:val="Heading1"/>
      </w:pPr>
      <w:r>
        <w:t>Literacy</w:t>
      </w:r>
      <w:r w:rsidR="008D582A" w:rsidRPr="008D582A">
        <w:t xml:space="preserve"> </w:t>
      </w:r>
      <w:r w:rsidR="006C2D88">
        <w:t xml:space="preserve">Entry </w:t>
      </w:r>
      <w:r w:rsidR="008D582A" w:rsidRPr="008D582A">
        <w:t xml:space="preserve">Level </w:t>
      </w:r>
      <w:r>
        <w:t>3</w:t>
      </w:r>
      <w:r w:rsidR="008D582A" w:rsidRPr="008D582A">
        <w:t xml:space="preserve"> – </w:t>
      </w:r>
      <w:r w:rsidR="006C2D88">
        <w:t>Adjectives</w:t>
      </w:r>
    </w:p>
    <w:p w14:paraId="1D7786EC" w14:textId="19C17717" w:rsidR="008D582A" w:rsidRDefault="008D582A" w:rsidP="008D582A">
      <w:pPr>
        <w:pStyle w:val="SlideTitles"/>
      </w:pPr>
      <w:r>
        <w:t xml:space="preserve">1 </w:t>
      </w:r>
      <w:r w:rsidR="000112AA">
        <w:t>of 19</w:t>
      </w:r>
      <w:r>
        <w:t xml:space="preserve"> – Welcome</w:t>
      </w:r>
    </w:p>
    <w:p w14:paraId="5BED7269" w14:textId="636E81EE" w:rsidR="00DA7B19" w:rsidRDefault="00403281" w:rsidP="00912BD9">
      <w:pPr>
        <w:pStyle w:val="ParagraphStyle"/>
      </w:pPr>
      <w:r w:rsidRPr="00403281">
        <w:t xml:space="preserve">Welcome to this session on </w:t>
      </w:r>
      <w:r w:rsidR="00C54CCE">
        <w:t>adjectives</w:t>
      </w:r>
      <w:r w:rsidRPr="00403281">
        <w:t>.</w:t>
      </w:r>
      <w:r w:rsidR="00745A13">
        <w:t xml:space="preserve"> In this session we are going to look at what </w:t>
      </w:r>
      <w:r w:rsidR="00DA7B19">
        <w:t>adjectives</w:t>
      </w:r>
      <w:r w:rsidR="00745A13">
        <w:t xml:space="preserve"> are</w:t>
      </w:r>
      <w:r w:rsidR="00DA7B19">
        <w:t>, the different types of adjectives that we can use, and the different ways that we might use them in daily life.</w:t>
      </w:r>
    </w:p>
    <w:p w14:paraId="3F9546D1" w14:textId="77777777" w:rsidR="00DA7B19" w:rsidRDefault="00DA7B19" w:rsidP="00912BD9">
      <w:pPr>
        <w:pStyle w:val="ParagraphStyle"/>
      </w:pPr>
    </w:p>
    <w:p w14:paraId="4964AFC1" w14:textId="60DF0556" w:rsidR="00403281" w:rsidRDefault="00745A13" w:rsidP="00912BD9">
      <w:pPr>
        <w:pStyle w:val="ParagraphStyle"/>
      </w:pPr>
      <w:r>
        <w:t>By the end of this session, you will:</w:t>
      </w:r>
    </w:p>
    <w:p w14:paraId="3B9AB700" w14:textId="2B64E2C3" w:rsidR="00745A13" w:rsidRDefault="00DA7B19" w:rsidP="009C4035">
      <w:pPr>
        <w:pStyle w:val="ParagraphStyle"/>
        <w:numPr>
          <w:ilvl w:val="0"/>
          <w:numId w:val="8"/>
        </w:numPr>
      </w:pPr>
      <w:r>
        <w:t>Understand what an adjective is</w:t>
      </w:r>
    </w:p>
    <w:p w14:paraId="585C0CE8" w14:textId="6AEB939D" w:rsidR="00DA7B19" w:rsidRDefault="00DA7B19" w:rsidP="009C4035">
      <w:pPr>
        <w:pStyle w:val="ParagraphStyle"/>
        <w:numPr>
          <w:ilvl w:val="0"/>
          <w:numId w:val="8"/>
        </w:numPr>
      </w:pPr>
      <w:r>
        <w:t>Understand what a comparative adjective is</w:t>
      </w:r>
    </w:p>
    <w:p w14:paraId="6A8AE9F7" w14:textId="6587975E" w:rsidR="00DA7B19" w:rsidRDefault="00DA7B19" w:rsidP="009C4035">
      <w:pPr>
        <w:pStyle w:val="ParagraphStyle"/>
        <w:numPr>
          <w:ilvl w:val="0"/>
          <w:numId w:val="8"/>
        </w:numPr>
      </w:pPr>
      <w:r>
        <w:t>Understand what a superlative adjective is</w:t>
      </w:r>
    </w:p>
    <w:p w14:paraId="1DC6E644" w14:textId="5AB88145" w:rsidR="00DA7B19" w:rsidRDefault="00DA7B19" w:rsidP="009C4035">
      <w:pPr>
        <w:pStyle w:val="ParagraphStyle"/>
        <w:numPr>
          <w:ilvl w:val="0"/>
          <w:numId w:val="8"/>
        </w:numPr>
      </w:pPr>
      <w:r>
        <w:t>Know when to use different types of adjectives</w:t>
      </w:r>
    </w:p>
    <w:p w14:paraId="25170F1A" w14:textId="2C8E99F3" w:rsidR="009C4035" w:rsidRDefault="009C4035" w:rsidP="009C4035">
      <w:pPr>
        <w:pStyle w:val="SlideTitles"/>
      </w:pPr>
      <w:r>
        <w:t xml:space="preserve">2 </w:t>
      </w:r>
      <w:r w:rsidR="000112AA">
        <w:t>of 19</w:t>
      </w:r>
      <w:r>
        <w:t xml:space="preserve"> </w:t>
      </w:r>
      <w:r w:rsidR="008F6F68">
        <w:t>–</w:t>
      </w:r>
      <w:r>
        <w:t xml:space="preserve"> </w:t>
      </w:r>
      <w:r w:rsidR="0034563B">
        <w:t xml:space="preserve">What are </w:t>
      </w:r>
      <w:r w:rsidR="00DA7B19">
        <w:t>adjectives?</w:t>
      </w:r>
    </w:p>
    <w:p w14:paraId="17C1EFC1" w14:textId="26217415" w:rsidR="00DA7B19" w:rsidRDefault="00DA7B19" w:rsidP="00DA7B19">
      <w:pPr>
        <w:pStyle w:val="ParagraphStyle"/>
      </w:pPr>
      <w:r>
        <w:t>In the English language</w:t>
      </w:r>
      <w:r w:rsidR="00B71874">
        <w:t xml:space="preserve"> there are different word types that we use to make up our sentences.</w:t>
      </w:r>
      <w:r w:rsidR="000D4DBE">
        <w:t xml:space="preserve"> Examples of these word types are verbs (also known as doing words), adverbs (that add description to a verb), and nouns (which are things, a place, or a person).</w:t>
      </w:r>
    </w:p>
    <w:p w14:paraId="6C6F0725" w14:textId="7A71F526" w:rsidR="000D4DBE" w:rsidRDefault="000D4DBE" w:rsidP="00DA7B19">
      <w:pPr>
        <w:pStyle w:val="ParagraphStyle"/>
      </w:pPr>
    </w:p>
    <w:p w14:paraId="00D6A36D" w14:textId="68A0AF3B" w:rsidR="000D4DBE" w:rsidRDefault="000D4DBE" w:rsidP="00DA7B19">
      <w:pPr>
        <w:pStyle w:val="ParagraphStyle"/>
      </w:pPr>
      <w:r>
        <w:t>Adjectives are another word type that we use on a day-to-day basis. One way to think of adjectives is as describing words, as they are typically used to describe a noun and give a reader or a listener more detail about something.</w:t>
      </w:r>
    </w:p>
    <w:p w14:paraId="776F4F0F" w14:textId="0438F07C" w:rsidR="000D4DBE" w:rsidRDefault="000D4DBE" w:rsidP="00DA7B19">
      <w:pPr>
        <w:pStyle w:val="ParagraphStyle"/>
      </w:pPr>
    </w:p>
    <w:p w14:paraId="176E663E" w14:textId="68C766A4" w:rsidR="000D4DBE" w:rsidRPr="0008406F" w:rsidRDefault="000D4DBE" w:rsidP="00DA7B19">
      <w:pPr>
        <w:pStyle w:val="ParagraphStyle"/>
      </w:pPr>
      <w:r>
        <w:t xml:space="preserve">Using words to build detail will make your descriptions even </w:t>
      </w:r>
      <w:r w:rsidR="00BA0DA7">
        <w:t>better and</w:t>
      </w:r>
      <w:r>
        <w:t xml:space="preserve"> make your writing even more enjoyable for a reader.</w:t>
      </w:r>
    </w:p>
    <w:p w14:paraId="6C7F7EDC" w14:textId="32960CA1" w:rsidR="000D4DBE" w:rsidRDefault="000D4DBE" w:rsidP="000D4DBE">
      <w:pPr>
        <w:pStyle w:val="SlideTitles"/>
      </w:pPr>
      <w:r>
        <w:t xml:space="preserve">3 </w:t>
      </w:r>
      <w:r w:rsidR="000112AA">
        <w:t>of 19</w:t>
      </w:r>
      <w:r>
        <w:t xml:space="preserve"> – Where do adjectives go?</w:t>
      </w:r>
    </w:p>
    <w:p w14:paraId="43E97016" w14:textId="3421E212" w:rsidR="0045057C" w:rsidRDefault="000D4DBE" w:rsidP="000D4DBE">
      <w:pPr>
        <w:pStyle w:val="ParagraphStyle"/>
      </w:pPr>
      <w:r>
        <w:t>When we are putting our sentences together we have two options for using an adjective.</w:t>
      </w:r>
    </w:p>
    <w:p w14:paraId="12EA9DD7" w14:textId="4DB5F7A7" w:rsidR="000D4DBE" w:rsidRDefault="000D4DBE" w:rsidP="000D4DBE">
      <w:pPr>
        <w:pStyle w:val="ParagraphStyle"/>
      </w:pPr>
    </w:p>
    <w:p w14:paraId="58EAA47F" w14:textId="7431E695" w:rsidR="000D4DBE" w:rsidRDefault="000D4DBE" w:rsidP="000D4DBE">
      <w:pPr>
        <w:pStyle w:val="ParagraphStyle"/>
      </w:pPr>
      <w:r>
        <w:t xml:space="preserve">We can either put it before the noun: It was a </w:t>
      </w:r>
      <w:r>
        <w:rPr>
          <w:b/>
        </w:rPr>
        <w:t xml:space="preserve">terrible </w:t>
      </w:r>
      <w:r>
        <w:t>day outside.</w:t>
      </w:r>
    </w:p>
    <w:p w14:paraId="13E9FE5F" w14:textId="77777777" w:rsidR="000D4DBE" w:rsidRDefault="000D4DBE" w:rsidP="000D4DBE">
      <w:pPr>
        <w:pStyle w:val="ParagraphStyle"/>
      </w:pPr>
    </w:p>
    <w:p w14:paraId="3228CD24" w14:textId="12D0492C" w:rsidR="000D4DBE" w:rsidRDefault="000D4DBE" w:rsidP="000D4DBE">
      <w:pPr>
        <w:pStyle w:val="ParagraphStyle"/>
      </w:pPr>
      <w:r>
        <w:t>In this example, ‘terrible’ is the adjective (describing word) that is being used to give us more detail about the day’s weather.</w:t>
      </w:r>
    </w:p>
    <w:p w14:paraId="5B93DB79" w14:textId="52579D87" w:rsidR="000D4DBE" w:rsidRDefault="000D4DBE" w:rsidP="000D4DBE">
      <w:pPr>
        <w:pStyle w:val="ParagraphStyle"/>
      </w:pPr>
    </w:p>
    <w:p w14:paraId="06432574" w14:textId="3967D957" w:rsidR="000D4DBE" w:rsidRDefault="000D4DBE" w:rsidP="000D4DBE">
      <w:pPr>
        <w:pStyle w:val="ParagraphStyle"/>
      </w:pPr>
      <w:r>
        <w:t xml:space="preserve">We also have the option of putting the adjective after the noun: The weather outside is </w:t>
      </w:r>
      <w:r>
        <w:rPr>
          <w:b/>
        </w:rPr>
        <w:t>terrible</w:t>
      </w:r>
      <w:r>
        <w:t>.</w:t>
      </w:r>
    </w:p>
    <w:p w14:paraId="6009B825" w14:textId="6FEA3F9A" w:rsidR="000D4DBE" w:rsidRDefault="000D4DBE" w:rsidP="000D4DBE">
      <w:pPr>
        <w:pStyle w:val="ParagraphStyle"/>
      </w:pPr>
    </w:p>
    <w:p w14:paraId="0896E0D3" w14:textId="1262728F" w:rsidR="000D4DBE" w:rsidRDefault="000D4DBE" w:rsidP="000D4DBE">
      <w:pPr>
        <w:pStyle w:val="ParagraphStyle"/>
      </w:pPr>
      <w:r>
        <w:t>‘Terrible’ is still the adjective here but it comes at the end of the sentence, to describe the weather at the beginning of the sentence.</w:t>
      </w:r>
    </w:p>
    <w:p w14:paraId="6E4C4F2B" w14:textId="64084BF3" w:rsidR="000D4DBE" w:rsidRDefault="000D4DBE" w:rsidP="000D4DBE">
      <w:pPr>
        <w:pStyle w:val="SlideTitles"/>
      </w:pPr>
      <w:r>
        <w:t xml:space="preserve">4 </w:t>
      </w:r>
      <w:r w:rsidR="000112AA">
        <w:t>of 19</w:t>
      </w:r>
      <w:r>
        <w:t xml:space="preserve"> – Where do adjectives go? </w:t>
      </w:r>
      <w:r w:rsidR="00BA0DA7">
        <w:t>–</w:t>
      </w:r>
      <w:r>
        <w:t xml:space="preserve"> continued</w:t>
      </w:r>
    </w:p>
    <w:p w14:paraId="00860788" w14:textId="11B28087" w:rsidR="000D4DBE" w:rsidRDefault="000D4DBE" w:rsidP="000D4DBE">
      <w:pPr>
        <w:pStyle w:val="ParagraphStyle"/>
      </w:pPr>
      <w:r>
        <w:t>Remember: the reason that we use an adjective is to add more detail to something. You can use adjectives at different points in your sentences too, to make sure that your details keep coming throughout your work rather than just giving lots of details about one part.</w:t>
      </w:r>
    </w:p>
    <w:p w14:paraId="07F97AF6" w14:textId="08EEE086" w:rsidR="000D4DBE" w:rsidRDefault="000D4DBE" w:rsidP="000D4DBE">
      <w:pPr>
        <w:pStyle w:val="ParagraphStyle"/>
      </w:pPr>
    </w:p>
    <w:p w14:paraId="4F282E26" w14:textId="29ECC723" w:rsidR="000D4DBE" w:rsidRDefault="000D4DBE" w:rsidP="000D4DBE">
      <w:pPr>
        <w:pStyle w:val="ParagraphStyle"/>
      </w:pPr>
      <w:r>
        <w:t xml:space="preserve">You can also use more than one adjective for each noun: Raj ended up with a </w:t>
      </w:r>
      <w:r>
        <w:rPr>
          <w:b/>
        </w:rPr>
        <w:t>smelly</w:t>
      </w:r>
      <w:r>
        <w:t xml:space="preserve">, </w:t>
      </w:r>
      <w:r>
        <w:rPr>
          <w:b/>
        </w:rPr>
        <w:t xml:space="preserve">wet </w:t>
      </w:r>
      <w:r>
        <w:t>tuna sandwich for his lunch!</w:t>
      </w:r>
    </w:p>
    <w:p w14:paraId="7BA057F0" w14:textId="515A844D" w:rsidR="000D4DBE" w:rsidRDefault="000D4DBE" w:rsidP="000D4DBE">
      <w:pPr>
        <w:pStyle w:val="ParagraphStyle"/>
      </w:pPr>
    </w:p>
    <w:p w14:paraId="18927064" w14:textId="4E366546" w:rsidR="000D4DBE" w:rsidRDefault="000D4DBE" w:rsidP="000D4DBE">
      <w:pPr>
        <w:pStyle w:val="ParagraphStyle"/>
      </w:pPr>
      <w:r>
        <w:t>In this example sentence, ‘smelly’ and ‘wet’ (the adjectives) are being used to describe Raj’s sandwich (the noun).</w:t>
      </w:r>
    </w:p>
    <w:p w14:paraId="17D81024" w14:textId="56EFE328" w:rsidR="000D4DBE" w:rsidRDefault="000D4DBE" w:rsidP="000D4DBE">
      <w:pPr>
        <w:pStyle w:val="ParagraphStyle"/>
      </w:pPr>
    </w:p>
    <w:p w14:paraId="4BEA6A92" w14:textId="003E6AD9" w:rsidR="000D4DBE" w:rsidRPr="000D4DBE" w:rsidRDefault="000D4DBE" w:rsidP="000D4DBE">
      <w:pPr>
        <w:pStyle w:val="ParagraphStyle"/>
      </w:pPr>
      <w:r>
        <w:lastRenderedPageBreak/>
        <w:t>You will also notice that the adjectives have been written with a comma in between them. When you use more than one adjective you need to remember to use commas to separate them from each other – like you would with a list.</w:t>
      </w:r>
    </w:p>
    <w:p w14:paraId="7595A660" w14:textId="6CFC1008" w:rsidR="000D4DBE" w:rsidRDefault="000D4DBE" w:rsidP="000D4DBE">
      <w:pPr>
        <w:pStyle w:val="SlideTitles"/>
      </w:pPr>
      <w:r>
        <w:t xml:space="preserve">5 </w:t>
      </w:r>
      <w:r w:rsidR="000112AA">
        <w:t>of 19</w:t>
      </w:r>
      <w:r>
        <w:t xml:space="preserve"> – Adjectives: physical details</w:t>
      </w:r>
    </w:p>
    <w:p w14:paraId="091C9CC7" w14:textId="68D9698F" w:rsidR="000D4DBE" w:rsidRDefault="000D4DBE" w:rsidP="000D4DBE">
      <w:pPr>
        <w:pStyle w:val="ParagraphStyle"/>
      </w:pPr>
      <w:r>
        <w:t xml:space="preserve">In earlier examples we have used our adjectives to describe the physical details of something, for example: The weather outside is </w:t>
      </w:r>
      <w:r>
        <w:rPr>
          <w:b/>
        </w:rPr>
        <w:t xml:space="preserve">hot </w:t>
      </w:r>
      <w:r>
        <w:t>today!</w:t>
      </w:r>
    </w:p>
    <w:p w14:paraId="77B382E4" w14:textId="3CB14CE7" w:rsidR="000D4DBE" w:rsidRDefault="000D4DBE" w:rsidP="000D4DBE">
      <w:pPr>
        <w:pStyle w:val="ParagraphStyle"/>
      </w:pPr>
    </w:p>
    <w:p w14:paraId="78E01F4B" w14:textId="07DA9F60" w:rsidR="000D4DBE" w:rsidRDefault="000D4DBE" w:rsidP="000D4DBE">
      <w:pPr>
        <w:pStyle w:val="ParagraphStyle"/>
      </w:pPr>
      <w:r>
        <w:t>Many adjectives will explain physical details – meaning they are things that we can see for ourselves, whether it is how something looks (pretty, ugly, sparkly), how something tastes (sweet, bitter, sour), or how something sounds (loud, quiet, crackly).</w:t>
      </w:r>
    </w:p>
    <w:p w14:paraId="6920EA95" w14:textId="2ED445A0" w:rsidR="000D4DBE" w:rsidRDefault="000D4DBE" w:rsidP="000D4DBE">
      <w:pPr>
        <w:pStyle w:val="ParagraphStyle"/>
      </w:pPr>
    </w:p>
    <w:p w14:paraId="207FC965" w14:textId="66E90EB9" w:rsidR="000D4DBE" w:rsidRPr="000D4DBE" w:rsidRDefault="000D4DBE" w:rsidP="000D4DBE">
      <w:pPr>
        <w:pStyle w:val="ParagraphStyle"/>
      </w:pPr>
      <w:r>
        <w:t>Adjectives go above and beyond these three things, too! An easy way to spot an adjective is to look at the detail the word is giving you – if it provides you with something you can imagine hearing, tasting, or seeing, then an adjective is at work.</w:t>
      </w:r>
    </w:p>
    <w:p w14:paraId="15E6B87C" w14:textId="2148402B" w:rsidR="000D4DBE" w:rsidRDefault="000D4DBE" w:rsidP="000D4DBE">
      <w:pPr>
        <w:pStyle w:val="SlideTitles"/>
      </w:pPr>
      <w:r>
        <w:t xml:space="preserve">6 </w:t>
      </w:r>
      <w:r w:rsidR="000112AA">
        <w:t>of 19</w:t>
      </w:r>
      <w:r>
        <w:t xml:space="preserve"> – Adjectives: feelings</w:t>
      </w:r>
    </w:p>
    <w:p w14:paraId="4F402864" w14:textId="2DC3A4BB" w:rsidR="000D4DBE" w:rsidRDefault="000D4DBE" w:rsidP="000D4DBE">
      <w:pPr>
        <w:pStyle w:val="ParagraphStyle"/>
      </w:pPr>
      <w:r>
        <w:t xml:space="preserve">Adjectives are not limited to physical things; we can also use adjectives to explain how we are feeling, for example: I’m quite </w:t>
      </w:r>
      <w:r>
        <w:rPr>
          <w:b/>
        </w:rPr>
        <w:t xml:space="preserve">tired </w:t>
      </w:r>
      <w:r>
        <w:t>today.</w:t>
      </w:r>
    </w:p>
    <w:p w14:paraId="20414B0D" w14:textId="03E8F769" w:rsidR="000D4DBE" w:rsidRDefault="000D4DBE" w:rsidP="000D4DBE">
      <w:pPr>
        <w:pStyle w:val="ParagraphStyle"/>
      </w:pPr>
    </w:p>
    <w:p w14:paraId="1B6827C7" w14:textId="24D0F692" w:rsidR="000D4DBE" w:rsidRDefault="000D4DBE" w:rsidP="000D4DBE">
      <w:pPr>
        <w:pStyle w:val="ParagraphStyle"/>
      </w:pPr>
      <w:r>
        <w:t>In this example sentence, ‘tired’ is the adjective because it is describing how I feel (here ‘I’ is the noun as I am the person in the sentence), and there are other similar examples like this that we use on a day-to-day basis, often without even thinking about it!</w:t>
      </w:r>
    </w:p>
    <w:p w14:paraId="7F900FBC" w14:textId="54B89130" w:rsidR="000D4DBE" w:rsidRDefault="000D4DBE" w:rsidP="000D4DBE">
      <w:pPr>
        <w:pStyle w:val="ParagraphStyle"/>
      </w:pPr>
    </w:p>
    <w:p w14:paraId="5D2195A7" w14:textId="7078DAA6" w:rsidR="000D4DBE" w:rsidRDefault="000D4DBE" w:rsidP="000D4DBE">
      <w:pPr>
        <w:pStyle w:val="ParagraphStyle"/>
      </w:pPr>
      <w:r>
        <w:t>The following are all examples of feeling adjectives: hungry, angry, happy, sad, delighted.</w:t>
      </w:r>
    </w:p>
    <w:p w14:paraId="448D7BD5" w14:textId="021B5AA5" w:rsidR="000D4DBE" w:rsidRDefault="000D4DBE" w:rsidP="000D4DBE">
      <w:pPr>
        <w:pStyle w:val="SlideTitles"/>
      </w:pPr>
      <w:r>
        <w:t xml:space="preserve">7 </w:t>
      </w:r>
      <w:r w:rsidR="000112AA">
        <w:t>of 19</w:t>
      </w:r>
      <w:r>
        <w:t xml:space="preserve"> – Question 1</w:t>
      </w:r>
    </w:p>
    <w:p w14:paraId="67690FBC" w14:textId="1264BE79" w:rsidR="000D4DBE" w:rsidRDefault="00D1350F" w:rsidP="000D4DBE">
      <w:pPr>
        <w:pStyle w:val="ParagraphStyle"/>
      </w:pPr>
      <w:r>
        <w:t>From the list below, which words are examples of an adjective?</w:t>
      </w:r>
    </w:p>
    <w:p w14:paraId="3DEBE686" w14:textId="1DF76FDC" w:rsidR="00D1350F" w:rsidRDefault="00D1350F" w:rsidP="000D4DBE">
      <w:pPr>
        <w:pStyle w:val="ParagraphStyle"/>
      </w:pPr>
    </w:p>
    <w:p w14:paraId="388B01D8" w14:textId="26500281" w:rsidR="00D1350F" w:rsidRDefault="00D1350F" w:rsidP="000D4DBE">
      <w:pPr>
        <w:pStyle w:val="ParagraphStyle"/>
      </w:pPr>
      <w:r>
        <w:t>Choose all that apply:</w:t>
      </w:r>
    </w:p>
    <w:p w14:paraId="667CE1BB" w14:textId="7E1424D3" w:rsidR="00D1350F" w:rsidRDefault="00D1350F" w:rsidP="00D1350F">
      <w:pPr>
        <w:pStyle w:val="ParagraphStyle"/>
        <w:numPr>
          <w:ilvl w:val="0"/>
          <w:numId w:val="19"/>
        </w:numPr>
      </w:pPr>
      <w:r>
        <w:t>Wet</w:t>
      </w:r>
    </w:p>
    <w:p w14:paraId="79C19AA5" w14:textId="29802B6C" w:rsidR="00D1350F" w:rsidRDefault="00D1350F" w:rsidP="00D1350F">
      <w:pPr>
        <w:pStyle w:val="ParagraphStyle"/>
        <w:numPr>
          <w:ilvl w:val="0"/>
          <w:numId w:val="19"/>
        </w:numPr>
      </w:pPr>
      <w:r>
        <w:t>Beautiful</w:t>
      </w:r>
    </w:p>
    <w:p w14:paraId="0371AC28" w14:textId="6C9E752A" w:rsidR="00D1350F" w:rsidRDefault="00D1350F" w:rsidP="00D1350F">
      <w:pPr>
        <w:pStyle w:val="ParagraphStyle"/>
        <w:numPr>
          <w:ilvl w:val="0"/>
          <w:numId w:val="19"/>
        </w:numPr>
      </w:pPr>
      <w:r>
        <w:t>Parrot</w:t>
      </w:r>
    </w:p>
    <w:p w14:paraId="1A95CF08" w14:textId="5A614155" w:rsidR="00D1350F" w:rsidRDefault="00D1350F" w:rsidP="00D1350F">
      <w:pPr>
        <w:pStyle w:val="ParagraphStyle"/>
        <w:numPr>
          <w:ilvl w:val="0"/>
          <w:numId w:val="19"/>
        </w:numPr>
      </w:pPr>
      <w:r>
        <w:t>Beach</w:t>
      </w:r>
    </w:p>
    <w:p w14:paraId="1592F202" w14:textId="71501DAA" w:rsidR="00D1350F" w:rsidRDefault="00D1350F" w:rsidP="00D1350F">
      <w:pPr>
        <w:pStyle w:val="ParagraphStyle"/>
        <w:numPr>
          <w:ilvl w:val="0"/>
          <w:numId w:val="19"/>
        </w:numPr>
      </w:pPr>
      <w:r>
        <w:t>Hungry</w:t>
      </w:r>
    </w:p>
    <w:p w14:paraId="741E7D8C" w14:textId="77C625D8" w:rsidR="00D1350F" w:rsidRDefault="00D1350F" w:rsidP="00D1350F">
      <w:pPr>
        <w:pStyle w:val="ParagraphStyle"/>
        <w:numPr>
          <w:ilvl w:val="0"/>
          <w:numId w:val="19"/>
        </w:numPr>
      </w:pPr>
      <w:r>
        <w:t>Garage</w:t>
      </w:r>
    </w:p>
    <w:p w14:paraId="7BF24409" w14:textId="5FB9605C" w:rsidR="00D1350F" w:rsidRDefault="00D1350F" w:rsidP="00D1350F">
      <w:pPr>
        <w:pStyle w:val="ParagraphStyle"/>
        <w:numPr>
          <w:ilvl w:val="0"/>
          <w:numId w:val="19"/>
        </w:numPr>
      </w:pPr>
      <w:r>
        <w:t>Loud</w:t>
      </w:r>
    </w:p>
    <w:p w14:paraId="5D351F59" w14:textId="65B294A4" w:rsidR="00D1350F" w:rsidRDefault="00D1350F" w:rsidP="00D1350F">
      <w:pPr>
        <w:pStyle w:val="ParagraphStyle"/>
      </w:pPr>
    </w:p>
    <w:p w14:paraId="0EFD5503" w14:textId="27CF75F3" w:rsidR="00D1350F" w:rsidRDefault="00D1350F" w:rsidP="00D1350F">
      <w:pPr>
        <w:pStyle w:val="ParagraphStyle"/>
      </w:pPr>
      <w:r>
        <w:t>The correct answers are A, B, E and G, wet, beautiful, hungry and loud.</w:t>
      </w:r>
    </w:p>
    <w:p w14:paraId="7CDB008C" w14:textId="0547D81E" w:rsidR="00D1350F" w:rsidRDefault="00D1350F" w:rsidP="00D1350F">
      <w:pPr>
        <w:pStyle w:val="SlideTitles"/>
      </w:pPr>
      <w:r>
        <w:t xml:space="preserve">8 </w:t>
      </w:r>
      <w:r w:rsidR="000112AA">
        <w:t>of 19</w:t>
      </w:r>
      <w:r>
        <w:t xml:space="preserve"> – Question 2</w:t>
      </w:r>
    </w:p>
    <w:p w14:paraId="5CECA0A0" w14:textId="054BFE88" w:rsidR="00D1350F" w:rsidRDefault="00D1350F" w:rsidP="00D1350F">
      <w:pPr>
        <w:pStyle w:val="ParagraphStyle"/>
      </w:pPr>
      <w:r>
        <w:t xml:space="preserve">Adjectives can be about physical things and feelings. Categorise the adjectives below into the correct types, either </w:t>
      </w:r>
      <w:r w:rsidRPr="00BA0DA7">
        <w:rPr>
          <w:b/>
          <w:bCs/>
        </w:rPr>
        <w:t>physical</w:t>
      </w:r>
      <w:r>
        <w:t xml:space="preserve">, </w:t>
      </w:r>
      <w:r w:rsidRPr="00BA0DA7">
        <w:rPr>
          <w:b/>
          <w:bCs/>
        </w:rPr>
        <w:t>feelings</w:t>
      </w:r>
      <w:r>
        <w:t xml:space="preserve"> or </w:t>
      </w:r>
      <w:r w:rsidRPr="00BA0DA7">
        <w:rPr>
          <w:b/>
          <w:bCs/>
        </w:rPr>
        <w:t>non-adjectives</w:t>
      </w:r>
      <w:r>
        <w:t>.</w:t>
      </w:r>
    </w:p>
    <w:p w14:paraId="4F7059AF" w14:textId="242D63D8" w:rsidR="00D1350F" w:rsidRDefault="00D1350F" w:rsidP="00D1350F">
      <w:pPr>
        <w:pStyle w:val="ParagraphStyle"/>
      </w:pPr>
    </w:p>
    <w:p w14:paraId="7C5C2411" w14:textId="24728FFF" w:rsidR="00D1350F" w:rsidRDefault="00D1350F" w:rsidP="00D1350F">
      <w:pPr>
        <w:pStyle w:val="ParagraphStyle"/>
      </w:pPr>
      <w:r>
        <w:t>Human</w:t>
      </w:r>
    </w:p>
    <w:p w14:paraId="5A0AF4CA" w14:textId="1AD636D9" w:rsidR="00D1350F" w:rsidRDefault="00D1350F" w:rsidP="00D1350F">
      <w:pPr>
        <w:pStyle w:val="ParagraphStyle"/>
      </w:pPr>
      <w:r>
        <w:t>Dog</w:t>
      </w:r>
    </w:p>
    <w:p w14:paraId="2702F52E" w14:textId="39F8486C" w:rsidR="00D1350F" w:rsidRDefault="00D1350F" w:rsidP="00D1350F">
      <w:pPr>
        <w:pStyle w:val="ParagraphStyle"/>
      </w:pPr>
      <w:r>
        <w:t>Delighted</w:t>
      </w:r>
    </w:p>
    <w:p w14:paraId="04FF1D99" w14:textId="5DB1E758" w:rsidR="00D1350F" w:rsidRDefault="00D1350F" w:rsidP="00D1350F">
      <w:pPr>
        <w:pStyle w:val="ParagraphStyle"/>
      </w:pPr>
      <w:r>
        <w:t>Happy</w:t>
      </w:r>
    </w:p>
    <w:p w14:paraId="5B9870F5" w14:textId="04D054DE" w:rsidR="00D1350F" w:rsidRDefault="00D1350F" w:rsidP="00D1350F">
      <w:pPr>
        <w:pStyle w:val="ParagraphStyle"/>
      </w:pPr>
      <w:r>
        <w:t>Depressed</w:t>
      </w:r>
    </w:p>
    <w:p w14:paraId="5B56B73E" w14:textId="005AD78D" w:rsidR="00D1350F" w:rsidRDefault="00D1350F" w:rsidP="00D1350F">
      <w:pPr>
        <w:pStyle w:val="ParagraphStyle"/>
      </w:pPr>
      <w:r>
        <w:t>Hungry</w:t>
      </w:r>
    </w:p>
    <w:p w14:paraId="12804C0A" w14:textId="46D68E6F" w:rsidR="00D1350F" w:rsidRDefault="00D1350F" w:rsidP="00D1350F">
      <w:pPr>
        <w:pStyle w:val="ParagraphStyle"/>
      </w:pPr>
      <w:r>
        <w:lastRenderedPageBreak/>
        <w:t>Damp</w:t>
      </w:r>
    </w:p>
    <w:p w14:paraId="3ABD6D07" w14:textId="3F39BC81" w:rsidR="00D1350F" w:rsidRDefault="00D1350F" w:rsidP="00D1350F">
      <w:pPr>
        <w:pStyle w:val="ParagraphStyle"/>
      </w:pPr>
      <w:r>
        <w:t>Purple</w:t>
      </w:r>
    </w:p>
    <w:p w14:paraId="595CF57D" w14:textId="2D51ABE4" w:rsidR="00D1350F" w:rsidRDefault="00D1350F" w:rsidP="00D1350F">
      <w:pPr>
        <w:pStyle w:val="ParagraphStyle"/>
      </w:pPr>
      <w:r>
        <w:t>Kitchen</w:t>
      </w:r>
    </w:p>
    <w:p w14:paraId="6A5BB519" w14:textId="128FA50D" w:rsidR="00D1350F" w:rsidRDefault="00D1350F" w:rsidP="00D1350F">
      <w:pPr>
        <w:pStyle w:val="ParagraphStyle"/>
      </w:pPr>
      <w:r>
        <w:t>Grey</w:t>
      </w:r>
    </w:p>
    <w:p w14:paraId="46591C51" w14:textId="03C2408E" w:rsidR="00D1350F" w:rsidRDefault="00D1350F" w:rsidP="00D1350F">
      <w:pPr>
        <w:pStyle w:val="ParagraphStyle"/>
      </w:pPr>
      <w:r>
        <w:t>Big</w:t>
      </w:r>
    </w:p>
    <w:p w14:paraId="4FC7D2AA" w14:textId="62E67614" w:rsidR="00D1350F" w:rsidRDefault="00D1350F" w:rsidP="00D1350F">
      <w:pPr>
        <w:pStyle w:val="ParagraphStyle"/>
      </w:pPr>
      <w:r>
        <w:t>Pretty</w:t>
      </w:r>
    </w:p>
    <w:p w14:paraId="22AC5656" w14:textId="3E4CBAB4" w:rsidR="00D1350F" w:rsidRDefault="00D1350F" w:rsidP="00D1350F">
      <w:pPr>
        <w:pStyle w:val="ParagraphStyle"/>
      </w:pPr>
    </w:p>
    <w:p w14:paraId="20A35246" w14:textId="77266EB5" w:rsidR="00D1350F" w:rsidRDefault="00D1350F" w:rsidP="00D1350F">
      <w:pPr>
        <w:pStyle w:val="ParagraphStyle"/>
      </w:pPr>
      <w:r>
        <w:t>The correct answers are:</w:t>
      </w:r>
    </w:p>
    <w:p w14:paraId="187202C7" w14:textId="68E14ADB" w:rsidR="00D1350F" w:rsidRDefault="00D1350F" w:rsidP="00D1350F">
      <w:pPr>
        <w:pStyle w:val="ParagraphStyle"/>
      </w:pPr>
    </w:p>
    <w:p w14:paraId="2601A71A" w14:textId="3DA33B36" w:rsidR="00D1350F" w:rsidRDefault="00D1350F" w:rsidP="00D1350F">
      <w:pPr>
        <w:pStyle w:val="ParagraphStyle"/>
      </w:pPr>
      <w:r w:rsidRPr="00BA0DA7">
        <w:rPr>
          <w:b/>
          <w:bCs/>
        </w:rPr>
        <w:t>Physical</w:t>
      </w:r>
      <w:r>
        <w:t xml:space="preserve"> adjectives are pretty, damp, purple, grey and big</w:t>
      </w:r>
      <w:r w:rsidR="00BA0DA7">
        <w:t>.</w:t>
      </w:r>
    </w:p>
    <w:p w14:paraId="72939D7E" w14:textId="3A235C09" w:rsidR="00D1350F" w:rsidRDefault="00D1350F" w:rsidP="00D1350F">
      <w:pPr>
        <w:pStyle w:val="ParagraphStyle"/>
      </w:pPr>
      <w:r w:rsidRPr="00BA0DA7">
        <w:rPr>
          <w:b/>
          <w:bCs/>
        </w:rPr>
        <w:t>Feelings</w:t>
      </w:r>
      <w:r>
        <w:t xml:space="preserve"> adjectives are delighted, happy, depressed and hungry</w:t>
      </w:r>
      <w:r w:rsidR="00BA0DA7">
        <w:t>.</w:t>
      </w:r>
    </w:p>
    <w:p w14:paraId="484E6ADA" w14:textId="56120A12" w:rsidR="00D1350F" w:rsidRDefault="00D1350F" w:rsidP="00D1350F">
      <w:pPr>
        <w:pStyle w:val="ParagraphStyle"/>
      </w:pPr>
      <w:r w:rsidRPr="00BA0DA7">
        <w:rPr>
          <w:b/>
          <w:bCs/>
        </w:rPr>
        <w:t>Non</w:t>
      </w:r>
      <w:r w:rsidR="00BA0DA7" w:rsidRPr="00BA0DA7">
        <w:rPr>
          <w:b/>
          <w:bCs/>
        </w:rPr>
        <w:t>-</w:t>
      </w:r>
      <w:r w:rsidRPr="00BA0DA7">
        <w:rPr>
          <w:b/>
          <w:bCs/>
        </w:rPr>
        <w:t>adjectives</w:t>
      </w:r>
      <w:r>
        <w:t xml:space="preserve"> are human, dog and kitchen</w:t>
      </w:r>
      <w:r w:rsidR="00BA0DA7">
        <w:t>.</w:t>
      </w:r>
    </w:p>
    <w:p w14:paraId="2C5D6D69" w14:textId="5619F15F" w:rsidR="00D1350F" w:rsidRDefault="00D1350F" w:rsidP="00D1350F">
      <w:pPr>
        <w:pStyle w:val="SlideTitles"/>
      </w:pPr>
      <w:r>
        <w:t xml:space="preserve">9 </w:t>
      </w:r>
      <w:r w:rsidR="000112AA">
        <w:t>of 19</w:t>
      </w:r>
      <w:r>
        <w:t xml:space="preserve"> – Question 3</w:t>
      </w:r>
    </w:p>
    <w:p w14:paraId="416DCCFA" w14:textId="14D6DA02" w:rsidR="00D1350F" w:rsidRDefault="00D1350F" w:rsidP="00D1350F">
      <w:pPr>
        <w:pStyle w:val="ParagraphStyle"/>
      </w:pPr>
      <w:r>
        <w:t>Read the sentences below and see if you can decide which ones are true and which ones are false.</w:t>
      </w:r>
    </w:p>
    <w:p w14:paraId="11762910" w14:textId="7D121656" w:rsidR="00D1350F" w:rsidRDefault="00D1350F" w:rsidP="00D1350F">
      <w:pPr>
        <w:pStyle w:val="ParagraphStyle"/>
      </w:pPr>
    </w:p>
    <w:p w14:paraId="39EFE50B" w14:textId="0D193E44" w:rsidR="00D1350F" w:rsidRDefault="00D1350F" w:rsidP="00D1350F">
      <w:pPr>
        <w:pStyle w:val="ParagraphStyle"/>
      </w:pPr>
      <w:r>
        <w:t>Adjectives can be things, people, or places</w:t>
      </w:r>
      <w:r w:rsidR="00BA0DA7">
        <w:t>.</w:t>
      </w:r>
    </w:p>
    <w:p w14:paraId="10A0057C" w14:textId="293E2325" w:rsidR="00D1350F" w:rsidRDefault="00D1350F" w:rsidP="00D1350F">
      <w:pPr>
        <w:pStyle w:val="ParagraphStyle"/>
      </w:pPr>
      <w:r>
        <w:t>True</w:t>
      </w:r>
    </w:p>
    <w:p w14:paraId="4DC70EC2" w14:textId="045F86DF" w:rsidR="00D1350F" w:rsidRDefault="00D1350F" w:rsidP="00D1350F">
      <w:pPr>
        <w:pStyle w:val="ParagraphStyle"/>
      </w:pPr>
      <w:r>
        <w:t>False</w:t>
      </w:r>
    </w:p>
    <w:p w14:paraId="5E386EC7" w14:textId="5FC5D9F9" w:rsidR="00D1350F" w:rsidRDefault="00D1350F" w:rsidP="00D1350F">
      <w:pPr>
        <w:pStyle w:val="ParagraphStyle"/>
      </w:pPr>
    </w:p>
    <w:p w14:paraId="444811CE" w14:textId="3FEFA076" w:rsidR="00D1350F" w:rsidRDefault="00D1350F" w:rsidP="00D1350F">
      <w:pPr>
        <w:pStyle w:val="ParagraphStyle"/>
      </w:pPr>
      <w:r>
        <w:t>The correct answer is: False</w:t>
      </w:r>
    </w:p>
    <w:p w14:paraId="66EBA46F" w14:textId="791020CB" w:rsidR="00D1350F" w:rsidRDefault="00D1350F" w:rsidP="00D1350F">
      <w:pPr>
        <w:pStyle w:val="ParagraphStyle"/>
      </w:pPr>
    </w:p>
    <w:p w14:paraId="7AC71037" w14:textId="1C76757F" w:rsidR="00D1350F" w:rsidRDefault="00D1350F" w:rsidP="00D1350F">
      <w:pPr>
        <w:pStyle w:val="ParagraphStyle"/>
      </w:pPr>
      <w:r>
        <w:t>You can use more than one adjective in a sentence</w:t>
      </w:r>
      <w:r w:rsidR="00BA0DA7">
        <w:t>.</w:t>
      </w:r>
    </w:p>
    <w:p w14:paraId="282C3369" w14:textId="17544EAC" w:rsidR="00D1350F" w:rsidRDefault="00D1350F" w:rsidP="00D1350F">
      <w:pPr>
        <w:pStyle w:val="ParagraphStyle"/>
      </w:pPr>
      <w:r>
        <w:t>True</w:t>
      </w:r>
    </w:p>
    <w:p w14:paraId="4209AFD1" w14:textId="799DF5FF" w:rsidR="00D1350F" w:rsidRDefault="00D1350F" w:rsidP="00D1350F">
      <w:pPr>
        <w:pStyle w:val="ParagraphStyle"/>
      </w:pPr>
      <w:r>
        <w:t>False</w:t>
      </w:r>
    </w:p>
    <w:p w14:paraId="010D4319" w14:textId="3BF33E49" w:rsidR="00D1350F" w:rsidRDefault="00D1350F" w:rsidP="00D1350F">
      <w:pPr>
        <w:pStyle w:val="ParagraphStyle"/>
      </w:pPr>
    </w:p>
    <w:p w14:paraId="7DA939BA" w14:textId="3C907A39" w:rsidR="00D1350F" w:rsidRDefault="00D1350F" w:rsidP="00D1350F">
      <w:pPr>
        <w:pStyle w:val="ParagraphStyle"/>
      </w:pPr>
      <w:r>
        <w:t>The correct answer is: True</w:t>
      </w:r>
    </w:p>
    <w:p w14:paraId="0DADA850" w14:textId="5A1EC31A" w:rsidR="00D1350F" w:rsidRDefault="00D1350F" w:rsidP="00D1350F">
      <w:pPr>
        <w:pStyle w:val="ParagraphStyle"/>
      </w:pPr>
    </w:p>
    <w:p w14:paraId="692FA591" w14:textId="2ABAD725" w:rsidR="00D1350F" w:rsidRDefault="00D1350F" w:rsidP="00D1350F">
      <w:pPr>
        <w:pStyle w:val="ParagraphStyle"/>
      </w:pPr>
      <w:r>
        <w:t>Adjectives are useful for providing more details about something</w:t>
      </w:r>
    </w:p>
    <w:p w14:paraId="5CDC721E" w14:textId="415DDFF8" w:rsidR="00D1350F" w:rsidRDefault="00D1350F" w:rsidP="00D1350F">
      <w:pPr>
        <w:pStyle w:val="ParagraphStyle"/>
      </w:pPr>
      <w:r>
        <w:t>True</w:t>
      </w:r>
    </w:p>
    <w:p w14:paraId="03F2C627" w14:textId="492D8B8B" w:rsidR="00D1350F" w:rsidRDefault="00D1350F" w:rsidP="00D1350F">
      <w:pPr>
        <w:pStyle w:val="ParagraphStyle"/>
      </w:pPr>
      <w:r>
        <w:t>False</w:t>
      </w:r>
    </w:p>
    <w:p w14:paraId="30CFFA2F" w14:textId="734F2DC8" w:rsidR="00D1350F" w:rsidRDefault="00D1350F" w:rsidP="00D1350F">
      <w:pPr>
        <w:pStyle w:val="ParagraphStyle"/>
      </w:pPr>
    </w:p>
    <w:p w14:paraId="3F9C4D23" w14:textId="078644DC" w:rsidR="00D1350F" w:rsidRDefault="00D1350F" w:rsidP="00D1350F">
      <w:pPr>
        <w:pStyle w:val="ParagraphStyle"/>
      </w:pPr>
      <w:r>
        <w:t>The correct answer is: True</w:t>
      </w:r>
      <w:r w:rsidR="00BA0DA7">
        <w:t>.</w:t>
      </w:r>
    </w:p>
    <w:p w14:paraId="57FA4941" w14:textId="37D91A5B" w:rsidR="00D1350F" w:rsidRDefault="00D1350F" w:rsidP="00D1350F">
      <w:pPr>
        <w:pStyle w:val="ParagraphStyle"/>
      </w:pPr>
    </w:p>
    <w:p w14:paraId="1ED4E370" w14:textId="450C567B" w:rsidR="00D1350F" w:rsidRDefault="00D1350F" w:rsidP="00D1350F">
      <w:pPr>
        <w:pStyle w:val="ParagraphStyle"/>
      </w:pPr>
      <w:r>
        <w:t>If you use more than one adjective in a sentence you should separate them out with full stops</w:t>
      </w:r>
      <w:r w:rsidR="00BA0DA7">
        <w:t>.</w:t>
      </w:r>
    </w:p>
    <w:p w14:paraId="4C75DE24" w14:textId="1DB632ED" w:rsidR="00D1350F" w:rsidRDefault="00D1350F" w:rsidP="00D1350F">
      <w:pPr>
        <w:pStyle w:val="ParagraphStyle"/>
      </w:pPr>
      <w:r>
        <w:t>True</w:t>
      </w:r>
    </w:p>
    <w:p w14:paraId="378038A7" w14:textId="6BEA425E" w:rsidR="00D1350F" w:rsidRDefault="00D1350F" w:rsidP="00D1350F">
      <w:pPr>
        <w:pStyle w:val="ParagraphStyle"/>
      </w:pPr>
      <w:r>
        <w:t>False</w:t>
      </w:r>
    </w:p>
    <w:p w14:paraId="256C7B52" w14:textId="1500EF89" w:rsidR="00D1350F" w:rsidRDefault="00D1350F" w:rsidP="00D1350F">
      <w:pPr>
        <w:pStyle w:val="ParagraphStyle"/>
      </w:pPr>
    </w:p>
    <w:p w14:paraId="5FF21716" w14:textId="7473B349" w:rsidR="00D1350F" w:rsidRDefault="00D1350F" w:rsidP="00D1350F">
      <w:pPr>
        <w:pStyle w:val="ParagraphStyle"/>
      </w:pPr>
      <w:r>
        <w:t>The correct answer is: False</w:t>
      </w:r>
    </w:p>
    <w:p w14:paraId="659EFB5E" w14:textId="0D7A1797" w:rsidR="00D1350F" w:rsidRDefault="00D1350F" w:rsidP="00D1350F">
      <w:pPr>
        <w:pStyle w:val="SlideTitles"/>
      </w:pPr>
      <w:r>
        <w:t xml:space="preserve">10 </w:t>
      </w:r>
      <w:r w:rsidR="000112AA">
        <w:t>of 19</w:t>
      </w:r>
      <w:r>
        <w:t xml:space="preserve"> – Comparative adjectives</w:t>
      </w:r>
    </w:p>
    <w:p w14:paraId="15B1EB5D" w14:textId="2384A69B" w:rsidR="00D1350F" w:rsidRDefault="00D1350F" w:rsidP="00D1350F">
      <w:pPr>
        <w:pStyle w:val="ParagraphStyle"/>
      </w:pPr>
      <w:r>
        <w:t>As well as using adjectives to describe something we might also use them to compare two things – or rather, to compare two nouns (people, places or things).</w:t>
      </w:r>
    </w:p>
    <w:p w14:paraId="32F859FB" w14:textId="7CA0CB92" w:rsidR="00D1350F" w:rsidRDefault="00D1350F" w:rsidP="00D1350F">
      <w:pPr>
        <w:pStyle w:val="ParagraphStyle"/>
      </w:pPr>
    </w:p>
    <w:p w14:paraId="3FAE94A1" w14:textId="420D960C" w:rsidR="00D1350F" w:rsidRDefault="00D1350F" w:rsidP="00D1350F">
      <w:pPr>
        <w:pStyle w:val="ParagraphStyle"/>
      </w:pPr>
      <w:r>
        <w:t>When we are using adjectives to compare two nouns, we call them comparative adjectives – because they are explaining some kind of comparison.</w:t>
      </w:r>
    </w:p>
    <w:p w14:paraId="1E42106B" w14:textId="677CAC57" w:rsidR="00D1350F" w:rsidRDefault="00D1350F" w:rsidP="00D1350F">
      <w:pPr>
        <w:pStyle w:val="ParagraphStyle"/>
      </w:pPr>
    </w:p>
    <w:p w14:paraId="56902955" w14:textId="77777777" w:rsidR="003353DE" w:rsidRDefault="00D1350F" w:rsidP="00D1350F">
      <w:pPr>
        <w:pStyle w:val="ParagraphStyle"/>
      </w:pPr>
      <w:r>
        <w:t>An easy way of spotting a comparative adjective is to look out for the ‘</w:t>
      </w:r>
      <w:proofErr w:type="spellStart"/>
      <w:r>
        <w:t>er</w:t>
      </w:r>
      <w:proofErr w:type="spellEnd"/>
      <w:r>
        <w:t xml:space="preserve">’ at the end of a regular adjective, for example: </w:t>
      </w:r>
    </w:p>
    <w:p w14:paraId="3C44127B" w14:textId="77777777" w:rsidR="003353DE" w:rsidRDefault="003353DE" w:rsidP="00D1350F">
      <w:pPr>
        <w:pStyle w:val="ParagraphStyle"/>
      </w:pPr>
    </w:p>
    <w:p w14:paraId="34EC6CC8" w14:textId="738E7C51" w:rsidR="00D1350F" w:rsidRDefault="00D1350F" w:rsidP="00D1350F">
      <w:pPr>
        <w:pStyle w:val="ParagraphStyle"/>
      </w:pPr>
      <w:r>
        <w:t xml:space="preserve">fast + </w:t>
      </w:r>
      <w:proofErr w:type="spellStart"/>
      <w:r>
        <w:t>er</w:t>
      </w:r>
      <w:proofErr w:type="spellEnd"/>
      <w:r>
        <w:t xml:space="preserve"> = faster.</w:t>
      </w:r>
    </w:p>
    <w:p w14:paraId="47561876" w14:textId="4CF54C8B" w:rsidR="00D1350F" w:rsidRDefault="00D1350F" w:rsidP="00D1350F">
      <w:pPr>
        <w:pStyle w:val="ParagraphStyle"/>
      </w:pPr>
    </w:p>
    <w:p w14:paraId="79865CFD" w14:textId="0FF80FB4" w:rsidR="00D1350F" w:rsidRDefault="00D1350F" w:rsidP="00D1350F">
      <w:pPr>
        <w:pStyle w:val="ParagraphStyle"/>
      </w:pPr>
      <w:r>
        <w:t>So ‘faster’ is the comparative adjective here: Chloe runs fast, but Emily runs faster.</w:t>
      </w:r>
    </w:p>
    <w:p w14:paraId="3CD63837" w14:textId="1604A424" w:rsidR="00D1350F" w:rsidRDefault="00D1350F" w:rsidP="00D1350F">
      <w:pPr>
        <w:pStyle w:val="SlideTitles"/>
      </w:pPr>
      <w:r>
        <w:t xml:space="preserve">11 </w:t>
      </w:r>
      <w:r w:rsidR="000112AA">
        <w:t>of 19</w:t>
      </w:r>
      <w:r>
        <w:t xml:space="preserve"> – Comparative adjectives – continued</w:t>
      </w:r>
    </w:p>
    <w:p w14:paraId="3A7F330C" w14:textId="5F1D8151" w:rsidR="00D1350F" w:rsidRDefault="00D1350F" w:rsidP="00D1350F">
      <w:pPr>
        <w:pStyle w:val="ParagraphStyle"/>
      </w:pPr>
      <w:r>
        <w:t>However, there are times when we cannot use ‘</w:t>
      </w:r>
      <w:proofErr w:type="spellStart"/>
      <w:r>
        <w:t>er</w:t>
      </w:r>
      <w:proofErr w:type="spellEnd"/>
      <w:r>
        <w:t>’ to make a comparative</w:t>
      </w:r>
      <w:r w:rsidR="003353DE">
        <w:t xml:space="preserve"> adjective as the word simply would not make sense this way, for example:</w:t>
      </w:r>
    </w:p>
    <w:p w14:paraId="09F6FAF0" w14:textId="63057BFD" w:rsidR="003353DE" w:rsidRDefault="003353DE" w:rsidP="00D1350F">
      <w:pPr>
        <w:pStyle w:val="ParagraphStyle"/>
      </w:pPr>
    </w:p>
    <w:p w14:paraId="64727897" w14:textId="5E1DBF0C" w:rsidR="003353DE" w:rsidRDefault="003353DE" w:rsidP="00D1350F">
      <w:pPr>
        <w:pStyle w:val="ParagraphStyle"/>
      </w:pPr>
      <w:r>
        <w:t xml:space="preserve">That house is beautiful, but this house is </w:t>
      </w:r>
      <w:proofErr w:type="spellStart"/>
      <w:r>
        <w:t>beautifull</w:t>
      </w:r>
      <w:r>
        <w:rPr>
          <w:b/>
        </w:rPr>
        <w:t>er</w:t>
      </w:r>
      <w:proofErr w:type="spellEnd"/>
      <w:r>
        <w:t>.</w:t>
      </w:r>
    </w:p>
    <w:p w14:paraId="363710EB" w14:textId="7990CDE0" w:rsidR="003353DE" w:rsidRDefault="003353DE" w:rsidP="00D1350F">
      <w:pPr>
        <w:pStyle w:val="ParagraphStyle"/>
      </w:pPr>
    </w:p>
    <w:p w14:paraId="433707A8" w14:textId="58D3B205" w:rsidR="003353DE" w:rsidRDefault="003353DE" w:rsidP="00D1350F">
      <w:pPr>
        <w:pStyle w:val="ParagraphStyle"/>
      </w:pPr>
      <w:r>
        <w:t>In this example we would have to replace the ‘</w:t>
      </w:r>
      <w:proofErr w:type="spellStart"/>
      <w:r>
        <w:t>er</w:t>
      </w:r>
      <w:proofErr w:type="spellEnd"/>
      <w:r>
        <w:t>’ add-on and instead use ‘more’:</w:t>
      </w:r>
    </w:p>
    <w:p w14:paraId="4C614F58" w14:textId="4C2DC187" w:rsidR="003353DE" w:rsidRDefault="003353DE" w:rsidP="00D1350F">
      <w:pPr>
        <w:pStyle w:val="ParagraphStyle"/>
      </w:pPr>
    </w:p>
    <w:p w14:paraId="12663ABA" w14:textId="35C2FBC5" w:rsidR="003353DE" w:rsidRDefault="003353DE" w:rsidP="00D1350F">
      <w:pPr>
        <w:pStyle w:val="ParagraphStyle"/>
      </w:pPr>
      <w:r>
        <w:t xml:space="preserve">That house is beautiful, but this house is </w:t>
      </w:r>
      <w:r>
        <w:rPr>
          <w:b/>
        </w:rPr>
        <w:t xml:space="preserve">more </w:t>
      </w:r>
      <w:r>
        <w:t>beautiful.</w:t>
      </w:r>
    </w:p>
    <w:p w14:paraId="14418E1C" w14:textId="31F57DF9" w:rsidR="003353DE" w:rsidRDefault="003353DE" w:rsidP="00D1350F">
      <w:pPr>
        <w:pStyle w:val="ParagraphStyle"/>
      </w:pPr>
    </w:p>
    <w:p w14:paraId="31EE7CF8" w14:textId="029B6083" w:rsidR="003353DE" w:rsidRDefault="003353DE" w:rsidP="00D1350F">
      <w:pPr>
        <w:pStyle w:val="ParagraphStyle"/>
      </w:pPr>
      <w:r>
        <w:t>There is not a set rule for when to use ‘more’ instead of ‘</w:t>
      </w:r>
      <w:proofErr w:type="spellStart"/>
      <w:r>
        <w:t>er</w:t>
      </w:r>
      <w:proofErr w:type="spellEnd"/>
      <w:proofErr w:type="gramStart"/>
      <w:r>
        <w:t>’</w:t>
      </w:r>
      <w:proofErr w:type="gramEnd"/>
      <w:r>
        <w:t xml:space="preserve"> but you can often tell which ending is the right one just by reading the word aloud and seeing how it sounds, for example:</w:t>
      </w:r>
    </w:p>
    <w:p w14:paraId="1DD2299B" w14:textId="2292D2A4" w:rsidR="003353DE" w:rsidRDefault="003353DE" w:rsidP="00D1350F">
      <w:pPr>
        <w:pStyle w:val="ParagraphStyle"/>
      </w:pPr>
    </w:p>
    <w:p w14:paraId="75A791F3" w14:textId="5972C50A" w:rsidR="003353DE" w:rsidRDefault="003353DE" w:rsidP="00D1350F">
      <w:pPr>
        <w:pStyle w:val="ParagraphStyle"/>
      </w:pPr>
      <w:proofErr w:type="spellStart"/>
      <w:r>
        <w:t>Popular</w:t>
      </w:r>
      <w:r>
        <w:rPr>
          <w:b/>
        </w:rPr>
        <w:t>er</w:t>
      </w:r>
      <w:proofErr w:type="spellEnd"/>
      <w:r>
        <w:rPr>
          <w:b/>
        </w:rPr>
        <w:t xml:space="preserve"> </w:t>
      </w:r>
      <w:r>
        <w:t xml:space="preserve">is not a word that you will have come across before but </w:t>
      </w:r>
      <w:r>
        <w:rPr>
          <w:b/>
        </w:rPr>
        <w:t xml:space="preserve">more </w:t>
      </w:r>
      <w:r>
        <w:t>popular is a phrase you might recognise!</w:t>
      </w:r>
    </w:p>
    <w:p w14:paraId="04EA752C" w14:textId="33C6CC35" w:rsidR="003353DE" w:rsidRDefault="003353DE" w:rsidP="003353DE">
      <w:pPr>
        <w:pStyle w:val="SlideTitles"/>
      </w:pPr>
      <w:r>
        <w:t xml:space="preserve">12 </w:t>
      </w:r>
      <w:r w:rsidR="000112AA">
        <w:t>of 19</w:t>
      </w:r>
      <w:r>
        <w:t xml:space="preserve"> – Superlative adjectives</w:t>
      </w:r>
    </w:p>
    <w:p w14:paraId="22FDFD48" w14:textId="08B2AB59" w:rsidR="003353DE" w:rsidRDefault="003353DE" w:rsidP="003353DE">
      <w:pPr>
        <w:pStyle w:val="ParagraphStyle"/>
      </w:pPr>
      <w:r>
        <w:t>Superlative adjectives are from the same family as comparative adjectives, but they make our comparison a bit bigger. While comparative adjectives are used to compare nouns, superlative adjectives are used when we are comparing three nouns, for example:</w:t>
      </w:r>
    </w:p>
    <w:p w14:paraId="49641CAB" w14:textId="20ACB3D3" w:rsidR="003353DE" w:rsidRDefault="003353DE" w:rsidP="003353DE">
      <w:pPr>
        <w:pStyle w:val="ParagraphStyle"/>
      </w:pPr>
    </w:p>
    <w:p w14:paraId="1C7B681E" w14:textId="22F7F7FB" w:rsidR="003353DE" w:rsidRDefault="003353DE" w:rsidP="003353DE">
      <w:pPr>
        <w:pStyle w:val="ParagraphStyle"/>
      </w:pPr>
      <w:r>
        <w:t>Their swimming pool is big, ours is bigger, but Kim’s is biggest.</w:t>
      </w:r>
    </w:p>
    <w:p w14:paraId="1DF12B6E" w14:textId="481BED3B" w:rsidR="003353DE" w:rsidRDefault="003353DE" w:rsidP="003353DE">
      <w:pPr>
        <w:pStyle w:val="ParagraphStyle"/>
      </w:pPr>
    </w:p>
    <w:p w14:paraId="17B9B50F" w14:textId="77777777" w:rsidR="003353DE" w:rsidRDefault="003353DE" w:rsidP="003353DE">
      <w:pPr>
        <w:pStyle w:val="ParagraphStyle"/>
      </w:pPr>
      <w:r>
        <w:t>To make a superlative adjective we replace the ‘</w:t>
      </w:r>
      <w:proofErr w:type="spellStart"/>
      <w:r>
        <w:t>er</w:t>
      </w:r>
      <w:proofErr w:type="spellEnd"/>
      <w:r>
        <w:t>’ add-on with ‘</w:t>
      </w:r>
      <w:proofErr w:type="spellStart"/>
      <w:r>
        <w:t>est</w:t>
      </w:r>
      <w:proofErr w:type="spellEnd"/>
      <w:r>
        <w:t xml:space="preserve">’ instead, like in the example above: </w:t>
      </w:r>
    </w:p>
    <w:p w14:paraId="705BC15A" w14:textId="77777777" w:rsidR="003353DE" w:rsidRDefault="003353DE" w:rsidP="003353DE">
      <w:pPr>
        <w:pStyle w:val="ParagraphStyle"/>
      </w:pPr>
    </w:p>
    <w:p w14:paraId="7268DB34" w14:textId="7001E6A6" w:rsidR="003353DE" w:rsidRDefault="003353DE" w:rsidP="003353DE">
      <w:pPr>
        <w:pStyle w:val="ParagraphStyle"/>
      </w:pPr>
      <w:r>
        <w:t xml:space="preserve">big + </w:t>
      </w:r>
      <w:proofErr w:type="spellStart"/>
      <w:r>
        <w:t>est</w:t>
      </w:r>
      <w:proofErr w:type="spellEnd"/>
      <w:r>
        <w:t xml:space="preserve"> = biggest</w:t>
      </w:r>
    </w:p>
    <w:p w14:paraId="13FA5602" w14:textId="05C24D31" w:rsidR="003353DE" w:rsidRDefault="003353DE" w:rsidP="003353DE">
      <w:pPr>
        <w:pStyle w:val="ParagraphStyle"/>
      </w:pPr>
    </w:p>
    <w:p w14:paraId="0A1808B3" w14:textId="1F178EB1" w:rsidR="003353DE" w:rsidRDefault="003353DE" w:rsidP="003353DE">
      <w:pPr>
        <w:pStyle w:val="ParagraphStyle"/>
      </w:pPr>
      <w:r>
        <w:t>You will notice an extra ‘g’ has been added into the original word as well, as this is another rule we must follow when we are changing adjectives.</w:t>
      </w:r>
    </w:p>
    <w:p w14:paraId="0BC744DD" w14:textId="24647892" w:rsidR="003353DE" w:rsidRDefault="003353DE" w:rsidP="003353DE">
      <w:pPr>
        <w:pStyle w:val="SlideTitles"/>
      </w:pPr>
      <w:r>
        <w:t xml:space="preserve">13 </w:t>
      </w:r>
      <w:r w:rsidR="000112AA">
        <w:t>of 19</w:t>
      </w:r>
      <w:r>
        <w:t xml:space="preserve"> – Superlative adjectives – continued</w:t>
      </w:r>
    </w:p>
    <w:p w14:paraId="65C9DA44" w14:textId="54BD6A05" w:rsidR="003353DE" w:rsidRDefault="003353DE" w:rsidP="003353DE">
      <w:pPr>
        <w:pStyle w:val="ParagraphStyle"/>
      </w:pPr>
      <w:r>
        <w:t>Another similarity between comparative and superlative adjectives is that not all superlatives can end in the ‘</w:t>
      </w:r>
      <w:proofErr w:type="spellStart"/>
      <w:r>
        <w:t>est</w:t>
      </w:r>
      <w:proofErr w:type="spellEnd"/>
      <w:r>
        <w:t>’ ending, so there will be times when we have to swap this add-on for another:</w:t>
      </w:r>
    </w:p>
    <w:p w14:paraId="01992D91" w14:textId="6C75CECB" w:rsidR="003353DE" w:rsidRDefault="003353DE" w:rsidP="003353DE">
      <w:pPr>
        <w:pStyle w:val="ParagraphStyle"/>
      </w:pPr>
    </w:p>
    <w:p w14:paraId="7E8B27A5" w14:textId="3EFC5DD7" w:rsidR="003353DE" w:rsidRDefault="003353DE" w:rsidP="003353DE">
      <w:pPr>
        <w:pStyle w:val="ParagraphStyle"/>
      </w:pPr>
      <w:r>
        <w:t xml:space="preserve">Those films were frightening but this film is the </w:t>
      </w:r>
      <w:r>
        <w:rPr>
          <w:b/>
        </w:rPr>
        <w:t xml:space="preserve">most </w:t>
      </w:r>
      <w:r>
        <w:t>frightening I have ever seen.</w:t>
      </w:r>
    </w:p>
    <w:p w14:paraId="72A8DDA4" w14:textId="534BC2EE" w:rsidR="003353DE" w:rsidRDefault="003353DE" w:rsidP="003353DE">
      <w:pPr>
        <w:pStyle w:val="ParagraphStyle"/>
      </w:pPr>
    </w:p>
    <w:p w14:paraId="1C820319" w14:textId="018C6869" w:rsidR="003353DE" w:rsidRDefault="003353DE" w:rsidP="003353DE">
      <w:pPr>
        <w:pStyle w:val="ParagraphStyle"/>
      </w:pPr>
      <w:r>
        <w:t>So while comparative adjectives might use ‘more’, superlative adjectives will use ‘most’ (when ‘</w:t>
      </w:r>
      <w:proofErr w:type="spellStart"/>
      <w:r>
        <w:t>est</w:t>
      </w:r>
      <w:proofErr w:type="spellEnd"/>
      <w:r>
        <w:t>’ cannot be added to a word).</w:t>
      </w:r>
    </w:p>
    <w:p w14:paraId="028E2FD5" w14:textId="23CDADE3" w:rsidR="003353DE" w:rsidRDefault="003353DE" w:rsidP="003353DE">
      <w:pPr>
        <w:pStyle w:val="ParagraphStyle"/>
      </w:pPr>
    </w:p>
    <w:p w14:paraId="2494A296" w14:textId="2E19C5B9" w:rsidR="003353DE" w:rsidRDefault="003353DE" w:rsidP="003353DE">
      <w:pPr>
        <w:pStyle w:val="ParagraphStyle"/>
      </w:pPr>
      <w:r>
        <w:t>If we look at the example sentence above we can see that adding ‘</w:t>
      </w:r>
      <w:proofErr w:type="spellStart"/>
      <w:r>
        <w:t>est</w:t>
      </w:r>
      <w:proofErr w:type="spellEnd"/>
      <w:r>
        <w:t>’ would not make sense because we would end up with ‘frightening-</w:t>
      </w:r>
      <w:proofErr w:type="spellStart"/>
      <w:r>
        <w:t>est</w:t>
      </w:r>
      <w:proofErr w:type="spellEnd"/>
      <w:r>
        <w:t>’, which is not a real word.</w:t>
      </w:r>
    </w:p>
    <w:p w14:paraId="2DC31630" w14:textId="3036E9F5" w:rsidR="003353DE" w:rsidRDefault="003353DE" w:rsidP="003353DE">
      <w:pPr>
        <w:pStyle w:val="ParagraphStyle"/>
      </w:pPr>
    </w:p>
    <w:p w14:paraId="45BA3086" w14:textId="31E87928" w:rsidR="003353DE" w:rsidRDefault="003353DE" w:rsidP="003353DE">
      <w:pPr>
        <w:pStyle w:val="ParagraphStyle"/>
      </w:pPr>
      <w:r>
        <w:t>This is why we have to use ‘most’ instead as it still explains the comparison between this film and the other films being talked about.</w:t>
      </w:r>
    </w:p>
    <w:p w14:paraId="51AC4C0A" w14:textId="615907A8" w:rsidR="003353DE" w:rsidRDefault="003353DE" w:rsidP="003353DE">
      <w:pPr>
        <w:pStyle w:val="SlideTitles"/>
      </w:pPr>
      <w:r>
        <w:lastRenderedPageBreak/>
        <w:t xml:space="preserve">14 </w:t>
      </w:r>
      <w:r w:rsidR="000112AA">
        <w:t>of 19</w:t>
      </w:r>
      <w:r>
        <w:t xml:space="preserve"> – Comparative and superlative – less</w:t>
      </w:r>
    </w:p>
    <w:p w14:paraId="3E7CB804" w14:textId="5508D5A0" w:rsidR="003353DE" w:rsidRDefault="003353DE" w:rsidP="003353DE">
      <w:pPr>
        <w:pStyle w:val="ParagraphStyle"/>
      </w:pPr>
      <w:r>
        <w:t>While comparatives and superlatives use ‘more’ and ‘most’ to show when something is better or bigger than another thing (noun), they can also be used to show when something is less, worse, or not as good.</w:t>
      </w:r>
    </w:p>
    <w:p w14:paraId="4EF841DA" w14:textId="25032329" w:rsidR="003353DE" w:rsidRDefault="003353DE" w:rsidP="003353DE">
      <w:pPr>
        <w:pStyle w:val="ParagraphStyle"/>
      </w:pPr>
    </w:p>
    <w:p w14:paraId="0468A301" w14:textId="3E7060BB" w:rsidR="003353DE" w:rsidRDefault="003353DE" w:rsidP="003353DE">
      <w:pPr>
        <w:pStyle w:val="ParagraphStyle"/>
      </w:pPr>
      <w:r>
        <w:t>In comparative adjectives, for example, we might say:</w:t>
      </w:r>
    </w:p>
    <w:p w14:paraId="783BB86D" w14:textId="261F2D47" w:rsidR="003353DE" w:rsidRDefault="003353DE" w:rsidP="003353DE">
      <w:pPr>
        <w:pStyle w:val="ParagraphStyle"/>
      </w:pPr>
    </w:p>
    <w:p w14:paraId="1518C40D" w14:textId="143623CA" w:rsidR="003353DE" w:rsidRDefault="003353DE" w:rsidP="003353DE">
      <w:pPr>
        <w:pStyle w:val="ParagraphStyle"/>
      </w:pPr>
      <w:r>
        <w:t xml:space="preserve">This dress is a bit flashy, but this one is </w:t>
      </w:r>
      <w:r>
        <w:rPr>
          <w:b/>
        </w:rPr>
        <w:t xml:space="preserve">less </w:t>
      </w:r>
      <w:r>
        <w:t>flashy.</w:t>
      </w:r>
    </w:p>
    <w:p w14:paraId="7C07C955" w14:textId="51C3B09F" w:rsidR="003353DE" w:rsidRDefault="003353DE" w:rsidP="003353DE">
      <w:pPr>
        <w:pStyle w:val="ParagraphStyle"/>
      </w:pPr>
    </w:p>
    <w:p w14:paraId="5B5BAF95" w14:textId="4CA95B4D" w:rsidR="003353DE" w:rsidRDefault="003353DE" w:rsidP="003353DE">
      <w:pPr>
        <w:pStyle w:val="ParagraphStyle"/>
      </w:pPr>
      <w:r>
        <w:t>Here we have used ‘less’ to make a comparative adjective between how flashy the two dresses are.</w:t>
      </w:r>
    </w:p>
    <w:p w14:paraId="1820815A" w14:textId="320F0E25" w:rsidR="003353DE" w:rsidRDefault="003353DE" w:rsidP="003353DE">
      <w:pPr>
        <w:pStyle w:val="ParagraphStyle"/>
      </w:pPr>
    </w:p>
    <w:p w14:paraId="069E80FB" w14:textId="158EA5D1" w:rsidR="003353DE" w:rsidRDefault="003353DE" w:rsidP="003353DE">
      <w:pPr>
        <w:pStyle w:val="ParagraphStyle"/>
      </w:pPr>
      <w:r>
        <w:t>We can also use these comparative adjectives to explain something negative, too, for example:</w:t>
      </w:r>
    </w:p>
    <w:p w14:paraId="1C7BF73A" w14:textId="5AC83DAA" w:rsidR="003353DE" w:rsidRDefault="003353DE" w:rsidP="003353DE">
      <w:pPr>
        <w:pStyle w:val="ParagraphStyle"/>
      </w:pPr>
    </w:p>
    <w:p w14:paraId="4EF29B8B" w14:textId="1505CAD1" w:rsidR="003353DE" w:rsidRDefault="003353DE" w:rsidP="003353DE">
      <w:pPr>
        <w:pStyle w:val="ParagraphStyle"/>
      </w:pPr>
      <w:r>
        <w:t xml:space="preserve">Romantic comedies used to be </w:t>
      </w:r>
      <w:r w:rsidR="00DF5B36">
        <w:t>popular,</w:t>
      </w:r>
      <w:r>
        <w:t xml:space="preserve"> but they are </w:t>
      </w:r>
      <w:r>
        <w:rPr>
          <w:b/>
        </w:rPr>
        <w:t xml:space="preserve">less </w:t>
      </w:r>
      <w:r>
        <w:t>popular nowadays.</w:t>
      </w:r>
    </w:p>
    <w:p w14:paraId="7A022F3B" w14:textId="012D1015" w:rsidR="003353DE" w:rsidRDefault="003353DE" w:rsidP="003353DE">
      <w:pPr>
        <w:pStyle w:val="SlideTitles"/>
      </w:pPr>
      <w:r>
        <w:t xml:space="preserve">15 </w:t>
      </w:r>
      <w:r w:rsidR="000112AA">
        <w:t>of 19</w:t>
      </w:r>
      <w:r>
        <w:t xml:space="preserve"> – Comparative and superlative – least</w:t>
      </w:r>
    </w:p>
    <w:p w14:paraId="41FF8B9D" w14:textId="77721EB8" w:rsidR="003353DE" w:rsidRDefault="003353DE" w:rsidP="003353DE">
      <w:pPr>
        <w:pStyle w:val="ParagraphStyle"/>
      </w:pPr>
      <w:r>
        <w:t>While comparative adjectives can use ‘less’ in their comparisons, superlatives can use ‘least’ in the same way:</w:t>
      </w:r>
    </w:p>
    <w:p w14:paraId="70116F61" w14:textId="67EAC3DD" w:rsidR="003353DE" w:rsidRDefault="003353DE" w:rsidP="003353DE">
      <w:pPr>
        <w:pStyle w:val="ParagraphStyle"/>
      </w:pPr>
    </w:p>
    <w:p w14:paraId="3468D738" w14:textId="316E4178" w:rsidR="003353DE" w:rsidRDefault="003353DE" w:rsidP="003353DE">
      <w:pPr>
        <w:pStyle w:val="ParagraphStyle"/>
      </w:pPr>
      <w:r>
        <w:t xml:space="preserve">Travelling by car is </w:t>
      </w:r>
      <w:r>
        <w:rPr>
          <w:b/>
        </w:rPr>
        <w:t xml:space="preserve">less </w:t>
      </w:r>
      <w:r>
        <w:t xml:space="preserve">expensive than by air, but the train is </w:t>
      </w:r>
      <w:r>
        <w:rPr>
          <w:b/>
        </w:rPr>
        <w:t xml:space="preserve">least </w:t>
      </w:r>
      <w:r>
        <w:t>expensive.</w:t>
      </w:r>
    </w:p>
    <w:p w14:paraId="6DD26C23" w14:textId="3C8B68DC" w:rsidR="003353DE" w:rsidRDefault="003353DE" w:rsidP="003353DE">
      <w:pPr>
        <w:pStyle w:val="ParagraphStyle"/>
      </w:pPr>
    </w:p>
    <w:p w14:paraId="4B429A5C" w14:textId="48AF70F5" w:rsidR="003353DE" w:rsidRDefault="003353DE" w:rsidP="003353DE">
      <w:pPr>
        <w:pStyle w:val="ParagraphStyle"/>
      </w:pPr>
      <w:r>
        <w:t>In this example we have a comparative adjective (‘less expensive’) and a superlative adjective (‘least expensive’).</w:t>
      </w:r>
    </w:p>
    <w:p w14:paraId="0D8D3CE0" w14:textId="7E6516FE" w:rsidR="003353DE" w:rsidRDefault="003353DE" w:rsidP="003353DE">
      <w:pPr>
        <w:pStyle w:val="ParagraphStyle"/>
      </w:pPr>
    </w:p>
    <w:p w14:paraId="07300244" w14:textId="490FC7F0" w:rsidR="003353DE" w:rsidRDefault="003353DE" w:rsidP="003353DE">
      <w:pPr>
        <w:pStyle w:val="ParagraphStyle"/>
      </w:pPr>
      <w:r>
        <w:t>Adding ‘less’ and ‘least’ – just like when we add ‘more’ or ‘most’ – still makes a comparative or a superlative adjective, it just becomes a phrase (because it includes two words) rather than one adjective alone (as is the case when we can add ‘</w:t>
      </w:r>
      <w:proofErr w:type="spellStart"/>
      <w:r>
        <w:t>er</w:t>
      </w:r>
      <w:proofErr w:type="spellEnd"/>
      <w:r>
        <w:t>’ or ‘</w:t>
      </w:r>
      <w:proofErr w:type="spellStart"/>
      <w:r>
        <w:t>est</w:t>
      </w:r>
      <w:proofErr w:type="spellEnd"/>
      <w:r>
        <w:t>’).</w:t>
      </w:r>
    </w:p>
    <w:p w14:paraId="7D76167A" w14:textId="364953C9" w:rsidR="003353DE" w:rsidRDefault="003353DE" w:rsidP="003353DE">
      <w:pPr>
        <w:pStyle w:val="ParagraphStyle"/>
      </w:pPr>
    </w:p>
    <w:p w14:paraId="36201D76" w14:textId="2FFACC49" w:rsidR="003353DE" w:rsidRDefault="003353DE" w:rsidP="003353DE">
      <w:pPr>
        <w:pStyle w:val="ParagraphStyle"/>
      </w:pPr>
      <w:r>
        <w:t>‘Less expensive’ can still be considered a comparative adjective then, even though we are adding a whole new word to the description.</w:t>
      </w:r>
    </w:p>
    <w:p w14:paraId="7F41D721" w14:textId="699C551A" w:rsidR="003353DE" w:rsidRDefault="003353DE" w:rsidP="003353DE">
      <w:pPr>
        <w:pStyle w:val="SlideTitles"/>
      </w:pPr>
      <w:r>
        <w:t xml:space="preserve">16 </w:t>
      </w:r>
      <w:r w:rsidR="000112AA">
        <w:t>of 19</w:t>
      </w:r>
      <w:r>
        <w:t xml:space="preserve"> – Question 4</w:t>
      </w:r>
    </w:p>
    <w:p w14:paraId="437BCBAF" w14:textId="0C87A15F" w:rsidR="003353DE" w:rsidRDefault="009179E2" w:rsidP="003353DE">
      <w:pPr>
        <w:pStyle w:val="ParagraphStyle"/>
      </w:pPr>
      <w:r>
        <w:t xml:space="preserve">Using the following choice of words; </w:t>
      </w:r>
      <w:r w:rsidRPr="009179E2">
        <w:rPr>
          <w:b/>
        </w:rPr>
        <w:t>Taller</w:t>
      </w:r>
      <w:r>
        <w:t xml:space="preserve">, </w:t>
      </w:r>
      <w:r w:rsidRPr="009179E2">
        <w:rPr>
          <w:b/>
        </w:rPr>
        <w:t>Strange</w:t>
      </w:r>
      <w:r>
        <w:t xml:space="preserve">, </w:t>
      </w:r>
      <w:r w:rsidRPr="009179E2">
        <w:rPr>
          <w:b/>
        </w:rPr>
        <w:t>Fattest</w:t>
      </w:r>
      <w:r>
        <w:t xml:space="preserve">, </w:t>
      </w:r>
      <w:r w:rsidRPr="009179E2">
        <w:rPr>
          <w:b/>
        </w:rPr>
        <w:t>Biggest</w:t>
      </w:r>
      <w:r>
        <w:t xml:space="preserve">, </w:t>
      </w:r>
      <w:r w:rsidRPr="009179E2">
        <w:rPr>
          <w:b/>
        </w:rPr>
        <w:t>Big</w:t>
      </w:r>
      <w:r>
        <w:t xml:space="preserve"> and </w:t>
      </w:r>
      <w:r w:rsidRPr="009179E2">
        <w:rPr>
          <w:b/>
        </w:rPr>
        <w:t>Fatter</w:t>
      </w:r>
      <w:r>
        <w:t>, fill in the blanks for the chart below:</w:t>
      </w:r>
    </w:p>
    <w:p w14:paraId="4A468437" w14:textId="0E4B0F7F" w:rsidR="009179E2" w:rsidRDefault="009179E2" w:rsidP="003353DE">
      <w:pPr>
        <w:pStyle w:val="ParagraphStyle"/>
      </w:pPr>
    </w:p>
    <w:tbl>
      <w:tblPr>
        <w:tblStyle w:val="TableGrid"/>
        <w:tblW w:w="0" w:type="auto"/>
        <w:tblLook w:val="04A0" w:firstRow="1" w:lastRow="0" w:firstColumn="1" w:lastColumn="0" w:noHBand="0" w:noVBand="1"/>
      </w:tblPr>
      <w:tblGrid>
        <w:gridCol w:w="3247"/>
        <w:gridCol w:w="3247"/>
        <w:gridCol w:w="3248"/>
      </w:tblGrid>
      <w:tr w:rsidR="009179E2" w14:paraId="0BBA0CFA" w14:textId="77777777" w:rsidTr="009179E2">
        <w:tc>
          <w:tcPr>
            <w:tcW w:w="3247" w:type="dxa"/>
          </w:tcPr>
          <w:p w14:paraId="4862A090" w14:textId="0A93D889" w:rsidR="009179E2" w:rsidRDefault="009179E2" w:rsidP="009179E2">
            <w:pPr>
              <w:pStyle w:val="ParagraphStyle"/>
              <w:jc w:val="center"/>
            </w:pPr>
            <w:r>
              <w:t>Tall</w:t>
            </w:r>
          </w:p>
        </w:tc>
        <w:tc>
          <w:tcPr>
            <w:tcW w:w="3247" w:type="dxa"/>
          </w:tcPr>
          <w:p w14:paraId="0AB6817E" w14:textId="11AF9A1C" w:rsidR="009179E2" w:rsidRPr="009179E2" w:rsidRDefault="009179E2" w:rsidP="009179E2">
            <w:pPr>
              <w:pStyle w:val="ParagraphStyle"/>
              <w:jc w:val="center"/>
              <w:rPr>
                <w:b/>
              </w:rPr>
            </w:pPr>
            <w:r>
              <w:rPr>
                <w:b/>
              </w:rPr>
              <w:t>Blank</w:t>
            </w:r>
          </w:p>
        </w:tc>
        <w:tc>
          <w:tcPr>
            <w:tcW w:w="3248" w:type="dxa"/>
          </w:tcPr>
          <w:p w14:paraId="169275B3" w14:textId="693331F5" w:rsidR="009179E2" w:rsidRDefault="009179E2" w:rsidP="009179E2">
            <w:pPr>
              <w:pStyle w:val="ParagraphStyle"/>
              <w:jc w:val="center"/>
            </w:pPr>
            <w:r>
              <w:t>Tallest</w:t>
            </w:r>
          </w:p>
        </w:tc>
      </w:tr>
      <w:tr w:rsidR="009179E2" w14:paraId="38BC7FC5" w14:textId="77777777" w:rsidTr="009179E2">
        <w:tc>
          <w:tcPr>
            <w:tcW w:w="3247" w:type="dxa"/>
          </w:tcPr>
          <w:p w14:paraId="7B908817" w14:textId="241F3331" w:rsidR="009179E2" w:rsidRPr="009179E2" w:rsidRDefault="009179E2" w:rsidP="009179E2">
            <w:pPr>
              <w:pStyle w:val="ParagraphStyle"/>
              <w:jc w:val="center"/>
              <w:rPr>
                <w:b/>
              </w:rPr>
            </w:pPr>
            <w:r w:rsidRPr="009179E2">
              <w:rPr>
                <w:b/>
              </w:rPr>
              <w:t>Blank</w:t>
            </w:r>
          </w:p>
        </w:tc>
        <w:tc>
          <w:tcPr>
            <w:tcW w:w="3247" w:type="dxa"/>
          </w:tcPr>
          <w:p w14:paraId="72C1E02D" w14:textId="604196BF" w:rsidR="009179E2" w:rsidRDefault="009179E2" w:rsidP="009179E2">
            <w:pPr>
              <w:pStyle w:val="ParagraphStyle"/>
              <w:jc w:val="center"/>
            </w:pPr>
            <w:r>
              <w:t>Bigger</w:t>
            </w:r>
          </w:p>
        </w:tc>
        <w:tc>
          <w:tcPr>
            <w:tcW w:w="3248" w:type="dxa"/>
          </w:tcPr>
          <w:p w14:paraId="12C20813" w14:textId="321594ED" w:rsidR="009179E2" w:rsidRPr="009179E2" w:rsidRDefault="009179E2" w:rsidP="009179E2">
            <w:pPr>
              <w:pStyle w:val="ParagraphStyle"/>
              <w:jc w:val="center"/>
              <w:rPr>
                <w:b/>
              </w:rPr>
            </w:pPr>
            <w:r>
              <w:rPr>
                <w:b/>
              </w:rPr>
              <w:t>Blank</w:t>
            </w:r>
          </w:p>
        </w:tc>
      </w:tr>
      <w:tr w:rsidR="009179E2" w14:paraId="092238FB" w14:textId="77777777" w:rsidTr="009179E2">
        <w:tc>
          <w:tcPr>
            <w:tcW w:w="3247" w:type="dxa"/>
          </w:tcPr>
          <w:p w14:paraId="327E6B41" w14:textId="03AA96F6" w:rsidR="009179E2" w:rsidRDefault="009179E2" w:rsidP="009179E2">
            <w:pPr>
              <w:pStyle w:val="ParagraphStyle"/>
              <w:jc w:val="center"/>
            </w:pPr>
            <w:r>
              <w:t>Fat</w:t>
            </w:r>
          </w:p>
        </w:tc>
        <w:tc>
          <w:tcPr>
            <w:tcW w:w="3247" w:type="dxa"/>
          </w:tcPr>
          <w:p w14:paraId="36E5696A" w14:textId="61C417E8" w:rsidR="009179E2" w:rsidRPr="009179E2" w:rsidRDefault="009179E2" w:rsidP="009179E2">
            <w:pPr>
              <w:pStyle w:val="ParagraphStyle"/>
              <w:jc w:val="center"/>
              <w:rPr>
                <w:b/>
              </w:rPr>
            </w:pPr>
            <w:r>
              <w:rPr>
                <w:b/>
              </w:rPr>
              <w:t>Blank</w:t>
            </w:r>
          </w:p>
        </w:tc>
        <w:tc>
          <w:tcPr>
            <w:tcW w:w="3248" w:type="dxa"/>
          </w:tcPr>
          <w:p w14:paraId="1A09E851" w14:textId="7E9BD322" w:rsidR="009179E2" w:rsidRPr="009179E2" w:rsidRDefault="009179E2" w:rsidP="009179E2">
            <w:pPr>
              <w:pStyle w:val="ParagraphStyle"/>
              <w:jc w:val="center"/>
              <w:rPr>
                <w:b/>
              </w:rPr>
            </w:pPr>
            <w:r>
              <w:rPr>
                <w:b/>
              </w:rPr>
              <w:t>Blank</w:t>
            </w:r>
          </w:p>
        </w:tc>
      </w:tr>
      <w:tr w:rsidR="009179E2" w14:paraId="4AA34A33" w14:textId="77777777" w:rsidTr="009179E2">
        <w:tc>
          <w:tcPr>
            <w:tcW w:w="3247" w:type="dxa"/>
          </w:tcPr>
          <w:p w14:paraId="00F0A897" w14:textId="4B769CDC" w:rsidR="009179E2" w:rsidRPr="009179E2" w:rsidRDefault="009179E2" w:rsidP="009179E2">
            <w:pPr>
              <w:pStyle w:val="ParagraphStyle"/>
              <w:jc w:val="center"/>
              <w:rPr>
                <w:b/>
              </w:rPr>
            </w:pPr>
            <w:r>
              <w:rPr>
                <w:b/>
              </w:rPr>
              <w:t>Blank</w:t>
            </w:r>
          </w:p>
        </w:tc>
        <w:tc>
          <w:tcPr>
            <w:tcW w:w="3247" w:type="dxa"/>
          </w:tcPr>
          <w:p w14:paraId="2B804D33" w14:textId="30E2CD00" w:rsidR="009179E2" w:rsidRDefault="009179E2" w:rsidP="009179E2">
            <w:pPr>
              <w:pStyle w:val="ParagraphStyle"/>
              <w:jc w:val="center"/>
            </w:pPr>
            <w:r>
              <w:t>Stranger</w:t>
            </w:r>
          </w:p>
        </w:tc>
        <w:tc>
          <w:tcPr>
            <w:tcW w:w="3248" w:type="dxa"/>
          </w:tcPr>
          <w:p w14:paraId="741E54AC" w14:textId="637D5571" w:rsidR="009179E2" w:rsidRPr="009179E2" w:rsidRDefault="009179E2" w:rsidP="009179E2">
            <w:pPr>
              <w:pStyle w:val="ParagraphStyle"/>
              <w:jc w:val="center"/>
            </w:pPr>
            <w:r>
              <w:t>Strangest</w:t>
            </w:r>
          </w:p>
        </w:tc>
      </w:tr>
    </w:tbl>
    <w:p w14:paraId="709E229F" w14:textId="4F410948" w:rsidR="009179E2" w:rsidRDefault="009179E2" w:rsidP="003353DE">
      <w:pPr>
        <w:pStyle w:val="ParagraphStyle"/>
      </w:pPr>
    </w:p>
    <w:p w14:paraId="0D0DFE94" w14:textId="4C89409B" w:rsidR="009179E2" w:rsidRDefault="009179E2" w:rsidP="003353DE">
      <w:pPr>
        <w:pStyle w:val="ParagraphStyle"/>
      </w:pPr>
      <w:r>
        <w:t>The correct chart should read:</w:t>
      </w:r>
    </w:p>
    <w:p w14:paraId="48806023" w14:textId="7FF4F2C8" w:rsidR="009179E2" w:rsidRDefault="009179E2" w:rsidP="003353DE">
      <w:pPr>
        <w:pStyle w:val="ParagraphStyle"/>
      </w:pPr>
    </w:p>
    <w:tbl>
      <w:tblPr>
        <w:tblStyle w:val="TableGrid"/>
        <w:tblW w:w="0" w:type="auto"/>
        <w:tblLook w:val="04A0" w:firstRow="1" w:lastRow="0" w:firstColumn="1" w:lastColumn="0" w:noHBand="0" w:noVBand="1"/>
      </w:tblPr>
      <w:tblGrid>
        <w:gridCol w:w="3247"/>
        <w:gridCol w:w="3247"/>
        <w:gridCol w:w="3248"/>
      </w:tblGrid>
      <w:tr w:rsidR="009179E2" w14:paraId="4D0C9814" w14:textId="77777777" w:rsidTr="001D53C5">
        <w:tc>
          <w:tcPr>
            <w:tcW w:w="3247" w:type="dxa"/>
          </w:tcPr>
          <w:p w14:paraId="73B57484" w14:textId="77777777" w:rsidR="009179E2" w:rsidRDefault="009179E2" w:rsidP="001D53C5">
            <w:pPr>
              <w:pStyle w:val="ParagraphStyle"/>
              <w:jc w:val="center"/>
            </w:pPr>
            <w:r>
              <w:t>Tall</w:t>
            </w:r>
          </w:p>
        </w:tc>
        <w:tc>
          <w:tcPr>
            <w:tcW w:w="3247" w:type="dxa"/>
          </w:tcPr>
          <w:p w14:paraId="1343D648" w14:textId="48660A44" w:rsidR="009179E2" w:rsidRPr="009179E2" w:rsidRDefault="009179E2" w:rsidP="001D53C5">
            <w:pPr>
              <w:pStyle w:val="ParagraphStyle"/>
              <w:jc w:val="center"/>
              <w:rPr>
                <w:b/>
              </w:rPr>
            </w:pPr>
            <w:r>
              <w:rPr>
                <w:b/>
              </w:rPr>
              <w:t>Taller</w:t>
            </w:r>
          </w:p>
        </w:tc>
        <w:tc>
          <w:tcPr>
            <w:tcW w:w="3248" w:type="dxa"/>
          </w:tcPr>
          <w:p w14:paraId="2C80320B" w14:textId="77777777" w:rsidR="009179E2" w:rsidRDefault="009179E2" w:rsidP="001D53C5">
            <w:pPr>
              <w:pStyle w:val="ParagraphStyle"/>
              <w:jc w:val="center"/>
            </w:pPr>
            <w:r>
              <w:t>Tallest</w:t>
            </w:r>
          </w:p>
        </w:tc>
      </w:tr>
      <w:tr w:rsidR="009179E2" w14:paraId="32D8AE08" w14:textId="77777777" w:rsidTr="001D53C5">
        <w:tc>
          <w:tcPr>
            <w:tcW w:w="3247" w:type="dxa"/>
          </w:tcPr>
          <w:p w14:paraId="77330710" w14:textId="5F53D04E" w:rsidR="009179E2" w:rsidRPr="009179E2" w:rsidRDefault="009179E2" w:rsidP="001D53C5">
            <w:pPr>
              <w:pStyle w:val="ParagraphStyle"/>
              <w:jc w:val="center"/>
              <w:rPr>
                <w:b/>
              </w:rPr>
            </w:pPr>
            <w:r>
              <w:rPr>
                <w:b/>
              </w:rPr>
              <w:t>Big</w:t>
            </w:r>
          </w:p>
        </w:tc>
        <w:tc>
          <w:tcPr>
            <w:tcW w:w="3247" w:type="dxa"/>
          </w:tcPr>
          <w:p w14:paraId="7BA2DBCF" w14:textId="77777777" w:rsidR="009179E2" w:rsidRDefault="009179E2" w:rsidP="001D53C5">
            <w:pPr>
              <w:pStyle w:val="ParagraphStyle"/>
              <w:jc w:val="center"/>
            </w:pPr>
            <w:r>
              <w:t>Bigger</w:t>
            </w:r>
          </w:p>
        </w:tc>
        <w:tc>
          <w:tcPr>
            <w:tcW w:w="3248" w:type="dxa"/>
          </w:tcPr>
          <w:p w14:paraId="31D77CBA" w14:textId="4FEA6705" w:rsidR="009179E2" w:rsidRPr="009179E2" w:rsidRDefault="009179E2" w:rsidP="001D53C5">
            <w:pPr>
              <w:pStyle w:val="ParagraphStyle"/>
              <w:jc w:val="center"/>
              <w:rPr>
                <w:b/>
              </w:rPr>
            </w:pPr>
            <w:r>
              <w:rPr>
                <w:b/>
              </w:rPr>
              <w:t>Biggest</w:t>
            </w:r>
          </w:p>
        </w:tc>
      </w:tr>
      <w:tr w:rsidR="009179E2" w14:paraId="00543D4C" w14:textId="77777777" w:rsidTr="001D53C5">
        <w:tc>
          <w:tcPr>
            <w:tcW w:w="3247" w:type="dxa"/>
          </w:tcPr>
          <w:p w14:paraId="3D99472B" w14:textId="77777777" w:rsidR="009179E2" w:rsidRDefault="009179E2" w:rsidP="001D53C5">
            <w:pPr>
              <w:pStyle w:val="ParagraphStyle"/>
              <w:jc w:val="center"/>
            </w:pPr>
            <w:r>
              <w:t>Fat</w:t>
            </w:r>
          </w:p>
        </w:tc>
        <w:tc>
          <w:tcPr>
            <w:tcW w:w="3247" w:type="dxa"/>
          </w:tcPr>
          <w:p w14:paraId="3C4C036E" w14:textId="782F407F" w:rsidR="009179E2" w:rsidRPr="009179E2" w:rsidRDefault="009179E2" w:rsidP="001D53C5">
            <w:pPr>
              <w:pStyle w:val="ParagraphStyle"/>
              <w:jc w:val="center"/>
              <w:rPr>
                <w:b/>
              </w:rPr>
            </w:pPr>
            <w:r>
              <w:rPr>
                <w:b/>
              </w:rPr>
              <w:t>Fatter</w:t>
            </w:r>
          </w:p>
        </w:tc>
        <w:tc>
          <w:tcPr>
            <w:tcW w:w="3248" w:type="dxa"/>
          </w:tcPr>
          <w:p w14:paraId="4B2C5F63" w14:textId="6239131B" w:rsidR="009179E2" w:rsidRPr="009179E2" w:rsidRDefault="009179E2" w:rsidP="001D53C5">
            <w:pPr>
              <w:pStyle w:val="ParagraphStyle"/>
              <w:jc w:val="center"/>
              <w:rPr>
                <w:b/>
              </w:rPr>
            </w:pPr>
            <w:r>
              <w:rPr>
                <w:b/>
              </w:rPr>
              <w:t>Fattest</w:t>
            </w:r>
          </w:p>
        </w:tc>
      </w:tr>
      <w:tr w:rsidR="009179E2" w14:paraId="786059B4" w14:textId="77777777" w:rsidTr="001D53C5">
        <w:tc>
          <w:tcPr>
            <w:tcW w:w="3247" w:type="dxa"/>
          </w:tcPr>
          <w:p w14:paraId="3AC04867" w14:textId="01A8E97E" w:rsidR="009179E2" w:rsidRPr="009179E2" w:rsidRDefault="009179E2" w:rsidP="001D53C5">
            <w:pPr>
              <w:pStyle w:val="ParagraphStyle"/>
              <w:jc w:val="center"/>
              <w:rPr>
                <w:b/>
              </w:rPr>
            </w:pPr>
            <w:r>
              <w:rPr>
                <w:b/>
              </w:rPr>
              <w:t>Strange</w:t>
            </w:r>
          </w:p>
        </w:tc>
        <w:tc>
          <w:tcPr>
            <w:tcW w:w="3247" w:type="dxa"/>
          </w:tcPr>
          <w:p w14:paraId="7DA66F4F" w14:textId="77777777" w:rsidR="009179E2" w:rsidRDefault="009179E2" w:rsidP="001D53C5">
            <w:pPr>
              <w:pStyle w:val="ParagraphStyle"/>
              <w:jc w:val="center"/>
            </w:pPr>
            <w:r>
              <w:t>Stranger</w:t>
            </w:r>
          </w:p>
        </w:tc>
        <w:tc>
          <w:tcPr>
            <w:tcW w:w="3248" w:type="dxa"/>
          </w:tcPr>
          <w:p w14:paraId="75091465" w14:textId="77777777" w:rsidR="009179E2" w:rsidRPr="009179E2" w:rsidRDefault="009179E2" w:rsidP="001D53C5">
            <w:pPr>
              <w:pStyle w:val="ParagraphStyle"/>
              <w:jc w:val="center"/>
            </w:pPr>
            <w:r>
              <w:t>Strangest</w:t>
            </w:r>
          </w:p>
        </w:tc>
      </w:tr>
    </w:tbl>
    <w:p w14:paraId="30B72F62" w14:textId="325F5025" w:rsidR="009179E2" w:rsidRDefault="009179E2" w:rsidP="009179E2">
      <w:pPr>
        <w:pStyle w:val="SlideTitles"/>
      </w:pPr>
      <w:r>
        <w:t xml:space="preserve">17 </w:t>
      </w:r>
      <w:r w:rsidR="000112AA">
        <w:t>of 19</w:t>
      </w:r>
      <w:r>
        <w:t xml:space="preserve"> – Question 5</w:t>
      </w:r>
    </w:p>
    <w:p w14:paraId="7312DB37" w14:textId="3F4727F3" w:rsidR="009179E2" w:rsidRDefault="009179E2" w:rsidP="009179E2">
      <w:pPr>
        <w:pStyle w:val="ParagraphStyle"/>
      </w:pPr>
      <w:r>
        <w:t xml:space="preserve">Which of the following adjectives are in their correct </w:t>
      </w:r>
      <w:r>
        <w:rPr>
          <w:b/>
        </w:rPr>
        <w:t xml:space="preserve">superlative </w:t>
      </w:r>
      <w:r>
        <w:t>form?</w:t>
      </w:r>
    </w:p>
    <w:p w14:paraId="27D47A5B" w14:textId="1D66D02D" w:rsidR="009179E2" w:rsidRDefault="009179E2" w:rsidP="009179E2">
      <w:pPr>
        <w:pStyle w:val="ParagraphStyle"/>
      </w:pPr>
    </w:p>
    <w:p w14:paraId="0C4CFD08" w14:textId="00165657" w:rsidR="009179E2" w:rsidRDefault="009179E2" w:rsidP="009179E2">
      <w:pPr>
        <w:pStyle w:val="ParagraphStyle"/>
      </w:pPr>
      <w:r>
        <w:lastRenderedPageBreak/>
        <w:t>Choose all that apply:</w:t>
      </w:r>
    </w:p>
    <w:p w14:paraId="73FAE9B2" w14:textId="6668AEBE" w:rsidR="009179E2" w:rsidRDefault="009179E2" w:rsidP="009179E2">
      <w:pPr>
        <w:pStyle w:val="ParagraphStyle"/>
        <w:numPr>
          <w:ilvl w:val="0"/>
          <w:numId w:val="20"/>
        </w:numPr>
      </w:pPr>
      <w:r>
        <w:t>Most beautiful</w:t>
      </w:r>
    </w:p>
    <w:p w14:paraId="5904A064" w14:textId="7874B9AC" w:rsidR="009179E2" w:rsidRDefault="009179E2" w:rsidP="009179E2">
      <w:pPr>
        <w:pStyle w:val="ParagraphStyle"/>
        <w:numPr>
          <w:ilvl w:val="0"/>
          <w:numId w:val="20"/>
        </w:numPr>
      </w:pPr>
      <w:r>
        <w:t>Fastest</w:t>
      </w:r>
    </w:p>
    <w:p w14:paraId="0E702DF1" w14:textId="16204343" w:rsidR="009179E2" w:rsidRDefault="009179E2" w:rsidP="009179E2">
      <w:pPr>
        <w:pStyle w:val="ParagraphStyle"/>
        <w:numPr>
          <w:ilvl w:val="0"/>
          <w:numId w:val="20"/>
        </w:numPr>
      </w:pPr>
      <w:r>
        <w:t>Faster</w:t>
      </w:r>
    </w:p>
    <w:p w14:paraId="1B5F4EBC" w14:textId="13A1E315" w:rsidR="009179E2" w:rsidRDefault="009179E2" w:rsidP="009179E2">
      <w:pPr>
        <w:pStyle w:val="ParagraphStyle"/>
        <w:numPr>
          <w:ilvl w:val="0"/>
          <w:numId w:val="20"/>
        </w:numPr>
      </w:pPr>
      <w:proofErr w:type="spellStart"/>
      <w:r>
        <w:t>Beautifull-est</w:t>
      </w:r>
      <w:proofErr w:type="spellEnd"/>
    </w:p>
    <w:p w14:paraId="44915174" w14:textId="012842F9" w:rsidR="009179E2" w:rsidRDefault="009179E2" w:rsidP="009179E2">
      <w:pPr>
        <w:pStyle w:val="ParagraphStyle"/>
        <w:numPr>
          <w:ilvl w:val="0"/>
          <w:numId w:val="20"/>
        </w:numPr>
      </w:pPr>
      <w:r>
        <w:t>Most expensive</w:t>
      </w:r>
    </w:p>
    <w:p w14:paraId="009DF47F" w14:textId="69D933FC" w:rsidR="009179E2" w:rsidRDefault="009179E2" w:rsidP="009179E2">
      <w:pPr>
        <w:pStyle w:val="ParagraphStyle"/>
        <w:numPr>
          <w:ilvl w:val="0"/>
          <w:numId w:val="20"/>
        </w:numPr>
      </w:pPr>
      <w:r>
        <w:t>More intelligent</w:t>
      </w:r>
    </w:p>
    <w:p w14:paraId="4CAC45BB" w14:textId="07FBE217" w:rsidR="009179E2" w:rsidRDefault="009179E2" w:rsidP="009179E2">
      <w:pPr>
        <w:pStyle w:val="ParagraphStyle"/>
      </w:pPr>
    </w:p>
    <w:p w14:paraId="651D46F3" w14:textId="424120EB" w:rsidR="009179E2" w:rsidRDefault="009179E2" w:rsidP="009179E2">
      <w:pPr>
        <w:pStyle w:val="ParagraphStyle"/>
      </w:pPr>
      <w:r>
        <w:t>The correct answers are A, B and E, most beautiful, fastest and most expensive.</w:t>
      </w:r>
    </w:p>
    <w:p w14:paraId="53BC3781" w14:textId="434EA37F" w:rsidR="009179E2" w:rsidRDefault="009179E2" w:rsidP="009179E2">
      <w:pPr>
        <w:pStyle w:val="SlideTitles"/>
      </w:pPr>
      <w:r>
        <w:t xml:space="preserve">18 </w:t>
      </w:r>
      <w:r w:rsidR="000112AA">
        <w:t>of 19</w:t>
      </w:r>
      <w:r>
        <w:t xml:space="preserve"> – Question 6</w:t>
      </w:r>
    </w:p>
    <w:p w14:paraId="76AA3DEE" w14:textId="347B75E4" w:rsidR="009179E2" w:rsidRDefault="009179E2" w:rsidP="009179E2">
      <w:pPr>
        <w:pStyle w:val="ParagraphStyle"/>
      </w:pPr>
      <w:r>
        <w:t xml:space="preserve">Using the following choice of words; </w:t>
      </w:r>
      <w:r>
        <w:rPr>
          <w:b/>
        </w:rPr>
        <w:t>heavier</w:t>
      </w:r>
      <w:r>
        <w:t xml:space="preserve">, </w:t>
      </w:r>
      <w:r>
        <w:rPr>
          <w:b/>
        </w:rPr>
        <w:t>smartest</w:t>
      </w:r>
      <w:r>
        <w:t xml:space="preserve">, </w:t>
      </w:r>
      <w:r>
        <w:rPr>
          <w:b/>
        </w:rPr>
        <w:t>thinnest</w:t>
      </w:r>
      <w:r>
        <w:t xml:space="preserve">, </w:t>
      </w:r>
      <w:r>
        <w:rPr>
          <w:b/>
        </w:rPr>
        <w:t>heaviest</w:t>
      </w:r>
      <w:r>
        <w:t xml:space="preserve">, </w:t>
      </w:r>
      <w:r>
        <w:rPr>
          <w:b/>
        </w:rPr>
        <w:t>joyful</w:t>
      </w:r>
      <w:r w:rsidR="00DF5B36">
        <w:t xml:space="preserve">, </w:t>
      </w:r>
      <w:r>
        <w:rPr>
          <w:b/>
        </w:rPr>
        <w:t>most joyful</w:t>
      </w:r>
      <w:r>
        <w:t xml:space="preserve"> and </w:t>
      </w:r>
      <w:r>
        <w:rPr>
          <w:b/>
        </w:rPr>
        <w:t>thinner</w:t>
      </w:r>
      <w:r>
        <w:t>, fill in the blanks for the sentences below:</w:t>
      </w:r>
    </w:p>
    <w:p w14:paraId="5798B4CE" w14:textId="1FD4901E" w:rsidR="009179E2" w:rsidRDefault="009179E2" w:rsidP="009179E2">
      <w:pPr>
        <w:pStyle w:val="ParagraphStyle"/>
      </w:pPr>
    </w:p>
    <w:p w14:paraId="61D869B8" w14:textId="60AD26BE" w:rsidR="009179E2" w:rsidRPr="00DF5B36" w:rsidRDefault="009179E2" w:rsidP="009179E2">
      <w:pPr>
        <w:pStyle w:val="ParagraphStyle"/>
        <w:rPr>
          <w:bCs/>
        </w:rPr>
      </w:pPr>
      <w:r>
        <w:t xml:space="preserve">Raj is thin, Marc is </w:t>
      </w:r>
      <w:r w:rsidRPr="009179E2">
        <w:rPr>
          <w:b/>
        </w:rPr>
        <w:t>blank,</w:t>
      </w:r>
      <w:r>
        <w:t xml:space="preserve"> but henry is definitely the </w:t>
      </w:r>
      <w:r w:rsidRPr="009179E2">
        <w:rPr>
          <w:b/>
        </w:rPr>
        <w:t>blank</w:t>
      </w:r>
      <w:r w:rsidR="00DF5B36">
        <w:rPr>
          <w:bCs/>
        </w:rPr>
        <w:t>.</w:t>
      </w:r>
    </w:p>
    <w:p w14:paraId="04CCB842" w14:textId="6DB42B0D" w:rsidR="009179E2" w:rsidRPr="00DF5B36" w:rsidRDefault="009179E2" w:rsidP="009179E2">
      <w:pPr>
        <w:pStyle w:val="ParagraphStyle"/>
        <w:rPr>
          <w:bCs/>
        </w:rPr>
      </w:pPr>
      <w:r>
        <w:t xml:space="preserve">Alfie is smart, David is smarter, but Carol is probably the </w:t>
      </w:r>
      <w:r>
        <w:rPr>
          <w:b/>
        </w:rPr>
        <w:t>blank</w:t>
      </w:r>
      <w:r w:rsidR="00DF5B36">
        <w:rPr>
          <w:bCs/>
        </w:rPr>
        <w:t>.</w:t>
      </w:r>
    </w:p>
    <w:p w14:paraId="312E6927" w14:textId="33E47E5F" w:rsidR="009179E2" w:rsidRPr="00DF5B36" w:rsidRDefault="009179E2" w:rsidP="009179E2">
      <w:pPr>
        <w:pStyle w:val="ParagraphStyle"/>
        <w:rPr>
          <w:bCs/>
        </w:rPr>
      </w:pPr>
      <w:proofErr w:type="spellStart"/>
      <w:r>
        <w:t>Zake</w:t>
      </w:r>
      <w:proofErr w:type="spellEnd"/>
      <w:r>
        <w:t xml:space="preserve"> is </w:t>
      </w:r>
      <w:r>
        <w:rPr>
          <w:b/>
        </w:rPr>
        <w:t>blank</w:t>
      </w:r>
      <w:r>
        <w:t xml:space="preserve">, Billie is more joyful, but Phoebe is clearly the </w:t>
      </w:r>
      <w:r>
        <w:rPr>
          <w:b/>
        </w:rPr>
        <w:t>blank</w:t>
      </w:r>
      <w:r w:rsidR="00DF5B36">
        <w:rPr>
          <w:bCs/>
        </w:rPr>
        <w:t>.</w:t>
      </w:r>
    </w:p>
    <w:p w14:paraId="747750A9" w14:textId="5FD0C4AC" w:rsidR="009179E2" w:rsidRPr="00DF5B36" w:rsidRDefault="009179E2" w:rsidP="009179E2">
      <w:pPr>
        <w:pStyle w:val="ParagraphStyle"/>
        <w:rPr>
          <w:bCs/>
        </w:rPr>
      </w:pPr>
      <w:r>
        <w:t xml:space="preserve">This textbook is heavy, the Mathematics ones are </w:t>
      </w:r>
      <w:r w:rsidR="00B739BD">
        <w:rPr>
          <w:b/>
        </w:rPr>
        <w:t>blank,</w:t>
      </w:r>
      <w:r>
        <w:rPr>
          <w:b/>
        </w:rPr>
        <w:t xml:space="preserve"> </w:t>
      </w:r>
      <w:r>
        <w:t xml:space="preserve">but the Science ones are </w:t>
      </w:r>
      <w:r>
        <w:rPr>
          <w:b/>
        </w:rPr>
        <w:t>blank</w:t>
      </w:r>
      <w:r w:rsidR="00DF5B36">
        <w:rPr>
          <w:bCs/>
        </w:rPr>
        <w:t>.</w:t>
      </w:r>
    </w:p>
    <w:p w14:paraId="76B2F915" w14:textId="4B0A94E9" w:rsidR="009179E2" w:rsidRDefault="009179E2" w:rsidP="009179E2">
      <w:pPr>
        <w:pStyle w:val="ParagraphStyle"/>
      </w:pPr>
    </w:p>
    <w:p w14:paraId="6FFF9944" w14:textId="5841A9AC" w:rsidR="009179E2" w:rsidRDefault="009179E2" w:rsidP="009179E2">
      <w:pPr>
        <w:pStyle w:val="ParagraphStyle"/>
      </w:pPr>
      <w:r>
        <w:t xml:space="preserve">The correct </w:t>
      </w:r>
      <w:r w:rsidR="00B739BD">
        <w:t>sentences should read:</w:t>
      </w:r>
    </w:p>
    <w:p w14:paraId="6A171AD3" w14:textId="136D0DB6" w:rsidR="00B739BD" w:rsidRDefault="00B739BD" w:rsidP="009179E2">
      <w:pPr>
        <w:pStyle w:val="ParagraphStyle"/>
      </w:pPr>
    </w:p>
    <w:p w14:paraId="5EC0186A" w14:textId="6715E33B" w:rsidR="00B739BD" w:rsidRPr="00DF5B36" w:rsidRDefault="00B739BD" w:rsidP="00B739BD">
      <w:pPr>
        <w:pStyle w:val="ParagraphStyle"/>
        <w:rPr>
          <w:bCs/>
        </w:rPr>
      </w:pPr>
      <w:r>
        <w:t xml:space="preserve">Raj is thin, Marc is </w:t>
      </w:r>
      <w:r>
        <w:rPr>
          <w:b/>
        </w:rPr>
        <w:t>thinner</w:t>
      </w:r>
      <w:r w:rsidRPr="009179E2">
        <w:rPr>
          <w:b/>
        </w:rPr>
        <w:t>,</w:t>
      </w:r>
      <w:r>
        <w:t xml:space="preserve"> but henry is definitely the </w:t>
      </w:r>
      <w:r>
        <w:rPr>
          <w:b/>
        </w:rPr>
        <w:t>thinnest</w:t>
      </w:r>
      <w:r w:rsidR="00DF5B36">
        <w:rPr>
          <w:bCs/>
        </w:rPr>
        <w:t>.</w:t>
      </w:r>
    </w:p>
    <w:p w14:paraId="0A757F5D" w14:textId="4DBB4C16" w:rsidR="00B739BD" w:rsidRPr="00DF5B36" w:rsidRDefault="00B739BD" w:rsidP="00B739BD">
      <w:pPr>
        <w:pStyle w:val="ParagraphStyle"/>
        <w:rPr>
          <w:bCs/>
        </w:rPr>
      </w:pPr>
      <w:r>
        <w:t xml:space="preserve">Alfie is smart, David is smarter, but Carol is probably the </w:t>
      </w:r>
      <w:r>
        <w:rPr>
          <w:b/>
        </w:rPr>
        <w:t>smartest</w:t>
      </w:r>
      <w:r w:rsidR="00DF5B36">
        <w:rPr>
          <w:bCs/>
        </w:rPr>
        <w:t>.</w:t>
      </w:r>
    </w:p>
    <w:p w14:paraId="58A3D8FE" w14:textId="2562D949" w:rsidR="00B739BD" w:rsidRPr="00DF5B36" w:rsidRDefault="00B739BD" w:rsidP="00B739BD">
      <w:pPr>
        <w:pStyle w:val="ParagraphStyle"/>
        <w:rPr>
          <w:bCs/>
        </w:rPr>
      </w:pPr>
      <w:proofErr w:type="spellStart"/>
      <w:r>
        <w:t>Zake</w:t>
      </w:r>
      <w:proofErr w:type="spellEnd"/>
      <w:r>
        <w:t xml:space="preserve"> is </w:t>
      </w:r>
      <w:r>
        <w:rPr>
          <w:b/>
        </w:rPr>
        <w:t>joyful</w:t>
      </w:r>
      <w:r>
        <w:t xml:space="preserve">, Billie is more joyful, but Phoebe is clearly the </w:t>
      </w:r>
      <w:r>
        <w:rPr>
          <w:b/>
        </w:rPr>
        <w:t>most joyful</w:t>
      </w:r>
      <w:r w:rsidR="00DF5B36">
        <w:rPr>
          <w:bCs/>
        </w:rPr>
        <w:t>.</w:t>
      </w:r>
    </w:p>
    <w:p w14:paraId="20C869AF" w14:textId="5C369192" w:rsidR="00B739BD" w:rsidRPr="00DF5B36" w:rsidRDefault="00B739BD" w:rsidP="00B739BD">
      <w:pPr>
        <w:pStyle w:val="ParagraphStyle"/>
        <w:rPr>
          <w:bCs/>
        </w:rPr>
      </w:pPr>
      <w:r>
        <w:t xml:space="preserve">This textbook is heavy, the Mathematics ones are </w:t>
      </w:r>
      <w:r>
        <w:rPr>
          <w:b/>
        </w:rPr>
        <w:t>heavier</w:t>
      </w:r>
      <w:r w:rsidRPr="00B739BD">
        <w:t xml:space="preserve">, </w:t>
      </w:r>
      <w:r>
        <w:t xml:space="preserve">but the Science ones are </w:t>
      </w:r>
      <w:r>
        <w:rPr>
          <w:b/>
        </w:rPr>
        <w:t>heaviest</w:t>
      </w:r>
      <w:r w:rsidR="00DF5B36">
        <w:rPr>
          <w:bCs/>
        </w:rPr>
        <w:t>.</w:t>
      </w:r>
    </w:p>
    <w:p w14:paraId="44ECDF50" w14:textId="35E01961" w:rsidR="00B739BD" w:rsidRDefault="00B739BD" w:rsidP="00B739BD">
      <w:pPr>
        <w:pStyle w:val="SlideTitles"/>
      </w:pPr>
      <w:r>
        <w:t xml:space="preserve">19 </w:t>
      </w:r>
      <w:r w:rsidR="000112AA">
        <w:t>of 19</w:t>
      </w:r>
      <w:r>
        <w:t xml:space="preserve"> – End</w:t>
      </w:r>
    </w:p>
    <w:p w14:paraId="59B3B8A9" w14:textId="6751F96B" w:rsidR="00B739BD" w:rsidRDefault="00B739BD" w:rsidP="00B739BD">
      <w:pPr>
        <w:pStyle w:val="ParagraphStyle"/>
      </w:pPr>
      <w:r>
        <w:t>Well done! You have completed this session on adjectives.</w:t>
      </w:r>
    </w:p>
    <w:p w14:paraId="4EDA6B7E" w14:textId="2C5A90A6" w:rsidR="00B739BD" w:rsidRDefault="00B739BD" w:rsidP="00B739BD">
      <w:pPr>
        <w:pStyle w:val="ParagraphStyle"/>
      </w:pPr>
    </w:p>
    <w:p w14:paraId="296BFBE9" w14:textId="68D41E0E" w:rsidR="00B739BD" w:rsidRDefault="00B739BD" w:rsidP="00B739BD">
      <w:pPr>
        <w:pStyle w:val="ParagraphStyle"/>
      </w:pPr>
      <w:r>
        <w:t>In this session you have looked at:</w:t>
      </w:r>
    </w:p>
    <w:p w14:paraId="40F5367C" w14:textId="26227111" w:rsidR="00B739BD" w:rsidRDefault="00B739BD" w:rsidP="00B739BD">
      <w:pPr>
        <w:pStyle w:val="ParagraphStyle"/>
        <w:numPr>
          <w:ilvl w:val="0"/>
          <w:numId w:val="8"/>
        </w:numPr>
      </w:pPr>
      <w:r>
        <w:t>What an adjective is</w:t>
      </w:r>
    </w:p>
    <w:p w14:paraId="1A380BD7" w14:textId="2BA22DF3" w:rsidR="00B739BD" w:rsidRDefault="00B739BD" w:rsidP="00B739BD">
      <w:pPr>
        <w:pStyle w:val="ParagraphStyle"/>
        <w:numPr>
          <w:ilvl w:val="0"/>
          <w:numId w:val="8"/>
        </w:numPr>
      </w:pPr>
      <w:r>
        <w:t>What a comparative adjective is</w:t>
      </w:r>
    </w:p>
    <w:p w14:paraId="732AF3F2" w14:textId="54B906EA" w:rsidR="00B739BD" w:rsidRDefault="00B739BD" w:rsidP="00B739BD">
      <w:pPr>
        <w:pStyle w:val="ParagraphStyle"/>
        <w:numPr>
          <w:ilvl w:val="0"/>
          <w:numId w:val="8"/>
        </w:numPr>
      </w:pPr>
      <w:r>
        <w:t>What a superlative adjective is</w:t>
      </w:r>
    </w:p>
    <w:p w14:paraId="51DD77A2" w14:textId="627CEB57" w:rsidR="00B739BD" w:rsidRDefault="00B739BD" w:rsidP="00B739BD">
      <w:pPr>
        <w:pStyle w:val="ParagraphStyle"/>
        <w:numPr>
          <w:ilvl w:val="0"/>
          <w:numId w:val="8"/>
        </w:numPr>
      </w:pPr>
      <w:r>
        <w:t>When to use different types of adjectives</w:t>
      </w:r>
    </w:p>
    <w:p w14:paraId="2C91E7EA" w14:textId="6D5D48E3" w:rsidR="00B739BD" w:rsidRDefault="00B739BD" w:rsidP="00B739BD">
      <w:pPr>
        <w:pStyle w:val="ParagraphStyle"/>
      </w:pPr>
    </w:p>
    <w:p w14:paraId="2EC215F7" w14:textId="4EF7E59B" w:rsidR="00B739BD" w:rsidRPr="009179E2" w:rsidRDefault="00B739BD" w:rsidP="00B739BD">
      <w:pPr>
        <w:pStyle w:val="ParagraphStyle"/>
      </w:pPr>
      <w:r>
        <w:t>If you have any questions about any of these topics, make a note and speak to your tutor for more help.</w:t>
      </w:r>
    </w:p>
    <w:sectPr w:rsidR="00B739BD" w:rsidRPr="009179E2" w:rsidSect="00A25C4A">
      <w:headerReference w:type="default" r:id="rId10"/>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5A8CF" w14:textId="77777777" w:rsidR="00364EBC" w:rsidRDefault="00364EBC" w:rsidP="00214047">
      <w:pPr>
        <w:spacing w:after="0" w:line="240" w:lineRule="auto"/>
      </w:pPr>
      <w:r>
        <w:separator/>
      </w:r>
    </w:p>
  </w:endnote>
  <w:endnote w:type="continuationSeparator" w:id="0">
    <w:p w14:paraId="436F468A" w14:textId="77777777" w:rsidR="00364EBC" w:rsidRDefault="00364EBC"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4162C" w14:textId="77777777" w:rsidR="00364EBC" w:rsidRDefault="00364EBC" w:rsidP="00214047">
      <w:pPr>
        <w:spacing w:after="0" w:line="240" w:lineRule="auto"/>
      </w:pPr>
      <w:r>
        <w:separator/>
      </w:r>
    </w:p>
  </w:footnote>
  <w:footnote w:type="continuationSeparator" w:id="0">
    <w:p w14:paraId="1D9BFF72" w14:textId="77777777" w:rsidR="00364EBC" w:rsidRDefault="00364EBC"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790D1" w14:textId="713A7B26" w:rsidR="0054211B" w:rsidRDefault="0054211B">
    <w:pPr>
      <w:pStyle w:val="Header"/>
    </w:pP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39402DB"/>
    <w:multiLevelType w:val="hybridMultilevel"/>
    <w:tmpl w:val="439C34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54A17"/>
    <w:multiLevelType w:val="hybridMultilevel"/>
    <w:tmpl w:val="0F6E4E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74705"/>
    <w:multiLevelType w:val="hybridMultilevel"/>
    <w:tmpl w:val="B06E05E6"/>
    <w:lvl w:ilvl="0" w:tplc="8446FCB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D404D5"/>
    <w:multiLevelType w:val="hybridMultilevel"/>
    <w:tmpl w:val="14B486CA"/>
    <w:lvl w:ilvl="0" w:tplc="8446FCB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0C0D59"/>
    <w:multiLevelType w:val="hybridMultilevel"/>
    <w:tmpl w:val="EC3C5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52830"/>
    <w:multiLevelType w:val="hybridMultilevel"/>
    <w:tmpl w:val="ED86E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3F0E8C"/>
    <w:multiLevelType w:val="hybridMultilevel"/>
    <w:tmpl w:val="AC607092"/>
    <w:lvl w:ilvl="0" w:tplc="8446FCB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AD5439E"/>
    <w:multiLevelType w:val="hybridMultilevel"/>
    <w:tmpl w:val="A5E609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EF0B71"/>
    <w:multiLevelType w:val="hybridMultilevel"/>
    <w:tmpl w:val="26ACDC0A"/>
    <w:lvl w:ilvl="0" w:tplc="8446FCB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5194A"/>
    <w:multiLevelType w:val="hybridMultilevel"/>
    <w:tmpl w:val="BF72162C"/>
    <w:lvl w:ilvl="0" w:tplc="8446FCB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652820"/>
    <w:multiLevelType w:val="hybridMultilevel"/>
    <w:tmpl w:val="B20CE7DC"/>
    <w:lvl w:ilvl="0" w:tplc="8446FCB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443981"/>
    <w:multiLevelType w:val="hybridMultilevel"/>
    <w:tmpl w:val="71A8A16C"/>
    <w:lvl w:ilvl="0" w:tplc="8446FCB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E1430C"/>
    <w:multiLevelType w:val="hybridMultilevel"/>
    <w:tmpl w:val="E9982D76"/>
    <w:lvl w:ilvl="0" w:tplc="8446FCB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9"/>
  </w:num>
  <w:num w:numId="4">
    <w:abstractNumId w:val="18"/>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7"/>
  </w:num>
  <w:num w:numId="7">
    <w:abstractNumId w:val="7"/>
  </w:num>
  <w:num w:numId="8">
    <w:abstractNumId w:val="13"/>
  </w:num>
  <w:num w:numId="9">
    <w:abstractNumId w:val="12"/>
  </w:num>
  <w:num w:numId="10">
    <w:abstractNumId w:val="4"/>
  </w:num>
  <w:num w:numId="11">
    <w:abstractNumId w:val="11"/>
  </w:num>
  <w:num w:numId="12">
    <w:abstractNumId w:val="3"/>
  </w:num>
  <w:num w:numId="13">
    <w:abstractNumId w:val="19"/>
  </w:num>
  <w:num w:numId="14">
    <w:abstractNumId w:val="8"/>
  </w:num>
  <w:num w:numId="15">
    <w:abstractNumId w:val="16"/>
  </w:num>
  <w:num w:numId="16">
    <w:abstractNumId w:val="6"/>
  </w:num>
  <w:num w:numId="17">
    <w:abstractNumId w:val="1"/>
  </w:num>
  <w:num w:numId="18">
    <w:abstractNumId w:val="5"/>
  </w:num>
  <w:num w:numId="19">
    <w:abstractNumId w:val="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5CA"/>
    <w:rsid w:val="00011076"/>
    <w:rsid w:val="000112AA"/>
    <w:rsid w:val="00040413"/>
    <w:rsid w:val="000412A4"/>
    <w:rsid w:val="00051D0D"/>
    <w:rsid w:val="00055DB2"/>
    <w:rsid w:val="0006527F"/>
    <w:rsid w:val="00077BBC"/>
    <w:rsid w:val="0008406F"/>
    <w:rsid w:val="000B6886"/>
    <w:rsid w:val="000D2660"/>
    <w:rsid w:val="000D4DBE"/>
    <w:rsid w:val="000E24CD"/>
    <w:rsid w:val="000E3789"/>
    <w:rsid w:val="000E7796"/>
    <w:rsid w:val="000F0BB0"/>
    <w:rsid w:val="000F5B8E"/>
    <w:rsid w:val="001056E2"/>
    <w:rsid w:val="00122FC3"/>
    <w:rsid w:val="0014041B"/>
    <w:rsid w:val="00170CB5"/>
    <w:rsid w:val="001779E8"/>
    <w:rsid w:val="00181EC1"/>
    <w:rsid w:val="001A4316"/>
    <w:rsid w:val="002129E0"/>
    <w:rsid w:val="00214047"/>
    <w:rsid w:val="002241E9"/>
    <w:rsid w:val="0023041B"/>
    <w:rsid w:val="00233E8E"/>
    <w:rsid w:val="00235DE9"/>
    <w:rsid w:val="002360F7"/>
    <w:rsid w:val="00252F11"/>
    <w:rsid w:val="00264D5D"/>
    <w:rsid w:val="00275516"/>
    <w:rsid w:val="002913E5"/>
    <w:rsid w:val="002B16DF"/>
    <w:rsid w:val="002B54AA"/>
    <w:rsid w:val="002C0055"/>
    <w:rsid w:val="002D7D15"/>
    <w:rsid w:val="002F01D4"/>
    <w:rsid w:val="002F1A77"/>
    <w:rsid w:val="0030421C"/>
    <w:rsid w:val="0032273D"/>
    <w:rsid w:val="003264C3"/>
    <w:rsid w:val="00332A40"/>
    <w:rsid w:val="00334A4E"/>
    <w:rsid w:val="003353DE"/>
    <w:rsid w:val="0034379D"/>
    <w:rsid w:val="0034563B"/>
    <w:rsid w:val="00364EBC"/>
    <w:rsid w:val="0037002F"/>
    <w:rsid w:val="003A286C"/>
    <w:rsid w:val="003B0FAE"/>
    <w:rsid w:val="003C61ED"/>
    <w:rsid w:val="00403281"/>
    <w:rsid w:val="004314A8"/>
    <w:rsid w:val="0043530D"/>
    <w:rsid w:val="0045057C"/>
    <w:rsid w:val="00476D3B"/>
    <w:rsid w:val="004822D4"/>
    <w:rsid w:val="0048594B"/>
    <w:rsid w:val="0049445B"/>
    <w:rsid w:val="004C0DEE"/>
    <w:rsid w:val="004C4FF3"/>
    <w:rsid w:val="004C5692"/>
    <w:rsid w:val="005373C7"/>
    <w:rsid w:val="0054061B"/>
    <w:rsid w:val="0054211B"/>
    <w:rsid w:val="005569DE"/>
    <w:rsid w:val="005635E9"/>
    <w:rsid w:val="00563848"/>
    <w:rsid w:val="00570C0A"/>
    <w:rsid w:val="00592C0C"/>
    <w:rsid w:val="00596890"/>
    <w:rsid w:val="00596DEC"/>
    <w:rsid w:val="005A3B50"/>
    <w:rsid w:val="005B0E26"/>
    <w:rsid w:val="005B6A38"/>
    <w:rsid w:val="005C088B"/>
    <w:rsid w:val="005C4A72"/>
    <w:rsid w:val="005D17A5"/>
    <w:rsid w:val="005E469B"/>
    <w:rsid w:val="00605CD3"/>
    <w:rsid w:val="00606921"/>
    <w:rsid w:val="0061737F"/>
    <w:rsid w:val="00644EC6"/>
    <w:rsid w:val="0064617A"/>
    <w:rsid w:val="00675F08"/>
    <w:rsid w:val="006A02C7"/>
    <w:rsid w:val="006C2D88"/>
    <w:rsid w:val="006C785C"/>
    <w:rsid w:val="006E025A"/>
    <w:rsid w:val="006F1629"/>
    <w:rsid w:val="006F509C"/>
    <w:rsid w:val="007100B7"/>
    <w:rsid w:val="007132A7"/>
    <w:rsid w:val="007228DD"/>
    <w:rsid w:val="00742C8D"/>
    <w:rsid w:val="00745A13"/>
    <w:rsid w:val="00756A7D"/>
    <w:rsid w:val="007667F8"/>
    <w:rsid w:val="00767C73"/>
    <w:rsid w:val="00770224"/>
    <w:rsid w:val="00796493"/>
    <w:rsid w:val="007B6509"/>
    <w:rsid w:val="007B7FF8"/>
    <w:rsid w:val="007F67D8"/>
    <w:rsid w:val="008062E4"/>
    <w:rsid w:val="00842460"/>
    <w:rsid w:val="0084373E"/>
    <w:rsid w:val="00843C53"/>
    <w:rsid w:val="00863001"/>
    <w:rsid w:val="00876B47"/>
    <w:rsid w:val="00895130"/>
    <w:rsid w:val="008C2F25"/>
    <w:rsid w:val="008C35E4"/>
    <w:rsid w:val="008D582A"/>
    <w:rsid w:val="008F6F68"/>
    <w:rsid w:val="009102E1"/>
    <w:rsid w:val="00912BD9"/>
    <w:rsid w:val="009179E2"/>
    <w:rsid w:val="00923567"/>
    <w:rsid w:val="0093012B"/>
    <w:rsid w:val="00941F9A"/>
    <w:rsid w:val="00952E21"/>
    <w:rsid w:val="0096132E"/>
    <w:rsid w:val="00966CD7"/>
    <w:rsid w:val="009707F6"/>
    <w:rsid w:val="00992BE9"/>
    <w:rsid w:val="0099477B"/>
    <w:rsid w:val="009B04F2"/>
    <w:rsid w:val="009B23CC"/>
    <w:rsid w:val="009C4035"/>
    <w:rsid w:val="009D706B"/>
    <w:rsid w:val="00A10094"/>
    <w:rsid w:val="00A210D5"/>
    <w:rsid w:val="00A25C4A"/>
    <w:rsid w:val="00A41D7D"/>
    <w:rsid w:val="00A44368"/>
    <w:rsid w:val="00A5176B"/>
    <w:rsid w:val="00A722B2"/>
    <w:rsid w:val="00A77C03"/>
    <w:rsid w:val="00A84347"/>
    <w:rsid w:val="00A846D6"/>
    <w:rsid w:val="00A851A5"/>
    <w:rsid w:val="00A95AFA"/>
    <w:rsid w:val="00AE118B"/>
    <w:rsid w:val="00AF7103"/>
    <w:rsid w:val="00B02E27"/>
    <w:rsid w:val="00B0714B"/>
    <w:rsid w:val="00B22C0F"/>
    <w:rsid w:val="00B24D73"/>
    <w:rsid w:val="00B71874"/>
    <w:rsid w:val="00B739BD"/>
    <w:rsid w:val="00BA0DA7"/>
    <w:rsid w:val="00BA55E6"/>
    <w:rsid w:val="00BA5D73"/>
    <w:rsid w:val="00BC2FF1"/>
    <w:rsid w:val="00BC6CA4"/>
    <w:rsid w:val="00BE3072"/>
    <w:rsid w:val="00BF659F"/>
    <w:rsid w:val="00C425F9"/>
    <w:rsid w:val="00C51BF9"/>
    <w:rsid w:val="00C54CCE"/>
    <w:rsid w:val="00C56802"/>
    <w:rsid w:val="00C602B0"/>
    <w:rsid w:val="00C66C33"/>
    <w:rsid w:val="00C7451A"/>
    <w:rsid w:val="00C80D60"/>
    <w:rsid w:val="00C86B2E"/>
    <w:rsid w:val="00C93E1D"/>
    <w:rsid w:val="00CC012D"/>
    <w:rsid w:val="00CC7A48"/>
    <w:rsid w:val="00CF42DB"/>
    <w:rsid w:val="00D05A24"/>
    <w:rsid w:val="00D07ECF"/>
    <w:rsid w:val="00D1350F"/>
    <w:rsid w:val="00D208D0"/>
    <w:rsid w:val="00D3678F"/>
    <w:rsid w:val="00D662C4"/>
    <w:rsid w:val="00D805C9"/>
    <w:rsid w:val="00D81769"/>
    <w:rsid w:val="00D9780A"/>
    <w:rsid w:val="00DA7B19"/>
    <w:rsid w:val="00DB45DE"/>
    <w:rsid w:val="00DC4AA8"/>
    <w:rsid w:val="00DD33E3"/>
    <w:rsid w:val="00DD649B"/>
    <w:rsid w:val="00DD789A"/>
    <w:rsid w:val="00DE16FF"/>
    <w:rsid w:val="00DF5B36"/>
    <w:rsid w:val="00E03627"/>
    <w:rsid w:val="00E06230"/>
    <w:rsid w:val="00E15781"/>
    <w:rsid w:val="00E30A50"/>
    <w:rsid w:val="00E35115"/>
    <w:rsid w:val="00E41718"/>
    <w:rsid w:val="00E41F08"/>
    <w:rsid w:val="00E65EDE"/>
    <w:rsid w:val="00E76948"/>
    <w:rsid w:val="00EA6298"/>
    <w:rsid w:val="00EB1B5F"/>
    <w:rsid w:val="00EE0D59"/>
    <w:rsid w:val="00EE2942"/>
    <w:rsid w:val="00EF68E6"/>
    <w:rsid w:val="00F063D6"/>
    <w:rsid w:val="00F215CA"/>
    <w:rsid w:val="00F52202"/>
    <w:rsid w:val="00F70A78"/>
    <w:rsid w:val="00F73EEC"/>
    <w:rsid w:val="00F83201"/>
    <w:rsid w:val="00F842CD"/>
    <w:rsid w:val="00FA17FC"/>
    <w:rsid w:val="00FB28FD"/>
    <w:rsid w:val="00FB70AE"/>
    <w:rsid w:val="00FC1492"/>
    <w:rsid w:val="00FC2EE7"/>
    <w:rsid w:val="00FC4CB1"/>
    <w:rsid w:val="00FD7CEF"/>
    <w:rsid w:val="00FE6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5244D"/>
  <w15:docId w15:val="{8391EB68-C0F4-4266-8E01-D7B108D5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596DEC"/>
    <w:rPr>
      <w:color w:val="605E5C"/>
      <w:shd w:val="clear" w:color="auto" w:fill="E1DFDD"/>
    </w:rPr>
  </w:style>
  <w:style w:type="character" w:styleId="FollowedHyperlink">
    <w:name w:val="FollowedHyperlink"/>
    <w:basedOn w:val="DefaultParagraphFont"/>
    <w:uiPriority w:val="99"/>
    <w:semiHidden/>
    <w:unhideWhenUsed/>
    <w:rsid w:val="00756A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03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smi\Documents\Custom%20Office%20Templates\BLC%20Accessibility%20session%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D28EC345F1440B9A7764C1FA46D10" ma:contentTypeVersion="5" ma:contentTypeDescription="Create a new document." ma:contentTypeScope="" ma:versionID="648d4396deac318f58364a9d368ba77f">
  <xsd:schema xmlns:xsd="http://www.w3.org/2001/XMLSchema" xmlns:xs="http://www.w3.org/2001/XMLSchema" xmlns:p="http://schemas.microsoft.com/office/2006/metadata/properties" xmlns:ns2="563251b0-951b-42a9-a373-396af60fdc85" targetNamespace="http://schemas.microsoft.com/office/2006/metadata/properties" ma:root="true" ma:fieldsID="3f2415f423b03d4e1499a0c4ee7ed223" ns2:_="">
    <xsd:import namespace="563251b0-951b-42a9-a373-396af60fdc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251b0-951b-42a9-a373-396af60fdc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D1E87B-8459-4B9B-9CCC-CB23123EC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251b0-951b-42a9-a373-396af60fdc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6D5C26-4446-4078-AE99-13909260593C}">
  <ds:schemaRefs>
    <ds:schemaRef ds:uri="http://schemas.microsoft.com/sharepoint/v3/contenttype/forms"/>
  </ds:schemaRefs>
</ds:datastoreItem>
</file>

<file path=customXml/itemProps3.xml><?xml version="1.0" encoding="utf-8"?>
<ds:datastoreItem xmlns:ds="http://schemas.openxmlformats.org/officeDocument/2006/customXml" ds:itemID="{BBC728BA-C801-4FDC-BB64-0C998D445C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BLC Accessibility session template2</Template>
  <TotalTime>62</TotalTime>
  <Pages>6</Pages>
  <Words>1597</Words>
  <Characters>9108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Yasmin Tuck</dc:creator>
  <cp:lastModifiedBy>Sam Freeman</cp:lastModifiedBy>
  <cp:revision>9</cp:revision>
  <dcterms:created xsi:type="dcterms:W3CDTF">2020-02-08T12:44:00Z</dcterms:created>
  <dcterms:modified xsi:type="dcterms:W3CDTF">2020-09-22T12:13:00Z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0x010100F17D28EC345F1440B9A7764C1FA46D10</vt:lpwstr>
  </property>
</Properties>
</file>