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3A437" w14:textId="68F5EE22" w:rsidR="00A25C4A" w:rsidRDefault="00B75AB5" w:rsidP="00ED624B">
      <w:pPr>
        <w:pStyle w:val="Heading1"/>
      </w:pPr>
      <w:r w:rsidRPr="00B75AB5">
        <w:t>Numeracy Entry Level 3 – Temperature</w:t>
      </w:r>
    </w:p>
    <w:p w14:paraId="3DBD711C" w14:textId="03FFC8F1" w:rsidR="00B75AB5" w:rsidRDefault="00B75AB5" w:rsidP="00B75AB5">
      <w:pPr>
        <w:pStyle w:val="SlideTitles"/>
      </w:pPr>
      <w:r>
        <w:t xml:space="preserve">1 </w:t>
      </w:r>
      <w:r w:rsidR="00ED624B">
        <w:t>of 18</w:t>
      </w:r>
      <w:r>
        <w:t xml:space="preserve"> – Welcome</w:t>
      </w:r>
    </w:p>
    <w:p w14:paraId="1D4991E3" w14:textId="744EA1E6" w:rsidR="00B75AB5" w:rsidRDefault="009E6BF5" w:rsidP="00B75AB5">
      <w:pPr>
        <w:pStyle w:val="ParagraphStyle"/>
      </w:pPr>
      <w:r w:rsidRPr="009E6BF5">
        <w:t>Welcome to this session on temperature.</w:t>
      </w:r>
    </w:p>
    <w:p w14:paraId="07A5E613" w14:textId="02782193" w:rsidR="009E6BF5" w:rsidRDefault="009E6BF5" w:rsidP="00B75AB5">
      <w:pPr>
        <w:pStyle w:val="ParagraphStyle"/>
      </w:pPr>
    </w:p>
    <w:p w14:paraId="55ACC07E" w14:textId="199289DA" w:rsidR="009E6BF5" w:rsidRDefault="0064521B" w:rsidP="00B75AB5">
      <w:pPr>
        <w:pStyle w:val="ParagraphStyle"/>
      </w:pPr>
      <w:r w:rsidRPr="0064521B">
        <w:t>By the end of the session you will be able to:</w:t>
      </w:r>
    </w:p>
    <w:p w14:paraId="25BF2E17" w14:textId="7969BDEC" w:rsidR="0064521B" w:rsidRDefault="0064521B" w:rsidP="00A15905">
      <w:pPr>
        <w:pStyle w:val="ParagraphStyle"/>
        <w:numPr>
          <w:ilvl w:val="0"/>
          <w:numId w:val="8"/>
        </w:numPr>
      </w:pPr>
      <w:r w:rsidRPr="0064521B">
        <w:t>Identify, read and compare thermometers used for different purposes and with different scales</w:t>
      </w:r>
    </w:p>
    <w:p w14:paraId="68A8043D" w14:textId="3C770663" w:rsidR="0064521B" w:rsidRDefault="00A15905" w:rsidP="00A15905">
      <w:pPr>
        <w:pStyle w:val="ParagraphStyle"/>
        <w:numPr>
          <w:ilvl w:val="0"/>
          <w:numId w:val="8"/>
        </w:numPr>
      </w:pPr>
      <w:r w:rsidRPr="00A15905">
        <w:t>Read scales to the nearest labelled and unlabelled division</w:t>
      </w:r>
    </w:p>
    <w:p w14:paraId="3D3CE765" w14:textId="313F0CD9" w:rsidR="00A15905" w:rsidRDefault="00A15905" w:rsidP="00A15905">
      <w:pPr>
        <w:pStyle w:val="ParagraphStyle"/>
        <w:numPr>
          <w:ilvl w:val="0"/>
          <w:numId w:val="8"/>
        </w:numPr>
      </w:pPr>
      <w:r w:rsidRPr="00A15905">
        <w:t>Read positive and negative temperatures</w:t>
      </w:r>
    </w:p>
    <w:p w14:paraId="5ADCAFF4" w14:textId="3CD9866D" w:rsidR="00A15905" w:rsidRDefault="00A15905" w:rsidP="00A15905">
      <w:pPr>
        <w:pStyle w:val="ParagraphStyle"/>
        <w:numPr>
          <w:ilvl w:val="0"/>
          <w:numId w:val="8"/>
        </w:numPr>
      </w:pPr>
      <w:r w:rsidRPr="00A15905">
        <w:t>Solve simple problems relating to temperature</w:t>
      </w:r>
    </w:p>
    <w:p w14:paraId="0006DF77" w14:textId="6F14DEA6" w:rsidR="00A15905" w:rsidRDefault="00A15905" w:rsidP="00A15905">
      <w:pPr>
        <w:pStyle w:val="SlideTitles"/>
      </w:pPr>
      <w:r>
        <w:t xml:space="preserve">2 </w:t>
      </w:r>
      <w:r w:rsidR="00ED624B">
        <w:t>of 18</w:t>
      </w:r>
      <w:r>
        <w:t xml:space="preserve"> </w:t>
      </w:r>
      <w:r w:rsidR="00CA2CC4">
        <w:t>–</w:t>
      </w:r>
      <w:r>
        <w:t xml:space="preserve"> </w:t>
      </w:r>
      <w:r w:rsidR="00CA2CC4" w:rsidRPr="00CA2CC4">
        <w:t>Temperature</w:t>
      </w:r>
    </w:p>
    <w:p w14:paraId="36BB1E9E" w14:textId="6EC0013D" w:rsidR="00CA2CC4" w:rsidRDefault="00CA2CC4" w:rsidP="00CA2CC4">
      <w:pPr>
        <w:pStyle w:val="ParagraphStyle"/>
      </w:pPr>
      <w:r w:rsidRPr="00CA2CC4">
        <w:t>Temperature refers to how hot or cold something is.</w:t>
      </w:r>
    </w:p>
    <w:p w14:paraId="56FC7825" w14:textId="2E9A0E5E" w:rsidR="00CA2CC4" w:rsidRDefault="00CA2CC4" w:rsidP="00CA2CC4">
      <w:pPr>
        <w:pStyle w:val="ParagraphStyle"/>
      </w:pPr>
    </w:p>
    <w:p w14:paraId="6725E757" w14:textId="510F8E71" w:rsidR="00CA2CC4" w:rsidRDefault="00493453" w:rsidP="00CA2CC4">
      <w:pPr>
        <w:pStyle w:val="ParagraphStyle"/>
      </w:pPr>
      <w:r w:rsidRPr="00493453">
        <w:t>Temperature is measured in degrees. The symbol for degrees is</w:t>
      </w:r>
      <w:r w:rsidR="0042295C">
        <w:t xml:space="preserve"> a small circle that sits </w:t>
      </w:r>
      <w:r w:rsidR="00743186">
        <w:t xml:space="preserve">slightly above the </w:t>
      </w:r>
      <w:r w:rsidR="0069183B">
        <w:t>number in temperature</w:t>
      </w:r>
      <w:r w:rsidR="00743186">
        <w:t>.</w:t>
      </w:r>
    </w:p>
    <w:p w14:paraId="5CD86ED9" w14:textId="762166F3" w:rsidR="0069183B" w:rsidRDefault="0069183B" w:rsidP="00CA2CC4">
      <w:pPr>
        <w:pStyle w:val="ParagraphStyle"/>
      </w:pPr>
    </w:p>
    <w:p w14:paraId="7A777C99" w14:textId="5963DAF5" w:rsidR="0069183B" w:rsidRDefault="00033230" w:rsidP="00CA2CC4">
      <w:pPr>
        <w:pStyle w:val="ParagraphStyle"/>
      </w:pPr>
      <w:r w:rsidRPr="00033230">
        <w:t>The two most common scales are Celsius (°C) and Fahrenheit (°F). In the UK, we usually measure temperature in Celsius (°C).</w:t>
      </w:r>
    </w:p>
    <w:p w14:paraId="66D3D918" w14:textId="683C63BB" w:rsidR="00033230" w:rsidRDefault="00033230" w:rsidP="00CA2CC4">
      <w:pPr>
        <w:pStyle w:val="ParagraphStyle"/>
      </w:pPr>
    </w:p>
    <w:p w14:paraId="6FCAD9FE" w14:textId="085F2E1B" w:rsidR="00033230" w:rsidRDefault="00500387" w:rsidP="00CA2CC4">
      <w:pPr>
        <w:pStyle w:val="ParagraphStyle"/>
      </w:pPr>
      <w:r>
        <w:t>On a standard thermom</w:t>
      </w:r>
      <w:r w:rsidR="00490491">
        <w:t xml:space="preserve">eter, the </w:t>
      </w:r>
      <w:proofErr w:type="gramStart"/>
      <w:r w:rsidR="00490491">
        <w:t>left hand</w:t>
      </w:r>
      <w:proofErr w:type="gramEnd"/>
      <w:r w:rsidR="00490491">
        <w:t xml:space="preserve"> </w:t>
      </w:r>
      <w:r w:rsidR="00E07BFA">
        <w:t xml:space="preserve">side measures temperature in Celsius, ranging from 0 (freezing point) to </w:t>
      </w:r>
      <w:r w:rsidR="003D7473">
        <w:t xml:space="preserve">100 (boiling point). </w:t>
      </w:r>
      <w:r w:rsidR="00410F62">
        <w:t xml:space="preserve">The </w:t>
      </w:r>
      <w:proofErr w:type="gramStart"/>
      <w:r w:rsidR="00410F62">
        <w:t>right hand</w:t>
      </w:r>
      <w:proofErr w:type="gramEnd"/>
      <w:r w:rsidR="00410F62">
        <w:t xml:space="preserve"> side measures temperature in Fahren</w:t>
      </w:r>
      <w:r w:rsidR="000D7E21">
        <w:t xml:space="preserve">heit, ranging from 32 </w:t>
      </w:r>
      <w:r w:rsidR="00E162F6">
        <w:t xml:space="preserve">(freezing point) to </w:t>
      </w:r>
      <w:r w:rsidR="00AE4CB7">
        <w:t>112 (boiling point).</w:t>
      </w:r>
    </w:p>
    <w:p w14:paraId="46787788" w14:textId="57E3E0FA" w:rsidR="00FC1231" w:rsidRDefault="00FC1231" w:rsidP="00FC1231">
      <w:pPr>
        <w:pStyle w:val="SlideTitles"/>
      </w:pPr>
      <w:r>
        <w:t xml:space="preserve">3 </w:t>
      </w:r>
      <w:r w:rsidR="00ED624B">
        <w:t>of 18</w:t>
      </w:r>
      <w:r>
        <w:t xml:space="preserve"> </w:t>
      </w:r>
      <w:r w:rsidR="00AA077D">
        <w:t>–</w:t>
      </w:r>
      <w:r>
        <w:t xml:space="preserve"> </w:t>
      </w:r>
      <w:r w:rsidR="00AA077D" w:rsidRPr="00AA077D">
        <w:t>Measuring temperature</w:t>
      </w:r>
    </w:p>
    <w:p w14:paraId="08FC9240" w14:textId="633F0B15" w:rsidR="00AA077D" w:rsidRDefault="00AA077D" w:rsidP="00AA077D">
      <w:pPr>
        <w:pStyle w:val="ParagraphStyle"/>
      </w:pPr>
      <w:r>
        <w:t>We measure temperature using a mechanical or electrical device called a thermometer. There are lots of different types of thermometer.</w:t>
      </w:r>
    </w:p>
    <w:p w14:paraId="5C834A9C" w14:textId="77777777" w:rsidR="00AA077D" w:rsidRDefault="00AA077D" w:rsidP="00AA077D">
      <w:pPr>
        <w:pStyle w:val="ParagraphStyle"/>
      </w:pPr>
    </w:p>
    <w:p w14:paraId="6A1C46FF" w14:textId="6373801F" w:rsidR="00AA077D" w:rsidRDefault="00AA077D" w:rsidP="00AA077D">
      <w:pPr>
        <w:pStyle w:val="ParagraphStyle"/>
      </w:pPr>
      <w:r>
        <w:t>Thermometers may be digital or analogue.</w:t>
      </w:r>
    </w:p>
    <w:p w14:paraId="610713A1" w14:textId="67890225" w:rsidR="00AA077D" w:rsidRDefault="00AA077D" w:rsidP="00AA077D">
      <w:pPr>
        <w:pStyle w:val="ParagraphStyle"/>
      </w:pPr>
    </w:p>
    <w:p w14:paraId="0E242C8C" w14:textId="1F0870D5" w:rsidR="00AA077D" w:rsidRDefault="00247EBF" w:rsidP="00AA077D">
      <w:pPr>
        <w:pStyle w:val="ParagraphStyle"/>
      </w:pPr>
      <w:r>
        <w:t xml:space="preserve">A digital thermometer gives a reading in figures and </w:t>
      </w:r>
      <w:r w:rsidR="006E7D69">
        <w:t>an</w:t>
      </w:r>
      <w:r w:rsidR="006E7D69" w:rsidRPr="006E7D69">
        <w:t xml:space="preserve"> analogue thermometer uses a scale</w:t>
      </w:r>
      <w:r w:rsidR="00933FE3">
        <w:t>.</w:t>
      </w:r>
    </w:p>
    <w:p w14:paraId="76EC7852" w14:textId="52CEB29C" w:rsidR="00DA48DF" w:rsidRDefault="00951678" w:rsidP="00951678">
      <w:pPr>
        <w:pStyle w:val="SlideTitles"/>
      </w:pPr>
      <w:r>
        <w:t xml:space="preserve">4 </w:t>
      </w:r>
      <w:r w:rsidR="00ED624B">
        <w:t>of 18</w:t>
      </w:r>
      <w:r>
        <w:t xml:space="preserve"> </w:t>
      </w:r>
      <w:r w:rsidR="006643EA">
        <w:t>–</w:t>
      </w:r>
      <w:r>
        <w:t xml:space="preserve"> </w:t>
      </w:r>
      <w:r w:rsidR="006643EA" w:rsidRPr="006643EA">
        <w:t>Types of thermometer</w:t>
      </w:r>
    </w:p>
    <w:p w14:paraId="1D7A05A9" w14:textId="57637A80" w:rsidR="00F34DB1" w:rsidRDefault="006643EA" w:rsidP="006643EA">
      <w:pPr>
        <w:pStyle w:val="ParagraphStyle"/>
      </w:pPr>
      <w:r>
        <w:t>Different thermometers are used for different purposes. The scale on the thermometer will differ according to its purpose</w:t>
      </w:r>
      <w:r w:rsidR="009B5915">
        <w:t>, for example:</w:t>
      </w:r>
    </w:p>
    <w:p w14:paraId="24739671" w14:textId="45D171B5" w:rsidR="00F34DB1" w:rsidRDefault="00BC7F7D" w:rsidP="007A4D6C">
      <w:pPr>
        <w:pStyle w:val="ParagraphStyle"/>
        <w:numPr>
          <w:ilvl w:val="0"/>
          <w:numId w:val="9"/>
        </w:numPr>
      </w:pPr>
      <w:r w:rsidRPr="00BC7F7D">
        <w:t>A medical or clinical thermometer is used to measure somebody’s body temperature. It normally measures to the nearest tenth of a degree.</w:t>
      </w:r>
    </w:p>
    <w:p w14:paraId="665F3CA8" w14:textId="5267C22A" w:rsidR="00BC7F7D" w:rsidRDefault="00BC7F7D" w:rsidP="007A4D6C">
      <w:pPr>
        <w:pStyle w:val="ParagraphStyle"/>
        <w:numPr>
          <w:ilvl w:val="0"/>
          <w:numId w:val="9"/>
        </w:numPr>
      </w:pPr>
      <w:r w:rsidRPr="00BC7F7D">
        <w:t>A room thermometer is used to take the indoor temperature of a room. It normally measures to the nearest degree.</w:t>
      </w:r>
    </w:p>
    <w:p w14:paraId="719094E7" w14:textId="0D796383" w:rsidR="009B5915" w:rsidRDefault="00190D14" w:rsidP="007A4D6C">
      <w:pPr>
        <w:pStyle w:val="ParagraphStyle"/>
        <w:numPr>
          <w:ilvl w:val="0"/>
          <w:numId w:val="9"/>
        </w:numPr>
      </w:pPr>
      <w:r w:rsidRPr="00190D14">
        <w:t>A weather thermometer measures the outdoor temperature. It normally measures to the nearest degree.</w:t>
      </w:r>
    </w:p>
    <w:p w14:paraId="04EB4999" w14:textId="6D25246C" w:rsidR="00190D14" w:rsidRDefault="007A4D6C" w:rsidP="007A4D6C">
      <w:pPr>
        <w:pStyle w:val="ParagraphStyle"/>
        <w:numPr>
          <w:ilvl w:val="0"/>
          <w:numId w:val="9"/>
        </w:numPr>
      </w:pPr>
      <w:r w:rsidRPr="007A4D6C">
        <w:t>A cooking thermometer, also called a probe thermometer, is used to measure the temperature inside food. It normally measures to the nearest degree.</w:t>
      </w:r>
    </w:p>
    <w:p w14:paraId="44F32BAF" w14:textId="434BAAC1" w:rsidR="007A4D6C" w:rsidRDefault="007A4D6C" w:rsidP="007A4D6C">
      <w:pPr>
        <w:pStyle w:val="SlideTitles"/>
      </w:pPr>
      <w:r>
        <w:t xml:space="preserve">5 </w:t>
      </w:r>
      <w:r w:rsidR="00ED624B">
        <w:t>of 18</w:t>
      </w:r>
      <w:r>
        <w:t xml:space="preserve"> </w:t>
      </w:r>
      <w:r w:rsidR="00DD0B3A">
        <w:t>–</w:t>
      </w:r>
      <w:r>
        <w:t xml:space="preserve"> </w:t>
      </w:r>
      <w:r w:rsidR="00DD0B3A">
        <w:t>Question 1</w:t>
      </w:r>
    </w:p>
    <w:p w14:paraId="3CE54125" w14:textId="4A01649F" w:rsidR="00DD0B3A" w:rsidRDefault="00DD0B3A" w:rsidP="00DD0B3A">
      <w:pPr>
        <w:pStyle w:val="ParagraphStyle"/>
      </w:pPr>
      <w:r w:rsidRPr="00DD0B3A">
        <w:t>Which type of thermometer would you use to measure body temperature?</w:t>
      </w:r>
    </w:p>
    <w:p w14:paraId="327E16BB" w14:textId="2BCAF00D" w:rsidR="006B12AE" w:rsidRDefault="006B12AE" w:rsidP="006B12AE">
      <w:pPr>
        <w:pStyle w:val="ParagraphStyle"/>
        <w:numPr>
          <w:ilvl w:val="0"/>
          <w:numId w:val="10"/>
        </w:numPr>
      </w:pPr>
      <w:r>
        <w:t>Room thermometer</w:t>
      </w:r>
    </w:p>
    <w:p w14:paraId="13BC2247" w14:textId="2120DE71" w:rsidR="006B12AE" w:rsidRDefault="00FD5C53" w:rsidP="006B12AE">
      <w:pPr>
        <w:pStyle w:val="ParagraphStyle"/>
        <w:numPr>
          <w:ilvl w:val="0"/>
          <w:numId w:val="10"/>
        </w:numPr>
      </w:pPr>
      <w:r>
        <w:lastRenderedPageBreak/>
        <w:t>Medical thermometer</w:t>
      </w:r>
    </w:p>
    <w:p w14:paraId="05024D67" w14:textId="162D8152" w:rsidR="00FD5C53" w:rsidRDefault="00FD5C53" w:rsidP="006B12AE">
      <w:pPr>
        <w:pStyle w:val="ParagraphStyle"/>
        <w:numPr>
          <w:ilvl w:val="0"/>
          <w:numId w:val="10"/>
        </w:numPr>
      </w:pPr>
      <w:r>
        <w:t>Weather thermometer</w:t>
      </w:r>
    </w:p>
    <w:p w14:paraId="6AC6DC83" w14:textId="71C2754C" w:rsidR="00FD5C53" w:rsidRDefault="00FD5C53" w:rsidP="006B12AE">
      <w:pPr>
        <w:pStyle w:val="ParagraphStyle"/>
        <w:numPr>
          <w:ilvl w:val="0"/>
          <w:numId w:val="10"/>
        </w:numPr>
      </w:pPr>
      <w:r>
        <w:t>Cooking thermometer</w:t>
      </w:r>
    </w:p>
    <w:p w14:paraId="4C1AEB7B" w14:textId="3FC8A5BA" w:rsidR="00FD5C53" w:rsidRDefault="00FD5C53" w:rsidP="00FD5C53">
      <w:pPr>
        <w:pStyle w:val="ParagraphStyle"/>
      </w:pPr>
    </w:p>
    <w:p w14:paraId="0F8A9475" w14:textId="5270B172" w:rsidR="00FD5C53" w:rsidRDefault="00FD5C53" w:rsidP="00FD5C53">
      <w:pPr>
        <w:pStyle w:val="ParagraphStyle"/>
      </w:pPr>
      <w:r>
        <w:t xml:space="preserve">The correct answer is </w:t>
      </w:r>
      <w:r w:rsidR="008879FB">
        <w:t>B, medical thermometer.</w:t>
      </w:r>
    </w:p>
    <w:p w14:paraId="48544817" w14:textId="34E294AF" w:rsidR="008879FB" w:rsidRDefault="008879FB" w:rsidP="008879FB">
      <w:pPr>
        <w:pStyle w:val="SlideTitles"/>
      </w:pPr>
      <w:r>
        <w:t xml:space="preserve">6 </w:t>
      </w:r>
      <w:r w:rsidR="00ED624B">
        <w:t>of 18</w:t>
      </w:r>
      <w:r>
        <w:t xml:space="preserve"> </w:t>
      </w:r>
      <w:r w:rsidR="000A5B76">
        <w:t>–</w:t>
      </w:r>
      <w:r>
        <w:t xml:space="preserve"> </w:t>
      </w:r>
      <w:r w:rsidR="000A5B76">
        <w:t>Question 2</w:t>
      </w:r>
    </w:p>
    <w:p w14:paraId="0FC39ED8" w14:textId="61B5C733" w:rsidR="000A5B76" w:rsidRDefault="000A5B76" w:rsidP="000A5B76">
      <w:pPr>
        <w:pStyle w:val="ParagraphStyle"/>
      </w:pPr>
      <w:r w:rsidRPr="000A5B76">
        <w:t>Which type of thermometer would you use to measure the outside temperature?</w:t>
      </w:r>
    </w:p>
    <w:p w14:paraId="33CF5F24" w14:textId="77777777" w:rsidR="0057223C" w:rsidRDefault="0057223C" w:rsidP="0057223C">
      <w:pPr>
        <w:pStyle w:val="ParagraphStyle"/>
        <w:numPr>
          <w:ilvl w:val="0"/>
          <w:numId w:val="12"/>
        </w:numPr>
      </w:pPr>
      <w:r>
        <w:t>Room thermometer</w:t>
      </w:r>
    </w:p>
    <w:p w14:paraId="3581C9B6" w14:textId="77777777" w:rsidR="0057223C" w:rsidRDefault="0057223C" w:rsidP="0057223C">
      <w:pPr>
        <w:pStyle w:val="ParagraphStyle"/>
        <w:numPr>
          <w:ilvl w:val="0"/>
          <w:numId w:val="12"/>
        </w:numPr>
      </w:pPr>
      <w:r>
        <w:t>Medical thermometer</w:t>
      </w:r>
    </w:p>
    <w:p w14:paraId="4F241898" w14:textId="77777777" w:rsidR="0057223C" w:rsidRDefault="0057223C" w:rsidP="0057223C">
      <w:pPr>
        <w:pStyle w:val="ParagraphStyle"/>
        <w:numPr>
          <w:ilvl w:val="0"/>
          <w:numId w:val="12"/>
        </w:numPr>
      </w:pPr>
      <w:r>
        <w:t>Weather thermometer</w:t>
      </w:r>
    </w:p>
    <w:p w14:paraId="36D05204" w14:textId="77777777" w:rsidR="0057223C" w:rsidRDefault="0057223C" w:rsidP="0057223C">
      <w:pPr>
        <w:pStyle w:val="ParagraphStyle"/>
        <w:numPr>
          <w:ilvl w:val="0"/>
          <w:numId w:val="12"/>
        </w:numPr>
      </w:pPr>
      <w:r>
        <w:t>Cooking thermometer</w:t>
      </w:r>
    </w:p>
    <w:p w14:paraId="15A7E385" w14:textId="4D942472" w:rsidR="000A5B76" w:rsidRDefault="000A5B76" w:rsidP="0057223C">
      <w:pPr>
        <w:pStyle w:val="ParagraphStyle"/>
      </w:pPr>
    </w:p>
    <w:p w14:paraId="47471649" w14:textId="1BEC7694" w:rsidR="0057223C" w:rsidRDefault="0057223C" w:rsidP="0057223C">
      <w:pPr>
        <w:pStyle w:val="ParagraphStyle"/>
      </w:pPr>
      <w:r>
        <w:t xml:space="preserve">The correct answer is </w:t>
      </w:r>
      <w:r w:rsidR="00214B21">
        <w:t>C, weather thermometer.</w:t>
      </w:r>
    </w:p>
    <w:p w14:paraId="598DDA24" w14:textId="7EEEA7CE" w:rsidR="00214B21" w:rsidRDefault="00214B21" w:rsidP="00214B21">
      <w:pPr>
        <w:pStyle w:val="SlideTitles"/>
      </w:pPr>
      <w:r>
        <w:t xml:space="preserve">7 </w:t>
      </w:r>
      <w:r w:rsidR="00ED624B">
        <w:t>of 18</w:t>
      </w:r>
      <w:r>
        <w:t xml:space="preserve"> </w:t>
      </w:r>
      <w:r w:rsidR="007121DC">
        <w:t>–</w:t>
      </w:r>
      <w:r>
        <w:t xml:space="preserve"> </w:t>
      </w:r>
      <w:r w:rsidR="007121DC" w:rsidRPr="007121DC">
        <w:t>Reading thermometers</w:t>
      </w:r>
    </w:p>
    <w:p w14:paraId="15D074AE" w14:textId="25FCD0F5" w:rsidR="007121DC" w:rsidRDefault="007121DC" w:rsidP="007121DC">
      <w:pPr>
        <w:pStyle w:val="ParagraphStyle"/>
      </w:pPr>
      <w:r w:rsidRPr="007121DC">
        <w:t>Thermometers can have continuous scales that have divisions. These divisions can be marked or unmarked.</w:t>
      </w:r>
    </w:p>
    <w:p w14:paraId="6EE91E71" w14:textId="0041D449" w:rsidR="005E7BCC" w:rsidRDefault="005E7BCC" w:rsidP="007121DC">
      <w:pPr>
        <w:pStyle w:val="ParagraphStyle"/>
      </w:pPr>
    </w:p>
    <w:p w14:paraId="794FB7C9" w14:textId="17EDD72F" w:rsidR="009F4009" w:rsidRDefault="002F6487" w:rsidP="006E62E3">
      <w:pPr>
        <w:pStyle w:val="ParagraphStyle"/>
      </w:pPr>
      <w:r>
        <w:t>C</w:t>
      </w:r>
      <w:r w:rsidR="00854FB6">
        <w:t>onsider</w:t>
      </w:r>
      <w:r w:rsidR="0099734C">
        <w:t xml:space="preserve"> a</w:t>
      </w:r>
      <w:r w:rsidR="006E62E3">
        <w:t xml:space="preserve"> thermometer </w:t>
      </w:r>
      <w:r w:rsidR="0099734C">
        <w:t xml:space="preserve">which </w:t>
      </w:r>
      <w:r w:rsidR="006E62E3">
        <w:t>shows marked divisions for 30°C, 35°C and 40°C.</w:t>
      </w:r>
      <w:r w:rsidR="004C3459">
        <w:t xml:space="preserve"> There are four smaller </w:t>
      </w:r>
      <w:r w:rsidR="001728A1">
        <w:t>unmarked divisions</w:t>
      </w:r>
      <w:r w:rsidR="004C3459">
        <w:t xml:space="preserve"> between </w:t>
      </w:r>
      <w:r w:rsidR="004C3459" w:rsidRPr="004C3459">
        <w:t>30°C</w:t>
      </w:r>
      <w:r w:rsidR="004C3459">
        <w:t xml:space="preserve"> and </w:t>
      </w:r>
      <w:r w:rsidR="004C3459" w:rsidRPr="004C3459">
        <w:t>3</w:t>
      </w:r>
      <w:r w:rsidR="004C3459">
        <w:t>5</w:t>
      </w:r>
      <w:r w:rsidR="004C3459" w:rsidRPr="004C3459">
        <w:t>°C</w:t>
      </w:r>
      <w:r w:rsidR="00317AF9">
        <w:t>,</w:t>
      </w:r>
      <w:r w:rsidR="009F4009">
        <w:t xml:space="preserve"> and between 35</w:t>
      </w:r>
      <w:r w:rsidR="009F4009" w:rsidRPr="009F4009">
        <w:t>°C</w:t>
      </w:r>
      <w:r w:rsidR="009F4009">
        <w:t xml:space="preserve"> and 40</w:t>
      </w:r>
      <w:r w:rsidR="009F4009" w:rsidRPr="009F4009">
        <w:t>°C</w:t>
      </w:r>
      <w:r w:rsidR="00317AF9">
        <w:t xml:space="preserve"> which represent 1</w:t>
      </w:r>
      <w:r w:rsidR="009F4009" w:rsidRPr="009F4009">
        <w:t>°C</w:t>
      </w:r>
      <w:r w:rsidR="009F4009">
        <w:t xml:space="preserve"> each.</w:t>
      </w:r>
      <w:r w:rsidR="006E6985">
        <w:t xml:space="preserve"> </w:t>
      </w:r>
      <w:r w:rsidR="00D509C9">
        <w:t xml:space="preserve">The red </w:t>
      </w:r>
      <w:r w:rsidR="007561A1">
        <w:t>line</w:t>
      </w:r>
      <w:r>
        <w:t xml:space="preserve"> (which shows what the temperature is)</w:t>
      </w:r>
      <w:r w:rsidR="007561A1">
        <w:t xml:space="preserve"> on the thermometer </w:t>
      </w:r>
      <w:r w:rsidR="006E6985">
        <w:t>sit</w:t>
      </w:r>
      <w:r>
        <w:t>s</w:t>
      </w:r>
      <w:r w:rsidR="006E6985">
        <w:t xml:space="preserve"> at the marker</w:t>
      </w:r>
      <w:r w:rsidR="007561A1" w:rsidRPr="007561A1">
        <w:t xml:space="preserve"> 4 degrees </w:t>
      </w:r>
      <w:r w:rsidR="007561A1">
        <w:t xml:space="preserve">up </w:t>
      </w:r>
      <w:r w:rsidR="007561A1" w:rsidRPr="007561A1">
        <w:t>from 30°C.</w:t>
      </w:r>
      <w:r w:rsidR="006E6985">
        <w:t xml:space="preserve"> </w:t>
      </w:r>
      <w:r w:rsidR="00240266" w:rsidRPr="00240266">
        <w:t>The temperature is therefore 34°C.</w:t>
      </w:r>
    </w:p>
    <w:p w14:paraId="454BB0B4" w14:textId="7000FC2C" w:rsidR="00240266" w:rsidRDefault="00240266" w:rsidP="00240266">
      <w:pPr>
        <w:pStyle w:val="SlideTitles"/>
      </w:pPr>
      <w:r>
        <w:t xml:space="preserve">8 </w:t>
      </w:r>
      <w:r w:rsidR="00ED624B">
        <w:t>of 18</w:t>
      </w:r>
      <w:r>
        <w:t xml:space="preserve"> </w:t>
      </w:r>
      <w:r w:rsidR="00FD202C">
        <w:t>–</w:t>
      </w:r>
      <w:r>
        <w:t xml:space="preserve"> </w:t>
      </w:r>
      <w:r w:rsidR="00FD202C" w:rsidRPr="00FD202C">
        <w:t>Reading different scales</w:t>
      </w:r>
    </w:p>
    <w:p w14:paraId="5B5908A1" w14:textId="447457DC" w:rsidR="00FD202C" w:rsidRDefault="009E5093" w:rsidP="00FD202C">
      <w:pPr>
        <w:pStyle w:val="ParagraphStyle"/>
      </w:pPr>
      <w:r w:rsidRPr="009E5093">
        <w:t>Be careful – the divisions on a thermometer won’t always be 1°C.</w:t>
      </w:r>
    </w:p>
    <w:p w14:paraId="3E5B6A5D" w14:textId="540C4AA6" w:rsidR="009E5093" w:rsidRDefault="009E5093" w:rsidP="00FD202C">
      <w:pPr>
        <w:pStyle w:val="ParagraphStyle"/>
      </w:pPr>
    </w:p>
    <w:p w14:paraId="15356E94" w14:textId="12BB221D" w:rsidR="00B75AB5" w:rsidRDefault="002F6487" w:rsidP="00B75AB5">
      <w:pPr>
        <w:pStyle w:val="ParagraphStyle"/>
      </w:pPr>
      <w:r>
        <w:t>Consider</w:t>
      </w:r>
      <w:r w:rsidR="00A26018">
        <w:t xml:space="preserve"> another thermometer which shows markings for 30°C, 40°C and 50°C.</w:t>
      </w:r>
      <w:r w:rsidR="00A11796">
        <w:t xml:space="preserve"> </w:t>
      </w:r>
      <w:r w:rsidR="00A11796" w:rsidRPr="00A11796">
        <w:t xml:space="preserve">There are four smaller unmarked divisions between 30°C and </w:t>
      </w:r>
      <w:r w:rsidR="00A11796">
        <w:t>40</w:t>
      </w:r>
      <w:r w:rsidR="00A11796" w:rsidRPr="00A11796">
        <w:t xml:space="preserve">°C, and between </w:t>
      </w:r>
      <w:r w:rsidR="00A11796">
        <w:t>40</w:t>
      </w:r>
      <w:r w:rsidR="00A11796" w:rsidRPr="00A11796">
        <w:t xml:space="preserve">°C and </w:t>
      </w:r>
      <w:r w:rsidR="00A11796">
        <w:t>5</w:t>
      </w:r>
      <w:r w:rsidR="00A11796" w:rsidRPr="00A11796">
        <w:t>0°C</w:t>
      </w:r>
      <w:r w:rsidR="00A11796">
        <w:t>, so this time they</w:t>
      </w:r>
      <w:r w:rsidR="00A11796" w:rsidRPr="00A11796">
        <w:t xml:space="preserve"> represent </w:t>
      </w:r>
      <w:r w:rsidR="00A11796">
        <w:t>2</w:t>
      </w:r>
      <w:r w:rsidR="00A11796" w:rsidRPr="00A11796">
        <w:t>°C each.</w:t>
      </w:r>
      <w:r w:rsidR="003E183D">
        <w:t xml:space="preserve"> If the </w:t>
      </w:r>
      <w:r w:rsidR="003E183D" w:rsidRPr="003E183D">
        <w:t>red line on the thermometer sit</w:t>
      </w:r>
      <w:r w:rsidR="003E183D">
        <w:t>s</w:t>
      </w:r>
      <w:r w:rsidR="003E183D" w:rsidRPr="003E183D">
        <w:t xml:space="preserve"> 4 </w:t>
      </w:r>
      <w:r w:rsidR="003E183D">
        <w:t>markers</w:t>
      </w:r>
      <w:r w:rsidR="003E183D" w:rsidRPr="003E183D">
        <w:t xml:space="preserve"> up from 30°C. The temperature on this thermometer is therefore 38°C.</w:t>
      </w:r>
    </w:p>
    <w:p w14:paraId="165BF271" w14:textId="058EDA0D" w:rsidR="003E183D" w:rsidRDefault="003E183D" w:rsidP="003E183D">
      <w:pPr>
        <w:pStyle w:val="SlideTitles"/>
      </w:pPr>
      <w:r>
        <w:t xml:space="preserve">9 </w:t>
      </w:r>
      <w:r w:rsidR="00ED624B">
        <w:t>of 18</w:t>
      </w:r>
      <w:r>
        <w:t xml:space="preserve"> </w:t>
      </w:r>
      <w:r w:rsidR="00852C9F">
        <w:t>–</w:t>
      </w:r>
      <w:r>
        <w:t xml:space="preserve"> </w:t>
      </w:r>
      <w:r w:rsidR="00852C9F">
        <w:t>Question 3</w:t>
      </w:r>
    </w:p>
    <w:p w14:paraId="39D2C37B" w14:textId="784BB1ED" w:rsidR="00852C9F" w:rsidRDefault="0064762E" w:rsidP="00852C9F">
      <w:pPr>
        <w:pStyle w:val="ParagraphStyle"/>
      </w:pPr>
      <w:r>
        <w:t xml:space="preserve">What is the temperature if the red line sits </w:t>
      </w:r>
      <w:r w:rsidR="008C4904">
        <w:t>7 markers up from 30</w:t>
      </w:r>
      <w:r w:rsidR="008C4904" w:rsidRPr="008C4904">
        <w:t>°C</w:t>
      </w:r>
      <w:r w:rsidR="000D6E9C">
        <w:t>, and each smaller division represents 1</w:t>
      </w:r>
      <w:r w:rsidR="000D6E9C" w:rsidRPr="000D6E9C">
        <w:t>°C</w:t>
      </w:r>
      <w:r w:rsidR="000D6E9C">
        <w:t>?</w:t>
      </w:r>
    </w:p>
    <w:p w14:paraId="0AF5BEB9" w14:textId="3821BE06" w:rsidR="000D6E9C" w:rsidRDefault="00CA0542" w:rsidP="00CA0542">
      <w:pPr>
        <w:pStyle w:val="ParagraphStyle"/>
        <w:numPr>
          <w:ilvl w:val="0"/>
          <w:numId w:val="13"/>
        </w:numPr>
      </w:pPr>
      <w:r>
        <w:t>33</w:t>
      </w:r>
      <w:r w:rsidRPr="00CA0542">
        <w:t>°C</w:t>
      </w:r>
    </w:p>
    <w:p w14:paraId="0183BC0F" w14:textId="647194EA" w:rsidR="00CA0542" w:rsidRDefault="00CA0542" w:rsidP="00CA0542">
      <w:pPr>
        <w:pStyle w:val="ParagraphStyle"/>
        <w:numPr>
          <w:ilvl w:val="0"/>
          <w:numId w:val="13"/>
        </w:numPr>
      </w:pPr>
      <w:r>
        <w:t>37</w:t>
      </w:r>
      <w:r w:rsidRPr="00CA0542">
        <w:t>°C</w:t>
      </w:r>
    </w:p>
    <w:p w14:paraId="746AAFF8" w14:textId="0E4D13E2" w:rsidR="00CA0542" w:rsidRDefault="00881FFC" w:rsidP="00CA0542">
      <w:pPr>
        <w:pStyle w:val="ParagraphStyle"/>
        <w:numPr>
          <w:ilvl w:val="0"/>
          <w:numId w:val="13"/>
        </w:numPr>
      </w:pPr>
      <w:r>
        <w:t>38</w:t>
      </w:r>
      <w:r w:rsidRPr="00881FFC">
        <w:t>°C</w:t>
      </w:r>
    </w:p>
    <w:p w14:paraId="3E0073A2" w14:textId="7CFE39D5" w:rsidR="00881FFC" w:rsidRDefault="00881FFC" w:rsidP="00CA0542">
      <w:pPr>
        <w:pStyle w:val="ParagraphStyle"/>
        <w:numPr>
          <w:ilvl w:val="0"/>
          <w:numId w:val="13"/>
        </w:numPr>
      </w:pPr>
      <w:r>
        <w:t>32</w:t>
      </w:r>
      <w:r w:rsidRPr="00881FFC">
        <w:t>°C</w:t>
      </w:r>
    </w:p>
    <w:p w14:paraId="3FFD9232" w14:textId="7DDE5EB4" w:rsidR="00881FFC" w:rsidRDefault="00881FFC" w:rsidP="00881FFC">
      <w:pPr>
        <w:pStyle w:val="ParagraphStyle"/>
      </w:pPr>
    </w:p>
    <w:p w14:paraId="56E417B9" w14:textId="4F170FE4" w:rsidR="00881FFC" w:rsidRDefault="00881FFC" w:rsidP="00881FFC">
      <w:pPr>
        <w:pStyle w:val="ParagraphStyle"/>
      </w:pPr>
      <w:r>
        <w:t xml:space="preserve">The correct answer is B, </w:t>
      </w:r>
      <w:r w:rsidR="00731FD8">
        <w:t>37</w:t>
      </w:r>
      <w:r w:rsidR="00731FD8" w:rsidRPr="00731FD8">
        <w:t>°C</w:t>
      </w:r>
      <w:r w:rsidR="00731FD8">
        <w:t>.</w:t>
      </w:r>
    </w:p>
    <w:p w14:paraId="42C98352" w14:textId="1795DDA6" w:rsidR="00731FD8" w:rsidRDefault="00731FD8" w:rsidP="00731FD8">
      <w:pPr>
        <w:pStyle w:val="SlideTitles"/>
      </w:pPr>
      <w:r>
        <w:t xml:space="preserve">10 </w:t>
      </w:r>
      <w:r w:rsidR="00ED624B">
        <w:t>of 18</w:t>
      </w:r>
      <w:r>
        <w:t xml:space="preserve"> – Question 4</w:t>
      </w:r>
    </w:p>
    <w:p w14:paraId="29708042" w14:textId="4FAF35D2" w:rsidR="00731FD8" w:rsidRDefault="00D93099" w:rsidP="00731FD8">
      <w:pPr>
        <w:pStyle w:val="ParagraphStyle"/>
      </w:pPr>
      <w:r>
        <w:t xml:space="preserve">What is the temperature if the red line sits </w:t>
      </w:r>
      <w:r w:rsidR="00CF5793">
        <w:t xml:space="preserve">4 markers </w:t>
      </w:r>
      <w:r w:rsidR="00F92556">
        <w:t>up from 40</w:t>
      </w:r>
      <w:r w:rsidR="00F92556" w:rsidRPr="00F92556">
        <w:t>°C</w:t>
      </w:r>
      <w:r w:rsidR="00F92556">
        <w:t>, and each smaller division represents 2</w:t>
      </w:r>
      <w:r w:rsidR="00F92556" w:rsidRPr="00F92556">
        <w:t>°C</w:t>
      </w:r>
      <w:r w:rsidR="00F92556">
        <w:t>?</w:t>
      </w:r>
    </w:p>
    <w:p w14:paraId="0FB09F1F" w14:textId="27A6B596" w:rsidR="00646E22" w:rsidRDefault="00646E22" w:rsidP="00646E22">
      <w:pPr>
        <w:pStyle w:val="ParagraphStyle"/>
        <w:numPr>
          <w:ilvl w:val="0"/>
          <w:numId w:val="14"/>
        </w:numPr>
      </w:pPr>
      <w:r>
        <w:t>48</w:t>
      </w:r>
      <w:r w:rsidRPr="00646E22">
        <w:t>°C</w:t>
      </w:r>
    </w:p>
    <w:p w14:paraId="41910C1E" w14:textId="2D0BE385" w:rsidR="00646E22" w:rsidRDefault="00646E22" w:rsidP="00646E22">
      <w:pPr>
        <w:pStyle w:val="ParagraphStyle"/>
        <w:numPr>
          <w:ilvl w:val="0"/>
          <w:numId w:val="14"/>
        </w:numPr>
      </w:pPr>
      <w:r>
        <w:t>39</w:t>
      </w:r>
      <w:r w:rsidRPr="00646E22">
        <w:t>°C</w:t>
      </w:r>
    </w:p>
    <w:p w14:paraId="3C241DE3" w14:textId="01931519" w:rsidR="00646E22" w:rsidRDefault="00BD732B" w:rsidP="00646E22">
      <w:pPr>
        <w:pStyle w:val="ParagraphStyle"/>
        <w:numPr>
          <w:ilvl w:val="0"/>
          <w:numId w:val="14"/>
        </w:numPr>
      </w:pPr>
      <w:r>
        <w:t>44</w:t>
      </w:r>
      <w:r w:rsidRPr="00BD732B">
        <w:t>°C</w:t>
      </w:r>
    </w:p>
    <w:p w14:paraId="029D0B65" w14:textId="26ED348D" w:rsidR="00BD732B" w:rsidRDefault="00BD732B" w:rsidP="00646E22">
      <w:pPr>
        <w:pStyle w:val="ParagraphStyle"/>
        <w:numPr>
          <w:ilvl w:val="0"/>
          <w:numId w:val="14"/>
        </w:numPr>
      </w:pPr>
      <w:r>
        <w:t>54</w:t>
      </w:r>
      <w:r w:rsidRPr="00BD732B">
        <w:t>°C</w:t>
      </w:r>
    </w:p>
    <w:p w14:paraId="7505D8FD" w14:textId="7C6264F5" w:rsidR="00BD732B" w:rsidRDefault="00BD732B" w:rsidP="00BD732B">
      <w:pPr>
        <w:pStyle w:val="ParagraphStyle"/>
      </w:pPr>
    </w:p>
    <w:p w14:paraId="65C7FF5E" w14:textId="7910E6EB" w:rsidR="00BD732B" w:rsidRDefault="00BD732B" w:rsidP="00BD732B">
      <w:pPr>
        <w:pStyle w:val="ParagraphStyle"/>
      </w:pPr>
      <w:r>
        <w:lastRenderedPageBreak/>
        <w:t xml:space="preserve">The correct answer is </w:t>
      </w:r>
      <w:r w:rsidR="00045388">
        <w:t>A, 48</w:t>
      </w:r>
      <w:r w:rsidR="00045388" w:rsidRPr="00045388">
        <w:t>°C</w:t>
      </w:r>
      <w:r w:rsidR="00045388">
        <w:t>.</w:t>
      </w:r>
    </w:p>
    <w:p w14:paraId="1877C5CD" w14:textId="18D5668E" w:rsidR="00045388" w:rsidRDefault="00045388" w:rsidP="00045388">
      <w:pPr>
        <w:pStyle w:val="SlideTitles"/>
      </w:pPr>
      <w:r>
        <w:t xml:space="preserve">11 </w:t>
      </w:r>
      <w:r w:rsidR="00ED624B">
        <w:t>of 18</w:t>
      </w:r>
      <w:r>
        <w:t xml:space="preserve"> </w:t>
      </w:r>
      <w:r w:rsidR="00391824">
        <w:t>–</w:t>
      </w:r>
      <w:r>
        <w:t xml:space="preserve"> </w:t>
      </w:r>
      <w:r w:rsidR="00391824" w:rsidRPr="00391824">
        <w:t>Negative temperatures</w:t>
      </w:r>
    </w:p>
    <w:p w14:paraId="7249EB82" w14:textId="77777777" w:rsidR="00E669B8" w:rsidRDefault="00E669B8" w:rsidP="00E669B8">
      <w:pPr>
        <w:pStyle w:val="ParagraphStyle"/>
      </w:pPr>
      <w:r>
        <w:t xml:space="preserve">When the temperature falls below zero, it is negative. </w:t>
      </w:r>
    </w:p>
    <w:p w14:paraId="6B080777" w14:textId="77777777" w:rsidR="00E669B8" w:rsidRDefault="00E669B8" w:rsidP="00E669B8">
      <w:pPr>
        <w:pStyle w:val="ParagraphStyle"/>
      </w:pPr>
    </w:p>
    <w:p w14:paraId="33551085" w14:textId="6234F19A" w:rsidR="00391824" w:rsidRDefault="00E669B8" w:rsidP="00E669B8">
      <w:pPr>
        <w:pStyle w:val="ParagraphStyle"/>
      </w:pPr>
      <w:r>
        <w:t>A number line is a useful tool to help you work with positive and negative temperatures.</w:t>
      </w:r>
    </w:p>
    <w:p w14:paraId="24259709" w14:textId="511FF1EF" w:rsidR="00E669B8" w:rsidRDefault="00E669B8" w:rsidP="00E669B8">
      <w:pPr>
        <w:pStyle w:val="ParagraphStyle"/>
      </w:pPr>
    </w:p>
    <w:p w14:paraId="51914A78" w14:textId="35D3E34E" w:rsidR="00E669B8" w:rsidRDefault="003F6D70" w:rsidP="00E669B8">
      <w:pPr>
        <w:pStyle w:val="ParagraphStyle"/>
      </w:pPr>
      <w:r>
        <w:t>For example, a</w:t>
      </w:r>
      <w:r w:rsidRPr="003F6D70">
        <w:t xml:space="preserve"> number line </w:t>
      </w:r>
      <w:r w:rsidR="004D1FAA">
        <w:t>can show</w:t>
      </w:r>
      <w:r w:rsidRPr="003F6D70">
        <w:t xml:space="preserve"> numbers rang</w:t>
      </w:r>
      <w:r w:rsidR="004D1FAA">
        <w:t>ing</w:t>
      </w:r>
      <w:r w:rsidRPr="003F6D70">
        <w:t xml:space="preserve"> from -5°C to 5°C</w:t>
      </w:r>
      <w:r w:rsidR="004D1FAA">
        <w:t xml:space="preserve">. </w:t>
      </w:r>
      <w:r w:rsidR="00D0274B">
        <w:t>Along the line are markers to show</w:t>
      </w:r>
      <w:r w:rsidR="009800A4">
        <w:t xml:space="preserve"> an increase in temperature by 1</w:t>
      </w:r>
      <w:r w:rsidR="00410FC3">
        <w:t xml:space="preserve">, </w:t>
      </w:r>
      <w:r w:rsidR="008947E1">
        <w:t xml:space="preserve">starting </w:t>
      </w:r>
      <w:r w:rsidR="0007682B">
        <w:t xml:space="preserve">with the lowest number on the left </w:t>
      </w:r>
      <w:r w:rsidR="009B680E">
        <w:t>(-5) all the way to the highest number (5).</w:t>
      </w:r>
      <w:r w:rsidR="00F56191">
        <w:t xml:space="preserve"> The following numbers are shown: </w:t>
      </w:r>
      <w:r w:rsidR="00A50E0B">
        <w:t>-5, -4, -3, -2, -1, 0, 1, 2, 3, 4, 5.</w:t>
      </w:r>
    </w:p>
    <w:p w14:paraId="59306E6B" w14:textId="26D8043F" w:rsidR="00A50E0B" w:rsidRDefault="0007452E" w:rsidP="0007452E">
      <w:pPr>
        <w:pStyle w:val="SlideTitles"/>
      </w:pPr>
      <w:r>
        <w:t xml:space="preserve">12 </w:t>
      </w:r>
      <w:r w:rsidR="00ED624B">
        <w:t>of 18</w:t>
      </w:r>
      <w:r>
        <w:t xml:space="preserve"> – </w:t>
      </w:r>
      <w:r w:rsidRPr="0007452E">
        <w:t>Finding the difference between two temperatures</w:t>
      </w:r>
    </w:p>
    <w:p w14:paraId="6A03F8AD" w14:textId="2A1552AB" w:rsidR="0007452E" w:rsidRDefault="00570602" w:rsidP="0007452E">
      <w:pPr>
        <w:pStyle w:val="ParagraphStyle"/>
      </w:pPr>
      <w:r w:rsidRPr="00570602">
        <w:t>You can use a number line to help you find the difference between positive and negative temperatures. To do this you can simply count the number of places between the two numbers.</w:t>
      </w:r>
    </w:p>
    <w:p w14:paraId="0F112611" w14:textId="1FEE19A4" w:rsidR="00570602" w:rsidRDefault="00570602" w:rsidP="0007452E">
      <w:pPr>
        <w:pStyle w:val="ParagraphStyle"/>
      </w:pPr>
    </w:p>
    <w:p w14:paraId="490BB738" w14:textId="77777777" w:rsidR="00490424" w:rsidRPr="00490424" w:rsidRDefault="00490424" w:rsidP="00490424">
      <w:pPr>
        <w:pStyle w:val="ParagraphStyle"/>
        <w:rPr>
          <w:b/>
          <w:bCs/>
        </w:rPr>
      </w:pPr>
      <w:r w:rsidRPr="00490424">
        <w:rPr>
          <w:b/>
          <w:bCs/>
        </w:rPr>
        <w:t>Example</w:t>
      </w:r>
    </w:p>
    <w:p w14:paraId="6180C94A" w14:textId="77777777" w:rsidR="00490424" w:rsidRDefault="00490424" w:rsidP="00490424">
      <w:pPr>
        <w:pStyle w:val="ParagraphStyle"/>
      </w:pPr>
      <w:r>
        <w:t>It is -4°C in Edinburgh and 3°C in Leeds.</w:t>
      </w:r>
    </w:p>
    <w:p w14:paraId="24B715F1" w14:textId="77777777" w:rsidR="00490424" w:rsidRDefault="00490424" w:rsidP="00490424">
      <w:pPr>
        <w:pStyle w:val="ParagraphStyle"/>
      </w:pPr>
      <w:r>
        <w:t>How much colder is it in Edinburgh than Leeds?</w:t>
      </w:r>
    </w:p>
    <w:p w14:paraId="1ED19445" w14:textId="77777777" w:rsidR="00490424" w:rsidRDefault="00490424" w:rsidP="00490424">
      <w:pPr>
        <w:pStyle w:val="ParagraphStyle"/>
      </w:pPr>
    </w:p>
    <w:p w14:paraId="0C5A7CA7" w14:textId="3E5B247A" w:rsidR="00570602" w:rsidRDefault="00490424" w:rsidP="00490424">
      <w:pPr>
        <w:pStyle w:val="ParagraphStyle"/>
      </w:pPr>
      <w:r>
        <w:t>First, you would find the number 3 and -4 on the number line and count the number of places between the two numbers.</w:t>
      </w:r>
    </w:p>
    <w:p w14:paraId="49932C58" w14:textId="2E190582" w:rsidR="00E26058" w:rsidRDefault="00E26058" w:rsidP="00490424">
      <w:pPr>
        <w:pStyle w:val="ParagraphStyle"/>
      </w:pPr>
    </w:p>
    <w:p w14:paraId="10F52864" w14:textId="5243E37D" w:rsidR="00E26058" w:rsidRDefault="00E26058" w:rsidP="00490424">
      <w:pPr>
        <w:pStyle w:val="ParagraphStyle"/>
      </w:pPr>
      <w:r w:rsidRPr="00E26058">
        <w:t>Answer: It is 7° colder in Edinburgh than in Leeds.</w:t>
      </w:r>
    </w:p>
    <w:p w14:paraId="117B1312" w14:textId="348B1CBF" w:rsidR="001420AA" w:rsidRDefault="001420AA" w:rsidP="001420AA">
      <w:pPr>
        <w:pStyle w:val="SlideTitles"/>
      </w:pPr>
      <w:r>
        <w:t xml:space="preserve">13 </w:t>
      </w:r>
      <w:r w:rsidR="00ED624B">
        <w:t>of 18</w:t>
      </w:r>
      <w:r>
        <w:t xml:space="preserve"> </w:t>
      </w:r>
      <w:r w:rsidR="003E7804">
        <w:t>–</w:t>
      </w:r>
      <w:r>
        <w:t xml:space="preserve"> </w:t>
      </w:r>
      <w:r w:rsidR="003E7804">
        <w:t>Question 5</w:t>
      </w:r>
    </w:p>
    <w:p w14:paraId="50EB8D36" w14:textId="77777777" w:rsidR="003E7804" w:rsidRDefault="003E7804" w:rsidP="003E7804">
      <w:pPr>
        <w:pStyle w:val="ParagraphStyle"/>
      </w:pPr>
      <w:r>
        <w:t>The temperature in Rome is 5°C and the temperature in Paris is -1°C. How much colder is it in Paris than Rome?</w:t>
      </w:r>
    </w:p>
    <w:p w14:paraId="445A1A67" w14:textId="05AC346B" w:rsidR="00490424" w:rsidRDefault="004424B2" w:rsidP="005C465B">
      <w:pPr>
        <w:pStyle w:val="ParagraphStyle"/>
        <w:numPr>
          <w:ilvl w:val="0"/>
          <w:numId w:val="15"/>
        </w:numPr>
      </w:pPr>
      <w:r w:rsidRPr="004424B2">
        <w:t>It is 6°C colder</w:t>
      </w:r>
    </w:p>
    <w:p w14:paraId="3A639FE6" w14:textId="245C4A76" w:rsidR="004424B2" w:rsidRDefault="00F52760" w:rsidP="005C465B">
      <w:pPr>
        <w:pStyle w:val="ParagraphStyle"/>
        <w:numPr>
          <w:ilvl w:val="0"/>
          <w:numId w:val="15"/>
        </w:numPr>
      </w:pPr>
      <w:r w:rsidRPr="00F52760">
        <w:t>It is 1°C colder</w:t>
      </w:r>
    </w:p>
    <w:p w14:paraId="03A1688A" w14:textId="2C7D5701" w:rsidR="00F52760" w:rsidRDefault="00F52760" w:rsidP="005C465B">
      <w:pPr>
        <w:pStyle w:val="ParagraphStyle"/>
        <w:numPr>
          <w:ilvl w:val="0"/>
          <w:numId w:val="15"/>
        </w:numPr>
      </w:pPr>
      <w:r w:rsidRPr="00F52760">
        <w:t>It is 5°C colder</w:t>
      </w:r>
    </w:p>
    <w:p w14:paraId="5F7F792F" w14:textId="358A4819" w:rsidR="00F52760" w:rsidRDefault="00F52760" w:rsidP="005C465B">
      <w:pPr>
        <w:pStyle w:val="ParagraphStyle"/>
        <w:numPr>
          <w:ilvl w:val="0"/>
          <w:numId w:val="15"/>
        </w:numPr>
      </w:pPr>
      <w:r w:rsidRPr="00F52760">
        <w:t>It is 4</w:t>
      </w:r>
      <w:r w:rsidRPr="00F1607D">
        <w:t>°C</w:t>
      </w:r>
      <w:r w:rsidRPr="00F52760">
        <w:t xml:space="preserve"> colder</w:t>
      </w:r>
    </w:p>
    <w:p w14:paraId="14FCBEFA" w14:textId="1F884740" w:rsidR="00F52760" w:rsidRDefault="00F52760" w:rsidP="00490424">
      <w:pPr>
        <w:pStyle w:val="ParagraphStyle"/>
      </w:pPr>
    </w:p>
    <w:p w14:paraId="4A221FD7" w14:textId="2F03F193" w:rsidR="005C465B" w:rsidRDefault="005C465B" w:rsidP="00490424">
      <w:pPr>
        <w:pStyle w:val="ParagraphStyle"/>
      </w:pPr>
      <w:r>
        <w:t xml:space="preserve">The correct answer is </w:t>
      </w:r>
      <w:r w:rsidR="00F1607D">
        <w:t xml:space="preserve">A, </w:t>
      </w:r>
      <w:r w:rsidR="002B2828">
        <w:t xml:space="preserve">it is </w:t>
      </w:r>
      <w:r w:rsidR="00F1607D">
        <w:t>6</w:t>
      </w:r>
      <w:r w:rsidR="00F1607D" w:rsidRPr="00F1607D">
        <w:t>°C</w:t>
      </w:r>
      <w:r w:rsidR="002B2828">
        <w:t xml:space="preserve"> colder</w:t>
      </w:r>
      <w:r w:rsidR="00F1607D">
        <w:t>.</w:t>
      </w:r>
    </w:p>
    <w:p w14:paraId="38905F83" w14:textId="7AD06A6D" w:rsidR="00F1607D" w:rsidRDefault="00F1607D" w:rsidP="00F1607D">
      <w:pPr>
        <w:pStyle w:val="SlideTitles"/>
      </w:pPr>
      <w:r>
        <w:t xml:space="preserve">14 </w:t>
      </w:r>
      <w:r w:rsidR="00ED624B">
        <w:t>of 18</w:t>
      </w:r>
      <w:r>
        <w:t xml:space="preserve"> </w:t>
      </w:r>
      <w:r w:rsidR="001820C5">
        <w:t>–</w:t>
      </w:r>
      <w:r>
        <w:t xml:space="preserve"> </w:t>
      </w:r>
      <w:r w:rsidR="001820C5">
        <w:t>Question 6</w:t>
      </w:r>
    </w:p>
    <w:p w14:paraId="46F40673" w14:textId="22F7D937" w:rsidR="006427FD" w:rsidRDefault="006427FD" w:rsidP="00B75AB5">
      <w:pPr>
        <w:pStyle w:val="ParagraphStyle"/>
      </w:pPr>
      <w:r>
        <w:t>For this question, you will need to consider a longer number line, ranging from -10 to 10</w:t>
      </w:r>
      <w:r w:rsidR="00F62CBD">
        <w:t xml:space="preserve"> e.g. -10, -9, -8, -7, -6,</w:t>
      </w:r>
      <w:r w:rsidR="00F12E3A">
        <w:t xml:space="preserve"> -5, -4, -3, -2, -1, 0, 1, 2, 3, 4, 5, 6, 7, 8, 9, 10</w:t>
      </w:r>
      <w:r w:rsidR="007B492B">
        <w:t>.</w:t>
      </w:r>
    </w:p>
    <w:p w14:paraId="1954DDFD" w14:textId="77777777" w:rsidR="007B492B" w:rsidRDefault="007B492B" w:rsidP="00B75AB5">
      <w:pPr>
        <w:pStyle w:val="ParagraphStyle"/>
      </w:pPr>
    </w:p>
    <w:p w14:paraId="50036F2D" w14:textId="67D4DF91" w:rsidR="00B75AB5" w:rsidRDefault="00C50B6D" w:rsidP="00B75AB5">
      <w:pPr>
        <w:pStyle w:val="ParagraphStyle"/>
      </w:pPr>
      <w:r>
        <w:t>The temperature in the morning was -9°C but by midday it had risen to -3°C. By how much did the temperature rise?</w:t>
      </w:r>
    </w:p>
    <w:p w14:paraId="6C91A167" w14:textId="279096AC" w:rsidR="007B492B" w:rsidRDefault="000130ED" w:rsidP="00A32AFE">
      <w:pPr>
        <w:pStyle w:val="ParagraphStyle"/>
        <w:numPr>
          <w:ilvl w:val="0"/>
          <w:numId w:val="16"/>
        </w:numPr>
      </w:pPr>
      <w:r w:rsidRPr="000130ED">
        <w:t>It rose by 6°C</w:t>
      </w:r>
    </w:p>
    <w:p w14:paraId="70F11B66" w14:textId="0E467CEB" w:rsidR="000130ED" w:rsidRDefault="000130ED" w:rsidP="00A32AFE">
      <w:pPr>
        <w:pStyle w:val="ParagraphStyle"/>
        <w:numPr>
          <w:ilvl w:val="0"/>
          <w:numId w:val="16"/>
        </w:numPr>
      </w:pPr>
      <w:r w:rsidRPr="000130ED">
        <w:t>It rose by 4°C</w:t>
      </w:r>
    </w:p>
    <w:p w14:paraId="4132F892" w14:textId="545120D3" w:rsidR="000130ED" w:rsidRDefault="000130ED" w:rsidP="00A32AFE">
      <w:pPr>
        <w:pStyle w:val="ParagraphStyle"/>
        <w:numPr>
          <w:ilvl w:val="0"/>
          <w:numId w:val="16"/>
        </w:numPr>
      </w:pPr>
      <w:r w:rsidRPr="000130ED">
        <w:t>It rose by -5°C</w:t>
      </w:r>
    </w:p>
    <w:p w14:paraId="47651CC3" w14:textId="7E6DFA5A" w:rsidR="000130ED" w:rsidRDefault="00A32AFE" w:rsidP="00A32AFE">
      <w:pPr>
        <w:pStyle w:val="ParagraphStyle"/>
        <w:numPr>
          <w:ilvl w:val="0"/>
          <w:numId w:val="16"/>
        </w:numPr>
      </w:pPr>
      <w:r w:rsidRPr="00A32AFE">
        <w:t>It rose by 13°C</w:t>
      </w:r>
    </w:p>
    <w:p w14:paraId="5C2A4588" w14:textId="7C21CB3C" w:rsidR="00A32AFE" w:rsidRDefault="00A32AFE" w:rsidP="00B75AB5">
      <w:pPr>
        <w:pStyle w:val="ParagraphStyle"/>
      </w:pPr>
    </w:p>
    <w:p w14:paraId="377EB91B" w14:textId="57CEEFF6" w:rsidR="00A32AFE" w:rsidRDefault="00A32AFE" w:rsidP="00B75AB5">
      <w:pPr>
        <w:pStyle w:val="ParagraphStyle"/>
      </w:pPr>
      <w:r>
        <w:t xml:space="preserve">The correct answer is </w:t>
      </w:r>
      <w:r w:rsidR="001451FD">
        <w:t xml:space="preserve">A, it </w:t>
      </w:r>
      <w:r w:rsidR="001451FD" w:rsidRPr="001451FD">
        <w:t>rose by 6°C</w:t>
      </w:r>
      <w:r w:rsidR="001451FD">
        <w:t>.</w:t>
      </w:r>
    </w:p>
    <w:p w14:paraId="38D895E5" w14:textId="32CC5468" w:rsidR="001451FD" w:rsidRDefault="001451FD" w:rsidP="001451FD">
      <w:pPr>
        <w:pStyle w:val="SlideTitles"/>
      </w:pPr>
      <w:r>
        <w:t xml:space="preserve">15 </w:t>
      </w:r>
      <w:r w:rsidR="00ED624B">
        <w:t>of 18</w:t>
      </w:r>
      <w:r>
        <w:t xml:space="preserve"> </w:t>
      </w:r>
      <w:r w:rsidR="0087225E">
        <w:t>–</w:t>
      </w:r>
      <w:r>
        <w:t xml:space="preserve"> </w:t>
      </w:r>
      <w:r w:rsidR="0087225E">
        <w:t>Question 7</w:t>
      </w:r>
    </w:p>
    <w:p w14:paraId="2BFF09D9" w14:textId="57122149" w:rsidR="0087225E" w:rsidRDefault="0087225E" w:rsidP="0087225E">
      <w:pPr>
        <w:pStyle w:val="ParagraphStyle"/>
      </w:pPr>
      <w:r w:rsidRPr="0087225E">
        <w:t>Which of the following temperatures is the coldest?</w:t>
      </w:r>
    </w:p>
    <w:p w14:paraId="6D93BF1D" w14:textId="2F97AD32" w:rsidR="0087225E" w:rsidRDefault="0087225E" w:rsidP="0087225E">
      <w:pPr>
        <w:pStyle w:val="ParagraphStyle"/>
        <w:numPr>
          <w:ilvl w:val="0"/>
          <w:numId w:val="17"/>
        </w:numPr>
      </w:pPr>
      <w:r>
        <w:lastRenderedPageBreak/>
        <w:t>0</w:t>
      </w:r>
      <w:r w:rsidRPr="0087225E">
        <w:t>°C</w:t>
      </w:r>
    </w:p>
    <w:p w14:paraId="68DC19A0" w14:textId="0D382C95" w:rsidR="0087225E" w:rsidRDefault="00C345A1" w:rsidP="0087225E">
      <w:pPr>
        <w:pStyle w:val="ParagraphStyle"/>
        <w:numPr>
          <w:ilvl w:val="0"/>
          <w:numId w:val="17"/>
        </w:numPr>
      </w:pPr>
      <w:r>
        <w:t>3</w:t>
      </w:r>
      <w:r w:rsidRPr="00C345A1">
        <w:t>°C</w:t>
      </w:r>
    </w:p>
    <w:p w14:paraId="3F130062" w14:textId="329FFD16" w:rsidR="00C345A1" w:rsidRDefault="00C345A1" w:rsidP="0087225E">
      <w:pPr>
        <w:pStyle w:val="ParagraphStyle"/>
        <w:numPr>
          <w:ilvl w:val="0"/>
          <w:numId w:val="17"/>
        </w:numPr>
      </w:pPr>
      <w:r>
        <w:t>-3</w:t>
      </w:r>
      <w:r w:rsidRPr="00C345A1">
        <w:t>°C</w:t>
      </w:r>
    </w:p>
    <w:p w14:paraId="3EBD0D09" w14:textId="14F7FEC7" w:rsidR="00C345A1" w:rsidRDefault="00C345A1" w:rsidP="0087225E">
      <w:pPr>
        <w:pStyle w:val="ParagraphStyle"/>
        <w:numPr>
          <w:ilvl w:val="0"/>
          <w:numId w:val="17"/>
        </w:numPr>
      </w:pPr>
      <w:r>
        <w:t>-7</w:t>
      </w:r>
      <w:r w:rsidRPr="00C345A1">
        <w:t>°C</w:t>
      </w:r>
    </w:p>
    <w:p w14:paraId="08F5D61D" w14:textId="5A23C464" w:rsidR="00C345A1" w:rsidRDefault="00C345A1" w:rsidP="00C345A1">
      <w:pPr>
        <w:pStyle w:val="ParagraphStyle"/>
      </w:pPr>
    </w:p>
    <w:p w14:paraId="29321076" w14:textId="3DD5E19A" w:rsidR="00C345A1" w:rsidRDefault="00C345A1" w:rsidP="00C345A1">
      <w:pPr>
        <w:pStyle w:val="ParagraphStyle"/>
      </w:pPr>
      <w:r>
        <w:t xml:space="preserve">The correct answer is D, </w:t>
      </w:r>
      <w:r w:rsidR="00F339DB">
        <w:t>-7</w:t>
      </w:r>
      <w:r w:rsidR="00F339DB" w:rsidRPr="00F339DB">
        <w:t>°C</w:t>
      </w:r>
      <w:r w:rsidR="00F339DB">
        <w:t>.</w:t>
      </w:r>
    </w:p>
    <w:p w14:paraId="513CB473" w14:textId="1692BEDB" w:rsidR="00F339DB" w:rsidRDefault="00F339DB" w:rsidP="00F339DB">
      <w:pPr>
        <w:pStyle w:val="SlideTitles"/>
      </w:pPr>
      <w:r>
        <w:t xml:space="preserve">16 </w:t>
      </w:r>
      <w:r w:rsidR="00ED624B">
        <w:t>of 18</w:t>
      </w:r>
      <w:r>
        <w:t xml:space="preserve"> </w:t>
      </w:r>
      <w:r w:rsidR="006F5A4A">
        <w:t>–</w:t>
      </w:r>
      <w:r>
        <w:t xml:space="preserve"> </w:t>
      </w:r>
      <w:r w:rsidR="006F5A4A">
        <w:t>Question 8</w:t>
      </w:r>
    </w:p>
    <w:p w14:paraId="697051CE" w14:textId="6E12D6CF" w:rsidR="006F5A4A" w:rsidRDefault="006F5A4A" w:rsidP="006F5A4A">
      <w:pPr>
        <w:pStyle w:val="ParagraphStyle"/>
      </w:pPr>
      <w:r w:rsidRPr="006F5A4A">
        <w:t>Which of the following temperatures is the hottest?</w:t>
      </w:r>
    </w:p>
    <w:p w14:paraId="63C7AD5F" w14:textId="2729711A" w:rsidR="006F5A4A" w:rsidRDefault="006F5A4A" w:rsidP="006F5A4A">
      <w:pPr>
        <w:pStyle w:val="ParagraphStyle"/>
        <w:numPr>
          <w:ilvl w:val="0"/>
          <w:numId w:val="18"/>
        </w:numPr>
      </w:pPr>
      <w:r>
        <w:t>0</w:t>
      </w:r>
      <w:r w:rsidRPr="006F5A4A">
        <w:t>°C</w:t>
      </w:r>
    </w:p>
    <w:p w14:paraId="7BE4B8CD" w14:textId="7FDEF603" w:rsidR="006F5A4A" w:rsidRDefault="006F5A4A" w:rsidP="006F5A4A">
      <w:pPr>
        <w:pStyle w:val="ParagraphStyle"/>
        <w:numPr>
          <w:ilvl w:val="0"/>
          <w:numId w:val="18"/>
        </w:numPr>
      </w:pPr>
      <w:r>
        <w:t>-9</w:t>
      </w:r>
      <w:r w:rsidRPr="006F5A4A">
        <w:t>°C</w:t>
      </w:r>
    </w:p>
    <w:p w14:paraId="2790C11C" w14:textId="371193C5" w:rsidR="006F5A4A" w:rsidRDefault="006F5A4A" w:rsidP="006F5A4A">
      <w:pPr>
        <w:pStyle w:val="ParagraphStyle"/>
        <w:numPr>
          <w:ilvl w:val="0"/>
          <w:numId w:val="18"/>
        </w:numPr>
      </w:pPr>
      <w:r>
        <w:t>-3</w:t>
      </w:r>
      <w:r w:rsidRPr="006F5A4A">
        <w:t>°C</w:t>
      </w:r>
    </w:p>
    <w:p w14:paraId="385EB3AD" w14:textId="44492B95" w:rsidR="006F5A4A" w:rsidRDefault="006F5A4A" w:rsidP="006F5A4A">
      <w:pPr>
        <w:pStyle w:val="ParagraphStyle"/>
        <w:numPr>
          <w:ilvl w:val="0"/>
          <w:numId w:val="18"/>
        </w:numPr>
      </w:pPr>
      <w:r>
        <w:t>-7</w:t>
      </w:r>
      <w:r w:rsidRPr="006F5A4A">
        <w:t>°C</w:t>
      </w:r>
    </w:p>
    <w:p w14:paraId="4619C241" w14:textId="653E0A42" w:rsidR="006F5A4A" w:rsidRDefault="006F5A4A" w:rsidP="006F5A4A">
      <w:pPr>
        <w:pStyle w:val="ParagraphStyle"/>
      </w:pPr>
    </w:p>
    <w:p w14:paraId="181C6D3B" w14:textId="18E3884F" w:rsidR="006F5A4A" w:rsidRDefault="006F5A4A" w:rsidP="006F5A4A">
      <w:pPr>
        <w:pStyle w:val="ParagraphStyle"/>
      </w:pPr>
      <w:r>
        <w:t>The correct answer is A, 0</w:t>
      </w:r>
      <w:r w:rsidRPr="006F5A4A">
        <w:t>°C</w:t>
      </w:r>
      <w:r>
        <w:t>.</w:t>
      </w:r>
    </w:p>
    <w:p w14:paraId="6BF0FAA4" w14:textId="11E61B00" w:rsidR="006F5A4A" w:rsidRDefault="005152F3" w:rsidP="005152F3">
      <w:pPr>
        <w:pStyle w:val="SlideTitles"/>
      </w:pPr>
      <w:r>
        <w:t xml:space="preserve">17 </w:t>
      </w:r>
      <w:r w:rsidR="00ED624B">
        <w:t>of 18</w:t>
      </w:r>
      <w:r>
        <w:t xml:space="preserve"> – Task</w:t>
      </w:r>
    </w:p>
    <w:p w14:paraId="084A4C63" w14:textId="767A6937" w:rsidR="00B75AB5" w:rsidRDefault="00697210" w:rsidP="00B75AB5">
      <w:pPr>
        <w:pStyle w:val="ParagraphStyle"/>
      </w:pPr>
      <w:r w:rsidRPr="00697210">
        <w:t xml:space="preserve">Download the </w:t>
      </w:r>
      <w:r>
        <w:t xml:space="preserve">accompanying </w:t>
      </w:r>
      <w:r>
        <w:rPr>
          <w:b/>
          <w:bCs/>
        </w:rPr>
        <w:t>Temperature</w:t>
      </w:r>
      <w:r w:rsidRPr="00697210">
        <w:rPr>
          <w:b/>
          <w:bCs/>
        </w:rPr>
        <w:t xml:space="preserve"> PDF</w:t>
      </w:r>
      <w:r w:rsidRPr="00697210">
        <w:t xml:space="preserve"> and answer </w:t>
      </w:r>
      <w:proofErr w:type="gramStart"/>
      <w:r w:rsidRPr="00697210">
        <w:t xml:space="preserve">all </w:t>
      </w:r>
      <w:r>
        <w:t>of</w:t>
      </w:r>
      <w:proofErr w:type="gramEnd"/>
      <w:r>
        <w:t xml:space="preserve"> </w:t>
      </w:r>
      <w:r w:rsidRPr="00697210">
        <w:t>the questions.</w:t>
      </w:r>
    </w:p>
    <w:p w14:paraId="51234B34" w14:textId="5208FD34" w:rsidR="00697210" w:rsidRDefault="00697210" w:rsidP="00B75AB5">
      <w:pPr>
        <w:pStyle w:val="ParagraphStyle"/>
      </w:pPr>
    </w:p>
    <w:p w14:paraId="3DE6A2A3" w14:textId="5C6BBF00" w:rsidR="00697210" w:rsidRDefault="00697210" w:rsidP="00B75AB5">
      <w:pPr>
        <w:pStyle w:val="ParagraphStyle"/>
      </w:pPr>
      <w:r>
        <w:t xml:space="preserve">Remember to complete and save your work on the </w:t>
      </w:r>
      <w:r w:rsidR="00626D82">
        <w:t>PDF document.</w:t>
      </w:r>
    </w:p>
    <w:p w14:paraId="1A8FF59B" w14:textId="65DFB461" w:rsidR="00B75AB5" w:rsidRDefault="005152F3" w:rsidP="005152F3">
      <w:pPr>
        <w:pStyle w:val="SlideTitles"/>
      </w:pPr>
      <w:r>
        <w:t xml:space="preserve">18 </w:t>
      </w:r>
      <w:r w:rsidR="00ED624B">
        <w:t>of 18</w:t>
      </w:r>
      <w:r>
        <w:t xml:space="preserve"> – End</w:t>
      </w:r>
    </w:p>
    <w:p w14:paraId="559C6E8F" w14:textId="7E1F8CAF" w:rsidR="00B75AB5" w:rsidRDefault="00861621" w:rsidP="00B75AB5">
      <w:pPr>
        <w:pStyle w:val="ParagraphStyle"/>
      </w:pPr>
      <w:r w:rsidRPr="00861621">
        <w:t>Well done. You have completed this session on temperature.</w:t>
      </w:r>
    </w:p>
    <w:p w14:paraId="1B6501FF" w14:textId="0D0A672F" w:rsidR="00861621" w:rsidRDefault="00861621" w:rsidP="00B75AB5">
      <w:pPr>
        <w:pStyle w:val="ParagraphStyle"/>
      </w:pPr>
    </w:p>
    <w:p w14:paraId="63253DDB" w14:textId="2F47DC9C" w:rsidR="00861621" w:rsidRDefault="00861621" w:rsidP="00B75AB5">
      <w:pPr>
        <w:pStyle w:val="ParagraphStyle"/>
      </w:pPr>
      <w:r w:rsidRPr="00861621">
        <w:t>You should now be able to:</w:t>
      </w:r>
    </w:p>
    <w:p w14:paraId="72E71965" w14:textId="3F35A2F7" w:rsidR="00861621" w:rsidRDefault="005E0265" w:rsidP="00D025CD">
      <w:pPr>
        <w:pStyle w:val="ParagraphStyle"/>
        <w:numPr>
          <w:ilvl w:val="0"/>
          <w:numId w:val="19"/>
        </w:numPr>
      </w:pPr>
      <w:r w:rsidRPr="005E0265">
        <w:t>Identify, read and compare thermometers used for different purposes and with different scales</w:t>
      </w:r>
    </w:p>
    <w:p w14:paraId="07B9B879" w14:textId="21F92B7F" w:rsidR="005E0265" w:rsidRDefault="005E0265" w:rsidP="00D025CD">
      <w:pPr>
        <w:pStyle w:val="ParagraphStyle"/>
        <w:numPr>
          <w:ilvl w:val="0"/>
          <w:numId w:val="19"/>
        </w:numPr>
      </w:pPr>
      <w:r w:rsidRPr="005E0265">
        <w:t>Read scales to the nearest labelled and unlabelled division</w:t>
      </w:r>
    </w:p>
    <w:p w14:paraId="6F067549" w14:textId="13D52913" w:rsidR="005E0265" w:rsidRDefault="005E0265" w:rsidP="00D025CD">
      <w:pPr>
        <w:pStyle w:val="ParagraphStyle"/>
        <w:numPr>
          <w:ilvl w:val="0"/>
          <w:numId w:val="19"/>
        </w:numPr>
      </w:pPr>
      <w:r w:rsidRPr="005E0265">
        <w:t>Read positive and negative temperatures</w:t>
      </w:r>
    </w:p>
    <w:p w14:paraId="73957127" w14:textId="1412BED1" w:rsidR="005E0265" w:rsidRDefault="00D025CD" w:rsidP="00D025CD">
      <w:pPr>
        <w:pStyle w:val="ParagraphStyle"/>
        <w:numPr>
          <w:ilvl w:val="0"/>
          <w:numId w:val="19"/>
        </w:numPr>
      </w:pPr>
      <w:r w:rsidRPr="00D025CD">
        <w:t>Solve simple problems relating to temperature</w:t>
      </w:r>
    </w:p>
    <w:p w14:paraId="2E2F0842" w14:textId="5D5C8585" w:rsidR="00D025CD" w:rsidRDefault="00D025CD" w:rsidP="00B75AB5">
      <w:pPr>
        <w:pStyle w:val="ParagraphStyle"/>
      </w:pPr>
    </w:p>
    <w:p w14:paraId="417B2C56" w14:textId="769A5B4F" w:rsidR="00D025CD" w:rsidRPr="00B75AB5" w:rsidRDefault="00D025CD" w:rsidP="00B75AB5">
      <w:pPr>
        <w:pStyle w:val="ParagraphStyle"/>
      </w:pPr>
      <w:r w:rsidRPr="00D025CD">
        <w:t>If you have any questions about any of these topics, make a note and speak to your tutor for more help.</w:t>
      </w:r>
    </w:p>
    <w:sectPr w:rsidR="00D025CD" w:rsidRPr="00B75AB5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16B0" w14:textId="77777777" w:rsidR="00AD512C" w:rsidRDefault="00AD512C" w:rsidP="00214047">
      <w:pPr>
        <w:spacing w:after="0" w:line="240" w:lineRule="auto"/>
      </w:pPr>
      <w:r>
        <w:separator/>
      </w:r>
    </w:p>
  </w:endnote>
  <w:endnote w:type="continuationSeparator" w:id="0">
    <w:p w14:paraId="6D1927C2" w14:textId="77777777" w:rsidR="00AD512C" w:rsidRDefault="00AD512C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F14D2" w14:textId="77777777" w:rsidR="00AD512C" w:rsidRDefault="00AD512C" w:rsidP="00214047">
      <w:pPr>
        <w:spacing w:after="0" w:line="240" w:lineRule="auto"/>
      </w:pPr>
      <w:r>
        <w:separator/>
      </w:r>
    </w:p>
  </w:footnote>
  <w:footnote w:type="continuationSeparator" w:id="0">
    <w:p w14:paraId="784E6907" w14:textId="77777777" w:rsidR="00AD512C" w:rsidRDefault="00AD512C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A68ED" w14:textId="5217D2FD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10DF6DF1"/>
    <w:multiLevelType w:val="hybridMultilevel"/>
    <w:tmpl w:val="BD9A47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695"/>
    <w:multiLevelType w:val="hybridMultilevel"/>
    <w:tmpl w:val="78EC5C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711C"/>
    <w:multiLevelType w:val="hybridMultilevel"/>
    <w:tmpl w:val="2E5A77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1D4E"/>
    <w:multiLevelType w:val="hybridMultilevel"/>
    <w:tmpl w:val="78EC5C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9F5"/>
    <w:multiLevelType w:val="hybridMultilevel"/>
    <w:tmpl w:val="E9C2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74B0"/>
    <w:multiLevelType w:val="hybridMultilevel"/>
    <w:tmpl w:val="9F540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54BB"/>
    <w:multiLevelType w:val="hybridMultilevel"/>
    <w:tmpl w:val="45BA45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DF0502"/>
    <w:multiLevelType w:val="hybridMultilevel"/>
    <w:tmpl w:val="AFF28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C402C"/>
    <w:multiLevelType w:val="hybridMultilevel"/>
    <w:tmpl w:val="9C945A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20AB1"/>
    <w:multiLevelType w:val="hybridMultilevel"/>
    <w:tmpl w:val="C096DD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97289"/>
    <w:multiLevelType w:val="hybridMultilevel"/>
    <w:tmpl w:val="80FE1C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C172A"/>
    <w:multiLevelType w:val="hybridMultilevel"/>
    <w:tmpl w:val="DA5C77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8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6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17"/>
  </w:num>
  <w:num w:numId="16">
    <w:abstractNumId w:val="15"/>
  </w:num>
  <w:num w:numId="17">
    <w:abstractNumId w:val="3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B5"/>
    <w:rsid w:val="000130ED"/>
    <w:rsid w:val="00033230"/>
    <w:rsid w:val="00040413"/>
    <w:rsid w:val="00045388"/>
    <w:rsid w:val="00051D0D"/>
    <w:rsid w:val="0006527F"/>
    <w:rsid w:val="0007452E"/>
    <w:rsid w:val="0007682B"/>
    <w:rsid w:val="00077BBC"/>
    <w:rsid w:val="000A5B76"/>
    <w:rsid w:val="000B6886"/>
    <w:rsid w:val="000D2660"/>
    <w:rsid w:val="000D6E9C"/>
    <w:rsid w:val="000D7E21"/>
    <w:rsid w:val="000E7796"/>
    <w:rsid w:val="000F5B8E"/>
    <w:rsid w:val="001056E2"/>
    <w:rsid w:val="0014041B"/>
    <w:rsid w:val="001420AA"/>
    <w:rsid w:val="001451FD"/>
    <w:rsid w:val="00170CB5"/>
    <w:rsid w:val="001728A1"/>
    <w:rsid w:val="001779E8"/>
    <w:rsid w:val="00181EC1"/>
    <w:rsid w:val="001820C5"/>
    <w:rsid w:val="00190D14"/>
    <w:rsid w:val="002129E0"/>
    <w:rsid w:val="00214047"/>
    <w:rsid w:val="00214B21"/>
    <w:rsid w:val="00233E8E"/>
    <w:rsid w:val="00240266"/>
    <w:rsid w:val="00247EBF"/>
    <w:rsid w:val="00252F11"/>
    <w:rsid w:val="00275516"/>
    <w:rsid w:val="002B2828"/>
    <w:rsid w:val="002D7D15"/>
    <w:rsid w:val="002F01D4"/>
    <w:rsid w:val="002F6487"/>
    <w:rsid w:val="0030421C"/>
    <w:rsid w:val="00317AF9"/>
    <w:rsid w:val="00391824"/>
    <w:rsid w:val="003C61ED"/>
    <w:rsid w:val="003D7473"/>
    <w:rsid w:val="003E183D"/>
    <w:rsid w:val="003E7804"/>
    <w:rsid w:val="003F6D70"/>
    <w:rsid w:val="00410F62"/>
    <w:rsid w:val="00410FC3"/>
    <w:rsid w:val="0042295C"/>
    <w:rsid w:val="004314A8"/>
    <w:rsid w:val="004424B2"/>
    <w:rsid w:val="00476D3B"/>
    <w:rsid w:val="004822D4"/>
    <w:rsid w:val="00490424"/>
    <w:rsid w:val="00490491"/>
    <w:rsid w:val="00493453"/>
    <w:rsid w:val="0049445B"/>
    <w:rsid w:val="004C3459"/>
    <w:rsid w:val="004D0249"/>
    <w:rsid w:val="004D1FAA"/>
    <w:rsid w:val="00500387"/>
    <w:rsid w:val="005152F3"/>
    <w:rsid w:val="005373C7"/>
    <w:rsid w:val="0054061B"/>
    <w:rsid w:val="0054211B"/>
    <w:rsid w:val="005569DE"/>
    <w:rsid w:val="00570602"/>
    <w:rsid w:val="00570C0A"/>
    <w:rsid w:val="0057223C"/>
    <w:rsid w:val="005C465B"/>
    <w:rsid w:val="005E0265"/>
    <w:rsid w:val="005E7BCC"/>
    <w:rsid w:val="00606921"/>
    <w:rsid w:val="00626D82"/>
    <w:rsid w:val="006427FD"/>
    <w:rsid w:val="0064521B"/>
    <w:rsid w:val="00646E22"/>
    <w:rsid w:val="0064762E"/>
    <w:rsid w:val="006643EA"/>
    <w:rsid w:val="0069183B"/>
    <w:rsid w:val="00697210"/>
    <w:rsid w:val="006B12AE"/>
    <w:rsid w:val="006E62E3"/>
    <w:rsid w:val="006E6985"/>
    <w:rsid w:val="006E7D69"/>
    <w:rsid w:val="006F1629"/>
    <w:rsid w:val="006F509C"/>
    <w:rsid w:val="006F5A4A"/>
    <w:rsid w:val="007100B7"/>
    <w:rsid w:val="007121DC"/>
    <w:rsid w:val="007132A7"/>
    <w:rsid w:val="00731FD8"/>
    <w:rsid w:val="00743186"/>
    <w:rsid w:val="007561A1"/>
    <w:rsid w:val="00767C73"/>
    <w:rsid w:val="00770224"/>
    <w:rsid w:val="00796493"/>
    <w:rsid w:val="007A4D6C"/>
    <w:rsid w:val="007B36C5"/>
    <w:rsid w:val="007B492B"/>
    <w:rsid w:val="007B7FF8"/>
    <w:rsid w:val="007C50D4"/>
    <w:rsid w:val="007F67D8"/>
    <w:rsid w:val="0082311C"/>
    <w:rsid w:val="00842460"/>
    <w:rsid w:val="0084373E"/>
    <w:rsid w:val="00852C9F"/>
    <w:rsid w:val="00854FB6"/>
    <w:rsid w:val="00861621"/>
    <w:rsid w:val="0087225E"/>
    <w:rsid w:val="00880FC2"/>
    <w:rsid w:val="00881FFC"/>
    <w:rsid w:val="008879FB"/>
    <w:rsid w:val="008947E1"/>
    <w:rsid w:val="0089553A"/>
    <w:rsid w:val="008C4904"/>
    <w:rsid w:val="009102E1"/>
    <w:rsid w:val="00923567"/>
    <w:rsid w:val="00933FE3"/>
    <w:rsid w:val="00951678"/>
    <w:rsid w:val="00966CD7"/>
    <w:rsid w:val="009800A4"/>
    <w:rsid w:val="00992BE9"/>
    <w:rsid w:val="0099734C"/>
    <w:rsid w:val="009B5915"/>
    <w:rsid w:val="009B680E"/>
    <w:rsid w:val="009D706B"/>
    <w:rsid w:val="009E5093"/>
    <w:rsid w:val="009E6BF5"/>
    <w:rsid w:val="009F4009"/>
    <w:rsid w:val="00A10094"/>
    <w:rsid w:val="00A11796"/>
    <w:rsid w:val="00A15905"/>
    <w:rsid w:val="00A25C4A"/>
    <w:rsid w:val="00A26018"/>
    <w:rsid w:val="00A32AFE"/>
    <w:rsid w:val="00A50E0B"/>
    <w:rsid w:val="00A5176B"/>
    <w:rsid w:val="00A722B2"/>
    <w:rsid w:val="00A84347"/>
    <w:rsid w:val="00A95AFA"/>
    <w:rsid w:val="00AA077D"/>
    <w:rsid w:val="00AD512C"/>
    <w:rsid w:val="00AE4CB7"/>
    <w:rsid w:val="00AF7103"/>
    <w:rsid w:val="00B02E27"/>
    <w:rsid w:val="00B24D73"/>
    <w:rsid w:val="00B75AB5"/>
    <w:rsid w:val="00BA55E6"/>
    <w:rsid w:val="00BA5D73"/>
    <w:rsid w:val="00BC7F7D"/>
    <w:rsid w:val="00BD732B"/>
    <w:rsid w:val="00BF659F"/>
    <w:rsid w:val="00C345A1"/>
    <w:rsid w:val="00C425F9"/>
    <w:rsid w:val="00C50B6D"/>
    <w:rsid w:val="00C56802"/>
    <w:rsid w:val="00C602B0"/>
    <w:rsid w:val="00C66C33"/>
    <w:rsid w:val="00C7451A"/>
    <w:rsid w:val="00C80D60"/>
    <w:rsid w:val="00C86B2E"/>
    <w:rsid w:val="00CA0542"/>
    <w:rsid w:val="00CA2CC4"/>
    <w:rsid w:val="00CC012D"/>
    <w:rsid w:val="00CF5793"/>
    <w:rsid w:val="00D025CD"/>
    <w:rsid w:val="00D0274B"/>
    <w:rsid w:val="00D3678F"/>
    <w:rsid w:val="00D509C9"/>
    <w:rsid w:val="00D81769"/>
    <w:rsid w:val="00D93099"/>
    <w:rsid w:val="00DA48DF"/>
    <w:rsid w:val="00DC4AA8"/>
    <w:rsid w:val="00DD0B3A"/>
    <w:rsid w:val="00DD789A"/>
    <w:rsid w:val="00E06230"/>
    <w:rsid w:val="00E07BFA"/>
    <w:rsid w:val="00E162F6"/>
    <w:rsid w:val="00E26058"/>
    <w:rsid w:val="00E669B8"/>
    <w:rsid w:val="00ED624B"/>
    <w:rsid w:val="00EE0D59"/>
    <w:rsid w:val="00F12E3A"/>
    <w:rsid w:val="00F1607D"/>
    <w:rsid w:val="00F339DB"/>
    <w:rsid w:val="00F34DB1"/>
    <w:rsid w:val="00F52202"/>
    <w:rsid w:val="00F52760"/>
    <w:rsid w:val="00F56191"/>
    <w:rsid w:val="00F62CBD"/>
    <w:rsid w:val="00F92556"/>
    <w:rsid w:val="00FA17FC"/>
    <w:rsid w:val="00FA68BF"/>
    <w:rsid w:val="00FB70AE"/>
    <w:rsid w:val="00FC1231"/>
    <w:rsid w:val="00FC2EE7"/>
    <w:rsid w:val="00FD202C"/>
    <w:rsid w:val="00FD5C53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2755C"/>
  <w15:docId w15:val="{44E876A0-D5CB-4353-B312-5890DB5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39957-5512-44E8-A633-34F10AEEB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2</cp:revision>
  <dcterms:created xsi:type="dcterms:W3CDTF">2020-09-23T07:44:00Z</dcterms:created>
  <dcterms:modified xsi:type="dcterms:W3CDTF">2020-09-23T07:44:00Z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