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3035" w14:textId="3F8F9E77" w:rsidR="00A25C4A" w:rsidRDefault="004915A2" w:rsidP="00E4361E">
      <w:pPr>
        <w:pStyle w:val="Heading1"/>
      </w:pPr>
      <w:r w:rsidRPr="004915A2">
        <w:t>Maths Level 1 – Averages</w:t>
      </w:r>
    </w:p>
    <w:p w14:paraId="03BF1F1D" w14:textId="223EED6C" w:rsidR="004915A2" w:rsidRDefault="004915A2" w:rsidP="004915A2">
      <w:pPr>
        <w:pStyle w:val="SlideTitles"/>
      </w:pPr>
      <w:r>
        <w:t xml:space="preserve">1 of </w:t>
      </w:r>
      <w:r w:rsidR="001038F1">
        <w:t>1</w:t>
      </w:r>
      <w:r w:rsidR="000D210C">
        <w:t>5</w:t>
      </w:r>
      <w:r w:rsidR="001038F1">
        <w:t xml:space="preserve"> – Welcome</w:t>
      </w:r>
    </w:p>
    <w:p w14:paraId="2D2EE164" w14:textId="3175E59C" w:rsidR="001038F1" w:rsidRDefault="00353ACA" w:rsidP="001038F1">
      <w:pPr>
        <w:pStyle w:val="ParagraphStyle"/>
      </w:pPr>
      <w:r w:rsidRPr="00353ACA">
        <w:t>Welcome to this session on averages.</w:t>
      </w:r>
    </w:p>
    <w:p w14:paraId="12F66FB6" w14:textId="13286207" w:rsidR="00353ACA" w:rsidRDefault="00353ACA" w:rsidP="001038F1">
      <w:pPr>
        <w:pStyle w:val="ParagraphStyle"/>
      </w:pPr>
    </w:p>
    <w:p w14:paraId="0F454FE8" w14:textId="1C04DCC0" w:rsidR="00353ACA" w:rsidRDefault="00353ACA" w:rsidP="001038F1">
      <w:pPr>
        <w:pStyle w:val="ParagraphStyle"/>
      </w:pPr>
      <w:r w:rsidRPr="00353ACA">
        <w:t>By the end of this session you should be able to:</w:t>
      </w:r>
    </w:p>
    <w:p w14:paraId="019578DC" w14:textId="2ACD4B23" w:rsidR="00353ACA" w:rsidRDefault="00A43CF4" w:rsidP="00A43CF4">
      <w:pPr>
        <w:pStyle w:val="ParagraphStyle"/>
        <w:numPr>
          <w:ilvl w:val="0"/>
          <w:numId w:val="8"/>
        </w:numPr>
      </w:pPr>
      <w:r w:rsidRPr="00A43CF4">
        <w:t>Understand the difference between the mean, mode and median</w:t>
      </w:r>
    </w:p>
    <w:p w14:paraId="20C8364A" w14:textId="548BFCC3" w:rsidR="00A43CF4" w:rsidRDefault="00A43CF4" w:rsidP="00A43CF4">
      <w:pPr>
        <w:pStyle w:val="ParagraphStyle"/>
        <w:numPr>
          <w:ilvl w:val="0"/>
          <w:numId w:val="8"/>
        </w:numPr>
      </w:pPr>
      <w:r w:rsidRPr="00A43CF4">
        <w:t>Find the mean value</w:t>
      </w:r>
    </w:p>
    <w:p w14:paraId="196CA187" w14:textId="26B4A50A" w:rsidR="00A43CF4" w:rsidRDefault="00A43CF4" w:rsidP="00A43CF4">
      <w:pPr>
        <w:pStyle w:val="ParagraphStyle"/>
        <w:numPr>
          <w:ilvl w:val="0"/>
          <w:numId w:val="8"/>
        </w:numPr>
      </w:pPr>
      <w:r w:rsidRPr="00A43CF4">
        <w:t>Find the range</w:t>
      </w:r>
    </w:p>
    <w:p w14:paraId="7B2C2694" w14:textId="6BDACC89" w:rsidR="00A43CF4" w:rsidRDefault="00A43CF4" w:rsidP="00A43CF4">
      <w:pPr>
        <w:pStyle w:val="SlideTitles"/>
      </w:pPr>
      <w:r>
        <w:t>2 of 1</w:t>
      </w:r>
      <w:r w:rsidR="000D210C">
        <w:t>5</w:t>
      </w:r>
      <w:r>
        <w:t xml:space="preserve"> </w:t>
      </w:r>
      <w:r w:rsidR="000453B8">
        <w:t>–</w:t>
      </w:r>
      <w:r>
        <w:t xml:space="preserve"> </w:t>
      </w:r>
      <w:r w:rsidR="000453B8">
        <w:t>Averages</w:t>
      </w:r>
    </w:p>
    <w:p w14:paraId="2419D71A" w14:textId="78DB07B1" w:rsidR="000453B8" w:rsidRDefault="000453B8" w:rsidP="000453B8">
      <w:pPr>
        <w:pStyle w:val="ParagraphStyle"/>
      </w:pPr>
      <w:r w:rsidRPr="000453B8">
        <w:t>An average is a value that is typical of a set of numbers.</w:t>
      </w:r>
    </w:p>
    <w:p w14:paraId="05C31541" w14:textId="28130D25" w:rsidR="000453B8" w:rsidRDefault="000453B8" w:rsidP="000453B8">
      <w:pPr>
        <w:pStyle w:val="ParagraphStyle"/>
      </w:pPr>
    </w:p>
    <w:p w14:paraId="7DEC168F" w14:textId="603ACB5F" w:rsidR="000453B8" w:rsidRDefault="00266D49" w:rsidP="000453B8">
      <w:pPr>
        <w:pStyle w:val="ParagraphStyle"/>
      </w:pPr>
      <w:r w:rsidRPr="00266D49">
        <w:t>You can compare two sets of numbers by comparing the averages of the sets.</w:t>
      </w:r>
    </w:p>
    <w:p w14:paraId="4A98E7A2" w14:textId="66FB0FCF" w:rsidR="00266D49" w:rsidRDefault="00266D49" w:rsidP="000453B8">
      <w:pPr>
        <w:pStyle w:val="ParagraphStyle"/>
      </w:pPr>
    </w:p>
    <w:p w14:paraId="489A6FDC" w14:textId="3ADAAA45" w:rsidR="00266D49" w:rsidRDefault="00266D49" w:rsidP="000453B8">
      <w:pPr>
        <w:pStyle w:val="ParagraphStyle"/>
      </w:pPr>
      <w:r w:rsidRPr="00266D49">
        <w:t>For example, you could compare the performance of two football teams by looking at the average number of goals scored by each team.</w:t>
      </w:r>
    </w:p>
    <w:p w14:paraId="71C2F5AD" w14:textId="5F57DB2B" w:rsidR="00266D49" w:rsidRDefault="00266D49" w:rsidP="000453B8">
      <w:pPr>
        <w:pStyle w:val="ParagraphStyle"/>
      </w:pPr>
    </w:p>
    <w:p w14:paraId="76F75C77" w14:textId="77777777" w:rsidR="0025242F" w:rsidRDefault="0025242F" w:rsidP="0025242F">
      <w:pPr>
        <w:pStyle w:val="ParagraphStyle"/>
      </w:pPr>
      <w:r>
        <w:t xml:space="preserve">There are three main ways to measure the average: </w:t>
      </w:r>
    </w:p>
    <w:p w14:paraId="487FDB0F" w14:textId="31343E75" w:rsidR="00266D49" w:rsidRDefault="00104C9C" w:rsidP="0025242F">
      <w:pPr>
        <w:pStyle w:val="ParagraphStyle"/>
        <w:numPr>
          <w:ilvl w:val="0"/>
          <w:numId w:val="8"/>
        </w:numPr>
      </w:pPr>
      <w:r>
        <w:t>Mean</w:t>
      </w:r>
    </w:p>
    <w:p w14:paraId="3DAED956" w14:textId="35A36C85" w:rsidR="00104C9C" w:rsidRDefault="00104C9C" w:rsidP="0025242F">
      <w:pPr>
        <w:pStyle w:val="ParagraphStyle"/>
        <w:numPr>
          <w:ilvl w:val="0"/>
          <w:numId w:val="8"/>
        </w:numPr>
      </w:pPr>
      <w:r>
        <w:t>Median</w:t>
      </w:r>
    </w:p>
    <w:p w14:paraId="06D18AC3" w14:textId="372C74EE" w:rsidR="00104C9C" w:rsidRDefault="00104C9C" w:rsidP="0025242F">
      <w:pPr>
        <w:pStyle w:val="ParagraphStyle"/>
        <w:numPr>
          <w:ilvl w:val="0"/>
          <w:numId w:val="8"/>
        </w:numPr>
      </w:pPr>
      <w:r>
        <w:t>Mode</w:t>
      </w:r>
    </w:p>
    <w:p w14:paraId="7C58EB0B" w14:textId="571BEF51" w:rsidR="00104C9C" w:rsidRDefault="00104C9C" w:rsidP="00104C9C">
      <w:pPr>
        <w:pStyle w:val="SlideTitles"/>
      </w:pPr>
      <w:r>
        <w:t>3 of 1</w:t>
      </w:r>
      <w:r w:rsidR="000D210C">
        <w:t>5</w:t>
      </w:r>
      <w:r>
        <w:t xml:space="preserve"> </w:t>
      </w:r>
      <w:r w:rsidR="004F5D94">
        <w:t>–</w:t>
      </w:r>
      <w:r>
        <w:t xml:space="preserve"> </w:t>
      </w:r>
      <w:r w:rsidR="004F5D94">
        <w:t>Mean</w:t>
      </w:r>
    </w:p>
    <w:p w14:paraId="52C12118" w14:textId="2E1447B3" w:rsidR="004F5D94" w:rsidRDefault="004F5D94" w:rsidP="004F5D94">
      <w:pPr>
        <w:pStyle w:val="ParagraphStyle"/>
      </w:pPr>
      <w:r w:rsidRPr="004F5D94">
        <w:t>The mean value of a set of figures is calculated by adding up the figures to find the total and then dividing by the number of figures in the set. We can write this as a formula:</w:t>
      </w:r>
    </w:p>
    <w:p w14:paraId="5B0F7CA9" w14:textId="42A430B2" w:rsidR="00F145A6" w:rsidRDefault="00F145A6" w:rsidP="004F5D94">
      <w:pPr>
        <w:pStyle w:val="ParagraphStyle"/>
      </w:pPr>
      <w:r w:rsidRPr="00F145A6">
        <w:t>Mean = sum of number ÷ number of values</w:t>
      </w:r>
    </w:p>
    <w:p w14:paraId="2FECECD7" w14:textId="2F46B538" w:rsidR="00F145A6" w:rsidRDefault="00F145A6" w:rsidP="004F5D94">
      <w:pPr>
        <w:pStyle w:val="ParagraphStyle"/>
      </w:pPr>
    </w:p>
    <w:p w14:paraId="1D85009D" w14:textId="47D19A35" w:rsidR="001C75BB" w:rsidRDefault="00215783" w:rsidP="004F5D94">
      <w:pPr>
        <w:pStyle w:val="ParagraphStyle"/>
      </w:pPr>
      <w:r w:rsidRPr="00215783">
        <w:t>Let’s look at an example</w:t>
      </w:r>
      <w:r w:rsidR="00161BC2">
        <w:t xml:space="preserve">. </w:t>
      </w:r>
      <w:r w:rsidR="001C75BB">
        <w:t>Consider the data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1C75BB" w14:paraId="7CEA1977" w14:textId="77777777" w:rsidTr="0077397C">
        <w:tc>
          <w:tcPr>
            <w:tcW w:w="2835" w:type="dxa"/>
          </w:tcPr>
          <w:p w14:paraId="772E89C8" w14:textId="0A0CFEAB" w:rsidR="001C75BB" w:rsidRDefault="00037838" w:rsidP="001C75BB">
            <w:pPr>
              <w:pStyle w:val="TableHeadings"/>
            </w:pPr>
            <w:bookmarkStart w:id="0" w:name="_Hlk30362208"/>
            <w:r>
              <w:t>Name</w:t>
            </w:r>
          </w:p>
        </w:tc>
        <w:tc>
          <w:tcPr>
            <w:tcW w:w="2835" w:type="dxa"/>
          </w:tcPr>
          <w:p w14:paraId="4F68A761" w14:textId="26F54865" w:rsidR="001C75BB" w:rsidRDefault="00037838" w:rsidP="001C75BB">
            <w:pPr>
              <w:pStyle w:val="TableHeadings"/>
            </w:pPr>
            <w:r>
              <w:t>Age</w:t>
            </w:r>
          </w:p>
        </w:tc>
      </w:tr>
      <w:tr w:rsidR="001C75BB" w14:paraId="2190808E" w14:textId="77777777" w:rsidTr="0077397C">
        <w:tc>
          <w:tcPr>
            <w:tcW w:w="2835" w:type="dxa"/>
          </w:tcPr>
          <w:p w14:paraId="3BDFD348" w14:textId="0ADA84AA" w:rsidR="00037838" w:rsidRDefault="00037838" w:rsidP="004F5D94">
            <w:pPr>
              <w:pStyle w:val="ParagraphStyle"/>
            </w:pPr>
            <w:r>
              <w:t>John</w:t>
            </w:r>
          </w:p>
        </w:tc>
        <w:tc>
          <w:tcPr>
            <w:tcW w:w="2835" w:type="dxa"/>
          </w:tcPr>
          <w:p w14:paraId="14B93E1C" w14:textId="303D86FB" w:rsidR="001C75BB" w:rsidRDefault="00161BC2" w:rsidP="004F5D94">
            <w:pPr>
              <w:pStyle w:val="ParagraphStyle"/>
            </w:pPr>
            <w:r>
              <w:t>41</w:t>
            </w:r>
          </w:p>
        </w:tc>
      </w:tr>
      <w:tr w:rsidR="001C75BB" w14:paraId="6C166E69" w14:textId="77777777" w:rsidTr="0077397C">
        <w:tc>
          <w:tcPr>
            <w:tcW w:w="2835" w:type="dxa"/>
          </w:tcPr>
          <w:p w14:paraId="3FA08CE5" w14:textId="56B66DCC" w:rsidR="001C75BB" w:rsidRDefault="00037838" w:rsidP="004F5D94">
            <w:pPr>
              <w:pStyle w:val="ParagraphStyle"/>
            </w:pPr>
            <w:r>
              <w:t>Sybil</w:t>
            </w:r>
          </w:p>
        </w:tc>
        <w:tc>
          <w:tcPr>
            <w:tcW w:w="2835" w:type="dxa"/>
          </w:tcPr>
          <w:p w14:paraId="0D4A07B5" w14:textId="3D18CD95" w:rsidR="001C75BB" w:rsidRDefault="00161BC2" w:rsidP="004F5D94">
            <w:pPr>
              <w:pStyle w:val="ParagraphStyle"/>
            </w:pPr>
            <w:r>
              <w:t>54</w:t>
            </w:r>
          </w:p>
        </w:tc>
      </w:tr>
      <w:tr w:rsidR="001C75BB" w14:paraId="2345964B" w14:textId="77777777" w:rsidTr="0077397C">
        <w:tc>
          <w:tcPr>
            <w:tcW w:w="2835" w:type="dxa"/>
          </w:tcPr>
          <w:p w14:paraId="3396B32C" w14:textId="0AF89DC1" w:rsidR="001C75BB" w:rsidRDefault="00037838" w:rsidP="004F5D94">
            <w:pPr>
              <w:pStyle w:val="ParagraphStyle"/>
            </w:pPr>
            <w:r>
              <w:t>Mark</w:t>
            </w:r>
          </w:p>
        </w:tc>
        <w:tc>
          <w:tcPr>
            <w:tcW w:w="2835" w:type="dxa"/>
          </w:tcPr>
          <w:p w14:paraId="376470BB" w14:textId="6793AB21" w:rsidR="001C75BB" w:rsidRDefault="00161BC2" w:rsidP="004F5D94">
            <w:pPr>
              <w:pStyle w:val="ParagraphStyle"/>
            </w:pPr>
            <w:r>
              <w:t>79</w:t>
            </w:r>
          </w:p>
        </w:tc>
      </w:tr>
      <w:tr w:rsidR="001C75BB" w14:paraId="45FCFC1C" w14:textId="77777777" w:rsidTr="0077397C">
        <w:tc>
          <w:tcPr>
            <w:tcW w:w="2835" w:type="dxa"/>
          </w:tcPr>
          <w:p w14:paraId="3FA3855A" w14:textId="0914618B" w:rsidR="001C75BB" w:rsidRDefault="0077397C" w:rsidP="004F5D94">
            <w:pPr>
              <w:pStyle w:val="ParagraphStyle"/>
            </w:pPr>
            <w:r>
              <w:t>Trish</w:t>
            </w:r>
          </w:p>
        </w:tc>
        <w:tc>
          <w:tcPr>
            <w:tcW w:w="2835" w:type="dxa"/>
          </w:tcPr>
          <w:p w14:paraId="7F3F99D2" w14:textId="06006A22" w:rsidR="001C75BB" w:rsidRDefault="00161BC2" w:rsidP="004F5D94">
            <w:pPr>
              <w:pStyle w:val="ParagraphStyle"/>
            </w:pPr>
            <w:r>
              <w:t>26</w:t>
            </w:r>
          </w:p>
        </w:tc>
      </w:tr>
      <w:tr w:rsidR="0077397C" w14:paraId="0EAE66AE" w14:textId="77777777" w:rsidTr="0077397C">
        <w:tc>
          <w:tcPr>
            <w:tcW w:w="2835" w:type="dxa"/>
          </w:tcPr>
          <w:p w14:paraId="45F67B5B" w14:textId="17BBA3D0" w:rsidR="0077397C" w:rsidRDefault="0077397C" w:rsidP="004F5D94">
            <w:pPr>
              <w:pStyle w:val="ParagraphStyle"/>
            </w:pPr>
            <w:r>
              <w:t>Anya</w:t>
            </w:r>
          </w:p>
        </w:tc>
        <w:tc>
          <w:tcPr>
            <w:tcW w:w="2835" w:type="dxa"/>
          </w:tcPr>
          <w:p w14:paraId="1BE72CCD" w14:textId="312C3ABD" w:rsidR="0077397C" w:rsidRDefault="00161BC2" w:rsidP="004F5D94">
            <w:pPr>
              <w:pStyle w:val="ParagraphStyle"/>
            </w:pPr>
            <w:r>
              <w:t>65</w:t>
            </w:r>
          </w:p>
        </w:tc>
      </w:tr>
      <w:bookmarkEnd w:id="0"/>
    </w:tbl>
    <w:p w14:paraId="379A3685" w14:textId="77777777" w:rsidR="001C75BB" w:rsidRDefault="001C75BB" w:rsidP="004F5D94">
      <w:pPr>
        <w:pStyle w:val="ParagraphStyle"/>
      </w:pPr>
    </w:p>
    <w:p w14:paraId="3CD6F182" w14:textId="307AFAC0" w:rsidR="00215783" w:rsidRDefault="00215783" w:rsidP="004F5D94">
      <w:pPr>
        <w:pStyle w:val="ParagraphStyle"/>
      </w:pPr>
      <w:r w:rsidRPr="00215783">
        <w:t xml:space="preserve">To work out the mean age of </w:t>
      </w:r>
      <w:r>
        <w:t>the</w:t>
      </w:r>
      <w:r w:rsidRPr="00215783">
        <w:t xml:space="preserve"> group </w:t>
      </w:r>
      <w:r w:rsidR="001C75BB">
        <w:t>in the table above</w:t>
      </w:r>
      <w:r w:rsidRPr="00215783">
        <w:t>, add up all the ages and divide this by the number of people.</w:t>
      </w:r>
    </w:p>
    <w:p w14:paraId="78F2539D" w14:textId="037EB343" w:rsidR="006D13EA" w:rsidRDefault="006D13EA" w:rsidP="004F5D94">
      <w:pPr>
        <w:pStyle w:val="ParagraphStyle"/>
      </w:pPr>
    </w:p>
    <w:p w14:paraId="150FD565" w14:textId="3454C72B" w:rsidR="001038F1" w:rsidRDefault="006D13EA" w:rsidP="001038F1">
      <w:pPr>
        <w:pStyle w:val="ParagraphStyle"/>
      </w:pPr>
      <w:r>
        <w:t xml:space="preserve">Mean age = 41 + 54 + 79 + 26 + 65 </w:t>
      </w:r>
      <w:r w:rsidRPr="006D13EA">
        <w:t>÷</w:t>
      </w:r>
      <w:r>
        <w:t xml:space="preserve"> 5 = 265 </w:t>
      </w:r>
      <w:r w:rsidRPr="006D13EA">
        <w:t>÷</w:t>
      </w:r>
      <w:r>
        <w:t xml:space="preserve"> 5 = 53</w:t>
      </w:r>
    </w:p>
    <w:p w14:paraId="336983E1" w14:textId="71F51E9C" w:rsidR="006D13EA" w:rsidRDefault="006D13EA" w:rsidP="001038F1">
      <w:pPr>
        <w:pStyle w:val="ParagraphStyle"/>
      </w:pPr>
    </w:p>
    <w:p w14:paraId="63A438A3" w14:textId="3249EB43" w:rsidR="006D13EA" w:rsidRDefault="00173346" w:rsidP="001038F1">
      <w:pPr>
        <w:pStyle w:val="ParagraphStyle"/>
      </w:pPr>
      <w:r w:rsidRPr="00173346">
        <w:t>Answer: the mean age is 53.</w:t>
      </w:r>
    </w:p>
    <w:p w14:paraId="58D3335E" w14:textId="7E17B280" w:rsidR="00173346" w:rsidRDefault="00173346" w:rsidP="00173346">
      <w:pPr>
        <w:pStyle w:val="SlideTitles"/>
      </w:pPr>
      <w:r>
        <w:t>4 of 1</w:t>
      </w:r>
      <w:r w:rsidR="000D210C">
        <w:t>5</w:t>
      </w:r>
      <w:r>
        <w:t xml:space="preserve"> </w:t>
      </w:r>
      <w:r w:rsidR="007A0FB0">
        <w:t>–</w:t>
      </w:r>
      <w:r>
        <w:t xml:space="preserve"> </w:t>
      </w:r>
      <w:r w:rsidR="007A0FB0">
        <w:t>Question 1</w:t>
      </w:r>
    </w:p>
    <w:p w14:paraId="25704BBB" w14:textId="77777777" w:rsidR="007A0FB0" w:rsidRDefault="007A0FB0" w:rsidP="007A0FB0">
      <w:pPr>
        <w:pStyle w:val="ParagraphStyle"/>
      </w:pPr>
      <w:r>
        <w:t>A dice is thrown 10 times and the following numbers are thrown:</w:t>
      </w:r>
    </w:p>
    <w:p w14:paraId="6A9A8E9F" w14:textId="4BA483BB" w:rsidR="007A0FB0" w:rsidRDefault="007A0FB0" w:rsidP="007A0FB0">
      <w:pPr>
        <w:pStyle w:val="ParagraphStyle"/>
      </w:pPr>
      <w:r>
        <w:t>3, 5, 1, 2, 1, 4, 2, 5, 6, 1</w:t>
      </w:r>
    </w:p>
    <w:p w14:paraId="015E7A73" w14:textId="208C3544" w:rsidR="007A0FB0" w:rsidRDefault="007A0FB0" w:rsidP="007A0FB0">
      <w:pPr>
        <w:pStyle w:val="ParagraphStyle"/>
      </w:pPr>
    </w:p>
    <w:p w14:paraId="3DE440FB" w14:textId="7D3B53F5" w:rsidR="007A0FB0" w:rsidRDefault="00F258CB" w:rsidP="007A0FB0">
      <w:pPr>
        <w:pStyle w:val="ParagraphStyle"/>
      </w:pPr>
      <w:r w:rsidRPr="00F258CB">
        <w:lastRenderedPageBreak/>
        <w:t>What is the mean score?</w:t>
      </w:r>
    </w:p>
    <w:p w14:paraId="6810CD58" w14:textId="4554C45F" w:rsidR="00F258CB" w:rsidRDefault="00F258CB" w:rsidP="00F258CB">
      <w:pPr>
        <w:pStyle w:val="ParagraphStyle"/>
        <w:numPr>
          <w:ilvl w:val="0"/>
          <w:numId w:val="9"/>
        </w:numPr>
      </w:pPr>
      <w:r>
        <w:t>2</w:t>
      </w:r>
    </w:p>
    <w:p w14:paraId="5FFE3884" w14:textId="2710ED90" w:rsidR="00F258CB" w:rsidRDefault="00F258CB" w:rsidP="00F258CB">
      <w:pPr>
        <w:pStyle w:val="ParagraphStyle"/>
        <w:numPr>
          <w:ilvl w:val="0"/>
          <w:numId w:val="9"/>
        </w:numPr>
      </w:pPr>
      <w:r>
        <w:t>3</w:t>
      </w:r>
    </w:p>
    <w:p w14:paraId="4F766F19" w14:textId="0E7AAE98" w:rsidR="00F258CB" w:rsidRDefault="00F258CB" w:rsidP="00F258CB">
      <w:pPr>
        <w:pStyle w:val="ParagraphStyle"/>
        <w:numPr>
          <w:ilvl w:val="0"/>
          <w:numId w:val="9"/>
        </w:numPr>
      </w:pPr>
      <w:r>
        <w:t>4</w:t>
      </w:r>
    </w:p>
    <w:p w14:paraId="1388C647" w14:textId="749FD324" w:rsidR="00F258CB" w:rsidRDefault="00F258CB" w:rsidP="00F258CB">
      <w:pPr>
        <w:pStyle w:val="ParagraphStyle"/>
        <w:numPr>
          <w:ilvl w:val="0"/>
          <w:numId w:val="9"/>
        </w:numPr>
      </w:pPr>
      <w:r>
        <w:t>5</w:t>
      </w:r>
    </w:p>
    <w:p w14:paraId="3273F97A" w14:textId="263683D4" w:rsidR="00F258CB" w:rsidRDefault="00F258CB" w:rsidP="00F258CB">
      <w:pPr>
        <w:pStyle w:val="ParagraphStyle"/>
      </w:pPr>
    </w:p>
    <w:p w14:paraId="146C32EF" w14:textId="4050FB3D" w:rsidR="00F258CB" w:rsidRDefault="00F258CB" w:rsidP="00F258CB">
      <w:pPr>
        <w:pStyle w:val="ParagraphStyle"/>
      </w:pPr>
      <w:r>
        <w:t xml:space="preserve">The correct answer is </w:t>
      </w:r>
      <w:r w:rsidR="00BB290E">
        <w:t>B, 3.</w:t>
      </w:r>
    </w:p>
    <w:p w14:paraId="7DC3301B" w14:textId="0A3E1CBB" w:rsidR="00BB290E" w:rsidRDefault="00BB290E" w:rsidP="00BB290E">
      <w:pPr>
        <w:pStyle w:val="SlideTitles"/>
      </w:pPr>
      <w:r>
        <w:t>5 of 1</w:t>
      </w:r>
      <w:r w:rsidR="000D210C">
        <w:t>5</w:t>
      </w:r>
      <w:r>
        <w:t xml:space="preserve"> </w:t>
      </w:r>
      <w:r w:rsidR="00D516FF">
        <w:t>–</w:t>
      </w:r>
      <w:r>
        <w:t xml:space="preserve"> </w:t>
      </w:r>
      <w:r w:rsidR="00D516FF">
        <w:t>Question 2</w:t>
      </w:r>
    </w:p>
    <w:p w14:paraId="29E12B03" w14:textId="32F14C09" w:rsidR="00D516FF" w:rsidRDefault="00D516FF" w:rsidP="00D516FF">
      <w:pPr>
        <w:pStyle w:val="ParagraphStyle"/>
      </w:pPr>
      <w:r w:rsidRPr="00D516FF">
        <w:t xml:space="preserve">The table </w:t>
      </w:r>
      <w:r w:rsidR="005A5384">
        <w:t xml:space="preserve">below </w:t>
      </w:r>
      <w:r w:rsidRPr="00D516FF">
        <w:t>shows the temperature in Manchester for a week in June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D516FF" w:rsidRPr="00D516FF" w14:paraId="10A91BCF" w14:textId="77777777" w:rsidTr="00A57403">
        <w:tc>
          <w:tcPr>
            <w:tcW w:w="2835" w:type="dxa"/>
          </w:tcPr>
          <w:p w14:paraId="11BC3994" w14:textId="6C0356B7" w:rsidR="00D516FF" w:rsidRPr="00D516FF" w:rsidRDefault="00AD6FA1" w:rsidP="0098676A">
            <w:pPr>
              <w:pStyle w:val="ParagraphStyle"/>
            </w:pPr>
            <w:r>
              <w:t>Monday</w:t>
            </w:r>
          </w:p>
        </w:tc>
        <w:tc>
          <w:tcPr>
            <w:tcW w:w="2835" w:type="dxa"/>
          </w:tcPr>
          <w:p w14:paraId="7CF9A7D9" w14:textId="279EE92F" w:rsidR="00D516FF" w:rsidRPr="00D516FF" w:rsidRDefault="00443F17" w:rsidP="0098676A">
            <w:pPr>
              <w:pStyle w:val="ParagraphStyle"/>
            </w:pPr>
            <w:r>
              <w:t>19</w:t>
            </w:r>
            <w:r w:rsidRPr="00443F17">
              <w:t>°C</w:t>
            </w:r>
          </w:p>
        </w:tc>
      </w:tr>
      <w:tr w:rsidR="00D516FF" w:rsidRPr="00D516FF" w14:paraId="4E3706EB" w14:textId="77777777" w:rsidTr="00A57403">
        <w:tc>
          <w:tcPr>
            <w:tcW w:w="2835" w:type="dxa"/>
          </w:tcPr>
          <w:p w14:paraId="429C7DEF" w14:textId="499DB3BB" w:rsidR="00D516FF" w:rsidRPr="00D516FF" w:rsidRDefault="00AD6FA1" w:rsidP="0098676A">
            <w:pPr>
              <w:pStyle w:val="ParagraphStyle"/>
            </w:pPr>
            <w:r>
              <w:t>Tuesday</w:t>
            </w:r>
          </w:p>
        </w:tc>
        <w:tc>
          <w:tcPr>
            <w:tcW w:w="2835" w:type="dxa"/>
          </w:tcPr>
          <w:p w14:paraId="08981A56" w14:textId="678C23D2" w:rsidR="00D516FF" w:rsidRPr="00D516FF" w:rsidRDefault="00443F17" w:rsidP="0098676A">
            <w:pPr>
              <w:pStyle w:val="ParagraphStyle"/>
            </w:pPr>
            <w:r>
              <w:t>21</w:t>
            </w:r>
            <w:r w:rsidRPr="00443F17">
              <w:t>°C</w:t>
            </w:r>
          </w:p>
        </w:tc>
      </w:tr>
      <w:tr w:rsidR="00D516FF" w:rsidRPr="00D516FF" w14:paraId="5C90A253" w14:textId="77777777" w:rsidTr="00A57403">
        <w:tc>
          <w:tcPr>
            <w:tcW w:w="2835" w:type="dxa"/>
          </w:tcPr>
          <w:p w14:paraId="30114F9F" w14:textId="47070698" w:rsidR="00D516FF" w:rsidRPr="00D516FF" w:rsidRDefault="00AD6FA1" w:rsidP="0098676A">
            <w:pPr>
              <w:pStyle w:val="ParagraphStyle"/>
            </w:pPr>
            <w:r>
              <w:t>Wednesday</w:t>
            </w:r>
          </w:p>
        </w:tc>
        <w:tc>
          <w:tcPr>
            <w:tcW w:w="2835" w:type="dxa"/>
          </w:tcPr>
          <w:p w14:paraId="23284FF8" w14:textId="77DAC64A" w:rsidR="00D516FF" w:rsidRPr="00D516FF" w:rsidRDefault="00443F17" w:rsidP="0098676A">
            <w:pPr>
              <w:pStyle w:val="ParagraphStyle"/>
            </w:pPr>
            <w:r>
              <w:t>22</w:t>
            </w:r>
            <w:r w:rsidRPr="00443F17">
              <w:t>°C</w:t>
            </w:r>
          </w:p>
        </w:tc>
      </w:tr>
      <w:tr w:rsidR="00D516FF" w:rsidRPr="00D516FF" w14:paraId="23EE5E82" w14:textId="77777777" w:rsidTr="00A57403">
        <w:tc>
          <w:tcPr>
            <w:tcW w:w="2835" w:type="dxa"/>
          </w:tcPr>
          <w:p w14:paraId="33B04410" w14:textId="478DD7C8" w:rsidR="00D516FF" w:rsidRPr="00D516FF" w:rsidRDefault="00AD6FA1" w:rsidP="0098676A">
            <w:pPr>
              <w:pStyle w:val="ParagraphStyle"/>
            </w:pPr>
            <w:r>
              <w:t>Thursday</w:t>
            </w:r>
          </w:p>
        </w:tc>
        <w:tc>
          <w:tcPr>
            <w:tcW w:w="2835" w:type="dxa"/>
          </w:tcPr>
          <w:p w14:paraId="0C2FE199" w14:textId="39ADE280" w:rsidR="00D516FF" w:rsidRPr="00D516FF" w:rsidRDefault="0092714A" w:rsidP="0098676A">
            <w:pPr>
              <w:pStyle w:val="ParagraphStyle"/>
            </w:pPr>
            <w:r>
              <w:t>22</w:t>
            </w:r>
            <w:r w:rsidRPr="0092714A">
              <w:t>°C</w:t>
            </w:r>
          </w:p>
        </w:tc>
      </w:tr>
      <w:tr w:rsidR="00D516FF" w:rsidRPr="00D516FF" w14:paraId="1177AB1D" w14:textId="77777777" w:rsidTr="00A57403">
        <w:tc>
          <w:tcPr>
            <w:tcW w:w="2835" w:type="dxa"/>
          </w:tcPr>
          <w:p w14:paraId="0AAC7659" w14:textId="27EF6B91" w:rsidR="00AD6FA1" w:rsidRPr="00D516FF" w:rsidRDefault="00AD6FA1" w:rsidP="0098676A">
            <w:pPr>
              <w:pStyle w:val="ParagraphStyle"/>
            </w:pPr>
            <w:r>
              <w:t>Friday</w:t>
            </w:r>
          </w:p>
        </w:tc>
        <w:tc>
          <w:tcPr>
            <w:tcW w:w="2835" w:type="dxa"/>
          </w:tcPr>
          <w:p w14:paraId="1544F500" w14:textId="06CDD01B" w:rsidR="00D516FF" w:rsidRPr="00D516FF" w:rsidRDefault="00D516FF" w:rsidP="0098676A">
            <w:pPr>
              <w:pStyle w:val="ParagraphStyle"/>
            </w:pPr>
            <w:r w:rsidRPr="00D516FF">
              <w:t>2</w:t>
            </w:r>
            <w:r w:rsidR="0092714A">
              <w:t>3</w:t>
            </w:r>
            <w:r w:rsidR="0092714A" w:rsidRPr="0092714A">
              <w:t>°C</w:t>
            </w:r>
          </w:p>
        </w:tc>
      </w:tr>
      <w:tr w:rsidR="00D516FF" w:rsidRPr="00D516FF" w14:paraId="0ECDE8A4" w14:textId="77777777" w:rsidTr="00A57403">
        <w:tc>
          <w:tcPr>
            <w:tcW w:w="2835" w:type="dxa"/>
          </w:tcPr>
          <w:p w14:paraId="36EC2E29" w14:textId="5D9DC186" w:rsidR="00D516FF" w:rsidRPr="00D516FF" w:rsidRDefault="00AD6FA1" w:rsidP="0098676A">
            <w:pPr>
              <w:pStyle w:val="ParagraphStyle"/>
            </w:pPr>
            <w:r>
              <w:t>Saturday</w:t>
            </w:r>
          </w:p>
        </w:tc>
        <w:tc>
          <w:tcPr>
            <w:tcW w:w="2835" w:type="dxa"/>
          </w:tcPr>
          <w:p w14:paraId="1DB39E55" w14:textId="49A4B7DC" w:rsidR="00D516FF" w:rsidRPr="00D516FF" w:rsidRDefault="0092714A" w:rsidP="0098676A">
            <w:pPr>
              <w:pStyle w:val="ParagraphStyle"/>
            </w:pPr>
            <w:r>
              <w:t>19</w:t>
            </w:r>
            <w:r w:rsidRPr="0092714A">
              <w:t>°C</w:t>
            </w:r>
          </w:p>
        </w:tc>
      </w:tr>
      <w:tr w:rsidR="00AD6FA1" w:rsidRPr="00D516FF" w14:paraId="5E28CB5A" w14:textId="77777777" w:rsidTr="00A57403">
        <w:tc>
          <w:tcPr>
            <w:tcW w:w="2835" w:type="dxa"/>
          </w:tcPr>
          <w:p w14:paraId="64057334" w14:textId="3FC07D0E" w:rsidR="00AD6FA1" w:rsidRDefault="00AD6FA1" w:rsidP="0098676A">
            <w:pPr>
              <w:pStyle w:val="ParagraphStyle"/>
            </w:pPr>
            <w:r>
              <w:t>Sunday</w:t>
            </w:r>
          </w:p>
        </w:tc>
        <w:tc>
          <w:tcPr>
            <w:tcW w:w="2835" w:type="dxa"/>
          </w:tcPr>
          <w:p w14:paraId="40217240" w14:textId="78380AB7" w:rsidR="00AD6FA1" w:rsidRPr="00D516FF" w:rsidRDefault="0092714A" w:rsidP="0098676A">
            <w:pPr>
              <w:pStyle w:val="ParagraphStyle"/>
            </w:pPr>
            <w:r>
              <w:t>21</w:t>
            </w:r>
            <w:r w:rsidRPr="0092714A">
              <w:t>°C</w:t>
            </w:r>
          </w:p>
        </w:tc>
      </w:tr>
    </w:tbl>
    <w:p w14:paraId="3ED08E2F" w14:textId="19000C96" w:rsidR="001038F1" w:rsidRDefault="001038F1" w:rsidP="001038F1">
      <w:pPr>
        <w:pStyle w:val="ParagraphStyle"/>
      </w:pPr>
    </w:p>
    <w:p w14:paraId="31EFA4F1" w14:textId="17E95719" w:rsidR="0092714A" w:rsidRDefault="00BB28E2" w:rsidP="001038F1">
      <w:pPr>
        <w:pStyle w:val="ParagraphStyle"/>
      </w:pPr>
      <w:r w:rsidRPr="00BB28E2">
        <w:t>What was the mean temperature for the week?</w:t>
      </w:r>
    </w:p>
    <w:p w14:paraId="6DBF2575" w14:textId="75046514" w:rsidR="00BB28E2" w:rsidRDefault="00BB28E2" w:rsidP="00BB28E2">
      <w:pPr>
        <w:pStyle w:val="ParagraphStyle"/>
        <w:numPr>
          <w:ilvl w:val="0"/>
          <w:numId w:val="10"/>
        </w:numPr>
      </w:pPr>
      <w:r w:rsidRPr="00BB28E2">
        <w:t>21°C</w:t>
      </w:r>
    </w:p>
    <w:p w14:paraId="44A693D8" w14:textId="2464D360" w:rsidR="00BB28E2" w:rsidRDefault="00BB28E2" w:rsidP="00BB28E2">
      <w:pPr>
        <w:pStyle w:val="ParagraphStyle"/>
        <w:numPr>
          <w:ilvl w:val="0"/>
          <w:numId w:val="10"/>
        </w:numPr>
      </w:pPr>
      <w:r w:rsidRPr="00BB28E2">
        <w:t>2</w:t>
      </w:r>
      <w:r>
        <w:t>2</w:t>
      </w:r>
      <w:r w:rsidRPr="00BB28E2">
        <w:t>°C</w:t>
      </w:r>
    </w:p>
    <w:p w14:paraId="30BA7E63" w14:textId="6951156D" w:rsidR="00BB28E2" w:rsidRDefault="00BB28E2" w:rsidP="00BB28E2">
      <w:pPr>
        <w:pStyle w:val="ParagraphStyle"/>
        <w:numPr>
          <w:ilvl w:val="0"/>
          <w:numId w:val="10"/>
        </w:numPr>
      </w:pPr>
      <w:r w:rsidRPr="00BB28E2">
        <w:t>2</w:t>
      </w:r>
      <w:r>
        <w:t>3</w:t>
      </w:r>
      <w:r w:rsidRPr="00BB28E2">
        <w:t>°C</w:t>
      </w:r>
    </w:p>
    <w:p w14:paraId="335AF0F9" w14:textId="0406F167" w:rsidR="00BB28E2" w:rsidRDefault="00BB28E2" w:rsidP="00BB28E2">
      <w:pPr>
        <w:pStyle w:val="ParagraphStyle"/>
        <w:numPr>
          <w:ilvl w:val="0"/>
          <w:numId w:val="10"/>
        </w:numPr>
      </w:pPr>
      <w:r w:rsidRPr="00BB28E2">
        <w:t>2</w:t>
      </w:r>
      <w:r>
        <w:t>4</w:t>
      </w:r>
      <w:r w:rsidRPr="00BB28E2">
        <w:t>°C</w:t>
      </w:r>
    </w:p>
    <w:p w14:paraId="21FF72DF" w14:textId="612E4111" w:rsidR="001038F1" w:rsidRDefault="001038F1" w:rsidP="001038F1">
      <w:pPr>
        <w:pStyle w:val="ParagraphStyle"/>
      </w:pPr>
    </w:p>
    <w:p w14:paraId="4683149F" w14:textId="75EE339B" w:rsidR="00BB28E2" w:rsidRDefault="00BB28E2" w:rsidP="001038F1">
      <w:pPr>
        <w:pStyle w:val="ParagraphStyle"/>
      </w:pPr>
      <w:r>
        <w:t xml:space="preserve">The correct answer is </w:t>
      </w:r>
      <w:r w:rsidR="00413D36">
        <w:t xml:space="preserve">A, </w:t>
      </w:r>
      <w:r w:rsidR="00413D36" w:rsidRPr="00413D36">
        <w:t>21°C</w:t>
      </w:r>
      <w:r w:rsidR="00413D36">
        <w:t>.</w:t>
      </w:r>
    </w:p>
    <w:p w14:paraId="4E3EAFFA" w14:textId="4C3B50EC" w:rsidR="00413D36" w:rsidRDefault="00413D36" w:rsidP="00413D36">
      <w:pPr>
        <w:pStyle w:val="SlideTitles"/>
      </w:pPr>
      <w:r>
        <w:t>6 of 1</w:t>
      </w:r>
      <w:r w:rsidR="000D210C">
        <w:t>5</w:t>
      </w:r>
      <w:r>
        <w:t xml:space="preserve"> </w:t>
      </w:r>
      <w:r w:rsidR="008028D7">
        <w:t>–</w:t>
      </w:r>
      <w:r>
        <w:t xml:space="preserve"> </w:t>
      </w:r>
      <w:r w:rsidR="008028D7" w:rsidRPr="008028D7">
        <w:t>Median</w:t>
      </w:r>
    </w:p>
    <w:p w14:paraId="447800CF" w14:textId="4D0F9D73" w:rsidR="008028D7" w:rsidRDefault="008028D7" w:rsidP="008028D7">
      <w:pPr>
        <w:pStyle w:val="ParagraphStyle"/>
      </w:pPr>
      <w:r w:rsidRPr="008028D7">
        <w:t>The median is the middle value of a set of data. It is shown at the mid-point when a set of numbers is written out in order.</w:t>
      </w:r>
    </w:p>
    <w:p w14:paraId="6B182907" w14:textId="18EAF319" w:rsidR="008028D7" w:rsidRDefault="008028D7" w:rsidP="008028D7">
      <w:pPr>
        <w:pStyle w:val="ParagraphStyle"/>
      </w:pPr>
    </w:p>
    <w:p w14:paraId="7CEDF18E" w14:textId="77777777" w:rsidR="0098676A" w:rsidRPr="00AA1CF3" w:rsidRDefault="0098676A" w:rsidP="0098676A">
      <w:pPr>
        <w:pStyle w:val="ParagraphStyle"/>
        <w:rPr>
          <w:b/>
          <w:bCs/>
        </w:rPr>
      </w:pPr>
      <w:r w:rsidRPr="00AA1CF3">
        <w:rPr>
          <w:b/>
          <w:bCs/>
        </w:rPr>
        <w:t xml:space="preserve">Example </w:t>
      </w:r>
    </w:p>
    <w:p w14:paraId="087CBBCF" w14:textId="40876258" w:rsidR="008028D7" w:rsidRDefault="0098676A" w:rsidP="0098676A">
      <w:pPr>
        <w:pStyle w:val="ParagraphStyle"/>
      </w:pPr>
      <w:r>
        <w:t>What is the median shoe size for the group of people in the table below?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98676A" w:rsidRPr="0098676A" w14:paraId="4B9F658F" w14:textId="77777777" w:rsidTr="00A57403">
        <w:tc>
          <w:tcPr>
            <w:tcW w:w="2835" w:type="dxa"/>
          </w:tcPr>
          <w:p w14:paraId="1975C4A9" w14:textId="6AD90576" w:rsidR="0098676A" w:rsidRPr="0098676A" w:rsidRDefault="00231683" w:rsidP="00231683">
            <w:pPr>
              <w:pStyle w:val="TableHeadings"/>
            </w:pPr>
            <w:r>
              <w:t>Name</w:t>
            </w:r>
          </w:p>
        </w:tc>
        <w:tc>
          <w:tcPr>
            <w:tcW w:w="2835" w:type="dxa"/>
          </w:tcPr>
          <w:p w14:paraId="560652B2" w14:textId="510F98AA" w:rsidR="0098676A" w:rsidRPr="0098676A" w:rsidRDefault="00231683" w:rsidP="00231683">
            <w:pPr>
              <w:pStyle w:val="TableHeadings"/>
            </w:pPr>
            <w:r>
              <w:t>Shoe Size</w:t>
            </w:r>
          </w:p>
        </w:tc>
      </w:tr>
      <w:tr w:rsidR="0098676A" w:rsidRPr="0098676A" w14:paraId="4C459F19" w14:textId="77777777" w:rsidTr="00A57403">
        <w:tc>
          <w:tcPr>
            <w:tcW w:w="2835" w:type="dxa"/>
          </w:tcPr>
          <w:p w14:paraId="3D07F232" w14:textId="6DB28E1D" w:rsidR="0098676A" w:rsidRPr="0098676A" w:rsidRDefault="00FF4808" w:rsidP="0098676A">
            <w:pPr>
              <w:pStyle w:val="ParagraphStyle"/>
            </w:pPr>
            <w:r>
              <w:t>Mary</w:t>
            </w:r>
          </w:p>
        </w:tc>
        <w:tc>
          <w:tcPr>
            <w:tcW w:w="2835" w:type="dxa"/>
          </w:tcPr>
          <w:p w14:paraId="74E33A6F" w14:textId="21A562A1" w:rsidR="0098676A" w:rsidRPr="0098676A" w:rsidRDefault="00880BAA" w:rsidP="0098676A">
            <w:pPr>
              <w:pStyle w:val="ParagraphStyle"/>
            </w:pPr>
            <w:r>
              <w:t>6</w:t>
            </w:r>
          </w:p>
        </w:tc>
      </w:tr>
      <w:tr w:rsidR="0098676A" w:rsidRPr="0098676A" w14:paraId="26DD0A23" w14:textId="77777777" w:rsidTr="00A57403">
        <w:tc>
          <w:tcPr>
            <w:tcW w:w="2835" w:type="dxa"/>
          </w:tcPr>
          <w:p w14:paraId="25F555C7" w14:textId="0080B085" w:rsidR="0098676A" w:rsidRPr="0098676A" w:rsidRDefault="00FF4808" w:rsidP="0098676A">
            <w:pPr>
              <w:pStyle w:val="ParagraphStyle"/>
            </w:pPr>
            <w:r>
              <w:t>Letty</w:t>
            </w:r>
          </w:p>
        </w:tc>
        <w:tc>
          <w:tcPr>
            <w:tcW w:w="2835" w:type="dxa"/>
          </w:tcPr>
          <w:p w14:paraId="4FE88903" w14:textId="60C578FA" w:rsidR="0098676A" w:rsidRPr="0098676A" w:rsidRDefault="00880BAA" w:rsidP="0098676A">
            <w:pPr>
              <w:pStyle w:val="ParagraphStyle"/>
            </w:pPr>
            <w:r>
              <w:t>4</w:t>
            </w:r>
          </w:p>
        </w:tc>
      </w:tr>
      <w:tr w:rsidR="0098676A" w:rsidRPr="0098676A" w14:paraId="66A9F029" w14:textId="77777777" w:rsidTr="00A57403">
        <w:tc>
          <w:tcPr>
            <w:tcW w:w="2835" w:type="dxa"/>
          </w:tcPr>
          <w:p w14:paraId="08DAB696" w14:textId="713CBD60" w:rsidR="0098676A" w:rsidRPr="0098676A" w:rsidRDefault="00FF4808" w:rsidP="0098676A">
            <w:pPr>
              <w:pStyle w:val="ParagraphStyle"/>
            </w:pPr>
            <w:r>
              <w:t>Matt</w:t>
            </w:r>
          </w:p>
        </w:tc>
        <w:tc>
          <w:tcPr>
            <w:tcW w:w="2835" w:type="dxa"/>
          </w:tcPr>
          <w:p w14:paraId="499B521D" w14:textId="12BEFB65" w:rsidR="0098676A" w:rsidRPr="0098676A" w:rsidRDefault="00880BAA" w:rsidP="0098676A">
            <w:pPr>
              <w:pStyle w:val="ParagraphStyle"/>
            </w:pPr>
            <w:r>
              <w:t>7</w:t>
            </w:r>
          </w:p>
        </w:tc>
      </w:tr>
      <w:tr w:rsidR="0098676A" w:rsidRPr="0098676A" w14:paraId="0E33186D" w14:textId="77777777" w:rsidTr="00A57403">
        <w:tc>
          <w:tcPr>
            <w:tcW w:w="2835" w:type="dxa"/>
          </w:tcPr>
          <w:p w14:paraId="206F35A1" w14:textId="592E002C" w:rsidR="0098676A" w:rsidRPr="0098676A" w:rsidRDefault="0090094D" w:rsidP="0098676A">
            <w:pPr>
              <w:pStyle w:val="ParagraphStyle"/>
            </w:pPr>
            <w:r>
              <w:t>Maria</w:t>
            </w:r>
          </w:p>
        </w:tc>
        <w:tc>
          <w:tcPr>
            <w:tcW w:w="2835" w:type="dxa"/>
          </w:tcPr>
          <w:p w14:paraId="65692812" w14:textId="43BF0CBC" w:rsidR="0098676A" w:rsidRPr="0098676A" w:rsidRDefault="00880BAA" w:rsidP="0098676A">
            <w:pPr>
              <w:pStyle w:val="ParagraphStyle"/>
            </w:pPr>
            <w:r>
              <w:t>5</w:t>
            </w:r>
          </w:p>
        </w:tc>
      </w:tr>
      <w:tr w:rsidR="0098676A" w:rsidRPr="0098676A" w14:paraId="0F245473" w14:textId="77777777" w:rsidTr="00A57403">
        <w:tc>
          <w:tcPr>
            <w:tcW w:w="2835" w:type="dxa"/>
          </w:tcPr>
          <w:p w14:paraId="593CD7ED" w14:textId="08C34C1D" w:rsidR="0098676A" w:rsidRPr="0098676A" w:rsidRDefault="0090094D" w:rsidP="0098676A">
            <w:pPr>
              <w:pStyle w:val="ParagraphStyle"/>
            </w:pPr>
            <w:r>
              <w:t>Tom</w:t>
            </w:r>
          </w:p>
        </w:tc>
        <w:tc>
          <w:tcPr>
            <w:tcW w:w="2835" w:type="dxa"/>
          </w:tcPr>
          <w:p w14:paraId="0E348022" w14:textId="417D2198" w:rsidR="0098676A" w:rsidRPr="0098676A" w:rsidRDefault="00880BAA" w:rsidP="0098676A">
            <w:pPr>
              <w:pStyle w:val="ParagraphStyle"/>
            </w:pPr>
            <w:r>
              <w:t>11</w:t>
            </w:r>
          </w:p>
        </w:tc>
      </w:tr>
    </w:tbl>
    <w:p w14:paraId="24D4AD07" w14:textId="787E91EB" w:rsidR="0098676A" w:rsidRDefault="0098676A" w:rsidP="0098676A">
      <w:pPr>
        <w:pStyle w:val="ParagraphStyle"/>
      </w:pPr>
    </w:p>
    <w:p w14:paraId="2AB0CC13" w14:textId="201F9DE4" w:rsidR="00880BAA" w:rsidRDefault="00880BAA" w:rsidP="00880BAA">
      <w:pPr>
        <w:pStyle w:val="ParagraphStyle"/>
      </w:pPr>
      <w:r>
        <w:t>First put the numbers in order. This makes it easier to find the median</w:t>
      </w:r>
      <w:r w:rsidR="00233A97">
        <w:t>.</w:t>
      </w:r>
    </w:p>
    <w:p w14:paraId="1A071855" w14:textId="77F8E640" w:rsidR="00880BAA" w:rsidRDefault="00233A97" w:rsidP="00880BAA">
      <w:pPr>
        <w:pStyle w:val="ParagraphStyle"/>
      </w:pPr>
      <w:r w:rsidRPr="00233A97">
        <w:t>4, 5, 6, 7, 11</w:t>
      </w:r>
    </w:p>
    <w:p w14:paraId="22A62ED2" w14:textId="5C5EF4A5" w:rsidR="00233A97" w:rsidRDefault="00233A97" w:rsidP="00880BAA">
      <w:pPr>
        <w:pStyle w:val="ParagraphStyle"/>
      </w:pPr>
    </w:p>
    <w:p w14:paraId="41DC4D49" w14:textId="642BB6E3" w:rsidR="00233A97" w:rsidRDefault="00233A97" w:rsidP="00233A97">
      <w:pPr>
        <w:pStyle w:val="ParagraphStyle"/>
      </w:pPr>
      <w:r>
        <w:t>You can now see that 6 is the middle number. It is halfway along the list.</w:t>
      </w:r>
    </w:p>
    <w:p w14:paraId="1427333A" w14:textId="27C0E7C3" w:rsidR="00233A97" w:rsidRDefault="00233A97" w:rsidP="00233A97">
      <w:pPr>
        <w:pStyle w:val="ParagraphStyle"/>
      </w:pPr>
    </w:p>
    <w:p w14:paraId="2E87F058" w14:textId="091378E1" w:rsidR="009C5E73" w:rsidRDefault="009C5E73" w:rsidP="00233A97">
      <w:pPr>
        <w:pStyle w:val="ParagraphStyle"/>
      </w:pPr>
      <w:r w:rsidRPr="009C5E73">
        <w:t>Answer: the median shoe size is 6.</w:t>
      </w:r>
    </w:p>
    <w:p w14:paraId="4B10FD25" w14:textId="789AE243" w:rsidR="009C5E73" w:rsidRDefault="009C5E73" w:rsidP="009C5E73">
      <w:pPr>
        <w:pStyle w:val="SlideTitles"/>
      </w:pPr>
      <w:r>
        <w:t>7 of 1</w:t>
      </w:r>
      <w:r w:rsidR="000D210C">
        <w:t>5</w:t>
      </w:r>
      <w:r>
        <w:t xml:space="preserve"> </w:t>
      </w:r>
      <w:r w:rsidR="008D5A96">
        <w:t>–</w:t>
      </w:r>
      <w:r>
        <w:t xml:space="preserve"> </w:t>
      </w:r>
      <w:r w:rsidR="008D5A96">
        <w:t>Question 3</w:t>
      </w:r>
    </w:p>
    <w:p w14:paraId="1F0D978A" w14:textId="23F6CBFD" w:rsidR="008D5A96" w:rsidRDefault="008D5A96" w:rsidP="008D5A96">
      <w:pPr>
        <w:pStyle w:val="ParagraphStyle"/>
      </w:pPr>
      <w:r>
        <w:t>A shop sells a range of sandwiches at different prices: £2, £2.50, £3, £4, £2.25.</w:t>
      </w:r>
    </w:p>
    <w:p w14:paraId="4DFC6201" w14:textId="5674BE1B" w:rsidR="008D5A96" w:rsidRDefault="008D5A96" w:rsidP="008D5A96">
      <w:pPr>
        <w:pStyle w:val="ParagraphStyle"/>
      </w:pPr>
    </w:p>
    <w:p w14:paraId="57ADE2A8" w14:textId="42BDFC01" w:rsidR="00483372" w:rsidRDefault="00483372" w:rsidP="008D5A96">
      <w:pPr>
        <w:pStyle w:val="ParagraphStyle"/>
      </w:pPr>
      <w:r>
        <w:lastRenderedPageBreak/>
        <w:t>What is the median price of a sandwich?</w:t>
      </w:r>
    </w:p>
    <w:p w14:paraId="0D79895C" w14:textId="65EE9EA1" w:rsidR="00483372" w:rsidRDefault="0082248D" w:rsidP="00483372">
      <w:pPr>
        <w:pStyle w:val="ParagraphStyle"/>
        <w:numPr>
          <w:ilvl w:val="0"/>
          <w:numId w:val="11"/>
        </w:numPr>
      </w:pPr>
      <w:r>
        <w:t>£2</w:t>
      </w:r>
    </w:p>
    <w:p w14:paraId="0E487490" w14:textId="2AB23A19" w:rsidR="0082248D" w:rsidRDefault="0082248D" w:rsidP="00483372">
      <w:pPr>
        <w:pStyle w:val="ParagraphStyle"/>
        <w:numPr>
          <w:ilvl w:val="0"/>
          <w:numId w:val="11"/>
        </w:numPr>
      </w:pPr>
      <w:r>
        <w:t>£2.25</w:t>
      </w:r>
    </w:p>
    <w:p w14:paraId="126BAB4C" w14:textId="18C3C713" w:rsidR="0082248D" w:rsidRDefault="0082248D" w:rsidP="00483372">
      <w:pPr>
        <w:pStyle w:val="ParagraphStyle"/>
        <w:numPr>
          <w:ilvl w:val="0"/>
          <w:numId w:val="11"/>
        </w:numPr>
      </w:pPr>
      <w:r>
        <w:t>£2.50</w:t>
      </w:r>
    </w:p>
    <w:p w14:paraId="29B8D0C9" w14:textId="5024B312" w:rsidR="0082248D" w:rsidRDefault="0082248D" w:rsidP="00483372">
      <w:pPr>
        <w:pStyle w:val="ParagraphStyle"/>
        <w:numPr>
          <w:ilvl w:val="0"/>
          <w:numId w:val="11"/>
        </w:numPr>
      </w:pPr>
      <w:r>
        <w:t>£2.75</w:t>
      </w:r>
    </w:p>
    <w:p w14:paraId="2AF69FE5" w14:textId="5260CC50" w:rsidR="0082248D" w:rsidRDefault="0082248D" w:rsidP="0082248D">
      <w:pPr>
        <w:pStyle w:val="ParagraphStyle"/>
      </w:pPr>
    </w:p>
    <w:p w14:paraId="668AF4C6" w14:textId="3E215EF9" w:rsidR="0082248D" w:rsidRDefault="0082248D" w:rsidP="0082248D">
      <w:pPr>
        <w:pStyle w:val="ParagraphStyle"/>
      </w:pPr>
      <w:r>
        <w:t xml:space="preserve">The correct answer is </w:t>
      </w:r>
      <w:r w:rsidR="001D7568">
        <w:t>C, £2.50.</w:t>
      </w:r>
    </w:p>
    <w:p w14:paraId="21454429" w14:textId="037ADC64" w:rsidR="001D7568" w:rsidRDefault="001D7568" w:rsidP="001D7568">
      <w:pPr>
        <w:pStyle w:val="SlideTitles"/>
      </w:pPr>
      <w:r>
        <w:t>8 of 1</w:t>
      </w:r>
      <w:r w:rsidR="000D210C">
        <w:t>5</w:t>
      </w:r>
      <w:r>
        <w:t xml:space="preserve"> </w:t>
      </w:r>
      <w:r w:rsidR="004E5302">
        <w:t>–</w:t>
      </w:r>
      <w:r>
        <w:t xml:space="preserve"> </w:t>
      </w:r>
      <w:r w:rsidR="004E5302" w:rsidRPr="004E5302">
        <w:t>Mode</w:t>
      </w:r>
    </w:p>
    <w:p w14:paraId="490FF3D2" w14:textId="6374336B" w:rsidR="004E5302" w:rsidRDefault="00597207" w:rsidP="004E5302">
      <w:pPr>
        <w:pStyle w:val="ParagraphStyle"/>
      </w:pPr>
      <w:r w:rsidRPr="00597207">
        <w:t>The mode is the name of another type of average. It is the most common item in a set of data. It’s the number or thing that appears most often.</w:t>
      </w:r>
    </w:p>
    <w:p w14:paraId="7BE576F9" w14:textId="2D121CE7" w:rsidR="00597207" w:rsidRDefault="00597207" w:rsidP="004E5302">
      <w:pPr>
        <w:pStyle w:val="ParagraphStyle"/>
      </w:pPr>
    </w:p>
    <w:p w14:paraId="49D4F6BF" w14:textId="7F012624" w:rsidR="00597207" w:rsidRDefault="00597207" w:rsidP="00597207">
      <w:pPr>
        <w:pStyle w:val="ParagraphStyle"/>
      </w:pPr>
      <w:r>
        <w:t>For example, a class of pupils got the following scores in their test (out of 10):</w:t>
      </w:r>
    </w:p>
    <w:p w14:paraId="0A0ADDD3" w14:textId="6A213EE4" w:rsidR="00597207" w:rsidRDefault="00597207" w:rsidP="00597207">
      <w:pPr>
        <w:pStyle w:val="ParagraphStyle"/>
      </w:pPr>
      <w:r>
        <w:t>5, 6, 7, 4, 3, 9, 7, 6, 7, 8, 9</w:t>
      </w:r>
    </w:p>
    <w:p w14:paraId="1876AEEF" w14:textId="77777777" w:rsidR="00597207" w:rsidRDefault="00597207" w:rsidP="00597207">
      <w:pPr>
        <w:pStyle w:val="ParagraphStyle"/>
      </w:pPr>
    </w:p>
    <w:p w14:paraId="2AEB99DE" w14:textId="1C21D534" w:rsidR="00597207" w:rsidRDefault="00597207" w:rsidP="00597207">
      <w:pPr>
        <w:pStyle w:val="ParagraphStyle"/>
      </w:pPr>
      <w:r>
        <w:t>What is the mode score for the test?</w:t>
      </w:r>
    </w:p>
    <w:p w14:paraId="58FCDF37" w14:textId="5C5F4029" w:rsidR="00597207" w:rsidRDefault="00597207" w:rsidP="00597207">
      <w:pPr>
        <w:pStyle w:val="ParagraphStyle"/>
      </w:pPr>
    </w:p>
    <w:p w14:paraId="0394B125" w14:textId="77777777" w:rsidR="00F7085C" w:rsidRDefault="00F7085C" w:rsidP="00F7085C">
      <w:pPr>
        <w:pStyle w:val="ParagraphStyle"/>
      </w:pPr>
      <w:r>
        <w:t>Put the numbers in order:</w:t>
      </w:r>
    </w:p>
    <w:p w14:paraId="4D2D4121" w14:textId="4900C41B" w:rsidR="00F7085C" w:rsidRDefault="00F7085C" w:rsidP="00F7085C">
      <w:pPr>
        <w:pStyle w:val="ParagraphStyle"/>
      </w:pPr>
      <w:r>
        <w:t>3, 4, 5, 6, 6, 7, 7, 7, 8, 9, 9</w:t>
      </w:r>
    </w:p>
    <w:p w14:paraId="3D702530" w14:textId="124F7310" w:rsidR="00F7085C" w:rsidRDefault="00F7085C" w:rsidP="00F7085C">
      <w:pPr>
        <w:pStyle w:val="ParagraphStyle"/>
      </w:pPr>
    </w:p>
    <w:p w14:paraId="0CFDF160" w14:textId="61C9F15C" w:rsidR="00F7085C" w:rsidRDefault="00F7085C" w:rsidP="00F7085C">
      <w:pPr>
        <w:pStyle w:val="ParagraphStyle"/>
      </w:pPr>
      <w:r w:rsidRPr="00F7085C">
        <w:t>Now it’s easier to see which number appears most often in the list.</w:t>
      </w:r>
    </w:p>
    <w:p w14:paraId="1B3D48EA" w14:textId="19230177" w:rsidR="00EE60DA" w:rsidRDefault="00EE60DA" w:rsidP="00F7085C">
      <w:pPr>
        <w:pStyle w:val="ParagraphStyle"/>
      </w:pPr>
    </w:p>
    <w:p w14:paraId="3C55A54D" w14:textId="4BB832EA" w:rsidR="00EE60DA" w:rsidRDefault="00EE60DA" w:rsidP="00EE60DA">
      <w:pPr>
        <w:pStyle w:val="ParagraphStyle"/>
      </w:pPr>
      <w:r>
        <w:t>The number that appears most often is 7.</w:t>
      </w:r>
    </w:p>
    <w:p w14:paraId="7486106C" w14:textId="77777777" w:rsidR="000350C5" w:rsidRDefault="000350C5" w:rsidP="00EE60DA">
      <w:pPr>
        <w:pStyle w:val="ParagraphStyle"/>
      </w:pPr>
    </w:p>
    <w:p w14:paraId="6EFBFE81" w14:textId="454E124E" w:rsidR="00EE60DA" w:rsidRDefault="00EE60DA" w:rsidP="00EE60DA">
      <w:pPr>
        <w:pStyle w:val="ParagraphStyle"/>
      </w:pPr>
      <w:r>
        <w:t>Answer: the mode score for the test is 7.</w:t>
      </w:r>
    </w:p>
    <w:p w14:paraId="5F211A9E" w14:textId="21623EAD" w:rsidR="00EE60DA" w:rsidRDefault="00EE60DA" w:rsidP="00EE60DA">
      <w:pPr>
        <w:pStyle w:val="SlideTitles"/>
      </w:pPr>
      <w:r>
        <w:t>9 of 1</w:t>
      </w:r>
      <w:r w:rsidR="000D210C">
        <w:t>5</w:t>
      </w:r>
      <w:r>
        <w:t xml:space="preserve"> </w:t>
      </w:r>
      <w:r w:rsidR="00821D04">
        <w:t>–</w:t>
      </w:r>
      <w:r>
        <w:t xml:space="preserve"> </w:t>
      </w:r>
      <w:r w:rsidR="00821D04">
        <w:t>Question 4</w:t>
      </w:r>
    </w:p>
    <w:p w14:paraId="4578E8FD" w14:textId="77777777" w:rsidR="00821D04" w:rsidRDefault="00821D04" w:rsidP="00821D04">
      <w:pPr>
        <w:pStyle w:val="ParagraphStyle"/>
      </w:pPr>
      <w:r>
        <w:t>Below are the shopping bills for 5 different households over 5 weeks:</w:t>
      </w:r>
    </w:p>
    <w:p w14:paraId="50FB8D23" w14:textId="6ED65E7E" w:rsidR="00821D04" w:rsidRDefault="00821D04" w:rsidP="00821D04">
      <w:pPr>
        <w:pStyle w:val="ParagraphStyle"/>
      </w:pPr>
      <w:r>
        <w:t>£20, £30, £30, £40, £30</w:t>
      </w:r>
    </w:p>
    <w:p w14:paraId="30F40C66" w14:textId="1D8C6C04" w:rsidR="00821D04" w:rsidRDefault="00821D04" w:rsidP="00821D04">
      <w:pPr>
        <w:pStyle w:val="ParagraphStyle"/>
      </w:pPr>
    </w:p>
    <w:p w14:paraId="2F188974" w14:textId="3A9DAA3B" w:rsidR="00821D04" w:rsidRDefault="00DB5890" w:rsidP="00821D04">
      <w:pPr>
        <w:pStyle w:val="ParagraphStyle"/>
      </w:pPr>
      <w:r w:rsidRPr="00DB5890">
        <w:t>What is the mode value of these shopping bills?</w:t>
      </w:r>
    </w:p>
    <w:p w14:paraId="4D985E98" w14:textId="3B9B8045" w:rsidR="00DB5890" w:rsidRDefault="00DB5890" w:rsidP="00DB5890">
      <w:pPr>
        <w:pStyle w:val="ParagraphStyle"/>
        <w:numPr>
          <w:ilvl w:val="0"/>
          <w:numId w:val="12"/>
        </w:numPr>
      </w:pPr>
      <w:r>
        <w:t>£20</w:t>
      </w:r>
    </w:p>
    <w:p w14:paraId="5794AD28" w14:textId="797EE386" w:rsidR="00DB5890" w:rsidRDefault="00DB5890" w:rsidP="00DB5890">
      <w:pPr>
        <w:pStyle w:val="ParagraphStyle"/>
        <w:numPr>
          <w:ilvl w:val="0"/>
          <w:numId w:val="12"/>
        </w:numPr>
      </w:pPr>
      <w:r>
        <w:t>£30</w:t>
      </w:r>
    </w:p>
    <w:p w14:paraId="13EB745C" w14:textId="282D968C" w:rsidR="00DB5890" w:rsidRDefault="00DB5890" w:rsidP="00DB5890">
      <w:pPr>
        <w:pStyle w:val="ParagraphStyle"/>
        <w:numPr>
          <w:ilvl w:val="0"/>
          <w:numId w:val="12"/>
        </w:numPr>
      </w:pPr>
      <w:r>
        <w:t>£40</w:t>
      </w:r>
    </w:p>
    <w:p w14:paraId="77F533FA" w14:textId="1E29EA8C" w:rsidR="00DB5890" w:rsidRDefault="00DB5890" w:rsidP="00DB5890">
      <w:pPr>
        <w:pStyle w:val="ParagraphStyle"/>
        <w:numPr>
          <w:ilvl w:val="0"/>
          <w:numId w:val="12"/>
        </w:numPr>
      </w:pPr>
      <w:r>
        <w:t>£50</w:t>
      </w:r>
    </w:p>
    <w:p w14:paraId="4917D114" w14:textId="31BCCC66" w:rsidR="00DB5890" w:rsidRDefault="00DB5890" w:rsidP="00DB5890">
      <w:pPr>
        <w:pStyle w:val="ParagraphStyle"/>
      </w:pPr>
    </w:p>
    <w:p w14:paraId="32FA409E" w14:textId="0E47E4F4" w:rsidR="00DB5890" w:rsidRDefault="00DB5890" w:rsidP="00DB5890">
      <w:pPr>
        <w:pStyle w:val="ParagraphStyle"/>
      </w:pPr>
      <w:r>
        <w:t xml:space="preserve">The correct answer is </w:t>
      </w:r>
      <w:r w:rsidR="00A81AE6">
        <w:t>B, £30.</w:t>
      </w:r>
    </w:p>
    <w:p w14:paraId="7727193D" w14:textId="38D4B5C2" w:rsidR="00A81AE6" w:rsidRDefault="00A81AE6" w:rsidP="00A81AE6">
      <w:pPr>
        <w:pStyle w:val="SlideTitles"/>
      </w:pPr>
      <w:r>
        <w:t>10 of 1</w:t>
      </w:r>
      <w:r w:rsidR="000D210C">
        <w:t>5</w:t>
      </w:r>
      <w:r>
        <w:t xml:space="preserve"> </w:t>
      </w:r>
      <w:r w:rsidR="006A381A">
        <w:t>–</w:t>
      </w:r>
      <w:r>
        <w:t xml:space="preserve"> </w:t>
      </w:r>
      <w:r w:rsidR="006A381A">
        <w:t>Video</w:t>
      </w:r>
    </w:p>
    <w:p w14:paraId="57FB11FB" w14:textId="1BF564B9" w:rsidR="006A381A" w:rsidRDefault="006A381A" w:rsidP="006A381A">
      <w:pPr>
        <w:pStyle w:val="ParagraphStyle"/>
      </w:pPr>
      <w:r w:rsidRPr="006A381A">
        <w:t xml:space="preserve">Watch </w:t>
      </w:r>
      <w:r>
        <w:t>the following</w:t>
      </w:r>
      <w:r w:rsidRPr="006A381A">
        <w:t xml:space="preserve"> video for an overview of the mode, median and mean</w:t>
      </w:r>
      <w:r>
        <w:t>:</w:t>
      </w:r>
    </w:p>
    <w:p w14:paraId="3025E04E" w14:textId="196BAA31" w:rsidR="006A381A" w:rsidRDefault="00BB379E" w:rsidP="006A381A">
      <w:pPr>
        <w:pStyle w:val="ParagraphStyle"/>
      </w:pPr>
      <w:hyperlink r:id="rId10" w:history="1">
        <w:r w:rsidR="00AB4890" w:rsidRPr="00A25F5D">
          <w:rPr>
            <w:rStyle w:val="Hyperlink"/>
          </w:rPr>
          <w:t>Finding mean, median, and mode</w:t>
        </w:r>
      </w:hyperlink>
    </w:p>
    <w:p w14:paraId="48CA4AB2" w14:textId="77777777" w:rsidR="001672E7" w:rsidRDefault="001672E7" w:rsidP="006A381A">
      <w:pPr>
        <w:pStyle w:val="ParagraphStyle"/>
      </w:pPr>
    </w:p>
    <w:p w14:paraId="785D9722" w14:textId="0504352E" w:rsidR="006A381A" w:rsidRDefault="00972458" w:rsidP="00972458">
      <w:pPr>
        <w:pStyle w:val="ParagraphStyle"/>
      </w:pPr>
      <w:r>
        <w:t>Watch the following video to learn how to find the range</w:t>
      </w:r>
      <w:r w:rsidR="001672E7">
        <w:t xml:space="preserve">. </w:t>
      </w:r>
      <w:r>
        <w:t>The range is the difference between the highest and lowest values in a set of data</w:t>
      </w:r>
      <w:r w:rsidR="001672E7">
        <w:t>:</w:t>
      </w:r>
    </w:p>
    <w:p w14:paraId="0D78C8C8" w14:textId="16A7C5BF" w:rsidR="001672E7" w:rsidRDefault="00BB379E" w:rsidP="00972458">
      <w:pPr>
        <w:pStyle w:val="ParagraphStyle"/>
      </w:pPr>
      <w:hyperlink r:id="rId11" w:history="1">
        <w:r w:rsidR="00694090" w:rsidRPr="00E80AF0">
          <w:rPr>
            <w:rStyle w:val="Hyperlink"/>
          </w:rPr>
          <w:t>Find the range</w:t>
        </w:r>
      </w:hyperlink>
    </w:p>
    <w:p w14:paraId="3D59F53F" w14:textId="64977E43" w:rsidR="00E80AF0" w:rsidRDefault="00E80AF0" w:rsidP="00E80AF0">
      <w:pPr>
        <w:pStyle w:val="SlideTitles"/>
      </w:pPr>
      <w:r>
        <w:t>11 of 1</w:t>
      </w:r>
      <w:r w:rsidR="000D210C">
        <w:t>5</w:t>
      </w:r>
      <w:r>
        <w:t xml:space="preserve"> </w:t>
      </w:r>
      <w:r w:rsidR="00E9177B">
        <w:t>–</w:t>
      </w:r>
      <w:r>
        <w:t xml:space="preserve"> </w:t>
      </w:r>
      <w:r w:rsidR="00E9177B" w:rsidRPr="00E9177B">
        <w:t>Range</w:t>
      </w:r>
    </w:p>
    <w:p w14:paraId="7D32E44B" w14:textId="77777777" w:rsidR="00F469FA" w:rsidRPr="00AA1CF3" w:rsidRDefault="00F469FA" w:rsidP="00F469FA">
      <w:pPr>
        <w:pStyle w:val="ParagraphStyle"/>
        <w:rPr>
          <w:b/>
          <w:bCs/>
        </w:rPr>
      </w:pPr>
      <w:r w:rsidRPr="00AA1CF3">
        <w:rPr>
          <w:b/>
          <w:bCs/>
        </w:rPr>
        <w:t xml:space="preserve">Example </w:t>
      </w:r>
    </w:p>
    <w:p w14:paraId="246D0038" w14:textId="77777777" w:rsidR="00F469FA" w:rsidRDefault="00F469FA" w:rsidP="00F469FA">
      <w:pPr>
        <w:pStyle w:val="ParagraphStyle"/>
      </w:pPr>
      <w:r>
        <w:t xml:space="preserve">Find the range of these numbers: </w:t>
      </w:r>
    </w:p>
    <w:p w14:paraId="493979A9" w14:textId="25E5E430" w:rsidR="00E9177B" w:rsidRDefault="00F469FA" w:rsidP="00F469FA">
      <w:pPr>
        <w:pStyle w:val="ParagraphStyle"/>
      </w:pPr>
      <w:r>
        <w:t>4, 9, 10, 20, 5</w:t>
      </w:r>
    </w:p>
    <w:p w14:paraId="7F6FC619" w14:textId="7E0FA3EA" w:rsidR="00F469FA" w:rsidRDefault="00F469FA" w:rsidP="00F469FA">
      <w:pPr>
        <w:pStyle w:val="ParagraphStyle"/>
      </w:pPr>
    </w:p>
    <w:p w14:paraId="5644700B" w14:textId="07A0464C" w:rsidR="00F469FA" w:rsidRDefault="00F469FA" w:rsidP="00F469FA">
      <w:pPr>
        <w:pStyle w:val="ParagraphStyle"/>
      </w:pPr>
      <w:r>
        <w:t>First put them in order to make it easier to see the lowest and highest:</w:t>
      </w:r>
    </w:p>
    <w:p w14:paraId="39104B82" w14:textId="2AB585B0" w:rsidR="00F469FA" w:rsidRDefault="00F469FA" w:rsidP="00F469FA">
      <w:pPr>
        <w:pStyle w:val="ParagraphStyle"/>
      </w:pPr>
      <w:r>
        <w:t>4, 5, 9, 10, 20</w:t>
      </w:r>
    </w:p>
    <w:p w14:paraId="10D66DA2" w14:textId="0D389847" w:rsidR="00F469FA" w:rsidRDefault="00F469FA" w:rsidP="00F469FA">
      <w:pPr>
        <w:pStyle w:val="ParagraphStyle"/>
      </w:pPr>
    </w:p>
    <w:p w14:paraId="4F3686A7" w14:textId="704C9636" w:rsidR="00F469FA" w:rsidRDefault="008513B4" w:rsidP="00F469FA">
      <w:pPr>
        <w:pStyle w:val="ParagraphStyle"/>
      </w:pPr>
      <w:r w:rsidRPr="008513B4">
        <w:t>The lowest number is 4 and the highest is 20.</w:t>
      </w:r>
    </w:p>
    <w:p w14:paraId="452B8A6E" w14:textId="326A7EB2" w:rsidR="008513B4" w:rsidRDefault="008513B4" w:rsidP="00F469FA">
      <w:pPr>
        <w:pStyle w:val="ParagraphStyle"/>
      </w:pPr>
    </w:p>
    <w:p w14:paraId="3A8B393F" w14:textId="35C3C323" w:rsidR="008513B4" w:rsidRDefault="008513B4" w:rsidP="008513B4">
      <w:pPr>
        <w:pStyle w:val="ParagraphStyle"/>
        <w:rPr>
          <w:rFonts w:eastAsiaTheme="minorEastAsia"/>
        </w:rPr>
      </w:pPr>
      <w:r>
        <w:t xml:space="preserve">Find the difference. Subtract 4 from 20. </w:t>
      </w:r>
      <m:oMath>
        <m:r>
          <w:rPr>
            <w:rFonts w:ascii="Cambria Math" w:hAnsi="Cambria Math"/>
          </w:rPr>
          <m:t>20-4=16</m:t>
        </m:r>
      </m:oMath>
      <w:r w:rsidR="005D4FB1">
        <w:rPr>
          <w:rFonts w:eastAsiaTheme="minorEastAsia"/>
        </w:rPr>
        <w:t>.</w:t>
      </w:r>
    </w:p>
    <w:p w14:paraId="3221E238" w14:textId="58F04347" w:rsidR="005D4FB1" w:rsidRDefault="005D4FB1" w:rsidP="008513B4">
      <w:pPr>
        <w:pStyle w:val="ParagraphStyle"/>
        <w:rPr>
          <w:rFonts w:eastAsiaTheme="minorEastAsia"/>
        </w:rPr>
      </w:pPr>
    </w:p>
    <w:p w14:paraId="1451D8D5" w14:textId="55B8C7D7" w:rsidR="005D4FB1" w:rsidRDefault="00F7155D" w:rsidP="008513B4">
      <w:pPr>
        <w:pStyle w:val="ParagraphStyle"/>
      </w:pPr>
      <w:r w:rsidRPr="00F7155D">
        <w:t>Answer: the range of this set of data is 16.</w:t>
      </w:r>
    </w:p>
    <w:p w14:paraId="2CD75F58" w14:textId="2F98BCD6" w:rsidR="00F7155D" w:rsidRDefault="00F7155D" w:rsidP="00F7155D">
      <w:pPr>
        <w:pStyle w:val="SlideTitles"/>
      </w:pPr>
      <w:r>
        <w:t>12 of 1</w:t>
      </w:r>
      <w:r w:rsidR="000D210C">
        <w:t>5</w:t>
      </w:r>
      <w:r>
        <w:t xml:space="preserve"> </w:t>
      </w:r>
      <w:r w:rsidR="000B382E">
        <w:t>–</w:t>
      </w:r>
      <w:r>
        <w:t xml:space="preserve"> </w:t>
      </w:r>
      <w:r w:rsidR="000B382E">
        <w:t>Question 5</w:t>
      </w:r>
    </w:p>
    <w:p w14:paraId="5343564D" w14:textId="1424B812" w:rsidR="000B382E" w:rsidRDefault="00DD15B5" w:rsidP="000B382E">
      <w:pPr>
        <w:pStyle w:val="ParagraphStyle"/>
      </w:pPr>
      <w:r>
        <w:t>Have a look at the shopping bills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D03624" w:rsidRPr="00D03624" w14:paraId="24F7CE5C" w14:textId="77777777" w:rsidTr="00A57403">
        <w:tc>
          <w:tcPr>
            <w:tcW w:w="2835" w:type="dxa"/>
          </w:tcPr>
          <w:p w14:paraId="4CCB672C" w14:textId="77777777" w:rsidR="00D03624" w:rsidRPr="00D03624" w:rsidRDefault="00D03624" w:rsidP="00D03624">
            <w:pPr>
              <w:pStyle w:val="TableHeadings"/>
            </w:pPr>
            <w:r w:rsidRPr="00D03624">
              <w:t>Name</w:t>
            </w:r>
          </w:p>
        </w:tc>
        <w:tc>
          <w:tcPr>
            <w:tcW w:w="2835" w:type="dxa"/>
          </w:tcPr>
          <w:p w14:paraId="3241E4EB" w14:textId="77777777" w:rsidR="00D03624" w:rsidRPr="00D03624" w:rsidRDefault="00D03624" w:rsidP="00D03624">
            <w:pPr>
              <w:pStyle w:val="TableHeadings"/>
            </w:pPr>
            <w:r w:rsidRPr="00D03624">
              <w:t>Age</w:t>
            </w:r>
          </w:p>
        </w:tc>
      </w:tr>
      <w:tr w:rsidR="00D03624" w:rsidRPr="00D03624" w14:paraId="3FAD57D0" w14:textId="77777777" w:rsidTr="00A57403">
        <w:tc>
          <w:tcPr>
            <w:tcW w:w="2835" w:type="dxa"/>
          </w:tcPr>
          <w:p w14:paraId="51B461BC" w14:textId="1489E8BC" w:rsidR="00D03624" w:rsidRPr="00D03624" w:rsidRDefault="003D459F" w:rsidP="00D03624">
            <w:pPr>
              <w:pStyle w:val="ParagraphStyle"/>
            </w:pPr>
            <w:r>
              <w:t>Barry</w:t>
            </w:r>
          </w:p>
        </w:tc>
        <w:tc>
          <w:tcPr>
            <w:tcW w:w="2835" w:type="dxa"/>
          </w:tcPr>
          <w:p w14:paraId="101639A0" w14:textId="77D1CE3B" w:rsidR="00D03624" w:rsidRPr="00D03624" w:rsidRDefault="00716BA2" w:rsidP="00D03624">
            <w:pPr>
              <w:pStyle w:val="ParagraphStyle"/>
            </w:pPr>
            <w:r>
              <w:t>17</w:t>
            </w:r>
          </w:p>
        </w:tc>
      </w:tr>
      <w:tr w:rsidR="00D03624" w:rsidRPr="00D03624" w14:paraId="2B995B7C" w14:textId="77777777" w:rsidTr="00A57403">
        <w:tc>
          <w:tcPr>
            <w:tcW w:w="2835" w:type="dxa"/>
          </w:tcPr>
          <w:p w14:paraId="780E923D" w14:textId="2478DAA7" w:rsidR="00D03624" w:rsidRPr="00D03624" w:rsidRDefault="00D03624" w:rsidP="00D03624">
            <w:pPr>
              <w:pStyle w:val="ParagraphStyle"/>
            </w:pPr>
            <w:r w:rsidRPr="00D03624">
              <w:t>S</w:t>
            </w:r>
            <w:r w:rsidR="003D459F">
              <w:t>uzy</w:t>
            </w:r>
          </w:p>
        </w:tc>
        <w:tc>
          <w:tcPr>
            <w:tcW w:w="2835" w:type="dxa"/>
          </w:tcPr>
          <w:p w14:paraId="620D1988" w14:textId="5B6D30EC" w:rsidR="00D03624" w:rsidRPr="00D03624" w:rsidRDefault="00716BA2" w:rsidP="00D03624">
            <w:pPr>
              <w:pStyle w:val="ParagraphStyle"/>
            </w:pPr>
            <w:r>
              <w:t>25</w:t>
            </w:r>
          </w:p>
        </w:tc>
      </w:tr>
      <w:tr w:rsidR="00D03624" w:rsidRPr="00D03624" w14:paraId="7D81033E" w14:textId="77777777" w:rsidTr="00A57403">
        <w:tc>
          <w:tcPr>
            <w:tcW w:w="2835" w:type="dxa"/>
          </w:tcPr>
          <w:p w14:paraId="35577F29" w14:textId="108AFBEC" w:rsidR="00D03624" w:rsidRPr="00D03624" w:rsidRDefault="003D459F" w:rsidP="00D03624">
            <w:pPr>
              <w:pStyle w:val="ParagraphStyle"/>
            </w:pPr>
            <w:r>
              <w:t>Di</w:t>
            </w:r>
          </w:p>
        </w:tc>
        <w:tc>
          <w:tcPr>
            <w:tcW w:w="2835" w:type="dxa"/>
          </w:tcPr>
          <w:p w14:paraId="78B61CEF" w14:textId="5B8806B7" w:rsidR="00D03624" w:rsidRPr="00D03624" w:rsidRDefault="00716BA2" w:rsidP="00D03624">
            <w:pPr>
              <w:pStyle w:val="ParagraphStyle"/>
            </w:pPr>
            <w:r>
              <w:t>39</w:t>
            </w:r>
          </w:p>
        </w:tc>
      </w:tr>
      <w:tr w:rsidR="00D03624" w:rsidRPr="00D03624" w14:paraId="5E725938" w14:textId="77777777" w:rsidTr="00A57403">
        <w:tc>
          <w:tcPr>
            <w:tcW w:w="2835" w:type="dxa"/>
          </w:tcPr>
          <w:p w14:paraId="59665CA1" w14:textId="72181F84" w:rsidR="00D03624" w:rsidRPr="00D03624" w:rsidRDefault="003D459F" w:rsidP="00D03624">
            <w:pPr>
              <w:pStyle w:val="ParagraphStyle"/>
            </w:pPr>
            <w:r>
              <w:t>Marc</w:t>
            </w:r>
          </w:p>
        </w:tc>
        <w:tc>
          <w:tcPr>
            <w:tcW w:w="2835" w:type="dxa"/>
          </w:tcPr>
          <w:p w14:paraId="46FC771C" w14:textId="3AD17780" w:rsidR="00D03624" w:rsidRPr="00D03624" w:rsidRDefault="00716BA2" w:rsidP="00D03624">
            <w:pPr>
              <w:pStyle w:val="ParagraphStyle"/>
            </w:pPr>
            <w:r>
              <w:t>12</w:t>
            </w:r>
          </w:p>
        </w:tc>
      </w:tr>
      <w:tr w:rsidR="00D03624" w:rsidRPr="00D03624" w14:paraId="42CC17EE" w14:textId="77777777" w:rsidTr="00A57403">
        <w:tc>
          <w:tcPr>
            <w:tcW w:w="2835" w:type="dxa"/>
          </w:tcPr>
          <w:p w14:paraId="63D59055" w14:textId="44842EEB" w:rsidR="00D03624" w:rsidRPr="00D03624" w:rsidRDefault="00DC799B" w:rsidP="00D03624">
            <w:pPr>
              <w:pStyle w:val="ParagraphStyle"/>
            </w:pPr>
            <w:r>
              <w:t>Bob</w:t>
            </w:r>
          </w:p>
        </w:tc>
        <w:tc>
          <w:tcPr>
            <w:tcW w:w="2835" w:type="dxa"/>
          </w:tcPr>
          <w:p w14:paraId="130F08AA" w14:textId="10E23B7A" w:rsidR="00D03624" w:rsidRPr="00D03624" w:rsidRDefault="00716BA2" w:rsidP="00D03624">
            <w:pPr>
              <w:pStyle w:val="ParagraphStyle"/>
            </w:pPr>
            <w:r>
              <w:t>6</w:t>
            </w:r>
          </w:p>
        </w:tc>
      </w:tr>
      <w:tr w:rsidR="00DC799B" w:rsidRPr="00D03624" w14:paraId="672AB7FF" w14:textId="77777777" w:rsidTr="00A57403">
        <w:tc>
          <w:tcPr>
            <w:tcW w:w="2835" w:type="dxa"/>
          </w:tcPr>
          <w:p w14:paraId="2ABC4F9E" w14:textId="71E7F35A" w:rsidR="00DC799B" w:rsidRDefault="00DC799B" w:rsidP="00D03624">
            <w:pPr>
              <w:pStyle w:val="ParagraphStyle"/>
            </w:pPr>
            <w:r>
              <w:t>Sheila</w:t>
            </w:r>
          </w:p>
        </w:tc>
        <w:tc>
          <w:tcPr>
            <w:tcW w:w="2835" w:type="dxa"/>
          </w:tcPr>
          <w:p w14:paraId="154730E0" w14:textId="593A38A9" w:rsidR="00DC799B" w:rsidRPr="00D03624" w:rsidRDefault="00716BA2" w:rsidP="00D03624">
            <w:pPr>
              <w:pStyle w:val="ParagraphStyle"/>
            </w:pPr>
            <w:r>
              <w:t>31</w:t>
            </w:r>
          </w:p>
        </w:tc>
      </w:tr>
      <w:tr w:rsidR="00DC799B" w:rsidRPr="00D03624" w14:paraId="7F089F79" w14:textId="77777777" w:rsidTr="00A57403">
        <w:tc>
          <w:tcPr>
            <w:tcW w:w="2835" w:type="dxa"/>
          </w:tcPr>
          <w:p w14:paraId="5957D42C" w14:textId="5A965DC0" w:rsidR="00DC799B" w:rsidRDefault="00DC799B" w:rsidP="00D03624">
            <w:pPr>
              <w:pStyle w:val="ParagraphStyle"/>
            </w:pPr>
            <w:r>
              <w:t>Raj</w:t>
            </w:r>
          </w:p>
        </w:tc>
        <w:tc>
          <w:tcPr>
            <w:tcW w:w="2835" w:type="dxa"/>
          </w:tcPr>
          <w:p w14:paraId="1973802B" w14:textId="425060E1" w:rsidR="00DC799B" w:rsidRPr="00D03624" w:rsidRDefault="00A34958" w:rsidP="00D03624">
            <w:pPr>
              <w:pStyle w:val="ParagraphStyle"/>
            </w:pPr>
            <w:r>
              <w:t>31</w:t>
            </w:r>
          </w:p>
        </w:tc>
      </w:tr>
      <w:tr w:rsidR="00DC799B" w:rsidRPr="00D03624" w14:paraId="62561E76" w14:textId="77777777" w:rsidTr="00A57403">
        <w:tc>
          <w:tcPr>
            <w:tcW w:w="2835" w:type="dxa"/>
          </w:tcPr>
          <w:p w14:paraId="43590379" w14:textId="5830CA3E" w:rsidR="00DC799B" w:rsidRDefault="00DC799B" w:rsidP="00D03624">
            <w:pPr>
              <w:pStyle w:val="ParagraphStyle"/>
            </w:pPr>
            <w:r>
              <w:t>Josie</w:t>
            </w:r>
          </w:p>
        </w:tc>
        <w:tc>
          <w:tcPr>
            <w:tcW w:w="2835" w:type="dxa"/>
          </w:tcPr>
          <w:p w14:paraId="48E70921" w14:textId="6AF11F0F" w:rsidR="00DC799B" w:rsidRPr="00D03624" w:rsidRDefault="00A34958" w:rsidP="00D03624">
            <w:pPr>
              <w:pStyle w:val="ParagraphStyle"/>
            </w:pPr>
            <w:r>
              <w:t>62</w:t>
            </w:r>
          </w:p>
        </w:tc>
      </w:tr>
    </w:tbl>
    <w:p w14:paraId="5FB64475" w14:textId="77777777" w:rsidR="00DD15B5" w:rsidRDefault="00DD15B5" w:rsidP="000B382E">
      <w:pPr>
        <w:pStyle w:val="ParagraphStyle"/>
      </w:pPr>
    </w:p>
    <w:p w14:paraId="120DFABF" w14:textId="1882DE22" w:rsidR="000B382E" w:rsidRDefault="000B382E" w:rsidP="000B382E">
      <w:pPr>
        <w:pStyle w:val="ParagraphStyle"/>
      </w:pPr>
      <w:r w:rsidRPr="000B382E">
        <w:t xml:space="preserve">What is the </w:t>
      </w:r>
      <w:r w:rsidR="006E2E8C">
        <w:t>range</w:t>
      </w:r>
      <w:r w:rsidRPr="000B382E">
        <w:t xml:space="preserve"> value of these shopping bills?</w:t>
      </w:r>
    </w:p>
    <w:p w14:paraId="617A59DB" w14:textId="41CDBA10" w:rsidR="00F469FA" w:rsidRDefault="00A34958" w:rsidP="00A34958">
      <w:pPr>
        <w:pStyle w:val="ParagraphStyle"/>
        <w:numPr>
          <w:ilvl w:val="0"/>
          <w:numId w:val="13"/>
        </w:numPr>
      </w:pPr>
      <w:r>
        <w:t>56</w:t>
      </w:r>
    </w:p>
    <w:p w14:paraId="0C67D600" w14:textId="0FEDF7A0" w:rsidR="00A34958" w:rsidRDefault="00A34958" w:rsidP="00A34958">
      <w:pPr>
        <w:pStyle w:val="ParagraphStyle"/>
        <w:numPr>
          <w:ilvl w:val="0"/>
          <w:numId w:val="13"/>
        </w:numPr>
      </w:pPr>
      <w:r>
        <w:t>31</w:t>
      </w:r>
    </w:p>
    <w:p w14:paraId="37417471" w14:textId="7C3416A4" w:rsidR="00A34958" w:rsidRDefault="00A34958" w:rsidP="00A34958">
      <w:pPr>
        <w:pStyle w:val="ParagraphStyle"/>
        <w:numPr>
          <w:ilvl w:val="0"/>
          <w:numId w:val="13"/>
        </w:numPr>
      </w:pPr>
      <w:r>
        <w:t>50</w:t>
      </w:r>
    </w:p>
    <w:p w14:paraId="755596B9" w14:textId="4A8B4BBA" w:rsidR="00A34958" w:rsidRDefault="00A34958" w:rsidP="00A34958">
      <w:pPr>
        <w:pStyle w:val="ParagraphStyle"/>
        <w:numPr>
          <w:ilvl w:val="0"/>
          <w:numId w:val="13"/>
        </w:numPr>
      </w:pPr>
      <w:r>
        <w:t>29</w:t>
      </w:r>
    </w:p>
    <w:p w14:paraId="5CE4EB4C" w14:textId="06394D97" w:rsidR="00A34958" w:rsidRDefault="00A34958" w:rsidP="00A34958">
      <w:pPr>
        <w:pStyle w:val="ParagraphStyle"/>
      </w:pPr>
    </w:p>
    <w:p w14:paraId="5F623F78" w14:textId="5918E32B" w:rsidR="00A34958" w:rsidRDefault="00A34958" w:rsidP="00A34958">
      <w:pPr>
        <w:pStyle w:val="ParagraphStyle"/>
      </w:pPr>
      <w:r>
        <w:t xml:space="preserve">The correct answer is </w:t>
      </w:r>
      <w:r w:rsidR="006E2E8C">
        <w:t>A, 56.</w:t>
      </w:r>
    </w:p>
    <w:p w14:paraId="2ACFC72F" w14:textId="0BAC39B1" w:rsidR="006E2E8C" w:rsidRDefault="006E2E8C" w:rsidP="006E2E8C">
      <w:pPr>
        <w:pStyle w:val="SlideTitles"/>
      </w:pPr>
      <w:r>
        <w:t>13 of 1</w:t>
      </w:r>
      <w:r w:rsidR="000D210C">
        <w:t>5</w:t>
      </w:r>
      <w:r>
        <w:t xml:space="preserve"> </w:t>
      </w:r>
      <w:r w:rsidR="00AE2BB5">
        <w:t>–</w:t>
      </w:r>
      <w:r>
        <w:t xml:space="preserve"> </w:t>
      </w:r>
      <w:r w:rsidR="00AE2BB5">
        <w:t>Question 6</w:t>
      </w:r>
    </w:p>
    <w:p w14:paraId="345A8961" w14:textId="3BF2CCAE" w:rsidR="00AE2BB5" w:rsidRDefault="004F4906" w:rsidP="004F4906">
      <w:pPr>
        <w:pStyle w:val="ParagraphStyle"/>
      </w:pPr>
      <w:r>
        <w:t>What is the mode value of these shopping bills?</w:t>
      </w:r>
    </w:p>
    <w:p w14:paraId="6CA31376" w14:textId="12C3897C" w:rsidR="004F4906" w:rsidRDefault="00366821" w:rsidP="004F4906">
      <w:pPr>
        <w:pStyle w:val="ParagraphStyle"/>
        <w:numPr>
          <w:ilvl w:val="0"/>
          <w:numId w:val="15"/>
        </w:numPr>
      </w:pPr>
      <w:r>
        <w:t>96 kg</w:t>
      </w:r>
    </w:p>
    <w:p w14:paraId="727E043B" w14:textId="1A211A12" w:rsidR="00366821" w:rsidRDefault="00366821" w:rsidP="004F4906">
      <w:pPr>
        <w:pStyle w:val="ParagraphStyle"/>
        <w:numPr>
          <w:ilvl w:val="0"/>
          <w:numId w:val="15"/>
        </w:numPr>
      </w:pPr>
      <w:r>
        <w:t>80kg</w:t>
      </w:r>
    </w:p>
    <w:p w14:paraId="02F1D5EC" w14:textId="5D478A90" w:rsidR="00366821" w:rsidRDefault="00366821" w:rsidP="004F4906">
      <w:pPr>
        <w:pStyle w:val="ParagraphStyle"/>
        <w:numPr>
          <w:ilvl w:val="0"/>
          <w:numId w:val="15"/>
        </w:numPr>
      </w:pPr>
      <w:r>
        <w:t>70 kg</w:t>
      </w:r>
    </w:p>
    <w:p w14:paraId="1C9B952D" w14:textId="08561F63" w:rsidR="00366821" w:rsidRDefault="00366821" w:rsidP="004F4906">
      <w:pPr>
        <w:pStyle w:val="ParagraphStyle"/>
        <w:numPr>
          <w:ilvl w:val="0"/>
          <w:numId w:val="15"/>
        </w:numPr>
      </w:pPr>
      <w:r>
        <w:t>116 kg</w:t>
      </w:r>
    </w:p>
    <w:p w14:paraId="6AFED98D" w14:textId="4DECE617" w:rsidR="00366821" w:rsidRDefault="00366821" w:rsidP="00366821">
      <w:pPr>
        <w:pStyle w:val="ParagraphStyle"/>
      </w:pPr>
    </w:p>
    <w:p w14:paraId="4CA0178F" w14:textId="3E6F9053" w:rsidR="00503219" w:rsidRPr="004F4906" w:rsidRDefault="00366821" w:rsidP="00366821">
      <w:pPr>
        <w:pStyle w:val="ParagraphStyle"/>
      </w:pPr>
      <w:r>
        <w:t xml:space="preserve">The correct answer is </w:t>
      </w:r>
      <w:r w:rsidR="00503219">
        <w:t>D, 116 kg.</w:t>
      </w:r>
    </w:p>
    <w:p w14:paraId="568DD78A" w14:textId="22A3F4AA" w:rsidR="002E6E2E" w:rsidRDefault="002E6E2E" w:rsidP="002E6E2E">
      <w:pPr>
        <w:pStyle w:val="SlideTitles"/>
      </w:pPr>
      <w:r>
        <w:t>14 of 1</w:t>
      </w:r>
      <w:r w:rsidR="000D210C">
        <w:t>5</w:t>
      </w:r>
      <w:r>
        <w:t xml:space="preserve"> – </w:t>
      </w:r>
      <w:r w:rsidR="00E945FC">
        <w:t>Task</w:t>
      </w:r>
    </w:p>
    <w:p w14:paraId="70040B7D" w14:textId="6EA70B08" w:rsidR="00E945FC" w:rsidRDefault="00E945FC" w:rsidP="00E945FC">
      <w:pPr>
        <w:pStyle w:val="ParagraphStyle"/>
      </w:pPr>
      <w:r>
        <w:t xml:space="preserve">Download the accompanying </w:t>
      </w:r>
      <w:r>
        <w:rPr>
          <w:b/>
          <w:bCs/>
        </w:rPr>
        <w:t>Averages</w:t>
      </w:r>
      <w:r w:rsidRPr="00E945FC">
        <w:rPr>
          <w:b/>
          <w:bCs/>
        </w:rPr>
        <w:t xml:space="preserve"> PDF </w:t>
      </w:r>
      <w:r>
        <w:t xml:space="preserve">and answer </w:t>
      </w:r>
      <w:proofErr w:type="gramStart"/>
      <w:r>
        <w:t>all of</w:t>
      </w:r>
      <w:proofErr w:type="gramEnd"/>
      <w:r>
        <w:t xml:space="preserve"> the questions.</w:t>
      </w:r>
    </w:p>
    <w:p w14:paraId="195F2BAB" w14:textId="77777777" w:rsidR="00E945FC" w:rsidRDefault="00E945FC" w:rsidP="00E945FC">
      <w:pPr>
        <w:pStyle w:val="ParagraphStyle"/>
      </w:pPr>
    </w:p>
    <w:p w14:paraId="32729480" w14:textId="00352387" w:rsidR="00E945FC" w:rsidRDefault="00E945FC" w:rsidP="00E945FC">
      <w:pPr>
        <w:pStyle w:val="ParagraphStyle"/>
      </w:pPr>
      <w:r>
        <w:t>Remember to complete and save your work on the PDF document.</w:t>
      </w:r>
    </w:p>
    <w:p w14:paraId="5014C193" w14:textId="6FDC35CC" w:rsidR="00E80AF0" w:rsidRDefault="00E945FC" w:rsidP="00E945FC">
      <w:pPr>
        <w:pStyle w:val="SlideTitles"/>
      </w:pPr>
      <w:r>
        <w:t>15 of 1</w:t>
      </w:r>
      <w:r w:rsidR="000D210C">
        <w:t>5</w:t>
      </w:r>
      <w:bookmarkStart w:id="1" w:name="_GoBack"/>
      <w:bookmarkEnd w:id="1"/>
      <w:r>
        <w:t xml:space="preserve"> – End</w:t>
      </w:r>
    </w:p>
    <w:p w14:paraId="56A77797" w14:textId="034B88D5" w:rsidR="001038F1" w:rsidRDefault="00641575" w:rsidP="001038F1">
      <w:pPr>
        <w:pStyle w:val="ParagraphStyle"/>
      </w:pPr>
      <w:r w:rsidRPr="00641575">
        <w:t>Well done. You have completed this session on averages.</w:t>
      </w:r>
    </w:p>
    <w:p w14:paraId="03CD0D87" w14:textId="2A047449" w:rsidR="00641575" w:rsidRDefault="00641575" w:rsidP="001038F1">
      <w:pPr>
        <w:pStyle w:val="ParagraphStyle"/>
      </w:pPr>
    </w:p>
    <w:p w14:paraId="07EDDF74" w14:textId="1931AC2B" w:rsidR="00641575" w:rsidRDefault="00641575" w:rsidP="001038F1">
      <w:pPr>
        <w:pStyle w:val="ParagraphStyle"/>
      </w:pPr>
      <w:r w:rsidRPr="00641575">
        <w:t>You should now be able to:</w:t>
      </w:r>
    </w:p>
    <w:p w14:paraId="21A6B840" w14:textId="16893295" w:rsidR="00641575" w:rsidRDefault="00585B1C" w:rsidP="00A7540B">
      <w:pPr>
        <w:pStyle w:val="ParagraphStyle"/>
        <w:numPr>
          <w:ilvl w:val="0"/>
          <w:numId w:val="14"/>
        </w:numPr>
      </w:pPr>
      <w:r w:rsidRPr="00585B1C">
        <w:t>Understand the difference between the mean, mode and median</w:t>
      </w:r>
    </w:p>
    <w:p w14:paraId="28662F0F" w14:textId="4760CC5B" w:rsidR="00585B1C" w:rsidRDefault="00585B1C" w:rsidP="00A7540B">
      <w:pPr>
        <w:pStyle w:val="ParagraphStyle"/>
        <w:numPr>
          <w:ilvl w:val="0"/>
          <w:numId w:val="14"/>
        </w:numPr>
      </w:pPr>
      <w:r w:rsidRPr="00585B1C">
        <w:lastRenderedPageBreak/>
        <w:t>Find the mean value</w:t>
      </w:r>
    </w:p>
    <w:p w14:paraId="678C95C0" w14:textId="76CC8197" w:rsidR="00585B1C" w:rsidRDefault="00585B1C" w:rsidP="00A7540B">
      <w:pPr>
        <w:pStyle w:val="ParagraphStyle"/>
        <w:numPr>
          <w:ilvl w:val="0"/>
          <w:numId w:val="14"/>
        </w:numPr>
      </w:pPr>
      <w:r w:rsidRPr="00585B1C">
        <w:t>Find the range</w:t>
      </w:r>
    </w:p>
    <w:p w14:paraId="1E947166" w14:textId="3FCF0D21" w:rsidR="00585B1C" w:rsidRDefault="00585B1C" w:rsidP="001038F1">
      <w:pPr>
        <w:pStyle w:val="ParagraphStyle"/>
      </w:pPr>
    </w:p>
    <w:p w14:paraId="053771E0" w14:textId="4C344929" w:rsidR="00585B1C" w:rsidRPr="004915A2" w:rsidRDefault="00A7540B" w:rsidP="001038F1">
      <w:pPr>
        <w:pStyle w:val="ParagraphStyle"/>
      </w:pPr>
      <w:r w:rsidRPr="00A7540B">
        <w:t>If you are unsure or have any questions about any of these topics, make a note and speak to your tutor for more help.</w:t>
      </w:r>
    </w:p>
    <w:sectPr w:rsidR="00585B1C" w:rsidRPr="004915A2" w:rsidSect="00A25C4A"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02DD6" w14:textId="77777777" w:rsidR="00BB379E" w:rsidRDefault="00BB379E" w:rsidP="00214047">
      <w:pPr>
        <w:spacing w:after="0" w:line="240" w:lineRule="auto"/>
      </w:pPr>
      <w:r>
        <w:separator/>
      </w:r>
    </w:p>
  </w:endnote>
  <w:endnote w:type="continuationSeparator" w:id="0">
    <w:p w14:paraId="6309D483" w14:textId="77777777" w:rsidR="00BB379E" w:rsidRDefault="00BB379E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9A0E" w14:textId="09FB8CF6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617F2" w14:textId="77777777" w:rsidR="00BB379E" w:rsidRDefault="00BB379E" w:rsidP="00214047">
      <w:pPr>
        <w:spacing w:after="0" w:line="240" w:lineRule="auto"/>
      </w:pPr>
      <w:r>
        <w:separator/>
      </w:r>
    </w:p>
  </w:footnote>
  <w:footnote w:type="continuationSeparator" w:id="0">
    <w:p w14:paraId="58C415B7" w14:textId="77777777" w:rsidR="00BB379E" w:rsidRDefault="00BB379E" w:rsidP="002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08F1B1C"/>
    <w:multiLevelType w:val="hybridMultilevel"/>
    <w:tmpl w:val="69C2B4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2953"/>
    <w:multiLevelType w:val="hybridMultilevel"/>
    <w:tmpl w:val="1482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B4B"/>
    <w:multiLevelType w:val="hybridMultilevel"/>
    <w:tmpl w:val="EFF678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4C2F"/>
    <w:multiLevelType w:val="hybridMultilevel"/>
    <w:tmpl w:val="078E32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79165D"/>
    <w:multiLevelType w:val="hybridMultilevel"/>
    <w:tmpl w:val="D7103B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08A"/>
    <w:multiLevelType w:val="hybridMultilevel"/>
    <w:tmpl w:val="B8A2B9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0561C"/>
    <w:multiLevelType w:val="hybridMultilevel"/>
    <w:tmpl w:val="7458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29BF"/>
    <w:multiLevelType w:val="hybridMultilevel"/>
    <w:tmpl w:val="962A78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4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A2"/>
    <w:rsid w:val="000350C5"/>
    <w:rsid w:val="00037838"/>
    <w:rsid w:val="00040413"/>
    <w:rsid w:val="000453B8"/>
    <w:rsid w:val="00051D0D"/>
    <w:rsid w:val="0006527F"/>
    <w:rsid w:val="00077BBC"/>
    <w:rsid w:val="000B0D66"/>
    <w:rsid w:val="000B382E"/>
    <w:rsid w:val="000B6886"/>
    <w:rsid w:val="000D210C"/>
    <w:rsid w:val="000D2660"/>
    <w:rsid w:val="000E7796"/>
    <w:rsid w:val="000F5B8E"/>
    <w:rsid w:val="001038F1"/>
    <w:rsid w:val="00104C9C"/>
    <w:rsid w:val="001056E2"/>
    <w:rsid w:val="0014041B"/>
    <w:rsid w:val="00161BC2"/>
    <w:rsid w:val="001672E7"/>
    <w:rsid w:val="00170CB5"/>
    <w:rsid w:val="00173346"/>
    <w:rsid w:val="001779E8"/>
    <w:rsid w:val="00181EC1"/>
    <w:rsid w:val="001C75BB"/>
    <w:rsid w:val="001D7568"/>
    <w:rsid w:val="002129E0"/>
    <w:rsid w:val="00214047"/>
    <w:rsid w:val="00215783"/>
    <w:rsid w:val="00231683"/>
    <w:rsid w:val="00233A97"/>
    <w:rsid w:val="00233E8E"/>
    <w:rsid w:val="0025242F"/>
    <w:rsid w:val="00252F11"/>
    <w:rsid w:val="00266D49"/>
    <w:rsid w:val="00275516"/>
    <w:rsid w:val="002D7D15"/>
    <w:rsid w:val="002E6E2E"/>
    <w:rsid w:val="002F01D4"/>
    <w:rsid w:val="0030421C"/>
    <w:rsid w:val="00353ACA"/>
    <w:rsid w:val="00366821"/>
    <w:rsid w:val="003C61ED"/>
    <w:rsid w:val="003D459F"/>
    <w:rsid w:val="00413D36"/>
    <w:rsid w:val="004314A8"/>
    <w:rsid w:val="00443F17"/>
    <w:rsid w:val="00476D3B"/>
    <w:rsid w:val="004822D4"/>
    <w:rsid w:val="00483372"/>
    <w:rsid w:val="004915A2"/>
    <w:rsid w:val="0049445B"/>
    <w:rsid w:val="004E5302"/>
    <w:rsid w:val="004F4906"/>
    <w:rsid w:val="004F5D94"/>
    <w:rsid w:val="00503219"/>
    <w:rsid w:val="00526B67"/>
    <w:rsid w:val="005373C7"/>
    <w:rsid w:val="0054061B"/>
    <w:rsid w:val="0054211B"/>
    <w:rsid w:val="005569DE"/>
    <w:rsid w:val="00570C0A"/>
    <w:rsid w:val="00585B1C"/>
    <w:rsid w:val="00597207"/>
    <w:rsid w:val="005A5384"/>
    <w:rsid w:val="005D4FB1"/>
    <w:rsid w:val="00606921"/>
    <w:rsid w:val="00641575"/>
    <w:rsid w:val="00694090"/>
    <w:rsid w:val="006A381A"/>
    <w:rsid w:val="006B471C"/>
    <w:rsid w:val="006D13EA"/>
    <w:rsid w:val="006E2E8C"/>
    <w:rsid w:val="006F1629"/>
    <w:rsid w:val="006F509C"/>
    <w:rsid w:val="007100B7"/>
    <w:rsid w:val="007132A7"/>
    <w:rsid w:val="00716BA2"/>
    <w:rsid w:val="00767C73"/>
    <w:rsid w:val="00770224"/>
    <w:rsid w:val="0077022C"/>
    <w:rsid w:val="0077397C"/>
    <w:rsid w:val="00796493"/>
    <w:rsid w:val="007A0FB0"/>
    <w:rsid w:val="007B7FF8"/>
    <w:rsid w:val="007F67D8"/>
    <w:rsid w:val="008028D7"/>
    <w:rsid w:val="00821D04"/>
    <w:rsid w:val="0082248D"/>
    <w:rsid w:val="00842460"/>
    <w:rsid w:val="0084373E"/>
    <w:rsid w:val="008513B4"/>
    <w:rsid w:val="00880BAA"/>
    <w:rsid w:val="008D5A96"/>
    <w:rsid w:val="0090094D"/>
    <w:rsid w:val="009102E1"/>
    <w:rsid w:val="00923567"/>
    <w:rsid w:val="0092714A"/>
    <w:rsid w:val="00966CD7"/>
    <w:rsid w:val="00972458"/>
    <w:rsid w:val="0098676A"/>
    <w:rsid w:val="00992BE9"/>
    <w:rsid w:val="009C5E73"/>
    <w:rsid w:val="009D706B"/>
    <w:rsid w:val="00A10094"/>
    <w:rsid w:val="00A25C4A"/>
    <w:rsid w:val="00A25F5D"/>
    <w:rsid w:val="00A34958"/>
    <w:rsid w:val="00A43CF4"/>
    <w:rsid w:val="00A5176B"/>
    <w:rsid w:val="00A722B2"/>
    <w:rsid w:val="00A7540B"/>
    <w:rsid w:val="00A81AE6"/>
    <w:rsid w:val="00A84347"/>
    <w:rsid w:val="00A95AFA"/>
    <w:rsid w:val="00AA1CF3"/>
    <w:rsid w:val="00AB4890"/>
    <w:rsid w:val="00AD6FA1"/>
    <w:rsid w:val="00AE2BB5"/>
    <w:rsid w:val="00AF7103"/>
    <w:rsid w:val="00B02E27"/>
    <w:rsid w:val="00B13A0F"/>
    <w:rsid w:val="00B24D73"/>
    <w:rsid w:val="00BA55E6"/>
    <w:rsid w:val="00BA5D73"/>
    <w:rsid w:val="00BB28E2"/>
    <w:rsid w:val="00BB290E"/>
    <w:rsid w:val="00BB379E"/>
    <w:rsid w:val="00BC5A29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CF6591"/>
    <w:rsid w:val="00D03624"/>
    <w:rsid w:val="00D3678F"/>
    <w:rsid w:val="00D516FF"/>
    <w:rsid w:val="00D81769"/>
    <w:rsid w:val="00DB5890"/>
    <w:rsid w:val="00DC4AA8"/>
    <w:rsid w:val="00DC799B"/>
    <w:rsid w:val="00DD15B5"/>
    <w:rsid w:val="00DD789A"/>
    <w:rsid w:val="00E06230"/>
    <w:rsid w:val="00E4361E"/>
    <w:rsid w:val="00E80AF0"/>
    <w:rsid w:val="00E9177B"/>
    <w:rsid w:val="00E945FC"/>
    <w:rsid w:val="00EE0D59"/>
    <w:rsid w:val="00EE60DA"/>
    <w:rsid w:val="00F145A6"/>
    <w:rsid w:val="00F258CB"/>
    <w:rsid w:val="00F469FA"/>
    <w:rsid w:val="00F52202"/>
    <w:rsid w:val="00F7085C"/>
    <w:rsid w:val="00F7155D"/>
    <w:rsid w:val="00FA17FC"/>
    <w:rsid w:val="00FB70AE"/>
    <w:rsid w:val="00FC2EE7"/>
    <w:rsid w:val="00FD7CEF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20432"/>
  <w15:docId w15:val="{827F72F4-299B-421F-BD50-F5AA7ACB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36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25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C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estOLtAfUQ8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embed/k3aKKasOmIw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0477B-6DDE-4F1F-A793-5B4E528D0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37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84</cp:revision>
  <dcterms:created xsi:type="dcterms:W3CDTF">2020-01-19T21:29:00Z</dcterms:created>
  <dcterms:modified xsi:type="dcterms:W3CDTF">2020-09-21T14:36:00Z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