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EFECC" w14:textId="1124CB90" w:rsidR="000A764F" w:rsidRDefault="008F2175" w:rsidP="00053E45">
      <w:pPr>
        <w:pStyle w:val="Heading1"/>
      </w:pPr>
      <w:r>
        <w:t>English Level 2 – Fact and Opinion</w:t>
      </w:r>
    </w:p>
    <w:p w14:paraId="4BA214A6" w14:textId="740CB6F2" w:rsidR="008F2175" w:rsidRDefault="008F2175" w:rsidP="008F2175">
      <w:pPr>
        <w:pStyle w:val="SlideTitles"/>
      </w:pPr>
      <w:r>
        <w:t xml:space="preserve">1 </w:t>
      </w:r>
      <w:r w:rsidR="00053E45">
        <w:t>of 13</w:t>
      </w:r>
      <w:r>
        <w:t xml:space="preserve"> – Welcome</w:t>
      </w:r>
    </w:p>
    <w:p w14:paraId="4CD633B8" w14:textId="77B41CB6" w:rsidR="008F2175" w:rsidRDefault="008F2175" w:rsidP="008F2175">
      <w:pPr>
        <w:pStyle w:val="ParagraphStyle"/>
      </w:pPr>
      <w:r w:rsidRPr="008F2175">
        <w:t>Welcome to this session on fact and opinion.</w:t>
      </w:r>
    </w:p>
    <w:p w14:paraId="4EB8C940" w14:textId="77777777" w:rsidR="008F2175" w:rsidRDefault="008F2175" w:rsidP="008F2175">
      <w:pPr>
        <w:pStyle w:val="ParagraphStyle"/>
      </w:pPr>
    </w:p>
    <w:p w14:paraId="53BE68BA" w14:textId="6F774C58" w:rsidR="008F2175" w:rsidRDefault="008F2175" w:rsidP="008F2175">
      <w:pPr>
        <w:pStyle w:val="ParagraphStyle"/>
      </w:pPr>
      <w:r w:rsidRPr="008F2175">
        <w:t>In this session we will be covering:</w:t>
      </w:r>
      <w:bookmarkStart w:id="0" w:name="_GoBack"/>
      <w:bookmarkEnd w:id="0"/>
    </w:p>
    <w:p w14:paraId="77C335AF" w14:textId="7ADE19A2" w:rsidR="008F2175" w:rsidRDefault="008F2175" w:rsidP="008F2175">
      <w:pPr>
        <w:pStyle w:val="ParagraphStyle"/>
        <w:numPr>
          <w:ilvl w:val="0"/>
          <w:numId w:val="8"/>
        </w:numPr>
      </w:pPr>
      <w:r w:rsidRPr="008F2175">
        <w:t>Fact and opinion</w:t>
      </w:r>
    </w:p>
    <w:p w14:paraId="358A61E6" w14:textId="380713C3" w:rsidR="008F2175" w:rsidRDefault="008F2175" w:rsidP="008F2175">
      <w:pPr>
        <w:pStyle w:val="ParagraphStyle"/>
        <w:numPr>
          <w:ilvl w:val="0"/>
          <w:numId w:val="8"/>
        </w:numPr>
      </w:pPr>
      <w:r w:rsidRPr="008F2175">
        <w:t>Language used to express fact and opinion</w:t>
      </w:r>
    </w:p>
    <w:p w14:paraId="028DE647" w14:textId="6328B9AA" w:rsidR="008F2175" w:rsidRDefault="008F2175" w:rsidP="008F2175">
      <w:pPr>
        <w:pStyle w:val="ParagraphStyle"/>
        <w:numPr>
          <w:ilvl w:val="0"/>
          <w:numId w:val="8"/>
        </w:numPr>
      </w:pPr>
      <w:r w:rsidRPr="008F2175">
        <w:t>Misleading facts</w:t>
      </w:r>
    </w:p>
    <w:p w14:paraId="2C67A8BE" w14:textId="573983AF" w:rsidR="008F2175" w:rsidRDefault="008F2175" w:rsidP="008F2175">
      <w:pPr>
        <w:pStyle w:val="ParagraphStyle"/>
        <w:numPr>
          <w:ilvl w:val="0"/>
          <w:numId w:val="8"/>
        </w:numPr>
      </w:pPr>
      <w:r w:rsidRPr="008F2175">
        <w:t>Bias</w:t>
      </w:r>
    </w:p>
    <w:p w14:paraId="547DADA2" w14:textId="39B9480D" w:rsidR="008F2175" w:rsidRDefault="008F2175" w:rsidP="008F2175">
      <w:pPr>
        <w:pStyle w:val="ParagraphStyle"/>
        <w:numPr>
          <w:ilvl w:val="0"/>
          <w:numId w:val="8"/>
        </w:numPr>
      </w:pPr>
      <w:r w:rsidRPr="008F2175">
        <w:t>Blending fact and opinion</w:t>
      </w:r>
    </w:p>
    <w:p w14:paraId="140DED85" w14:textId="2BCE6F8E" w:rsidR="008F2175" w:rsidRDefault="008F2175" w:rsidP="008F2175">
      <w:pPr>
        <w:pStyle w:val="SlideTitles"/>
      </w:pPr>
      <w:r>
        <w:t xml:space="preserve">2 </w:t>
      </w:r>
      <w:r w:rsidR="00053E45">
        <w:t>of 13</w:t>
      </w:r>
      <w:r>
        <w:t xml:space="preserve"> – Fact and Opinion</w:t>
      </w:r>
    </w:p>
    <w:p w14:paraId="6251A6CD" w14:textId="097031AE" w:rsidR="008F2175" w:rsidRDefault="008F2175" w:rsidP="008F2175">
      <w:pPr>
        <w:pStyle w:val="ParagraphStyle"/>
      </w:pPr>
      <w:r w:rsidRPr="008F2175">
        <w:t>Do you know the difference between fact and opinion?</w:t>
      </w:r>
    </w:p>
    <w:p w14:paraId="302E8F1E" w14:textId="05354081" w:rsidR="008F2175" w:rsidRDefault="008F2175" w:rsidP="008F2175">
      <w:pPr>
        <w:pStyle w:val="ParagraphStyle"/>
      </w:pPr>
    </w:p>
    <w:p w14:paraId="66F836BB" w14:textId="633B8DF5" w:rsidR="008F2175" w:rsidRDefault="008F2175" w:rsidP="008F2175">
      <w:pPr>
        <w:pStyle w:val="ParagraphStyle"/>
      </w:pPr>
      <w:r w:rsidRPr="008F2175">
        <w:t>What is a fact?</w:t>
      </w:r>
    </w:p>
    <w:p w14:paraId="7EC1D574" w14:textId="3534E0A6" w:rsidR="008F2175" w:rsidRDefault="008F2175" w:rsidP="008F2175">
      <w:pPr>
        <w:pStyle w:val="ParagraphStyle"/>
      </w:pPr>
      <w:r w:rsidRPr="008F2175">
        <w:t>A fact is a piece of information that can be proven to be true</w:t>
      </w:r>
    </w:p>
    <w:p w14:paraId="489B2023" w14:textId="022CC4C5" w:rsidR="008F2175" w:rsidRDefault="008F2175" w:rsidP="008F2175">
      <w:pPr>
        <w:pStyle w:val="ParagraphStyle"/>
      </w:pPr>
    </w:p>
    <w:p w14:paraId="23A02E07" w14:textId="77777777" w:rsidR="008F2175" w:rsidRDefault="008F2175" w:rsidP="008F2175">
      <w:pPr>
        <w:pStyle w:val="ParagraphStyle"/>
      </w:pPr>
      <w:r>
        <w:t>Note:</w:t>
      </w:r>
    </w:p>
    <w:p w14:paraId="0A857C2E" w14:textId="06ED27FE" w:rsidR="008F2175" w:rsidRDefault="008F2175" w:rsidP="008F2175">
      <w:pPr>
        <w:pStyle w:val="ParagraphStyle"/>
      </w:pPr>
      <w:r>
        <w:t>A false fact is a piece of information that is presented in a factual way, but which can be proven to be inaccurate.</w:t>
      </w:r>
    </w:p>
    <w:p w14:paraId="5323E575" w14:textId="23269D76" w:rsidR="008F2175" w:rsidRDefault="008F2175" w:rsidP="008F2175">
      <w:pPr>
        <w:pStyle w:val="ParagraphStyle"/>
      </w:pPr>
    </w:p>
    <w:p w14:paraId="1B73772F" w14:textId="68F20556" w:rsidR="008F2175" w:rsidRDefault="008F2175" w:rsidP="008F2175">
      <w:pPr>
        <w:pStyle w:val="ParagraphStyle"/>
      </w:pPr>
      <w:r w:rsidRPr="008F2175">
        <w:t>What is an opinion?</w:t>
      </w:r>
    </w:p>
    <w:p w14:paraId="27C3A370" w14:textId="2EC89A15" w:rsidR="008F2175" w:rsidRDefault="008F2175" w:rsidP="008F2175">
      <w:pPr>
        <w:pStyle w:val="ParagraphStyle"/>
      </w:pPr>
      <w:r w:rsidRPr="008F2175">
        <w:t>An opinion is a person’s subjective viewpoint. Because it cannot be verified as a fact it is an opinion. Once it is verified it is no longer an opinion but a fact.</w:t>
      </w:r>
    </w:p>
    <w:p w14:paraId="762AFE80" w14:textId="220D3254" w:rsidR="008F2175" w:rsidRDefault="008F2175" w:rsidP="008F2175">
      <w:pPr>
        <w:pStyle w:val="SlideTitles"/>
      </w:pPr>
      <w:r>
        <w:t xml:space="preserve">3 </w:t>
      </w:r>
      <w:r w:rsidR="00053E45">
        <w:t>of 13</w:t>
      </w:r>
      <w:r>
        <w:t xml:space="preserve"> – Language used to express fact and opinion</w:t>
      </w:r>
    </w:p>
    <w:p w14:paraId="65EE2A2B" w14:textId="536F14D1" w:rsidR="008F2175" w:rsidRDefault="008F2175" w:rsidP="008F2175">
      <w:pPr>
        <w:pStyle w:val="ParagraphStyle"/>
      </w:pPr>
      <w:r w:rsidRPr="008F2175">
        <w:t>One way to distinguish between fact and opinion is to look at the language used.</w:t>
      </w:r>
    </w:p>
    <w:p w14:paraId="677E77B5" w14:textId="79C3362A" w:rsidR="008F2175" w:rsidRDefault="008F2175" w:rsidP="008F2175">
      <w:pPr>
        <w:pStyle w:val="ParagraphStyle"/>
      </w:pPr>
    </w:p>
    <w:p w14:paraId="5101DA2D" w14:textId="4CDAD3C8" w:rsidR="008F2175" w:rsidRDefault="008F2175" w:rsidP="008F2175">
      <w:pPr>
        <w:pStyle w:val="ParagraphStyle"/>
      </w:pPr>
      <w:r w:rsidRPr="008F2175">
        <w:t>Language helps us to decide whether a statement can be backed up with evidence and verified in some way, or if the statement is someone’s opinion.</w:t>
      </w:r>
    </w:p>
    <w:p w14:paraId="01FB7D65" w14:textId="28064816" w:rsidR="008F2175" w:rsidRDefault="008F2175" w:rsidP="008F2175">
      <w:pPr>
        <w:pStyle w:val="ParagraphStyle"/>
      </w:pPr>
    </w:p>
    <w:p w14:paraId="140836E9" w14:textId="60699451" w:rsidR="008F2175" w:rsidRDefault="008F2175" w:rsidP="008F2175">
      <w:pPr>
        <w:pStyle w:val="ParagraphStyle"/>
      </w:pPr>
      <w:r w:rsidRPr="008F2175">
        <w:t>Examples of the language we use to express facts</w:t>
      </w:r>
      <w:r>
        <w:t xml:space="preserve"> are</w:t>
      </w:r>
      <w:r w:rsidRPr="008F2175">
        <w:t>:</w:t>
      </w:r>
    </w:p>
    <w:p w14:paraId="20AAF804" w14:textId="7BF5B59F" w:rsidR="008F2175" w:rsidRDefault="008F2175" w:rsidP="008F2175">
      <w:pPr>
        <w:pStyle w:val="ParagraphStyle"/>
        <w:numPr>
          <w:ilvl w:val="0"/>
          <w:numId w:val="9"/>
        </w:numPr>
      </w:pPr>
      <w:r>
        <w:t>This review has demonstrated</w:t>
      </w:r>
    </w:p>
    <w:p w14:paraId="1C458502" w14:textId="06717AE0" w:rsidR="008F2175" w:rsidRDefault="008F2175" w:rsidP="008F2175">
      <w:pPr>
        <w:pStyle w:val="ParagraphStyle"/>
        <w:numPr>
          <w:ilvl w:val="0"/>
          <w:numId w:val="9"/>
        </w:numPr>
      </w:pPr>
      <w:r w:rsidRPr="008F2175">
        <w:t>According to the results of the latest poll …</w:t>
      </w:r>
    </w:p>
    <w:p w14:paraId="4A839B0C" w14:textId="4497EC28" w:rsidR="008F2175" w:rsidRDefault="008F2175" w:rsidP="008F2175">
      <w:pPr>
        <w:pStyle w:val="ParagraphStyle"/>
        <w:numPr>
          <w:ilvl w:val="0"/>
          <w:numId w:val="9"/>
        </w:numPr>
      </w:pPr>
      <w:r w:rsidRPr="008F2175">
        <w:t>The latest findings confirm …</w:t>
      </w:r>
    </w:p>
    <w:p w14:paraId="134B9978" w14:textId="4D6BDC04" w:rsidR="008F2175" w:rsidRDefault="008F2175" w:rsidP="008F2175">
      <w:pPr>
        <w:pStyle w:val="ParagraphStyle"/>
        <w:numPr>
          <w:ilvl w:val="0"/>
          <w:numId w:val="9"/>
        </w:numPr>
      </w:pPr>
      <w:r w:rsidRPr="008F2175">
        <w:t>Researchers have recently discovered …</w:t>
      </w:r>
    </w:p>
    <w:p w14:paraId="3DE45135" w14:textId="7B0C2A3A" w:rsidR="008F2175" w:rsidRDefault="008F2175" w:rsidP="008F2175">
      <w:pPr>
        <w:pStyle w:val="ParagraphStyle"/>
      </w:pPr>
    </w:p>
    <w:p w14:paraId="1CBCFA52" w14:textId="678EC3DE" w:rsidR="008F2175" w:rsidRDefault="008F2175" w:rsidP="008F2175">
      <w:pPr>
        <w:pStyle w:val="ParagraphStyle"/>
      </w:pPr>
      <w:r w:rsidRPr="008F2175">
        <w:t>Examples of the language we use to express opinions:</w:t>
      </w:r>
    </w:p>
    <w:p w14:paraId="6AFD0F56" w14:textId="029521FE" w:rsidR="008F2175" w:rsidRDefault="008F2175" w:rsidP="008F2175">
      <w:pPr>
        <w:pStyle w:val="ParagraphStyle"/>
        <w:numPr>
          <w:ilvl w:val="0"/>
          <w:numId w:val="10"/>
        </w:numPr>
      </w:pPr>
      <w:r w:rsidRPr="008F2175">
        <w:t>The company claims that …</w:t>
      </w:r>
    </w:p>
    <w:p w14:paraId="2E45B5A9" w14:textId="380E1E26" w:rsidR="008F2175" w:rsidRDefault="008F2175" w:rsidP="008F2175">
      <w:pPr>
        <w:pStyle w:val="ParagraphStyle"/>
        <w:numPr>
          <w:ilvl w:val="0"/>
          <w:numId w:val="10"/>
        </w:numPr>
      </w:pPr>
      <w:r w:rsidRPr="008F2175">
        <w:t>The research team argues that …</w:t>
      </w:r>
    </w:p>
    <w:p w14:paraId="10A77B63" w14:textId="7AC583A0" w:rsidR="008F2175" w:rsidRDefault="008F2175" w:rsidP="008F2175">
      <w:pPr>
        <w:pStyle w:val="ParagraphStyle"/>
        <w:numPr>
          <w:ilvl w:val="0"/>
          <w:numId w:val="10"/>
        </w:numPr>
      </w:pPr>
      <w:r w:rsidRPr="008F2175">
        <w:t>In Professor Donald’s view …</w:t>
      </w:r>
    </w:p>
    <w:p w14:paraId="06578D96" w14:textId="7E3A705B" w:rsidR="008F2175" w:rsidRDefault="008F2175" w:rsidP="008F2175">
      <w:pPr>
        <w:pStyle w:val="ParagraphStyle"/>
        <w:numPr>
          <w:ilvl w:val="0"/>
          <w:numId w:val="10"/>
        </w:numPr>
      </w:pPr>
      <w:r w:rsidRPr="008F2175">
        <w:t>Most experts in this field suspect that …</w:t>
      </w:r>
    </w:p>
    <w:p w14:paraId="22F557D5" w14:textId="7EF70C7D" w:rsidR="008F2175" w:rsidRDefault="008F2175" w:rsidP="008F2175">
      <w:pPr>
        <w:pStyle w:val="SlideTitles"/>
      </w:pPr>
      <w:r>
        <w:t xml:space="preserve">4 </w:t>
      </w:r>
      <w:r w:rsidR="00053E45">
        <w:t>of 13</w:t>
      </w:r>
      <w:r>
        <w:t xml:space="preserve"> – Misleading facts</w:t>
      </w:r>
    </w:p>
    <w:p w14:paraId="124E2E36" w14:textId="5BBD96A7" w:rsidR="008F2175" w:rsidRDefault="008F2175" w:rsidP="008F2175">
      <w:pPr>
        <w:pStyle w:val="ParagraphStyle"/>
      </w:pPr>
      <w:r w:rsidRPr="008F2175">
        <w:t>Factual information can be misleading. For example:</w:t>
      </w:r>
      <w:r>
        <w:t xml:space="preserve"> </w:t>
      </w:r>
      <w:r w:rsidRPr="008F2175">
        <w:t>‘92% of people said that their preferred type of fruit is an apple’</w:t>
      </w:r>
    </w:p>
    <w:p w14:paraId="1349669A" w14:textId="01F1E4EF" w:rsidR="008F2175" w:rsidRDefault="008F2175" w:rsidP="008F2175">
      <w:pPr>
        <w:pStyle w:val="ParagraphStyle"/>
      </w:pPr>
    </w:p>
    <w:p w14:paraId="37E86723" w14:textId="115C0234" w:rsidR="008F2175" w:rsidRDefault="008F2175" w:rsidP="008F2175">
      <w:pPr>
        <w:pStyle w:val="ParagraphStyle"/>
      </w:pPr>
      <w:r w:rsidRPr="008F2175">
        <w:lastRenderedPageBreak/>
        <w:t>This is a potentially misleading fact because the quotation gives no indication of the survey’s limitations.</w:t>
      </w:r>
    </w:p>
    <w:p w14:paraId="11CD2C88" w14:textId="6C9539A4" w:rsidR="008F2175" w:rsidRPr="008F2175" w:rsidRDefault="008F2175" w:rsidP="008F2175">
      <w:pPr>
        <w:pStyle w:val="ParagraphStyle"/>
      </w:pPr>
      <w:r w:rsidRPr="008F2175">
        <w:t>Where and when this survey was conducted might impact on the results that it yielded.</w:t>
      </w:r>
    </w:p>
    <w:p w14:paraId="33D14303" w14:textId="7E049C6F" w:rsidR="008F2175" w:rsidRDefault="008F2175" w:rsidP="008F2175">
      <w:pPr>
        <w:pStyle w:val="ParagraphStyle"/>
      </w:pPr>
    </w:p>
    <w:p w14:paraId="67B6CAB6" w14:textId="4A979B2E" w:rsidR="008F2175" w:rsidRDefault="008F2175" w:rsidP="008F2175">
      <w:pPr>
        <w:pStyle w:val="ParagraphStyle"/>
      </w:pPr>
      <w:r w:rsidRPr="008F2175">
        <w:t>Consider the difference it might make if the person conducting the survey was standing in the apple section of a supermarket, and they only asked people buying apples.</w:t>
      </w:r>
    </w:p>
    <w:p w14:paraId="352900F7" w14:textId="0116C1A0" w:rsidR="008F2175" w:rsidRDefault="008F2175" w:rsidP="008F2175">
      <w:pPr>
        <w:pStyle w:val="ParagraphStyle"/>
      </w:pPr>
    </w:p>
    <w:p w14:paraId="610ECBF3" w14:textId="119BFBC6" w:rsidR="008F2175" w:rsidRDefault="008F2175" w:rsidP="008F2175">
      <w:pPr>
        <w:pStyle w:val="ParagraphStyle"/>
      </w:pPr>
      <w:r w:rsidRPr="008F2175">
        <w:t>In this case, you might expect the response to be this high</w:t>
      </w:r>
    </w:p>
    <w:p w14:paraId="2816A82F" w14:textId="083ED0F8" w:rsidR="008F2175" w:rsidRDefault="008F2175" w:rsidP="008F2175">
      <w:pPr>
        <w:pStyle w:val="ParagraphStyle"/>
      </w:pPr>
    </w:p>
    <w:p w14:paraId="6CE36EEA" w14:textId="63BBF601" w:rsidR="008F2175" w:rsidRDefault="008F2175" w:rsidP="008F2175">
      <w:pPr>
        <w:pStyle w:val="ParagraphStyle"/>
      </w:pPr>
      <w:r w:rsidRPr="008F2175">
        <w:t>You need to be aware of how statistics can be manipulated in this fashion. It doesn’t necessarily mean the statistics are factually inaccurate, but they may be misleading.</w:t>
      </w:r>
    </w:p>
    <w:p w14:paraId="08F3BDC6" w14:textId="35529BFD" w:rsidR="008F2175" w:rsidRDefault="008F2175" w:rsidP="008F2175">
      <w:pPr>
        <w:pStyle w:val="SlideTitles"/>
      </w:pPr>
      <w:r>
        <w:t xml:space="preserve">5 </w:t>
      </w:r>
      <w:r w:rsidR="00053E45">
        <w:t>of 13</w:t>
      </w:r>
      <w:r>
        <w:t xml:space="preserve"> – Bias</w:t>
      </w:r>
    </w:p>
    <w:p w14:paraId="684A57B9" w14:textId="1480261F" w:rsidR="008F2175" w:rsidRDefault="008F2175" w:rsidP="008F2175">
      <w:pPr>
        <w:pStyle w:val="ParagraphStyle"/>
      </w:pPr>
      <w:r w:rsidRPr="008F2175">
        <w:t>Bias is when a writer uses facts to promote their own subjective viewpoint.</w:t>
      </w:r>
    </w:p>
    <w:p w14:paraId="134323E5" w14:textId="11C4B740" w:rsidR="008F2175" w:rsidRDefault="008F2175" w:rsidP="008F2175">
      <w:pPr>
        <w:pStyle w:val="ParagraphStyle"/>
      </w:pPr>
    </w:p>
    <w:p w14:paraId="42B6C86C" w14:textId="050E397C" w:rsidR="008F2175" w:rsidRDefault="008F2175" w:rsidP="008F2175">
      <w:pPr>
        <w:pStyle w:val="ParagraphStyle"/>
      </w:pPr>
      <w:r w:rsidRPr="008F2175">
        <w:t>By blending fact and opinion writers give the impression that their text is balanced and based on careful opinion, even if they are using misleading facts.</w:t>
      </w:r>
    </w:p>
    <w:p w14:paraId="56FD412B" w14:textId="77777777" w:rsidR="008F2175" w:rsidRDefault="008F2175" w:rsidP="008F2175">
      <w:pPr>
        <w:pStyle w:val="ParagraphStyle"/>
      </w:pPr>
    </w:p>
    <w:p w14:paraId="0DC002D9" w14:textId="4CB9E3F7" w:rsidR="008F2175" w:rsidRDefault="008F2175" w:rsidP="008F2175">
      <w:pPr>
        <w:pStyle w:val="ParagraphStyle"/>
      </w:pPr>
      <w:r w:rsidRPr="008F2175">
        <w:t>An audience is much more likely to be convinced about something when they are given facts to support an opinion.</w:t>
      </w:r>
    </w:p>
    <w:p w14:paraId="126B504D" w14:textId="39F45E15" w:rsidR="008F2175" w:rsidRDefault="008F2175" w:rsidP="008F2175">
      <w:pPr>
        <w:pStyle w:val="ParagraphStyle"/>
      </w:pPr>
    </w:p>
    <w:p w14:paraId="6ECA29BC" w14:textId="0B4D7B8A" w:rsidR="008F2175" w:rsidRDefault="008F2175" w:rsidP="008F2175">
      <w:pPr>
        <w:pStyle w:val="ParagraphStyle"/>
      </w:pPr>
      <w:r>
        <w:t>Watch the following video:</w:t>
      </w:r>
    </w:p>
    <w:p w14:paraId="36891C99" w14:textId="71A4F272" w:rsidR="008F2175" w:rsidRDefault="003570D5" w:rsidP="008F2175">
      <w:pPr>
        <w:pStyle w:val="ParagraphStyle"/>
      </w:pPr>
      <w:hyperlink r:id="rId10" w:history="1">
        <w:r w:rsidR="008F2175" w:rsidRPr="008F2175">
          <w:rPr>
            <w:rStyle w:val="Hyperlink"/>
          </w:rPr>
          <w:t>Distinguishing between fact and opinion</w:t>
        </w:r>
      </w:hyperlink>
    </w:p>
    <w:p w14:paraId="5FF5F7D2" w14:textId="016A68DF" w:rsidR="008F2175" w:rsidRDefault="008F2175" w:rsidP="008F2175">
      <w:pPr>
        <w:pStyle w:val="SlideTitles"/>
      </w:pPr>
      <w:r>
        <w:t xml:space="preserve">6 </w:t>
      </w:r>
      <w:r w:rsidR="00053E45">
        <w:t>of 13</w:t>
      </w:r>
      <w:r>
        <w:t xml:space="preserve"> – Blending fact and opinion</w:t>
      </w:r>
    </w:p>
    <w:p w14:paraId="5C756340" w14:textId="22B1F8BF" w:rsidR="008F2175" w:rsidRDefault="008F2175" w:rsidP="008F2175">
      <w:pPr>
        <w:pStyle w:val="ParagraphStyle"/>
      </w:pPr>
      <w:r w:rsidRPr="008F2175">
        <w:t>Here is a summary of why people blend fact and opinion:</w:t>
      </w:r>
    </w:p>
    <w:p w14:paraId="20A08158" w14:textId="5617D190" w:rsidR="008F2175" w:rsidRDefault="008F2175" w:rsidP="008F2175">
      <w:pPr>
        <w:pStyle w:val="ParagraphStyle"/>
        <w:numPr>
          <w:ilvl w:val="0"/>
          <w:numId w:val="11"/>
        </w:numPr>
      </w:pPr>
      <w:r w:rsidRPr="008F2175">
        <w:t xml:space="preserve">Writers have their own </w:t>
      </w:r>
      <w:proofErr w:type="gramStart"/>
      <w:r w:rsidRPr="008F2175">
        <w:t>opinions</w:t>
      </w:r>
      <w:proofErr w:type="gramEnd"/>
      <w:r w:rsidRPr="008F2175">
        <w:t xml:space="preserve"> and this is what they promote in their writing</w:t>
      </w:r>
    </w:p>
    <w:p w14:paraId="6ACF6C02" w14:textId="560F4467" w:rsidR="008F2175" w:rsidRDefault="008F2175" w:rsidP="008F2175">
      <w:pPr>
        <w:pStyle w:val="ParagraphStyle"/>
        <w:numPr>
          <w:ilvl w:val="0"/>
          <w:numId w:val="11"/>
        </w:numPr>
      </w:pPr>
      <w:r>
        <w:t>In order to make their opinion seem credible, a writer needs to base what they are saying on fact.</w:t>
      </w:r>
      <w:r w:rsidR="0097636F">
        <w:t xml:space="preserve"> </w:t>
      </w:r>
      <w:r>
        <w:t>A writer will then try to back up their opinion by employing relevant facts.</w:t>
      </w:r>
    </w:p>
    <w:p w14:paraId="2825FC8C" w14:textId="0CF1BB8B" w:rsidR="008F2175" w:rsidRDefault="008F2175" w:rsidP="008F2175">
      <w:pPr>
        <w:pStyle w:val="ParagraphStyle"/>
        <w:numPr>
          <w:ilvl w:val="0"/>
          <w:numId w:val="11"/>
        </w:numPr>
      </w:pPr>
      <w:r w:rsidRPr="008F2175">
        <w:t>This has the effect of basing the writer’s subjective viewpoint in fact. As a result, readers are much more inclined to accept a subjective viewpoint because it seems believable.</w:t>
      </w:r>
    </w:p>
    <w:p w14:paraId="30B47566" w14:textId="11F7ADEC" w:rsidR="008F2175" w:rsidRDefault="008F2175" w:rsidP="008F2175">
      <w:pPr>
        <w:pStyle w:val="ParagraphStyle"/>
        <w:numPr>
          <w:ilvl w:val="0"/>
          <w:numId w:val="11"/>
        </w:numPr>
      </w:pPr>
      <w:r w:rsidRPr="008F2175">
        <w:t>However, when a writer cannot find the facts that precisely back up their argument, they may use misleading data or manipulate the findings of research.</w:t>
      </w:r>
    </w:p>
    <w:p w14:paraId="65D80003" w14:textId="153B0B83" w:rsidR="008F2175" w:rsidRDefault="008F2175" w:rsidP="008F2175">
      <w:pPr>
        <w:pStyle w:val="SlideTitles"/>
      </w:pPr>
      <w:r>
        <w:t xml:space="preserve">7 </w:t>
      </w:r>
      <w:r w:rsidR="00053E45">
        <w:t>of 13</w:t>
      </w:r>
      <w:r>
        <w:t xml:space="preserve"> – Question 1</w:t>
      </w:r>
    </w:p>
    <w:p w14:paraId="4620B94C" w14:textId="26521D8C" w:rsidR="008F2175" w:rsidRDefault="008F2175" w:rsidP="008F2175">
      <w:pPr>
        <w:pStyle w:val="ParagraphStyle"/>
      </w:pPr>
      <w:r w:rsidRPr="008F2175">
        <w:t>Which of the following statements is a fact?</w:t>
      </w:r>
    </w:p>
    <w:p w14:paraId="374453CF" w14:textId="64ADD21A" w:rsidR="008F2175" w:rsidRDefault="008F2175" w:rsidP="008F2175">
      <w:pPr>
        <w:pStyle w:val="ParagraphStyle"/>
        <w:numPr>
          <w:ilvl w:val="0"/>
          <w:numId w:val="13"/>
        </w:numPr>
      </w:pPr>
      <w:r w:rsidRPr="008F2175">
        <w:t>Research shows that girls do better than boys in examinations</w:t>
      </w:r>
    </w:p>
    <w:p w14:paraId="7B622288" w14:textId="10D8A65F" w:rsidR="008F2175" w:rsidRDefault="008F2175" w:rsidP="008F2175">
      <w:pPr>
        <w:pStyle w:val="ParagraphStyle"/>
        <w:numPr>
          <w:ilvl w:val="0"/>
          <w:numId w:val="13"/>
        </w:numPr>
      </w:pPr>
      <w:r w:rsidRPr="008F2175">
        <w:t>Girls are cleverer than boys</w:t>
      </w:r>
    </w:p>
    <w:p w14:paraId="6273531E" w14:textId="7D48801C" w:rsidR="008F2175" w:rsidRDefault="008F2175" w:rsidP="008F2175">
      <w:pPr>
        <w:pStyle w:val="ParagraphStyle"/>
      </w:pPr>
    </w:p>
    <w:p w14:paraId="6167A6AF" w14:textId="0E1637FB" w:rsidR="008F2175" w:rsidRDefault="008F2175" w:rsidP="008F2175">
      <w:pPr>
        <w:pStyle w:val="ParagraphStyle"/>
      </w:pPr>
      <w:r>
        <w:t>The answer is A</w:t>
      </w:r>
      <w:r w:rsidR="0097636F">
        <w:t>, r</w:t>
      </w:r>
      <w:r w:rsidR="0097636F" w:rsidRPr="008F2175">
        <w:t>esearch shows that girls do better than boys in examinations</w:t>
      </w:r>
      <w:r>
        <w:t xml:space="preserve">. </w:t>
      </w:r>
    </w:p>
    <w:p w14:paraId="19E7ACBC" w14:textId="397F6681" w:rsidR="008F2175" w:rsidRDefault="008F2175" w:rsidP="008F2175">
      <w:pPr>
        <w:pStyle w:val="SlideTitles"/>
      </w:pPr>
      <w:r>
        <w:t xml:space="preserve">8 </w:t>
      </w:r>
      <w:r w:rsidR="00053E45">
        <w:t>of 13</w:t>
      </w:r>
      <w:r>
        <w:t xml:space="preserve"> – Question 2</w:t>
      </w:r>
    </w:p>
    <w:p w14:paraId="57FA2E1B" w14:textId="68F76AD4" w:rsidR="008F2175" w:rsidRDefault="008F2175" w:rsidP="008F2175">
      <w:pPr>
        <w:pStyle w:val="ParagraphStyle"/>
      </w:pPr>
      <w:r w:rsidRPr="008F2175">
        <w:t>Which of the following statements are opinions?</w:t>
      </w:r>
    </w:p>
    <w:p w14:paraId="76CA3934" w14:textId="47017933" w:rsidR="008F2175" w:rsidRDefault="008F2175" w:rsidP="008F2175">
      <w:pPr>
        <w:pStyle w:val="ParagraphStyle"/>
      </w:pPr>
    </w:p>
    <w:p w14:paraId="1E93765E" w14:textId="6C01139B" w:rsidR="008F2175" w:rsidRDefault="008F2175" w:rsidP="008F2175">
      <w:pPr>
        <w:pStyle w:val="ParagraphStyle"/>
      </w:pPr>
      <w:r>
        <w:t>Choose a</w:t>
      </w:r>
      <w:r w:rsidRPr="008F2175">
        <w:t>ll that apply.</w:t>
      </w:r>
    </w:p>
    <w:p w14:paraId="35CE00F2" w14:textId="6C807EFD" w:rsidR="008F2175" w:rsidRDefault="008F2175" w:rsidP="008F2175">
      <w:pPr>
        <w:pStyle w:val="ParagraphStyle"/>
        <w:numPr>
          <w:ilvl w:val="0"/>
          <w:numId w:val="14"/>
        </w:numPr>
      </w:pPr>
      <w:r w:rsidRPr="008F2175">
        <w:t>TV dramas teach you essential things about life</w:t>
      </w:r>
    </w:p>
    <w:p w14:paraId="18949B36" w14:textId="3886A432" w:rsidR="008F2175" w:rsidRDefault="008F2175" w:rsidP="008F2175">
      <w:pPr>
        <w:pStyle w:val="ParagraphStyle"/>
        <w:numPr>
          <w:ilvl w:val="0"/>
          <w:numId w:val="14"/>
        </w:numPr>
      </w:pPr>
      <w:r w:rsidRPr="008F2175">
        <w:t>Harry Potter was the creation of J.K. Rowling</w:t>
      </w:r>
    </w:p>
    <w:p w14:paraId="2055F60C" w14:textId="1874BC91" w:rsidR="008F2175" w:rsidRDefault="008F2175" w:rsidP="008F2175">
      <w:pPr>
        <w:pStyle w:val="ParagraphStyle"/>
        <w:numPr>
          <w:ilvl w:val="0"/>
          <w:numId w:val="14"/>
        </w:numPr>
      </w:pPr>
      <w:r w:rsidRPr="008F2175">
        <w:t>In 1966, England were lucky to beat Germany 4-2</w:t>
      </w:r>
    </w:p>
    <w:p w14:paraId="5172C0AB" w14:textId="24BD4DD7" w:rsidR="008F2175" w:rsidRDefault="008F2175" w:rsidP="008F2175">
      <w:pPr>
        <w:pStyle w:val="ParagraphStyle"/>
        <w:numPr>
          <w:ilvl w:val="0"/>
          <w:numId w:val="14"/>
        </w:numPr>
      </w:pPr>
      <w:r w:rsidRPr="008F2175">
        <w:t>School days are the best days of your life</w:t>
      </w:r>
    </w:p>
    <w:p w14:paraId="0D5FF79E" w14:textId="35AB18F4" w:rsidR="008F2175" w:rsidRDefault="008F2175" w:rsidP="008F2175">
      <w:pPr>
        <w:pStyle w:val="ParagraphStyle"/>
      </w:pPr>
    </w:p>
    <w:p w14:paraId="7FE91716" w14:textId="036A54A3" w:rsidR="008F2175" w:rsidRDefault="008F2175" w:rsidP="008F2175">
      <w:pPr>
        <w:pStyle w:val="ParagraphStyle"/>
      </w:pPr>
      <w:r>
        <w:lastRenderedPageBreak/>
        <w:t>The correct answers are A, C and D</w:t>
      </w:r>
      <w:r w:rsidR="0097636F">
        <w:t xml:space="preserve">, </w:t>
      </w:r>
      <w:r w:rsidR="0097636F" w:rsidRPr="008F2175">
        <w:t>TV dramas teach you essential things about life</w:t>
      </w:r>
      <w:r w:rsidR="0097636F">
        <w:t>, i</w:t>
      </w:r>
      <w:r w:rsidR="0097636F" w:rsidRPr="008F2175">
        <w:t>n 1966, England were lucky to beat Germany 4-2</w:t>
      </w:r>
      <w:r w:rsidR="0097636F">
        <w:t xml:space="preserve"> and s</w:t>
      </w:r>
      <w:r w:rsidR="0097636F" w:rsidRPr="008F2175">
        <w:t>chool days are the best days of your life</w:t>
      </w:r>
      <w:r w:rsidR="0097636F">
        <w:t>.</w:t>
      </w:r>
    </w:p>
    <w:p w14:paraId="04BDA455" w14:textId="092CE0A3" w:rsidR="008F2175" w:rsidRDefault="008F2175" w:rsidP="008F2175">
      <w:pPr>
        <w:pStyle w:val="SlideTitles"/>
      </w:pPr>
      <w:r>
        <w:t xml:space="preserve">9 </w:t>
      </w:r>
      <w:r w:rsidR="00053E45">
        <w:t>of 13</w:t>
      </w:r>
      <w:r>
        <w:t xml:space="preserve"> – Question 3</w:t>
      </w:r>
    </w:p>
    <w:p w14:paraId="63C6020B" w14:textId="3D9E38AD" w:rsidR="008F2175" w:rsidRDefault="008F2175" w:rsidP="008F2175">
      <w:pPr>
        <w:pStyle w:val="ParagraphStyle"/>
      </w:pPr>
      <w:r>
        <w:t xml:space="preserve">The following sentences form a paragraph. Decide </w:t>
      </w:r>
      <w:r w:rsidR="004727AA">
        <w:t xml:space="preserve">whether each sentence is an example of a </w:t>
      </w:r>
      <w:r w:rsidR="004727AA" w:rsidRPr="004727AA">
        <w:rPr>
          <w:b/>
          <w:bCs/>
        </w:rPr>
        <w:t>fact</w:t>
      </w:r>
      <w:r w:rsidR="004727AA">
        <w:t xml:space="preserve"> or an </w:t>
      </w:r>
      <w:r w:rsidR="004727AA" w:rsidRPr="004727AA">
        <w:rPr>
          <w:b/>
        </w:rPr>
        <w:t>opinion.</w:t>
      </w:r>
    </w:p>
    <w:p w14:paraId="79F117DD" w14:textId="7E126346" w:rsidR="004727AA" w:rsidRDefault="004727AA" w:rsidP="004727AA">
      <w:pPr>
        <w:pStyle w:val="ParagraphStyle"/>
        <w:numPr>
          <w:ilvl w:val="0"/>
          <w:numId w:val="17"/>
        </w:numPr>
      </w:pPr>
      <w:r w:rsidRPr="004727AA">
        <w:t>This has to be the most exciting game of football that I’ve ever seen.</w:t>
      </w:r>
    </w:p>
    <w:p w14:paraId="22778172" w14:textId="71279B56" w:rsidR="004727AA" w:rsidRDefault="004727AA" w:rsidP="004727AA">
      <w:pPr>
        <w:pStyle w:val="ParagraphStyle"/>
        <w:numPr>
          <w:ilvl w:val="0"/>
          <w:numId w:val="17"/>
        </w:numPr>
      </w:pPr>
      <w:r w:rsidRPr="004727AA">
        <w:t>David Beckham is easily the best player on the pitch.</w:t>
      </w:r>
    </w:p>
    <w:p w14:paraId="177F31FF" w14:textId="3DED806A" w:rsidR="004727AA" w:rsidRDefault="004727AA" w:rsidP="004727AA">
      <w:pPr>
        <w:pStyle w:val="ParagraphStyle"/>
        <w:numPr>
          <w:ilvl w:val="0"/>
          <w:numId w:val="17"/>
        </w:numPr>
      </w:pPr>
      <w:r w:rsidRPr="004727AA">
        <w:t>He has scored 5 goals so far this season.</w:t>
      </w:r>
    </w:p>
    <w:p w14:paraId="5B6443EA" w14:textId="4B80D7CD" w:rsidR="004727AA" w:rsidRDefault="004727AA" w:rsidP="004727AA">
      <w:pPr>
        <w:pStyle w:val="ParagraphStyle"/>
        <w:numPr>
          <w:ilvl w:val="0"/>
          <w:numId w:val="17"/>
        </w:numPr>
      </w:pPr>
      <w:r>
        <w:t xml:space="preserve">I </w:t>
      </w:r>
      <w:r w:rsidRPr="004727AA">
        <w:t>think he’ll score a lot more.</w:t>
      </w:r>
    </w:p>
    <w:p w14:paraId="19CD751A" w14:textId="7A12163F" w:rsidR="004727AA" w:rsidRDefault="004727AA" w:rsidP="004727AA">
      <w:pPr>
        <w:pStyle w:val="ParagraphStyle"/>
      </w:pPr>
    </w:p>
    <w:p w14:paraId="22EC6ABF" w14:textId="0BF50C2A" w:rsidR="004727AA" w:rsidRDefault="004727AA" w:rsidP="004727AA">
      <w:pPr>
        <w:pStyle w:val="ParagraphStyle"/>
      </w:pPr>
      <w:r>
        <w:t>The correct answers are:</w:t>
      </w:r>
    </w:p>
    <w:p w14:paraId="35FE7657" w14:textId="7F70D3B4" w:rsidR="004727AA" w:rsidRDefault="004727AA" w:rsidP="007C2666">
      <w:pPr>
        <w:pStyle w:val="ParagraphStyle"/>
      </w:pPr>
      <w:r w:rsidRPr="004727AA">
        <w:t>This has to be the most exciting game of football that I’ve ever seen</w:t>
      </w:r>
      <w:r>
        <w:t xml:space="preserve">. This is an example of an </w:t>
      </w:r>
      <w:r w:rsidRPr="004727AA">
        <w:rPr>
          <w:b/>
          <w:bCs/>
        </w:rPr>
        <w:t>opinion.</w:t>
      </w:r>
    </w:p>
    <w:p w14:paraId="6EC620B5" w14:textId="7A76BFEF" w:rsidR="004727AA" w:rsidRDefault="004727AA" w:rsidP="007C2666">
      <w:pPr>
        <w:pStyle w:val="ParagraphStyle"/>
      </w:pPr>
      <w:r w:rsidRPr="004727AA">
        <w:t>David Beckham is easily the best player on the pitch.</w:t>
      </w:r>
      <w:r>
        <w:t xml:space="preserve"> This is an example of an </w:t>
      </w:r>
      <w:r w:rsidRPr="004727AA">
        <w:rPr>
          <w:b/>
          <w:bCs/>
        </w:rPr>
        <w:t>opinion</w:t>
      </w:r>
      <w:r>
        <w:t>.</w:t>
      </w:r>
    </w:p>
    <w:p w14:paraId="41E1BCCF" w14:textId="4546D36E" w:rsidR="004727AA" w:rsidRPr="007C2666" w:rsidRDefault="004727AA" w:rsidP="007C2666">
      <w:pPr>
        <w:pStyle w:val="ParagraphStyle"/>
      </w:pPr>
      <w:r w:rsidRPr="004727AA">
        <w:t>He has scored 5 goals so far this season.</w:t>
      </w:r>
      <w:r>
        <w:t xml:space="preserve"> This is an example of a </w:t>
      </w:r>
      <w:r w:rsidRPr="004727AA">
        <w:rPr>
          <w:b/>
          <w:bCs/>
        </w:rPr>
        <w:t>fact</w:t>
      </w:r>
      <w:r w:rsidR="007C2666">
        <w:t>.</w:t>
      </w:r>
    </w:p>
    <w:p w14:paraId="0C153130" w14:textId="1AF705FE" w:rsidR="004727AA" w:rsidRDefault="004727AA" w:rsidP="007C2666">
      <w:pPr>
        <w:pStyle w:val="ParagraphStyle"/>
      </w:pPr>
      <w:r>
        <w:t xml:space="preserve">I </w:t>
      </w:r>
      <w:r w:rsidRPr="004727AA">
        <w:t xml:space="preserve">think he’ll score a lot more. </w:t>
      </w:r>
      <w:r>
        <w:t>This is an example of an</w:t>
      </w:r>
      <w:r w:rsidRPr="004727AA">
        <w:rPr>
          <w:b/>
        </w:rPr>
        <w:t xml:space="preserve"> opinion.</w:t>
      </w:r>
    </w:p>
    <w:p w14:paraId="0E48D5A6" w14:textId="6FA3DC1C" w:rsidR="004727AA" w:rsidRDefault="004727AA" w:rsidP="004727AA">
      <w:pPr>
        <w:pStyle w:val="SlideTitles"/>
      </w:pPr>
      <w:r>
        <w:t xml:space="preserve">10 </w:t>
      </w:r>
      <w:r w:rsidR="00053E45">
        <w:t>of 13</w:t>
      </w:r>
      <w:r>
        <w:t xml:space="preserve"> – Question 4</w:t>
      </w:r>
    </w:p>
    <w:p w14:paraId="608A3210" w14:textId="77777777" w:rsidR="004727AA" w:rsidRDefault="004727AA" w:rsidP="004727AA">
      <w:pPr>
        <w:pStyle w:val="ParagraphStyle"/>
      </w:pPr>
      <w:r>
        <w:t xml:space="preserve">The following sentences form a paragraph. Decide whether each sentence is an example of a </w:t>
      </w:r>
      <w:r w:rsidRPr="004727AA">
        <w:rPr>
          <w:b/>
          <w:bCs/>
        </w:rPr>
        <w:t>fact</w:t>
      </w:r>
      <w:r>
        <w:t xml:space="preserve"> or an </w:t>
      </w:r>
      <w:r w:rsidRPr="004727AA">
        <w:rPr>
          <w:b/>
        </w:rPr>
        <w:t>opinion.</w:t>
      </w:r>
    </w:p>
    <w:p w14:paraId="4C492FD1" w14:textId="592F4D4B" w:rsidR="004727AA" w:rsidRDefault="004727AA" w:rsidP="004727AA">
      <w:pPr>
        <w:pStyle w:val="ParagraphStyle"/>
        <w:numPr>
          <w:ilvl w:val="0"/>
          <w:numId w:val="19"/>
        </w:numPr>
      </w:pPr>
      <w:r w:rsidRPr="004727AA">
        <w:t xml:space="preserve">Tomorrow is an important day for the pop group, </w:t>
      </w:r>
      <w:proofErr w:type="spellStart"/>
      <w:r w:rsidRPr="004727AA">
        <w:t>BoysRUs</w:t>
      </w:r>
      <w:proofErr w:type="spellEnd"/>
      <w:r w:rsidRPr="004727AA">
        <w:t>.</w:t>
      </w:r>
    </w:p>
    <w:p w14:paraId="06B51E7A" w14:textId="2B638984" w:rsidR="004727AA" w:rsidRDefault="004727AA" w:rsidP="004727AA">
      <w:pPr>
        <w:pStyle w:val="ParagraphStyle"/>
        <w:numPr>
          <w:ilvl w:val="0"/>
          <w:numId w:val="19"/>
        </w:numPr>
      </w:pPr>
      <w:r w:rsidRPr="004727AA">
        <w:t>They release their third single tomorrow</w:t>
      </w:r>
    </w:p>
    <w:p w14:paraId="249F4560" w14:textId="1FB20F89" w:rsidR="004727AA" w:rsidRDefault="004727AA" w:rsidP="004727AA">
      <w:pPr>
        <w:pStyle w:val="ParagraphStyle"/>
        <w:numPr>
          <w:ilvl w:val="0"/>
          <w:numId w:val="19"/>
        </w:numPr>
      </w:pPr>
      <w:r w:rsidRPr="004727AA">
        <w:t>Their last 2 singles have gone straight into the charts at number 1.</w:t>
      </w:r>
    </w:p>
    <w:p w14:paraId="0D0AAF13" w14:textId="33FA4E20" w:rsidR="004727AA" w:rsidRDefault="004727AA" w:rsidP="004727AA">
      <w:pPr>
        <w:pStyle w:val="ParagraphStyle"/>
        <w:numPr>
          <w:ilvl w:val="0"/>
          <w:numId w:val="19"/>
        </w:numPr>
      </w:pPr>
      <w:r w:rsidRPr="004727AA">
        <w:t>This new single, however, is an awful mix of pop and blues music.</w:t>
      </w:r>
    </w:p>
    <w:p w14:paraId="2493F300" w14:textId="5ADE0484" w:rsidR="004727AA" w:rsidRDefault="004727AA" w:rsidP="004727AA">
      <w:pPr>
        <w:pStyle w:val="ParagraphStyle"/>
      </w:pPr>
    </w:p>
    <w:p w14:paraId="12601AAA" w14:textId="6900F495" w:rsidR="004727AA" w:rsidRDefault="004727AA" w:rsidP="004727AA">
      <w:pPr>
        <w:pStyle w:val="ParagraphStyle"/>
      </w:pPr>
      <w:r>
        <w:t>The correct answers are:</w:t>
      </w:r>
    </w:p>
    <w:p w14:paraId="66958EB2" w14:textId="4929FE99" w:rsidR="004727AA" w:rsidRDefault="004727AA" w:rsidP="007C2666">
      <w:pPr>
        <w:pStyle w:val="ParagraphStyle"/>
      </w:pPr>
      <w:r w:rsidRPr="004727AA">
        <w:t xml:space="preserve">Tomorrow is an important day for the pop group, </w:t>
      </w:r>
      <w:proofErr w:type="spellStart"/>
      <w:r w:rsidRPr="004727AA">
        <w:t>BoysRUs</w:t>
      </w:r>
      <w:proofErr w:type="spellEnd"/>
      <w:r w:rsidRPr="004727AA">
        <w:t>.</w:t>
      </w:r>
      <w:r>
        <w:t xml:space="preserve"> This is an example of an</w:t>
      </w:r>
      <w:r w:rsidRPr="004727AA">
        <w:rPr>
          <w:b/>
          <w:bCs/>
        </w:rPr>
        <w:t xml:space="preserve"> opinion</w:t>
      </w:r>
      <w:r w:rsidR="007C2666">
        <w:t>.</w:t>
      </w:r>
    </w:p>
    <w:p w14:paraId="12903981" w14:textId="3FD81A79" w:rsidR="004727AA" w:rsidRDefault="004727AA" w:rsidP="007C2666">
      <w:pPr>
        <w:pStyle w:val="ParagraphStyle"/>
      </w:pPr>
      <w:r w:rsidRPr="004727AA">
        <w:t>They release their third single tomorrow</w:t>
      </w:r>
      <w:r>
        <w:t>. This is an example of a</w:t>
      </w:r>
      <w:r w:rsidRPr="004727AA">
        <w:rPr>
          <w:b/>
          <w:bCs/>
        </w:rPr>
        <w:t xml:space="preserve"> fact.</w:t>
      </w:r>
    </w:p>
    <w:p w14:paraId="41FAC07C" w14:textId="48717552" w:rsidR="004727AA" w:rsidRDefault="004727AA" w:rsidP="007C2666">
      <w:pPr>
        <w:pStyle w:val="ParagraphStyle"/>
      </w:pPr>
      <w:r w:rsidRPr="004727AA">
        <w:t>Their last 2 singles have gone straight into the charts at number 1.</w:t>
      </w:r>
      <w:r>
        <w:t xml:space="preserve"> This is an example of a </w:t>
      </w:r>
      <w:r w:rsidRPr="004727AA">
        <w:rPr>
          <w:b/>
        </w:rPr>
        <w:t>fact.</w:t>
      </w:r>
    </w:p>
    <w:p w14:paraId="4BB73ED8" w14:textId="6B19130A" w:rsidR="004727AA" w:rsidRDefault="004727AA" w:rsidP="007C2666">
      <w:pPr>
        <w:pStyle w:val="ParagraphStyle"/>
      </w:pPr>
      <w:r w:rsidRPr="004727AA">
        <w:t>This new single, however, is an awful mix of pop and blues music.</w:t>
      </w:r>
      <w:r>
        <w:t xml:space="preserve"> This is an example of an </w:t>
      </w:r>
      <w:r w:rsidRPr="004727AA">
        <w:rPr>
          <w:b/>
          <w:bCs/>
        </w:rPr>
        <w:t>opinion</w:t>
      </w:r>
      <w:r w:rsidR="007C2666">
        <w:t>.</w:t>
      </w:r>
    </w:p>
    <w:p w14:paraId="4FC6EE1F" w14:textId="3F8D00A5" w:rsidR="004727AA" w:rsidRDefault="004727AA" w:rsidP="004727AA">
      <w:pPr>
        <w:pStyle w:val="SlideTitles"/>
      </w:pPr>
      <w:r>
        <w:t xml:space="preserve">11 </w:t>
      </w:r>
      <w:r w:rsidR="00053E45">
        <w:t>of 13</w:t>
      </w:r>
      <w:r>
        <w:t xml:space="preserve"> – Question 5</w:t>
      </w:r>
    </w:p>
    <w:p w14:paraId="4298A888" w14:textId="77777777" w:rsidR="004727AA" w:rsidRDefault="004727AA" w:rsidP="004727AA">
      <w:pPr>
        <w:pStyle w:val="ParagraphStyle"/>
      </w:pPr>
      <w:r>
        <w:t xml:space="preserve">The following sentences form a paragraph. Decide whether each sentence is an example of a </w:t>
      </w:r>
      <w:r w:rsidRPr="004727AA">
        <w:rPr>
          <w:b/>
          <w:bCs/>
        </w:rPr>
        <w:t>fact</w:t>
      </w:r>
      <w:r>
        <w:t xml:space="preserve"> or an </w:t>
      </w:r>
      <w:r w:rsidRPr="004727AA">
        <w:rPr>
          <w:b/>
        </w:rPr>
        <w:t>opinion.</w:t>
      </w:r>
    </w:p>
    <w:p w14:paraId="3F76A503" w14:textId="3320CA46" w:rsidR="004727AA" w:rsidRDefault="004727AA" w:rsidP="004727AA">
      <w:pPr>
        <w:pStyle w:val="ParagraphStyle"/>
        <w:numPr>
          <w:ilvl w:val="0"/>
          <w:numId w:val="22"/>
        </w:numPr>
      </w:pPr>
      <w:r w:rsidRPr="004727AA">
        <w:t xml:space="preserve">You should try the new </w:t>
      </w:r>
      <w:proofErr w:type="spellStart"/>
      <w:r w:rsidRPr="004727AA">
        <w:t>Superclean</w:t>
      </w:r>
      <w:proofErr w:type="spellEnd"/>
      <w:r w:rsidRPr="004727AA">
        <w:t xml:space="preserve"> bathroom cleaner.</w:t>
      </w:r>
      <w:r>
        <w:t xml:space="preserve"> </w:t>
      </w:r>
    </w:p>
    <w:p w14:paraId="4E0A30B2" w14:textId="4D100907" w:rsidR="004727AA" w:rsidRDefault="004727AA" w:rsidP="004727AA">
      <w:pPr>
        <w:pStyle w:val="ParagraphStyle"/>
        <w:numPr>
          <w:ilvl w:val="0"/>
          <w:numId w:val="22"/>
        </w:numPr>
      </w:pPr>
      <w:r w:rsidRPr="004727AA">
        <w:t xml:space="preserve">It’ll leave your bathroom so clean that you won’t believe your eyes! </w:t>
      </w:r>
    </w:p>
    <w:p w14:paraId="24EC6C69" w14:textId="669314B6" w:rsidR="004727AA" w:rsidRDefault="004727AA" w:rsidP="004727AA">
      <w:pPr>
        <w:pStyle w:val="ParagraphStyle"/>
        <w:numPr>
          <w:ilvl w:val="0"/>
          <w:numId w:val="22"/>
        </w:numPr>
      </w:pPr>
      <w:r w:rsidRPr="004727AA">
        <w:t>It uses a mixture of soap and bleach to get rid of dust and grime.</w:t>
      </w:r>
      <w:r>
        <w:t xml:space="preserve"> </w:t>
      </w:r>
    </w:p>
    <w:p w14:paraId="442BA0AF" w14:textId="6C9348B6" w:rsidR="004727AA" w:rsidRPr="004727AA" w:rsidRDefault="004727AA" w:rsidP="004727AA">
      <w:pPr>
        <w:pStyle w:val="ParagraphStyle"/>
        <w:numPr>
          <w:ilvl w:val="0"/>
          <w:numId w:val="22"/>
        </w:numPr>
      </w:pPr>
      <w:proofErr w:type="spellStart"/>
      <w:r w:rsidRPr="004727AA">
        <w:t>Superclean</w:t>
      </w:r>
      <w:proofErr w:type="spellEnd"/>
      <w:r w:rsidRPr="004727AA">
        <w:t xml:space="preserve"> is available now for only £1.99 a bottle.</w:t>
      </w:r>
      <w:r>
        <w:t xml:space="preserve"> </w:t>
      </w:r>
    </w:p>
    <w:p w14:paraId="79D630E2" w14:textId="291E4F5B" w:rsidR="004727AA" w:rsidRDefault="004727AA" w:rsidP="004727AA">
      <w:pPr>
        <w:pStyle w:val="ParagraphStyle"/>
        <w:rPr>
          <w:b/>
        </w:rPr>
      </w:pPr>
    </w:p>
    <w:p w14:paraId="0AD71647" w14:textId="660F2CB9" w:rsidR="004727AA" w:rsidRDefault="004727AA" w:rsidP="004727AA">
      <w:pPr>
        <w:pStyle w:val="ParagraphStyle"/>
        <w:rPr>
          <w:bCs/>
        </w:rPr>
      </w:pPr>
      <w:r>
        <w:rPr>
          <w:bCs/>
        </w:rPr>
        <w:t>The correct answers are:</w:t>
      </w:r>
    </w:p>
    <w:p w14:paraId="2CD4B98D" w14:textId="6AFBCD5E" w:rsidR="004727AA" w:rsidRDefault="004727AA" w:rsidP="00733F4C">
      <w:pPr>
        <w:pStyle w:val="ParagraphStyle"/>
      </w:pPr>
      <w:r w:rsidRPr="004727AA">
        <w:t xml:space="preserve">You should try the new </w:t>
      </w:r>
      <w:proofErr w:type="spellStart"/>
      <w:r w:rsidRPr="004727AA">
        <w:t>Superclean</w:t>
      </w:r>
      <w:proofErr w:type="spellEnd"/>
      <w:r w:rsidRPr="004727AA">
        <w:t xml:space="preserve"> bathroom cleaner</w:t>
      </w:r>
      <w:r w:rsidR="00B51F38">
        <w:t>,</w:t>
      </w:r>
      <w:r>
        <w:t xml:space="preserve"> is an example of an</w:t>
      </w:r>
      <w:r w:rsidRPr="004727AA">
        <w:rPr>
          <w:b/>
          <w:bCs/>
        </w:rPr>
        <w:t xml:space="preserve"> opinion</w:t>
      </w:r>
    </w:p>
    <w:p w14:paraId="77DF2C76" w14:textId="590288FB" w:rsidR="004727AA" w:rsidRDefault="004727AA" w:rsidP="00733F4C">
      <w:pPr>
        <w:pStyle w:val="ParagraphStyle"/>
      </w:pPr>
      <w:r w:rsidRPr="004727AA">
        <w:t>It’ll leave your bathroom so clean that you won’t believe your eyes!</w:t>
      </w:r>
      <w:r w:rsidR="00B51F38">
        <w:t>,</w:t>
      </w:r>
      <w:r w:rsidRPr="004727AA">
        <w:t xml:space="preserve"> </w:t>
      </w:r>
      <w:r>
        <w:t>is an example of an</w:t>
      </w:r>
      <w:r w:rsidRPr="004727AA">
        <w:rPr>
          <w:b/>
          <w:bCs/>
        </w:rPr>
        <w:t xml:space="preserve"> opinion</w:t>
      </w:r>
    </w:p>
    <w:p w14:paraId="47B9ADB1" w14:textId="4EB9524B" w:rsidR="004727AA" w:rsidRDefault="004727AA" w:rsidP="00733F4C">
      <w:pPr>
        <w:pStyle w:val="ParagraphStyle"/>
      </w:pPr>
      <w:r w:rsidRPr="004727AA">
        <w:t>It uses a mixture of soap and bleach to get rid of dust and grime</w:t>
      </w:r>
      <w:r w:rsidR="00B51F38">
        <w:t xml:space="preserve">, </w:t>
      </w:r>
      <w:r>
        <w:t xml:space="preserve">is an example of a </w:t>
      </w:r>
      <w:r w:rsidRPr="004727AA">
        <w:rPr>
          <w:b/>
        </w:rPr>
        <w:t>fact.</w:t>
      </w:r>
    </w:p>
    <w:p w14:paraId="39493ED6" w14:textId="36620F90" w:rsidR="004727AA" w:rsidRPr="000A764F" w:rsidRDefault="004727AA" w:rsidP="00733F4C">
      <w:pPr>
        <w:pStyle w:val="ParagraphStyle"/>
      </w:pPr>
      <w:proofErr w:type="spellStart"/>
      <w:r w:rsidRPr="004727AA">
        <w:t>Superclean</w:t>
      </w:r>
      <w:proofErr w:type="spellEnd"/>
      <w:r w:rsidRPr="004727AA">
        <w:t xml:space="preserve"> is available now for only £1.99 a bottle</w:t>
      </w:r>
      <w:r w:rsidR="00B51F38">
        <w:t xml:space="preserve">, </w:t>
      </w:r>
      <w:r>
        <w:t xml:space="preserve">is an example of a </w:t>
      </w:r>
      <w:r w:rsidRPr="004727AA">
        <w:rPr>
          <w:b/>
        </w:rPr>
        <w:t>fact.</w:t>
      </w:r>
    </w:p>
    <w:p w14:paraId="6F33AF30" w14:textId="08EE01A0" w:rsidR="004727AA" w:rsidRDefault="004727AA" w:rsidP="004727AA">
      <w:pPr>
        <w:pStyle w:val="SlideTitles"/>
      </w:pPr>
      <w:r>
        <w:t xml:space="preserve">12 </w:t>
      </w:r>
      <w:r w:rsidR="00053E45">
        <w:t>of 13</w:t>
      </w:r>
      <w:r>
        <w:t xml:space="preserve"> – Task</w:t>
      </w:r>
    </w:p>
    <w:p w14:paraId="68FE445C" w14:textId="0D8F4261" w:rsidR="004727AA" w:rsidRDefault="004727AA" w:rsidP="004727AA">
      <w:pPr>
        <w:pStyle w:val="ParagraphStyle"/>
      </w:pPr>
      <w:r>
        <w:t xml:space="preserve">Download the accompanying PDF </w:t>
      </w:r>
      <w:r>
        <w:rPr>
          <w:b/>
          <w:bCs/>
        </w:rPr>
        <w:t>Fact and Opinion Task</w:t>
      </w:r>
      <w:r>
        <w:t xml:space="preserve"> and complete the questions. </w:t>
      </w:r>
    </w:p>
    <w:p w14:paraId="4BF235F7" w14:textId="64C2E4F5" w:rsidR="004727AA" w:rsidRDefault="004727AA" w:rsidP="004727AA">
      <w:pPr>
        <w:pStyle w:val="SlideTitles"/>
      </w:pPr>
      <w:r>
        <w:lastRenderedPageBreak/>
        <w:t xml:space="preserve">13 </w:t>
      </w:r>
      <w:r w:rsidR="00053E45">
        <w:t>of 13</w:t>
      </w:r>
      <w:r>
        <w:t xml:space="preserve"> – End</w:t>
      </w:r>
    </w:p>
    <w:p w14:paraId="704FEC5B" w14:textId="514DEC82" w:rsidR="004727AA" w:rsidRDefault="004727AA" w:rsidP="004727AA">
      <w:pPr>
        <w:pStyle w:val="ParagraphStyle"/>
      </w:pPr>
      <w:r w:rsidRPr="004727AA">
        <w:t>Well done. You have completed this session on fact and opinion.</w:t>
      </w:r>
    </w:p>
    <w:p w14:paraId="35772393" w14:textId="77777777" w:rsidR="00B51F38" w:rsidRDefault="00B51F38" w:rsidP="004727AA">
      <w:pPr>
        <w:pStyle w:val="ParagraphStyle"/>
      </w:pPr>
    </w:p>
    <w:p w14:paraId="72F2A8BD" w14:textId="18BFAC9E" w:rsidR="004727AA" w:rsidRDefault="004727AA" w:rsidP="004727AA">
      <w:pPr>
        <w:pStyle w:val="ParagraphStyle"/>
      </w:pPr>
      <w:r w:rsidRPr="004727AA">
        <w:t>In this session we have covered:</w:t>
      </w:r>
    </w:p>
    <w:p w14:paraId="0C4DE558" w14:textId="533C2768" w:rsidR="004727AA" w:rsidRDefault="004727AA" w:rsidP="004727AA">
      <w:pPr>
        <w:pStyle w:val="ParagraphStyle"/>
        <w:numPr>
          <w:ilvl w:val="0"/>
          <w:numId w:val="24"/>
        </w:numPr>
      </w:pPr>
      <w:r w:rsidRPr="004727AA">
        <w:t>Fact and opinion</w:t>
      </w:r>
    </w:p>
    <w:p w14:paraId="45C0A689" w14:textId="0760A043" w:rsidR="004727AA" w:rsidRDefault="004727AA" w:rsidP="004727AA">
      <w:pPr>
        <w:pStyle w:val="ParagraphStyle"/>
        <w:numPr>
          <w:ilvl w:val="0"/>
          <w:numId w:val="24"/>
        </w:numPr>
      </w:pPr>
      <w:r w:rsidRPr="004727AA">
        <w:t>Language used to express fact and opinion</w:t>
      </w:r>
    </w:p>
    <w:p w14:paraId="20F0E383" w14:textId="0562A9BD" w:rsidR="004727AA" w:rsidRDefault="004727AA" w:rsidP="004727AA">
      <w:pPr>
        <w:pStyle w:val="ParagraphStyle"/>
        <w:numPr>
          <w:ilvl w:val="0"/>
          <w:numId w:val="24"/>
        </w:numPr>
      </w:pPr>
      <w:r w:rsidRPr="004727AA">
        <w:t>Misleading facts</w:t>
      </w:r>
    </w:p>
    <w:p w14:paraId="35165F60" w14:textId="0D0B499F" w:rsidR="004727AA" w:rsidRDefault="004727AA" w:rsidP="004727AA">
      <w:pPr>
        <w:pStyle w:val="ParagraphStyle"/>
        <w:numPr>
          <w:ilvl w:val="0"/>
          <w:numId w:val="24"/>
        </w:numPr>
      </w:pPr>
      <w:r w:rsidRPr="004727AA">
        <w:t>Bias</w:t>
      </w:r>
    </w:p>
    <w:p w14:paraId="051401C0" w14:textId="718EA23A" w:rsidR="004727AA" w:rsidRDefault="004727AA" w:rsidP="004727AA">
      <w:pPr>
        <w:pStyle w:val="ParagraphStyle"/>
        <w:numPr>
          <w:ilvl w:val="0"/>
          <w:numId w:val="24"/>
        </w:numPr>
      </w:pPr>
      <w:r w:rsidRPr="004727AA">
        <w:t>Blending fact and opinion</w:t>
      </w:r>
    </w:p>
    <w:p w14:paraId="07F26D28" w14:textId="7A52422A" w:rsidR="004727AA" w:rsidRDefault="004727AA" w:rsidP="004727AA">
      <w:pPr>
        <w:pStyle w:val="ParagraphStyle"/>
      </w:pPr>
    </w:p>
    <w:p w14:paraId="40C12CA9" w14:textId="19B99F25" w:rsidR="004727AA" w:rsidRPr="004727AA" w:rsidRDefault="004727AA" w:rsidP="004727AA">
      <w:pPr>
        <w:pStyle w:val="ParagraphStyle"/>
      </w:pPr>
      <w:r w:rsidRPr="004727AA">
        <w:t>If you are unsure or have any questions about any of these topics, make a note and speak to your tutor for more help.</w:t>
      </w:r>
    </w:p>
    <w:sectPr w:rsidR="004727AA" w:rsidRPr="004727AA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A631" w14:textId="77777777" w:rsidR="003570D5" w:rsidRDefault="003570D5" w:rsidP="00214047">
      <w:pPr>
        <w:spacing w:after="0" w:line="240" w:lineRule="auto"/>
      </w:pPr>
      <w:r>
        <w:separator/>
      </w:r>
    </w:p>
  </w:endnote>
  <w:endnote w:type="continuationSeparator" w:id="0">
    <w:p w14:paraId="124D3F9B" w14:textId="77777777" w:rsidR="003570D5" w:rsidRDefault="003570D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48A15" w14:textId="77777777" w:rsidR="003570D5" w:rsidRDefault="003570D5" w:rsidP="00214047">
      <w:pPr>
        <w:spacing w:after="0" w:line="240" w:lineRule="auto"/>
      </w:pPr>
      <w:r>
        <w:separator/>
      </w:r>
    </w:p>
  </w:footnote>
  <w:footnote w:type="continuationSeparator" w:id="0">
    <w:p w14:paraId="1668C833" w14:textId="77777777" w:rsidR="003570D5" w:rsidRDefault="003570D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4D7F7" w14:textId="6D2824EA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1B06BA"/>
    <w:multiLevelType w:val="hybridMultilevel"/>
    <w:tmpl w:val="7A16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7F5"/>
    <w:multiLevelType w:val="hybridMultilevel"/>
    <w:tmpl w:val="AE58D0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1BE6"/>
    <w:multiLevelType w:val="hybridMultilevel"/>
    <w:tmpl w:val="A8D0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015F"/>
    <w:multiLevelType w:val="hybridMultilevel"/>
    <w:tmpl w:val="A8D0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067B"/>
    <w:multiLevelType w:val="hybridMultilevel"/>
    <w:tmpl w:val="7DC20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2B50"/>
    <w:multiLevelType w:val="hybridMultilevel"/>
    <w:tmpl w:val="C1E6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415F"/>
    <w:multiLevelType w:val="hybridMultilevel"/>
    <w:tmpl w:val="2EF6F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33CB"/>
    <w:multiLevelType w:val="hybridMultilevel"/>
    <w:tmpl w:val="4546D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227C"/>
    <w:multiLevelType w:val="hybridMultilevel"/>
    <w:tmpl w:val="2D60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02602F"/>
    <w:multiLevelType w:val="hybridMultilevel"/>
    <w:tmpl w:val="5DA85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1030"/>
    <w:multiLevelType w:val="hybridMultilevel"/>
    <w:tmpl w:val="70865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6FAF"/>
    <w:multiLevelType w:val="hybridMultilevel"/>
    <w:tmpl w:val="5DA85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457FB"/>
    <w:multiLevelType w:val="hybridMultilevel"/>
    <w:tmpl w:val="0F185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B7244"/>
    <w:multiLevelType w:val="hybridMultilevel"/>
    <w:tmpl w:val="7DC20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23138"/>
    <w:multiLevelType w:val="hybridMultilevel"/>
    <w:tmpl w:val="5DA85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3F63"/>
    <w:multiLevelType w:val="hybridMultilevel"/>
    <w:tmpl w:val="D8C0E6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F48D7"/>
    <w:multiLevelType w:val="hybridMultilevel"/>
    <w:tmpl w:val="30EC1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22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1"/>
  </w:num>
  <w:num w:numId="7">
    <w:abstractNumId w:val="10"/>
  </w:num>
  <w:num w:numId="8">
    <w:abstractNumId w:val="6"/>
  </w:num>
  <w:num w:numId="9">
    <w:abstractNumId w:val="9"/>
  </w:num>
  <w:num w:numId="10">
    <w:abstractNumId w:val="23"/>
  </w:num>
  <w:num w:numId="11">
    <w:abstractNumId w:val="13"/>
  </w:num>
  <w:num w:numId="12">
    <w:abstractNumId w:val="15"/>
  </w:num>
  <w:num w:numId="13">
    <w:abstractNumId w:val="2"/>
  </w:num>
  <w:num w:numId="14">
    <w:abstractNumId w:val="19"/>
  </w:num>
  <w:num w:numId="15">
    <w:abstractNumId w:val="4"/>
  </w:num>
  <w:num w:numId="16">
    <w:abstractNumId w:val="3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14"/>
  </w:num>
  <w:num w:numId="22">
    <w:abstractNumId w:val="5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75"/>
    <w:rsid w:val="00044A6C"/>
    <w:rsid w:val="00051D0D"/>
    <w:rsid w:val="00053E45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52F11"/>
    <w:rsid w:val="00275516"/>
    <w:rsid w:val="002D7D15"/>
    <w:rsid w:val="002F01D4"/>
    <w:rsid w:val="0030421C"/>
    <w:rsid w:val="003570D5"/>
    <w:rsid w:val="00397A08"/>
    <w:rsid w:val="003C61ED"/>
    <w:rsid w:val="004314A8"/>
    <w:rsid w:val="004727AA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F1629"/>
    <w:rsid w:val="006F509C"/>
    <w:rsid w:val="007100B7"/>
    <w:rsid w:val="007132A7"/>
    <w:rsid w:val="00733F4C"/>
    <w:rsid w:val="00767C73"/>
    <w:rsid w:val="00770224"/>
    <w:rsid w:val="00796493"/>
    <w:rsid w:val="007B7FF8"/>
    <w:rsid w:val="007C2666"/>
    <w:rsid w:val="007F67D8"/>
    <w:rsid w:val="00842460"/>
    <w:rsid w:val="008431EF"/>
    <w:rsid w:val="0084373E"/>
    <w:rsid w:val="008F2175"/>
    <w:rsid w:val="009102E1"/>
    <w:rsid w:val="00923567"/>
    <w:rsid w:val="00966CD7"/>
    <w:rsid w:val="0097636F"/>
    <w:rsid w:val="00992BE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51F38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E7A01"/>
    <w:rsid w:val="00D3678F"/>
    <w:rsid w:val="00D81769"/>
    <w:rsid w:val="00DC4AA8"/>
    <w:rsid w:val="00DD789A"/>
    <w:rsid w:val="00E06230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C684D"/>
  <w15:docId w15:val="{5D8FD49D-CD4E-4EE4-8593-32696286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2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kDVtvbRpE4M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31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9</cp:revision>
  <dcterms:created xsi:type="dcterms:W3CDTF">2019-10-13T13:56:00Z</dcterms:created>
  <dcterms:modified xsi:type="dcterms:W3CDTF">2020-09-22T11:45:00Z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