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A4776" w14:textId="77777777" w:rsidR="004C7F0D" w:rsidRDefault="004C7F0D" w:rsidP="00A25449">
      <w:pPr>
        <w:pStyle w:val="Heading1"/>
      </w:pPr>
      <w:r>
        <w:t>Maths Level 1 – Positive and Negative Numbers</w:t>
      </w:r>
    </w:p>
    <w:p w14:paraId="5DE7E258" w14:textId="32040F3F" w:rsidR="00A25C4A" w:rsidRDefault="004C7F0D" w:rsidP="004C7F0D">
      <w:pPr>
        <w:pStyle w:val="SlideTitles"/>
      </w:pPr>
      <w:r>
        <w:t>1 of 1</w:t>
      </w:r>
      <w:r w:rsidR="00A25449">
        <w:t>7</w:t>
      </w:r>
      <w:r>
        <w:t xml:space="preserve"> – Welcome</w:t>
      </w:r>
    </w:p>
    <w:p w14:paraId="73F5A341" w14:textId="4EB24DD2" w:rsidR="004C7F0D" w:rsidRDefault="00182771" w:rsidP="004C7F0D">
      <w:pPr>
        <w:pStyle w:val="ParagraphStyle"/>
      </w:pPr>
      <w:r w:rsidRPr="00182771">
        <w:t>Welcome to this session on positive and negative numbers.</w:t>
      </w:r>
    </w:p>
    <w:p w14:paraId="2960523F" w14:textId="6F40165F" w:rsidR="00182771" w:rsidRDefault="00182771" w:rsidP="004C7F0D">
      <w:pPr>
        <w:pStyle w:val="ParagraphStyle"/>
      </w:pPr>
    </w:p>
    <w:p w14:paraId="08A73267" w14:textId="7F091E45" w:rsidR="00182771" w:rsidRDefault="00CF1023" w:rsidP="004C7F0D">
      <w:pPr>
        <w:pStyle w:val="ParagraphStyle"/>
      </w:pPr>
      <w:r w:rsidRPr="00CF1023">
        <w:t>By the end of this session you should be able to:</w:t>
      </w:r>
    </w:p>
    <w:p w14:paraId="1BDB30AF" w14:textId="3E7A593A" w:rsidR="00CF1023" w:rsidRDefault="00CF1023" w:rsidP="0010763B">
      <w:pPr>
        <w:pStyle w:val="ParagraphStyle"/>
        <w:numPr>
          <w:ilvl w:val="0"/>
          <w:numId w:val="8"/>
        </w:numPr>
      </w:pPr>
      <w:r w:rsidRPr="00CF1023">
        <w:t>Understand positive and negative numbers in practical contexts</w:t>
      </w:r>
    </w:p>
    <w:p w14:paraId="76BDEB2F" w14:textId="3ECDC7CD" w:rsidR="00CF1023" w:rsidRDefault="0010763B" w:rsidP="0010763B">
      <w:pPr>
        <w:pStyle w:val="ParagraphStyle"/>
        <w:numPr>
          <w:ilvl w:val="0"/>
          <w:numId w:val="8"/>
        </w:numPr>
      </w:pPr>
      <w:r w:rsidRPr="0010763B">
        <w:t xml:space="preserve">Use a number line for addition and subtraction  </w:t>
      </w:r>
    </w:p>
    <w:p w14:paraId="7776E241" w14:textId="32DD0425" w:rsidR="0010763B" w:rsidRDefault="00411336" w:rsidP="005C4A47">
      <w:pPr>
        <w:pStyle w:val="SlideTitles"/>
      </w:pPr>
      <w:r>
        <w:t>2 of 1</w:t>
      </w:r>
      <w:r w:rsidR="00A25449">
        <w:t>7</w:t>
      </w:r>
      <w:r>
        <w:t xml:space="preserve"> – </w:t>
      </w:r>
      <w:r w:rsidRPr="00411336">
        <w:t>Positive and negative numbers</w:t>
      </w:r>
    </w:p>
    <w:p w14:paraId="1FA6A68F" w14:textId="00E23234" w:rsidR="00CE1AA4" w:rsidRDefault="002F514B" w:rsidP="00CE1AA4">
      <w:pPr>
        <w:pStyle w:val="ParagraphStyle"/>
      </w:pPr>
      <w:r w:rsidRPr="002F514B">
        <w:t>Do you know what a positive and negative number is?</w:t>
      </w:r>
    </w:p>
    <w:p w14:paraId="00ACA7B2" w14:textId="7AAA10FB" w:rsidR="002F514B" w:rsidRDefault="002F514B" w:rsidP="00CE1AA4">
      <w:pPr>
        <w:pStyle w:val="ParagraphStyle"/>
      </w:pPr>
    </w:p>
    <w:p w14:paraId="26A20713" w14:textId="77777777" w:rsidR="0009618C" w:rsidRDefault="0009618C" w:rsidP="0009618C">
      <w:pPr>
        <w:pStyle w:val="ParagraphStyle"/>
      </w:pPr>
      <w:r>
        <w:t xml:space="preserve">A </w:t>
      </w:r>
      <w:r w:rsidRPr="0009618C">
        <w:rPr>
          <w:b/>
          <w:bCs/>
        </w:rPr>
        <w:t>negative number</w:t>
      </w:r>
      <w:r>
        <w:t xml:space="preserve"> is less than zero. When we write negative </w:t>
      </w:r>
      <w:proofErr w:type="gramStart"/>
      <w:r>
        <w:t>numbers</w:t>
      </w:r>
      <w:proofErr w:type="gramEnd"/>
      <w:r>
        <w:t xml:space="preserve"> we put a negative sign </w:t>
      </w:r>
    </w:p>
    <w:p w14:paraId="30F62F0F" w14:textId="77777777" w:rsidR="0009618C" w:rsidRDefault="0009618C" w:rsidP="0009618C">
      <w:pPr>
        <w:pStyle w:val="ParagraphStyle"/>
      </w:pPr>
      <w:r>
        <w:t xml:space="preserve">before the digit. Sometimes negative numbers are called minus numbers – be careful not to confuse </w:t>
      </w:r>
    </w:p>
    <w:p w14:paraId="695A7729" w14:textId="2E6B867B" w:rsidR="002F514B" w:rsidRDefault="0009618C" w:rsidP="0009618C">
      <w:pPr>
        <w:pStyle w:val="ParagraphStyle"/>
      </w:pPr>
      <w:r>
        <w:t>these with subtraction.</w:t>
      </w:r>
      <w:r w:rsidR="00C47F3B">
        <w:t xml:space="preserve"> For example: -2</w:t>
      </w:r>
      <w:r w:rsidR="00D409F6">
        <w:t xml:space="preserve"> (this number has a negative sign before the digit)</w:t>
      </w:r>
      <w:r w:rsidR="00C47F3B">
        <w:t>.</w:t>
      </w:r>
    </w:p>
    <w:p w14:paraId="60F967A7" w14:textId="5B0A692D" w:rsidR="00C47F3B" w:rsidRDefault="00C47F3B" w:rsidP="0009618C">
      <w:pPr>
        <w:pStyle w:val="ParagraphStyle"/>
      </w:pPr>
    </w:p>
    <w:p w14:paraId="6A62912F" w14:textId="77777777" w:rsidR="003215C1" w:rsidRDefault="003215C1" w:rsidP="003215C1">
      <w:pPr>
        <w:pStyle w:val="ParagraphStyle"/>
      </w:pPr>
      <w:r>
        <w:t xml:space="preserve">A </w:t>
      </w:r>
      <w:r w:rsidRPr="003215C1">
        <w:rPr>
          <w:b/>
          <w:bCs/>
        </w:rPr>
        <w:t>positive number</w:t>
      </w:r>
      <w:r>
        <w:t xml:space="preserve"> is more than zero. Unlike negative numbers, you don’t need to put a sign in </w:t>
      </w:r>
    </w:p>
    <w:p w14:paraId="3971D8B0" w14:textId="71284CC8" w:rsidR="00C47F3B" w:rsidRDefault="003215C1" w:rsidP="003215C1">
      <w:pPr>
        <w:pStyle w:val="ParagraphStyle"/>
      </w:pPr>
      <w:r>
        <w:t>front of positive numbers. For example: 3</w:t>
      </w:r>
      <w:r w:rsidR="00D409F6">
        <w:t xml:space="preserve"> (this number doesn’t have a negative sign before the digit)</w:t>
      </w:r>
      <w:r>
        <w:t>.</w:t>
      </w:r>
    </w:p>
    <w:p w14:paraId="32168D97" w14:textId="420FBE89" w:rsidR="00D409F6" w:rsidRDefault="00D409F6" w:rsidP="00D409F6">
      <w:pPr>
        <w:pStyle w:val="SlideTitles"/>
      </w:pPr>
      <w:r>
        <w:t>3 of 1</w:t>
      </w:r>
      <w:r w:rsidR="00A25449">
        <w:t>7</w:t>
      </w:r>
      <w:r>
        <w:t xml:space="preserve"> </w:t>
      </w:r>
      <w:r w:rsidR="000A46D6">
        <w:t>–</w:t>
      </w:r>
      <w:r w:rsidR="003B42A2">
        <w:t xml:space="preserve"> </w:t>
      </w:r>
      <w:r w:rsidR="003B42A2" w:rsidRPr="003B42A2">
        <w:t>When do we use negative numbers?</w:t>
      </w:r>
    </w:p>
    <w:p w14:paraId="70C71F89" w14:textId="77777777" w:rsidR="000A46D6" w:rsidRDefault="000A46D6" w:rsidP="000A46D6">
      <w:pPr>
        <w:pStyle w:val="ParagraphStyle"/>
      </w:pPr>
      <w:r>
        <w:t>You probably come across negative numbers every day but may not have noticed!</w:t>
      </w:r>
    </w:p>
    <w:p w14:paraId="2211C4FB" w14:textId="77777777" w:rsidR="000A46D6" w:rsidRDefault="000A46D6" w:rsidP="000A46D6">
      <w:pPr>
        <w:pStyle w:val="ParagraphStyle"/>
      </w:pPr>
      <w:r>
        <w:t>Here are some examples of negative numbers used in everyday life:</w:t>
      </w:r>
    </w:p>
    <w:p w14:paraId="1EBE8E8D" w14:textId="77777777" w:rsidR="000A46D6" w:rsidRDefault="000A46D6" w:rsidP="000A46D6">
      <w:pPr>
        <w:pStyle w:val="ParagraphStyle"/>
        <w:numPr>
          <w:ilvl w:val="0"/>
          <w:numId w:val="9"/>
        </w:numPr>
      </w:pPr>
      <w:r w:rsidRPr="008D2B88">
        <w:t>Lift floors are labelled as negative numbers if they are below floor level</w:t>
      </w:r>
    </w:p>
    <w:p w14:paraId="4D8E6065" w14:textId="77777777" w:rsidR="00336132" w:rsidRDefault="000A46D6" w:rsidP="000A46D6">
      <w:pPr>
        <w:pStyle w:val="ParagraphStyle"/>
        <w:numPr>
          <w:ilvl w:val="0"/>
          <w:numId w:val="9"/>
        </w:numPr>
      </w:pPr>
      <w:r w:rsidRPr="00A76B0B">
        <w:t>A bank statement will show money taken from your account as a negative number</w:t>
      </w:r>
    </w:p>
    <w:p w14:paraId="623705D0" w14:textId="5A9CD46E" w:rsidR="000A46D6" w:rsidRDefault="000A46D6" w:rsidP="000A46D6">
      <w:pPr>
        <w:pStyle w:val="ParagraphStyle"/>
        <w:numPr>
          <w:ilvl w:val="0"/>
          <w:numId w:val="9"/>
        </w:numPr>
      </w:pPr>
      <w:r w:rsidRPr="00A76B0B">
        <w:t>A freezer thermometer will show the temperature as a negative number</w:t>
      </w:r>
    </w:p>
    <w:p w14:paraId="563BE756" w14:textId="2C748484" w:rsidR="003B42A2" w:rsidRDefault="003B42A2" w:rsidP="003B42A2">
      <w:pPr>
        <w:pStyle w:val="SlideTitles"/>
      </w:pPr>
      <w:r>
        <w:t>4 of 1</w:t>
      </w:r>
      <w:r w:rsidR="00A25449">
        <w:t>7</w:t>
      </w:r>
      <w:r>
        <w:t xml:space="preserve"> – </w:t>
      </w:r>
      <w:r w:rsidR="007C3751">
        <w:t>Question 1</w:t>
      </w:r>
    </w:p>
    <w:p w14:paraId="55F7795A" w14:textId="77777777" w:rsidR="00514219" w:rsidRDefault="00514219" w:rsidP="00514219">
      <w:pPr>
        <w:pStyle w:val="ParagraphStyle"/>
      </w:pPr>
      <w:r w:rsidRPr="00BE7E54">
        <w:t xml:space="preserve">Which of the following </w:t>
      </w:r>
      <w:proofErr w:type="gramStart"/>
      <w:r w:rsidRPr="00BE7E54">
        <w:t>real life</w:t>
      </w:r>
      <w:proofErr w:type="gramEnd"/>
      <w:r w:rsidRPr="00BE7E54">
        <w:t xml:space="preserve"> situations could include positive and negative numbers?</w:t>
      </w:r>
    </w:p>
    <w:p w14:paraId="11F767C9" w14:textId="77777777" w:rsidR="00514219" w:rsidRDefault="00514219" w:rsidP="00514219">
      <w:pPr>
        <w:pStyle w:val="ParagraphStyle"/>
      </w:pPr>
    </w:p>
    <w:p w14:paraId="5B5547AF" w14:textId="77777777" w:rsidR="00514219" w:rsidRDefault="00514219" w:rsidP="00514219">
      <w:pPr>
        <w:pStyle w:val="ParagraphStyle"/>
      </w:pPr>
      <w:r>
        <w:t>Choose all that apply:</w:t>
      </w:r>
    </w:p>
    <w:p w14:paraId="71ABF138" w14:textId="235B5234" w:rsidR="00514219" w:rsidRDefault="00514219" w:rsidP="00514219">
      <w:pPr>
        <w:pStyle w:val="ParagraphStyle"/>
        <w:numPr>
          <w:ilvl w:val="0"/>
          <w:numId w:val="10"/>
        </w:numPr>
      </w:pPr>
      <w:r w:rsidRPr="00A4714C">
        <w:t>The outside temperature</w:t>
      </w:r>
    </w:p>
    <w:p w14:paraId="6C51D9B7" w14:textId="51B0E7E9" w:rsidR="00514219" w:rsidRDefault="00514219" w:rsidP="00514219">
      <w:pPr>
        <w:pStyle w:val="ParagraphStyle"/>
        <w:numPr>
          <w:ilvl w:val="0"/>
          <w:numId w:val="10"/>
        </w:numPr>
      </w:pPr>
      <w:r w:rsidRPr="00A4714C">
        <w:t>The length of a room</w:t>
      </w:r>
    </w:p>
    <w:p w14:paraId="1B1A42BC" w14:textId="46A865EC" w:rsidR="00514219" w:rsidRDefault="00514219" w:rsidP="00514219">
      <w:pPr>
        <w:pStyle w:val="ParagraphStyle"/>
        <w:numPr>
          <w:ilvl w:val="0"/>
          <w:numId w:val="10"/>
        </w:numPr>
      </w:pPr>
      <w:r w:rsidRPr="00906265">
        <w:t>The weight of a bag of sugar</w:t>
      </w:r>
    </w:p>
    <w:p w14:paraId="597EE682" w14:textId="77777777" w:rsidR="00514219" w:rsidRDefault="00514219" w:rsidP="00514219">
      <w:pPr>
        <w:pStyle w:val="ParagraphStyle"/>
        <w:numPr>
          <w:ilvl w:val="0"/>
          <w:numId w:val="10"/>
        </w:numPr>
      </w:pPr>
      <w:r w:rsidRPr="00906265">
        <w:t>The balance of a current account</w:t>
      </w:r>
    </w:p>
    <w:p w14:paraId="745DFC9D" w14:textId="0713FDB6" w:rsidR="00514219" w:rsidRDefault="00514219" w:rsidP="00514219">
      <w:pPr>
        <w:pStyle w:val="ParagraphStyle"/>
        <w:numPr>
          <w:ilvl w:val="0"/>
          <w:numId w:val="10"/>
        </w:numPr>
      </w:pPr>
      <w:r w:rsidRPr="00906265">
        <w:t>The length of a meeting</w:t>
      </w:r>
    </w:p>
    <w:p w14:paraId="54B108BF" w14:textId="77777777" w:rsidR="00514219" w:rsidRDefault="00514219" w:rsidP="00514219">
      <w:pPr>
        <w:pStyle w:val="ParagraphStyle"/>
      </w:pPr>
    </w:p>
    <w:p w14:paraId="26A96F04" w14:textId="5BC085D0" w:rsidR="00514219" w:rsidRDefault="00514219" w:rsidP="00514219">
      <w:pPr>
        <w:pStyle w:val="ParagraphStyle"/>
      </w:pPr>
      <w:r>
        <w:t>The correct answers are A and D, the outside temperature and the balance of a current account.</w:t>
      </w:r>
    </w:p>
    <w:p w14:paraId="0BFCD65F" w14:textId="33380852" w:rsidR="007C3751" w:rsidRDefault="00140838" w:rsidP="00140838">
      <w:pPr>
        <w:pStyle w:val="SlideTitles"/>
      </w:pPr>
      <w:r>
        <w:t>5 of 1</w:t>
      </w:r>
      <w:r w:rsidR="00A25449">
        <w:t>7</w:t>
      </w:r>
      <w:r>
        <w:t xml:space="preserve"> – Question 2</w:t>
      </w:r>
    </w:p>
    <w:p w14:paraId="2686C86D" w14:textId="77777777" w:rsidR="0074772E" w:rsidRDefault="0074772E" w:rsidP="0074772E">
      <w:pPr>
        <w:pStyle w:val="ParagraphStyle"/>
      </w:pPr>
      <w:r w:rsidRPr="00216351">
        <w:t xml:space="preserve">Which of the following </w:t>
      </w:r>
      <w:proofErr w:type="gramStart"/>
      <w:r w:rsidRPr="00216351">
        <w:t>real life</w:t>
      </w:r>
      <w:proofErr w:type="gramEnd"/>
      <w:r w:rsidRPr="00216351">
        <w:t xml:space="preserve"> situations only include positive numbers?</w:t>
      </w:r>
    </w:p>
    <w:p w14:paraId="1BC3B905" w14:textId="77777777" w:rsidR="0074772E" w:rsidRDefault="0074772E" w:rsidP="0074772E">
      <w:pPr>
        <w:pStyle w:val="ParagraphStyle"/>
      </w:pPr>
    </w:p>
    <w:p w14:paraId="3E9DA9DE" w14:textId="77777777" w:rsidR="0074772E" w:rsidRDefault="0074772E" w:rsidP="0074772E">
      <w:pPr>
        <w:pStyle w:val="ParagraphStyle"/>
      </w:pPr>
      <w:r>
        <w:t>Choose all that apply:</w:t>
      </w:r>
    </w:p>
    <w:p w14:paraId="418A7434" w14:textId="1DC3FD4E" w:rsidR="0074772E" w:rsidRDefault="0074772E" w:rsidP="0074772E">
      <w:pPr>
        <w:pStyle w:val="ParagraphStyle"/>
        <w:numPr>
          <w:ilvl w:val="0"/>
          <w:numId w:val="11"/>
        </w:numPr>
      </w:pPr>
      <w:r w:rsidRPr="00CE6D22">
        <w:t>The floors of a building</w:t>
      </w:r>
    </w:p>
    <w:p w14:paraId="7798BE76" w14:textId="1BFD2C74" w:rsidR="0074772E" w:rsidRDefault="0074772E" w:rsidP="0074772E">
      <w:pPr>
        <w:pStyle w:val="ParagraphStyle"/>
        <w:numPr>
          <w:ilvl w:val="0"/>
          <w:numId w:val="11"/>
        </w:numPr>
      </w:pPr>
      <w:r w:rsidRPr="00CE6D22">
        <w:t>The length of a film</w:t>
      </w:r>
    </w:p>
    <w:p w14:paraId="39CFB153" w14:textId="4AC85BA9" w:rsidR="0074772E" w:rsidRDefault="0074772E" w:rsidP="0074772E">
      <w:pPr>
        <w:pStyle w:val="ParagraphStyle"/>
        <w:numPr>
          <w:ilvl w:val="0"/>
          <w:numId w:val="11"/>
        </w:numPr>
      </w:pPr>
      <w:r w:rsidRPr="00E45B08">
        <w:t>The capacity of a bath</w:t>
      </w:r>
    </w:p>
    <w:p w14:paraId="6FD28BC0" w14:textId="2D515394" w:rsidR="0074772E" w:rsidRDefault="0074772E" w:rsidP="0074772E">
      <w:pPr>
        <w:pStyle w:val="ParagraphStyle"/>
        <w:numPr>
          <w:ilvl w:val="0"/>
          <w:numId w:val="11"/>
        </w:numPr>
      </w:pPr>
      <w:r w:rsidRPr="00E45B08">
        <w:t>The height of a person</w:t>
      </w:r>
    </w:p>
    <w:p w14:paraId="7B483357" w14:textId="2709622B" w:rsidR="0074772E" w:rsidRDefault="0074772E" w:rsidP="0074772E">
      <w:pPr>
        <w:pStyle w:val="ParagraphStyle"/>
        <w:numPr>
          <w:ilvl w:val="0"/>
          <w:numId w:val="11"/>
        </w:numPr>
      </w:pPr>
      <w:r w:rsidRPr="005618A3">
        <w:t xml:space="preserve">The price of a </w:t>
      </w:r>
      <w:r w:rsidR="008551C7">
        <w:t>chocolate bar</w:t>
      </w:r>
    </w:p>
    <w:p w14:paraId="1BE694B5" w14:textId="77777777" w:rsidR="0074772E" w:rsidRDefault="0074772E" w:rsidP="0074772E">
      <w:pPr>
        <w:pStyle w:val="ParagraphStyle"/>
      </w:pPr>
    </w:p>
    <w:p w14:paraId="57546D86" w14:textId="7F7DA78C" w:rsidR="00140838" w:rsidRDefault="0074772E" w:rsidP="0074772E">
      <w:pPr>
        <w:pStyle w:val="ParagraphStyle"/>
      </w:pPr>
      <w:r>
        <w:t xml:space="preserve">The correct answers are B, C, D and E, the length of a film, the capacity of a bath, the height of a person and the price of a </w:t>
      </w:r>
      <w:r w:rsidR="008551C7">
        <w:t>chocolate bar</w:t>
      </w:r>
      <w:r>
        <w:t>.</w:t>
      </w:r>
    </w:p>
    <w:p w14:paraId="50820274" w14:textId="3A2E3EDF" w:rsidR="003215C1" w:rsidRDefault="005942ED" w:rsidP="005942ED">
      <w:pPr>
        <w:pStyle w:val="SlideTitles"/>
      </w:pPr>
      <w:r>
        <w:t>6 of 1</w:t>
      </w:r>
      <w:r w:rsidR="00A25449">
        <w:t>7</w:t>
      </w:r>
      <w:r>
        <w:t xml:space="preserve"> </w:t>
      </w:r>
      <w:r w:rsidR="00AA34EB">
        <w:t>–</w:t>
      </w:r>
      <w:r>
        <w:t xml:space="preserve"> </w:t>
      </w:r>
      <w:r w:rsidR="00AA34EB" w:rsidRPr="00AA34EB">
        <w:t>Number lines</w:t>
      </w:r>
    </w:p>
    <w:p w14:paraId="0F4C02A4" w14:textId="77777777" w:rsidR="00430286" w:rsidRDefault="00430286" w:rsidP="00430286">
      <w:pPr>
        <w:pStyle w:val="ParagraphStyle"/>
      </w:pPr>
      <w:r>
        <w:t>A number line is a useful tool to help you work with positive and negative numbers.</w:t>
      </w:r>
    </w:p>
    <w:p w14:paraId="720DFA88" w14:textId="77777777" w:rsidR="00430286" w:rsidRDefault="00430286" w:rsidP="00430286">
      <w:pPr>
        <w:pStyle w:val="ParagraphStyle"/>
      </w:pPr>
    </w:p>
    <w:p w14:paraId="1D513303" w14:textId="77777777" w:rsidR="00430286" w:rsidRDefault="00430286" w:rsidP="00430286">
      <w:pPr>
        <w:pStyle w:val="ParagraphStyle"/>
      </w:pPr>
      <w:r>
        <w:t>For example, consider a line marked with numbers all the way across. The numbers range from -5 to 5, so would show the following numbers: -5, -4, -3, -2, -1, 0, 1, 2, 3, 4, 5.</w:t>
      </w:r>
    </w:p>
    <w:p w14:paraId="4F1EBA74" w14:textId="77777777" w:rsidR="00430286" w:rsidRDefault="00430286" w:rsidP="00430286">
      <w:pPr>
        <w:pStyle w:val="ParagraphStyle"/>
      </w:pPr>
    </w:p>
    <w:p w14:paraId="44F4C33E" w14:textId="2D46BCF8" w:rsidR="00AA34EB" w:rsidRDefault="00430286" w:rsidP="00430286">
      <w:pPr>
        <w:pStyle w:val="ParagraphStyle"/>
      </w:pPr>
      <w:r>
        <w:t xml:space="preserve">However, you can draw a number line for any range of numbers. For </w:t>
      </w:r>
      <w:proofErr w:type="gramStart"/>
      <w:r>
        <w:t>example</w:t>
      </w:r>
      <w:proofErr w:type="gramEnd"/>
      <w:r>
        <w:t xml:space="preserve"> from </w:t>
      </w:r>
      <w:r w:rsidR="00DD7591">
        <w:t>8</w:t>
      </w:r>
      <w:r>
        <w:t xml:space="preserve"> to 18, or from </w:t>
      </w:r>
      <w:r w:rsidR="00DD7591">
        <w:t>3</w:t>
      </w:r>
      <w:r>
        <w:t xml:space="preserve"> to 1</w:t>
      </w:r>
      <w:r w:rsidR="00DD7591">
        <w:t>3</w:t>
      </w:r>
      <w:r>
        <w:t>.</w:t>
      </w:r>
    </w:p>
    <w:p w14:paraId="0DCC4B71" w14:textId="69910840" w:rsidR="00DD7591" w:rsidRDefault="00DD7591" w:rsidP="00DD7591">
      <w:pPr>
        <w:pStyle w:val="SlideTitles"/>
      </w:pPr>
      <w:r>
        <w:t>7 of 1</w:t>
      </w:r>
      <w:r w:rsidR="00A25449">
        <w:t>7</w:t>
      </w:r>
      <w:r>
        <w:t xml:space="preserve"> – </w:t>
      </w:r>
      <w:r w:rsidR="000B13AA" w:rsidRPr="000B13AA">
        <w:t>Addition using a number line</w:t>
      </w:r>
    </w:p>
    <w:p w14:paraId="2E6CF472" w14:textId="77777777" w:rsidR="007A5DB0" w:rsidRDefault="007A5DB0" w:rsidP="007A5DB0">
      <w:pPr>
        <w:pStyle w:val="ParagraphStyle"/>
      </w:pPr>
      <w:r>
        <w:t>You can use a number line to help you add numbers together.</w:t>
      </w:r>
    </w:p>
    <w:p w14:paraId="24EA7B0E" w14:textId="77777777" w:rsidR="007A5DB0" w:rsidRDefault="007A5DB0" w:rsidP="007A5DB0">
      <w:pPr>
        <w:pStyle w:val="ParagraphStyle"/>
      </w:pPr>
    </w:p>
    <w:p w14:paraId="527F800E" w14:textId="77777777" w:rsidR="007A5DB0" w:rsidRDefault="007A5DB0" w:rsidP="007A5DB0">
      <w:pPr>
        <w:pStyle w:val="ParagraphStyle"/>
      </w:pPr>
      <w:r>
        <w:t>For example, consider a number line marked from -5 to 5. To work out 1 + 3, you would find the number 1 on the number line.</w:t>
      </w:r>
    </w:p>
    <w:p w14:paraId="00608D3B" w14:textId="77777777" w:rsidR="007A5DB0" w:rsidRDefault="007A5DB0" w:rsidP="007A5DB0">
      <w:pPr>
        <w:pStyle w:val="ParagraphStyle"/>
      </w:pPr>
    </w:p>
    <w:p w14:paraId="1316B261" w14:textId="77777777" w:rsidR="007A5DB0" w:rsidRDefault="007A5DB0" w:rsidP="007A5DB0">
      <w:pPr>
        <w:pStyle w:val="ParagraphStyle"/>
      </w:pPr>
      <w:r>
        <w:t>Add the 3 by moving right along the number line 3 places.</w:t>
      </w:r>
    </w:p>
    <w:p w14:paraId="68C5F194" w14:textId="77777777" w:rsidR="007A5DB0" w:rsidRDefault="007A5DB0" w:rsidP="007A5DB0">
      <w:pPr>
        <w:pStyle w:val="ParagraphStyle"/>
      </w:pPr>
    </w:p>
    <w:p w14:paraId="1603C220" w14:textId="621DF6EC" w:rsidR="000B13AA" w:rsidRDefault="007A5DB0" w:rsidP="007A5DB0">
      <w:pPr>
        <w:pStyle w:val="ParagraphStyle"/>
      </w:pPr>
      <w:r>
        <w:t>The answer is where you end up on the number line: 1 + 3 = 4.</w:t>
      </w:r>
    </w:p>
    <w:p w14:paraId="3296AB14" w14:textId="36DB40F9" w:rsidR="007A5DB0" w:rsidRDefault="007A5DB0" w:rsidP="007A5DB0">
      <w:pPr>
        <w:pStyle w:val="SlideTitles"/>
      </w:pPr>
      <w:r>
        <w:t>8 of 1</w:t>
      </w:r>
      <w:r w:rsidR="00A25449">
        <w:t>7</w:t>
      </w:r>
      <w:r>
        <w:t xml:space="preserve"> – </w:t>
      </w:r>
      <w:r w:rsidR="00DD7C2B" w:rsidRPr="00DD7C2B">
        <w:t>Subtraction using a number line</w:t>
      </w:r>
    </w:p>
    <w:p w14:paraId="75B14F87" w14:textId="77777777" w:rsidR="00356E2C" w:rsidRDefault="00356E2C" w:rsidP="00356E2C">
      <w:pPr>
        <w:pStyle w:val="ParagraphStyle"/>
      </w:pPr>
      <w:r>
        <w:t>You can also use a number line to help you subtract.</w:t>
      </w:r>
    </w:p>
    <w:p w14:paraId="2E44EE8C" w14:textId="77777777" w:rsidR="00356E2C" w:rsidRDefault="00356E2C" w:rsidP="00356E2C">
      <w:pPr>
        <w:pStyle w:val="ParagraphStyle"/>
      </w:pPr>
    </w:p>
    <w:p w14:paraId="2580381E" w14:textId="77777777" w:rsidR="00356E2C" w:rsidRDefault="00356E2C" w:rsidP="00356E2C">
      <w:pPr>
        <w:pStyle w:val="ParagraphStyle"/>
      </w:pPr>
      <w:r>
        <w:t>For example, consider a number line marked from -5 to 5. To work out 1 minus 3, find number 1 on the number line.</w:t>
      </w:r>
    </w:p>
    <w:p w14:paraId="42F5A6C6" w14:textId="77777777" w:rsidR="00356E2C" w:rsidRDefault="00356E2C" w:rsidP="00356E2C">
      <w:pPr>
        <w:pStyle w:val="ParagraphStyle"/>
      </w:pPr>
    </w:p>
    <w:p w14:paraId="650BC588" w14:textId="77777777" w:rsidR="00356E2C" w:rsidRDefault="00356E2C" w:rsidP="00356E2C">
      <w:pPr>
        <w:pStyle w:val="ParagraphStyle"/>
      </w:pPr>
      <w:r>
        <w:t>Subtract the 3 by moving left along the number line 3 places.</w:t>
      </w:r>
    </w:p>
    <w:p w14:paraId="0FA5D6D0" w14:textId="77777777" w:rsidR="00356E2C" w:rsidRDefault="00356E2C" w:rsidP="00356E2C">
      <w:pPr>
        <w:pStyle w:val="ParagraphStyle"/>
      </w:pPr>
    </w:p>
    <w:p w14:paraId="127C8042" w14:textId="6195BFEC" w:rsidR="00DD7C2B" w:rsidRDefault="00356E2C" w:rsidP="00356E2C">
      <w:pPr>
        <w:pStyle w:val="ParagraphStyle"/>
      </w:pPr>
      <w:r>
        <w:t>The answer is where you end up on the number line: 1 minus 3 = -2.</w:t>
      </w:r>
    </w:p>
    <w:p w14:paraId="48F09D6C" w14:textId="1EFE36C4" w:rsidR="00356E2C" w:rsidRDefault="00356E2C" w:rsidP="00356E2C">
      <w:pPr>
        <w:pStyle w:val="SlideTitles"/>
      </w:pPr>
      <w:r>
        <w:t>9 of 1</w:t>
      </w:r>
      <w:r w:rsidR="00A25449">
        <w:t>7</w:t>
      </w:r>
      <w:r>
        <w:t xml:space="preserve"> – </w:t>
      </w:r>
      <w:r w:rsidR="00BB40EF">
        <w:t>Video</w:t>
      </w:r>
    </w:p>
    <w:p w14:paraId="5B7C5BD0" w14:textId="1943264F" w:rsidR="00BB40EF" w:rsidRDefault="00BB40EF" w:rsidP="00BB40EF">
      <w:pPr>
        <w:pStyle w:val="ParagraphStyle"/>
      </w:pPr>
      <w:r w:rsidRPr="00BB40EF">
        <w:t xml:space="preserve">Watch </w:t>
      </w:r>
      <w:r>
        <w:t>the following</w:t>
      </w:r>
      <w:r w:rsidRPr="00BB40EF">
        <w:t xml:space="preserve"> video to see a number line being used for addition and subtraction</w:t>
      </w:r>
      <w:r>
        <w:t>:</w:t>
      </w:r>
    </w:p>
    <w:p w14:paraId="41DA01E7" w14:textId="769DADB4" w:rsidR="00BB40EF" w:rsidRDefault="00290D52" w:rsidP="00F82B0D">
      <w:pPr>
        <w:pStyle w:val="ParagraphStyle"/>
      </w:pPr>
      <w:hyperlink r:id="rId10" w:history="1">
        <w:r w:rsidR="00F82B0D" w:rsidRPr="00715196">
          <w:rPr>
            <w:rStyle w:val="Hyperlink"/>
          </w:rPr>
          <w:t>Adding and subtracting on number line word problems</w:t>
        </w:r>
      </w:hyperlink>
    </w:p>
    <w:p w14:paraId="1A1DD179" w14:textId="08C7EFE6" w:rsidR="00715196" w:rsidRDefault="00715196" w:rsidP="00715196">
      <w:pPr>
        <w:pStyle w:val="SlideTitles"/>
      </w:pPr>
      <w:r>
        <w:t>10 of 1</w:t>
      </w:r>
      <w:r w:rsidR="00A25449">
        <w:t>7</w:t>
      </w:r>
      <w:r>
        <w:t xml:space="preserve"> – </w:t>
      </w:r>
      <w:r w:rsidR="00AC3A6D" w:rsidRPr="00AC3A6D">
        <w:t>Using a double number line</w:t>
      </w:r>
    </w:p>
    <w:p w14:paraId="570BEB88" w14:textId="6E0ABB27" w:rsidR="00AC3A6D" w:rsidRDefault="00006EB3" w:rsidP="00AC3A6D">
      <w:pPr>
        <w:pStyle w:val="ParagraphStyle"/>
      </w:pPr>
      <w:r w:rsidRPr="00006EB3">
        <w:t>A double number line has numbers on both sides and can be used for conversions.</w:t>
      </w:r>
    </w:p>
    <w:p w14:paraId="2CBAA761" w14:textId="41D0AE2C" w:rsidR="00006EB3" w:rsidRDefault="00006EB3" w:rsidP="00AC3A6D">
      <w:pPr>
        <w:pStyle w:val="ParagraphStyle"/>
      </w:pPr>
    </w:p>
    <w:p w14:paraId="7DB6A7F8" w14:textId="65B72251" w:rsidR="00967509" w:rsidRDefault="00967509" w:rsidP="00AC3A6D">
      <w:pPr>
        <w:pStyle w:val="ParagraphStyle"/>
      </w:pPr>
      <w:r>
        <w:t xml:space="preserve">Consider a number line for the following </w:t>
      </w:r>
      <w:r w:rsidR="00B473EE">
        <w:t>conversions</w:t>
      </w:r>
      <w:r w:rsidR="00943071">
        <w:t xml:space="preserve"> (</w:t>
      </w:r>
      <w:r w:rsidR="000D04A3">
        <w:t>the numbers on the left represent centimetres and the numbers on the right represent millimetres)</w:t>
      </w:r>
      <w:r w:rsidR="00B473EE">
        <w:t>:</w:t>
      </w:r>
    </w:p>
    <w:p w14:paraId="6C0BB585" w14:textId="3DAC6534" w:rsidR="00B473EE" w:rsidRDefault="00B473EE" w:rsidP="00AC3A6D">
      <w:pPr>
        <w:pStyle w:val="ParagraphStyle"/>
      </w:pPr>
      <w:r>
        <w:t>1 = 10</w:t>
      </w:r>
    </w:p>
    <w:p w14:paraId="19B34553" w14:textId="3940B6E8" w:rsidR="000D04A3" w:rsidRDefault="00DF4137" w:rsidP="00AC3A6D">
      <w:pPr>
        <w:pStyle w:val="ParagraphStyle"/>
      </w:pPr>
      <w:r>
        <w:t>2 = 20</w:t>
      </w:r>
    </w:p>
    <w:p w14:paraId="02B5B1A2" w14:textId="14B5E200" w:rsidR="00DF4137" w:rsidRDefault="00DF4137" w:rsidP="00AC3A6D">
      <w:pPr>
        <w:pStyle w:val="ParagraphStyle"/>
      </w:pPr>
      <w:r>
        <w:t>3 = 30</w:t>
      </w:r>
    </w:p>
    <w:p w14:paraId="20ABCC81" w14:textId="03A7C64A" w:rsidR="00DF4137" w:rsidRDefault="00DF4137" w:rsidP="00AC3A6D">
      <w:pPr>
        <w:pStyle w:val="ParagraphStyle"/>
      </w:pPr>
      <w:r>
        <w:t>4 = 40</w:t>
      </w:r>
    </w:p>
    <w:p w14:paraId="566EACAB" w14:textId="4EFD2851" w:rsidR="00DF4137" w:rsidRDefault="00DF4137" w:rsidP="00AC3A6D">
      <w:pPr>
        <w:pStyle w:val="ParagraphStyle"/>
      </w:pPr>
      <w:r>
        <w:t>5 = 50</w:t>
      </w:r>
    </w:p>
    <w:p w14:paraId="610090BA" w14:textId="67BB1FF4" w:rsidR="00DF4137" w:rsidRDefault="00DF4137" w:rsidP="00AC3A6D">
      <w:pPr>
        <w:pStyle w:val="ParagraphStyle"/>
      </w:pPr>
      <w:r>
        <w:t>6 = 60</w:t>
      </w:r>
    </w:p>
    <w:p w14:paraId="10C5D113" w14:textId="4DD30BC0" w:rsidR="00DF4137" w:rsidRDefault="00DF4137" w:rsidP="00AC3A6D">
      <w:pPr>
        <w:pStyle w:val="ParagraphStyle"/>
      </w:pPr>
      <w:r>
        <w:t>7 = 70</w:t>
      </w:r>
    </w:p>
    <w:p w14:paraId="3476A93B" w14:textId="5FCDB3DF" w:rsidR="00DF4137" w:rsidRDefault="00DF4137" w:rsidP="00AC3A6D">
      <w:pPr>
        <w:pStyle w:val="ParagraphStyle"/>
      </w:pPr>
      <w:r>
        <w:t>8 = 80</w:t>
      </w:r>
    </w:p>
    <w:p w14:paraId="717A60AE" w14:textId="47074C48" w:rsidR="00DF4137" w:rsidRDefault="00DF4137" w:rsidP="00AC3A6D">
      <w:pPr>
        <w:pStyle w:val="ParagraphStyle"/>
      </w:pPr>
      <w:r>
        <w:lastRenderedPageBreak/>
        <w:t>9 = 90</w:t>
      </w:r>
    </w:p>
    <w:p w14:paraId="7E06373A" w14:textId="6F3EE59A" w:rsidR="00DF4137" w:rsidRDefault="00DF4137" w:rsidP="00AC3A6D">
      <w:pPr>
        <w:pStyle w:val="ParagraphStyle"/>
      </w:pPr>
      <w:r>
        <w:t>10 = 100</w:t>
      </w:r>
    </w:p>
    <w:p w14:paraId="54AE46DF" w14:textId="77777777" w:rsidR="00DF4137" w:rsidRDefault="00DF4137" w:rsidP="00AC3A6D">
      <w:pPr>
        <w:pStyle w:val="ParagraphStyle"/>
      </w:pPr>
    </w:p>
    <w:p w14:paraId="051A9A28" w14:textId="74EFF05D" w:rsidR="00006EB3" w:rsidRDefault="00967509" w:rsidP="00AC3A6D">
      <w:pPr>
        <w:pStyle w:val="ParagraphStyle"/>
      </w:pPr>
      <w:r w:rsidRPr="00967509">
        <w:t xml:space="preserve">For example, to express 5 centimetres in millimetres, </w:t>
      </w:r>
      <w:r w:rsidR="00DF4137">
        <w:t xml:space="preserve">you would </w:t>
      </w:r>
      <w:r w:rsidRPr="00967509">
        <w:t>find number 5 on the top of the number line</w:t>
      </w:r>
      <w:r w:rsidR="00DF4137">
        <w:t xml:space="preserve"> (</w:t>
      </w:r>
      <w:r w:rsidR="007D1FA6">
        <w:t>which has the numbers in centimetres</w:t>
      </w:r>
      <w:r w:rsidR="00DF4137">
        <w:t>)</w:t>
      </w:r>
      <w:r w:rsidRPr="00967509">
        <w:t xml:space="preserve"> and identify the corresponding figure on the bottom number line</w:t>
      </w:r>
      <w:r w:rsidR="007D1FA6">
        <w:t xml:space="preserve"> (which has the number in millimetres)</w:t>
      </w:r>
      <w:r w:rsidRPr="00967509">
        <w:t>.</w:t>
      </w:r>
    </w:p>
    <w:p w14:paraId="4F6CDF59" w14:textId="1EC126BC" w:rsidR="00967509" w:rsidRDefault="00967509" w:rsidP="00AC3A6D">
      <w:pPr>
        <w:pStyle w:val="ParagraphStyle"/>
      </w:pPr>
    </w:p>
    <w:p w14:paraId="72F7C61F" w14:textId="5D7ACE0F" w:rsidR="00967509" w:rsidRDefault="00967509" w:rsidP="00AC3A6D">
      <w:pPr>
        <w:pStyle w:val="ParagraphStyle"/>
      </w:pPr>
      <w:r w:rsidRPr="00967509">
        <w:t>This tells us that 5cm is the same as 50mm.</w:t>
      </w:r>
    </w:p>
    <w:p w14:paraId="548840BB" w14:textId="4E8738FD" w:rsidR="006E7FF5" w:rsidRDefault="007D1FA6" w:rsidP="007D1FA6">
      <w:pPr>
        <w:pStyle w:val="SlideTitles"/>
      </w:pPr>
      <w:r>
        <w:t>11 of 1</w:t>
      </w:r>
      <w:r w:rsidR="00A25449">
        <w:t>7</w:t>
      </w:r>
      <w:r>
        <w:t xml:space="preserve"> </w:t>
      </w:r>
      <w:r w:rsidR="0003095D">
        <w:t>–</w:t>
      </w:r>
      <w:r>
        <w:t xml:space="preserve"> </w:t>
      </w:r>
      <w:r w:rsidR="0003095D">
        <w:t>Question 3</w:t>
      </w:r>
    </w:p>
    <w:p w14:paraId="3DA142D3" w14:textId="595C57B7" w:rsidR="00D313D6" w:rsidRDefault="00D313D6" w:rsidP="0003095D">
      <w:pPr>
        <w:pStyle w:val="ParagraphStyle"/>
      </w:pPr>
      <w:r>
        <w:t xml:space="preserve">The </w:t>
      </w:r>
      <w:r w:rsidR="00F7193F">
        <w:t>equivalents</w:t>
      </w:r>
      <w:r>
        <w:t xml:space="preserve"> for </w:t>
      </w:r>
      <w:r w:rsidR="00F7193F">
        <w:t xml:space="preserve">two number lines </w:t>
      </w:r>
      <w:r w:rsidR="00DE0EBB">
        <w:t xml:space="preserve">between </w:t>
      </w:r>
      <w:r w:rsidR="00847F37">
        <w:t xml:space="preserve">fractions, </w:t>
      </w:r>
      <w:r w:rsidR="00DE0EBB">
        <w:t>decimal</w:t>
      </w:r>
      <w:r w:rsidR="00847F37">
        <w:t>s</w:t>
      </w:r>
      <w:r w:rsidR="00DE0EBB">
        <w:t xml:space="preserve"> and percentage</w:t>
      </w:r>
      <w:r w:rsidR="00847F37">
        <w:t>s are shown below:</w:t>
      </w:r>
    </w:p>
    <w:tbl>
      <w:tblPr>
        <w:tblStyle w:val="TableGrid"/>
        <w:tblW w:w="5670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A563D8" w14:paraId="67E3D3EC" w14:textId="77777777" w:rsidTr="00F543FD">
        <w:tc>
          <w:tcPr>
            <w:tcW w:w="2835" w:type="dxa"/>
          </w:tcPr>
          <w:p w14:paraId="10D130E4" w14:textId="5C96904C" w:rsidR="00A563D8" w:rsidRDefault="0062642E" w:rsidP="00A563D8">
            <w:pPr>
              <w:pStyle w:val="TableHeadings"/>
            </w:pPr>
            <w:r>
              <w:t>Decimal to Percentage</w:t>
            </w:r>
          </w:p>
        </w:tc>
        <w:tc>
          <w:tcPr>
            <w:tcW w:w="2835" w:type="dxa"/>
          </w:tcPr>
          <w:p w14:paraId="444D6335" w14:textId="57A9A06F" w:rsidR="00A563D8" w:rsidRDefault="0062642E" w:rsidP="00A563D8">
            <w:pPr>
              <w:pStyle w:val="TableHeadings"/>
            </w:pPr>
            <w:r>
              <w:t>Decimal to</w:t>
            </w:r>
            <w:r w:rsidR="0044223D">
              <w:t xml:space="preserve"> Fraction</w:t>
            </w:r>
          </w:p>
        </w:tc>
      </w:tr>
      <w:tr w:rsidR="00A563D8" w14:paraId="77FD5653" w14:textId="77777777" w:rsidTr="00F543FD">
        <w:tc>
          <w:tcPr>
            <w:tcW w:w="2835" w:type="dxa"/>
          </w:tcPr>
          <w:p w14:paraId="0F7FE7F2" w14:textId="180D41A3" w:rsidR="00712EA7" w:rsidRDefault="00712EA7" w:rsidP="00712EA7">
            <w:pPr>
              <w:pStyle w:val="ParagraphStyle"/>
            </w:pPr>
            <w:r>
              <w:t xml:space="preserve">0.1 = </w:t>
            </w:r>
            <w:r w:rsidR="00152CEF">
              <w:t>10%</w:t>
            </w:r>
          </w:p>
          <w:p w14:paraId="38F1EE01" w14:textId="615B2F97" w:rsidR="00712EA7" w:rsidRDefault="00712EA7" w:rsidP="00712EA7">
            <w:pPr>
              <w:pStyle w:val="ParagraphStyle"/>
            </w:pPr>
            <w:r>
              <w:t xml:space="preserve">0.2 = </w:t>
            </w:r>
            <w:r w:rsidR="00152CEF">
              <w:t>20%</w:t>
            </w:r>
          </w:p>
          <w:p w14:paraId="344473F5" w14:textId="3CFDA745" w:rsidR="00712EA7" w:rsidRDefault="00712EA7" w:rsidP="00712EA7">
            <w:pPr>
              <w:pStyle w:val="ParagraphStyle"/>
            </w:pPr>
            <w:r>
              <w:t xml:space="preserve">0.3 = </w:t>
            </w:r>
            <w:r w:rsidR="00152CEF">
              <w:t>30%</w:t>
            </w:r>
          </w:p>
          <w:p w14:paraId="41213E71" w14:textId="1A113389" w:rsidR="00712EA7" w:rsidRDefault="00712EA7" w:rsidP="00712EA7">
            <w:pPr>
              <w:pStyle w:val="ParagraphStyle"/>
            </w:pPr>
            <w:r>
              <w:t xml:space="preserve">0.4 = </w:t>
            </w:r>
            <w:r w:rsidR="00152CEF">
              <w:t>40%</w:t>
            </w:r>
          </w:p>
          <w:p w14:paraId="336556FC" w14:textId="153D01CF" w:rsidR="00712EA7" w:rsidRDefault="00712EA7" w:rsidP="00712EA7">
            <w:pPr>
              <w:pStyle w:val="ParagraphStyle"/>
            </w:pPr>
            <w:r>
              <w:t xml:space="preserve">0.5 = </w:t>
            </w:r>
            <w:r w:rsidR="00152CEF">
              <w:t>50%</w:t>
            </w:r>
          </w:p>
          <w:p w14:paraId="51C6C488" w14:textId="1464FDED" w:rsidR="00712EA7" w:rsidRDefault="00712EA7" w:rsidP="00712EA7">
            <w:pPr>
              <w:pStyle w:val="ParagraphStyle"/>
            </w:pPr>
            <w:r>
              <w:t xml:space="preserve">0.6 = </w:t>
            </w:r>
            <w:r w:rsidR="00152CEF">
              <w:t>60%</w:t>
            </w:r>
          </w:p>
          <w:p w14:paraId="516E7E15" w14:textId="7FB93C3A" w:rsidR="00712EA7" w:rsidRDefault="00712EA7" w:rsidP="00712EA7">
            <w:pPr>
              <w:pStyle w:val="ParagraphStyle"/>
            </w:pPr>
            <w:r>
              <w:t xml:space="preserve">0.7 = </w:t>
            </w:r>
            <w:r w:rsidR="00152CEF">
              <w:t>70%</w:t>
            </w:r>
          </w:p>
          <w:p w14:paraId="16E7BBF4" w14:textId="36FA5F67" w:rsidR="00712EA7" w:rsidRDefault="00712EA7" w:rsidP="00712EA7">
            <w:pPr>
              <w:pStyle w:val="ParagraphStyle"/>
            </w:pPr>
            <w:r>
              <w:t xml:space="preserve">0.8 = </w:t>
            </w:r>
            <w:r w:rsidR="00152CEF">
              <w:t>80%</w:t>
            </w:r>
          </w:p>
          <w:p w14:paraId="53224EB0" w14:textId="1B683017" w:rsidR="00712EA7" w:rsidRDefault="00712EA7" w:rsidP="00712EA7">
            <w:pPr>
              <w:pStyle w:val="ParagraphStyle"/>
            </w:pPr>
            <w:r>
              <w:t xml:space="preserve">0.9 = </w:t>
            </w:r>
            <w:r w:rsidR="00152CEF">
              <w:t>90%</w:t>
            </w:r>
          </w:p>
          <w:p w14:paraId="2A46059D" w14:textId="148A491F" w:rsidR="00A563D8" w:rsidRDefault="00712EA7" w:rsidP="00712EA7">
            <w:pPr>
              <w:pStyle w:val="ParagraphStyle"/>
            </w:pPr>
            <w:r>
              <w:t>1.0 =</w:t>
            </w:r>
            <w:r w:rsidR="00152CEF">
              <w:t xml:space="preserve"> 100%</w:t>
            </w:r>
          </w:p>
        </w:tc>
        <w:tc>
          <w:tcPr>
            <w:tcW w:w="2835" w:type="dxa"/>
          </w:tcPr>
          <w:p w14:paraId="6F5284D7" w14:textId="06BD9C36" w:rsidR="0044223D" w:rsidRDefault="00052321" w:rsidP="00052321">
            <w:pPr>
              <w:pStyle w:val="ParagraphStyle"/>
            </w:pPr>
            <w:r>
              <w:t xml:space="preserve">0.1 </w:t>
            </w:r>
            <w:r w:rsidR="0044223D">
              <w:t>=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3DFA7E1E" w14:textId="6C782841" w:rsidR="00052321" w:rsidRDefault="002303AE" w:rsidP="00052321">
            <w:pPr>
              <w:pStyle w:val="ParagraphStyle"/>
            </w:pPr>
            <w:r>
              <w:t xml:space="preserve">0.2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64182A4F" w14:textId="7B2A10D9" w:rsidR="002303AE" w:rsidRDefault="002303AE" w:rsidP="00052321">
            <w:pPr>
              <w:pStyle w:val="ParagraphStyle"/>
            </w:pPr>
            <w:r>
              <w:t xml:space="preserve">0.3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09B985DE" w14:textId="49C72BA7" w:rsidR="002303AE" w:rsidRDefault="002303AE" w:rsidP="00052321">
            <w:pPr>
              <w:pStyle w:val="ParagraphStyle"/>
            </w:pPr>
            <w:r>
              <w:t xml:space="preserve">0.4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6BD2CBCB" w14:textId="7A38C4C5" w:rsidR="002303AE" w:rsidRDefault="002303AE" w:rsidP="00052321">
            <w:pPr>
              <w:pStyle w:val="ParagraphStyle"/>
            </w:pPr>
            <w:r>
              <w:t xml:space="preserve">0.5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5A18F444" w14:textId="096BE76D" w:rsidR="002303AE" w:rsidRDefault="002303AE" w:rsidP="00052321">
            <w:pPr>
              <w:pStyle w:val="ParagraphStyle"/>
            </w:pPr>
            <w:r>
              <w:t xml:space="preserve">0.6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7A6A7B44" w14:textId="4245D091" w:rsidR="002303AE" w:rsidRDefault="002303AE" w:rsidP="00052321">
            <w:pPr>
              <w:pStyle w:val="ParagraphStyle"/>
            </w:pPr>
            <w:r>
              <w:t xml:space="preserve">0.7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31747E36" w14:textId="42363EF4" w:rsidR="002303AE" w:rsidRDefault="002303AE" w:rsidP="00052321">
            <w:pPr>
              <w:pStyle w:val="ParagraphStyle"/>
            </w:pPr>
            <w:r>
              <w:t xml:space="preserve">0.8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735D30B0" w14:textId="2D2E51DC" w:rsidR="002303AE" w:rsidRDefault="002303AE" w:rsidP="00052321">
            <w:pPr>
              <w:pStyle w:val="ParagraphStyle"/>
            </w:pPr>
            <w:r>
              <w:t xml:space="preserve">0.9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5B521BB2" w14:textId="65073B76" w:rsidR="002303AE" w:rsidRDefault="002303AE" w:rsidP="00052321">
            <w:pPr>
              <w:pStyle w:val="ParagraphStyle"/>
            </w:pPr>
            <w:r>
              <w:t xml:space="preserve">1.0 = </w:t>
            </w:r>
            <w:r w:rsidR="00737BB2">
              <w:t>1</w:t>
            </w:r>
          </w:p>
        </w:tc>
      </w:tr>
    </w:tbl>
    <w:p w14:paraId="09377AC5" w14:textId="306D92FC" w:rsidR="00B278B3" w:rsidRDefault="00B278B3" w:rsidP="0003095D">
      <w:pPr>
        <w:pStyle w:val="ParagraphStyle"/>
      </w:pPr>
    </w:p>
    <w:p w14:paraId="76ACA8F5" w14:textId="06328B70" w:rsidR="00B278B3" w:rsidRDefault="00B278B3" w:rsidP="0003095D">
      <w:pPr>
        <w:pStyle w:val="ParagraphStyle"/>
      </w:pPr>
      <w:r>
        <w:t>Using the above equivalents, match the</w:t>
      </w:r>
      <w:r w:rsidR="00BE1D1F">
        <w:t>se figures</w:t>
      </w:r>
      <w:r w:rsidR="0029486C">
        <w:t xml:space="preserve">; 30,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29486C">
        <w:t xml:space="preserve"> and 0.3 to their correct </w:t>
      </w:r>
      <w:r w:rsidR="00C519E7">
        <w:t>type below:</w:t>
      </w:r>
    </w:p>
    <w:p w14:paraId="23AAB152" w14:textId="6FF39AB9" w:rsidR="00C519E7" w:rsidRDefault="002676F1" w:rsidP="00C519E7">
      <w:pPr>
        <w:pStyle w:val="ParagraphStyle"/>
        <w:numPr>
          <w:ilvl w:val="0"/>
          <w:numId w:val="16"/>
        </w:numPr>
      </w:pPr>
      <w:r>
        <w:t>Decimal</w:t>
      </w:r>
    </w:p>
    <w:p w14:paraId="6F83A663" w14:textId="036598C0" w:rsidR="002676F1" w:rsidRDefault="002676F1" w:rsidP="00C519E7">
      <w:pPr>
        <w:pStyle w:val="ParagraphStyle"/>
        <w:numPr>
          <w:ilvl w:val="0"/>
          <w:numId w:val="16"/>
        </w:numPr>
      </w:pPr>
      <w:r>
        <w:t>Percentage</w:t>
      </w:r>
    </w:p>
    <w:p w14:paraId="6BA1A562" w14:textId="0EA21AE2" w:rsidR="002676F1" w:rsidRDefault="002676F1" w:rsidP="00C519E7">
      <w:pPr>
        <w:pStyle w:val="ParagraphStyle"/>
        <w:numPr>
          <w:ilvl w:val="0"/>
          <w:numId w:val="16"/>
        </w:numPr>
      </w:pPr>
      <w:r>
        <w:t>Fraction</w:t>
      </w:r>
    </w:p>
    <w:p w14:paraId="7BEE1AA7" w14:textId="78816E9A" w:rsidR="002676F1" w:rsidRDefault="002676F1" w:rsidP="002676F1">
      <w:pPr>
        <w:pStyle w:val="ParagraphStyle"/>
      </w:pPr>
    </w:p>
    <w:p w14:paraId="187D068E" w14:textId="72BD4D10" w:rsidR="002676F1" w:rsidRDefault="002676F1" w:rsidP="002676F1">
      <w:pPr>
        <w:pStyle w:val="ParagraphStyle"/>
      </w:pPr>
      <w:r>
        <w:t>The correct answers are:</w:t>
      </w:r>
    </w:p>
    <w:p w14:paraId="63424996" w14:textId="3DD2371A" w:rsidR="002676F1" w:rsidRDefault="002676F1" w:rsidP="002676F1">
      <w:pPr>
        <w:pStyle w:val="ParagraphStyle"/>
      </w:pPr>
      <w:r>
        <w:t xml:space="preserve">30 is a </w:t>
      </w:r>
      <w:r w:rsidR="007E53CD">
        <w:t>percentage.</w:t>
      </w:r>
    </w:p>
    <w:p w14:paraId="4498A3F5" w14:textId="72BCEB1D" w:rsidR="007E53CD" w:rsidRDefault="00290D52" w:rsidP="002676F1">
      <w:pPr>
        <w:pStyle w:val="ParagraphStyle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7E53CD">
        <w:t xml:space="preserve"> is a fraction.</w:t>
      </w:r>
    </w:p>
    <w:p w14:paraId="5FA5DE92" w14:textId="2B15EC56" w:rsidR="007E53CD" w:rsidRDefault="000A1AC7" w:rsidP="002676F1">
      <w:pPr>
        <w:pStyle w:val="ParagraphStyle"/>
      </w:pPr>
      <w:r>
        <w:t>0.3 is a decimal.</w:t>
      </w:r>
    </w:p>
    <w:p w14:paraId="1D5D4A42" w14:textId="4C42CD13" w:rsidR="00D34672" w:rsidRDefault="00D34672" w:rsidP="00D34672">
      <w:pPr>
        <w:pStyle w:val="SlideTitles"/>
      </w:pPr>
      <w:r>
        <w:t>12 of 1</w:t>
      </w:r>
      <w:r w:rsidR="00A25449">
        <w:t>7</w:t>
      </w:r>
      <w:r>
        <w:t xml:space="preserve"> – </w:t>
      </w:r>
      <w:r w:rsidR="00DB0123" w:rsidRPr="00DB0123">
        <w:t>Finding the difference</w:t>
      </w:r>
    </w:p>
    <w:p w14:paraId="2A548987" w14:textId="5CE1DF8C" w:rsidR="00DB0123" w:rsidRDefault="006E10AB" w:rsidP="00DB0123">
      <w:pPr>
        <w:pStyle w:val="ParagraphStyle"/>
      </w:pPr>
      <w:r w:rsidRPr="006E10AB">
        <w:t>You can also use a number line to help you find the difference between positive and negative numbers.</w:t>
      </w:r>
    </w:p>
    <w:p w14:paraId="6049E2A3" w14:textId="0D886CD2" w:rsidR="006E10AB" w:rsidRDefault="006E10AB" w:rsidP="00DB0123">
      <w:pPr>
        <w:pStyle w:val="ParagraphStyle"/>
      </w:pPr>
    </w:p>
    <w:p w14:paraId="45C37374" w14:textId="02FE2782" w:rsidR="006E10AB" w:rsidRDefault="000C24D9" w:rsidP="00DB0123">
      <w:pPr>
        <w:pStyle w:val="ParagraphStyle"/>
      </w:pPr>
      <w:r w:rsidRPr="000C24D9">
        <w:t>To do this you can simply count the number of places between the two numbers</w:t>
      </w:r>
      <w:r w:rsidR="00126C65">
        <w:t>.</w:t>
      </w:r>
    </w:p>
    <w:p w14:paraId="14D5681C" w14:textId="5A07C4B9" w:rsidR="000C24D9" w:rsidRDefault="000C24D9" w:rsidP="00DB0123">
      <w:pPr>
        <w:pStyle w:val="ParagraphStyle"/>
      </w:pPr>
    </w:p>
    <w:p w14:paraId="7712E324" w14:textId="7ABDB0B8" w:rsidR="000C24D9" w:rsidRDefault="00346634" w:rsidP="00DB0123">
      <w:pPr>
        <w:pStyle w:val="ParagraphStyle"/>
      </w:pPr>
      <w:r w:rsidRPr="00346634">
        <w:t xml:space="preserve">For example, consider a number line ranging from -5 to 5, which shows the following numbers: -5, -4, -3, -2, -1, 0, 1, 2, 3, 4, 5. </w:t>
      </w:r>
      <w:r w:rsidR="00787CE0">
        <w:t xml:space="preserve">To find the different between </w:t>
      </w:r>
      <w:r w:rsidR="003762DF">
        <w:t>-4 and 3, you would count the number of place</w:t>
      </w:r>
      <w:r w:rsidR="002571DB">
        <w:t>s between the two numbers. The answer is 7.</w:t>
      </w:r>
    </w:p>
    <w:p w14:paraId="706578A4" w14:textId="68B32E17" w:rsidR="0009618C" w:rsidRDefault="00854CEF" w:rsidP="00854CEF">
      <w:pPr>
        <w:pStyle w:val="SlideTitles"/>
      </w:pPr>
      <w:r>
        <w:t>13 of 1</w:t>
      </w:r>
      <w:r w:rsidR="00A25449">
        <w:t>7</w:t>
      </w:r>
      <w:r>
        <w:t xml:space="preserve"> – </w:t>
      </w:r>
      <w:r w:rsidR="00F750CA">
        <w:t>Question 4</w:t>
      </w:r>
    </w:p>
    <w:p w14:paraId="2A7580E0" w14:textId="77777777" w:rsidR="00F750CA" w:rsidRDefault="00F750CA" w:rsidP="00F750CA">
      <w:pPr>
        <w:pStyle w:val="ParagraphStyle"/>
      </w:pPr>
      <w:r>
        <w:t>The temperature in Rome is 5°C and the temperature in Paris is -1°C. How much colder is it in Paris than Rome?</w:t>
      </w:r>
    </w:p>
    <w:p w14:paraId="78DDD4E2" w14:textId="77777777" w:rsidR="00F750CA" w:rsidRDefault="00F750CA" w:rsidP="00F750CA">
      <w:pPr>
        <w:pStyle w:val="ParagraphStyle"/>
      </w:pPr>
    </w:p>
    <w:p w14:paraId="713CD530" w14:textId="77777777" w:rsidR="00F750CA" w:rsidRDefault="00F750CA" w:rsidP="00F750CA">
      <w:pPr>
        <w:pStyle w:val="ParagraphStyle"/>
      </w:pPr>
      <w:r>
        <w:lastRenderedPageBreak/>
        <w:t>Use the number line method to help you choose the correct answer:</w:t>
      </w:r>
    </w:p>
    <w:p w14:paraId="45CB92A4" w14:textId="375F000E" w:rsidR="00F750CA" w:rsidRDefault="00F750CA" w:rsidP="00815D76">
      <w:pPr>
        <w:pStyle w:val="ParagraphStyle"/>
        <w:numPr>
          <w:ilvl w:val="0"/>
          <w:numId w:val="13"/>
        </w:numPr>
      </w:pPr>
      <w:r>
        <w:t>It is 6°C colder</w:t>
      </w:r>
    </w:p>
    <w:p w14:paraId="2DC56F54" w14:textId="00225B9C" w:rsidR="00F750CA" w:rsidRDefault="00F750CA" w:rsidP="00815D76">
      <w:pPr>
        <w:pStyle w:val="ParagraphStyle"/>
        <w:numPr>
          <w:ilvl w:val="0"/>
          <w:numId w:val="13"/>
        </w:numPr>
      </w:pPr>
      <w:r>
        <w:t>It is 1°C colder</w:t>
      </w:r>
    </w:p>
    <w:p w14:paraId="0A4CA384" w14:textId="47DE3553" w:rsidR="00F750CA" w:rsidRDefault="00F750CA" w:rsidP="00815D76">
      <w:pPr>
        <w:pStyle w:val="ParagraphStyle"/>
        <w:numPr>
          <w:ilvl w:val="0"/>
          <w:numId w:val="13"/>
        </w:numPr>
      </w:pPr>
      <w:r>
        <w:t>It is 5°C colder</w:t>
      </w:r>
    </w:p>
    <w:p w14:paraId="3929A2B2" w14:textId="4993EE70" w:rsidR="00F750CA" w:rsidRDefault="00F750CA" w:rsidP="00815D76">
      <w:pPr>
        <w:pStyle w:val="ParagraphStyle"/>
        <w:numPr>
          <w:ilvl w:val="0"/>
          <w:numId w:val="13"/>
        </w:numPr>
      </w:pPr>
      <w:r>
        <w:t>It is 4°C colder</w:t>
      </w:r>
    </w:p>
    <w:p w14:paraId="0D5352CB" w14:textId="77777777" w:rsidR="00F750CA" w:rsidRDefault="00F750CA" w:rsidP="00F750CA">
      <w:pPr>
        <w:pStyle w:val="ParagraphStyle"/>
      </w:pPr>
    </w:p>
    <w:p w14:paraId="35F55211" w14:textId="5A75AA95" w:rsidR="00F750CA" w:rsidRDefault="00F750CA" w:rsidP="00F750CA">
      <w:pPr>
        <w:pStyle w:val="ParagraphStyle"/>
      </w:pPr>
      <w:r>
        <w:t>The correct answer is A, it is 6°C colder.</w:t>
      </w:r>
    </w:p>
    <w:p w14:paraId="6F1E0ADD" w14:textId="2E9BDF6B" w:rsidR="00D63CFB" w:rsidRDefault="00A20547" w:rsidP="00D63CFB">
      <w:pPr>
        <w:pStyle w:val="SlideTitles"/>
      </w:pPr>
      <w:r>
        <w:t>14 of 1</w:t>
      </w:r>
      <w:r w:rsidR="00A25449">
        <w:t>7</w:t>
      </w:r>
      <w:r>
        <w:t xml:space="preserve"> – Question 5</w:t>
      </w:r>
    </w:p>
    <w:p w14:paraId="286289B4" w14:textId="77777777" w:rsidR="00A20547" w:rsidRDefault="00A20547" w:rsidP="00A20547">
      <w:pPr>
        <w:pStyle w:val="ParagraphStyle"/>
      </w:pPr>
      <w:r>
        <w:t>For this question, you will need to consider a longer number line, ranging from -10 to 10 e.g. -10, -9, -8, -7, -6, -5, -4, -3, -2, -1, 0, 1, 2, 3, 4, 5, 6, 7, 8, 9, 10.</w:t>
      </w:r>
    </w:p>
    <w:p w14:paraId="67497802" w14:textId="77777777" w:rsidR="00A20547" w:rsidRDefault="00A20547" w:rsidP="00A20547">
      <w:pPr>
        <w:pStyle w:val="ParagraphStyle"/>
      </w:pPr>
    </w:p>
    <w:p w14:paraId="088DD8B8" w14:textId="6E0DFCCC" w:rsidR="00A20547" w:rsidRDefault="00A20547" w:rsidP="00A20547">
      <w:pPr>
        <w:pStyle w:val="ParagraphStyle"/>
      </w:pPr>
      <w:r>
        <w:t>The temperature in the morning was -9°C but by midday it had risen to -4°C. By how much did the temperature rise?</w:t>
      </w:r>
    </w:p>
    <w:p w14:paraId="44BFC537" w14:textId="3E19872A" w:rsidR="00A20547" w:rsidRDefault="00A20547" w:rsidP="00815D76">
      <w:pPr>
        <w:pStyle w:val="ParagraphStyle"/>
        <w:numPr>
          <w:ilvl w:val="0"/>
          <w:numId w:val="14"/>
        </w:numPr>
      </w:pPr>
      <w:r>
        <w:t xml:space="preserve">It rose by </w:t>
      </w:r>
      <w:r w:rsidR="00517516">
        <w:t>5</w:t>
      </w:r>
      <w:r>
        <w:t>°C</w:t>
      </w:r>
    </w:p>
    <w:p w14:paraId="0BFD9591" w14:textId="41ECF65A" w:rsidR="00A20547" w:rsidRDefault="00A20547" w:rsidP="00815D76">
      <w:pPr>
        <w:pStyle w:val="ParagraphStyle"/>
        <w:numPr>
          <w:ilvl w:val="0"/>
          <w:numId w:val="14"/>
        </w:numPr>
      </w:pPr>
      <w:r>
        <w:t>It rose by 4°C</w:t>
      </w:r>
    </w:p>
    <w:p w14:paraId="1A5F9333" w14:textId="573E809B" w:rsidR="00A20547" w:rsidRDefault="00A20547" w:rsidP="00815D76">
      <w:pPr>
        <w:pStyle w:val="ParagraphStyle"/>
        <w:numPr>
          <w:ilvl w:val="0"/>
          <w:numId w:val="14"/>
        </w:numPr>
      </w:pPr>
      <w:r>
        <w:t>It rose by -5°C</w:t>
      </w:r>
    </w:p>
    <w:p w14:paraId="5F9ED5DB" w14:textId="45B5AB87" w:rsidR="00A20547" w:rsidRDefault="00A20547" w:rsidP="00815D76">
      <w:pPr>
        <w:pStyle w:val="ParagraphStyle"/>
        <w:numPr>
          <w:ilvl w:val="0"/>
          <w:numId w:val="14"/>
        </w:numPr>
      </w:pPr>
      <w:r>
        <w:t>It rose by 13°C</w:t>
      </w:r>
    </w:p>
    <w:p w14:paraId="6B7F1397" w14:textId="77777777" w:rsidR="00A20547" w:rsidRDefault="00A20547" w:rsidP="00A20547">
      <w:pPr>
        <w:pStyle w:val="ParagraphStyle"/>
      </w:pPr>
    </w:p>
    <w:p w14:paraId="07E95D57" w14:textId="2131A36F" w:rsidR="00A20547" w:rsidRDefault="00A20547" w:rsidP="00A20547">
      <w:pPr>
        <w:pStyle w:val="ParagraphStyle"/>
      </w:pPr>
      <w:r>
        <w:t xml:space="preserve">The correct answer is A, it rose by </w:t>
      </w:r>
      <w:r w:rsidR="00E57CF4">
        <w:t>5</w:t>
      </w:r>
      <w:r>
        <w:t>°C.</w:t>
      </w:r>
    </w:p>
    <w:p w14:paraId="0857AA40" w14:textId="49CD1915" w:rsidR="00815D76" w:rsidRDefault="00815D76" w:rsidP="00815D76">
      <w:pPr>
        <w:pStyle w:val="SlideTitles"/>
      </w:pPr>
      <w:r>
        <w:t>15 of 1</w:t>
      </w:r>
      <w:r w:rsidR="00A25449">
        <w:t>7</w:t>
      </w:r>
      <w:r>
        <w:t xml:space="preserve"> – </w:t>
      </w:r>
      <w:r w:rsidR="00151F15">
        <w:t>Question 6</w:t>
      </w:r>
    </w:p>
    <w:p w14:paraId="64E16015" w14:textId="77777777" w:rsidR="00316848" w:rsidRDefault="00151F15" w:rsidP="00151F15">
      <w:pPr>
        <w:pStyle w:val="ParagraphStyle"/>
      </w:pPr>
      <w:r w:rsidRPr="00151F15">
        <w:t xml:space="preserve">Suzy has £9 in her bank account when a bill comes in for £16. What will her balance be after she pays the bill? </w:t>
      </w:r>
    </w:p>
    <w:p w14:paraId="0A90F9C4" w14:textId="77777777" w:rsidR="00316848" w:rsidRDefault="00316848" w:rsidP="00151F15">
      <w:pPr>
        <w:pStyle w:val="ParagraphStyle"/>
      </w:pPr>
    </w:p>
    <w:p w14:paraId="47197D01" w14:textId="048B14F1" w:rsidR="00151F15" w:rsidRDefault="00151F15" w:rsidP="00151F15">
      <w:pPr>
        <w:pStyle w:val="ParagraphStyle"/>
      </w:pPr>
      <w:r w:rsidRPr="00151F15">
        <w:t xml:space="preserve">Use the number line </w:t>
      </w:r>
      <w:r w:rsidR="00316848">
        <w:t>method to help you answer this question and then compare it with the correct answer below.</w:t>
      </w:r>
    </w:p>
    <w:p w14:paraId="66AF0B5C" w14:textId="6453AFE5" w:rsidR="00463B84" w:rsidRDefault="00463B84" w:rsidP="00151F15">
      <w:pPr>
        <w:pStyle w:val="ParagraphStyle"/>
      </w:pPr>
    </w:p>
    <w:p w14:paraId="798FDE79" w14:textId="5D0AEF5D" w:rsidR="00463B84" w:rsidRDefault="00463B84" w:rsidP="00151F15">
      <w:pPr>
        <w:pStyle w:val="ParagraphStyle"/>
      </w:pPr>
      <w:r>
        <w:t xml:space="preserve">The correct answer is: </w:t>
      </w:r>
      <w:r w:rsidR="00B64CA2">
        <w:t>-7.</w:t>
      </w:r>
    </w:p>
    <w:p w14:paraId="078DAC70" w14:textId="57486E9B" w:rsidR="00B64CA2" w:rsidRDefault="00B64CA2" w:rsidP="00B64CA2">
      <w:pPr>
        <w:pStyle w:val="SlideTitles"/>
      </w:pPr>
      <w:r>
        <w:t>16 of 1</w:t>
      </w:r>
      <w:r w:rsidR="00A25449">
        <w:t>7</w:t>
      </w:r>
      <w:r>
        <w:t xml:space="preserve"> – Task</w:t>
      </w:r>
    </w:p>
    <w:p w14:paraId="63CF2FC7" w14:textId="6FEDF983" w:rsidR="00305B64" w:rsidRDefault="00305B64" w:rsidP="00305B64">
      <w:pPr>
        <w:pStyle w:val="ParagraphStyle"/>
      </w:pPr>
      <w:r>
        <w:t xml:space="preserve">Download the accompanying </w:t>
      </w:r>
      <w:r>
        <w:rPr>
          <w:b/>
          <w:bCs/>
        </w:rPr>
        <w:t>Positive and Negative Numbers</w:t>
      </w:r>
      <w:r w:rsidRPr="00305B64">
        <w:rPr>
          <w:b/>
          <w:bCs/>
        </w:rPr>
        <w:t xml:space="preserve"> PDF</w:t>
      </w:r>
      <w:r>
        <w:t xml:space="preserve"> and answer </w:t>
      </w:r>
      <w:proofErr w:type="gramStart"/>
      <w:r>
        <w:t>all</w:t>
      </w:r>
      <w:r w:rsidR="00A16F89">
        <w:t xml:space="preserve"> of</w:t>
      </w:r>
      <w:proofErr w:type="gramEnd"/>
      <w:r>
        <w:t xml:space="preserve"> the questions.</w:t>
      </w:r>
    </w:p>
    <w:p w14:paraId="19C05675" w14:textId="77777777" w:rsidR="00305B64" w:rsidRDefault="00305B64" w:rsidP="00305B64">
      <w:pPr>
        <w:pStyle w:val="ParagraphStyle"/>
      </w:pPr>
    </w:p>
    <w:p w14:paraId="19862A7F" w14:textId="08B2FE6F" w:rsidR="00305B64" w:rsidRDefault="00305B64" w:rsidP="00305B64">
      <w:pPr>
        <w:pStyle w:val="ParagraphStyle"/>
      </w:pPr>
      <w:r>
        <w:t xml:space="preserve">Remember to </w:t>
      </w:r>
      <w:r w:rsidR="00A16F89">
        <w:t>complete and save your work on the PDF document.</w:t>
      </w:r>
    </w:p>
    <w:p w14:paraId="2A228EE2" w14:textId="665F5849" w:rsidR="004C7F0D" w:rsidRDefault="00B64CA2" w:rsidP="00B64CA2">
      <w:pPr>
        <w:pStyle w:val="SlideTitles"/>
      </w:pPr>
      <w:r>
        <w:t>17 of 1</w:t>
      </w:r>
      <w:r w:rsidR="00A25449">
        <w:t>7</w:t>
      </w:r>
      <w:bookmarkStart w:id="0" w:name="_GoBack"/>
      <w:bookmarkEnd w:id="0"/>
      <w:r>
        <w:t xml:space="preserve"> – End</w:t>
      </w:r>
    </w:p>
    <w:p w14:paraId="03DAB358" w14:textId="5E648230" w:rsidR="004C7F0D" w:rsidRDefault="007D464D" w:rsidP="004C7F0D">
      <w:pPr>
        <w:pStyle w:val="ParagraphStyle"/>
      </w:pPr>
      <w:r w:rsidRPr="007D464D">
        <w:t>Well done. You have completed this session on positive and negative numbers.</w:t>
      </w:r>
    </w:p>
    <w:p w14:paraId="50E3650C" w14:textId="3EA84FA2" w:rsidR="007D464D" w:rsidRDefault="007D464D" w:rsidP="004C7F0D">
      <w:pPr>
        <w:pStyle w:val="ParagraphStyle"/>
      </w:pPr>
    </w:p>
    <w:p w14:paraId="5A03BE43" w14:textId="2CC1B397" w:rsidR="007D464D" w:rsidRDefault="007D464D" w:rsidP="004C7F0D">
      <w:pPr>
        <w:pStyle w:val="ParagraphStyle"/>
      </w:pPr>
      <w:r w:rsidRPr="007D464D">
        <w:t>You should now be able to:</w:t>
      </w:r>
    </w:p>
    <w:p w14:paraId="1E13842B" w14:textId="0C44CEC4" w:rsidR="007D464D" w:rsidRDefault="005D6368" w:rsidP="005D6368">
      <w:pPr>
        <w:pStyle w:val="ParagraphStyle"/>
        <w:numPr>
          <w:ilvl w:val="0"/>
          <w:numId w:val="15"/>
        </w:numPr>
      </w:pPr>
      <w:r w:rsidRPr="005D6368">
        <w:t>Understand positive and negative numbers in practical contexts</w:t>
      </w:r>
    </w:p>
    <w:p w14:paraId="46BCFA83" w14:textId="06008FB7" w:rsidR="005D6368" w:rsidRDefault="005D6368" w:rsidP="005D6368">
      <w:pPr>
        <w:pStyle w:val="ParagraphStyle"/>
        <w:numPr>
          <w:ilvl w:val="0"/>
          <w:numId w:val="15"/>
        </w:numPr>
      </w:pPr>
      <w:r w:rsidRPr="005D6368">
        <w:t>Use a number line for addition and subtraction</w:t>
      </w:r>
    </w:p>
    <w:p w14:paraId="5E960B76" w14:textId="3D429F9C" w:rsidR="005D6368" w:rsidRDefault="005D6368" w:rsidP="004C7F0D">
      <w:pPr>
        <w:pStyle w:val="ParagraphStyle"/>
      </w:pPr>
    </w:p>
    <w:p w14:paraId="3FF1F32C" w14:textId="1681E564" w:rsidR="005D6368" w:rsidRPr="0049445B" w:rsidRDefault="005D6368" w:rsidP="004C7F0D">
      <w:pPr>
        <w:pStyle w:val="ParagraphStyle"/>
      </w:pPr>
      <w:r w:rsidRPr="005D6368">
        <w:t>If you are unsure or have any questions about any of these topics, make a note and speak to your tutor for more help.</w:t>
      </w:r>
    </w:p>
    <w:sectPr w:rsidR="005D6368" w:rsidRPr="0049445B" w:rsidSect="00A25C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9C945" w14:textId="77777777" w:rsidR="00290D52" w:rsidRDefault="00290D52" w:rsidP="00214047">
      <w:pPr>
        <w:spacing w:after="0" w:line="240" w:lineRule="auto"/>
      </w:pPr>
      <w:r>
        <w:separator/>
      </w:r>
    </w:p>
  </w:endnote>
  <w:endnote w:type="continuationSeparator" w:id="0">
    <w:p w14:paraId="3296342F" w14:textId="77777777" w:rsidR="00290D52" w:rsidRDefault="00290D52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6713D" w14:textId="77777777" w:rsidR="00823583" w:rsidRDefault="00823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1014D" w14:textId="77777777" w:rsidR="00823583" w:rsidRDefault="00823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DF43" w14:textId="77777777" w:rsidR="00823583" w:rsidRDefault="00823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47471" w14:textId="77777777" w:rsidR="00290D52" w:rsidRDefault="00290D52" w:rsidP="00214047">
      <w:pPr>
        <w:spacing w:after="0" w:line="240" w:lineRule="auto"/>
      </w:pPr>
      <w:r>
        <w:separator/>
      </w:r>
    </w:p>
  </w:footnote>
  <w:footnote w:type="continuationSeparator" w:id="0">
    <w:p w14:paraId="65807D5B" w14:textId="77777777" w:rsidR="00290D52" w:rsidRDefault="00290D52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B8CE3" w14:textId="77777777" w:rsidR="00823583" w:rsidRDefault="00823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21BF0" w14:textId="66B3C671" w:rsidR="008734AB" w:rsidRDefault="00873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EA65C" w14:textId="77777777" w:rsidR="00823583" w:rsidRDefault="00823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9790DA5"/>
    <w:multiLevelType w:val="hybridMultilevel"/>
    <w:tmpl w:val="5A98E6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955"/>
    <w:multiLevelType w:val="multilevel"/>
    <w:tmpl w:val="0C705F5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497D77"/>
    <w:multiLevelType w:val="hybridMultilevel"/>
    <w:tmpl w:val="3372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1AC8"/>
    <w:multiLevelType w:val="hybridMultilevel"/>
    <w:tmpl w:val="4AA29160"/>
    <w:lvl w:ilvl="0" w:tplc="0054E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E2463"/>
    <w:multiLevelType w:val="hybridMultilevel"/>
    <w:tmpl w:val="3F0E5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453FC"/>
    <w:multiLevelType w:val="hybridMultilevel"/>
    <w:tmpl w:val="5D8AD9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063"/>
    <w:multiLevelType w:val="hybridMultilevel"/>
    <w:tmpl w:val="16040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1863EEB"/>
    <w:multiLevelType w:val="hybridMultilevel"/>
    <w:tmpl w:val="FAD0BC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14C49"/>
    <w:multiLevelType w:val="hybridMultilevel"/>
    <w:tmpl w:val="A2A0746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C28D3"/>
    <w:multiLevelType w:val="hybridMultilevel"/>
    <w:tmpl w:val="C6EA9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  <w:num w:numId="12">
    <w:abstractNumId w:val="15"/>
  </w:num>
  <w:num w:numId="13">
    <w:abstractNumId w:val="1"/>
  </w:num>
  <w:num w:numId="14">
    <w:abstractNumId w:val="14"/>
  </w:num>
  <w:num w:numId="15">
    <w:abstractNumId w:val="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0D"/>
    <w:rsid w:val="00006EB3"/>
    <w:rsid w:val="0003095D"/>
    <w:rsid w:val="00040413"/>
    <w:rsid w:val="00051D0D"/>
    <w:rsid w:val="00052321"/>
    <w:rsid w:val="0006527F"/>
    <w:rsid w:val="00077BBC"/>
    <w:rsid w:val="0009618C"/>
    <w:rsid w:val="000A1AC7"/>
    <w:rsid w:val="000A46D6"/>
    <w:rsid w:val="000B13AA"/>
    <w:rsid w:val="000B6886"/>
    <w:rsid w:val="000C24D9"/>
    <w:rsid w:val="000D04A3"/>
    <w:rsid w:val="000D0FEA"/>
    <w:rsid w:val="000D2660"/>
    <w:rsid w:val="000E7796"/>
    <w:rsid w:val="000F5B8E"/>
    <w:rsid w:val="001056E2"/>
    <w:rsid w:val="0010763B"/>
    <w:rsid w:val="00110656"/>
    <w:rsid w:val="00126C65"/>
    <w:rsid w:val="0014041B"/>
    <w:rsid w:val="00140838"/>
    <w:rsid w:val="001471FA"/>
    <w:rsid w:val="00151F15"/>
    <w:rsid w:val="00152CEF"/>
    <w:rsid w:val="00170CB5"/>
    <w:rsid w:val="001779E8"/>
    <w:rsid w:val="00181EC1"/>
    <w:rsid w:val="00182771"/>
    <w:rsid w:val="002129E0"/>
    <w:rsid w:val="00214047"/>
    <w:rsid w:val="002303AE"/>
    <w:rsid w:val="00233E8E"/>
    <w:rsid w:val="00252F11"/>
    <w:rsid w:val="002571DB"/>
    <w:rsid w:val="002676F1"/>
    <w:rsid w:val="00275516"/>
    <w:rsid w:val="00290D52"/>
    <w:rsid w:val="0029486C"/>
    <w:rsid w:val="002D7D15"/>
    <w:rsid w:val="002F01D4"/>
    <w:rsid w:val="002F514B"/>
    <w:rsid w:val="0030421C"/>
    <w:rsid w:val="00305B64"/>
    <w:rsid w:val="00316848"/>
    <w:rsid w:val="003215C1"/>
    <w:rsid w:val="00336132"/>
    <w:rsid w:val="00346634"/>
    <w:rsid w:val="00356E2C"/>
    <w:rsid w:val="003762DF"/>
    <w:rsid w:val="00386EE0"/>
    <w:rsid w:val="003B42A2"/>
    <w:rsid w:val="003C1CEA"/>
    <w:rsid w:val="003C61ED"/>
    <w:rsid w:val="003D4E37"/>
    <w:rsid w:val="00411336"/>
    <w:rsid w:val="00430286"/>
    <w:rsid w:val="004314A8"/>
    <w:rsid w:val="0044223D"/>
    <w:rsid w:val="00463B84"/>
    <w:rsid w:val="00464274"/>
    <w:rsid w:val="00476D3B"/>
    <w:rsid w:val="004822D4"/>
    <w:rsid w:val="0049445B"/>
    <w:rsid w:val="004C7F0D"/>
    <w:rsid w:val="00514219"/>
    <w:rsid w:val="00517516"/>
    <w:rsid w:val="005373C7"/>
    <w:rsid w:val="0054061B"/>
    <w:rsid w:val="0054211B"/>
    <w:rsid w:val="005569DE"/>
    <w:rsid w:val="00570C0A"/>
    <w:rsid w:val="005942ED"/>
    <w:rsid w:val="005C4A47"/>
    <w:rsid w:val="005D6368"/>
    <w:rsid w:val="00606921"/>
    <w:rsid w:val="0062642E"/>
    <w:rsid w:val="006347D7"/>
    <w:rsid w:val="006E10AB"/>
    <w:rsid w:val="006E7FF5"/>
    <w:rsid w:val="006F1629"/>
    <w:rsid w:val="006F509C"/>
    <w:rsid w:val="007100B7"/>
    <w:rsid w:val="00712EA7"/>
    <w:rsid w:val="007132A7"/>
    <w:rsid w:val="00715196"/>
    <w:rsid w:val="00737BB2"/>
    <w:rsid w:val="0074772E"/>
    <w:rsid w:val="00767C73"/>
    <w:rsid w:val="00770224"/>
    <w:rsid w:val="00787CE0"/>
    <w:rsid w:val="00796493"/>
    <w:rsid w:val="007A5DB0"/>
    <w:rsid w:val="007B7FF8"/>
    <w:rsid w:val="007C3751"/>
    <w:rsid w:val="007D1FA6"/>
    <w:rsid w:val="007D464D"/>
    <w:rsid w:val="007E53CD"/>
    <w:rsid w:val="007F67D8"/>
    <w:rsid w:val="00815D76"/>
    <w:rsid w:val="00823583"/>
    <w:rsid w:val="00842460"/>
    <w:rsid w:val="0084373E"/>
    <w:rsid w:val="0084792B"/>
    <w:rsid w:val="00847F37"/>
    <w:rsid w:val="00854CEF"/>
    <w:rsid w:val="008551C7"/>
    <w:rsid w:val="00871157"/>
    <w:rsid w:val="008734AB"/>
    <w:rsid w:val="009046DD"/>
    <w:rsid w:val="009102E1"/>
    <w:rsid w:val="00923567"/>
    <w:rsid w:val="00943071"/>
    <w:rsid w:val="00943A52"/>
    <w:rsid w:val="00966CD7"/>
    <w:rsid w:val="00967509"/>
    <w:rsid w:val="00992BE9"/>
    <w:rsid w:val="009D706B"/>
    <w:rsid w:val="00A10094"/>
    <w:rsid w:val="00A14A8B"/>
    <w:rsid w:val="00A16F89"/>
    <w:rsid w:val="00A20547"/>
    <w:rsid w:val="00A25449"/>
    <w:rsid w:val="00A25C4A"/>
    <w:rsid w:val="00A5176B"/>
    <w:rsid w:val="00A563D8"/>
    <w:rsid w:val="00A722B2"/>
    <w:rsid w:val="00A84347"/>
    <w:rsid w:val="00A95AFA"/>
    <w:rsid w:val="00AA34EB"/>
    <w:rsid w:val="00AC3A6D"/>
    <w:rsid w:val="00AF7103"/>
    <w:rsid w:val="00B02E27"/>
    <w:rsid w:val="00B24D73"/>
    <w:rsid w:val="00B278B3"/>
    <w:rsid w:val="00B473EE"/>
    <w:rsid w:val="00B64CA2"/>
    <w:rsid w:val="00BA55E6"/>
    <w:rsid w:val="00BA5D73"/>
    <w:rsid w:val="00BB40EF"/>
    <w:rsid w:val="00BE1D1F"/>
    <w:rsid w:val="00BF659F"/>
    <w:rsid w:val="00C425F9"/>
    <w:rsid w:val="00C47F3B"/>
    <w:rsid w:val="00C519E7"/>
    <w:rsid w:val="00C56802"/>
    <w:rsid w:val="00C602B0"/>
    <w:rsid w:val="00C66C33"/>
    <w:rsid w:val="00C7451A"/>
    <w:rsid w:val="00C80D60"/>
    <w:rsid w:val="00C86B2E"/>
    <w:rsid w:val="00CC012D"/>
    <w:rsid w:val="00CE1AA4"/>
    <w:rsid w:val="00CF1023"/>
    <w:rsid w:val="00D313D6"/>
    <w:rsid w:val="00D34672"/>
    <w:rsid w:val="00D3678F"/>
    <w:rsid w:val="00D409F6"/>
    <w:rsid w:val="00D63CFB"/>
    <w:rsid w:val="00D81769"/>
    <w:rsid w:val="00DB0123"/>
    <w:rsid w:val="00DC4AA8"/>
    <w:rsid w:val="00DD7591"/>
    <w:rsid w:val="00DD789A"/>
    <w:rsid w:val="00DD7C2B"/>
    <w:rsid w:val="00DE0EBB"/>
    <w:rsid w:val="00DF4137"/>
    <w:rsid w:val="00E06230"/>
    <w:rsid w:val="00E57CF4"/>
    <w:rsid w:val="00EE0D59"/>
    <w:rsid w:val="00F52202"/>
    <w:rsid w:val="00F543FD"/>
    <w:rsid w:val="00F7193F"/>
    <w:rsid w:val="00F750CA"/>
    <w:rsid w:val="00F82B0D"/>
    <w:rsid w:val="00F956BE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A0B4C"/>
  <w15:docId w15:val="{59188CCB-35B7-4B96-9B72-929E88BB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B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5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7769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343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embed/EQrCdEF3vNE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5AE628-6AB6-4772-BD8B-4ACE11500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915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100</cp:revision>
  <dcterms:created xsi:type="dcterms:W3CDTF">2020-01-23T18:52:00Z</dcterms:created>
  <dcterms:modified xsi:type="dcterms:W3CDTF">2020-09-22T09:52:00Z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