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63CD1" w14:textId="59DB37BA" w:rsidR="00A25C4A" w:rsidRDefault="00E44A79" w:rsidP="003033AF">
      <w:pPr>
        <w:pStyle w:val="Heading1"/>
      </w:pPr>
      <w:r w:rsidRPr="00E44A79">
        <w:t>Numeracy Entry Level 3 – Dates</w:t>
      </w:r>
    </w:p>
    <w:p w14:paraId="49F5C14C" w14:textId="23D964B4" w:rsidR="00E44A79" w:rsidRDefault="00E44A79" w:rsidP="00E44A79">
      <w:pPr>
        <w:pStyle w:val="SlideTitles"/>
      </w:pPr>
      <w:r>
        <w:t xml:space="preserve">1 </w:t>
      </w:r>
      <w:r w:rsidR="003033AF">
        <w:t>of 18</w:t>
      </w:r>
      <w:r>
        <w:t xml:space="preserve"> – Welcome</w:t>
      </w:r>
    </w:p>
    <w:p w14:paraId="1916BEE5" w14:textId="37232F82" w:rsidR="00E44A79" w:rsidRDefault="00914C33" w:rsidP="00E44A79">
      <w:pPr>
        <w:pStyle w:val="ParagraphStyle"/>
      </w:pPr>
      <w:r w:rsidRPr="00914C33">
        <w:t>Welcome to this session on dates.</w:t>
      </w:r>
    </w:p>
    <w:p w14:paraId="5BE259AE" w14:textId="15973EAE" w:rsidR="00914C33" w:rsidRDefault="00914C33" w:rsidP="00E44A79">
      <w:pPr>
        <w:pStyle w:val="ParagraphStyle"/>
      </w:pPr>
    </w:p>
    <w:p w14:paraId="664C6436" w14:textId="2D0853C4" w:rsidR="00914C33" w:rsidRDefault="00164D3C" w:rsidP="00E44A79">
      <w:pPr>
        <w:pStyle w:val="ParagraphStyle"/>
      </w:pPr>
      <w:r w:rsidRPr="00164D3C">
        <w:t>By the end of the session you will be able to:</w:t>
      </w:r>
    </w:p>
    <w:p w14:paraId="33825002" w14:textId="37646537" w:rsidR="00164D3C" w:rsidRDefault="00164D3C" w:rsidP="004C3AEE">
      <w:pPr>
        <w:pStyle w:val="ParagraphStyle"/>
        <w:numPr>
          <w:ilvl w:val="0"/>
          <w:numId w:val="8"/>
        </w:numPr>
      </w:pPr>
      <w:r w:rsidRPr="00164D3C">
        <w:t>Read and record dates in different formats</w:t>
      </w:r>
    </w:p>
    <w:p w14:paraId="218BB497" w14:textId="4229FF5B" w:rsidR="00164D3C" w:rsidRDefault="00164D3C" w:rsidP="004C3AEE">
      <w:pPr>
        <w:pStyle w:val="ParagraphStyle"/>
        <w:numPr>
          <w:ilvl w:val="0"/>
          <w:numId w:val="8"/>
        </w:numPr>
      </w:pPr>
      <w:r w:rsidRPr="00164D3C">
        <w:t>Order dates</w:t>
      </w:r>
    </w:p>
    <w:p w14:paraId="60361182" w14:textId="7655A19C" w:rsidR="00164D3C" w:rsidRDefault="004C3AEE" w:rsidP="004C3AEE">
      <w:pPr>
        <w:pStyle w:val="ParagraphStyle"/>
        <w:numPr>
          <w:ilvl w:val="0"/>
          <w:numId w:val="8"/>
        </w:numPr>
      </w:pPr>
      <w:r w:rsidRPr="004C3AEE">
        <w:t>Use a calendar</w:t>
      </w:r>
    </w:p>
    <w:p w14:paraId="4E25D914" w14:textId="1E3B43F5" w:rsidR="004C3AEE" w:rsidRDefault="004C3AEE" w:rsidP="004C3AEE">
      <w:pPr>
        <w:pStyle w:val="SlideTitles"/>
      </w:pPr>
      <w:r>
        <w:t xml:space="preserve">2 </w:t>
      </w:r>
      <w:r w:rsidR="003033AF">
        <w:t>of 18</w:t>
      </w:r>
      <w:r>
        <w:t xml:space="preserve"> </w:t>
      </w:r>
      <w:r w:rsidR="00D43256">
        <w:t>–</w:t>
      </w:r>
      <w:r>
        <w:t xml:space="preserve"> </w:t>
      </w:r>
      <w:r w:rsidR="00D43256" w:rsidRPr="00D43256">
        <w:t>Reading and writing the date</w:t>
      </w:r>
    </w:p>
    <w:p w14:paraId="2B19D2EA" w14:textId="5A3C9717" w:rsidR="00D43256" w:rsidRDefault="00A406F1" w:rsidP="00D43256">
      <w:pPr>
        <w:pStyle w:val="ParagraphStyle"/>
      </w:pPr>
      <w:r w:rsidRPr="00A406F1">
        <w:t xml:space="preserve">There are </w:t>
      </w:r>
      <w:proofErr w:type="gramStart"/>
      <w:r w:rsidRPr="00A406F1">
        <w:t>many different ways</w:t>
      </w:r>
      <w:proofErr w:type="gramEnd"/>
      <w:r w:rsidRPr="00A406F1">
        <w:t xml:space="preserve"> of writing the date.</w:t>
      </w:r>
    </w:p>
    <w:p w14:paraId="617D2924" w14:textId="19A0377A" w:rsidR="00A406F1" w:rsidRDefault="00A406F1" w:rsidP="00D43256">
      <w:pPr>
        <w:pStyle w:val="ParagraphStyle"/>
      </w:pPr>
    </w:p>
    <w:p w14:paraId="327CFE4A" w14:textId="13889A9B" w:rsidR="00A406F1" w:rsidRDefault="00A406F1" w:rsidP="00D43256">
      <w:pPr>
        <w:pStyle w:val="ParagraphStyle"/>
      </w:pPr>
      <w:r w:rsidRPr="00A406F1">
        <w:t>For example, the date Monday 26 February 2018 could be written in the following ways:</w:t>
      </w:r>
    </w:p>
    <w:p w14:paraId="7A9FD5E4" w14:textId="65877474" w:rsidR="00A406F1" w:rsidRDefault="00DF2290" w:rsidP="00A97282">
      <w:pPr>
        <w:pStyle w:val="ParagraphStyle"/>
        <w:numPr>
          <w:ilvl w:val="0"/>
          <w:numId w:val="10"/>
        </w:numPr>
      </w:pPr>
      <w:r w:rsidRPr="00DF2290">
        <w:t>Monday, 26 February 2018</w:t>
      </w:r>
    </w:p>
    <w:p w14:paraId="188B66CD" w14:textId="501A030C" w:rsidR="00DF2290" w:rsidRDefault="00DF2290" w:rsidP="00A97282">
      <w:pPr>
        <w:pStyle w:val="ParagraphStyle"/>
        <w:numPr>
          <w:ilvl w:val="0"/>
          <w:numId w:val="10"/>
        </w:numPr>
      </w:pPr>
      <w:r w:rsidRPr="00DF2290">
        <w:t>26th February 2018</w:t>
      </w:r>
    </w:p>
    <w:p w14:paraId="10F3BFF9" w14:textId="0FAFB858" w:rsidR="00DF2290" w:rsidRDefault="007A4659" w:rsidP="00A97282">
      <w:pPr>
        <w:pStyle w:val="ParagraphStyle"/>
        <w:numPr>
          <w:ilvl w:val="0"/>
          <w:numId w:val="10"/>
        </w:numPr>
      </w:pPr>
      <w:r w:rsidRPr="007A4659">
        <w:t>26</w:t>
      </w:r>
      <w:r w:rsidR="00E73520">
        <w:t xml:space="preserve"> </w:t>
      </w:r>
      <w:r w:rsidRPr="007A4659">
        <w:t>-</w:t>
      </w:r>
      <w:r w:rsidR="00E73520">
        <w:t xml:space="preserve"> </w:t>
      </w:r>
      <w:r w:rsidRPr="007A4659">
        <w:t>Feb</w:t>
      </w:r>
      <w:r w:rsidR="00E73520">
        <w:t xml:space="preserve"> </w:t>
      </w:r>
      <w:r w:rsidRPr="007A4659">
        <w:t>-</w:t>
      </w:r>
      <w:r w:rsidR="00E73520">
        <w:t xml:space="preserve"> </w:t>
      </w:r>
      <w:r w:rsidRPr="007A4659">
        <w:t>18</w:t>
      </w:r>
      <w:r w:rsidR="001C7977">
        <w:t xml:space="preserve"> (</w:t>
      </w:r>
      <w:r w:rsidR="00661125">
        <w:t xml:space="preserve">the day, month and year are </w:t>
      </w:r>
      <w:r w:rsidR="00661125" w:rsidRPr="00661125">
        <w:t>separated by dashes</w:t>
      </w:r>
      <w:r w:rsidR="001C7977">
        <w:t>)</w:t>
      </w:r>
    </w:p>
    <w:p w14:paraId="4109B46E" w14:textId="2F165B84" w:rsidR="007A4659" w:rsidRDefault="007A4659" w:rsidP="00A97282">
      <w:pPr>
        <w:pStyle w:val="ParagraphStyle"/>
        <w:numPr>
          <w:ilvl w:val="0"/>
          <w:numId w:val="10"/>
        </w:numPr>
      </w:pPr>
      <w:r w:rsidRPr="007A4659">
        <w:t>26</w:t>
      </w:r>
      <w:r w:rsidR="00870456">
        <w:t xml:space="preserve"> </w:t>
      </w:r>
      <w:r w:rsidRPr="007A4659">
        <w:t>/</w:t>
      </w:r>
      <w:r w:rsidR="00870456">
        <w:t xml:space="preserve"> </w:t>
      </w:r>
      <w:r w:rsidRPr="007A4659">
        <w:t>02</w:t>
      </w:r>
      <w:r w:rsidR="00870456">
        <w:t xml:space="preserve"> </w:t>
      </w:r>
      <w:r w:rsidRPr="007A4659">
        <w:t>/</w:t>
      </w:r>
      <w:r w:rsidR="00870456">
        <w:t xml:space="preserve"> </w:t>
      </w:r>
      <w:r w:rsidRPr="007A4659">
        <w:t>2018</w:t>
      </w:r>
      <w:r w:rsidR="00D72169">
        <w:t xml:space="preserve"> </w:t>
      </w:r>
      <w:r w:rsidR="00103363" w:rsidRPr="00103363">
        <w:t>(the day, month and year are separated by slashes)</w:t>
      </w:r>
    </w:p>
    <w:p w14:paraId="266C6773" w14:textId="5463EF8D" w:rsidR="007A4659" w:rsidRDefault="00EA4E26" w:rsidP="00A97282">
      <w:pPr>
        <w:pStyle w:val="ParagraphStyle"/>
        <w:numPr>
          <w:ilvl w:val="0"/>
          <w:numId w:val="10"/>
        </w:numPr>
      </w:pPr>
      <w:proofErr w:type="gramStart"/>
      <w:r w:rsidRPr="00EA4E26">
        <w:t>26</w:t>
      </w:r>
      <w:r w:rsidR="00103363">
        <w:t xml:space="preserve"> </w:t>
      </w:r>
      <w:r w:rsidRPr="00EA4E26">
        <w:t>.</w:t>
      </w:r>
      <w:proofErr w:type="gramEnd"/>
      <w:r w:rsidR="00103363">
        <w:t xml:space="preserve"> </w:t>
      </w:r>
      <w:proofErr w:type="gramStart"/>
      <w:r w:rsidRPr="00EA4E26">
        <w:t>02</w:t>
      </w:r>
      <w:r w:rsidR="00103363">
        <w:t xml:space="preserve"> </w:t>
      </w:r>
      <w:r w:rsidRPr="00EA4E26">
        <w:t>.</w:t>
      </w:r>
      <w:proofErr w:type="gramEnd"/>
      <w:r w:rsidR="00103363">
        <w:t xml:space="preserve"> </w:t>
      </w:r>
      <w:r w:rsidRPr="00EA4E26">
        <w:t>18</w:t>
      </w:r>
      <w:r w:rsidR="00D72169">
        <w:t xml:space="preserve"> </w:t>
      </w:r>
      <w:r w:rsidR="00D72169" w:rsidRPr="00D72169">
        <w:t>(</w:t>
      </w:r>
      <w:r w:rsidR="00103363" w:rsidRPr="00103363">
        <w:t>the day, month and year are separated by dots</w:t>
      </w:r>
      <w:r w:rsidR="00D72169" w:rsidRPr="00D72169">
        <w:t>)</w:t>
      </w:r>
    </w:p>
    <w:p w14:paraId="42F2ED01" w14:textId="16DAE9B7" w:rsidR="00EA4E26" w:rsidRDefault="00EA4E26" w:rsidP="00A97282">
      <w:pPr>
        <w:pStyle w:val="ParagraphStyle"/>
        <w:numPr>
          <w:ilvl w:val="0"/>
          <w:numId w:val="10"/>
        </w:numPr>
      </w:pPr>
      <w:r w:rsidRPr="00EA4E26">
        <w:t>Twenty-sixth of February</w:t>
      </w:r>
      <w:r w:rsidR="00D347DD">
        <w:t xml:space="preserve"> (written out in full)</w:t>
      </w:r>
    </w:p>
    <w:p w14:paraId="23A441BA" w14:textId="698ABD39" w:rsidR="00EA4E26" w:rsidRDefault="00EA4E26" w:rsidP="00D43256">
      <w:pPr>
        <w:pStyle w:val="ParagraphStyle"/>
      </w:pPr>
    </w:p>
    <w:p w14:paraId="68AAA85B" w14:textId="6F6C53EB" w:rsidR="0029381A" w:rsidRDefault="0029381A" w:rsidP="00D43256">
      <w:pPr>
        <w:pStyle w:val="ParagraphStyle"/>
      </w:pPr>
      <w:r w:rsidRPr="0029381A">
        <w:t>Dots, slashes or dashes can be used to separate the day, month and year</w:t>
      </w:r>
      <w:r>
        <w:t>.</w:t>
      </w:r>
    </w:p>
    <w:p w14:paraId="29DC55CF" w14:textId="04D4AE5C" w:rsidR="0029381A" w:rsidRDefault="0029381A" w:rsidP="00D43256">
      <w:pPr>
        <w:pStyle w:val="ParagraphStyle"/>
      </w:pPr>
    </w:p>
    <w:p w14:paraId="6E31AFD3" w14:textId="08437024" w:rsidR="0029381A" w:rsidRDefault="00D11266" w:rsidP="00D43256">
      <w:pPr>
        <w:pStyle w:val="ParagraphStyle"/>
      </w:pPr>
      <w:r w:rsidRPr="00D11266">
        <w:t>All parts of the date can be shortened or abbreviated. For example, February becomes Feb and 2007 becomes 07</w:t>
      </w:r>
      <w:r>
        <w:t>.</w:t>
      </w:r>
    </w:p>
    <w:p w14:paraId="1E31C52F" w14:textId="76666713" w:rsidR="00D11266" w:rsidRDefault="00D11266" w:rsidP="00D43256">
      <w:pPr>
        <w:pStyle w:val="ParagraphStyle"/>
      </w:pPr>
    </w:p>
    <w:p w14:paraId="518D3D49" w14:textId="75D87AFD" w:rsidR="00D11266" w:rsidRDefault="00D11266" w:rsidP="00D43256">
      <w:pPr>
        <w:pStyle w:val="ParagraphStyle"/>
      </w:pPr>
      <w:r w:rsidRPr="00D11266">
        <w:t>In the UK, when a date is shown numerically, the first number is the day, the second number the month and the third is the year</w:t>
      </w:r>
      <w:r w:rsidR="00654DD3">
        <w:t>.</w:t>
      </w:r>
    </w:p>
    <w:p w14:paraId="0CF328A2" w14:textId="50062CBA" w:rsidR="0008598B" w:rsidRDefault="0008598B" w:rsidP="0008598B">
      <w:pPr>
        <w:pStyle w:val="SlideTitles"/>
      </w:pPr>
      <w:r>
        <w:t xml:space="preserve">3 </w:t>
      </w:r>
      <w:r w:rsidR="003033AF">
        <w:t>of 18</w:t>
      </w:r>
      <w:r>
        <w:t xml:space="preserve"> </w:t>
      </w:r>
      <w:r w:rsidR="00DD49EB">
        <w:t>–</w:t>
      </w:r>
      <w:r>
        <w:t xml:space="preserve"> </w:t>
      </w:r>
      <w:r w:rsidR="00DD49EB">
        <w:t>Question 1</w:t>
      </w:r>
    </w:p>
    <w:p w14:paraId="312D3B69" w14:textId="00118640" w:rsidR="00DD49EB" w:rsidRDefault="00DD49EB" w:rsidP="00DD49EB">
      <w:pPr>
        <w:pStyle w:val="ParagraphStyle"/>
      </w:pPr>
      <w:r>
        <w:t>Which of the following mean the same as Tuesday 1st May 2018?</w:t>
      </w:r>
    </w:p>
    <w:p w14:paraId="2F4CFE77" w14:textId="77777777" w:rsidR="00DD49EB" w:rsidRDefault="00DD49EB" w:rsidP="00DD49EB">
      <w:pPr>
        <w:pStyle w:val="ParagraphStyle"/>
      </w:pPr>
    </w:p>
    <w:p w14:paraId="489B1A8A" w14:textId="63877AE7" w:rsidR="00DD49EB" w:rsidRDefault="00DD49EB" w:rsidP="00DD49EB">
      <w:pPr>
        <w:pStyle w:val="ParagraphStyle"/>
      </w:pPr>
      <w:r>
        <w:t>Choose all that apply:</w:t>
      </w:r>
    </w:p>
    <w:p w14:paraId="5F82D72B" w14:textId="5C11C904" w:rsidR="00DD49EB" w:rsidRDefault="006D5AAE" w:rsidP="00A97282">
      <w:pPr>
        <w:pStyle w:val="ParagraphStyle"/>
        <w:numPr>
          <w:ilvl w:val="0"/>
          <w:numId w:val="11"/>
        </w:numPr>
      </w:pPr>
      <w:r w:rsidRPr="006D5AAE">
        <w:t>1</w:t>
      </w:r>
      <w:r w:rsidR="007762B2">
        <w:t xml:space="preserve"> </w:t>
      </w:r>
      <w:r w:rsidR="00E73520">
        <w:rPr>
          <w:rFonts w:cstheme="minorHAnsi"/>
        </w:rPr>
        <w:t>-</w:t>
      </w:r>
      <w:r w:rsidR="007762B2">
        <w:t xml:space="preserve"> </w:t>
      </w:r>
      <w:r w:rsidRPr="006D5AAE">
        <w:t>May</w:t>
      </w:r>
      <w:r w:rsidR="007762B2">
        <w:t xml:space="preserve"> </w:t>
      </w:r>
      <w:r w:rsidR="004108C9">
        <w:rPr>
          <w:rFonts w:cstheme="minorHAnsi"/>
        </w:rPr>
        <w:t>-</w:t>
      </w:r>
      <w:r w:rsidR="007762B2">
        <w:t xml:space="preserve"> </w:t>
      </w:r>
      <w:r w:rsidRPr="006D5AAE">
        <w:t>2018</w:t>
      </w:r>
      <w:r w:rsidR="00E73520">
        <w:t xml:space="preserve"> (</w:t>
      </w:r>
      <w:r w:rsidR="00661125" w:rsidRPr="00661125">
        <w:t>the day, month and year are separated by dashes</w:t>
      </w:r>
      <w:r w:rsidR="00E73520">
        <w:t>)</w:t>
      </w:r>
    </w:p>
    <w:p w14:paraId="4643DEA8" w14:textId="470B9E89" w:rsidR="006D5AAE" w:rsidRDefault="00C81C20" w:rsidP="00A97282">
      <w:pPr>
        <w:pStyle w:val="ParagraphStyle"/>
        <w:numPr>
          <w:ilvl w:val="0"/>
          <w:numId w:val="11"/>
        </w:numPr>
      </w:pPr>
      <w:proofErr w:type="gramStart"/>
      <w:r w:rsidRPr="00C81C20">
        <w:t>01</w:t>
      </w:r>
      <w:r w:rsidR="007762B2">
        <w:t xml:space="preserve"> </w:t>
      </w:r>
      <w:r w:rsidR="00E73520">
        <w:t>.</w:t>
      </w:r>
      <w:proofErr w:type="gramEnd"/>
      <w:r w:rsidR="007762B2">
        <w:t xml:space="preserve"> </w:t>
      </w:r>
      <w:proofErr w:type="gramStart"/>
      <w:r w:rsidRPr="00C81C20">
        <w:t>06</w:t>
      </w:r>
      <w:r w:rsidR="007762B2">
        <w:t xml:space="preserve"> </w:t>
      </w:r>
      <w:r w:rsidR="00E73520">
        <w:t>.</w:t>
      </w:r>
      <w:proofErr w:type="gramEnd"/>
      <w:r w:rsidR="007762B2">
        <w:t xml:space="preserve"> </w:t>
      </w:r>
      <w:r w:rsidRPr="00C81C20">
        <w:t>18</w:t>
      </w:r>
      <w:r w:rsidR="008A1E6F">
        <w:t xml:space="preserve"> (</w:t>
      </w:r>
      <w:r w:rsidR="00103363">
        <w:t xml:space="preserve">the day, month and year are </w:t>
      </w:r>
      <w:r w:rsidR="00E73520">
        <w:t>separated by dots</w:t>
      </w:r>
      <w:r w:rsidR="008A1E6F">
        <w:t>)</w:t>
      </w:r>
    </w:p>
    <w:p w14:paraId="02F3CA77" w14:textId="72BD5999" w:rsidR="00C81C20" w:rsidRDefault="00C81C20" w:rsidP="00A97282">
      <w:pPr>
        <w:pStyle w:val="ParagraphStyle"/>
        <w:numPr>
          <w:ilvl w:val="0"/>
          <w:numId w:val="11"/>
        </w:numPr>
      </w:pPr>
      <w:r w:rsidRPr="00C81C20">
        <w:t>Tues 1 May 2018</w:t>
      </w:r>
    </w:p>
    <w:p w14:paraId="652326D6" w14:textId="25974AD9" w:rsidR="00C81C20" w:rsidRDefault="00657C95" w:rsidP="00A97282">
      <w:pPr>
        <w:pStyle w:val="ParagraphStyle"/>
        <w:numPr>
          <w:ilvl w:val="0"/>
          <w:numId w:val="11"/>
        </w:numPr>
      </w:pPr>
      <w:r w:rsidRPr="00657C95">
        <w:t>10</w:t>
      </w:r>
      <w:r w:rsidR="007762B2">
        <w:t xml:space="preserve"> </w:t>
      </w:r>
      <w:r w:rsidR="00007DCC">
        <w:t>/</w:t>
      </w:r>
      <w:r w:rsidR="007762B2">
        <w:t xml:space="preserve"> </w:t>
      </w:r>
      <w:r w:rsidRPr="00657C95">
        <w:t>05</w:t>
      </w:r>
      <w:r w:rsidR="007762B2">
        <w:t xml:space="preserve"> </w:t>
      </w:r>
      <w:r w:rsidR="00007DCC">
        <w:t>/</w:t>
      </w:r>
      <w:r w:rsidR="007762B2">
        <w:t xml:space="preserve"> </w:t>
      </w:r>
      <w:r w:rsidRPr="00657C95">
        <w:t>18</w:t>
      </w:r>
      <w:r w:rsidR="00E73520">
        <w:t xml:space="preserve"> </w:t>
      </w:r>
      <w:r w:rsidR="00E73520" w:rsidRPr="00E73520">
        <w:t>(</w:t>
      </w:r>
      <w:r w:rsidR="00103363">
        <w:t xml:space="preserve">the day, month and year are </w:t>
      </w:r>
      <w:r w:rsidR="00E73520" w:rsidRPr="00E73520">
        <w:t xml:space="preserve">separated by </w:t>
      </w:r>
      <w:r w:rsidR="00E73520">
        <w:t>slashes</w:t>
      </w:r>
      <w:r w:rsidR="00E73520" w:rsidRPr="00E73520">
        <w:t>)</w:t>
      </w:r>
    </w:p>
    <w:p w14:paraId="734F1FE1" w14:textId="1BCE0FA2" w:rsidR="00DD49EB" w:rsidRDefault="00DD49EB" w:rsidP="00DD49EB">
      <w:pPr>
        <w:pStyle w:val="ParagraphStyle"/>
      </w:pPr>
    </w:p>
    <w:p w14:paraId="4B3A7B43" w14:textId="0B097AEF" w:rsidR="00A97282" w:rsidRDefault="00A97282" w:rsidP="00DD49EB">
      <w:pPr>
        <w:pStyle w:val="ParagraphStyle"/>
      </w:pPr>
      <w:r>
        <w:t xml:space="preserve">The correct answers are A and C, </w:t>
      </w:r>
      <w:r w:rsidR="004108C9" w:rsidRPr="006D5AAE">
        <w:t>1</w:t>
      </w:r>
      <w:r w:rsidR="004108C9">
        <w:t xml:space="preserve"> </w:t>
      </w:r>
      <w:r w:rsidR="004108C9">
        <w:rPr>
          <w:rFonts w:cstheme="minorHAnsi"/>
        </w:rPr>
        <w:t>-</w:t>
      </w:r>
      <w:r w:rsidR="004108C9">
        <w:t xml:space="preserve"> </w:t>
      </w:r>
      <w:r w:rsidR="004108C9" w:rsidRPr="006D5AAE">
        <w:t>May</w:t>
      </w:r>
      <w:r w:rsidR="004108C9">
        <w:t xml:space="preserve"> </w:t>
      </w:r>
      <w:r w:rsidR="004108C9">
        <w:rPr>
          <w:rFonts w:cstheme="minorHAnsi"/>
        </w:rPr>
        <w:t>-</w:t>
      </w:r>
      <w:r w:rsidR="004108C9">
        <w:t xml:space="preserve"> </w:t>
      </w:r>
      <w:r w:rsidR="004108C9" w:rsidRPr="006D5AAE">
        <w:t>2018</w:t>
      </w:r>
      <w:r w:rsidR="004108C9">
        <w:t xml:space="preserve"> (</w:t>
      </w:r>
      <w:r w:rsidR="004108C9" w:rsidRPr="00661125">
        <w:t>the day, month and year are separated by dashes</w:t>
      </w:r>
      <w:r w:rsidR="004108C9">
        <w:t xml:space="preserve">) and Tues </w:t>
      </w:r>
      <w:r w:rsidR="004108C9" w:rsidRPr="00C81C20">
        <w:t>1 May 2018</w:t>
      </w:r>
      <w:r w:rsidR="004108C9">
        <w:t>.</w:t>
      </w:r>
    </w:p>
    <w:p w14:paraId="10C1739E" w14:textId="3F21E73E" w:rsidR="0025766C" w:rsidRDefault="0025766C" w:rsidP="0025766C">
      <w:pPr>
        <w:pStyle w:val="SlideTitles"/>
      </w:pPr>
      <w:r>
        <w:t xml:space="preserve">4 </w:t>
      </w:r>
      <w:r w:rsidR="003033AF">
        <w:t>of 18</w:t>
      </w:r>
      <w:r>
        <w:t xml:space="preserve"> </w:t>
      </w:r>
      <w:r w:rsidR="00612029">
        <w:t>–</w:t>
      </w:r>
      <w:r>
        <w:t xml:space="preserve"> </w:t>
      </w:r>
      <w:r w:rsidR="00612029">
        <w:t>Question 2</w:t>
      </w:r>
    </w:p>
    <w:p w14:paraId="664C4CAA" w14:textId="478660B6" w:rsidR="00612029" w:rsidRDefault="00612029" w:rsidP="00612029">
      <w:pPr>
        <w:pStyle w:val="ParagraphStyle"/>
      </w:pPr>
      <w:r>
        <w:t>Which of the following mean the same as 12</w:t>
      </w:r>
      <w:r w:rsidR="009B1436">
        <w:t xml:space="preserve"> / </w:t>
      </w:r>
      <w:r>
        <w:t>07</w:t>
      </w:r>
      <w:r w:rsidR="009B1436">
        <w:t xml:space="preserve"> / </w:t>
      </w:r>
      <w:r>
        <w:t>16?</w:t>
      </w:r>
    </w:p>
    <w:p w14:paraId="1825F020" w14:textId="77777777" w:rsidR="00612029" w:rsidRDefault="00612029" w:rsidP="00612029">
      <w:pPr>
        <w:pStyle w:val="ParagraphStyle"/>
      </w:pPr>
    </w:p>
    <w:p w14:paraId="12F11D01" w14:textId="0B029815" w:rsidR="00612029" w:rsidRDefault="00612029" w:rsidP="00612029">
      <w:pPr>
        <w:pStyle w:val="ParagraphStyle"/>
      </w:pPr>
      <w:r>
        <w:t>Choose all that apply:</w:t>
      </w:r>
    </w:p>
    <w:p w14:paraId="7D910B8E" w14:textId="20750D33" w:rsidR="00612029" w:rsidRDefault="00712650" w:rsidP="00A05E9E">
      <w:pPr>
        <w:pStyle w:val="ParagraphStyle"/>
        <w:numPr>
          <w:ilvl w:val="0"/>
          <w:numId w:val="12"/>
        </w:numPr>
      </w:pPr>
      <w:r w:rsidRPr="00712650">
        <w:t>12</w:t>
      </w:r>
      <w:r w:rsidR="00A05E9E">
        <w:t xml:space="preserve"> </w:t>
      </w:r>
      <w:r w:rsidR="00956C7D">
        <w:t>-</w:t>
      </w:r>
      <w:r w:rsidR="00A05E9E">
        <w:t xml:space="preserve"> </w:t>
      </w:r>
      <w:r w:rsidRPr="00712650">
        <w:t>July</w:t>
      </w:r>
      <w:r w:rsidR="00A05E9E">
        <w:t xml:space="preserve"> </w:t>
      </w:r>
      <w:r w:rsidR="00956C7D">
        <w:t>–</w:t>
      </w:r>
      <w:r w:rsidR="00A05E9E">
        <w:t xml:space="preserve"> </w:t>
      </w:r>
      <w:r w:rsidRPr="00712650">
        <w:t>2016</w:t>
      </w:r>
      <w:r w:rsidR="00956C7D">
        <w:t xml:space="preserve"> </w:t>
      </w:r>
      <w:r w:rsidR="00956C7D" w:rsidRPr="00956C7D">
        <w:t>(the day, month and year are separated by dashes)</w:t>
      </w:r>
    </w:p>
    <w:p w14:paraId="2C5C5726" w14:textId="0FC568EB" w:rsidR="00712650" w:rsidRDefault="00712650" w:rsidP="00A05E9E">
      <w:pPr>
        <w:pStyle w:val="ParagraphStyle"/>
        <w:numPr>
          <w:ilvl w:val="0"/>
          <w:numId w:val="12"/>
        </w:numPr>
      </w:pPr>
      <w:r w:rsidRPr="00712650">
        <w:t>Twelfth of July 2016</w:t>
      </w:r>
    </w:p>
    <w:p w14:paraId="2356C7C1" w14:textId="0854D965" w:rsidR="00712650" w:rsidRDefault="009B1436" w:rsidP="00A05E9E">
      <w:pPr>
        <w:pStyle w:val="ParagraphStyle"/>
        <w:numPr>
          <w:ilvl w:val="0"/>
          <w:numId w:val="12"/>
        </w:numPr>
      </w:pPr>
      <w:r w:rsidRPr="009B1436">
        <w:t>12th August 2016</w:t>
      </w:r>
    </w:p>
    <w:p w14:paraId="3A24B090" w14:textId="11D36307" w:rsidR="009B1436" w:rsidRDefault="009B1436" w:rsidP="00A05E9E">
      <w:pPr>
        <w:pStyle w:val="ParagraphStyle"/>
        <w:numPr>
          <w:ilvl w:val="0"/>
          <w:numId w:val="12"/>
        </w:numPr>
      </w:pPr>
      <w:r w:rsidRPr="009B1436">
        <w:lastRenderedPageBreak/>
        <w:t>Thirteenth of July 2017</w:t>
      </w:r>
    </w:p>
    <w:p w14:paraId="758AC45A" w14:textId="679BB577" w:rsidR="00A05E9E" w:rsidRDefault="00A05E9E" w:rsidP="00A05E9E">
      <w:pPr>
        <w:pStyle w:val="ParagraphStyle"/>
      </w:pPr>
    </w:p>
    <w:p w14:paraId="5B8D9156" w14:textId="00104527" w:rsidR="00A05E9E" w:rsidRDefault="00A05E9E" w:rsidP="00A05E9E">
      <w:pPr>
        <w:pStyle w:val="ParagraphStyle"/>
      </w:pPr>
      <w:r>
        <w:t xml:space="preserve">The correct answers are </w:t>
      </w:r>
      <w:r w:rsidR="009B6F62">
        <w:t xml:space="preserve">A and B, </w:t>
      </w:r>
      <w:r w:rsidR="00E95898">
        <w:t xml:space="preserve">12 </w:t>
      </w:r>
      <w:r w:rsidR="00AF2E0C">
        <w:t>-</w:t>
      </w:r>
      <w:r w:rsidR="00E95898">
        <w:t xml:space="preserve"> July </w:t>
      </w:r>
      <w:r w:rsidR="00AF2E0C">
        <w:t>-</w:t>
      </w:r>
      <w:r w:rsidR="00E95898">
        <w:t xml:space="preserve"> 2016</w:t>
      </w:r>
      <w:r w:rsidR="00AF2E0C">
        <w:t xml:space="preserve"> </w:t>
      </w:r>
      <w:r w:rsidR="00AF2E0C" w:rsidRPr="00AF2E0C">
        <w:t>(the day, month and year are separated by dashes)</w:t>
      </w:r>
      <w:r w:rsidR="0055494E">
        <w:t xml:space="preserve"> and Twelfth of July 2016.</w:t>
      </w:r>
    </w:p>
    <w:p w14:paraId="7E33D3B4" w14:textId="2E53ACB3" w:rsidR="0055494E" w:rsidRDefault="0055494E" w:rsidP="0055494E">
      <w:pPr>
        <w:pStyle w:val="SlideTitles"/>
      </w:pPr>
      <w:r>
        <w:t xml:space="preserve">5 </w:t>
      </w:r>
      <w:r w:rsidR="003033AF">
        <w:t>of 18</w:t>
      </w:r>
      <w:r>
        <w:t xml:space="preserve"> </w:t>
      </w:r>
      <w:r w:rsidR="006937AC">
        <w:t>–</w:t>
      </w:r>
      <w:r>
        <w:t xml:space="preserve"> </w:t>
      </w:r>
      <w:r w:rsidR="006937AC">
        <w:t>Task 1</w:t>
      </w:r>
    </w:p>
    <w:p w14:paraId="538CACE6" w14:textId="30C95C23" w:rsidR="006937AC" w:rsidRDefault="006937AC" w:rsidP="006937AC">
      <w:pPr>
        <w:pStyle w:val="ParagraphStyle"/>
      </w:pPr>
      <w:r w:rsidRPr="006937AC">
        <w:t xml:space="preserve">Download the </w:t>
      </w:r>
      <w:r>
        <w:t xml:space="preserve">accompanying </w:t>
      </w:r>
      <w:r>
        <w:rPr>
          <w:b/>
          <w:bCs/>
        </w:rPr>
        <w:t>Dates</w:t>
      </w:r>
      <w:r w:rsidRPr="006937AC">
        <w:rPr>
          <w:b/>
          <w:bCs/>
        </w:rPr>
        <w:t xml:space="preserve"> PDF</w:t>
      </w:r>
      <w:r w:rsidRPr="006937AC">
        <w:t xml:space="preserve"> and complete </w:t>
      </w:r>
      <w:r w:rsidRPr="006937AC">
        <w:rPr>
          <w:b/>
          <w:bCs/>
        </w:rPr>
        <w:t>Task 1</w:t>
      </w:r>
      <w:r w:rsidRPr="006937AC">
        <w:t>.</w:t>
      </w:r>
    </w:p>
    <w:p w14:paraId="37E08920" w14:textId="3BF9655F" w:rsidR="006937AC" w:rsidRDefault="006937AC" w:rsidP="006937AC">
      <w:pPr>
        <w:pStyle w:val="ParagraphStyle"/>
      </w:pPr>
    </w:p>
    <w:p w14:paraId="69B2B1B2" w14:textId="77962593" w:rsidR="006937AC" w:rsidRDefault="006937AC" w:rsidP="006937AC">
      <w:pPr>
        <w:pStyle w:val="ParagraphStyle"/>
      </w:pPr>
      <w:r>
        <w:t>Remember to complete and save your work on the PDF document.</w:t>
      </w:r>
    </w:p>
    <w:p w14:paraId="562C68A5" w14:textId="532CFC95" w:rsidR="006937AC" w:rsidRDefault="006937AC" w:rsidP="006937AC">
      <w:pPr>
        <w:pStyle w:val="SlideTitles"/>
      </w:pPr>
      <w:r>
        <w:t xml:space="preserve">6 </w:t>
      </w:r>
      <w:r w:rsidR="003033AF">
        <w:t>of 18</w:t>
      </w:r>
      <w:r>
        <w:t xml:space="preserve"> </w:t>
      </w:r>
      <w:r w:rsidR="00711EFC">
        <w:t>–</w:t>
      </w:r>
      <w:r>
        <w:t xml:space="preserve"> </w:t>
      </w:r>
      <w:r w:rsidR="00711EFC" w:rsidRPr="00711EFC">
        <w:t>Ordering dates</w:t>
      </w:r>
    </w:p>
    <w:p w14:paraId="10BFF4E7" w14:textId="223949C7" w:rsidR="004C6DB1" w:rsidRDefault="004C6DB1" w:rsidP="00EA269D">
      <w:pPr>
        <w:pStyle w:val="ParagraphStyle"/>
      </w:pPr>
      <w:r w:rsidRPr="004C6DB1">
        <w:t>You need to be able to put dates in order, from oldest to newest. To do this, you need to look at the year, then the month and then the day.</w:t>
      </w:r>
      <w:r>
        <w:t xml:space="preserve"> Below are some examples.</w:t>
      </w:r>
    </w:p>
    <w:p w14:paraId="0AD00FCB" w14:textId="6AFA9092" w:rsidR="00EA269D" w:rsidRDefault="00EA269D" w:rsidP="00EA269D">
      <w:pPr>
        <w:pStyle w:val="ParagraphStyle"/>
      </w:pPr>
    </w:p>
    <w:p w14:paraId="2989293A" w14:textId="779A8506" w:rsidR="00EA269D" w:rsidRDefault="00EA269D" w:rsidP="00EA269D">
      <w:pPr>
        <w:pStyle w:val="ParagraphStyle"/>
      </w:pPr>
      <w:r>
        <w:rPr>
          <w:b/>
          <w:bCs/>
        </w:rPr>
        <w:t>Example 1</w:t>
      </w:r>
    </w:p>
    <w:p w14:paraId="5AFD258D" w14:textId="469607B1" w:rsidR="00F05A31" w:rsidRDefault="00F05A31" w:rsidP="00EA269D">
      <w:pPr>
        <w:pStyle w:val="ParagraphStyle"/>
      </w:pPr>
      <w:r w:rsidRPr="00F05A31">
        <w:t>Which date comes first</w:t>
      </w:r>
      <w:r w:rsidR="00642C0F">
        <w:t xml:space="preserve"> – </w:t>
      </w:r>
      <w:r w:rsidR="00642C0F" w:rsidRPr="00642C0F">
        <w:t>12 January 2017</w:t>
      </w:r>
      <w:r w:rsidR="00642C0F">
        <w:t xml:space="preserve"> or </w:t>
      </w:r>
      <w:r w:rsidR="00642C0F" w:rsidRPr="00642C0F">
        <w:t>14 March 2016</w:t>
      </w:r>
      <w:r w:rsidR="00642C0F">
        <w:t>?</w:t>
      </w:r>
    </w:p>
    <w:p w14:paraId="04B1EE11" w14:textId="3906B0B5" w:rsidR="00642C0F" w:rsidRDefault="00642C0F" w:rsidP="00EA269D">
      <w:pPr>
        <w:pStyle w:val="ParagraphStyle"/>
      </w:pPr>
    </w:p>
    <w:p w14:paraId="50B5E1E0" w14:textId="4CBAC1A7" w:rsidR="00642C0F" w:rsidRDefault="00BA1B05" w:rsidP="00EA269D">
      <w:pPr>
        <w:pStyle w:val="ParagraphStyle"/>
      </w:pPr>
      <w:r w:rsidRPr="00BA1B05">
        <w:t>We start by comparing the years. 2016 is smaller than 2017, so we know this date comes first.</w:t>
      </w:r>
    </w:p>
    <w:p w14:paraId="33A40381" w14:textId="36272B8E" w:rsidR="00BA1B05" w:rsidRDefault="00BA1B05" w:rsidP="00EA269D">
      <w:pPr>
        <w:pStyle w:val="ParagraphStyle"/>
      </w:pPr>
    </w:p>
    <w:p w14:paraId="17BEA933" w14:textId="543E46E5" w:rsidR="00BA1B05" w:rsidRDefault="00BA1B05" w:rsidP="00EA269D">
      <w:pPr>
        <w:pStyle w:val="ParagraphStyle"/>
        <w:rPr>
          <w:b/>
          <w:bCs/>
        </w:rPr>
      </w:pPr>
      <w:r>
        <w:rPr>
          <w:b/>
          <w:bCs/>
        </w:rPr>
        <w:t>Example 2</w:t>
      </w:r>
    </w:p>
    <w:p w14:paraId="475F058E" w14:textId="28B75FCA" w:rsidR="000F62FC" w:rsidRDefault="000F62FC" w:rsidP="00EA269D">
      <w:pPr>
        <w:pStyle w:val="ParagraphStyle"/>
      </w:pPr>
      <w:r w:rsidRPr="000F62FC">
        <w:t>Which date comes first</w:t>
      </w:r>
      <w:r>
        <w:t xml:space="preserve"> – </w:t>
      </w:r>
      <w:r w:rsidR="00011A70" w:rsidRPr="00011A70">
        <w:t>16 June 2018</w:t>
      </w:r>
      <w:r w:rsidR="00011A70">
        <w:t xml:space="preserve"> or </w:t>
      </w:r>
      <w:r w:rsidR="00011A70" w:rsidRPr="00011A70">
        <w:t>19 April 2018</w:t>
      </w:r>
      <w:r w:rsidR="00011A70">
        <w:t>?</w:t>
      </w:r>
    </w:p>
    <w:p w14:paraId="1DE28C32" w14:textId="17291C67" w:rsidR="00011A70" w:rsidRDefault="00011A70" w:rsidP="00EA269D">
      <w:pPr>
        <w:pStyle w:val="ParagraphStyle"/>
      </w:pPr>
    </w:p>
    <w:p w14:paraId="1F3364C6" w14:textId="706BF499" w:rsidR="00011A70" w:rsidRDefault="00CE5CEA" w:rsidP="00EA269D">
      <w:pPr>
        <w:pStyle w:val="ParagraphStyle"/>
      </w:pPr>
      <w:r w:rsidRPr="00CE5CEA">
        <w:t>We start by comparing the years. Both dates are in 2018, so next we compare the months. April comes before June, so we know that this date comes first.</w:t>
      </w:r>
    </w:p>
    <w:p w14:paraId="789388CA" w14:textId="4EF3AD49" w:rsidR="00CE5CEA" w:rsidRDefault="00CE5CEA" w:rsidP="00EA269D">
      <w:pPr>
        <w:pStyle w:val="ParagraphStyle"/>
      </w:pPr>
    </w:p>
    <w:p w14:paraId="754BA5C1" w14:textId="698E3849" w:rsidR="00CE5CEA" w:rsidRDefault="00CE5CEA" w:rsidP="00EA269D">
      <w:pPr>
        <w:pStyle w:val="ParagraphStyle"/>
      </w:pPr>
      <w:r>
        <w:rPr>
          <w:b/>
          <w:bCs/>
        </w:rPr>
        <w:t>Example 3</w:t>
      </w:r>
    </w:p>
    <w:p w14:paraId="7A5E654B" w14:textId="3E9BCA73" w:rsidR="005F7E70" w:rsidRPr="00CE5CEA" w:rsidRDefault="005F7E70" w:rsidP="00EA269D">
      <w:pPr>
        <w:pStyle w:val="ParagraphStyle"/>
      </w:pPr>
      <w:r w:rsidRPr="005F7E70">
        <w:t>Which date comes first</w:t>
      </w:r>
      <w:r>
        <w:t xml:space="preserve"> – </w:t>
      </w:r>
      <w:r w:rsidRPr="005F7E70">
        <w:t>21 January 2017</w:t>
      </w:r>
      <w:r>
        <w:t xml:space="preserve"> or </w:t>
      </w:r>
      <w:r w:rsidRPr="005F7E70">
        <w:t>2</w:t>
      </w:r>
      <w:r>
        <w:t>8</w:t>
      </w:r>
      <w:r w:rsidRPr="005F7E70">
        <w:t xml:space="preserve"> January 2017</w:t>
      </w:r>
      <w:r>
        <w:t>?</w:t>
      </w:r>
    </w:p>
    <w:p w14:paraId="4769075B" w14:textId="79B27A03" w:rsidR="00E44A79" w:rsidRDefault="00E44A79" w:rsidP="00E44A79">
      <w:pPr>
        <w:pStyle w:val="ParagraphStyle"/>
      </w:pPr>
    </w:p>
    <w:p w14:paraId="4EFFB5EE" w14:textId="47574436" w:rsidR="005F7E70" w:rsidRDefault="00265C71" w:rsidP="00E44A79">
      <w:pPr>
        <w:pStyle w:val="ParagraphStyle"/>
      </w:pPr>
      <w:r w:rsidRPr="00265C71">
        <w:t>We start by comparing the years. Both dates are in 2017, so next we compare the months. Both dates are in January, so next we compare the days. 21 is smaller than 28, so we know that this date comes first.</w:t>
      </w:r>
    </w:p>
    <w:p w14:paraId="79E09737" w14:textId="38BD287D" w:rsidR="00265C71" w:rsidRDefault="00265C71" w:rsidP="00265C71">
      <w:pPr>
        <w:pStyle w:val="SlideTitles"/>
      </w:pPr>
      <w:r>
        <w:t xml:space="preserve">7 </w:t>
      </w:r>
      <w:r w:rsidR="003033AF">
        <w:t>of 18</w:t>
      </w:r>
      <w:r>
        <w:t xml:space="preserve"> </w:t>
      </w:r>
      <w:r w:rsidR="00E020B6">
        <w:t>–</w:t>
      </w:r>
      <w:r>
        <w:t xml:space="preserve"> </w:t>
      </w:r>
      <w:r w:rsidR="00E020B6">
        <w:t>Question 3</w:t>
      </w:r>
    </w:p>
    <w:p w14:paraId="34BA27D9" w14:textId="111D7DB7" w:rsidR="00C33F02" w:rsidRDefault="00E020B6" w:rsidP="00E020B6">
      <w:pPr>
        <w:pStyle w:val="ParagraphStyle"/>
      </w:pPr>
      <w:r w:rsidRPr="00E020B6">
        <w:t>Today’s date is 1 May 2018. Julie has two pots of yoghurt in her fridge. The raspberry yoghurt has a use by date of 7 May 2018 and the peach yoghurt has a use by date of 2 May 2018. Julie decides to eat the yoghurt that is going out of date first.</w:t>
      </w:r>
      <w:r w:rsidR="00B04B2C">
        <w:t xml:space="preserve"> Which yoghurt does she eat?</w:t>
      </w:r>
    </w:p>
    <w:p w14:paraId="336C855C" w14:textId="1F2B6B18" w:rsidR="00B04B2C" w:rsidRDefault="00B04B2C" w:rsidP="00B04B2C">
      <w:pPr>
        <w:pStyle w:val="ParagraphStyle"/>
        <w:numPr>
          <w:ilvl w:val="0"/>
          <w:numId w:val="13"/>
        </w:numPr>
      </w:pPr>
      <w:r>
        <w:t>The raspberry yoghurt</w:t>
      </w:r>
    </w:p>
    <w:p w14:paraId="5FB84CD6" w14:textId="2F5F9FEA" w:rsidR="00B04B2C" w:rsidRDefault="00B87E8D" w:rsidP="00B04B2C">
      <w:pPr>
        <w:pStyle w:val="ParagraphStyle"/>
        <w:numPr>
          <w:ilvl w:val="0"/>
          <w:numId w:val="13"/>
        </w:numPr>
      </w:pPr>
      <w:r>
        <w:t>The peach yogurt</w:t>
      </w:r>
    </w:p>
    <w:p w14:paraId="028695E0" w14:textId="003058E4" w:rsidR="00B87E8D" w:rsidRDefault="00B87E8D" w:rsidP="00B87E8D">
      <w:pPr>
        <w:pStyle w:val="ParagraphStyle"/>
      </w:pPr>
    </w:p>
    <w:p w14:paraId="59CEE43E" w14:textId="1BBCA8AC" w:rsidR="00B87E8D" w:rsidRDefault="00B87E8D" w:rsidP="00B87E8D">
      <w:pPr>
        <w:pStyle w:val="ParagraphStyle"/>
      </w:pPr>
      <w:r>
        <w:t xml:space="preserve">The correct answer is </w:t>
      </w:r>
      <w:r w:rsidR="00A94FAB">
        <w:t>B, the peach yoghurt.</w:t>
      </w:r>
    </w:p>
    <w:p w14:paraId="2F9F85DC" w14:textId="31666A2A" w:rsidR="00A94FAB" w:rsidRDefault="00A94FAB" w:rsidP="00A94FAB">
      <w:pPr>
        <w:pStyle w:val="SlideTitles"/>
      </w:pPr>
      <w:r>
        <w:t xml:space="preserve">8 </w:t>
      </w:r>
      <w:r w:rsidR="003033AF">
        <w:t>of 18</w:t>
      </w:r>
      <w:r>
        <w:t xml:space="preserve"> </w:t>
      </w:r>
      <w:r w:rsidR="009422E0">
        <w:t>–</w:t>
      </w:r>
      <w:r>
        <w:t xml:space="preserve"> </w:t>
      </w:r>
      <w:r w:rsidR="009422E0">
        <w:t>Question 4</w:t>
      </w:r>
    </w:p>
    <w:p w14:paraId="360E9D48" w14:textId="23A5F25B" w:rsidR="00E44A79" w:rsidRDefault="009422E0" w:rsidP="00E44A79">
      <w:pPr>
        <w:pStyle w:val="ParagraphStyle"/>
      </w:pPr>
      <w:r>
        <w:t xml:space="preserve">Jim has asked his friends when their birthdays are. He wants to write the birthdays in order by month to help remind him when to get presents. </w:t>
      </w:r>
      <w:r w:rsidR="00D74F9C">
        <w:t>Below is a list</w:t>
      </w:r>
      <w:r w:rsidR="00A557BD">
        <w:t xml:space="preserve"> of his friend’s birthdays but in the wrong order</w:t>
      </w:r>
      <w:r w:rsidR="00716D4D">
        <w:t>, can you put them into the correct order:</w:t>
      </w:r>
    </w:p>
    <w:p w14:paraId="304F4362" w14:textId="0F29B10E" w:rsidR="00716D4D" w:rsidRDefault="00A843A7" w:rsidP="00CC55FF">
      <w:pPr>
        <w:pStyle w:val="ParagraphStyle"/>
        <w:numPr>
          <w:ilvl w:val="0"/>
          <w:numId w:val="15"/>
        </w:numPr>
      </w:pPr>
      <w:r w:rsidRPr="00A843A7">
        <w:t>Carmen – 3 March</w:t>
      </w:r>
    </w:p>
    <w:p w14:paraId="4D7A1CC8" w14:textId="6BBB9688" w:rsidR="00A843A7" w:rsidRDefault="00A843A7" w:rsidP="00CC55FF">
      <w:pPr>
        <w:pStyle w:val="ParagraphStyle"/>
        <w:numPr>
          <w:ilvl w:val="0"/>
          <w:numId w:val="15"/>
        </w:numPr>
      </w:pPr>
      <w:r w:rsidRPr="00A843A7">
        <w:t>Peter – 21 October</w:t>
      </w:r>
    </w:p>
    <w:p w14:paraId="168AE275" w14:textId="7B723AC5" w:rsidR="00A843A7" w:rsidRDefault="008427A3" w:rsidP="00CC55FF">
      <w:pPr>
        <w:pStyle w:val="ParagraphStyle"/>
        <w:numPr>
          <w:ilvl w:val="0"/>
          <w:numId w:val="15"/>
        </w:numPr>
      </w:pPr>
      <w:r w:rsidRPr="008427A3">
        <w:t>Kamal – 20 January</w:t>
      </w:r>
    </w:p>
    <w:p w14:paraId="68458B07" w14:textId="1EFD97E9" w:rsidR="008427A3" w:rsidRDefault="008427A3" w:rsidP="00CC55FF">
      <w:pPr>
        <w:pStyle w:val="ParagraphStyle"/>
        <w:numPr>
          <w:ilvl w:val="0"/>
          <w:numId w:val="15"/>
        </w:numPr>
      </w:pPr>
      <w:r w:rsidRPr="008427A3">
        <w:t>Yuan – 1 December</w:t>
      </w:r>
    </w:p>
    <w:p w14:paraId="01B97AFF" w14:textId="1B220735" w:rsidR="008427A3" w:rsidRDefault="008427A3" w:rsidP="00CC55FF">
      <w:pPr>
        <w:pStyle w:val="ParagraphStyle"/>
        <w:numPr>
          <w:ilvl w:val="0"/>
          <w:numId w:val="15"/>
        </w:numPr>
      </w:pPr>
      <w:r w:rsidRPr="008427A3">
        <w:t>Shen – 2 January</w:t>
      </w:r>
    </w:p>
    <w:p w14:paraId="037B4191" w14:textId="3684D6CA" w:rsidR="008427A3" w:rsidRDefault="00CC55FF" w:rsidP="00CC55FF">
      <w:pPr>
        <w:pStyle w:val="ParagraphStyle"/>
        <w:numPr>
          <w:ilvl w:val="0"/>
          <w:numId w:val="15"/>
        </w:numPr>
      </w:pPr>
      <w:r w:rsidRPr="00CC55FF">
        <w:t>Esther – 19 July</w:t>
      </w:r>
    </w:p>
    <w:p w14:paraId="508924E6" w14:textId="10D69A1C" w:rsidR="00E44A79" w:rsidRDefault="00E44A79" w:rsidP="00E44A79">
      <w:pPr>
        <w:pStyle w:val="ParagraphStyle"/>
      </w:pPr>
    </w:p>
    <w:p w14:paraId="13E2D6C0" w14:textId="21CD4762" w:rsidR="00C43FB7" w:rsidRDefault="00C43FB7" w:rsidP="00E44A79">
      <w:pPr>
        <w:pStyle w:val="ParagraphStyle"/>
      </w:pPr>
      <w:r>
        <w:t xml:space="preserve">The correct order should be </w:t>
      </w:r>
      <w:r w:rsidR="001A6860">
        <w:t xml:space="preserve">5, </w:t>
      </w:r>
      <w:r w:rsidR="00E22078">
        <w:t xml:space="preserve">3, 1, 6, </w:t>
      </w:r>
      <w:r w:rsidR="007E511C">
        <w:t>2 and then 4, as shown below:</w:t>
      </w:r>
    </w:p>
    <w:p w14:paraId="11ACEAE7" w14:textId="674392DC" w:rsidR="001A6860" w:rsidRDefault="001A6860" w:rsidP="001A6860">
      <w:pPr>
        <w:pStyle w:val="ParagraphStyle"/>
        <w:numPr>
          <w:ilvl w:val="0"/>
          <w:numId w:val="16"/>
        </w:numPr>
      </w:pPr>
      <w:r w:rsidRPr="001A6860">
        <w:t>Shen – 2 January</w:t>
      </w:r>
    </w:p>
    <w:p w14:paraId="7022D095" w14:textId="77777777" w:rsidR="002C397A" w:rsidRDefault="002C397A" w:rsidP="00755666">
      <w:pPr>
        <w:pStyle w:val="ParagraphStyle"/>
        <w:numPr>
          <w:ilvl w:val="0"/>
          <w:numId w:val="16"/>
        </w:numPr>
      </w:pPr>
      <w:r>
        <w:t>Kamal – 20 January</w:t>
      </w:r>
    </w:p>
    <w:p w14:paraId="10FD0C5E" w14:textId="4C3AC7AD" w:rsidR="001A6860" w:rsidRDefault="001A6860" w:rsidP="00755666">
      <w:pPr>
        <w:pStyle w:val="ParagraphStyle"/>
        <w:numPr>
          <w:ilvl w:val="0"/>
          <w:numId w:val="16"/>
        </w:numPr>
      </w:pPr>
      <w:r>
        <w:t>Carmen – 3 March</w:t>
      </w:r>
    </w:p>
    <w:p w14:paraId="436834E7" w14:textId="21C316B3" w:rsidR="00755666" w:rsidRDefault="00755666" w:rsidP="00755666">
      <w:pPr>
        <w:pStyle w:val="ParagraphStyle"/>
        <w:numPr>
          <w:ilvl w:val="0"/>
          <w:numId w:val="16"/>
        </w:numPr>
      </w:pPr>
      <w:r w:rsidRPr="00755666">
        <w:t>Esther – 19 July</w:t>
      </w:r>
    </w:p>
    <w:p w14:paraId="56D01D4E" w14:textId="075E301B" w:rsidR="001A6860" w:rsidRDefault="001A6860" w:rsidP="00755666">
      <w:pPr>
        <w:pStyle w:val="ParagraphStyle"/>
        <w:numPr>
          <w:ilvl w:val="0"/>
          <w:numId w:val="16"/>
        </w:numPr>
      </w:pPr>
      <w:r>
        <w:t>Peter – 21 October</w:t>
      </w:r>
    </w:p>
    <w:p w14:paraId="0CE14DA3" w14:textId="77777777" w:rsidR="001A6860" w:rsidRDefault="001A6860" w:rsidP="00755666">
      <w:pPr>
        <w:pStyle w:val="ParagraphStyle"/>
        <w:numPr>
          <w:ilvl w:val="0"/>
          <w:numId w:val="16"/>
        </w:numPr>
      </w:pPr>
      <w:r>
        <w:t>Yuan – 1 December</w:t>
      </w:r>
    </w:p>
    <w:p w14:paraId="58E9E17B" w14:textId="418D9A04" w:rsidR="00E44A79" w:rsidRDefault="007E511C" w:rsidP="007E511C">
      <w:pPr>
        <w:pStyle w:val="SlideTitles"/>
      </w:pPr>
      <w:r>
        <w:t xml:space="preserve">9 </w:t>
      </w:r>
      <w:r w:rsidR="003033AF">
        <w:t>of 18</w:t>
      </w:r>
      <w:r>
        <w:t xml:space="preserve"> </w:t>
      </w:r>
      <w:r w:rsidR="005F51CB">
        <w:t>–</w:t>
      </w:r>
      <w:r>
        <w:t xml:space="preserve"> </w:t>
      </w:r>
      <w:r w:rsidR="005F51CB">
        <w:t>Question 5</w:t>
      </w:r>
    </w:p>
    <w:p w14:paraId="32A931FB" w14:textId="640F0860" w:rsidR="005F51CB" w:rsidRDefault="005F51CB" w:rsidP="005F51CB">
      <w:pPr>
        <w:pStyle w:val="ParagraphStyle"/>
      </w:pPr>
      <w:r w:rsidRPr="005F51CB">
        <w:t xml:space="preserve">Lilian has three children. </w:t>
      </w:r>
      <w:r w:rsidR="00297D11">
        <w:t>Examine their</w:t>
      </w:r>
      <w:r w:rsidRPr="005F51CB">
        <w:t xml:space="preserve"> dates of birth </w:t>
      </w:r>
      <w:r w:rsidR="00297D11">
        <w:t xml:space="preserve">below and choose the child which </w:t>
      </w:r>
      <w:r w:rsidRPr="005F51CB">
        <w:t>is the oldest?</w:t>
      </w:r>
    </w:p>
    <w:p w14:paraId="2FC1332D" w14:textId="5D1ED121" w:rsidR="00297D11" w:rsidRDefault="00CB161A" w:rsidP="00CB161A">
      <w:pPr>
        <w:pStyle w:val="ParagraphStyle"/>
        <w:numPr>
          <w:ilvl w:val="0"/>
          <w:numId w:val="18"/>
        </w:numPr>
      </w:pPr>
      <w:r w:rsidRPr="00CB161A">
        <w:t>Peter (born 21 June 2010)</w:t>
      </w:r>
    </w:p>
    <w:p w14:paraId="0249CA97" w14:textId="0C35E961" w:rsidR="00CB161A" w:rsidRDefault="00CB161A" w:rsidP="00CB161A">
      <w:pPr>
        <w:pStyle w:val="ParagraphStyle"/>
        <w:numPr>
          <w:ilvl w:val="0"/>
          <w:numId w:val="18"/>
        </w:numPr>
      </w:pPr>
      <w:r w:rsidRPr="00CB161A">
        <w:t>James (born 1 August 2012)</w:t>
      </w:r>
    </w:p>
    <w:p w14:paraId="0B46D7AD" w14:textId="7ED3B3A1" w:rsidR="00CB161A" w:rsidRDefault="00CB161A" w:rsidP="00CB161A">
      <w:pPr>
        <w:pStyle w:val="ParagraphStyle"/>
        <w:numPr>
          <w:ilvl w:val="0"/>
          <w:numId w:val="18"/>
        </w:numPr>
      </w:pPr>
      <w:r w:rsidRPr="00CB161A">
        <w:t>Lucy (born 22 April 2005)</w:t>
      </w:r>
    </w:p>
    <w:p w14:paraId="1A9F2DFD" w14:textId="34A30ED1" w:rsidR="00CB161A" w:rsidRDefault="00CB161A" w:rsidP="00297D11">
      <w:pPr>
        <w:pStyle w:val="ParagraphStyle"/>
      </w:pPr>
    </w:p>
    <w:p w14:paraId="6E7C3673" w14:textId="1E56C9EC" w:rsidR="00CB161A" w:rsidRDefault="00CB161A" w:rsidP="00297D11">
      <w:pPr>
        <w:pStyle w:val="ParagraphStyle"/>
      </w:pPr>
      <w:r>
        <w:t xml:space="preserve">The correct answer is </w:t>
      </w:r>
      <w:r w:rsidR="00D31D29">
        <w:t>C, Lucy (</w:t>
      </w:r>
      <w:r w:rsidR="00D31D29" w:rsidRPr="00D31D29">
        <w:t>born 22 April 2005</w:t>
      </w:r>
      <w:r w:rsidR="00D31D29">
        <w:t>).</w:t>
      </w:r>
    </w:p>
    <w:p w14:paraId="028D3383" w14:textId="57A4B7A4" w:rsidR="00D31D29" w:rsidRDefault="00D31D29" w:rsidP="00D31D29">
      <w:pPr>
        <w:pStyle w:val="SlideTitles"/>
      </w:pPr>
      <w:r>
        <w:t xml:space="preserve">10 </w:t>
      </w:r>
      <w:r w:rsidR="003033AF">
        <w:t>of 18</w:t>
      </w:r>
      <w:r>
        <w:t xml:space="preserve"> </w:t>
      </w:r>
      <w:r w:rsidR="003C35FA">
        <w:t>–</w:t>
      </w:r>
      <w:r>
        <w:t xml:space="preserve"> </w:t>
      </w:r>
      <w:r w:rsidR="003C35FA">
        <w:t>Calendars</w:t>
      </w:r>
    </w:p>
    <w:p w14:paraId="31352164" w14:textId="3D0775DC" w:rsidR="003C35FA" w:rsidRDefault="00963019" w:rsidP="003C35FA">
      <w:pPr>
        <w:pStyle w:val="ParagraphStyle"/>
      </w:pPr>
      <w:r w:rsidRPr="00963019">
        <w:t>A calendar is a way to keep track of appointments, birthdays and other important dates. Each page of a calendar shows all the days in a month.</w:t>
      </w:r>
    </w:p>
    <w:p w14:paraId="62415B3A" w14:textId="0055A5E7" w:rsidR="00963019" w:rsidRDefault="00963019" w:rsidP="003C35FA">
      <w:pPr>
        <w:pStyle w:val="ParagraphStyle"/>
      </w:pPr>
    </w:p>
    <w:p w14:paraId="70CA3C9F" w14:textId="170C2E4A" w:rsidR="00963019" w:rsidRDefault="00963019" w:rsidP="003C35FA">
      <w:pPr>
        <w:pStyle w:val="ParagraphStyle"/>
      </w:pPr>
      <w:r w:rsidRPr="00963019">
        <w:t>Some people prefer a paper calendar that they can write on. Other people prefer to use a digital calendar that they can update on their phone or computer.</w:t>
      </w:r>
    </w:p>
    <w:p w14:paraId="49588022" w14:textId="63387B7B" w:rsidR="00DD54D1" w:rsidRDefault="00DD54D1" w:rsidP="003C35FA">
      <w:pPr>
        <w:pStyle w:val="ParagraphStyle"/>
      </w:pPr>
    </w:p>
    <w:p w14:paraId="049F529D" w14:textId="5B5B45FA" w:rsidR="00DD54D1" w:rsidRDefault="00DD54D1" w:rsidP="003C35FA">
      <w:pPr>
        <w:pStyle w:val="ParagraphStyle"/>
      </w:pPr>
      <w:r w:rsidRPr="00DD54D1">
        <w:t xml:space="preserve">The example </w:t>
      </w:r>
      <w:r>
        <w:t>below</w:t>
      </w:r>
      <w:r w:rsidRPr="00DD54D1">
        <w:t xml:space="preserve"> shows all the days in August 2017</w:t>
      </w:r>
      <w:r w:rsidR="00EA3B72">
        <w:t xml:space="preserve"> in a table format</w:t>
      </w:r>
      <w:r>
        <w:t>:</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693CB8" w14:paraId="2F999415" w14:textId="77777777" w:rsidTr="00693CB8">
        <w:tc>
          <w:tcPr>
            <w:tcW w:w="1391" w:type="dxa"/>
          </w:tcPr>
          <w:p w14:paraId="06B87172" w14:textId="05665554" w:rsidR="00693CB8" w:rsidRDefault="00693CB8" w:rsidP="00693CB8">
            <w:pPr>
              <w:pStyle w:val="TableHeadings"/>
            </w:pPr>
            <w:r>
              <w:t>Monday</w:t>
            </w:r>
          </w:p>
        </w:tc>
        <w:tc>
          <w:tcPr>
            <w:tcW w:w="1391" w:type="dxa"/>
          </w:tcPr>
          <w:p w14:paraId="6CE4C94D" w14:textId="04D0B4AB" w:rsidR="00693CB8" w:rsidRDefault="00693CB8" w:rsidP="00693CB8">
            <w:pPr>
              <w:pStyle w:val="TableHeadings"/>
            </w:pPr>
            <w:r>
              <w:t>Tuesday</w:t>
            </w:r>
          </w:p>
        </w:tc>
        <w:tc>
          <w:tcPr>
            <w:tcW w:w="1392" w:type="dxa"/>
          </w:tcPr>
          <w:p w14:paraId="200B733B" w14:textId="04FB077C" w:rsidR="00693CB8" w:rsidRDefault="00693CB8" w:rsidP="00693CB8">
            <w:pPr>
              <w:pStyle w:val="TableHeadings"/>
            </w:pPr>
            <w:r>
              <w:t>Wednesday</w:t>
            </w:r>
          </w:p>
        </w:tc>
        <w:tc>
          <w:tcPr>
            <w:tcW w:w="1392" w:type="dxa"/>
          </w:tcPr>
          <w:p w14:paraId="72505368" w14:textId="7D051035" w:rsidR="00693CB8" w:rsidRDefault="00693CB8" w:rsidP="00693CB8">
            <w:pPr>
              <w:pStyle w:val="TableHeadings"/>
            </w:pPr>
            <w:r>
              <w:t>Thursday</w:t>
            </w:r>
          </w:p>
        </w:tc>
        <w:tc>
          <w:tcPr>
            <w:tcW w:w="1392" w:type="dxa"/>
          </w:tcPr>
          <w:p w14:paraId="0E9CA6BC" w14:textId="4025EC15" w:rsidR="00693CB8" w:rsidRDefault="00693CB8" w:rsidP="00693CB8">
            <w:pPr>
              <w:pStyle w:val="TableHeadings"/>
            </w:pPr>
            <w:r>
              <w:t>Friday</w:t>
            </w:r>
          </w:p>
        </w:tc>
        <w:tc>
          <w:tcPr>
            <w:tcW w:w="1392" w:type="dxa"/>
          </w:tcPr>
          <w:p w14:paraId="2AB527C8" w14:textId="1C2A534D" w:rsidR="00693CB8" w:rsidRDefault="00693CB8" w:rsidP="00693CB8">
            <w:pPr>
              <w:pStyle w:val="TableHeadings"/>
            </w:pPr>
            <w:r>
              <w:t>Saturday</w:t>
            </w:r>
          </w:p>
        </w:tc>
        <w:tc>
          <w:tcPr>
            <w:tcW w:w="1392" w:type="dxa"/>
          </w:tcPr>
          <w:p w14:paraId="02C3E0F4" w14:textId="6608BBB2" w:rsidR="00693CB8" w:rsidRDefault="00693CB8" w:rsidP="00693CB8">
            <w:pPr>
              <w:pStyle w:val="TableHeadings"/>
            </w:pPr>
            <w:r>
              <w:t>Sunday</w:t>
            </w:r>
          </w:p>
        </w:tc>
      </w:tr>
      <w:tr w:rsidR="00693CB8" w14:paraId="736D7957" w14:textId="77777777" w:rsidTr="00693CB8">
        <w:tc>
          <w:tcPr>
            <w:tcW w:w="1391" w:type="dxa"/>
          </w:tcPr>
          <w:p w14:paraId="31D2C040" w14:textId="77777777" w:rsidR="00693CB8" w:rsidRDefault="00693CB8" w:rsidP="003C35FA">
            <w:pPr>
              <w:pStyle w:val="ParagraphStyle"/>
            </w:pPr>
          </w:p>
        </w:tc>
        <w:tc>
          <w:tcPr>
            <w:tcW w:w="1391" w:type="dxa"/>
          </w:tcPr>
          <w:p w14:paraId="7D2620D4" w14:textId="2806531A" w:rsidR="00693CB8" w:rsidRDefault="0044239B" w:rsidP="003C35FA">
            <w:pPr>
              <w:pStyle w:val="ParagraphStyle"/>
            </w:pPr>
            <w:r>
              <w:t>1</w:t>
            </w:r>
          </w:p>
        </w:tc>
        <w:tc>
          <w:tcPr>
            <w:tcW w:w="1392" w:type="dxa"/>
          </w:tcPr>
          <w:p w14:paraId="3AC64D17" w14:textId="15AECDC9" w:rsidR="00693CB8" w:rsidRDefault="0044239B" w:rsidP="003C35FA">
            <w:pPr>
              <w:pStyle w:val="ParagraphStyle"/>
            </w:pPr>
            <w:r>
              <w:t>2</w:t>
            </w:r>
          </w:p>
        </w:tc>
        <w:tc>
          <w:tcPr>
            <w:tcW w:w="1392" w:type="dxa"/>
          </w:tcPr>
          <w:p w14:paraId="648850BB" w14:textId="6E195A7A" w:rsidR="00693CB8" w:rsidRDefault="0044239B" w:rsidP="003C35FA">
            <w:pPr>
              <w:pStyle w:val="ParagraphStyle"/>
            </w:pPr>
            <w:r>
              <w:t>3</w:t>
            </w:r>
          </w:p>
        </w:tc>
        <w:tc>
          <w:tcPr>
            <w:tcW w:w="1392" w:type="dxa"/>
          </w:tcPr>
          <w:p w14:paraId="5C8E0CEB" w14:textId="5DB0FEF1" w:rsidR="00693CB8" w:rsidRDefault="0044239B" w:rsidP="003C35FA">
            <w:pPr>
              <w:pStyle w:val="ParagraphStyle"/>
            </w:pPr>
            <w:r>
              <w:t>4</w:t>
            </w:r>
          </w:p>
        </w:tc>
        <w:tc>
          <w:tcPr>
            <w:tcW w:w="1392" w:type="dxa"/>
          </w:tcPr>
          <w:p w14:paraId="50927E4B" w14:textId="6A3150DE" w:rsidR="00693CB8" w:rsidRDefault="0044239B" w:rsidP="003C35FA">
            <w:pPr>
              <w:pStyle w:val="ParagraphStyle"/>
            </w:pPr>
            <w:r>
              <w:t>5</w:t>
            </w:r>
          </w:p>
        </w:tc>
        <w:tc>
          <w:tcPr>
            <w:tcW w:w="1392" w:type="dxa"/>
          </w:tcPr>
          <w:p w14:paraId="1F03E4CE" w14:textId="00F85561" w:rsidR="00693CB8" w:rsidRDefault="0044239B" w:rsidP="003C35FA">
            <w:pPr>
              <w:pStyle w:val="ParagraphStyle"/>
            </w:pPr>
            <w:r>
              <w:t>6</w:t>
            </w:r>
          </w:p>
        </w:tc>
      </w:tr>
      <w:tr w:rsidR="00693CB8" w14:paraId="42279D63" w14:textId="77777777" w:rsidTr="00693CB8">
        <w:tc>
          <w:tcPr>
            <w:tcW w:w="1391" w:type="dxa"/>
          </w:tcPr>
          <w:p w14:paraId="49D4FBE3" w14:textId="51F01FF6" w:rsidR="00693CB8" w:rsidRDefault="0044239B" w:rsidP="003C35FA">
            <w:pPr>
              <w:pStyle w:val="ParagraphStyle"/>
            </w:pPr>
            <w:r>
              <w:t>7</w:t>
            </w:r>
          </w:p>
        </w:tc>
        <w:tc>
          <w:tcPr>
            <w:tcW w:w="1391" w:type="dxa"/>
          </w:tcPr>
          <w:p w14:paraId="0AD001EB" w14:textId="04070347" w:rsidR="00693CB8" w:rsidRDefault="0044239B" w:rsidP="003C35FA">
            <w:pPr>
              <w:pStyle w:val="ParagraphStyle"/>
            </w:pPr>
            <w:r>
              <w:t>8</w:t>
            </w:r>
          </w:p>
        </w:tc>
        <w:tc>
          <w:tcPr>
            <w:tcW w:w="1392" w:type="dxa"/>
          </w:tcPr>
          <w:p w14:paraId="68E64EAA" w14:textId="1C1570BE" w:rsidR="00693CB8" w:rsidRDefault="0044239B" w:rsidP="003C35FA">
            <w:pPr>
              <w:pStyle w:val="ParagraphStyle"/>
            </w:pPr>
            <w:r>
              <w:t>9</w:t>
            </w:r>
          </w:p>
        </w:tc>
        <w:tc>
          <w:tcPr>
            <w:tcW w:w="1392" w:type="dxa"/>
          </w:tcPr>
          <w:p w14:paraId="6664B5BC" w14:textId="0A9FB872" w:rsidR="00693CB8" w:rsidRDefault="0044239B" w:rsidP="003C35FA">
            <w:pPr>
              <w:pStyle w:val="ParagraphStyle"/>
            </w:pPr>
            <w:r>
              <w:t>10</w:t>
            </w:r>
          </w:p>
        </w:tc>
        <w:tc>
          <w:tcPr>
            <w:tcW w:w="1392" w:type="dxa"/>
          </w:tcPr>
          <w:p w14:paraId="409CCF4E" w14:textId="6B129AF2" w:rsidR="00693CB8" w:rsidRDefault="0044239B" w:rsidP="003C35FA">
            <w:pPr>
              <w:pStyle w:val="ParagraphStyle"/>
            </w:pPr>
            <w:r>
              <w:t>11</w:t>
            </w:r>
          </w:p>
        </w:tc>
        <w:tc>
          <w:tcPr>
            <w:tcW w:w="1392" w:type="dxa"/>
          </w:tcPr>
          <w:p w14:paraId="5AC9AD4A" w14:textId="7DA1428F" w:rsidR="00693CB8" w:rsidRDefault="0044239B" w:rsidP="003C35FA">
            <w:pPr>
              <w:pStyle w:val="ParagraphStyle"/>
            </w:pPr>
            <w:r>
              <w:t>12</w:t>
            </w:r>
          </w:p>
        </w:tc>
        <w:tc>
          <w:tcPr>
            <w:tcW w:w="1392" w:type="dxa"/>
          </w:tcPr>
          <w:p w14:paraId="0609D471" w14:textId="0098E4DB" w:rsidR="00693CB8" w:rsidRDefault="0044239B" w:rsidP="003C35FA">
            <w:pPr>
              <w:pStyle w:val="ParagraphStyle"/>
            </w:pPr>
            <w:r>
              <w:t>13</w:t>
            </w:r>
          </w:p>
        </w:tc>
      </w:tr>
      <w:tr w:rsidR="00693CB8" w14:paraId="1F25E3FE" w14:textId="77777777" w:rsidTr="00693CB8">
        <w:tc>
          <w:tcPr>
            <w:tcW w:w="1391" w:type="dxa"/>
          </w:tcPr>
          <w:p w14:paraId="04CDAA7F" w14:textId="2F6FAE8F" w:rsidR="00693CB8" w:rsidRDefault="0044239B" w:rsidP="003C35FA">
            <w:pPr>
              <w:pStyle w:val="ParagraphStyle"/>
            </w:pPr>
            <w:r>
              <w:t>14</w:t>
            </w:r>
          </w:p>
        </w:tc>
        <w:tc>
          <w:tcPr>
            <w:tcW w:w="1391" w:type="dxa"/>
          </w:tcPr>
          <w:p w14:paraId="61128135" w14:textId="0E02A802" w:rsidR="00693CB8" w:rsidRDefault="0044239B" w:rsidP="003C35FA">
            <w:pPr>
              <w:pStyle w:val="ParagraphStyle"/>
            </w:pPr>
            <w:r>
              <w:t>15</w:t>
            </w:r>
          </w:p>
        </w:tc>
        <w:tc>
          <w:tcPr>
            <w:tcW w:w="1392" w:type="dxa"/>
          </w:tcPr>
          <w:p w14:paraId="1DF3BB80" w14:textId="2DBD041A" w:rsidR="00693CB8" w:rsidRDefault="0044239B" w:rsidP="003C35FA">
            <w:pPr>
              <w:pStyle w:val="ParagraphStyle"/>
            </w:pPr>
            <w:r>
              <w:t>16</w:t>
            </w:r>
          </w:p>
        </w:tc>
        <w:tc>
          <w:tcPr>
            <w:tcW w:w="1392" w:type="dxa"/>
          </w:tcPr>
          <w:p w14:paraId="2A6CF0E6" w14:textId="5E08A782" w:rsidR="00693CB8" w:rsidRDefault="0044239B" w:rsidP="003C35FA">
            <w:pPr>
              <w:pStyle w:val="ParagraphStyle"/>
            </w:pPr>
            <w:r>
              <w:t>17</w:t>
            </w:r>
          </w:p>
        </w:tc>
        <w:tc>
          <w:tcPr>
            <w:tcW w:w="1392" w:type="dxa"/>
          </w:tcPr>
          <w:p w14:paraId="30626167" w14:textId="16E956AA" w:rsidR="00693CB8" w:rsidRDefault="0044239B" w:rsidP="003C35FA">
            <w:pPr>
              <w:pStyle w:val="ParagraphStyle"/>
            </w:pPr>
            <w:r>
              <w:t>18</w:t>
            </w:r>
          </w:p>
        </w:tc>
        <w:tc>
          <w:tcPr>
            <w:tcW w:w="1392" w:type="dxa"/>
          </w:tcPr>
          <w:p w14:paraId="493F6896" w14:textId="10DB7160" w:rsidR="00693CB8" w:rsidRDefault="0044239B" w:rsidP="003C35FA">
            <w:pPr>
              <w:pStyle w:val="ParagraphStyle"/>
            </w:pPr>
            <w:r>
              <w:t>19</w:t>
            </w:r>
          </w:p>
        </w:tc>
        <w:tc>
          <w:tcPr>
            <w:tcW w:w="1392" w:type="dxa"/>
          </w:tcPr>
          <w:p w14:paraId="209C16DD" w14:textId="05E2B166" w:rsidR="00693CB8" w:rsidRDefault="0044239B" w:rsidP="003C35FA">
            <w:pPr>
              <w:pStyle w:val="ParagraphStyle"/>
            </w:pPr>
            <w:r>
              <w:t>20</w:t>
            </w:r>
          </w:p>
        </w:tc>
      </w:tr>
      <w:tr w:rsidR="00693CB8" w14:paraId="75E45379" w14:textId="77777777" w:rsidTr="00693CB8">
        <w:tc>
          <w:tcPr>
            <w:tcW w:w="1391" w:type="dxa"/>
          </w:tcPr>
          <w:p w14:paraId="0BA85A99" w14:textId="263E1981" w:rsidR="00693CB8" w:rsidRDefault="0044239B" w:rsidP="003C35FA">
            <w:pPr>
              <w:pStyle w:val="ParagraphStyle"/>
            </w:pPr>
            <w:r>
              <w:t>21</w:t>
            </w:r>
          </w:p>
        </w:tc>
        <w:tc>
          <w:tcPr>
            <w:tcW w:w="1391" w:type="dxa"/>
          </w:tcPr>
          <w:p w14:paraId="54A85275" w14:textId="3E1D7907" w:rsidR="00693CB8" w:rsidRDefault="0044239B" w:rsidP="003C35FA">
            <w:pPr>
              <w:pStyle w:val="ParagraphStyle"/>
            </w:pPr>
            <w:r>
              <w:t>22</w:t>
            </w:r>
          </w:p>
        </w:tc>
        <w:tc>
          <w:tcPr>
            <w:tcW w:w="1392" w:type="dxa"/>
          </w:tcPr>
          <w:p w14:paraId="58703928" w14:textId="4BB707F1" w:rsidR="00693CB8" w:rsidRDefault="0044239B" w:rsidP="003C35FA">
            <w:pPr>
              <w:pStyle w:val="ParagraphStyle"/>
            </w:pPr>
            <w:r>
              <w:t>23</w:t>
            </w:r>
          </w:p>
        </w:tc>
        <w:tc>
          <w:tcPr>
            <w:tcW w:w="1392" w:type="dxa"/>
          </w:tcPr>
          <w:p w14:paraId="644D8786" w14:textId="0A66BF69" w:rsidR="00693CB8" w:rsidRDefault="0044239B" w:rsidP="003C35FA">
            <w:pPr>
              <w:pStyle w:val="ParagraphStyle"/>
            </w:pPr>
            <w:r>
              <w:t>24</w:t>
            </w:r>
          </w:p>
        </w:tc>
        <w:tc>
          <w:tcPr>
            <w:tcW w:w="1392" w:type="dxa"/>
          </w:tcPr>
          <w:p w14:paraId="0D551146" w14:textId="361D32DA" w:rsidR="00693CB8" w:rsidRDefault="0044239B" w:rsidP="003C35FA">
            <w:pPr>
              <w:pStyle w:val="ParagraphStyle"/>
            </w:pPr>
            <w:r>
              <w:t>25</w:t>
            </w:r>
          </w:p>
        </w:tc>
        <w:tc>
          <w:tcPr>
            <w:tcW w:w="1392" w:type="dxa"/>
          </w:tcPr>
          <w:p w14:paraId="13846BFF" w14:textId="1698CD85" w:rsidR="00693CB8" w:rsidRDefault="0044239B" w:rsidP="003C35FA">
            <w:pPr>
              <w:pStyle w:val="ParagraphStyle"/>
            </w:pPr>
            <w:r>
              <w:t>26</w:t>
            </w:r>
          </w:p>
        </w:tc>
        <w:tc>
          <w:tcPr>
            <w:tcW w:w="1392" w:type="dxa"/>
          </w:tcPr>
          <w:p w14:paraId="5A2FC6A3" w14:textId="503A7887" w:rsidR="00693CB8" w:rsidRDefault="0044239B" w:rsidP="003C35FA">
            <w:pPr>
              <w:pStyle w:val="ParagraphStyle"/>
            </w:pPr>
            <w:r>
              <w:t>27</w:t>
            </w:r>
          </w:p>
        </w:tc>
      </w:tr>
      <w:tr w:rsidR="0044239B" w14:paraId="414A62D8" w14:textId="77777777" w:rsidTr="00693CB8">
        <w:tc>
          <w:tcPr>
            <w:tcW w:w="1391" w:type="dxa"/>
          </w:tcPr>
          <w:p w14:paraId="7A2E84AD" w14:textId="7F03D66F" w:rsidR="0044239B" w:rsidRDefault="0044239B" w:rsidP="003C35FA">
            <w:pPr>
              <w:pStyle w:val="ParagraphStyle"/>
            </w:pPr>
            <w:r>
              <w:t>28</w:t>
            </w:r>
          </w:p>
        </w:tc>
        <w:tc>
          <w:tcPr>
            <w:tcW w:w="1391" w:type="dxa"/>
          </w:tcPr>
          <w:p w14:paraId="65A4E94A" w14:textId="12B5BB05" w:rsidR="0044239B" w:rsidRDefault="0044239B" w:rsidP="003C35FA">
            <w:pPr>
              <w:pStyle w:val="ParagraphStyle"/>
            </w:pPr>
            <w:r>
              <w:t>29</w:t>
            </w:r>
          </w:p>
        </w:tc>
        <w:tc>
          <w:tcPr>
            <w:tcW w:w="1392" w:type="dxa"/>
          </w:tcPr>
          <w:p w14:paraId="0296B33F" w14:textId="4EB789D3" w:rsidR="0044239B" w:rsidRDefault="0044239B" w:rsidP="003C35FA">
            <w:pPr>
              <w:pStyle w:val="ParagraphStyle"/>
            </w:pPr>
            <w:r>
              <w:t>30</w:t>
            </w:r>
          </w:p>
        </w:tc>
        <w:tc>
          <w:tcPr>
            <w:tcW w:w="1392" w:type="dxa"/>
          </w:tcPr>
          <w:p w14:paraId="6A6738EC" w14:textId="17D88DA6" w:rsidR="0044239B" w:rsidRDefault="0044239B" w:rsidP="003C35FA">
            <w:pPr>
              <w:pStyle w:val="ParagraphStyle"/>
            </w:pPr>
            <w:r>
              <w:t>31</w:t>
            </w:r>
          </w:p>
        </w:tc>
        <w:tc>
          <w:tcPr>
            <w:tcW w:w="1392" w:type="dxa"/>
          </w:tcPr>
          <w:p w14:paraId="14FFA90E" w14:textId="77777777" w:rsidR="0044239B" w:rsidRDefault="0044239B" w:rsidP="003C35FA">
            <w:pPr>
              <w:pStyle w:val="ParagraphStyle"/>
            </w:pPr>
          </w:p>
        </w:tc>
        <w:tc>
          <w:tcPr>
            <w:tcW w:w="1392" w:type="dxa"/>
          </w:tcPr>
          <w:p w14:paraId="2F05371C" w14:textId="77777777" w:rsidR="0044239B" w:rsidRDefault="0044239B" w:rsidP="003C35FA">
            <w:pPr>
              <w:pStyle w:val="ParagraphStyle"/>
            </w:pPr>
          </w:p>
        </w:tc>
        <w:tc>
          <w:tcPr>
            <w:tcW w:w="1392" w:type="dxa"/>
          </w:tcPr>
          <w:p w14:paraId="761FE969" w14:textId="77777777" w:rsidR="0044239B" w:rsidRDefault="0044239B" w:rsidP="003C35FA">
            <w:pPr>
              <w:pStyle w:val="ParagraphStyle"/>
            </w:pPr>
          </w:p>
        </w:tc>
      </w:tr>
    </w:tbl>
    <w:p w14:paraId="4741BEDB" w14:textId="77777777" w:rsidR="00DD54D1" w:rsidRDefault="00DD54D1" w:rsidP="003C35FA">
      <w:pPr>
        <w:pStyle w:val="ParagraphStyle"/>
      </w:pPr>
    </w:p>
    <w:p w14:paraId="08E60371" w14:textId="330B1BEC" w:rsidR="00DD54D1" w:rsidRDefault="00DD54D1" w:rsidP="003C35FA">
      <w:pPr>
        <w:pStyle w:val="ParagraphStyle"/>
      </w:pPr>
      <w:r w:rsidRPr="00DD54D1">
        <w:t>This calendar starts the week on a Monday. We can see that the first day of the month was a Tuesday. The last day of August is a Thursday. Therefore, the 1st of September will be a Friday.</w:t>
      </w:r>
    </w:p>
    <w:p w14:paraId="4C3AFB55" w14:textId="7AFE9AC8" w:rsidR="00D2371E" w:rsidRDefault="00D2371E" w:rsidP="00D2371E">
      <w:pPr>
        <w:pStyle w:val="SlideTitles"/>
      </w:pPr>
      <w:r>
        <w:t xml:space="preserve">11 </w:t>
      </w:r>
      <w:r w:rsidR="003033AF">
        <w:t>of 18</w:t>
      </w:r>
      <w:r>
        <w:t xml:space="preserve"> </w:t>
      </w:r>
      <w:r w:rsidR="005D45EB">
        <w:t>–</w:t>
      </w:r>
      <w:r>
        <w:t xml:space="preserve"> </w:t>
      </w:r>
      <w:r w:rsidR="005D45EB" w:rsidRPr="005D45EB">
        <w:t>Example calendar</w:t>
      </w:r>
    </w:p>
    <w:p w14:paraId="73382CCC" w14:textId="43E02D38" w:rsidR="00D928E1" w:rsidRDefault="00D928E1" w:rsidP="005D45EB">
      <w:pPr>
        <w:pStyle w:val="ParagraphStyle"/>
      </w:pPr>
      <w:r>
        <w:t>Below</w:t>
      </w:r>
      <w:r w:rsidRPr="00D928E1">
        <w:t xml:space="preserve"> is Francesca’s calendar for March 2018</w:t>
      </w:r>
      <w:r>
        <w:t xml:space="preserve"> in a table format:</w:t>
      </w:r>
    </w:p>
    <w:tbl>
      <w:tblPr>
        <w:tblStyle w:val="TableGrid"/>
        <w:tblW w:w="0" w:type="auto"/>
        <w:tblLook w:val="04A0" w:firstRow="1" w:lastRow="0" w:firstColumn="1" w:lastColumn="0" w:noHBand="0" w:noVBand="1"/>
      </w:tblPr>
      <w:tblGrid>
        <w:gridCol w:w="1380"/>
        <w:gridCol w:w="1380"/>
        <w:gridCol w:w="1460"/>
        <w:gridCol w:w="1385"/>
        <w:gridCol w:w="1377"/>
        <w:gridCol w:w="1383"/>
        <w:gridCol w:w="1377"/>
      </w:tblGrid>
      <w:tr w:rsidR="00D928E1" w:rsidRPr="00D928E1" w14:paraId="33D820FC" w14:textId="77777777" w:rsidTr="00F15111">
        <w:tc>
          <w:tcPr>
            <w:tcW w:w="1391" w:type="dxa"/>
          </w:tcPr>
          <w:p w14:paraId="41A7BA17" w14:textId="77777777" w:rsidR="00D928E1" w:rsidRPr="00D928E1" w:rsidRDefault="00D928E1" w:rsidP="00D928E1">
            <w:pPr>
              <w:pStyle w:val="TableHeadings"/>
            </w:pPr>
            <w:r w:rsidRPr="00D928E1">
              <w:t>Monday</w:t>
            </w:r>
          </w:p>
        </w:tc>
        <w:tc>
          <w:tcPr>
            <w:tcW w:w="1391" w:type="dxa"/>
          </w:tcPr>
          <w:p w14:paraId="5A9AE2C4" w14:textId="77777777" w:rsidR="00D928E1" w:rsidRPr="00D928E1" w:rsidRDefault="00D928E1" w:rsidP="00D928E1">
            <w:pPr>
              <w:pStyle w:val="TableHeadings"/>
            </w:pPr>
            <w:r w:rsidRPr="00D928E1">
              <w:t>Tuesday</w:t>
            </w:r>
          </w:p>
        </w:tc>
        <w:tc>
          <w:tcPr>
            <w:tcW w:w="1392" w:type="dxa"/>
          </w:tcPr>
          <w:p w14:paraId="02FA4DF3" w14:textId="77777777" w:rsidR="00D928E1" w:rsidRPr="00D928E1" w:rsidRDefault="00D928E1" w:rsidP="00D928E1">
            <w:pPr>
              <w:pStyle w:val="TableHeadings"/>
            </w:pPr>
            <w:r w:rsidRPr="00D928E1">
              <w:t>Wednesday</w:t>
            </w:r>
          </w:p>
        </w:tc>
        <w:tc>
          <w:tcPr>
            <w:tcW w:w="1392" w:type="dxa"/>
          </w:tcPr>
          <w:p w14:paraId="578D2776" w14:textId="77777777" w:rsidR="00D928E1" w:rsidRPr="00D928E1" w:rsidRDefault="00D928E1" w:rsidP="00D928E1">
            <w:pPr>
              <w:pStyle w:val="TableHeadings"/>
            </w:pPr>
            <w:r w:rsidRPr="00D928E1">
              <w:t>Thursday</w:t>
            </w:r>
          </w:p>
        </w:tc>
        <w:tc>
          <w:tcPr>
            <w:tcW w:w="1392" w:type="dxa"/>
          </w:tcPr>
          <w:p w14:paraId="5D2FBEF2" w14:textId="77777777" w:rsidR="00D928E1" w:rsidRPr="00D928E1" w:rsidRDefault="00D928E1" w:rsidP="00D928E1">
            <w:pPr>
              <w:pStyle w:val="TableHeadings"/>
            </w:pPr>
            <w:r w:rsidRPr="00D928E1">
              <w:t>Friday</w:t>
            </w:r>
          </w:p>
        </w:tc>
        <w:tc>
          <w:tcPr>
            <w:tcW w:w="1392" w:type="dxa"/>
          </w:tcPr>
          <w:p w14:paraId="0BBD3C09" w14:textId="77777777" w:rsidR="00D928E1" w:rsidRPr="00D928E1" w:rsidRDefault="00D928E1" w:rsidP="00D928E1">
            <w:pPr>
              <w:pStyle w:val="TableHeadings"/>
            </w:pPr>
            <w:r w:rsidRPr="00D928E1">
              <w:t>Saturday</w:t>
            </w:r>
          </w:p>
        </w:tc>
        <w:tc>
          <w:tcPr>
            <w:tcW w:w="1392" w:type="dxa"/>
          </w:tcPr>
          <w:p w14:paraId="75B4CAE1" w14:textId="77777777" w:rsidR="00D928E1" w:rsidRPr="00D928E1" w:rsidRDefault="00D928E1" w:rsidP="00D928E1">
            <w:pPr>
              <w:pStyle w:val="TableHeadings"/>
            </w:pPr>
            <w:r w:rsidRPr="00D928E1">
              <w:t>Sunday</w:t>
            </w:r>
          </w:p>
        </w:tc>
      </w:tr>
      <w:tr w:rsidR="00D928E1" w:rsidRPr="00D928E1" w14:paraId="5669DB0E" w14:textId="77777777" w:rsidTr="00F15111">
        <w:tc>
          <w:tcPr>
            <w:tcW w:w="1391" w:type="dxa"/>
          </w:tcPr>
          <w:p w14:paraId="05763825" w14:textId="77777777" w:rsidR="00D928E1" w:rsidRPr="00D928E1" w:rsidRDefault="00D928E1" w:rsidP="00D928E1">
            <w:pPr>
              <w:pStyle w:val="ParagraphStyle"/>
            </w:pPr>
          </w:p>
        </w:tc>
        <w:tc>
          <w:tcPr>
            <w:tcW w:w="1391" w:type="dxa"/>
          </w:tcPr>
          <w:p w14:paraId="235499B1" w14:textId="7F9DAF91" w:rsidR="00D928E1" w:rsidRPr="00D928E1" w:rsidRDefault="00D928E1" w:rsidP="00D928E1">
            <w:pPr>
              <w:pStyle w:val="ParagraphStyle"/>
            </w:pPr>
          </w:p>
        </w:tc>
        <w:tc>
          <w:tcPr>
            <w:tcW w:w="1392" w:type="dxa"/>
          </w:tcPr>
          <w:p w14:paraId="7F98E241" w14:textId="401EFB5B" w:rsidR="00D928E1" w:rsidRPr="00D928E1" w:rsidRDefault="00D928E1" w:rsidP="00D928E1">
            <w:pPr>
              <w:pStyle w:val="ParagraphStyle"/>
            </w:pPr>
          </w:p>
        </w:tc>
        <w:tc>
          <w:tcPr>
            <w:tcW w:w="1392" w:type="dxa"/>
          </w:tcPr>
          <w:p w14:paraId="272CD858" w14:textId="009B6D80" w:rsidR="00D928E1" w:rsidRPr="00D928E1" w:rsidRDefault="0016707E" w:rsidP="00D928E1">
            <w:pPr>
              <w:pStyle w:val="ParagraphStyle"/>
            </w:pPr>
            <w:r>
              <w:t>1</w:t>
            </w:r>
          </w:p>
        </w:tc>
        <w:tc>
          <w:tcPr>
            <w:tcW w:w="1392" w:type="dxa"/>
          </w:tcPr>
          <w:p w14:paraId="5EE8D2B1" w14:textId="77777777" w:rsidR="00D928E1" w:rsidRDefault="004F626F" w:rsidP="00D928E1">
            <w:pPr>
              <w:pStyle w:val="ParagraphStyle"/>
            </w:pPr>
            <w:r>
              <w:t>2</w:t>
            </w:r>
          </w:p>
          <w:p w14:paraId="7E745DD7" w14:textId="2EC79B06" w:rsidR="004B05C7" w:rsidRPr="00D928E1" w:rsidRDefault="004B05C7" w:rsidP="00D928E1">
            <w:pPr>
              <w:pStyle w:val="ParagraphStyle"/>
            </w:pPr>
            <w:r>
              <w:t>Go to France!</w:t>
            </w:r>
          </w:p>
        </w:tc>
        <w:tc>
          <w:tcPr>
            <w:tcW w:w="1392" w:type="dxa"/>
          </w:tcPr>
          <w:p w14:paraId="5140F1F2" w14:textId="69EB639E" w:rsidR="00D928E1" w:rsidRPr="00D928E1" w:rsidRDefault="004F626F" w:rsidP="00D928E1">
            <w:pPr>
              <w:pStyle w:val="ParagraphStyle"/>
            </w:pPr>
            <w:r>
              <w:t>3</w:t>
            </w:r>
          </w:p>
        </w:tc>
        <w:tc>
          <w:tcPr>
            <w:tcW w:w="1392" w:type="dxa"/>
          </w:tcPr>
          <w:p w14:paraId="438EC008" w14:textId="0659A342" w:rsidR="00D928E1" w:rsidRPr="00D928E1" w:rsidRDefault="004F626F" w:rsidP="00D928E1">
            <w:pPr>
              <w:pStyle w:val="ParagraphStyle"/>
            </w:pPr>
            <w:r>
              <w:t>4</w:t>
            </w:r>
          </w:p>
        </w:tc>
      </w:tr>
      <w:tr w:rsidR="00D928E1" w:rsidRPr="00D928E1" w14:paraId="080C2402" w14:textId="77777777" w:rsidTr="00F15111">
        <w:tc>
          <w:tcPr>
            <w:tcW w:w="1391" w:type="dxa"/>
          </w:tcPr>
          <w:p w14:paraId="3605945C" w14:textId="37D8BBF2" w:rsidR="00D928E1" w:rsidRPr="00D928E1" w:rsidRDefault="004F626F" w:rsidP="00D928E1">
            <w:pPr>
              <w:pStyle w:val="ParagraphStyle"/>
            </w:pPr>
            <w:r>
              <w:t>5</w:t>
            </w:r>
          </w:p>
        </w:tc>
        <w:tc>
          <w:tcPr>
            <w:tcW w:w="1391" w:type="dxa"/>
          </w:tcPr>
          <w:p w14:paraId="0F1952F5" w14:textId="10AF09C2" w:rsidR="00D928E1" w:rsidRPr="00D928E1" w:rsidRDefault="004F626F" w:rsidP="00D928E1">
            <w:pPr>
              <w:pStyle w:val="ParagraphStyle"/>
            </w:pPr>
            <w:r>
              <w:t>6</w:t>
            </w:r>
          </w:p>
        </w:tc>
        <w:tc>
          <w:tcPr>
            <w:tcW w:w="1392" w:type="dxa"/>
          </w:tcPr>
          <w:p w14:paraId="59904A0F" w14:textId="26161EF6" w:rsidR="00D928E1" w:rsidRPr="00D928E1" w:rsidRDefault="004F626F" w:rsidP="00D928E1">
            <w:pPr>
              <w:pStyle w:val="ParagraphStyle"/>
            </w:pPr>
            <w:r>
              <w:t>7</w:t>
            </w:r>
          </w:p>
        </w:tc>
        <w:tc>
          <w:tcPr>
            <w:tcW w:w="1392" w:type="dxa"/>
          </w:tcPr>
          <w:p w14:paraId="0F75FF1D" w14:textId="39AE81C8" w:rsidR="00D928E1" w:rsidRPr="00D928E1" w:rsidRDefault="004F626F" w:rsidP="00D928E1">
            <w:pPr>
              <w:pStyle w:val="ParagraphStyle"/>
            </w:pPr>
            <w:r>
              <w:t>8</w:t>
            </w:r>
          </w:p>
        </w:tc>
        <w:tc>
          <w:tcPr>
            <w:tcW w:w="1392" w:type="dxa"/>
          </w:tcPr>
          <w:p w14:paraId="596C2772" w14:textId="77777777" w:rsidR="00D928E1" w:rsidRDefault="004F626F" w:rsidP="00D928E1">
            <w:pPr>
              <w:pStyle w:val="ParagraphStyle"/>
            </w:pPr>
            <w:r>
              <w:t>9</w:t>
            </w:r>
          </w:p>
          <w:p w14:paraId="3CC8B0F6" w14:textId="4323C681" w:rsidR="00444CCE" w:rsidRPr="00D928E1" w:rsidRDefault="00444CCE" w:rsidP="00D928E1">
            <w:pPr>
              <w:pStyle w:val="ParagraphStyle"/>
            </w:pPr>
            <w:r>
              <w:t>Back from France</w:t>
            </w:r>
          </w:p>
        </w:tc>
        <w:tc>
          <w:tcPr>
            <w:tcW w:w="1392" w:type="dxa"/>
          </w:tcPr>
          <w:p w14:paraId="7A399465" w14:textId="38FC0B80" w:rsidR="00D928E1" w:rsidRPr="00D928E1" w:rsidRDefault="004F626F" w:rsidP="00D928E1">
            <w:pPr>
              <w:pStyle w:val="ParagraphStyle"/>
            </w:pPr>
            <w:r>
              <w:t>10</w:t>
            </w:r>
          </w:p>
        </w:tc>
        <w:tc>
          <w:tcPr>
            <w:tcW w:w="1392" w:type="dxa"/>
          </w:tcPr>
          <w:p w14:paraId="0DFEEE64" w14:textId="3A8F2D34" w:rsidR="00D928E1" w:rsidRPr="00D928E1" w:rsidRDefault="004F626F" w:rsidP="00D928E1">
            <w:pPr>
              <w:pStyle w:val="ParagraphStyle"/>
            </w:pPr>
            <w:r>
              <w:t>11</w:t>
            </w:r>
          </w:p>
        </w:tc>
      </w:tr>
      <w:tr w:rsidR="00D928E1" w:rsidRPr="00D928E1" w14:paraId="0ECEDFC7" w14:textId="77777777" w:rsidTr="00F15111">
        <w:tc>
          <w:tcPr>
            <w:tcW w:w="1391" w:type="dxa"/>
          </w:tcPr>
          <w:p w14:paraId="54CE249C" w14:textId="457E0B44" w:rsidR="00D928E1" w:rsidRPr="00D928E1" w:rsidRDefault="004F626F" w:rsidP="00D928E1">
            <w:pPr>
              <w:pStyle w:val="ParagraphStyle"/>
            </w:pPr>
            <w:r>
              <w:t>12</w:t>
            </w:r>
          </w:p>
        </w:tc>
        <w:tc>
          <w:tcPr>
            <w:tcW w:w="1391" w:type="dxa"/>
          </w:tcPr>
          <w:p w14:paraId="035F643E" w14:textId="3295F9B6" w:rsidR="00D928E1" w:rsidRPr="00D928E1" w:rsidRDefault="004F626F" w:rsidP="00D928E1">
            <w:pPr>
              <w:pStyle w:val="ParagraphStyle"/>
            </w:pPr>
            <w:r>
              <w:t>13</w:t>
            </w:r>
          </w:p>
        </w:tc>
        <w:tc>
          <w:tcPr>
            <w:tcW w:w="1392" w:type="dxa"/>
          </w:tcPr>
          <w:p w14:paraId="7D9563C1" w14:textId="22004EB1" w:rsidR="00D928E1" w:rsidRPr="00D928E1" w:rsidRDefault="004F626F" w:rsidP="00D928E1">
            <w:pPr>
              <w:pStyle w:val="ParagraphStyle"/>
            </w:pPr>
            <w:r>
              <w:t>14</w:t>
            </w:r>
          </w:p>
        </w:tc>
        <w:tc>
          <w:tcPr>
            <w:tcW w:w="1392" w:type="dxa"/>
          </w:tcPr>
          <w:p w14:paraId="158C871A" w14:textId="77777777" w:rsidR="00D928E1" w:rsidRDefault="004F626F" w:rsidP="00D928E1">
            <w:pPr>
              <w:pStyle w:val="ParagraphStyle"/>
            </w:pPr>
            <w:r>
              <w:t>15</w:t>
            </w:r>
          </w:p>
          <w:p w14:paraId="6720DD05" w14:textId="52B5BC82" w:rsidR="00444CCE" w:rsidRPr="00D928E1" w:rsidRDefault="00444CCE" w:rsidP="00D928E1">
            <w:pPr>
              <w:pStyle w:val="ParagraphStyle"/>
            </w:pPr>
            <w:r>
              <w:t>3pm Dentist</w:t>
            </w:r>
          </w:p>
        </w:tc>
        <w:tc>
          <w:tcPr>
            <w:tcW w:w="1392" w:type="dxa"/>
          </w:tcPr>
          <w:p w14:paraId="72CBF708" w14:textId="2D6616E5" w:rsidR="00D928E1" w:rsidRPr="00D928E1" w:rsidRDefault="004F626F" w:rsidP="00D928E1">
            <w:pPr>
              <w:pStyle w:val="ParagraphStyle"/>
            </w:pPr>
            <w:r>
              <w:t>16</w:t>
            </w:r>
          </w:p>
        </w:tc>
        <w:tc>
          <w:tcPr>
            <w:tcW w:w="1392" w:type="dxa"/>
          </w:tcPr>
          <w:p w14:paraId="15D0F588" w14:textId="63FBA2FF" w:rsidR="00D928E1" w:rsidRPr="00D928E1" w:rsidRDefault="004F626F" w:rsidP="00D928E1">
            <w:pPr>
              <w:pStyle w:val="ParagraphStyle"/>
            </w:pPr>
            <w:r>
              <w:t>17</w:t>
            </w:r>
          </w:p>
        </w:tc>
        <w:tc>
          <w:tcPr>
            <w:tcW w:w="1392" w:type="dxa"/>
          </w:tcPr>
          <w:p w14:paraId="0C680D32" w14:textId="3A262EBB" w:rsidR="00D928E1" w:rsidRPr="00D928E1" w:rsidRDefault="004F626F" w:rsidP="00D928E1">
            <w:pPr>
              <w:pStyle w:val="ParagraphStyle"/>
            </w:pPr>
            <w:r>
              <w:t>18</w:t>
            </w:r>
          </w:p>
        </w:tc>
      </w:tr>
      <w:tr w:rsidR="00D928E1" w:rsidRPr="00D928E1" w14:paraId="7D252D48" w14:textId="77777777" w:rsidTr="00F15111">
        <w:tc>
          <w:tcPr>
            <w:tcW w:w="1391" w:type="dxa"/>
          </w:tcPr>
          <w:p w14:paraId="316B9A01" w14:textId="308CC6F4" w:rsidR="00D928E1" w:rsidRPr="00D928E1" w:rsidRDefault="004F626F" w:rsidP="00D928E1">
            <w:pPr>
              <w:pStyle w:val="ParagraphStyle"/>
            </w:pPr>
            <w:r>
              <w:t>19</w:t>
            </w:r>
          </w:p>
        </w:tc>
        <w:tc>
          <w:tcPr>
            <w:tcW w:w="1391" w:type="dxa"/>
          </w:tcPr>
          <w:p w14:paraId="07FFE17F" w14:textId="15AA1935" w:rsidR="00D928E1" w:rsidRPr="00D928E1" w:rsidRDefault="004F626F" w:rsidP="00D928E1">
            <w:pPr>
              <w:pStyle w:val="ParagraphStyle"/>
            </w:pPr>
            <w:r>
              <w:t>20</w:t>
            </w:r>
          </w:p>
        </w:tc>
        <w:tc>
          <w:tcPr>
            <w:tcW w:w="1392" w:type="dxa"/>
          </w:tcPr>
          <w:p w14:paraId="7E7A8366" w14:textId="41957A80" w:rsidR="00D928E1" w:rsidRPr="00D928E1" w:rsidRDefault="004F626F" w:rsidP="00D928E1">
            <w:pPr>
              <w:pStyle w:val="ParagraphStyle"/>
            </w:pPr>
            <w:r>
              <w:t>21</w:t>
            </w:r>
          </w:p>
        </w:tc>
        <w:tc>
          <w:tcPr>
            <w:tcW w:w="1392" w:type="dxa"/>
          </w:tcPr>
          <w:p w14:paraId="3D0FDE16" w14:textId="1610D0A5" w:rsidR="00D928E1" w:rsidRPr="00D928E1" w:rsidRDefault="004F626F" w:rsidP="00D928E1">
            <w:pPr>
              <w:pStyle w:val="ParagraphStyle"/>
            </w:pPr>
            <w:r>
              <w:t>22</w:t>
            </w:r>
          </w:p>
        </w:tc>
        <w:tc>
          <w:tcPr>
            <w:tcW w:w="1392" w:type="dxa"/>
          </w:tcPr>
          <w:p w14:paraId="58EF83E9" w14:textId="77777777" w:rsidR="00D928E1" w:rsidRDefault="004F626F" w:rsidP="00D928E1">
            <w:pPr>
              <w:pStyle w:val="ParagraphStyle"/>
            </w:pPr>
            <w:r>
              <w:t>23</w:t>
            </w:r>
          </w:p>
          <w:p w14:paraId="24C7B98D" w14:textId="1829CCFA" w:rsidR="00374C72" w:rsidRPr="00D928E1" w:rsidRDefault="00374C72" w:rsidP="00D928E1">
            <w:pPr>
              <w:pStyle w:val="ParagraphStyle"/>
            </w:pPr>
            <w:r>
              <w:t>My birthday</w:t>
            </w:r>
          </w:p>
        </w:tc>
        <w:tc>
          <w:tcPr>
            <w:tcW w:w="1392" w:type="dxa"/>
          </w:tcPr>
          <w:p w14:paraId="2C95A2D6" w14:textId="77777777" w:rsidR="00D928E1" w:rsidRDefault="004F626F" w:rsidP="00D928E1">
            <w:pPr>
              <w:pStyle w:val="ParagraphStyle"/>
            </w:pPr>
            <w:r>
              <w:t>24</w:t>
            </w:r>
          </w:p>
          <w:p w14:paraId="1D261B9C" w14:textId="12833407" w:rsidR="00067D37" w:rsidRPr="00D928E1" w:rsidRDefault="00067D37" w:rsidP="00D928E1">
            <w:pPr>
              <w:pStyle w:val="ParagraphStyle"/>
            </w:pPr>
            <w:r>
              <w:t>7pm My party</w:t>
            </w:r>
          </w:p>
        </w:tc>
        <w:tc>
          <w:tcPr>
            <w:tcW w:w="1392" w:type="dxa"/>
          </w:tcPr>
          <w:p w14:paraId="59FDEACA" w14:textId="2744496F" w:rsidR="00D928E1" w:rsidRPr="00D928E1" w:rsidRDefault="004F626F" w:rsidP="00D928E1">
            <w:pPr>
              <w:pStyle w:val="ParagraphStyle"/>
            </w:pPr>
            <w:r>
              <w:t>25</w:t>
            </w:r>
          </w:p>
        </w:tc>
      </w:tr>
      <w:tr w:rsidR="00D928E1" w:rsidRPr="00D928E1" w14:paraId="2951C0F9" w14:textId="77777777" w:rsidTr="00F15111">
        <w:tc>
          <w:tcPr>
            <w:tcW w:w="1391" w:type="dxa"/>
          </w:tcPr>
          <w:p w14:paraId="1647248F" w14:textId="091E2C2B" w:rsidR="00D928E1" w:rsidRPr="00D928E1" w:rsidRDefault="004F626F" w:rsidP="00D928E1">
            <w:pPr>
              <w:pStyle w:val="ParagraphStyle"/>
            </w:pPr>
            <w:r>
              <w:lastRenderedPageBreak/>
              <w:t>26</w:t>
            </w:r>
          </w:p>
        </w:tc>
        <w:tc>
          <w:tcPr>
            <w:tcW w:w="1391" w:type="dxa"/>
          </w:tcPr>
          <w:p w14:paraId="4695D3E3" w14:textId="77777777" w:rsidR="00D928E1" w:rsidRDefault="004F626F" w:rsidP="00D928E1">
            <w:pPr>
              <w:pStyle w:val="ParagraphStyle"/>
            </w:pPr>
            <w:r>
              <w:t>27</w:t>
            </w:r>
          </w:p>
          <w:p w14:paraId="4252501A" w14:textId="455192B5" w:rsidR="00282F2D" w:rsidRPr="00D928E1" w:rsidRDefault="00282F2D" w:rsidP="00D928E1">
            <w:pPr>
              <w:pStyle w:val="ParagraphStyle"/>
            </w:pPr>
            <w:r>
              <w:t>2.30 Rex to vets</w:t>
            </w:r>
          </w:p>
        </w:tc>
        <w:tc>
          <w:tcPr>
            <w:tcW w:w="1392" w:type="dxa"/>
          </w:tcPr>
          <w:p w14:paraId="6AD7BA3A" w14:textId="3BB22253" w:rsidR="00D928E1" w:rsidRPr="00D928E1" w:rsidRDefault="004F626F" w:rsidP="00D928E1">
            <w:pPr>
              <w:pStyle w:val="ParagraphStyle"/>
            </w:pPr>
            <w:r>
              <w:t>28</w:t>
            </w:r>
          </w:p>
        </w:tc>
        <w:tc>
          <w:tcPr>
            <w:tcW w:w="1392" w:type="dxa"/>
          </w:tcPr>
          <w:p w14:paraId="71103987" w14:textId="75658AFA" w:rsidR="00D928E1" w:rsidRPr="00D928E1" w:rsidRDefault="004F626F" w:rsidP="00D928E1">
            <w:pPr>
              <w:pStyle w:val="ParagraphStyle"/>
            </w:pPr>
            <w:r>
              <w:t>29</w:t>
            </w:r>
          </w:p>
        </w:tc>
        <w:tc>
          <w:tcPr>
            <w:tcW w:w="1392" w:type="dxa"/>
          </w:tcPr>
          <w:p w14:paraId="167BF6FE" w14:textId="4AD5ACC7" w:rsidR="00D928E1" w:rsidRPr="00D928E1" w:rsidRDefault="005845D7" w:rsidP="00D928E1">
            <w:pPr>
              <w:pStyle w:val="ParagraphStyle"/>
            </w:pPr>
            <w:r>
              <w:t>30</w:t>
            </w:r>
          </w:p>
        </w:tc>
        <w:tc>
          <w:tcPr>
            <w:tcW w:w="1392" w:type="dxa"/>
          </w:tcPr>
          <w:p w14:paraId="2CBF26FF" w14:textId="25E5C5FF" w:rsidR="00D928E1" w:rsidRPr="00D928E1" w:rsidRDefault="005845D7" w:rsidP="00D928E1">
            <w:pPr>
              <w:pStyle w:val="ParagraphStyle"/>
            </w:pPr>
            <w:r>
              <w:t>31</w:t>
            </w:r>
          </w:p>
        </w:tc>
        <w:tc>
          <w:tcPr>
            <w:tcW w:w="1392" w:type="dxa"/>
          </w:tcPr>
          <w:p w14:paraId="3C47CB5F" w14:textId="77777777" w:rsidR="00D928E1" w:rsidRPr="00D928E1" w:rsidRDefault="00D928E1" w:rsidP="00D928E1">
            <w:pPr>
              <w:pStyle w:val="ParagraphStyle"/>
            </w:pPr>
          </w:p>
        </w:tc>
      </w:tr>
    </w:tbl>
    <w:p w14:paraId="33FBD293" w14:textId="77777777" w:rsidR="00D928E1" w:rsidRDefault="00D928E1" w:rsidP="005D45EB">
      <w:pPr>
        <w:pStyle w:val="ParagraphStyle"/>
      </w:pPr>
    </w:p>
    <w:p w14:paraId="7A35A47E" w14:textId="28AEFA16" w:rsidR="005D45EB" w:rsidRDefault="00D928E1" w:rsidP="005D45EB">
      <w:pPr>
        <w:pStyle w:val="ParagraphStyle"/>
      </w:pPr>
      <w:r w:rsidRPr="00D928E1">
        <w:t>We can see that:</w:t>
      </w:r>
    </w:p>
    <w:p w14:paraId="5BBCE10D" w14:textId="17CB77AC" w:rsidR="00282F2D" w:rsidRDefault="00B84165" w:rsidP="00EC1ED8">
      <w:pPr>
        <w:pStyle w:val="ParagraphStyle"/>
        <w:numPr>
          <w:ilvl w:val="0"/>
          <w:numId w:val="19"/>
        </w:numPr>
      </w:pPr>
      <w:r w:rsidRPr="00B84165">
        <w:t>There are 5 Thursdays in March: 1, 8, 15, 22, 29</w:t>
      </w:r>
      <w:r>
        <w:t>.</w:t>
      </w:r>
    </w:p>
    <w:p w14:paraId="73BAB302" w14:textId="75F17B51" w:rsidR="00B84165" w:rsidRDefault="00922900" w:rsidP="00EC1ED8">
      <w:pPr>
        <w:pStyle w:val="ParagraphStyle"/>
        <w:numPr>
          <w:ilvl w:val="0"/>
          <w:numId w:val="19"/>
        </w:numPr>
      </w:pPr>
      <w:r w:rsidRPr="00922900">
        <w:t>Francesca’s birthday is on Friday 23 March and her party is the following day, Saturday 24 March</w:t>
      </w:r>
      <w:r>
        <w:t>.</w:t>
      </w:r>
    </w:p>
    <w:p w14:paraId="4C14CD4F" w14:textId="3B35867F" w:rsidR="00922900" w:rsidRDefault="00922900" w:rsidP="00EC1ED8">
      <w:pPr>
        <w:pStyle w:val="ParagraphStyle"/>
        <w:numPr>
          <w:ilvl w:val="0"/>
          <w:numId w:val="19"/>
        </w:numPr>
      </w:pPr>
      <w:r w:rsidRPr="00922900">
        <w:t xml:space="preserve">Francesca </w:t>
      </w:r>
      <w:r w:rsidR="00E7298D">
        <w:t>is going to</w:t>
      </w:r>
      <w:r w:rsidRPr="00922900">
        <w:t xml:space="preserve"> France, leaving on Friday 2 March and returning on Friday 9 March</w:t>
      </w:r>
      <w:r w:rsidR="00E7298D">
        <w:t>.</w:t>
      </w:r>
    </w:p>
    <w:p w14:paraId="0F757AD9" w14:textId="6956B865" w:rsidR="00E7298D" w:rsidRDefault="00EC1ED8" w:rsidP="00EC1ED8">
      <w:pPr>
        <w:pStyle w:val="ParagraphStyle"/>
        <w:numPr>
          <w:ilvl w:val="0"/>
          <w:numId w:val="19"/>
        </w:numPr>
      </w:pPr>
      <w:r w:rsidRPr="00EC1ED8">
        <w:t xml:space="preserve">Francesca </w:t>
      </w:r>
      <w:proofErr w:type="gramStart"/>
      <w:r w:rsidRPr="00EC1ED8">
        <w:t>has to</w:t>
      </w:r>
      <w:proofErr w:type="gramEnd"/>
      <w:r w:rsidRPr="00EC1ED8">
        <w:t xml:space="preserve"> take her pet to the vets at 2.30 on Tuesday 27th March</w:t>
      </w:r>
      <w:r>
        <w:t>.</w:t>
      </w:r>
    </w:p>
    <w:p w14:paraId="3EECE64A" w14:textId="200D6EC4" w:rsidR="00EC1ED8" w:rsidRDefault="00EC1ED8" w:rsidP="00EC1ED8">
      <w:pPr>
        <w:pStyle w:val="ParagraphStyle"/>
        <w:numPr>
          <w:ilvl w:val="0"/>
          <w:numId w:val="19"/>
        </w:numPr>
      </w:pPr>
      <w:r w:rsidRPr="00EC1ED8">
        <w:t>Francesca has a dentist appointment on Thursday 15th March</w:t>
      </w:r>
      <w:r>
        <w:t>.</w:t>
      </w:r>
    </w:p>
    <w:p w14:paraId="3E5F0AC8" w14:textId="479229EE" w:rsidR="00EC1ED8" w:rsidRDefault="00EC1ED8" w:rsidP="00EC1ED8">
      <w:pPr>
        <w:pStyle w:val="SlideTitles"/>
      </w:pPr>
      <w:r>
        <w:t xml:space="preserve">12 </w:t>
      </w:r>
      <w:r w:rsidR="003033AF">
        <w:t>of 18</w:t>
      </w:r>
      <w:r>
        <w:t xml:space="preserve"> – Question </w:t>
      </w:r>
      <w:r w:rsidR="000A3CEA">
        <w:t>6</w:t>
      </w:r>
    </w:p>
    <w:p w14:paraId="0F7626CD" w14:textId="02305E4A" w:rsidR="000A3CEA" w:rsidRDefault="00F864FE" w:rsidP="000A3CEA">
      <w:pPr>
        <w:pStyle w:val="ParagraphStyle"/>
      </w:pPr>
      <w:r>
        <w:t xml:space="preserve">You will need to use the calendar </w:t>
      </w:r>
      <w:r w:rsidR="008147B9">
        <w:t xml:space="preserve">for February 2017 </w:t>
      </w:r>
      <w:r>
        <w:t xml:space="preserve">below </w:t>
      </w:r>
      <w:r w:rsidR="00087AA0">
        <w:t>to</w:t>
      </w:r>
      <w:r>
        <w:t xml:space="preserve"> answer the following question:</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AE3C7E" w:rsidRPr="00AE3C7E" w14:paraId="4A020704" w14:textId="77777777" w:rsidTr="00F15111">
        <w:tc>
          <w:tcPr>
            <w:tcW w:w="1391" w:type="dxa"/>
          </w:tcPr>
          <w:p w14:paraId="1AFE8673" w14:textId="77777777" w:rsidR="00AE3C7E" w:rsidRPr="00AE3C7E" w:rsidRDefault="00AE3C7E" w:rsidP="00AE3C7E">
            <w:pPr>
              <w:pStyle w:val="TableHeadings"/>
            </w:pPr>
            <w:r w:rsidRPr="00AE3C7E">
              <w:t>Monday</w:t>
            </w:r>
          </w:p>
        </w:tc>
        <w:tc>
          <w:tcPr>
            <w:tcW w:w="1391" w:type="dxa"/>
          </w:tcPr>
          <w:p w14:paraId="3178A98B" w14:textId="77777777" w:rsidR="00AE3C7E" w:rsidRPr="00AE3C7E" w:rsidRDefault="00AE3C7E" w:rsidP="00AE3C7E">
            <w:pPr>
              <w:pStyle w:val="TableHeadings"/>
            </w:pPr>
            <w:r w:rsidRPr="00AE3C7E">
              <w:t>Tuesday</w:t>
            </w:r>
          </w:p>
        </w:tc>
        <w:tc>
          <w:tcPr>
            <w:tcW w:w="1392" w:type="dxa"/>
          </w:tcPr>
          <w:p w14:paraId="7D0D0313" w14:textId="77777777" w:rsidR="00AE3C7E" w:rsidRPr="00AE3C7E" w:rsidRDefault="00AE3C7E" w:rsidP="00AE3C7E">
            <w:pPr>
              <w:pStyle w:val="TableHeadings"/>
            </w:pPr>
            <w:r w:rsidRPr="00AE3C7E">
              <w:t>Wednesday</w:t>
            </w:r>
          </w:p>
        </w:tc>
        <w:tc>
          <w:tcPr>
            <w:tcW w:w="1392" w:type="dxa"/>
          </w:tcPr>
          <w:p w14:paraId="773BD7FA" w14:textId="77777777" w:rsidR="00AE3C7E" w:rsidRPr="00AE3C7E" w:rsidRDefault="00AE3C7E" w:rsidP="00AE3C7E">
            <w:pPr>
              <w:pStyle w:val="TableHeadings"/>
            </w:pPr>
            <w:r w:rsidRPr="00AE3C7E">
              <w:t>Thursday</w:t>
            </w:r>
          </w:p>
        </w:tc>
        <w:tc>
          <w:tcPr>
            <w:tcW w:w="1392" w:type="dxa"/>
          </w:tcPr>
          <w:p w14:paraId="4DD97733" w14:textId="77777777" w:rsidR="00AE3C7E" w:rsidRPr="00AE3C7E" w:rsidRDefault="00AE3C7E" w:rsidP="00AE3C7E">
            <w:pPr>
              <w:pStyle w:val="TableHeadings"/>
            </w:pPr>
            <w:r w:rsidRPr="00AE3C7E">
              <w:t>Friday</w:t>
            </w:r>
          </w:p>
        </w:tc>
        <w:tc>
          <w:tcPr>
            <w:tcW w:w="1392" w:type="dxa"/>
          </w:tcPr>
          <w:p w14:paraId="2ABEB03A" w14:textId="77777777" w:rsidR="00AE3C7E" w:rsidRPr="00AE3C7E" w:rsidRDefault="00AE3C7E" w:rsidP="00AE3C7E">
            <w:pPr>
              <w:pStyle w:val="TableHeadings"/>
            </w:pPr>
            <w:r w:rsidRPr="00AE3C7E">
              <w:t>Saturday</w:t>
            </w:r>
          </w:p>
        </w:tc>
        <w:tc>
          <w:tcPr>
            <w:tcW w:w="1392" w:type="dxa"/>
          </w:tcPr>
          <w:p w14:paraId="707B6C98" w14:textId="77777777" w:rsidR="00AE3C7E" w:rsidRPr="00AE3C7E" w:rsidRDefault="00AE3C7E" w:rsidP="00AE3C7E">
            <w:pPr>
              <w:pStyle w:val="TableHeadings"/>
            </w:pPr>
            <w:r w:rsidRPr="00AE3C7E">
              <w:t>Sunday</w:t>
            </w:r>
          </w:p>
        </w:tc>
      </w:tr>
      <w:tr w:rsidR="00AE3C7E" w:rsidRPr="00AE3C7E" w14:paraId="17595D08" w14:textId="77777777" w:rsidTr="00F15111">
        <w:tc>
          <w:tcPr>
            <w:tcW w:w="1391" w:type="dxa"/>
          </w:tcPr>
          <w:p w14:paraId="4AD411C6" w14:textId="77777777" w:rsidR="00AE3C7E" w:rsidRPr="00AE3C7E" w:rsidRDefault="00AE3C7E" w:rsidP="00AE3C7E">
            <w:pPr>
              <w:pStyle w:val="ParagraphStyle"/>
            </w:pPr>
          </w:p>
        </w:tc>
        <w:tc>
          <w:tcPr>
            <w:tcW w:w="1391" w:type="dxa"/>
          </w:tcPr>
          <w:p w14:paraId="44BAB34B" w14:textId="77777777" w:rsidR="00AE3C7E" w:rsidRPr="00AE3C7E" w:rsidRDefault="00AE3C7E" w:rsidP="00AE3C7E">
            <w:pPr>
              <w:pStyle w:val="ParagraphStyle"/>
            </w:pPr>
          </w:p>
        </w:tc>
        <w:tc>
          <w:tcPr>
            <w:tcW w:w="1392" w:type="dxa"/>
          </w:tcPr>
          <w:p w14:paraId="497D2055" w14:textId="77777777" w:rsidR="00AE3C7E" w:rsidRPr="00AE3C7E" w:rsidRDefault="00AE3C7E" w:rsidP="00AE3C7E">
            <w:pPr>
              <w:pStyle w:val="ParagraphStyle"/>
            </w:pPr>
          </w:p>
        </w:tc>
        <w:tc>
          <w:tcPr>
            <w:tcW w:w="1392" w:type="dxa"/>
          </w:tcPr>
          <w:p w14:paraId="604E3FC8" w14:textId="77777777" w:rsidR="00AE3C7E" w:rsidRPr="00AE3C7E" w:rsidRDefault="00AE3C7E" w:rsidP="00AE3C7E">
            <w:pPr>
              <w:pStyle w:val="ParagraphStyle"/>
            </w:pPr>
            <w:r w:rsidRPr="00AE3C7E">
              <w:t>1</w:t>
            </w:r>
          </w:p>
        </w:tc>
        <w:tc>
          <w:tcPr>
            <w:tcW w:w="1392" w:type="dxa"/>
          </w:tcPr>
          <w:p w14:paraId="3C33681D" w14:textId="0AA40A71" w:rsidR="00AE3C7E" w:rsidRPr="00AE3C7E" w:rsidRDefault="00AE3C7E" w:rsidP="00AE3C7E">
            <w:pPr>
              <w:pStyle w:val="ParagraphStyle"/>
            </w:pPr>
            <w:r w:rsidRPr="00AE3C7E">
              <w:t>2</w:t>
            </w:r>
          </w:p>
        </w:tc>
        <w:tc>
          <w:tcPr>
            <w:tcW w:w="1392" w:type="dxa"/>
          </w:tcPr>
          <w:p w14:paraId="1B2DF5BB" w14:textId="77777777" w:rsidR="00AE3C7E" w:rsidRPr="00AE3C7E" w:rsidRDefault="00AE3C7E" w:rsidP="00AE3C7E">
            <w:pPr>
              <w:pStyle w:val="ParagraphStyle"/>
            </w:pPr>
            <w:r w:rsidRPr="00AE3C7E">
              <w:t>3</w:t>
            </w:r>
          </w:p>
        </w:tc>
        <w:tc>
          <w:tcPr>
            <w:tcW w:w="1392" w:type="dxa"/>
          </w:tcPr>
          <w:p w14:paraId="4D38CE91" w14:textId="77777777" w:rsidR="00AE3C7E" w:rsidRPr="00AE3C7E" w:rsidRDefault="00AE3C7E" w:rsidP="00AE3C7E">
            <w:pPr>
              <w:pStyle w:val="ParagraphStyle"/>
            </w:pPr>
            <w:r w:rsidRPr="00AE3C7E">
              <w:t>4</w:t>
            </w:r>
          </w:p>
        </w:tc>
      </w:tr>
      <w:tr w:rsidR="00AE3C7E" w:rsidRPr="00AE3C7E" w14:paraId="56BE9209" w14:textId="77777777" w:rsidTr="00F15111">
        <w:tc>
          <w:tcPr>
            <w:tcW w:w="1391" w:type="dxa"/>
          </w:tcPr>
          <w:p w14:paraId="5A52B2E7" w14:textId="77777777" w:rsidR="00AE3C7E" w:rsidRPr="00AE3C7E" w:rsidRDefault="00AE3C7E" w:rsidP="00AE3C7E">
            <w:pPr>
              <w:pStyle w:val="ParagraphStyle"/>
            </w:pPr>
            <w:r w:rsidRPr="00AE3C7E">
              <w:t>5</w:t>
            </w:r>
          </w:p>
        </w:tc>
        <w:tc>
          <w:tcPr>
            <w:tcW w:w="1391" w:type="dxa"/>
          </w:tcPr>
          <w:p w14:paraId="31A62E32" w14:textId="77777777" w:rsidR="00AE3C7E" w:rsidRPr="00AE3C7E" w:rsidRDefault="00AE3C7E" w:rsidP="00AE3C7E">
            <w:pPr>
              <w:pStyle w:val="ParagraphStyle"/>
            </w:pPr>
            <w:r w:rsidRPr="00AE3C7E">
              <w:t>6</w:t>
            </w:r>
          </w:p>
        </w:tc>
        <w:tc>
          <w:tcPr>
            <w:tcW w:w="1392" w:type="dxa"/>
          </w:tcPr>
          <w:p w14:paraId="4F470BAE" w14:textId="77777777" w:rsidR="00AE3C7E" w:rsidRPr="00AE3C7E" w:rsidRDefault="00AE3C7E" w:rsidP="00AE3C7E">
            <w:pPr>
              <w:pStyle w:val="ParagraphStyle"/>
            </w:pPr>
            <w:r w:rsidRPr="00AE3C7E">
              <w:t>7</w:t>
            </w:r>
          </w:p>
        </w:tc>
        <w:tc>
          <w:tcPr>
            <w:tcW w:w="1392" w:type="dxa"/>
          </w:tcPr>
          <w:p w14:paraId="7397F20B" w14:textId="77777777" w:rsidR="00AE3C7E" w:rsidRPr="00AE3C7E" w:rsidRDefault="00AE3C7E" w:rsidP="00AE3C7E">
            <w:pPr>
              <w:pStyle w:val="ParagraphStyle"/>
            </w:pPr>
            <w:r w:rsidRPr="00AE3C7E">
              <w:t>8</w:t>
            </w:r>
          </w:p>
        </w:tc>
        <w:tc>
          <w:tcPr>
            <w:tcW w:w="1392" w:type="dxa"/>
          </w:tcPr>
          <w:p w14:paraId="1616937D" w14:textId="276C505E" w:rsidR="00AE3C7E" w:rsidRPr="00AE3C7E" w:rsidRDefault="00AE3C7E" w:rsidP="00AE3C7E">
            <w:pPr>
              <w:pStyle w:val="ParagraphStyle"/>
            </w:pPr>
            <w:r w:rsidRPr="00AE3C7E">
              <w:t>9</w:t>
            </w:r>
          </w:p>
        </w:tc>
        <w:tc>
          <w:tcPr>
            <w:tcW w:w="1392" w:type="dxa"/>
          </w:tcPr>
          <w:p w14:paraId="7B24CFD0" w14:textId="77777777" w:rsidR="00AE3C7E" w:rsidRPr="00AE3C7E" w:rsidRDefault="00AE3C7E" w:rsidP="00AE3C7E">
            <w:pPr>
              <w:pStyle w:val="ParagraphStyle"/>
            </w:pPr>
            <w:r w:rsidRPr="00AE3C7E">
              <w:t>10</w:t>
            </w:r>
          </w:p>
        </w:tc>
        <w:tc>
          <w:tcPr>
            <w:tcW w:w="1392" w:type="dxa"/>
          </w:tcPr>
          <w:p w14:paraId="4E45619D" w14:textId="77777777" w:rsidR="00AE3C7E" w:rsidRPr="00AE3C7E" w:rsidRDefault="00AE3C7E" w:rsidP="00AE3C7E">
            <w:pPr>
              <w:pStyle w:val="ParagraphStyle"/>
            </w:pPr>
            <w:r w:rsidRPr="00AE3C7E">
              <w:t>11</w:t>
            </w:r>
          </w:p>
        </w:tc>
      </w:tr>
      <w:tr w:rsidR="00AE3C7E" w:rsidRPr="00AE3C7E" w14:paraId="25E637F0" w14:textId="77777777" w:rsidTr="00F15111">
        <w:tc>
          <w:tcPr>
            <w:tcW w:w="1391" w:type="dxa"/>
          </w:tcPr>
          <w:p w14:paraId="67F5407A" w14:textId="77777777" w:rsidR="00AE3C7E" w:rsidRPr="00AE3C7E" w:rsidRDefault="00AE3C7E" w:rsidP="00AE3C7E">
            <w:pPr>
              <w:pStyle w:val="ParagraphStyle"/>
            </w:pPr>
            <w:r w:rsidRPr="00AE3C7E">
              <w:t>12</w:t>
            </w:r>
          </w:p>
        </w:tc>
        <w:tc>
          <w:tcPr>
            <w:tcW w:w="1391" w:type="dxa"/>
          </w:tcPr>
          <w:p w14:paraId="46B78706" w14:textId="77777777" w:rsidR="00AE3C7E" w:rsidRPr="00AE3C7E" w:rsidRDefault="00AE3C7E" w:rsidP="00AE3C7E">
            <w:pPr>
              <w:pStyle w:val="ParagraphStyle"/>
            </w:pPr>
            <w:r w:rsidRPr="00AE3C7E">
              <w:t>13</w:t>
            </w:r>
          </w:p>
        </w:tc>
        <w:tc>
          <w:tcPr>
            <w:tcW w:w="1392" w:type="dxa"/>
          </w:tcPr>
          <w:p w14:paraId="09C3D0F1" w14:textId="77777777" w:rsidR="00AE3C7E" w:rsidRPr="00AE3C7E" w:rsidRDefault="00AE3C7E" w:rsidP="00AE3C7E">
            <w:pPr>
              <w:pStyle w:val="ParagraphStyle"/>
            </w:pPr>
            <w:r w:rsidRPr="00AE3C7E">
              <w:t>14</w:t>
            </w:r>
          </w:p>
        </w:tc>
        <w:tc>
          <w:tcPr>
            <w:tcW w:w="1392" w:type="dxa"/>
          </w:tcPr>
          <w:p w14:paraId="26E7522A" w14:textId="57B472F8" w:rsidR="00AE3C7E" w:rsidRPr="00AE3C7E" w:rsidRDefault="00AE3C7E" w:rsidP="00AE3C7E">
            <w:pPr>
              <w:pStyle w:val="ParagraphStyle"/>
            </w:pPr>
            <w:r w:rsidRPr="00AE3C7E">
              <w:t>15</w:t>
            </w:r>
          </w:p>
        </w:tc>
        <w:tc>
          <w:tcPr>
            <w:tcW w:w="1392" w:type="dxa"/>
          </w:tcPr>
          <w:p w14:paraId="1347DAB8" w14:textId="77777777" w:rsidR="00AE3C7E" w:rsidRPr="00AE3C7E" w:rsidRDefault="00AE3C7E" w:rsidP="00AE3C7E">
            <w:pPr>
              <w:pStyle w:val="ParagraphStyle"/>
            </w:pPr>
            <w:r w:rsidRPr="00AE3C7E">
              <w:t>16</w:t>
            </w:r>
          </w:p>
        </w:tc>
        <w:tc>
          <w:tcPr>
            <w:tcW w:w="1392" w:type="dxa"/>
          </w:tcPr>
          <w:p w14:paraId="469E86EE" w14:textId="77777777" w:rsidR="00AE3C7E" w:rsidRPr="00AE3C7E" w:rsidRDefault="00AE3C7E" w:rsidP="00AE3C7E">
            <w:pPr>
              <w:pStyle w:val="ParagraphStyle"/>
            </w:pPr>
            <w:r w:rsidRPr="00AE3C7E">
              <w:t>17</w:t>
            </w:r>
          </w:p>
        </w:tc>
        <w:tc>
          <w:tcPr>
            <w:tcW w:w="1392" w:type="dxa"/>
          </w:tcPr>
          <w:p w14:paraId="4AAB3A3E" w14:textId="77777777" w:rsidR="00AE3C7E" w:rsidRPr="00AE3C7E" w:rsidRDefault="00AE3C7E" w:rsidP="00AE3C7E">
            <w:pPr>
              <w:pStyle w:val="ParagraphStyle"/>
            </w:pPr>
            <w:r w:rsidRPr="00AE3C7E">
              <w:t>18</w:t>
            </w:r>
          </w:p>
        </w:tc>
      </w:tr>
      <w:tr w:rsidR="00AE3C7E" w:rsidRPr="00AE3C7E" w14:paraId="622CEB43" w14:textId="77777777" w:rsidTr="00F15111">
        <w:tc>
          <w:tcPr>
            <w:tcW w:w="1391" w:type="dxa"/>
          </w:tcPr>
          <w:p w14:paraId="0BFCBCBF" w14:textId="77777777" w:rsidR="00AE3C7E" w:rsidRPr="00AE3C7E" w:rsidRDefault="00AE3C7E" w:rsidP="00AE3C7E">
            <w:pPr>
              <w:pStyle w:val="ParagraphStyle"/>
            </w:pPr>
            <w:r w:rsidRPr="00AE3C7E">
              <w:t>19</w:t>
            </w:r>
          </w:p>
        </w:tc>
        <w:tc>
          <w:tcPr>
            <w:tcW w:w="1391" w:type="dxa"/>
          </w:tcPr>
          <w:p w14:paraId="79E19498" w14:textId="77777777" w:rsidR="00AE3C7E" w:rsidRPr="00AE3C7E" w:rsidRDefault="00AE3C7E" w:rsidP="00AE3C7E">
            <w:pPr>
              <w:pStyle w:val="ParagraphStyle"/>
            </w:pPr>
            <w:r w:rsidRPr="00AE3C7E">
              <w:t>20</w:t>
            </w:r>
          </w:p>
        </w:tc>
        <w:tc>
          <w:tcPr>
            <w:tcW w:w="1392" w:type="dxa"/>
          </w:tcPr>
          <w:p w14:paraId="5E0E87AC" w14:textId="77777777" w:rsidR="00AE3C7E" w:rsidRPr="00AE3C7E" w:rsidRDefault="00AE3C7E" w:rsidP="00AE3C7E">
            <w:pPr>
              <w:pStyle w:val="ParagraphStyle"/>
            </w:pPr>
            <w:r w:rsidRPr="00AE3C7E">
              <w:t>21</w:t>
            </w:r>
          </w:p>
        </w:tc>
        <w:tc>
          <w:tcPr>
            <w:tcW w:w="1392" w:type="dxa"/>
          </w:tcPr>
          <w:p w14:paraId="6E77C672" w14:textId="77777777" w:rsidR="00AE3C7E" w:rsidRPr="00AE3C7E" w:rsidRDefault="00AE3C7E" w:rsidP="00AE3C7E">
            <w:pPr>
              <w:pStyle w:val="ParagraphStyle"/>
            </w:pPr>
            <w:r w:rsidRPr="00AE3C7E">
              <w:t>22</w:t>
            </w:r>
          </w:p>
        </w:tc>
        <w:tc>
          <w:tcPr>
            <w:tcW w:w="1392" w:type="dxa"/>
          </w:tcPr>
          <w:p w14:paraId="4CC51476" w14:textId="592B86E3" w:rsidR="00AE3C7E" w:rsidRPr="00AE3C7E" w:rsidRDefault="00AE3C7E" w:rsidP="00AE3C7E">
            <w:pPr>
              <w:pStyle w:val="ParagraphStyle"/>
            </w:pPr>
            <w:r w:rsidRPr="00AE3C7E">
              <w:t>23</w:t>
            </w:r>
          </w:p>
        </w:tc>
        <w:tc>
          <w:tcPr>
            <w:tcW w:w="1392" w:type="dxa"/>
          </w:tcPr>
          <w:p w14:paraId="31461E0A" w14:textId="7DD05B4D" w:rsidR="00AE3C7E" w:rsidRPr="00AE3C7E" w:rsidRDefault="00AE3C7E" w:rsidP="00AE3C7E">
            <w:pPr>
              <w:pStyle w:val="ParagraphStyle"/>
            </w:pPr>
            <w:r w:rsidRPr="00AE3C7E">
              <w:t>24</w:t>
            </w:r>
          </w:p>
        </w:tc>
        <w:tc>
          <w:tcPr>
            <w:tcW w:w="1392" w:type="dxa"/>
          </w:tcPr>
          <w:p w14:paraId="69FB20F9" w14:textId="77777777" w:rsidR="00AE3C7E" w:rsidRPr="00AE3C7E" w:rsidRDefault="00AE3C7E" w:rsidP="00AE3C7E">
            <w:pPr>
              <w:pStyle w:val="ParagraphStyle"/>
            </w:pPr>
            <w:r w:rsidRPr="00AE3C7E">
              <w:t>25</w:t>
            </w:r>
          </w:p>
        </w:tc>
      </w:tr>
      <w:tr w:rsidR="00AE3C7E" w:rsidRPr="00AE3C7E" w14:paraId="71A0B006" w14:textId="77777777" w:rsidTr="00F15111">
        <w:tc>
          <w:tcPr>
            <w:tcW w:w="1391" w:type="dxa"/>
          </w:tcPr>
          <w:p w14:paraId="704A5E60" w14:textId="77777777" w:rsidR="00AE3C7E" w:rsidRPr="00AE3C7E" w:rsidRDefault="00AE3C7E" w:rsidP="00AE3C7E">
            <w:pPr>
              <w:pStyle w:val="ParagraphStyle"/>
            </w:pPr>
            <w:r w:rsidRPr="00AE3C7E">
              <w:t>26</w:t>
            </w:r>
          </w:p>
        </w:tc>
        <w:tc>
          <w:tcPr>
            <w:tcW w:w="1391" w:type="dxa"/>
          </w:tcPr>
          <w:p w14:paraId="36E66861" w14:textId="5E9BE886" w:rsidR="00AE3C7E" w:rsidRPr="00AE3C7E" w:rsidRDefault="00AE3C7E" w:rsidP="00AE3C7E">
            <w:pPr>
              <w:pStyle w:val="ParagraphStyle"/>
            </w:pPr>
            <w:r w:rsidRPr="00AE3C7E">
              <w:t>27</w:t>
            </w:r>
          </w:p>
        </w:tc>
        <w:tc>
          <w:tcPr>
            <w:tcW w:w="1392" w:type="dxa"/>
          </w:tcPr>
          <w:p w14:paraId="403F150C" w14:textId="77777777" w:rsidR="00AE3C7E" w:rsidRPr="00AE3C7E" w:rsidRDefault="00AE3C7E" w:rsidP="00AE3C7E">
            <w:pPr>
              <w:pStyle w:val="ParagraphStyle"/>
            </w:pPr>
            <w:r w:rsidRPr="00AE3C7E">
              <w:t>28</w:t>
            </w:r>
          </w:p>
        </w:tc>
        <w:tc>
          <w:tcPr>
            <w:tcW w:w="1392" w:type="dxa"/>
          </w:tcPr>
          <w:p w14:paraId="4F1755F5" w14:textId="12697445" w:rsidR="00AE3C7E" w:rsidRPr="00AE3C7E" w:rsidRDefault="00AE3C7E" w:rsidP="00AE3C7E">
            <w:pPr>
              <w:pStyle w:val="ParagraphStyle"/>
            </w:pPr>
          </w:p>
        </w:tc>
        <w:tc>
          <w:tcPr>
            <w:tcW w:w="1392" w:type="dxa"/>
          </w:tcPr>
          <w:p w14:paraId="4D4987B9" w14:textId="749BA72E" w:rsidR="00AE3C7E" w:rsidRPr="00AE3C7E" w:rsidRDefault="00AE3C7E" w:rsidP="00AE3C7E">
            <w:pPr>
              <w:pStyle w:val="ParagraphStyle"/>
            </w:pPr>
          </w:p>
        </w:tc>
        <w:tc>
          <w:tcPr>
            <w:tcW w:w="1392" w:type="dxa"/>
          </w:tcPr>
          <w:p w14:paraId="18E89761" w14:textId="48AECA82" w:rsidR="00AE3C7E" w:rsidRPr="00AE3C7E" w:rsidRDefault="00AE3C7E" w:rsidP="00AE3C7E">
            <w:pPr>
              <w:pStyle w:val="ParagraphStyle"/>
            </w:pPr>
          </w:p>
        </w:tc>
        <w:tc>
          <w:tcPr>
            <w:tcW w:w="1392" w:type="dxa"/>
          </w:tcPr>
          <w:p w14:paraId="2E042F8B" w14:textId="77777777" w:rsidR="00AE3C7E" w:rsidRPr="00AE3C7E" w:rsidRDefault="00AE3C7E" w:rsidP="00AE3C7E">
            <w:pPr>
              <w:pStyle w:val="ParagraphStyle"/>
            </w:pPr>
          </w:p>
        </w:tc>
      </w:tr>
    </w:tbl>
    <w:p w14:paraId="222C0000" w14:textId="729E258C" w:rsidR="00AE3C7E" w:rsidRDefault="00AE3C7E" w:rsidP="000A3CEA">
      <w:pPr>
        <w:pStyle w:val="ParagraphStyle"/>
      </w:pPr>
    </w:p>
    <w:p w14:paraId="38136BB0" w14:textId="7C5DD447" w:rsidR="00414A29" w:rsidRDefault="00BF67AB" w:rsidP="000A3CEA">
      <w:pPr>
        <w:pStyle w:val="ParagraphStyle"/>
      </w:pPr>
      <w:r w:rsidRPr="00BF67AB">
        <w:t xml:space="preserve">Imagine that today is </w:t>
      </w:r>
      <w:r w:rsidRPr="00BF67AB">
        <w:rPr>
          <w:b/>
          <w:bCs/>
        </w:rPr>
        <w:t>Wednesday 14th February 2018</w:t>
      </w:r>
      <w:r w:rsidRPr="00BF67AB">
        <w:t>.</w:t>
      </w:r>
    </w:p>
    <w:p w14:paraId="36A5AC7F" w14:textId="4229842E" w:rsidR="00BF67AB" w:rsidRDefault="00BF67AB" w:rsidP="000A3CEA">
      <w:pPr>
        <w:pStyle w:val="ParagraphStyle"/>
      </w:pPr>
    </w:p>
    <w:p w14:paraId="4DC0B745" w14:textId="7A9E7986" w:rsidR="00BF67AB" w:rsidRDefault="00BF67AB" w:rsidP="000A3CEA">
      <w:pPr>
        <w:pStyle w:val="ParagraphStyle"/>
      </w:pPr>
      <w:r>
        <w:t xml:space="preserve">Using the following choice of words; </w:t>
      </w:r>
      <w:r w:rsidR="002A415F" w:rsidRPr="002A415F">
        <w:rPr>
          <w:b/>
          <w:bCs/>
        </w:rPr>
        <w:t>Monday</w:t>
      </w:r>
      <w:r w:rsidR="002A415F">
        <w:t xml:space="preserve">, </w:t>
      </w:r>
      <w:r w:rsidR="002A415F" w:rsidRPr="002A415F">
        <w:rPr>
          <w:b/>
          <w:bCs/>
        </w:rPr>
        <w:t>Tuesday</w:t>
      </w:r>
      <w:r w:rsidR="002A415F">
        <w:t xml:space="preserve">, </w:t>
      </w:r>
      <w:r w:rsidR="002A415F" w:rsidRPr="002A415F">
        <w:rPr>
          <w:b/>
          <w:bCs/>
        </w:rPr>
        <w:t>Wednesday</w:t>
      </w:r>
      <w:r w:rsidR="002A415F">
        <w:t xml:space="preserve">, </w:t>
      </w:r>
      <w:r w:rsidR="002A415F" w:rsidRPr="002A415F">
        <w:rPr>
          <w:b/>
          <w:bCs/>
        </w:rPr>
        <w:t>Thursday</w:t>
      </w:r>
      <w:r w:rsidR="002A415F">
        <w:t xml:space="preserve">, </w:t>
      </w:r>
      <w:r w:rsidR="002A415F" w:rsidRPr="002A415F">
        <w:rPr>
          <w:b/>
          <w:bCs/>
        </w:rPr>
        <w:t>Friday</w:t>
      </w:r>
      <w:r w:rsidR="002A415F">
        <w:t xml:space="preserve"> and </w:t>
      </w:r>
      <w:r w:rsidR="002A415F" w:rsidRPr="002A415F">
        <w:rPr>
          <w:b/>
          <w:bCs/>
        </w:rPr>
        <w:t>Saturday</w:t>
      </w:r>
      <w:r w:rsidR="002A415F">
        <w:t xml:space="preserve">, </w:t>
      </w:r>
      <w:r w:rsidR="002432E5">
        <w:t>fill in the blanks for the paragraph below</w:t>
      </w:r>
      <w:r w:rsidR="00AD64DA">
        <w:t xml:space="preserve"> (you do not need to use </w:t>
      </w:r>
      <w:proofErr w:type="gramStart"/>
      <w:r w:rsidR="00AD64DA">
        <w:t>all of</w:t>
      </w:r>
      <w:proofErr w:type="gramEnd"/>
      <w:r w:rsidR="00AD64DA">
        <w:t xml:space="preserve"> the words):</w:t>
      </w:r>
    </w:p>
    <w:p w14:paraId="392100D3" w14:textId="2CA90A55" w:rsidR="00BF67AB" w:rsidRDefault="00BF67AB" w:rsidP="000A3CEA">
      <w:pPr>
        <w:pStyle w:val="ParagraphStyle"/>
      </w:pPr>
    </w:p>
    <w:p w14:paraId="6BFE3412" w14:textId="38C20273" w:rsidR="00AD64DA" w:rsidRDefault="000F1274" w:rsidP="000A3CEA">
      <w:pPr>
        <w:pStyle w:val="ParagraphStyle"/>
      </w:pPr>
      <w:r>
        <w:t xml:space="preserve">Yesterday was a </w:t>
      </w:r>
      <w:r>
        <w:rPr>
          <w:b/>
          <w:bCs/>
        </w:rPr>
        <w:t>blank</w:t>
      </w:r>
      <w:r>
        <w:t xml:space="preserve">. </w:t>
      </w:r>
      <w:r w:rsidR="00B93E10">
        <w:t xml:space="preserve">The next date </w:t>
      </w:r>
      <w:r w:rsidR="00B93E10">
        <w:rPr>
          <w:b/>
          <w:bCs/>
        </w:rPr>
        <w:t>blank</w:t>
      </w:r>
      <w:r w:rsidR="00B93E10">
        <w:t xml:space="preserve"> will be </w:t>
      </w:r>
      <w:r w:rsidR="003944D2" w:rsidRPr="003944D2">
        <w:t>21st February 2018</w:t>
      </w:r>
      <w:r w:rsidR="003944D2">
        <w:t xml:space="preserve">. </w:t>
      </w:r>
      <w:r w:rsidR="00A71E76" w:rsidRPr="00A71E76">
        <w:t>Next month, which is March, will begin</w:t>
      </w:r>
      <w:r w:rsidR="00A71E76">
        <w:t xml:space="preserve"> on a </w:t>
      </w:r>
      <w:r w:rsidR="00A71E76">
        <w:rPr>
          <w:b/>
          <w:bCs/>
        </w:rPr>
        <w:t>blank</w:t>
      </w:r>
      <w:r w:rsidR="00A71E76">
        <w:t>.</w:t>
      </w:r>
    </w:p>
    <w:p w14:paraId="05E4CFB2" w14:textId="360091F1" w:rsidR="00A71E76" w:rsidRDefault="00A71E76" w:rsidP="000A3CEA">
      <w:pPr>
        <w:pStyle w:val="ParagraphStyle"/>
      </w:pPr>
    </w:p>
    <w:p w14:paraId="4EEB9FD2" w14:textId="6F3C18CC" w:rsidR="00A71E76" w:rsidRDefault="00A71E76" w:rsidP="000A3CEA">
      <w:pPr>
        <w:pStyle w:val="ParagraphStyle"/>
      </w:pPr>
      <w:r>
        <w:t>The correct paragraph should read:</w:t>
      </w:r>
    </w:p>
    <w:p w14:paraId="6F903913" w14:textId="0AEA8E8F" w:rsidR="00A71E76" w:rsidRDefault="00A71E76" w:rsidP="000A3CEA">
      <w:pPr>
        <w:pStyle w:val="ParagraphStyle"/>
      </w:pPr>
    </w:p>
    <w:p w14:paraId="548C167C" w14:textId="1601FC8D" w:rsidR="00A71E76" w:rsidRDefault="00A71E76" w:rsidP="00A71E76">
      <w:pPr>
        <w:pStyle w:val="ParagraphStyle"/>
      </w:pPr>
      <w:r w:rsidRPr="00A71E76">
        <w:t xml:space="preserve">Yesterday was a </w:t>
      </w:r>
      <w:r w:rsidR="00604EC6">
        <w:rPr>
          <w:b/>
          <w:bCs/>
        </w:rPr>
        <w:t>Tuesday</w:t>
      </w:r>
      <w:r w:rsidRPr="00A71E76">
        <w:t xml:space="preserve">. The next date </w:t>
      </w:r>
      <w:r w:rsidR="00604EC6">
        <w:rPr>
          <w:b/>
          <w:bCs/>
        </w:rPr>
        <w:t>Wednesday</w:t>
      </w:r>
      <w:r w:rsidRPr="00A71E76">
        <w:t xml:space="preserve"> will be 21st February 2018. Next month, which is March, will begin on a </w:t>
      </w:r>
      <w:r w:rsidR="00EF4EF3">
        <w:rPr>
          <w:b/>
          <w:bCs/>
        </w:rPr>
        <w:t>Thursday</w:t>
      </w:r>
      <w:r w:rsidRPr="00A71E76">
        <w:t>.</w:t>
      </w:r>
    </w:p>
    <w:p w14:paraId="65425CF3" w14:textId="621ACC57" w:rsidR="00EF4EF3" w:rsidRDefault="00EF4EF3" w:rsidP="00EF4EF3">
      <w:pPr>
        <w:pStyle w:val="SlideTitles"/>
      </w:pPr>
      <w:r>
        <w:t xml:space="preserve">13 </w:t>
      </w:r>
      <w:r w:rsidR="003033AF">
        <w:t>of 18</w:t>
      </w:r>
      <w:r>
        <w:t xml:space="preserve"> </w:t>
      </w:r>
      <w:r w:rsidR="00BF0218">
        <w:t>–</w:t>
      </w:r>
      <w:r>
        <w:t xml:space="preserve"> </w:t>
      </w:r>
      <w:r w:rsidR="00BF0218">
        <w:t>Question 7</w:t>
      </w:r>
    </w:p>
    <w:p w14:paraId="0FC29AE8" w14:textId="08F24BD9" w:rsidR="00F508AB" w:rsidRPr="00F508AB" w:rsidRDefault="00F508AB" w:rsidP="00E163C8">
      <w:pPr>
        <w:pStyle w:val="ParagraphStyle"/>
      </w:pPr>
      <w:r w:rsidRPr="00F508AB">
        <w:t xml:space="preserve">You will need to use the calendar for </w:t>
      </w:r>
      <w:r>
        <w:t>March</w:t>
      </w:r>
      <w:r w:rsidRPr="00F508AB">
        <w:t xml:space="preserve"> 2017 below </w:t>
      </w:r>
      <w:r w:rsidR="00087AA0">
        <w:t>to</w:t>
      </w:r>
      <w:r w:rsidRPr="00F508AB">
        <w:t xml:space="preserve"> answer the following question:</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F508AB" w:rsidRPr="00F508AB" w14:paraId="79D8BA29" w14:textId="77777777" w:rsidTr="00F15111">
        <w:tc>
          <w:tcPr>
            <w:tcW w:w="1391" w:type="dxa"/>
          </w:tcPr>
          <w:p w14:paraId="37BD66FC" w14:textId="77777777" w:rsidR="00F508AB" w:rsidRPr="00F508AB" w:rsidRDefault="00F508AB" w:rsidP="00E163C8">
            <w:pPr>
              <w:pStyle w:val="TableHeadings"/>
            </w:pPr>
            <w:r w:rsidRPr="00F508AB">
              <w:t>Monday</w:t>
            </w:r>
          </w:p>
        </w:tc>
        <w:tc>
          <w:tcPr>
            <w:tcW w:w="1391" w:type="dxa"/>
          </w:tcPr>
          <w:p w14:paraId="7824ADEE" w14:textId="77777777" w:rsidR="00F508AB" w:rsidRPr="00F508AB" w:rsidRDefault="00F508AB" w:rsidP="00E163C8">
            <w:pPr>
              <w:pStyle w:val="TableHeadings"/>
            </w:pPr>
            <w:r w:rsidRPr="00F508AB">
              <w:t>Tuesday</w:t>
            </w:r>
          </w:p>
        </w:tc>
        <w:tc>
          <w:tcPr>
            <w:tcW w:w="1392" w:type="dxa"/>
          </w:tcPr>
          <w:p w14:paraId="3231823E" w14:textId="77777777" w:rsidR="00F508AB" w:rsidRPr="00F508AB" w:rsidRDefault="00F508AB" w:rsidP="00E163C8">
            <w:pPr>
              <w:pStyle w:val="TableHeadings"/>
            </w:pPr>
            <w:r w:rsidRPr="00F508AB">
              <w:t>Wednesday</w:t>
            </w:r>
          </w:p>
        </w:tc>
        <w:tc>
          <w:tcPr>
            <w:tcW w:w="1392" w:type="dxa"/>
          </w:tcPr>
          <w:p w14:paraId="305E44E3" w14:textId="77777777" w:rsidR="00F508AB" w:rsidRPr="00F508AB" w:rsidRDefault="00F508AB" w:rsidP="00E163C8">
            <w:pPr>
              <w:pStyle w:val="TableHeadings"/>
            </w:pPr>
            <w:r w:rsidRPr="00F508AB">
              <w:t>Thursday</w:t>
            </w:r>
          </w:p>
        </w:tc>
        <w:tc>
          <w:tcPr>
            <w:tcW w:w="1392" w:type="dxa"/>
          </w:tcPr>
          <w:p w14:paraId="2B85936E" w14:textId="77777777" w:rsidR="00F508AB" w:rsidRPr="00F508AB" w:rsidRDefault="00F508AB" w:rsidP="00E163C8">
            <w:pPr>
              <w:pStyle w:val="TableHeadings"/>
            </w:pPr>
            <w:r w:rsidRPr="00F508AB">
              <w:t>Friday</w:t>
            </w:r>
          </w:p>
        </w:tc>
        <w:tc>
          <w:tcPr>
            <w:tcW w:w="1392" w:type="dxa"/>
          </w:tcPr>
          <w:p w14:paraId="3E75AA11" w14:textId="77777777" w:rsidR="00F508AB" w:rsidRPr="00F508AB" w:rsidRDefault="00F508AB" w:rsidP="00E163C8">
            <w:pPr>
              <w:pStyle w:val="TableHeadings"/>
            </w:pPr>
            <w:r w:rsidRPr="00F508AB">
              <w:t>Saturday</w:t>
            </w:r>
          </w:p>
        </w:tc>
        <w:tc>
          <w:tcPr>
            <w:tcW w:w="1392" w:type="dxa"/>
          </w:tcPr>
          <w:p w14:paraId="430A367A" w14:textId="77777777" w:rsidR="00F508AB" w:rsidRPr="00F508AB" w:rsidRDefault="00F508AB" w:rsidP="00E163C8">
            <w:pPr>
              <w:pStyle w:val="TableHeadings"/>
            </w:pPr>
            <w:r w:rsidRPr="00F508AB">
              <w:t>Sunday</w:t>
            </w:r>
          </w:p>
        </w:tc>
      </w:tr>
      <w:tr w:rsidR="00F508AB" w:rsidRPr="00F508AB" w14:paraId="0FE0E6B2" w14:textId="77777777" w:rsidTr="00F15111">
        <w:tc>
          <w:tcPr>
            <w:tcW w:w="1391" w:type="dxa"/>
          </w:tcPr>
          <w:p w14:paraId="0A6AC0EB" w14:textId="77777777" w:rsidR="00F508AB" w:rsidRPr="00F508AB" w:rsidRDefault="00F508AB" w:rsidP="00E163C8">
            <w:pPr>
              <w:pStyle w:val="ParagraphStyle"/>
            </w:pPr>
          </w:p>
        </w:tc>
        <w:tc>
          <w:tcPr>
            <w:tcW w:w="1391" w:type="dxa"/>
          </w:tcPr>
          <w:p w14:paraId="3C779AF6" w14:textId="77777777" w:rsidR="00F508AB" w:rsidRPr="00F508AB" w:rsidRDefault="00F508AB" w:rsidP="00E163C8">
            <w:pPr>
              <w:pStyle w:val="ParagraphStyle"/>
            </w:pPr>
          </w:p>
        </w:tc>
        <w:tc>
          <w:tcPr>
            <w:tcW w:w="1392" w:type="dxa"/>
          </w:tcPr>
          <w:p w14:paraId="5380B3EC" w14:textId="77777777" w:rsidR="00F508AB" w:rsidRPr="00F508AB" w:rsidRDefault="00F508AB" w:rsidP="00E163C8">
            <w:pPr>
              <w:pStyle w:val="ParagraphStyle"/>
            </w:pPr>
          </w:p>
        </w:tc>
        <w:tc>
          <w:tcPr>
            <w:tcW w:w="1392" w:type="dxa"/>
          </w:tcPr>
          <w:p w14:paraId="0B833570" w14:textId="77777777" w:rsidR="00F508AB" w:rsidRPr="00F508AB" w:rsidRDefault="00F508AB" w:rsidP="00E163C8">
            <w:pPr>
              <w:pStyle w:val="ParagraphStyle"/>
            </w:pPr>
            <w:r w:rsidRPr="00F508AB">
              <w:t>1</w:t>
            </w:r>
          </w:p>
        </w:tc>
        <w:tc>
          <w:tcPr>
            <w:tcW w:w="1392" w:type="dxa"/>
          </w:tcPr>
          <w:p w14:paraId="43A5AEDA" w14:textId="77777777" w:rsidR="00F508AB" w:rsidRPr="00F508AB" w:rsidRDefault="00F508AB" w:rsidP="00E163C8">
            <w:pPr>
              <w:pStyle w:val="ParagraphStyle"/>
            </w:pPr>
            <w:r w:rsidRPr="00F508AB">
              <w:t>2</w:t>
            </w:r>
          </w:p>
        </w:tc>
        <w:tc>
          <w:tcPr>
            <w:tcW w:w="1392" w:type="dxa"/>
          </w:tcPr>
          <w:p w14:paraId="4631BEA1" w14:textId="77777777" w:rsidR="00F508AB" w:rsidRPr="00F508AB" w:rsidRDefault="00F508AB" w:rsidP="00E163C8">
            <w:pPr>
              <w:pStyle w:val="ParagraphStyle"/>
            </w:pPr>
            <w:r w:rsidRPr="00F508AB">
              <w:t>3</w:t>
            </w:r>
          </w:p>
        </w:tc>
        <w:tc>
          <w:tcPr>
            <w:tcW w:w="1392" w:type="dxa"/>
          </w:tcPr>
          <w:p w14:paraId="7D6B13BB" w14:textId="77777777" w:rsidR="00F508AB" w:rsidRPr="00F508AB" w:rsidRDefault="00F508AB" w:rsidP="00E163C8">
            <w:pPr>
              <w:pStyle w:val="ParagraphStyle"/>
            </w:pPr>
            <w:r w:rsidRPr="00F508AB">
              <w:t>4</w:t>
            </w:r>
          </w:p>
        </w:tc>
      </w:tr>
      <w:tr w:rsidR="00F508AB" w:rsidRPr="00F508AB" w14:paraId="033BC11E" w14:textId="77777777" w:rsidTr="00F15111">
        <w:tc>
          <w:tcPr>
            <w:tcW w:w="1391" w:type="dxa"/>
          </w:tcPr>
          <w:p w14:paraId="41FEF495" w14:textId="77777777" w:rsidR="00F508AB" w:rsidRPr="00F508AB" w:rsidRDefault="00F508AB" w:rsidP="00E163C8">
            <w:pPr>
              <w:pStyle w:val="ParagraphStyle"/>
            </w:pPr>
            <w:r w:rsidRPr="00F508AB">
              <w:t>5</w:t>
            </w:r>
          </w:p>
        </w:tc>
        <w:tc>
          <w:tcPr>
            <w:tcW w:w="1391" w:type="dxa"/>
          </w:tcPr>
          <w:p w14:paraId="6CF9E1A0" w14:textId="77777777" w:rsidR="00F508AB" w:rsidRPr="00F508AB" w:rsidRDefault="00F508AB" w:rsidP="00E163C8">
            <w:pPr>
              <w:pStyle w:val="ParagraphStyle"/>
            </w:pPr>
            <w:r w:rsidRPr="00F508AB">
              <w:t>6</w:t>
            </w:r>
          </w:p>
        </w:tc>
        <w:tc>
          <w:tcPr>
            <w:tcW w:w="1392" w:type="dxa"/>
          </w:tcPr>
          <w:p w14:paraId="4951ADBC" w14:textId="77777777" w:rsidR="00F508AB" w:rsidRPr="00F508AB" w:rsidRDefault="00F508AB" w:rsidP="00E163C8">
            <w:pPr>
              <w:pStyle w:val="ParagraphStyle"/>
            </w:pPr>
            <w:r w:rsidRPr="00F508AB">
              <w:t>7</w:t>
            </w:r>
          </w:p>
        </w:tc>
        <w:tc>
          <w:tcPr>
            <w:tcW w:w="1392" w:type="dxa"/>
          </w:tcPr>
          <w:p w14:paraId="5D82F3D1" w14:textId="77777777" w:rsidR="00F508AB" w:rsidRPr="00F508AB" w:rsidRDefault="00F508AB" w:rsidP="00E163C8">
            <w:pPr>
              <w:pStyle w:val="ParagraphStyle"/>
            </w:pPr>
            <w:r w:rsidRPr="00F508AB">
              <w:t>8</w:t>
            </w:r>
          </w:p>
        </w:tc>
        <w:tc>
          <w:tcPr>
            <w:tcW w:w="1392" w:type="dxa"/>
          </w:tcPr>
          <w:p w14:paraId="03D06FB2" w14:textId="77777777" w:rsidR="00F508AB" w:rsidRPr="00F508AB" w:rsidRDefault="00F508AB" w:rsidP="00E163C8">
            <w:pPr>
              <w:pStyle w:val="ParagraphStyle"/>
            </w:pPr>
            <w:r w:rsidRPr="00F508AB">
              <w:t>9</w:t>
            </w:r>
          </w:p>
        </w:tc>
        <w:tc>
          <w:tcPr>
            <w:tcW w:w="1392" w:type="dxa"/>
          </w:tcPr>
          <w:p w14:paraId="6E59C02D" w14:textId="77777777" w:rsidR="00F508AB" w:rsidRPr="00F508AB" w:rsidRDefault="00F508AB" w:rsidP="00E163C8">
            <w:pPr>
              <w:pStyle w:val="ParagraphStyle"/>
            </w:pPr>
            <w:r w:rsidRPr="00F508AB">
              <w:t>10</w:t>
            </w:r>
          </w:p>
        </w:tc>
        <w:tc>
          <w:tcPr>
            <w:tcW w:w="1392" w:type="dxa"/>
          </w:tcPr>
          <w:p w14:paraId="042E6740" w14:textId="77777777" w:rsidR="00F508AB" w:rsidRPr="00F508AB" w:rsidRDefault="00F508AB" w:rsidP="00E163C8">
            <w:pPr>
              <w:pStyle w:val="ParagraphStyle"/>
            </w:pPr>
            <w:r w:rsidRPr="00F508AB">
              <w:t>11</w:t>
            </w:r>
          </w:p>
        </w:tc>
      </w:tr>
      <w:tr w:rsidR="00F508AB" w:rsidRPr="00F508AB" w14:paraId="13D2A862" w14:textId="77777777" w:rsidTr="00F15111">
        <w:tc>
          <w:tcPr>
            <w:tcW w:w="1391" w:type="dxa"/>
          </w:tcPr>
          <w:p w14:paraId="266C5E96" w14:textId="77777777" w:rsidR="00F508AB" w:rsidRPr="00F508AB" w:rsidRDefault="00F508AB" w:rsidP="00E163C8">
            <w:pPr>
              <w:pStyle w:val="ParagraphStyle"/>
            </w:pPr>
            <w:r w:rsidRPr="00F508AB">
              <w:t>12</w:t>
            </w:r>
          </w:p>
        </w:tc>
        <w:tc>
          <w:tcPr>
            <w:tcW w:w="1391" w:type="dxa"/>
          </w:tcPr>
          <w:p w14:paraId="26756D4C" w14:textId="77777777" w:rsidR="00F508AB" w:rsidRPr="00F508AB" w:rsidRDefault="00F508AB" w:rsidP="00E163C8">
            <w:pPr>
              <w:pStyle w:val="ParagraphStyle"/>
            </w:pPr>
            <w:r w:rsidRPr="00F508AB">
              <w:t>13</w:t>
            </w:r>
          </w:p>
        </w:tc>
        <w:tc>
          <w:tcPr>
            <w:tcW w:w="1392" w:type="dxa"/>
          </w:tcPr>
          <w:p w14:paraId="01EECE0F" w14:textId="77777777" w:rsidR="00F508AB" w:rsidRPr="00F508AB" w:rsidRDefault="00F508AB" w:rsidP="00E163C8">
            <w:pPr>
              <w:pStyle w:val="ParagraphStyle"/>
            </w:pPr>
            <w:r w:rsidRPr="00F508AB">
              <w:t>14</w:t>
            </w:r>
          </w:p>
        </w:tc>
        <w:tc>
          <w:tcPr>
            <w:tcW w:w="1392" w:type="dxa"/>
          </w:tcPr>
          <w:p w14:paraId="4163D9EF" w14:textId="77777777" w:rsidR="00F508AB" w:rsidRPr="00F508AB" w:rsidRDefault="00F508AB" w:rsidP="00E163C8">
            <w:pPr>
              <w:pStyle w:val="ParagraphStyle"/>
            </w:pPr>
            <w:r w:rsidRPr="00F508AB">
              <w:t>15</w:t>
            </w:r>
          </w:p>
        </w:tc>
        <w:tc>
          <w:tcPr>
            <w:tcW w:w="1392" w:type="dxa"/>
          </w:tcPr>
          <w:p w14:paraId="2EAC806B" w14:textId="77777777" w:rsidR="00F508AB" w:rsidRPr="00F508AB" w:rsidRDefault="00F508AB" w:rsidP="00E163C8">
            <w:pPr>
              <w:pStyle w:val="ParagraphStyle"/>
            </w:pPr>
            <w:r w:rsidRPr="00F508AB">
              <w:t>16</w:t>
            </w:r>
          </w:p>
        </w:tc>
        <w:tc>
          <w:tcPr>
            <w:tcW w:w="1392" w:type="dxa"/>
          </w:tcPr>
          <w:p w14:paraId="2AC74424" w14:textId="77777777" w:rsidR="00F508AB" w:rsidRPr="00F508AB" w:rsidRDefault="00F508AB" w:rsidP="00E163C8">
            <w:pPr>
              <w:pStyle w:val="ParagraphStyle"/>
            </w:pPr>
            <w:r w:rsidRPr="00F508AB">
              <w:t>17</w:t>
            </w:r>
          </w:p>
        </w:tc>
        <w:tc>
          <w:tcPr>
            <w:tcW w:w="1392" w:type="dxa"/>
          </w:tcPr>
          <w:p w14:paraId="398DE68E" w14:textId="77777777" w:rsidR="00F508AB" w:rsidRPr="00F508AB" w:rsidRDefault="00F508AB" w:rsidP="00E163C8">
            <w:pPr>
              <w:pStyle w:val="ParagraphStyle"/>
            </w:pPr>
            <w:r w:rsidRPr="00F508AB">
              <w:t>18</w:t>
            </w:r>
          </w:p>
        </w:tc>
      </w:tr>
      <w:tr w:rsidR="00F508AB" w:rsidRPr="00F508AB" w14:paraId="76512A01" w14:textId="77777777" w:rsidTr="00F15111">
        <w:tc>
          <w:tcPr>
            <w:tcW w:w="1391" w:type="dxa"/>
          </w:tcPr>
          <w:p w14:paraId="1392866E" w14:textId="77777777" w:rsidR="00F508AB" w:rsidRPr="00F508AB" w:rsidRDefault="00F508AB" w:rsidP="00E163C8">
            <w:pPr>
              <w:pStyle w:val="ParagraphStyle"/>
            </w:pPr>
            <w:r w:rsidRPr="00F508AB">
              <w:t>19</w:t>
            </w:r>
          </w:p>
        </w:tc>
        <w:tc>
          <w:tcPr>
            <w:tcW w:w="1391" w:type="dxa"/>
          </w:tcPr>
          <w:p w14:paraId="773BE0BB" w14:textId="77777777" w:rsidR="00F508AB" w:rsidRPr="00F508AB" w:rsidRDefault="00F508AB" w:rsidP="00E163C8">
            <w:pPr>
              <w:pStyle w:val="ParagraphStyle"/>
            </w:pPr>
            <w:r w:rsidRPr="00F508AB">
              <w:t>20</w:t>
            </w:r>
          </w:p>
        </w:tc>
        <w:tc>
          <w:tcPr>
            <w:tcW w:w="1392" w:type="dxa"/>
          </w:tcPr>
          <w:p w14:paraId="4F295DAB" w14:textId="77777777" w:rsidR="00F508AB" w:rsidRPr="00F508AB" w:rsidRDefault="00F508AB" w:rsidP="00E163C8">
            <w:pPr>
              <w:pStyle w:val="ParagraphStyle"/>
            </w:pPr>
            <w:r w:rsidRPr="00F508AB">
              <w:t>21</w:t>
            </w:r>
          </w:p>
        </w:tc>
        <w:tc>
          <w:tcPr>
            <w:tcW w:w="1392" w:type="dxa"/>
          </w:tcPr>
          <w:p w14:paraId="00FB4D28" w14:textId="77777777" w:rsidR="00F508AB" w:rsidRPr="00F508AB" w:rsidRDefault="00F508AB" w:rsidP="00E163C8">
            <w:pPr>
              <w:pStyle w:val="ParagraphStyle"/>
            </w:pPr>
            <w:r w:rsidRPr="00F508AB">
              <w:t>22</w:t>
            </w:r>
          </w:p>
        </w:tc>
        <w:tc>
          <w:tcPr>
            <w:tcW w:w="1392" w:type="dxa"/>
          </w:tcPr>
          <w:p w14:paraId="43CB9773" w14:textId="77777777" w:rsidR="00F508AB" w:rsidRPr="00F508AB" w:rsidRDefault="00F508AB" w:rsidP="00E163C8">
            <w:pPr>
              <w:pStyle w:val="ParagraphStyle"/>
            </w:pPr>
            <w:r w:rsidRPr="00F508AB">
              <w:t>23</w:t>
            </w:r>
          </w:p>
        </w:tc>
        <w:tc>
          <w:tcPr>
            <w:tcW w:w="1392" w:type="dxa"/>
          </w:tcPr>
          <w:p w14:paraId="747DFF27" w14:textId="77777777" w:rsidR="00F508AB" w:rsidRPr="00F508AB" w:rsidRDefault="00F508AB" w:rsidP="00E163C8">
            <w:pPr>
              <w:pStyle w:val="ParagraphStyle"/>
            </w:pPr>
            <w:r w:rsidRPr="00F508AB">
              <w:t>24</w:t>
            </w:r>
          </w:p>
        </w:tc>
        <w:tc>
          <w:tcPr>
            <w:tcW w:w="1392" w:type="dxa"/>
          </w:tcPr>
          <w:p w14:paraId="20B26173" w14:textId="77777777" w:rsidR="00F508AB" w:rsidRPr="00F508AB" w:rsidRDefault="00F508AB" w:rsidP="00E163C8">
            <w:pPr>
              <w:pStyle w:val="ParagraphStyle"/>
            </w:pPr>
            <w:r w:rsidRPr="00F508AB">
              <w:t>25</w:t>
            </w:r>
          </w:p>
        </w:tc>
      </w:tr>
      <w:tr w:rsidR="00F508AB" w:rsidRPr="00F508AB" w14:paraId="3B24835E" w14:textId="77777777" w:rsidTr="00F15111">
        <w:tc>
          <w:tcPr>
            <w:tcW w:w="1391" w:type="dxa"/>
          </w:tcPr>
          <w:p w14:paraId="22C54F2B" w14:textId="77777777" w:rsidR="00F508AB" w:rsidRPr="00F508AB" w:rsidRDefault="00F508AB" w:rsidP="00E163C8">
            <w:pPr>
              <w:pStyle w:val="ParagraphStyle"/>
            </w:pPr>
            <w:r w:rsidRPr="00F508AB">
              <w:t>26</w:t>
            </w:r>
          </w:p>
        </w:tc>
        <w:tc>
          <w:tcPr>
            <w:tcW w:w="1391" w:type="dxa"/>
          </w:tcPr>
          <w:p w14:paraId="067AE031" w14:textId="77777777" w:rsidR="00F508AB" w:rsidRPr="00F508AB" w:rsidRDefault="00F508AB" w:rsidP="00E163C8">
            <w:pPr>
              <w:pStyle w:val="ParagraphStyle"/>
            </w:pPr>
            <w:r w:rsidRPr="00F508AB">
              <w:t>27</w:t>
            </w:r>
          </w:p>
        </w:tc>
        <w:tc>
          <w:tcPr>
            <w:tcW w:w="1392" w:type="dxa"/>
          </w:tcPr>
          <w:p w14:paraId="32F77ACA" w14:textId="77777777" w:rsidR="00F508AB" w:rsidRPr="00F508AB" w:rsidRDefault="00F508AB" w:rsidP="00E163C8">
            <w:pPr>
              <w:pStyle w:val="ParagraphStyle"/>
            </w:pPr>
            <w:r w:rsidRPr="00F508AB">
              <w:t>28</w:t>
            </w:r>
          </w:p>
        </w:tc>
        <w:tc>
          <w:tcPr>
            <w:tcW w:w="1392" w:type="dxa"/>
          </w:tcPr>
          <w:p w14:paraId="5B2E59B1" w14:textId="0C960E85" w:rsidR="00F508AB" w:rsidRPr="00F508AB" w:rsidRDefault="00087AA0" w:rsidP="00E163C8">
            <w:pPr>
              <w:pStyle w:val="ParagraphStyle"/>
            </w:pPr>
            <w:r>
              <w:t>30</w:t>
            </w:r>
          </w:p>
        </w:tc>
        <w:tc>
          <w:tcPr>
            <w:tcW w:w="1392" w:type="dxa"/>
          </w:tcPr>
          <w:p w14:paraId="1C33D1FD" w14:textId="69328281" w:rsidR="00F508AB" w:rsidRPr="00F508AB" w:rsidRDefault="00087AA0" w:rsidP="00E163C8">
            <w:pPr>
              <w:pStyle w:val="ParagraphStyle"/>
            </w:pPr>
            <w:r>
              <w:t>31</w:t>
            </w:r>
          </w:p>
        </w:tc>
        <w:tc>
          <w:tcPr>
            <w:tcW w:w="1392" w:type="dxa"/>
          </w:tcPr>
          <w:p w14:paraId="0B0BA5F7" w14:textId="77777777" w:rsidR="00F508AB" w:rsidRPr="00F508AB" w:rsidRDefault="00F508AB" w:rsidP="00E163C8">
            <w:pPr>
              <w:pStyle w:val="ParagraphStyle"/>
            </w:pPr>
          </w:p>
        </w:tc>
        <w:tc>
          <w:tcPr>
            <w:tcW w:w="1392" w:type="dxa"/>
          </w:tcPr>
          <w:p w14:paraId="58EA9A0B" w14:textId="77777777" w:rsidR="00F508AB" w:rsidRPr="00F508AB" w:rsidRDefault="00F508AB" w:rsidP="00E163C8">
            <w:pPr>
              <w:pStyle w:val="ParagraphStyle"/>
            </w:pPr>
          </w:p>
        </w:tc>
      </w:tr>
    </w:tbl>
    <w:p w14:paraId="02D09228" w14:textId="5A569ECE" w:rsidR="00F508AB" w:rsidRDefault="00F508AB" w:rsidP="00E163C8">
      <w:pPr>
        <w:pStyle w:val="ParagraphStyle"/>
      </w:pPr>
    </w:p>
    <w:p w14:paraId="481733F4" w14:textId="104F6FA5" w:rsidR="00E56E1B" w:rsidRDefault="00E56E1B" w:rsidP="00E163C8">
      <w:pPr>
        <w:pStyle w:val="ParagraphStyle"/>
      </w:pPr>
      <w:r w:rsidRPr="00E56E1B">
        <w:t>Mr. Roberts is the headteacher of a school. He always holds a staff meeting on the second Tuesday in the month.</w:t>
      </w:r>
      <w:r w:rsidR="00702780">
        <w:t xml:space="preserve"> What will the date be?</w:t>
      </w:r>
    </w:p>
    <w:p w14:paraId="527AC2E4" w14:textId="4A937646" w:rsidR="00D9557B" w:rsidRDefault="00D9557B" w:rsidP="00E163C8">
      <w:pPr>
        <w:pStyle w:val="ParagraphStyle"/>
      </w:pPr>
    </w:p>
    <w:p w14:paraId="162D4648" w14:textId="77537035" w:rsidR="00D9557B" w:rsidRDefault="00187A5F" w:rsidP="00E163C8">
      <w:pPr>
        <w:pStyle w:val="ParagraphStyle"/>
      </w:pPr>
      <w:r>
        <w:t>Work out</w:t>
      </w:r>
      <w:r w:rsidR="00D9557B">
        <w:t xml:space="preserve"> your answer and then compare it with the correct answer below.</w:t>
      </w:r>
    </w:p>
    <w:p w14:paraId="15B1FE5E" w14:textId="68782820" w:rsidR="00D9557B" w:rsidRDefault="00D9557B" w:rsidP="00E163C8">
      <w:pPr>
        <w:pStyle w:val="ParagraphStyle"/>
      </w:pPr>
    </w:p>
    <w:p w14:paraId="64A83481" w14:textId="42C72BEB" w:rsidR="00D9557B" w:rsidRDefault="00F61813" w:rsidP="00E163C8">
      <w:pPr>
        <w:pStyle w:val="ParagraphStyle"/>
      </w:pPr>
      <w:r w:rsidRPr="00F61813">
        <w:t xml:space="preserve">The correct answer is </w:t>
      </w:r>
      <w:r>
        <w:rPr>
          <w:b/>
          <w:bCs/>
        </w:rPr>
        <w:t xml:space="preserve">Tuesday </w:t>
      </w:r>
      <w:r w:rsidRPr="00F61813">
        <w:rPr>
          <w:b/>
          <w:bCs/>
        </w:rPr>
        <w:t>13th March</w:t>
      </w:r>
      <w:r w:rsidRPr="00F61813">
        <w:t>. This is the second Tuesday in March.</w:t>
      </w:r>
    </w:p>
    <w:p w14:paraId="6DECBDEB" w14:textId="4F92A1F0" w:rsidR="00F61813" w:rsidRDefault="00F61813" w:rsidP="00F61813">
      <w:pPr>
        <w:pStyle w:val="SlideTitles"/>
      </w:pPr>
      <w:r>
        <w:lastRenderedPageBreak/>
        <w:t xml:space="preserve">14 </w:t>
      </w:r>
      <w:r w:rsidR="003033AF">
        <w:t>of 18</w:t>
      </w:r>
      <w:r>
        <w:t xml:space="preserve"> – Question 8</w:t>
      </w:r>
    </w:p>
    <w:p w14:paraId="05678447" w14:textId="77777777" w:rsidR="00E163C8" w:rsidRPr="00F508AB" w:rsidRDefault="00E163C8" w:rsidP="00E163C8">
      <w:pPr>
        <w:pStyle w:val="ParagraphStyle"/>
      </w:pPr>
      <w:r w:rsidRPr="00F508AB">
        <w:t xml:space="preserve">You will need to use the calendar for </w:t>
      </w:r>
      <w:r>
        <w:t>March</w:t>
      </w:r>
      <w:r w:rsidRPr="00F508AB">
        <w:t xml:space="preserve"> 2017 below </w:t>
      </w:r>
      <w:r>
        <w:t>to</w:t>
      </w:r>
      <w:r w:rsidRPr="00F508AB">
        <w:t xml:space="preserve"> answer the following question:</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E163C8" w:rsidRPr="00F508AB" w14:paraId="6951DDFE" w14:textId="77777777" w:rsidTr="00F15111">
        <w:tc>
          <w:tcPr>
            <w:tcW w:w="1391" w:type="dxa"/>
          </w:tcPr>
          <w:p w14:paraId="6F4A5515" w14:textId="77777777" w:rsidR="00F508AB" w:rsidRPr="00F508AB" w:rsidRDefault="00F508AB" w:rsidP="00E163C8">
            <w:pPr>
              <w:pStyle w:val="TableHeadings"/>
            </w:pPr>
            <w:r w:rsidRPr="00F508AB">
              <w:t>Monday</w:t>
            </w:r>
          </w:p>
        </w:tc>
        <w:tc>
          <w:tcPr>
            <w:tcW w:w="1391" w:type="dxa"/>
          </w:tcPr>
          <w:p w14:paraId="11AEF6CD" w14:textId="77777777" w:rsidR="00F508AB" w:rsidRPr="00F508AB" w:rsidRDefault="00F508AB" w:rsidP="00E163C8">
            <w:pPr>
              <w:pStyle w:val="TableHeadings"/>
            </w:pPr>
            <w:r w:rsidRPr="00F508AB">
              <w:t>Tuesday</w:t>
            </w:r>
          </w:p>
        </w:tc>
        <w:tc>
          <w:tcPr>
            <w:tcW w:w="1392" w:type="dxa"/>
          </w:tcPr>
          <w:p w14:paraId="003EC6CE" w14:textId="77777777" w:rsidR="00F508AB" w:rsidRPr="00F508AB" w:rsidRDefault="00F508AB" w:rsidP="00E163C8">
            <w:pPr>
              <w:pStyle w:val="TableHeadings"/>
            </w:pPr>
            <w:r w:rsidRPr="00F508AB">
              <w:t>Wednesday</w:t>
            </w:r>
          </w:p>
        </w:tc>
        <w:tc>
          <w:tcPr>
            <w:tcW w:w="1392" w:type="dxa"/>
          </w:tcPr>
          <w:p w14:paraId="035D8663" w14:textId="77777777" w:rsidR="00F508AB" w:rsidRPr="00F508AB" w:rsidRDefault="00F508AB" w:rsidP="00E163C8">
            <w:pPr>
              <w:pStyle w:val="TableHeadings"/>
            </w:pPr>
            <w:r w:rsidRPr="00F508AB">
              <w:t>Thursday</w:t>
            </w:r>
          </w:p>
        </w:tc>
        <w:tc>
          <w:tcPr>
            <w:tcW w:w="1392" w:type="dxa"/>
          </w:tcPr>
          <w:p w14:paraId="35F92443" w14:textId="77777777" w:rsidR="00F508AB" w:rsidRPr="00F508AB" w:rsidRDefault="00F508AB" w:rsidP="00E163C8">
            <w:pPr>
              <w:pStyle w:val="TableHeadings"/>
            </w:pPr>
            <w:r w:rsidRPr="00F508AB">
              <w:t>Friday</w:t>
            </w:r>
          </w:p>
        </w:tc>
        <w:tc>
          <w:tcPr>
            <w:tcW w:w="1392" w:type="dxa"/>
          </w:tcPr>
          <w:p w14:paraId="31F0EB34" w14:textId="77777777" w:rsidR="00F508AB" w:rsidRPr="00F508AB" w:rsidRDefault="00F508AB" w:rsidP="00E163C8">
            <w:pPr>
              <w:pStyle w:val="TableHeadings"/>
            </w:pPr>
            <w:r w:rsidRPr="00F508AB">
              <w:t>Saturday</w:t>
            </w:r>
          </w:p>
        </w:tc>
        <w:tc>
          <w:tcPr>
            <w:tcW w:w="1392" w:type="dxa"/>
          </w:tcPr>
          <w:p w14:paraId="027BFAD1" w14:textId="77777777" w:rsidR="00F508AB" w:rsidRPr="00F508AB" w:rsidRDefault="00F508AB" w:rsidP="00E163C8">
            <w:pPr>
              <w:pStyle w:val="TableHeadings"/>
            </w:pPr>
            <w:r w:rsidRPr="00F508AB">
              <w:t>Sunday</w:t>
            </w:r>
          </w:p>
        </w:tc>
      </w:tr>
      <w:tr w:rsidR="00E163C8" w:rsidRPr="00F508AB" w14:paraId="0DE291D5" w14:textId="77777777" w:rsidTr="00F15111">
        <w:tc>
          <w:tcPr>
            <w:tcW w:w="1391" w:type="dxa"/>
          </w:tcPr>
          <w:p w14:paraId="04BE50B7" w14:textId="77777777" w:rsidR="00F508AB" w:rsidRPr="00F508AB" w:rsidRDefault="00F508AB" w:rsidP="00E163C8">
            <w:pPr>
              <w:pStyle w:val="ParagraphStyle"/>
            </w:pPr>
          </w:p>
        </w:tc>
        <w:tc>
          <w:tcPr>
            <w:tcW w:w="1391" w:type="dxa"/>
          </w:tcPr>
          <w:p w14:paraId="142B3521" w14:textId="77777777" w:rsidR="00F508AB" w:rsidRPr="00F508AB" w:rsidRDefault="00F508AB" w:rsidP="00E163C8">
            <w:pPr>
              <w:pStyle w:val="ParagraphStyle"/>
            </w:pPr>
          </w:p>
        </w:tc>
        <w:tc>
          <w:tcPr>
            <w:tcW w:w="1392" w:type="dxa"/>
          </w:tcPr>
          <w:p w14:paraId="58A1F2C0" w14:textId="77777777" w:rsidR="00F508AB" w:rsidRPr="00F508AB" w:rsidRDefault="00F508AB" w:rsidP="00E163C8">
            <w:pPr>
              <w:pStyle w:val="ParagraphStyle"/>
            </w:pPr>
          </w:p>
        </w:tc>
        <w:tc>
          <w:tcPr>
            <w:tcW w:w="1392" w:type="dxa"/>
          </w:tcPr>
          <w:p w14:paraId="57EA9FB1" w14:textId="77777777" w:rsidR="00F508AB" w:rsidRPr="00F508AB" w:rsidRDefault="00F508AB" w:rsidP="00E163C8">
            <w:pPr>
              <w:pStyle w:val="ParagraphStyle"/>
            </w:pPr>
            <w:r w:rsidRPr="00F508AB">
              <w:t>1</w:t>
            </w:r>
          </w:p>
        </w:tc>
        <w:tc>
          <w:tcPr>
            <w:tcW w:w="1392" w:type="dxa"/>
          </w:tcPr>
          <w:p w14:paraId="5EFD3160" w14:textId="77777777" w:rsidR="00F508AB" w:rsidRPr="00F508AB" w:rsidRDefault="00F508AB" w:rsidP="00E163C8">
            <w:pPr>
              <w:pStyle w:val="ParagraphStyle"/>
            </w:pPr>
            <w:r w:rsidRPr="00F508AB">
              <w:t>2</w:t>
            </w:r>
          </w:p>
        </w:tc>
        <w:tc>
          <w:tcPr>
            <w:tcW w:w="1392" w:type="dxa"/>
          </w:tcPr>
          <w:p w14:paraId="325C152E" w14:textId="77777777" w:rsidR="00F508AB" w:rsidRPr="00F508AB" w:rsidRDefault="00F508AB" w:rsidP="00E163C8">
            <w:pPr>
              <w:pStyle w:val="ParagraphStyle"/>
            </w:pPr>
            <w:r w:rsidRPr="00F508AB">
              <w:t>3</w:t>
            </w:r>
          </w:p>
        </w:tc>
        <w:tc>
          <w:tcPr>
            <w:tcW w:w="1392" w:type="dxa"/>
          </w:tcPr>
          <w:p w14:paraId="11A54F5E" w14:textId="77777777" w:rsidR="00F508AB" w:rsidRPr="00F508AB" w:rsidRDefault="00F508AB" w:rsidP="00E163C8">
            <w:pPr>
              <w:pStyle w:val="ParagraphStyle"/>
            </w:pPr>
            <w:r w:rsidRPr="00F508AB">
              <w:t>4</w:t>
            </w:r>
          </w:p>
        </w:tc>
      </w:tr>
      <w:tr w:rsidR="00E163C8" w:rsidRPr="00F508AB" w14:paraId="6B950534" w14:textId="77777777" w:rsidTr="00F15111">
        <w:tc>
          <w:tcPr>
            <w:tcW w:w="1391" w:type="dxa"/>
          </w:tcPr>
          <w:p w14:paraId="48015333" w14:textId="77777777" w:rsidR="00F508AB" w:rsidRPr="00F508AB" w:rsidRDefault="00F508AB" w:rsidP="00E163C8">
            <w:pPr>
              <w:pStyle w:val="ParagraphStyle"/>
            </w:pPr>
            <w:r w:rsidRPr="00F508AB">
              <w:t>5</w:t>
            </w:r>
          </w:p>
        </w:tc>
        <w:tc>
          <w:tcPr>
            <w:tcW w:w="1391" w:type="dxa"/>
          </w:tcPr>
          <w:p w14:paraId="75E1958E" w14:textId="77777777" w:rsidR="00F508AB" w:rsidRPr="00F508AB" w:rsidRDefault="00F508AB" w:rsidP="00E163C8">
            <w:pPr>
              <w:pStyle w:val="ParagraphStyle"/>
            </w:pPr>
            <w:r w:rsidRPr="00F508AB">
              <w:t>6</w:t>
            </w:r>
          </w:p>
        </w:tc>
        <w:tc>
          <w:tcPr>
            <w:tcW w:w="1392" w:type="dxa"/>
          </w:tcPr>
          <w:p w14:paraId="6A33541B" w14:textId="77777777" w:rsidR="00F508AB" w:rsidRPr="00F508AB" w:rsidRDefault="00F508AB" w:rsidP="00E163C8">
            <w:pPr>
              <w:pStyle w:val="ParagraphStyle"/>
            </w:pPr>
            <w:r w:rsidRPr="00F508AB">
              <w:t>7</w:t>
            </w:r>
          </w:p>
        </w:tc>
        <w:tc>
          <w:tcPr>
            <w:tcW w:w="1392" w:type="dxa"/>
          </w:tcPr>
          <w:p w14:paraId="4E2E82D3" w14:textId="77777777" w:rsidR="00F508AB" w:rsidRPr="00F508AB" w:rsidRDefault="00F508AB" w:rsidP="00E163C8">
            <w:pPr>
              <w:pStyle w:val="ParagraphStyle"/>
            </w:pPr>
            <w:r w:rsidRPr="00F508AB">
              <w:t>8</w:t>
            </w:r>
          </w:p>
        </w:tc>
        <w:tc>
          <w:tcPr>
            <w:tcW w:w="1392" w:type="dxa"/>
          </w:tcPr>
          <w:p w14:paraId="695DAB85" w14:textId="77777777" w:rsidR="00F508AB" w:rsidRPr="00F508AB" w:rsidRDefault="00F508AB" w:rsidP="00E163C8">
            <w:pPr>
              <w:pStyle w:val="ParagraphStyle"/>
            </w:pPr>
            <w:r w:rsidRPr="00F508AB">
              <w:t>9</w:t>
            </w:r>
          </w:p>
        </w:tc>
        <w:tc>
          <w:tcPr>
            <w:tcW w:w="1392" w:type="dxa"/>
          </w:tcPr>
          <w:p w14:paraId="498A0979" w14:textId="77777777" w:rsidR="00F508AB" w:rsidRPr="00F508AB" w:rsidRDefault="00F508AB" w:rsidP="00E163C8">
            <w:pPr>
              <w:pStyle w:val="ParagraphStyle"/>
            </w:pPr>
            <w:r w:rsidRPr="00F508AB">
              <w:t>10</w:t>
            </w:r>
          </w:p>
        </w:tc>
        <w:tc>
          <w:tcPr>
            <w:tcW w:w="1392" w:type="dxa"/>
          </w:tcPr>
          <w:p w14:paraId="4F9A3FF9" w14:textId="77777777" w:rsidR="00F508AB" w:rsidRPr="00F508AB" w:rsidRDefault="00F508AB" w:rsidP="00E163C8">
            <w:pPr>
              <w:pStyle w:val="ParagraphStyle"/>
            </w:pPr>
            <w:r w:rsidRPr="00F508AB">
              <w:t>11</w:t>
            </w:r>
          </w:p>
        </w:tc>
      </w:tr>
      <w:tr w:rsidR="00E163C8" w:rsidRPr="00F508AB" w14:paraId="5C64CF5D" w14:textId="77777777" w:rsidTr="00F15111">
        <w:tc>
          <w:tcPr>
            <w:tcW w:w="1391" w:type="dxa"/>
          </w:tcPr>
          <w:p w14:paraId="4EF57C3F" w14:textId="77777777" w:rsidR="00F508AB" w:rsidRPr="00F508AB" w:rsidRDefault="00F508AB" w:rsidP="00E163C8">
            <w:pPr>
              <w:pStyle w:val="ParagraphStyle"/>
            </w:pPr>
            <w:r w:rsidRPr="00F508AB">
              <w:t>12</w:t>
            </w:r>
          </w:p>
        </w:tc>
        <w:tc>
          <w:tcPr>
            <w:tcW w:w="1391" w:type="dxa"/>
          </w:tcPr>
          <w:p w14:paraId="47652609" w14:textId="77777777" w:rsidR="00F508AB" w:rsidRDefault="00F508AB" w:rsidP="00E163C8">
            <w:pPr>
              <w:pStyle w:val="ParagraphStyle"/>
            </w:pPr>
            <w:r w:rsidRPr="00F508AB">
              <w:t>13</w:t>
            </w:r>
          </w:p>
          <w:p w14:paraId="3AAC6D81" w14:textId="72B61F93" w:rsidR="00E163C8" w:rsidRPr="00F508AB" w:rsidRDefault="00E163C8" w:rsidP="00E163C8">
            <w:pPr>
              <w:pStyle w:val="ParagraphStyle"/>
            </w:pPr>
            <w:r>
              <w:t>Staff meeting</w:t>
            </w:r>
          </w:p>
        </w:tc>
        <w:tc>
          <w:tcPr>
            <w:tcW w:w="1392" w:type="dxa"/>
          </w:tcPr>
          <w:p w14:paraId="03F1C7EE" w14:textId="77777777" w:rsidR="00F508AB" w:rsidRPr="00F508AB" w:rsidRDefault="00F508AB" w:rsidP="00E163C8">
            <w:pPr>
              <w:pStyle w:val="ParagraphStyle"/>
            </w:pPr>
            <w:r w:rsidRPr="00F508AB">
              <w:t>14</w:t>
            </w:r>
          </w:p>
        </w:tc>
        <w:tc>
          <w:tcPr>
            <w:tcW w:w="1392" w:type="dxa"/>
          </w:tcPr>
          <w:p w14:paraId="6D8FB5AC" w14:textId="77777777" w:rsidR="00F508AB" w:rsidRPr="00F508AB" w:rsidRDefault="00F508AB" w:rsidP="00E163C8">
            <w:pPr>
              <w:pStyle w:val="ParagraphStyle"/>
            </w:pPr>
            <w:r w:rsidRPr="00F508AB">
              <w:t>15</w:t>
            </w:r>
          </w:p>
        </w:tc>
        <w:tc>
          <w:tcPr>
            <w:tcW w:w="1392" w:type="dxa"/>
          </w:tcPr>
          <w:p w14:paraId="3D397AE0" w14:textId="77777777" w:rsidR="00F508AB" w:rsidRPr="00F508AB" w:rsidRDefault="00F508AB" w:rsidP="00E163C8">
            <w:pPr>
              <w:pStyle w:val="ParagraphStyle"/>
            </w:pPr>
            <w:r w:rsidRPr="00F508AB">
              <w:t>16</w:t>
            </w:r>
          </w:p>
        </w:tc>
        <w:tc>
          <w:tcPr>
            <w:tcW w:w="1392" w:type="dxa"/>
          </w:tcPr>
          <w:p w14:paraId="612BB2B9" w14:textId="77777777" w:rsidR="00F508AB" w:rsidRPr="00F508AB" w:rsidRDefault="00F508AB" w:rsidP="00E163C8">
            <w:pPr>
              <w:pStyle w:val="ParagraphStyle"/>
            </w:pPr>
            <w:r w:rsidRPr="00F508AB">
              <w:t>17</w:t>
            </w:r>
          </w:p>
        </w:tc>
        <w:tc>
          <w:tcPr>
            <w:tcW w:w="1392" w:type="dxa"/>
          </w:tcPr>
          <w:p w14:paraId="64744AC2" w14:textId="77777777" w:rsidR="00F508AB" w:rsidRPr="00F508AB" w:rsidRDefault="00F508AB" w:rsidP="00E163C8">
            <w:pPr>
              <w:pStyle w:val="ParagraphStyle"/>
            </w:pPr>
            <w:r w:rsidRPr="00F508AB">
              <w:t>18</w:t>
            </w:r>
          </w:p>
        </w:tc>
      </w:tr>
      <w:tr w:rsidR="00E163C8" w:rsidRPr="00F508AB" w14:paraId="790EBEBC" w14:textId="77777777" w:rsidTr="00F15111">
        <w:tc>
          <w:tcPr>
            <w:tcW w:w="1391" w:type="dxa"/>
          </w:tcPr>
          <w:p w14:paraId="2274094A" w14:textId="77777777" w:rsidR="00F508AB" w:rsidRPr="00F508AB" w:rsidRDefault="00F508AB" w:rsidP="00E163C8">
            <w:pPr>
              <w:pStyle w:val="ParagraphStyle"/>
            </w:pPr>
            <w:r w:rsidRPr="00F508AB">
              <w:t>19</w:t>
            </w:r>
          </w:p>
        </w:tc>
        <w:tc>
          <w:tcPr>
            <w:tcW w:w="1391" w:type="dxa"/>
          </w:tcPr>
          <w:p w14:paraId="589521F1" w14:textId="77777777" w:rsidR="00F508AB" w:rsidRPr="00F508AB" w:rsidRDefault="00F508AB" w:rsidP="00E163C8">
            <w:pPr>
              <w:pStyle w:val="ParagraphStyle"/>
            </w:pPr>
            <w:r w:rsidRPr="00F508AB">
              <w:t>20</w:t>
            </w:r>
          </w:p>
        </w:tc>
        <w:tc>
          <w:tcPr>
            <w:tcW w:w="1392" w:type="dxa"/>
          </w:tcPr>
          <w:p w14:paraId="6C43EE05" w14:textId="77777777" w:rsidR="00F508AB" w:rsidRPr="00F508AB" w:rsidRDefault="00F508AB" w:rsidP="00E163C8">
            <w:pPr>
              <w:pStyle w:val="ParagraphStyle"/>
            </w:pPr>
            <w:r w:rsidRPr="00F508AB">
              <w:t>21</w:t>
            </w:r>
          </w:p>
        </w:tc>
        <w:tc>
          <w:tcPr>
            <w:tcW w:w="1392" w:type="dxa"/>
          </w:tcPr>
          <w:p w14:paraId="050F1CFF" w14:textId="77777777" w:rsidR="00F508AB" w:rsidRPr="00F508AB" w:rsidRDefault="00F508AB" w:rsidP="00E163C8">
            <w:pPr>
              <w:pStyle w:val="ParagraphStyle"/>
            </w:pPr>
            <w:r w:rsidRPr="00F508AB">
              <w:t>22</w:t>
            </w:r>
          </w:p>
        </w:tc>
        <w:tc>
          <w:tcPr>
            <w:tcW w:w="1392" w:type="dxa"/>
          </w:tcPr>
          <w:p w14:paraId="2FD81AC2" w14:textId="77777777" w:rsidR="00F508AB" w:rsidRPr="00F508AB" w:rsidRDefault="00F508AB" w:rsidP="00E163C8">
            <w:pPr>
              <w:pStyle w:val="ParagraphStyle"/>
            </w:pPr>
            <w:r w:rsidRPr="00F508AB">
              <w:t>23</w:t>
            </w:r>
          </w:p>
        </w:tc>
        <w:tc>
          <w:tcPr>
            <w:tcW w:w="1392" w:type="dxa"/>
          </w:tcPr>
          <w:p w14:paraId="10876031" w14:textId="77777777" w:rsidR="00F508AB" w:rsidRPr="00F508AB" w:rsidRDefault="00F508AB" w:rsidP="00E163C8">
            <w:pPr>
              <w:pStyle w:val="ParagraphStyle"/>
            </w:pPr>
            <w:r w:rsidRPr="00F508AB">
              <w:t>24</w:t>
            </w:r>
          </w:p>
        </w:tc>
        <w:tc>
          <w:tcPr>
            <w:tcW w:w="1392" w:type="dxa"/>
          </w:tcPr>
          <w:p w14:paraId="3481F7DE" w14:textId="77777777" w:rsidR="00F508AB" w:rsidRPr="00F508AB" w:rsidRDefault="00F508AB" w:rsidP="00E163C8">
            <w:pPr>
              <w:pStyle w:val="ParagraphStyle"/>
            </w:pPr>
            <w:r w:rsidRPr="00F508AB">
              <w:t>25</w:t>
            </w:r>
          </w:p>
        </w:tc>
      </w:tr>
      <w:tr w:rsidR="00E163C8" w:rsidRPr="00F508AB" w14:paraId="58E32E3D" w14:textId="77777777" w:rsidTr="00F15111">
        <w:tc>
          <w:tcPr>
            <w:tcW w:w="1391" w:type="dxa"/>
          </w:tcPr>
          <w:p w14:paraId="45B83040" w14:textId="77777777" w:rsidR="00F508AB" w:rsidRPr="00F508AB" w:rsidRDefault="00F508AB" w:rsidP="00E163C8">
            <w:pPr>
              <w:pStyle w:val="ParagraphStyle"/>
            </w:pPr>
            <w:r w:rsidRPr="00F508AB">
              <w:t>26</w:t>
            </w:r>
          </w:p>
        </w:tc>
        <w:tc>
          <w:tcPr>
            <w:tcW w:w="1391" w:type="dxa"/>
          </w:tcPr>
          <w:p w14:paraId="461FEE20" w14:textId="77777777" w:rsidR="00F508AB" w:rsidRPr="00F508AB" w:rsidRDefault="00F508AB" w:rsidP="00E163C8">
            <w:pPr>
              <w:pStyle w:val="ParagraphStyle"/>
            </w:pPr>
            <w:r w:rsidRPr="00F508AB">
              <w:t>27</w:t>
            </w:r>
          </w:p>
        </w:tc>
        <w:tc>
          <w:tcPr>
            <w:tcW w:w="1392" w:type="dxa"/>
          </w:tcPr>
          <w:p w14:paraId="51FF2A86" w14:textId="77777777" w:rsidR="00F508AB" w:rsidRPr="00F508AB" w:rsidRDefault="00F508AB" w:rsidP="00E163C8">
            <w:pPr>
              <w:pStyle w:val="ParagraphStyle"/>
            </w:pPr>
            <w:r w:rsidRPr="00F508AB">
              <w:t>28</w:t>
            </w:r>
          </w:p>
        </w:tc>
        <w:tc>
          <w:tcPr>
            <w:tcW w:w="1392" w:type="dxa"/>
          </w:tcPr>
          <w:p w14:paraId="450F3BE8" w14:textId="77777777" w:rsidR="00F508AB" w:rsidRPr="00F508AB" w:rsidRDefault="00E163C8" w:rsidP="00E163C8">
            <w:pPr>
              <w:pStyle w:val="ParagraphStyle"/>
            </w:pPr>
            <w:r>
              <w:t>30</w:t>
            </w:r>
          </w:p>
        </w:tc>
        <w:tc>
          <w:tcPr>
            <w:tcW w:w="1392" w:type="dxa"/>
          </w:tcPr>
          <w:p w14:paraId="747A1C54" w14:textId="77777777" w:rsidR="00F508AB" w:rsidRPr="00F508AB" w:rsidRDefault="00E163C8" w:rsidP="00E163C8">
            <w:pPr>
              <w:pStyle w:val="ParagraphStyle"/>
            </w:pPr>
            <w:r>
              <w:t>31</w:t>
            </w:r>
          </w:p>
        </w:tc>
        <w:tc>
          <w:tcPr>
            <w:tcW w:w="1392" w:type="dxa"/>
          </w:tcPr>
          <w:p w14:paraId="0B9DB5AF" w14:textId="77777777" w:rsidR="00F508AB" w:rsidRPr="00F508AB" w:rsidRDefault="00F508AB" w:rsidP="00E163C8">
            <w:pPr>
              <w:pStyle w:val="ParagraphStyle"/>
            </w:pPr>
          </w:p>
        </w:tc>
        <w:tc>
          <w:tcPr>
            <w:tcW w:w="1392" w:type="dxa"/>
          </w:tcPr>
          <w:p w14:paraId="3C4FB518" w14:textId="77777777" w:rsidR="00F508AB" w:rsidRPr="00F508AB" w:rsidRDefault="00F508AB" w:rsidP="00E163C8">
            <w:pPr>
              <w:pStyle w:val="ParagraphStyle"/>
            </w:pPr>
          </w:p>
        </w:tc>
      </w:tr>
    </w:tbl>
    <w:p w14:paraId="1E71AFCE" w14:textId="77777777" w:rsidR="00E163C8" w:rsidRDefault="00E163C8" w:rsidP="00E163C8">
      <w:pPr>
        <w:pStyle w:val="ParagraphStyle"/>
      </w:pPr>
    </w:p>
    <w:p w14:paraId="718DC6DF" w14:textId="484FF17F" w:rsidR="00F61813" w:rsidRDefault="00831A14" w:rsidP="00E163C8">
      <w:pPr>
        <w:pStyle w:val="ParagraphStyle"/>
      </w:pPr>
      <w:r w:rsidRPr="00831A14">
        <w:t>Mr. Roberts has decided that there will be a sports day exactly a fortnight after the staff meeting.</w:t>
      </w:r>
      <w:r w:rsidR="007C1D27">
        <w:t xml:space="preserve"> What will the date be?</w:t>
      </w:r>
    </w:p>
    <w:p w14:paraId="3DF06DDA" w14:textId="4BB3206F" w:rsidR="007C1D27" w:rsidRDefault="007C1D27" w:rsidP="00E163C8">
      <w:pPr>
        <w:pStyle w:val="ParagraphStyle"/>
      </w:pPr>
    </w:p>
    <w:p w14:paraId="31F00CCE" w14:textId="3CEFC61D" w:rsidR="007C1D27" w:rsidRDefault="007C1D27" w:rsidP="00E163C8">
      <w:pPr>
        <w:pStyle w:val="ParagraphStyle"/>
      </w:pPr>
      <w:r w:rsidRPr="007C1D27">
        <w:t>Work out your answer and then compare it with the correct answer below.</w:t>
      </w:r>
    </w:p>
    <w:p w14:paraId="559020F9" w14:textId="154DD384" w:rsidR="003741D5" w:rsidRDefault="003741D5" w:rsidP="00E163C8">
      <w:pPr>
        <w:pStyle w:val="ParagraphStyle"/>
      </w:pPr>
    </w:p>
    <w:p w14:paraId="65B8275F" w14:textId="6CBD44BF" w:rsidR="003741D5" w:rsidRDefault="00EB1CA1" w:rsidP="00EB1CA1">
      <w:pPr>
        <w:pStyle w:val="ParagraphStyle"/>
      </w:pPr>
      <w:r>
        <w:t xml:space="preserve">The correct answer is </w:t>
      </w:r>
      <w:r w:rsidRPr="00EB1CA1">
        <w:rPr>
          <w:b/>
          <w:bCs/>
        </w:rPr>
        <w:t>Tuesday 27th March</w:t>
      </w:r>
      <w:r>
        <w:t>. This is a fortnight, or 14 days, after the staff meeting on the 13th of March.</w:t>
      </w:r>
    </w:p>
    <w:p w14:paraId="34035517" w14:textId="1612059B" w:rsidR="00EB1CA1" w:rsidRDefault="00EB1CA1" w:rsidP="00EB1CA1">
      <w:pPr>
        <w:pStyle w:val="SlideTitles"/>
      </w:pPr>
      <w:r>
        <w:t xml:space="preserve">15 </w:t>
      </w:r>
      <w:r w:rsidR="003033AF">
        <w:t>of 18</w:t>
      </w:r>
      <w:r>
        <w:t xml:space="preserve"> </w:t>
      </w:r>
      <w:r w:rsidR="002E3502">
        <w:t>–</w:t>
      </w:r>
      <w:r>
        <w:t xml:space="preserve"> </w:t>
      </w:r>
      <w:r w:rsidR="002E3502">
        <w:t>Question 9</w:t>
      </w:r>
    </w:p>
    <w:p w14:paraId="6E52C3BC" w14:textId="77777777" w:rsidR="00B44CA1" w:rsidRPr="00B44CA1" w:rsidRDefault="00B44CA1" w:rsidP="00B44CA1">
      <w:pPr>
        <w:pStyle w:val="ParagraphStyle"/>
      </w:pPr>
      <w:r w:rsidRPr="00B44CA1">
        <w:t>You will need to use the calendar for March 2017 below to answer the following question:</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B44CA1" w:rsidRPr="00B44CA1" w14:paraId="378E5309" w14:textId="77777777" w:rsidTr="00F15111">
        <w:tc>
          <w:tcPr>
            <w:tcW w:w="1391" w:type="dxa"/>
          </w:tcPr>
          <w:p w14:paraId="782BE7FF" w14:textId="77777777" w:rsidR="00B44CA1" w:rsidRPr="00B44CA1" w:rsidRDefault="00B44CA1" w:rsidP="00B44CA1">
            <w:pPr>
              <w:pStyle w:val="TableHeadings"/>
            </w:pPr>
            <w:r w:rsidRPr="00B44CA1">
              <w:t>Monday</w:t>
            </w:r>
          </w:p>
        </w:tc>
        <w:tc>
          <w:tcPr>
            <w:tcW w:w="1391" w:type="dxa"/>
          </w:tcPr>
          <w:p w14:paraId="477026A2" w14:textId="77777777" w:rsidR="00B44CA1" w:rsidRPr="00B44CA1" w:rsidRDefault="00B44CA1" w:rsidP="00B44CA1">
            <w:pPr>
              <w:pStyle w:val="TableHeadings"/>
            </w:pPr>
            <w:r w:rsidRPr="00B44CA1">
              <w:t>Tuesday</w:t>
            </w:r>
          </w:p>
        </w:tc>
        <w:tc>
          <w:tcPr>
            <w:tcW w:w="1392" w:type="dxa"/>
          </w:tcPr>
          <w:p w14:paraId="3486FE94" w14:textId="77777777" w:rsidR="00B44CA1" w:rsidRPr="00B44CA1" w:rsidRDefault="00B44CA1" w:rsidP="00B44CA1">
            <w:pPr>
              <w:pStyle w:val="TableHeadings"/>
            </w:pPr>
            <w:r w:rsidRPr="00B44CA1">
              <w:t>Wednesday</w:t>
            </w:r>
          </w:p>
        </w:tc>
        <w:tc>
          <w:tcPr>
            <w:tcW w:w="1392" w:type="dxa"/>
          </w:tcPr>
          <w:p w14:paraId="39E1328E" w14:textId="77777777" w:rsidR="00B44CA1" w:rsidRPr="00B44CA1" w:rsidRDefault="00B44CA1" w:rsidP="00B44CA1">
            <w:pPr>
              <w:pStyle w:val="TableHeadings"/>
            </w:pPr>
            <w:r w:rsidRPr="00B44CA1">
              <w:t>Thursday</w:t>
            </w:r>
          </w:p>
        </w:tc>
        <w:tc>
          <w:tcPr>
            <w:tcW w:w="1392" w:type="dxa"/>
          </w:tcPr>
          <w:p w14:paraId="0F5D53AC" w14:textId="77777777" w:rsidR="00B44CA1" w:rsidRPr="00B44CA1" w:rsidRDefault="00B44CA1" w:rsidP="00B44CA1">
            <w:pPr>
              <w:pStyle w:val="TableHeadings"/>
            </w:pPr>
            <w:r w:rsidRPr="00B44CA1">
              <w:t>Friday</w:t>
            </w:r>
          </w:p>
        </w:tc>
        <w:tc>
          <w:tcPr>
            <w:tcW w:w="1392" w:type="dxa"/>
          </w:tcPr>
          <w:p w14:paraId="0A5F980C" w14:textId="77777777" w:rsidR="00B44CA1" w:rsidRPr="00B44CA1" w:rsidRDefault="00B44CA1" w:rsidP="00B44CA1">
            <w:pPr>
              <w:pStyle w:val="TableHeadings"/>
            </w:pPr>
            <w:r w:rsidRPr="00B44CA1">
              <w:t>Saturday</w:t>
            </w:r>
          </w:p>
        </w:tc>
        <w:tc>
          <w:tcPr>
            <w:tcW w:w="1392" w:type="dxa"/>
          </w:tcPr>
          <w:p w14:paraId="1058BE6F" w14:textId="77777777" w:rsidR="00B44CA1" w:rsidRPr="00B44CA1" w:rsidRDefault="00B44CA1" w:rsidP="00B44CA1">
            <w:pPr>
              <w:pStyle w:val="TableHeadings"/>
            </w:pPr>
            <w:r w:rsidRPr="00B44CA1">
              <w:t>Sunday</w:t>
            </w:r>
          </w:p>
        </w:tc>
      </w:tr>
      <w:tr w:rsidR="00B44CA1" w:rsidRPr="00B44CA1" w14:paraId="16D77202" w14:textId="77777777" w:rsidTr="00F15111">
        <w:tc>
          <w:tcPr>
            <w:tcW w:w="1391" w:type="dxa"/>
          </w:tcPr>
          <w:p w14:paraId="6A144846" w14:textId="77777777" w:rsidR="00B44CA1" w:rsidRPr="00B44CA1" w:rsidRDefault="00B44CA1" w:rsidP="00B44CA1">
            <w:pPr>
              <w:pStyle w:val="ParagraphStyle"/>
            </w:pPr>
          </w:p>
        </w:tc>
        <w:tc>
          <w:tcPr>
            <w:tcW w:w="1391" w:type="dxa"/>
          </w:tcPr>
          <w:p w14:paraId="272594A0" w14:textId="77777777" w:rsidR="00B44CA1" w:rsidRPr="00B44CA1" w:rsidRDefault="00B44CA1" w:rsidP="00B44CA1">
            <w:pPr>
              <w:pStyle w:val="ParagraphStyle"/>
            </w:pPr>
          </w:p>
        </w:tc>
        <w:tc>
          <w:tcPr>
            <w:tcW w:w="1392" w:type="dxa"/>
          </w:tcPr>
          <w:p w14:paraId="67C386E1" w14:textId="77777777" w:rsidR="00B44CA1" w:rsidRPr="00B44CA1" w:rsidRDefault="00B44CA1" w:rsidP="00B44CA1">
            <w:pPr>
              <w:pStyle w:val="ParagraphStyle"/>
            </w:pPr>
          </w:p>
        </w:tc>
        <w:tc>
          <w:tcPr>
            <w:tcW w:w="1392" w:type="dxa"/>
          </w:tcPr>
          <w:p w14:paraId="531A4DE3" w14:textId="77777777" w:rsidR="00B44CA1" w:rsidRPr="00B44CA1" w:rsidRDefault="00B44CA1" w:rsidP="00B44CA1">
            <w:pPr>
              <w:pStyle w:val="ParagraphStyle"/>
            </w:pPr>
            <w:r w:rsidRPr="00B44CA1">
              <w:t>1</w:t>
            </w:r>
          </w:p>
        </w:tc>
        <w:tc>
          <w:tcPr>
            <w:tcW w:w="1392" w:type="dxa"/>
          </w:tcPr>
          <w:p w14:paraId="332AE9BD" w14:textId="77777777" w:rsidR="00B44CA1" w:rsidRPr="00B44CA1" w:rsidRDefault="00B44CA1" w:rsidP="00B44CA1">
            <w:pPr>
              <w:pStyle w:val="ParagraphStyle"/>
            </w:pPr>
            <w:r w:rsidRPr="00B44CA1">
              <w:t>2</w:t>
            </w:r>
          </w:p>
        </w:tc>
        <w:tc>
          <w:tcPr>
            <w:tcW w:w="1392" w:type="dxa"/>
          </w:tcPr>
          <w:p w14:paraId="1055BD32" w14:textId="77777777" w:rsidR="00B44CA1" w:rsidRPr="00B44CA1" w:rsidRDefault="00B44CA1" w:rsidP="00B44CA1">
            <w:pPr>
              <w:pStyle w:val="ParagraphStyle"/>
            </w:pPr>
            <w:r w:rsidRPr="00B44CA1">
              <w:t>3</w:t>
            </w:r>
          </w:p>
        </w:tc>
        <w:tc>
          <w:tcPr>
            <w:tcW w:w="1392" w:type="dxa"/>
          </w:tcPr>
          <w:p w14:paraId="4447F038" w14:textId="77777777" w:rsidR="00B44CA1" w:rsidRPr="00B44CA1" w:rsidRDefault="00B44CA1" w:rsidP="00B44CA1">
            <w:pPr>
              <w:pStyle w:val="ParagraphStyle"/>
            </w:pPr>
            <w:r w:rsidRPr="00B44CA1">
              <w:t>4</w:t>
            </w:r>
          </w:p>
        </w:tc>
      </w:tr>
      <w:tr w:rsidR="00B44CA1" w:rsidRPr="00B44CA1" w14:paraId="6A577FAB" w14:textId="77777777" w:rsidTr="00F15111">
        <w:tc>
          <w:tcPr>
            <w:tcW w:w="1391" w:type="dxa"/>
          </w:tcPr>
          <w:p w14:paraId="623D6C26" w14:textId="77777777" w:rsidR="00B44CA1" w:rsidRPr="00B44CA1" w:rsidRDefault="00B44CA1" w:rsidP="00B44CA1">
            <w:pPr>
              <w:pStyle w:val="ParagraphStyle"/>
            </w:pPr>
            <w:r w:rsidRPr="00B44CA1">
              <w:t>5</w:t>
            </w:r>
          </w:p>
        </w:tc>
        <w:tc>
          <w:tcPr>
            <w:tcW w:w="1391" w:type="dxa"/>
          </w:tcPr>
          <w:p w14:paraId="696ADB33" w14:textId="77777777" w:rsidR="00B44CA1" w:rsidRPr="00B44CA1" w:rsidRDefault="00B44CA1" w:rsidP="00B44CA1">
            <w:pPr>
              <w:pStyle w:val="ParagraphStyle"/>
            </w:pPr>
            <w:r w:rsidRPr="00B44CA1">
              <w:t>6</w:t>
            </w:r>
          </w:p>
        </w:tc>
        <w:tc>
          <w:tcPr>
            <w:tcW w:w="1392" w:type="dxa"/>
          </w:tcPr>
          <w:p w14:paraId="436814DC" w14:textId="77777777" w:rsidR="00B44CA1" w:rsidRPr="00B44CA1" w:rsidRDefault="00B44CA1" w:rsidP="00B44CA1">
            <w:pPr>
              <w:pStyle w:val="ParagraphStyle"/>
            </w:pPr>
            <w:r w:rsidRPr="00B44CA1">
              <w:t>7</w:t>
            </w:r>
          </w:p>
        </w:tc>
        <w:tc>
          <w:tcPr>
            <w:tcW w:w="1392" w:type="dxa"/>
          </w:tcPr>
          <w:p w14:paraId="0AF513E4" w14:textId="77777777" w:rsidR="00B44CA1" w:rsidRPr="00B44CA1" w:rsidRDefault="00B44CA1" w:rsidP="00B44CA1">
            <w:pPr>
              <w:pStyle w:val="ParagraphStyle"/>
            </w:pPr>
            <w:r w:rsidRPr="00B44CA1">
              <w:t>8</w:t>
            </w:r>
          </w:p>
        </w:tc>
        <w:tc>
          <w:tcPr>
            <w:tcW w:w="1392" w:type="dxa"/>
          </w:tcPr>
          <w:p w14:paraId="7708CEBE" w14:textId="77777777" w:rsidR="00B44CA1" w:rsidRPr="00B44CA1" w:rsidRDefault="00B44CA1" w:rsidP="00B44CA1">
            <w:pPr>
              <w:pStyle w:val="ParagraphStyle"/>
            </w:pPr>
            <w:r w:rsidRPr="00B44CA1">
              <w:t>9</w:t>
            </w:r>
          </w:p>
        </w:tc>
        <w:tc>
          <w:tcPr>
            <w:tcW w:w="1392" w:type="dxa"/>
          </w:tcPr>
          <w:p w14:paraId="27F042B7" w14:textId="77777777" w:rsidR="00B44CA1" w:rsidRPr="00B44CA1" w:rsidRDefault="00B44CA1" w:rsidP="00B44CA1">
            <w:pPr>
              <w:pStyle w:val="ParagraphStyle"/>
            </w:pPr>
            <w:r w:rsidRPr="00B44CA1">
              <w:t>10</w:t>
            </w:r>
          </w:p>
        </w:tc>
        <w:tc>
          <w:tcPr>
            <w:tcW w:w="1392" w:type="dxa"/>
          </w:tcPr>
          <w:p w14:paraId="473C2B57" w14:textId="77777777" w:rsidR="00B44CA1" w:rsidRPr="00B44CA1" w:rsidRDefault="00B44CA1" w:rsidP="00B44CA1">
            <w:pPr>
              <w:pStyle w:val="ParagraphStyle"/>
            </w:pPr>
            <w:r w:rsidRPr="00B44CA1">
              <w:t>11</w:t>
            </w:r>
          </w:p>
        </w:tc>
      </w:tr>
      <w:tr w:rsidR="00B44CA1" w:rsidRPr="00B44CA1" w14:paraId="33F1089F" w14:textId="77777777" w:rsidTr="00F15111">
        <w:tc>
          <w:tcPr>
            <w:tcW w:w="1391" w:type="dxa"/>
          </w:tcPr>
          <w:p w14:paraId="39C9C5DF" w14:textId="77777777" w:rsidR="00B44CA1" w:rsidRPr="00B44CA1" w:rsidRDefault="00B44CA1" w:rsidP="00B44CA1">
            <w:pPr>
              <w:pStyle w:val="ParagraphStyle"/>
            </w:pPr>
            <w:r w:rsidRPr="00B44CA1">
              <w:t>12</w:t>
            </w:r>
          </w:p>
        </w:tc>
        <w:tc>
          <w:tcPr>
            <w:tcW w:w="1391" w:type="dxa"/>
          </w:tcPr>
          <w:p w14:paraId="0CB8D46E" w14:textId="77777777" w:rsidR="00B44CA1" w:rsidRPr="00B44CA1" w:rsidRDefault="00B44CA1" w:rsidP="00B44CA1">
            <w:pPr>
              <w:pStyle w:val="ParagraphStyle"/>
            </w:pPr>
            <w:r w:rsidRPr="00B44CA1">
              <w:t>13</w:t>
            </w:r>
          </w:p>
          <w:p w14:paraId="29BA4053" w14:textId="77777777" w:rsidR="00B44CA1" w:rsidRPr="00B44CA1" w:rsidRDefault="00B44CA1" w:rsidP="00B44CA1">
            <w:pPr>
              <w:pStyle w:val="ParagraphStyle"/>
            </w:pPr>
            <w:r w:rsidRPr="00B44CA1">
              <w:t>Staff meeting</w:t>
            </w:r>
          </w:p>
        </w:tc>
        <w:tc>
          <w:tcPr>
            <w:tcW w:w="1392" w:type="dxa"/>
          </w:tcPr>
          <w:p w14:paraId="69428B1D" w14:textId="77777777" w:rsidR="00B44CA1" w:rsidRPr="00B44CA1" w:rsidRDefault="00B44CA1" w:rsidP="00B44CA1">
            <w:pPr>
              <w:pStyle w:val="ParagraphStyle"/>
            </w:pPr>
            <w:r w:rsidRPr="00B44CA1">
              <w:t>14</w:t>
            </w:r>
          </w:p>
        </w:tc>
        <w:tc>
          <w:tcPr>
            <w:tcW w:w="1392" w:type="dxa"/>
          </w:tcPr>
          <w:p w14:paraId="38DFC502" w14:textId="77777777" w:rsidR="00B44CA1" w:rsidRPr="00B44CA1" w:rsidRDefault="00B44CA1" w:rsidP="00B44CA1">
            <w:pPr>
              <w:pStyle w:val="ParagraphStyle"/>
            </w:pPr>
            <w:r w:rsidRPr="00B44CA1">
              <w:t>15</w:t>
            </w:r>
          </w:p>
        </w:tc>
        <w:tc>
          <w:tcPr>
            <w:tcW w:w="1392" w:type="dxa"/>
          </w:tcPr>
          <w:p w14:paraId="7B959FA9" w14:textId="77777777" w:rsidR="00B44CA1" w:rsidRPr="00B44CA1" w:rsidRDefault="00B44CA1" w:rsidP="00B44CA1">
            <w:pPr>
              <w:pStyle w:val="ParagraphStyle"/>
            </w:pPr>
            <w:r w:rsidRPr="00B44CA1">
              <w:t>16</w:t>
            </w:r>
          </w:p>
        </w:tc>
        <w:tc>
          <w:tcPr>
            <w:tcW w:w="1392" w:type="dxa"/>
          </w:tcPr>
          <w:p w14:paraId="361B109A" w14:textId="77777777" w:rsidR="00B44CA1" w:rsidRPr="00B44CA1" w:rsidRDefault="00B44CA1" w:rsidP="00B44CA1">
            <w:pPr>
              <w:pStyle w:val="ParagraphStyle"/>
            </w:pPr>
            <w:r w:rsidRPr="00B44CA1">
              <w:t>17</w:t>
            </w:r>
          </w:p>
        </w:tc>
        <w:tc>
          <w:tcPr>
            <w:tcW w:w="1392" w:type="dxa"/>
          </w:tcPr>
          <w:p w14:paraId="4758C7AD" w14:textId="77777777" w:rsidR="00B44CA1" w:rsidRPr="00B44CA1" w:rsidRDefault="00B44CA1" w:rsidP="00B44CA1">
            <w:pPr>
              <w:pStyle w:val="ParagraphStyle"/>
            </w:pPr>
            <w:r w:rsidRPr="00B44CA1">
              <w:t>18</w:t>
            </w:r>
          </w:p>
        </w:tc>
      </w:tr>
      <w:tr w:rsidR="00B44CA1" w:rsidRPr="00B44CA1" w14:paraId="66BCB0BD" w14:textId="77777777" w:rsidTr="00F15111">
        <w:tc>
          <w:tcPr>
            <w:tcW w:w="1391" w:type="dxa"/>
          </w:tcPr>
          <w:p w14:paraId="40E48E42" w14:textId="77777777" w:rsidR="00B44CA1" w:rsidRPr="00B44CA1" w:rsidRDefault="00B44CA1" w:rsidP="00B44CA1">
            <w:pPr>
              <w:pStyle w:val="ParagraphStyle"/>
            </w:pPr>
            <w:r w:rsidRPr="00B44CA1">
              <w:t>19</w:t>
            </w:r>
          </w:p>
        </w:tc>
        <w:tc>
          <w:tcPr>
            <w:tcW w:w="1391" w:type="dxa"/>
          </w:tcPr>
          <w:p w14:paraId="1B32534B" w14:textId="77777777" w:rsidR="00B44CA1" w:rsidRPr="00B44CA1" w:rsidRDefault="00B44CA1" w:rsidP="00B44CA1">
            <w:pPr>
              <w:pStyle w:val="ParagraphStyle"/>
            </w:pPr>
            <w:r w:rsidRPr="00B44CA1">
              <w:t>20</w:t>
            </w:r>
          </w:p>
        </w:tc>
        <w:tc>
          <w:tcPr>
            <w:tcW w:w="1392" w:type="dxa"/>
          </w:tcPr>
          <w:p w14:paraId="74B22B80" w14:textId="77777777" w:rsidR="00B44CA1" w:rsidRPr="00B44CA1" w:rsidRDefault="00B44CA1" w:rsidP="00B44CA1">
            <w:pPr>
              <w:pStyle w:val="ParagraphStyle"/>
            </w:pPr>
            <w:r w:rsidRPr="00B44CA1">
              <w:t>21</w:t>
            </w:r>
          </w:p>
        </w:tc>
        <w:tc>
          <w:tcPr>
            <w:tcW w:w="1392" w:type="dxa"/>
          </w:tcPr>
          <w:p w14:paraId="723BC3BC" w14:textId="77777777" w:rsidR="00B44CA1" w:rsidRPr="00B44CA1" w:rsidRDefault="00B44CA1" w:rsidP="00B44CA1">
            <w:pPr>
              <w:pStyle w:val="ParagraphStyle"/>
            </w:pPr>
            <w:r w:rsidRPr="00B44CA1">
              <w:t>22</w:t>
            </w:r>
          </w:p>
        </w:tc>
        <w:tc>
          <w:tcPr>
            <w:tcW w:w="1392" w:type="dxa"/>
          </w:tcPr>
          <w:p w14:paraId="79D0F569" w14:textId="77777777" w:rsidR="00B44CA1" w:rsidRPr="00B44CA1" w:rsidRDefault="00B44CA1" w:rsidP="00B44CA1">
            <w:pPr>
              <w:pStyle w:val="ParagraphStyle"/>
            </w:pPr>
            <w:r w:rsidRPr="00B44CA1">
              <w:t>23</w:t>
            </w:r>
          </w:p>
        </w:tc>
        <w:tc>
          <w:tcPr>
            <w:tcW w:w="1392" w:type="dxa"/>
          </w:tcPr>
          <w:p w14:paraId="6063AF8F" w14:textId="77777777" w:rsidR="00B44CA1" w:rsidRPr="00B44CA1" w:rsidRDefault="00B44CA1" w:rsidP="00B44CA1">
            <w:pPr>
              <w:pStyle w:val="ParagraphStyle"/>
            </w:pPr>
            <w:r w:rsidRPr="00B44CA1">
              <w:t>24</w:t>
            </w:r>
          </w:p>
        </w:tc>
        <w:tc>
          <w:tcPr>
            <w:tcW w:w="1392" w:type="dxa"/>
          </w:tcPr>
          <w:p w14:paraId="6B52E8DF" w14:textId="77777777" w:rsidR="00B44CA1" w:rsidRPr="00B44CA1" w:rsidRDefault="00B44CA1" w:rsidP="00B44CA1">
            <w:pPr>
              <w:pStyle w:val="ParagraphStyle"/>
            </w:pPr>
            <w:r w:rsidRPr="00B44CA1">
              <w:t>25</w:t>
            </w:r>
          </w:p>
        </w:tc>
      </w:tr>
      <w:tr w:rsidR="00B44CA1" w:rsidRPr="00B44CA1" w14:paraId="4297C2C0" w14:textId="77777777" w:rsidTr="00F15111">
        <w:tc>
          <w:tcPr>
            <w:tcW w:w="1391" w:type="dxa"/>
          </w:tcPr>
          <w:p w14:paraId="6FD53B11" w14:textId="77777777" w:rsidR="00B44CA1" w:rsidRPr="00B44CA1" w:rsidRDefault="00B44CA1" w:rsidP="00B44CA1">
            <w:pPr>
              <w:pStyle w:val="ParagraphStyle"/>
            </w:pPr>
            <w:r w:rsidRPr="00B44CA1">
              <w:t>26</w:t>
            </w:r>
          </w:p>
        </w:tc>
        <w:tc>
          <w:tcPr>
            <w:tcW w:w="1391" w:type="dxa"/>
          </w:tcPr>
          <w:p w14:paraId="4087B32A" w14:textId="77777777" w:rsidR="00B44CA1" w:rsidRDefault="00B44CA1" w:rsidP="00B44CA1">
            <w:pPr>
              <w:pStyle w:val="ParagraphStyle"/>
            </w:pPr>
            <w:r w:rsidRPr="00B44CA1">
              <w:t>27</w:t>
            </w:r>
          </w:p>
          <w:p w14:paraId="6247F768" w14:textId="6FF4B20B" w:rsidR="00B44CA1" w:rsidRPr="00B44CA1" w:rsidRDefault="00B44CA1" w:rsidP="00B44CA1">
            <w:pPr>
              <w:pStyle w:val="ParagraphStyle"/>
            </w:pPr>
            <w:r>
              <w:t>Sports Day</w:t>
            </w:r>
          </w:p>
        </w:tc>
        <w:tc>
          <w:tcPr>
            <w:tcW w:w="1392" w:type="dxa"/>
          </w:tcPr>
          <w:p w14:paraId="7DEB30E9" w14:textId="77777777" w:rsidR="00B44CA1" w:rsidRPr="00B44CA1" w:rsidRDefault="00B44CA1" w:rsidP="00B44CA1">
            <w:pPr>
              <w:pStyle w:val="ParagraphStyle"/>
            </w:pPr>
            <w:r w:rsidRPr="00B44CA1">
              <w:t>28</w:t>
            </w:r>
          </w:p>
        </w:tc>
        <w:tc>
          <w:tcPr>
            <w:tcW w:w="1392" w:type="dxa"/>
          </w:tcPr>
          <w:p w14:paraId="42C05C92" w14:textId="77777777" w:rsidR="00B44CA1" w:rsidRPr="00B44CA1" w:rsidRDefault="00B44CA1" w:rsidP="00B44CA1">
            <w:pPr>
              <w:pStyle w:val="ParagraphStyle"/>
            </w:pPr>
            <w:r w:rsidRPr="00B44CA1">
              <w:t>30</w:t>
            </w:r>
          </w:p>
        </w:tc>
        <w:tc>
          <w:tcPr>
            <w:tcW w:w="1392" w:type="dxa"/>
          </w:tcPr>
          <w:p w14:paraId="68AC25AD" w14:textId="77777777" w:rsidR="00B44CA1" w:rsidRPr="00B44CA1" w:rsidRDefault="00B44CA1" w:rsidP="00B44CA1">
            <w:pPr>
              <w:pStyle w:val="ParagraphStyle"/>
            </w:pPr>
            <w:r w:rsidRPr="00B44CA1">
              <w:t>31</w:t>
            </w:r>
          </w:p>
        </w:tc>
        <w:tc>
          <w:tcPr>
            <w:tcW w:w="1392" w:type="dxa"/>
          </w:tcPr>
          <w:p w14:paraId="2F2E597B" w14:textId="77777777" w:rsidR="00B44CA1" w:rsidRPr="00B44CA1" w:rsidRDefault="00B44CA1" w:rsidP="00B44CA1">
            <w:pPr>
              <w:pStyle w:val="ParagraphStyle"/>
            </w:pPr>
          </w:p>
        </w:tc>
        <w:tc>
          <w:tcPr>
            <w:tcW w:w="1392" w:type="dxa"/>
          </w:tcPr>
          <w:p w14:paraId="202B9249" w14:textId="77777777" w:rsidR="00B44CA1" w:rsidRPr="00B44CA1" w:rsidRDefault="00B44CA1" w:rsidP="00B44CA1">
            <w:pPr>
              <w:pStyle w:val="ParagraphStyle"/>
            </w:pPr>
          </w:p>
        </w:tc>
      </w:tr>
    </w:tbl>
    <w:p w14:paraId="53171D7C" w14:textId="77777777" w:rsidR="00B44CA1" w:rsidRPr="00B44CA1" w:rsidRDefault="00B44CA1" w:rsidP="00B44CA1">
      <w:pPr>
        <w:pStyle w:val="ParagraphStyle"/>
      </w:pPr>
    </w:p>
    <w:p w14:paraId="2E928431" w14:textId="4CCF7E71" w:rsidR="002E3502" w:rsidRDefault="00EB63E5" w:rsidP="002E3502">
      <w:pPr>
        <w:pStyle w:val="ParagraphStyle"/>
      </w:pPr>
      <w:r w:rsidRPr="00EB63E5">
        <w:t>Mr. Roberts then asks the school caretaker to mow the grass on the playing field 4 days before sports day.</w:t>
      </w:r>
      <w:r>
        <w:t xml:space="preserve"> What will the date be?</w:t>
      </w:r>
    </w:p>
    <w:p w14:paraId="04AC7FD1" w14:textId="643B747F" w:rsidR="007C1D27" w:rsidRDefault="007C1D27" w:rsidP="00E163C8">
      <w:pPr>
        <w:pStyle w:val="ParagraphStyle"/>
      </w:pPr>
    </w:p>
    <w:p w14:paraId="57F10886" w14:textId="37104A88" w:rsidR="00EB63E5" w:rsidRDefault="00EB63E5" w:rsidP="00E163C8">
      <w:pPr>
        <w:pStyle w:val="ParagraphStyle"/>
      </w:pPr>
      <w:r w:rsidRPr="00EB63E5">
        <w:t>Work out your answer and then compare it with the correct answer below.</w:t>
      </w:r>
    </w:p>
    <w:p w14:paraId="07081502" w14:textId="5C1A99C8" w:rsidR="00EB63E5" w:rsidRDefault="00EB63E5" w:rsidP="00E163C8">
      <w:pPr>
        <w:pStyle w:val="ParagraphStyle"/>
      </w:pPr>
    </w:p>
    <w:p w14:paraId="038A865F" w14:textId="1C87FCF9" w:rsidR="00EB63E5" w:rsidRDefault="00607BC8" w:rsidP="00607BC8">
      <w:pPr>
        <w:pStyle w:val="ParagraphStyle"/>
      </w:pPr>
      <w:r>
        <w:t xml:space="preserve">The correct answer is </w:t>
      </w:r>
      <w:r w:rsidR="00911766" w:rsidRPr="00911766">
        <w:rPr>
          <w:b/>
          <w:bCs/>
        </w:rPr>
        <w:t xml:space="preserve">Friday </w:t>
      </w:r>
      <w:r w:rsidRPr="00911766">
        <w:rPr>
          <w:b/>
          <w:bCs/>
        </w:rPr>
        <w:t>23rd March</w:t>
      </w:r>
      <w:r>
        <w:t>. This is 4 days before the sports day on 27th March.</w:t>
      </w:r>
    </w:p>
    <w:p w14:paraId="28009F5F" w14:textId="285FA0A7" w:rsidR="00911766" w:rsidRDefault="00911766" w:rsidP="00911766">
      <w:pPr>
        <w:pStyle w:val="SlideTitles"/>
      </w:pPr>
      <w:r>
        <w:t xml:space="preserve">16 </w:t>
      </w:r>
      <w:r w:rsidR="003033AF">
        <w:t>of 18</w:t>
      </w:r>
      <w:r>
        <w:t xml:space="preserve"> – Question 10</w:t>
      </w:r>
    </w:p>
    <w:p w14:paraId="394D7D46" w14:textId="77777777" w:rsidR="00FD0D5D" w:rsidRPr="00FD0D5D" w:rsidRDefault="00FD0D5D" w:rsidP="00FD0D5D">
      <w:pPr>
        <w:pStyle w:val="ParagraphStyle"/>
      </w:pPr>
      <w:r w:rsidRPr="00FD0D5D">
        <w:t>You will need to use the calendar for March 2017 below to answer the following question:</w:t>
      </w:r>
    </w:p>
    <w:tbl>
      <w:tblPr>
        <w:tblStyle w:val="TableGrid"/>
        <w:tblW w:w="0" w:type="auto"/>
        <w:tblLook w:val="04A0" w:firstRow="1" w:lastRow="0" w:firstColumn="1" w:lastColumn="0" w:noHBand="0" w:noVBand="1"/>
      </w:tblPr>
      <w:tblGrid>
        <w:gridCol w:w="1380"/>
        <w:gridCol w:w="1381"/>
        <w:gridCol w:w="1460"/>
        <w:gridCol w:w="1385"/>
        <w:gridCol w:w="1374"/>
        <w:gridCol w:w="1384"/>
        <w:gridCol w:w="1378"/>
      </w:tblGrid>
      <w:tr w:rsidR="00FD0D5D" w:rsidRPr="00FD0D5D" w14:paraId="4678FA69" w14:textId="77777777" w:rsidTr="00F15111">
        <w:tc>
          <w:tcPr>
            <w:tcW w:w="1391" w:type="dxa"/>
          </w:tcPr>
          <w:p w14:paraId="6CCBAC56" w14:textId="77777777" w:rsidR="00FD0D5D" w:rsidRPr="00FD0D5D" w:rsidRDefault="00FD0D5D" w:rsidP="00FD0D5D">
            <w:pPr>
              <w:pStyle w:val="TableHeadings"/>
            </w:pPr>
            <w:r w:rsidRPr="00FD0D5D">
              <w:t>Monday</w:t>
            </w:r>
          </w:p>
        </w:tc>
        <w:tc>
          <w:tcPr>
            <w:tcW w:w="1391" w:type="dxa"/>
          </w:tcPr>
          <w:p w14:paraId="5C9F4B23" w14:textId="77777777" w:rsidR="00FD0D5D" w:rsidRPr="00FD0D5D" w:rsidRDefault="00FD0D5D" w:rsidP="00FD0D5D">
            <w:pPr>
              <w:pStyle w:val="TableHeadings"/>
            </w:pPr>
            <w:r w:rsidRPr="00FD0D5D">
              <w:t>Tuesday</w:t>
            </w:r>
          </w:p>
        </w:tc>
        <w:tc>
          <w:tcPr>
            <w:tcW w:w="1392" w:type="dxa"/>
          </w:tcPr>
          <w:p w14:paraId="66126D22" w14:textId="77777777" w:rsidR="00FD0D5D" w:rsidRPr="00FD0D5D" w:rsidRDefault="00FD0D5D" w:rsidP="00FD0D5D">
            <w:pPr>
              <w:pStyle w:val="TableHeadings"/>
            </w:pPr>
            <w:r w:rsidRPr="00FD0D5D">
              <w:t>Wednesday</w:t>
            </w:r>
          </w:p>
        </w:tc>
        <w:tc>
          <w:tcPr>
            <w:tcW w:w="1392" w:type="dxa"/>
          </w:tcPr>
          <w:p w14:paraId="6BF18F02" w14:textId="77777777" w:rsidR="00FD0D5D" w:rsidRPr="00FD0D5D" w:rsidRDefault="00FD0D5D" w:rsidP="00FD0D5D">
            <w:pPr>
              <w:pStyle w:val="TableHeadings"/>
            </w:pPr>
            <w:r w:rsidRPr="00FD0D5D">
              <w:t>Thursday</w:t>
            </w:r>
          </w:p>
        </w:tc>
        <w:tc>
          <w:tcPr>
            <w:tcW w:w="1392" w:type="dxa"/>
          </w:tcPr>
          <w:p w14:paraId="2D0841E1" w14:textId="77777777" w:rsidR="00FD0D5D" w:rsidRPr="00FD0D5D" w:rsidRDefault="00FD0D5D" w:rsidP="00FD0D5D">
            <w:pPr>
              <w:pStyle w:val="TableHeadings"/>
            </w:pPr>
            <w:r w:rsidRPr="00FD0D5D">
              <w:t>Friday</w:t>
            </w:r>
          </w:p>
        </w:tc>
        <w:tc>
          <w:tcPr>
            <w:tcW w:w="1392" w:type="dxa"/>
          </w:tcPr>
          <w:p w14:paraId="30D41BD9" w14:textId="77777777" w:rsidR="00FD0D5D" w:rsidRPr="00FD0D5D" w:rsidRDefault="00FD0D5D" w:rsidP="00FD0D5D">
            <w:pPr>
              <w:pStyle w:val="TableHeadings"/>
            </w:pPr>
            <w:r w:rsidRPr="00FD0D5D">
              <w:t>Saturday</w:t>
            </w:r>
          </w:p>
        </w:tc>
        <w:tc>
          <w:tcPr>
            <w:tcW w:w="1392" w:type="dxa"/>
          </w:tcPr>
          <w:p w14:paraId="543D15C5" w14:textId="77777777" w:rsidR="00FD0D5D" w:rsidRPr="00FD0D5D" w:rsidRDefault="00FD0D5D" w:rsidP="00FD0D5D">
            <w:pPr>
              <w:pStyle w:val="TableHeadings"/>
            </w:pPr>
            <w:r w:rsidRPr="00FD0D5D">
              <w:t>Sunday</w:t>
            </w:r>
          </w:p>
        </w:tc>
      </w:tr>
      <w:tr w:rsidR="00FD0D5D" w:rsidRPr="00FD0D5D" w14:paraId="7AE84647" w14:textId="77777777" w:rsidTr="00F15111">
        <w:tc>
          <w:tcPr>
            <w:tcW w:w="1391" w:type="dxa"/>
          </w:tcPr>
          <w:p w14:paraId="2A2B71CD" w14:textId="77777777" w:rsidR="00FD0D5D" w:rsidRPr="00FD0D5D" w:rsidRDefault="00FD0D5D" w:rsidP="00FD0D5D">
            <w:pPr>
              <w:pStyle w:val="ParagraphStyle"/>
            </w:pPr>
          </w:p>
        </w:tc>
        <w:tc>
          <w:tcPr>
            <w:tcW w:w="1391" w:type="dxa"/>
          </w:tcPr>
          <w:p w14:paraId="5FB98F47" w14:textId="77777777" w:rsidR="00FD0D5D" w:rsidRPr="00FD0D5D" w:rsidRDefault="00FD0D5D" w:rsidP="00FD0D5D">
            <w:pPr>
              <w:pStyle w:val="ParagraphStyle"/>
            </w:pPr>
          </w:p>
        </w:tc>
        <w:tc>
          <w:tcPr>
            <w:tcW w:w="1392" w:type="dxa"/>
          </w:tcPr>
          <w:p w14:paraId="6CBA6D68" w14:textId="77777777" w:rsidR="00FD0D5D" w:rsidRPr="00FD0D5D" w:rsidRDefault="00FD0D5D" w:rsidP="00FD0D5D">
            <w:pPr>
              <w:pStyle w:val="ParagraphStyle"/>
            </w:pPr>
          </w:p>
        </w:tc>
        <w:tc>
          <w:tcPr>
            <w:tcW w:w="1392" w:type="dxa"/>
          </w:tcPr>
          <w:p w14:paraId="47042E16" w14:textId="77777777" w:rsidR="00FD0D5D" w:rsidRPr="00FD0D5D" w:rsidRDefault="00FD0D5D" w:rsidP="00FD0D5D">
            <w:pPr>
              <w:pStyle w:val="ParagraphStyle"/>
            </w:pPr>
            <w:r w:rsidRPr="00FD0D5D">
              <w:t>1</w:t>
            </w:r>
          </w:p>
        </w:tc>
        <w:tc>
          <w:tcPr>
            <w:tcW w:w="1392" w:type="dxa"/>
          </w:tcPr>
          <w:p w14:paraId="0668CCD9" w14:textId="77777777" w:rsidR="00FD0D5D" w:rsidRPr="00FD0D5D" w:rsidRDefault="00FD0D5D" w:rsidP="00FD0D5D">
            <w:pPr>
              <w:pStyle w:val="ParagraphStyle"/>
            </w:pPr>
            <w:r w:rsidRPr="00FD0D5D">
              <w:t>2</w:t>
            </w:r>
          </w:p>
        </w:tc>
        <w:tc>
          <w:tcPr>
            <w:tcW w:w="1392" w:type="dxa"/>
          </w:tcPr>
          <w:p w14:paraId="7D8765EA" w14:textId="77777777" w:rsidR="00FD0D5D" w:rsidRPr="00FD0D5D" w:rsidRDefault="00FD0D5D" w:rsidP="00FD0D5D">
            <w:pPr>
              <w:pStyle w:val="ParagraphStyle"/>
            </w:pPr>
            <w:r w:rsidRPr="00FD0D5D">
              <w:t>3</w:t>
            </w:r>
          </w:p>
        </w:tc>
        <w:tc>
          <w:tcPr>
            <w:tcW w:w="1392" w:type="dxa"/>
          </w:tcPr>
          <w:p w14:paraId="4E5DADFB" w14:textId="77777777" w:rsidR="00FD0D5D" w:rsidRPr="00FD0D5D" w:rsidRDefault="00FD0D5D" w:rsidP="00FD0D5D">
            <w:pPr>
              <w:pStyle w:val="ParagraphStyle"/>
            </w:pPr>
            <w:r w:rsidRPr="00FD0D5D">
              <w:t>4</w:t>
            </w:r>
          </w:p>
        </w:tc>
      </w:tr>
      <w:tr w:rsidR="00FD0D5D" w:rsidRPr="00FD0D5D" w14:paraId="6A93767A" w14:textId="77777777" w:rsidTr="00F15111">
        <w:tc>
          <w:tcPr>
            <w:tcW w:w="1391" w:type="dxa"/>
          </w:tcPr>
          <w:p w14:paraId="3BDD18AA" w14:textId="77777777" w:rsidR="00FD0D5D" w:rsidRPr="00FD0D5D" w:rsidRDefault="00FD0D5D" w:rsidP="00FD0D5D">
            <w:pPr>
              <w:pStyle w:val="ParagraphStyle"/>
            </w:pPr>
            <w:r w:rsidRPr="00FD0D5D">
              <w:t>5</w:t>
            </w:r>
          </w:p>
        </w:tc>
        <w:tc>
          <w:tcPr>
            <w:tcW w:w="1391" w:type="dxa"/>
          </w:tcPr>
          <w:p w14:paraId="2C0809CD" w14:textId="77777777" w:rsidR="00FD0D5D" w:rsidRPr="00FD0D5D" w:rsidRDefault="00FD0D5D" w:rsidP="00FD0D5D">
            <w:pPr>
              <w:pStyle w:val="ParagraphStyle"/>
            </w:pPr>
            <w:r w:rsidRPr="00FD0D5D">
              <w:t>6</w:t>
            </w:r>
          </w:p>
        </w:tc>
        <w:tc>
          <w:tcPr>
            <w:tcW w:w="1392" w:type="dxa"/>
          </w:tcPr>
          <w:p w14:paraId="4B6CC15B" w14:textId="77777777" w:rsidR="00FD0D5D" w:rsidRPr="00FD0D5D" w:rsidRDefault="00FD0D5D" w:rsidP="00FD0D5D">
            <w:pPr>
              <w:pStyle w:val="ParagraphStyle"/>
            </w:pPr>
            <w:r w:rsidRPr="00FD0D5D">
              <w:t>7</w:t>
            </w:r>
          </w:p>
        </w:tc>
        <w:tc>
          <w:tcPr>
            <w:tcW w:w="1392" w:type="dxa"/>
          </w:tcPr>
          <w:p w14:paraId="2642AFA1" w14:textId="77777777" w:rsidR="00FD0D5D" w:rsidRPr="00FD0D5D" w:rsidRDefault="00FD0D5D" w:rsidP="00FD0D5D">
            <w:pPr>
              <w:pStyle w:val="ParagraphStyle"/>
            </w:pPr>
            <w:r w:rsidRPr="00FD0D5D">
              <w:t>8</w:t>
            </w:r>
          </w:p>
        </w:tc>
        <w:tc>
          <w:tcPr>
            <w:tcW w:w="1392" w:type="dxa"/>
          </w:tcPr>
          <w:p w14:paraId="675878B8" w14:textId="77777777" w:rsidR="00FD0D5D" w:rsidRPr="00FD0D5D" w:rsidRDefault="00FD0D5D" w:rsidP="00FD0D5D">
            <w:pPr>
              <w:pStyle w:val="ParagraphStyle"/>
            </w:pPr>
            <w:r w:rsidRPr="00FD0D5D">
              <w:t>9</w:t>
            </w:r>
          </w:p>
        </w:tc>
        <w:tc>
          <w:tcPr>
            <w:tcW w:w="1392" w:type="dxa"/>
          </w:tcPr>
          <w:p w14:paraId="481C24C0" w14:textId="77777777" w:rsidR="00FD0D5D" w:rsidRPr="00FD0D5D" w:rsidRDefault="00FD0D5D" w:rsidP="00FD0D5D">
            <w:pPr>
              <w:pStyle w:val="ParagraphStyle"/>
            </w:pPr>
            <w:r w:rsidRPr="00FD0D5D">
              <w:t>10</w:t>
            </w:r>
          </w:p>
        </w:tc>
        <w:tc>
          <w:tcPr>
            <w:tcW w:w="1392" w:type="dxa"/>
          </w:tcPr>
          <w:p w14:paraId="7ABAC7E4" w14:textId="77777777" w:rsidR="00FD0D5D" w:rsidRPr="00FD0D5D" w:rsidRDefault="00FD0D5D" w:rsidP="00FD0D5D">
            <w:pPr>
              <w:pStyle w:val="ParagraphStyle"/>
            </w:pPr>
            <w:r w:rsidRPr="00FD0D5D">
              <w:t>11</w:t>
            </w:r>
          </w:p>
        </w:tc>
      </w:tr>
      <w:tr w:rsidR="00FD0D5D" w:rsidRPr="00FD0D5D" w14:paraId="160F673C" w14:textId="77777777" w:rsidTr="00F15111">
        <w:tc>
          <w:tcPr>
            <w:tcW w:w="1391" w:type="dxa"/>
          </w:tcPr>
          <w:p w14:paraId="363521E1" w14:textId="77777777" w:rsidR="00FD0D5D" w:rsidRPr="00FD0D5D" w:rsidRDefault="00FD0D5D" w:rsidP="00FD0D5D">
            <w:pPr>
              <w:pStyle w:val="ParagraphStyle"/>
            </w:pPr>
            <w:r w:rsidRPr="00FD0D5D">
              <w:t>12</w:t>
            </w:r>
          </w:p>
        </w:tc>
        <w:tc>
          <w:tcPr>
            <w:tcW w:w="1391" w:type="dxa"/>
          </w:tcPr>
          <w:p w14:paraId="2F617C5F" w14:textId="77777777" w:rsidR="00FD0D5D" w:rsidRPr="00FD0D5D" w:rsidRDefault="00FD0D5D" w:rsidP="00FD0D5D">
            <w:pPr>
              <w:pStyle w:val="ParagraphStyle"/>
            </w:pPr>
            <w:r w:rsidRPr="00FD0D5D">
              <w:t>13</w:t>
            </w:r>
          </w:p>
          <w:p w14:paraId="49ED14DD" w14:textId="77777777" w:rsidR="00FD0D5D" w:rsidRPr="00FD0D5D" w:rsidRDefault="00FD0D5D" w:rsidP="00FD0D5D">
            <w:pPr>
              <w:pStyle w:val="ParagraphStyle"/>
            </w:pPr>
            <w:r w:rsidRPr="00FD0D5D">
              <w:t>Staff meeting</w:t>
            </w:r>
          </w:p>
        </w:tc>
        <w:tc>
          <w:tcPr>
            <w:tcW w:w="1392" w:type="dxa"/>
          </w:tcPr>
          <w:p w14:paraId="27463FA6" w14:textId="77777777" w:rsidR="00FD0D5D" w:rsidRPr="00FD0D5D" w:rsidRDefault="00FD0D5D" w:rsidP="00FD0D5D">
            <w:pPr>
              <w:pStyle w:val="ParagraphStyle"/>
            </w:pPr>
            <w:r w:rsidRPr="00FD0D5D">
              <w:t>14</w:t>
            </w:r>
          </w:p>
        </w:tc>
        <w:tc>
          <w:tcPr>
            <w:tcW w:w="1392" w:type="dxa"/>
          </w:tcPr>
          <w:p w14:paraId="4D048338" w14:textId="77777777" w:rsidR="00FD0D5D" w:rsidRPr="00FD0D5D" w:rsidRDefault="00FD0D5D" w:rsidP="00FD0D5D">
            <w:pPr>
              <w:pStyle w:val="ParagraphStyle"/>
            </w:pPr>
            <w:r w:rsidRPr="00FD0D5D">
              <w:t>15</w:t>
            </w:r>
          </w:p>
        </w:tc>
        <w:tc>
          <w:tcPr>
            <w:tcW w:w="1392" w:type="dxa"/>
          </w:tcPr>
          <w:p w14:paraId="412AD2DC" w14:textId="77777777" w:rsidR="00FD0D5D" w:rsidRPr="00FD0D5D" w:rsidRDefault="00FD0D5D" w:rsidP="00FD0D5D">
            <w:pPr>
              <w:pStyle w:val="ParagraphStyle"/>
            </w:pPr>
            <w:r w:rsidRPr="00FD0D5D">
              <w:t>16</w:t>
            </w:r>
          </w:p>
        </w:tc>
        <w:tc>
          <w:tcPr>
            <w:tcW w:w="1392" w:type="dxa"/>
          </w:tcPr>
          <w:p w14:paraId="22E821C2" w14:textId="77777777" w:rsidR="00FD0D5D" w:rsidRPr="00FD0D5D" w:rsidRDefault="00FD0D5D" w:rsidP="00FD0D5D">
            <w:pPr>
              <w:pStyle w:val="ParagraphStyle"/>
            </w:pPr>
            <w:r w:rsidRPr="00FD0D5D">
              <w:t>17</w:t>
            </w:r>
          </w:p>
        </w:tc>
        <w:tc>
          <w:tcPr>
            <w:tcW w:w="1392" w:type="dxa"/>
          </w:tcPr>
          <w:p w14:paraId="3E63CF2B" w14:textId="77777777" w:rsidR="00FD0D5D" w:rsidRPr="00FD0D5D" w:rsidRDefault="00FD0D5D" w:rsidP="00FD0D5D">
            <w:pPr>
              <w:pStyle w:val="ParagraphStyle"/>
            </w:pPr>
            <w:r w:rsidRPr="00FD0D5D">
              <w:t>18</w:t>
            </w:r>
          </w:p>
        </w:tc>
      </w:tr>
      <w:tr w:rsidR="00FD0D5D" w:rsidRPr="00FD0D5D" w14:paraId="21049750" w14:textId="77777777" w:rsidTr="00F15111">
        <w:tc>
          <w:tcPr>
            <w:tcW w:w="1391" w:type="dxa"/>
          </w:tcPr>
          <w:p w14:paraId="67F82EA1" w14:textId="77777777" w:rsidR="00FD0D5D" w:rsidRPr="00FD0D5D" w:rsidRDefault="00FD0D5D" w:rsidP="00FD0D5D">
            <w:pPr>
              <w:pStyle w:val="ParagraphStyle"/>
            </w:pPr>
            <w:r w:rsidRPr="00FD0D5D">
              <w:t>19</w:t>
            </w:r>
          </w:p>
        </w:tc>
        <w:tc>
          <w:tcPr>
            <w:tcW w:w="1391" w:type="dxa"/>
          </w:tcPr>
          <w:p w14:paraId="3721BB6B" w14:textId="77777777" w:rsidR="00FD0D5D" w:rsidRPr="00FD0D5D" w:rsidRDefault="00FD0D5D" w:rsidP="00FD0D5D">
            <w:pPr>
              <w:pStyle w:val="ParagraphStyle"/>
            </w:pPr>
            <w:r w:rsidRPr="00FD0D5D">
              <w:t>20</w:t>
            </w:r>
          </w:p>
        </w:tc>
        <w:tc>
          <w:tcPr>
            <w:tcW w:w="1392" w:type="dxa"/>
          </w:tcPr>
          <w:p w14:paraId="241FC50D" w14:textId="77777777" w:rsidR="00FD0D5D" w:rsidRPr="00FD0D5D" w:rsidRDefault="00FD0D5D" w:rsidP="00FD0D5D">
            <w:pPr>
              <w:pStyle w:val="ParagraphStyle"/>
            </w:pPr>
            <w:r w:rsidRPr="00FD0D5D">
              <w:t>21</w:t>
            </w:r>
          </w:p>
        </w:tc>
        <w:tc>
          <w:tcPr>
            <w:tcW w:w="1392" w:type="dxa"/>
          </w:tcPr>
          <w:p w14:paraId="71D73AA4" w14:textId="77777777" w:rsidR="00FD0D5D" w:rsidRPr="00FD0D5D" w:rsidRDefault="00FD0D5D" w:rsidP="00FD0D5D">
            <w:pPr>
              <w:pStyle w:val="ParagraphStyle"/>
            </w:pPr>
            <w:r w:rsidRPr="00FD0D5D">
              <w:t>22</w:t>
            </w:r>
          </w:p>
        </w:tc>
        <w:tc>
          <w:tcPr>
            <w:tcW w:w="1392" w:type="dxa"/>
          </w:tcPr>
          <w:p w14:paraId="5C862D0C" w14:textId="77777777" w:rsidR="00FD0D5D" w:rsidRDefault="00FD0D5D" w:rsidP="00FD0D5D">
            <w:pPr>
              <w:pStyle w:val="ParagraphStyle"/>
            </w:pPr>
            <w:r w:rsidRPr="00FD0D5D">
              <w:t>23</w:t>
            </w:r>
          </w:p>
          <w:p w14:paraId="68F1AB3F" w14:textId="3110120C" w:rsidR="0076172F" w:rsidRPr="00FD0D5D" w:rsidRDefault="0076172F" w:rsidP="00FD0D5D">
            <w:pPr>
              <w:pStyle w:val="ParagraphStyle"/>
            </w:pPr>
            <w:r>
              <w:t>Mow grass</w:t>
            </w:r>
          </w:p>
        </w:tc>
        <w:tc>
          <w:tcPr>
            <w:tcW w:w="1392" w:type="dxa"/>
          </w:tcPr>
          <w:p w14:paraId="1A4391E4" w14:textId="77777777" w:rsidR="00FD0D5D" w:rsidRPr="00FD0D5D" w:rsidRDefault="00FD0D5D" w:rsidP="00FD0D5D">
            <w:pPr>
              <w:pStyle w:val="ParagraphStyle"/>
            </w:pPr>
            <w:r w:rsidRPr="00FD0D5D">
              <w:t>24</w:t>
            </w:r>
          </w:p>
        </w:tc>
        <w:tc>
          <w:tcPr>
            <w:tcW w:w="1392" w:type="dxa"/>
          </w:tcPr>
          <w:p w14:paraId="2D4090ED" w14:textId="77777777" w:rsidR="00FD0D5D" w:rsidRPr="00FD0D5D" w:rsidRDefault="00FD0D5D" w:rsidP="00FD0D5D">
            <w:pPr>
              <w:pStyle w:val="ParagraphStyle"/>
            </w:pPr>
            <w:r w:rsidRPr="00FD0D5D">
              <w:t>25</w:t>
            </w:r>
          </w:p>
        </w:tc>
      </w:tr>
      <w:tr w:rsidR="00FD0D5D" w:rsidRPr="00FD0D5D" w14:paraId="24B28B4B" w14:textId="77777777" w:rsidTr="00F15111">
        <w:tc>
          <w:tcPr>
            <w:tcW w:w="1391" w:type="dxa"/>
          </w:tcPr>
          <w:p w14:paraId="482D88EA" w14:textId="77777777" w:rsidR="00FD0D5D" w:rsidRPr="00FD0D5D" w:rsidRDefault="00FD0D5D" w:rsidP="00FD0D5D">
            <w:pPr>
              <w:pStyle w:val="ParagraphStyle"/>
            </w:pPr>
            <w:r w:rsidRPr="00FD0D5D">
              <w:lastRenderedPageBreak/>
              <w:t>26</w:t>
            </w:r>
          </w:p>
        </w:tc>
        <w:tc>
          <w:tcPr>
            <w:tcW w:w="1391" w:type="dxa"/>
          </w:tcPr>
          <w:p w14:paraId="15EA6355" w14:textId="77777777" w:rsidR="00FD0D5D" w:rsidRPr="00FD0D5D" w:rsidRDefault="00FD0D5D" w:rsidP="00FD0D5D">
            <w:pPr>
              <w:pStyle w:val="ParagraphStyle"/>
            </w:pPr>
            <w:r w:rsidRPr="00FD0D5D">
              <w:t>27</w:t>
            </w:r>
          </w:p>
          <w:p w14:paraId="5BF1840D" w14:textId="77777777" w:rsidR="00FD0D5D" w:rsidRPr="00FD0D5D" w:rsidRDefault="00FD0D5D" w:rsidP="00FD0D5D">
            <w:pPr>
              <w:pStyle w:val="ParagraphStyle"/>
            </w:pPr>
            <w:r w:rsidRPr="00FD0D5D">
              <w:t>Sports Day</w:t>
            </w:r>
          </w:p>
        </w:tc>
        <w:tc>
          <w:tcPr>
            <w:tcW w:w="1392" w:type="dxa"/>
          </w:tcPr>
          <w:p w14:paraId="5B63CE33" w14:textId="77777777" w:rsidR="00FD0D5D" w:rsidRPr="00FD0D5D" w:rsidRDefault="00FD0D5D" w:rsidP="00FD0D5D">
            <w:pPr>
              <w:pStyle w:val="ParagraphStyle"/>
            </w:pPr>
            <w:r w:rsidRPr="00FD0D5D">
              <w:t>28</w:t>
            </w:r>
          </w:p>
        </w:tc>
        <w:tc>
          <w:tcPr>
            <w:tcW w:w="1392" w:type="dxa"/>
          </w:tcPr>
          <w:p w14:paraId="1EEA4E73" w14:textId="77777777" w:rsidR="00FD0D5D" w:rsidRPr="00FD0D5D" w:rsidRDefault="00FD0D5D" w:rsidP="00FD0D5D">
            <w:pPr>
              <w:pStyle w:val="ParagraphStyle"/>
            </w:pPr>
            <w:r w:rsidRPr="00FD0D5D">
              <w:t>30</w:t>
            </w:r>
          </w:p>
        </w:tc>
        <w:tc>
          <w:tcPr>
            <w:tcW w:w="1392" w:type="dxa"/>
          </w:tcPr>
          <w:p w14:paraId="1DD0560A" w14:textId="77777777" w:rsidR="00FD0D5D" w:rsidRPr="00FD0D5D" w:rsidRDefault="00FD0D5D" w:rsidP="00FD0D5D">
            <w:pPr>
              <w:pStyle w:val="ParagraphStyle"/>
            </w:pPr>
            <w:r w:rsidRPr="00FD0D5D">
              <w:t>31</w:t>
            </w:r>
          </w:p>
        </w:tc>
        <w:tc>
          <w:tcPr>
            <w:tcW w:w="1392" w:type="dxa"/>
          </w:tcPr>
          <w:p w14:paraId="5C818351" w14:textId="77777777" w:rsidR="00FD0D5D" w:rsidRPr="00FD0D5D" w:rsidRDefault="00FD0D5D" w:rsidP="00FD0D5D">
            <w:pPr>
              <w:pStyle w:val="ParagraphStyle"/>
            </w:pPr>
          </w:p>
        </w:tc>
        <w:tc>
          <w:tcPr>
            <w:tcW w:w="1392" w:type="dxa"/>
          </w:tcPr>
          <w:p w14:paraId="6F97916A" w14:textId="77777777" w:rsidR="00FD0D5D" w:rsidRPr="00FD0D5D" w:rsidRDefault="00FD0D5D" w:rsidP="00FD0D5D">
            <w:pPr>
              <w:pStyle w:val="ParagraphStyle"/>
            </w:pPr>
          </w:p>
        </w:tc>
      </w:tr>
    </w:tbl>
    <w:p w14:paraId="2D08100F" w14:textId="465BBE57" w:rsidR="00911766" w:rsidRDefault="00911766" w:rsidP="00911766">
      <w:pPr>
        <w:pStyle w:val="ParagraphStyle"/>
      </w:pPr>
    </w:p>
    <w:p w14:paraId="48A1F941" w14:textId="7488C82E" w:rsidR="00FD0D5D" w:rsidRPr="00E163C8" w:rsidRDefault="008E3053" w:rsidP="00911766">
      <w:pPr>
        <w:pStyle w:val="ParagraphStyle"/>
      </w:pPr>
      <w:r w:rsidRPr="008E3053">
        <w:t>Mr. Roberts also asks his secretary to send out an email reminder to parents 12 days before sports day.</w:t>
      </w:r>
      <w:r>
        <w:t xml:space="preserve"> What will the date be?</w:t>
      </w:r>
    </w:p>
    <w:p w14:paraId="1755E1A5" w14:textId="77777777" w:rsidR="00BF0218" w:rsidRPr="00E163C8" w:rsidRDefault="00BF0218" w:rsidP="00E163C8">
      <w:pPr>
        <w:pStyle w:val="ParagraphStyle"/>
      </w:pPr>
    </w:p>
    <w:p w14:paraId="636BB2C7" w14:textId="75BA53FA" w:rsidR="00A71E76" w:rsidRDefault="0076172F" w:rsidP="000A3CEA">
      <w:pPr>
        <w:pStyle w:val="ParagraphStyle"/>
      </w:pPr>
      <w:r w:rsidRPr="0076172F">
        <w:t>Work out your answer and then compare it with the correct answer below.</w:t>
      </w:r>
    </w:p>
    <w:p w14:paraId="08348F91" w14:textId="637456F6" w:rsidR="0076172F" w:rsidRDefault="0076172F" w:rsidP="000A3CEA">
      <w:pPr>
        <w:pStyle w:val="ParagraphStyle"/>
      </w:pPr>
    </w:p>
    <w:p w14:paraId="0138F86F" w14:textId="6CBB9460" w:rsidR="0076172F" w:rsidRDefault="00C8623D" w:rsidP="00C8623D">
      <w:pPr>
        <w:pStyle w:val="ParagraphStyle"/>
      </w:pPr>
      <w:r>
        <w:t xml:space="preserve">The correct answer is </w:t>
      </w:r>
      <w:r w:rsidRPr="00C8623D">
        <w:rPr>
          <w:b/>
          <w:bCs/>
        </w:rPr>
        <w:t>Thursday 15th March</w:t>
      </w:r>
      <w:r>
        <w:t>. This is 12 days before the sports day on 27th March.</w:t>
      </w:r>
    </w:p>
    <w:p w14:paraId="73381DC9" w14:textId="3F15DDEA" w:rsidR="00C8623D" w:rsidRDefault="00C8623D" w:rsidP="00C8623D">
      <w:pPr>
        <w:pStyle w:val="SlideTitles"/>
      </w:pPr>
      <w:r>
        <w:t xml:space="preserve">17 </w:t>
      </w:r>
      <w:r w:rsidR="003033AF">
        <w:t>of 18</w:t>
      </w:r>
      <w:r>
        <w:t xml:space="preserve"> – Task 2</w:t>
      </w:r>
    </w:p>
    <w:p w14:paraId="1C5275BF" w14:textId="0630B069" w:rsidR="00C8623D" w:rsidRDefault="0026411F" w:rsidP="00C8623D">
      <w:pPr>
        <w:pStyle w:val="ParagraphStyle"/>
      </w:pPr>
      <w:r>
        <w:t xml:space="preserve">Now, revisit the </w:t>
      </w:r>
      <w:r>
        <w:rPr>
          <w:b/>
          <w:bCs/>
        </w:rPr>
        <w:t>Dates PDF</w:t>
      </w:r>
      <w:r>
        <w:t xml:space="preserve"> and complete </w:t>
      </w:r>
      <w:r>
        <w:rPr>
          <w:b/>
          <w:bCs/>
        </w:rPr>
        <w:t>Task 2</w:t>
      </w:r>
      <w:r>
        <w:t>.</w:t>
      </w:r>
    </w:p>
    <w:p w14:paraId="1F793D51" w14:textId="09321376" w:rsidR="0026411F" w:rsidRDefault="0026411F" w:rsidP="00C8623D">
      <w:pPr>
        <w:pStyle w:val="ParagraphStyle"/>
      </w:pPr>
    </w:p>
    <w:p w14:paraId="612150D6" w14:textId="55EE01DC" w:rsidR="0026411F" w:rsidRPr="0026411F" w:rsidRDefault="0026411F" w:rsidP="00C8623D">
      <w:pPr>
        <w:pStyle w:val="ParagraphStyle"/>
      </w:pPr>
      <w:r>
        <w:t>Remember to save your work.</w:t>
      </w:r>
    </w:p>
    <w:p w14:paraId="015D6041" w14:textId="25EFF12A" w:rsidR="008147B9" w:rsidRDefault="00C8623D" w:rsidP="00C8623D">
      <w:pPr>
        <w:pStyle w:val="SlideTitles"/>
      </w:pPr>
      <w:r>
        <w:t xml:space="preserve">18 </w:t>
      </w:r>
      <w:r w:rsidR="003033AF">
        <w:t>of 18</w:t>
      </w:r>
      <w:r>
        <w:t xml:space="preserve"> – End</w:t>
      </w:r>
    </w:p>
    <w:p w14:paraId="64729C9F" w14:textId="26B6D469" w:rsidR="00E44A79" w:rsidRDefault="00753B7D" w:rsidP="00E44A79">
      <w:pPr>
        <w:pStyle w:val="ParagraphStyle"/>
      </w:pPr>
      <w:r w:rsidRPr="00753B7D">
        <w:t>Well done. You have completed this session on dates.</w:t>
      </w:r>
    </w:p>
    <w:p w14:paraId="4EFF93FD" w14:textId="3DDD3491" w:rsidR="00753B7D" w:rsidRDefault="00753B7D" w:rsidP="00E44A79">
      <w:pPr>
        <w:pStyle w:val="ParagraphStyle"/>
      </w:pPr>
    </w:p>
    <w:p w14:paraId="6A36687A" w14:textId="4336C2C1" w:rsidR="00753B7D" w:rsidRDefault="002305BC" w:rsidP="00E44A79">
      <w:pPr>
        <w:pStyle w:val="ParagraphStyle"/>
      </w:pPr>
      <w:r w:rsidRPr="002305BC">
        <w:t>You should now be able to:</w:t>
      </w:r>
    </w:p>
    <w:p w14:paraId="26DA3204" w14:textId="0F8A385A" w:rsidR="002305BC" w:rsidRDefault="002305BC" w:rsidP="00BC2336">
      <w:pPr>
        <w:pStyle w:val="ParagraphStyle"/>
        <w:numPr>
          <w:ilvl w:val="0"/>
          <w:numId w:val="20"/>
        </w:numPr>
      </w:pPr>
      <w:r w:rsidRPr="002305BC">
        <w:t>Read and record dates in different formats</w:t>
      </w:r>
    </w:p>
    <w:p w14:paraId="44A07D3B" w14:textId="09196036" w:rsidR="002305BC" w:rsidRDefault="002305BC" w:rsidP="00BC2336">
      <w:pPr>
        <w:pStyle w:val="ParagraphStyle"/>
        <w:numPr>
          <w:ilvl w:val="0"/>
          <w:numId w:val="20"/>
        </w:numPr>
      </w:pPr>
      <w:r w:rsidRPr="002305BC">
        <w:t>Order dates</w:t>
      </w:r>
    </w:p>
    <w:p w14:paraId="2D8CBAFB" w14:textId="33610BA1" w:rsidR="002305BC" w:rsidRDefault="00BC2336" w:rsidP="00BC2336">
      <w:pPr>
        <w:pStyle w:val="ParagraphStyle"/>
        <w:numPr>
          <w:ilvl w:val="0"/>
          <w:numId w:val="20"/>
        </w:numPr>
      </w:pPr>
      <w:r w:rsidRPr="00BC2336">
        <w:t>Use a calendar</w:t>
      </w:r>
    </w:p>
    <w:p w14:paraId="2D07F210" w14:textId="24DE09BC" w:rsidR="00BC2336" w:rsidRDefault="00BC2336" w:rsidP="00E44A79">
      <w:pPr>
        <w:pStyle w:val="ParagraphStyle"/>
      </w:pPr>
    </w:p>
    <w:p w14:paraId="7528346E" w14:textId="40BA6E27" w:rsidR="00BC2336" w:rsidRPr="00E44A79" w:rsidRDefault="00BC2336" w:rsidP="00E44A79">
      <w:pPr>
        <w:pStyle w:val="ParagraphStyle"/>
      </w:pPr>
      <w:r w:rsidRPr="00BC2336">
        <w:t>If you have any questions about any of these topics, make a note and speak to your tutor for more help.</w:t>
      </w:r>
    </w:p>
    <w:sectPr w:rsidR="00BC2336" w:rsidRPr="00E44A79"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1CE1" w14:textId="77777777" w:rsidR="008A13BC" w:rsidRDefault="008A13BC" w:rsidP="00214047">
      <w:pPr>
        <w:spacing w:after="0" w:line="240" w:lineRule="auto"/>
      </w:pPr>
      <w:r>
        <w:separator/>
      </w:r>
    </w:p>
  </w:endnote>
  <w:endnote w:type="continuationSeparator" w:id="0">
    <w:p w14:paraId="32F7AC94" w14:textId="77777777" w:rsidR="008A13BC" w:rsidRDefault="008A13B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48291" w14:textId="77777777" w:rsidR="008A13BC" w:rsidRDefault="008A13BC" w:rsidP="00214047">
      <w:pPr>
        <w:spacing w:after="0" w:line="240" w:lineRule="auto"/>
      </w:pPr>
      <w:r>
        <w:separator/>
      </w:r>
    </w:p>
  </w:footnote>
  <w:footnote w:type="continuationSeparator" w:id="0">
    <w:p w14:paraId="09E4F449" w14:textId="77777777" w:rsidR="008A13BC" w:rsidRDefault="008A13B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1D86" w14:textId="010397E0"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7595A0D"/>
    <w:multiLevelType w:val="hybridMultilevel"/>
    <w:tmpl w:val="EE8402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57EE5"/>
    <w:multiLevelType w:val="hybridMultilevel"/>
    <w:tmpl w:val="DA26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52EDF"/>
    <w:multiLevelType w:val="hybridMultilevel"/>
    <w:tmpl w:val="A8929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62C24"/>
    <w:multiLevelType w:val="hybridMultilevel"/>
    <w:tmpl w:val="2634F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4633EA"/>
    <w:multiLevelType w:val="hybridMultilevel"/>
    <w:tmpl w:val="9306C9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D04C5"/>
    <w:multiLevelType w:val="hybridMultilevel"/>
    <w:tmpl w:val="404C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F4A08"/>
    <w:multiLevelType w:val="hybridMultilevel"/>
    <w:tmpl w:val="B4AE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03D10"/>
    <w:multiLevelType w:val="hybridMultilevel"/>
    <w:tmpl w:val="A88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1571A"/>
    <w:multiLevelType w:val="hybridMultilevel"/>
    <w:tmpl w:val="987097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33018"/>
    <w:multiLevelType w:val="hybridMultilevel"/>
    <w:tmpl w:val="52FE29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77175"/>
    <w:multiLevelType w:val="hybridMultilevel"/>
    <w:tmpl w:val="C55A9C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9A753B"/>
    <w:multiLevelType w:val="hybridMultilevel"/>
    <w:tmpl w:val="2ABAA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D1770D"/>
    <w:multiLevelType w:val="hybridMultilevel"/>
    <w:tmpl w:val="D1D0CFB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4"/>
  </w:num>
  <w:num w:numId="8">
    <w:abstractNumId w:val="2"/>
  </w:num>
  <w:num w:numId="9">
    <w:abstractNumId w:val="19"/>
  </w:num>
  <w:num w:numId="10">
    <w:abstractNumId w:val="8"/>
  </w:num>
  <w:num w:numId="11">
    <w:abstractNumId w:val="16"/>
  </w:num>
  <w:num w:numId="12">
    <w:abstractNumId w:val="12"/>
  </w:num>
  <w:num w:numId="13">
    <w:abstractNumId w:val="15"/>
  </w:num>
  <w:num w:numId="14">
    <w:abstractNumId w:val="7"/>
  </w:num>
  <w:num w:numId="15">
    <w:abstractNumId w:val="5"/>
  </w:num>
  <w:num w:numId="16">
    <w:abstractNumId w:val="3"/>
  </w:num>
  <w:num w:numId="17">
    <w:abstractNumId w:val="17"/>
  </w:num>
  <w:num w:numId="18">
    <w:abstractNumId w:val="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79"/>
    <w:rsid w:val="00007DCC"/>
    <w:rsid w:val="00011A70"/>
    <w:rsid w:val="00040413"/>
    <w:rsid w:val="00051D0D"/>
    <w:rsid w:val="0006527F"/>
    <w:rsid w:val="00067D37"/>
    <w:rsid w:val="00077BBC"/>
    <w:rsid w:val="0008598B"/>
    <w:rsid w:val="00087AA0"/>
    <w:rsid w:val="000A3CEA"/>
    <w:rsid w:val="000B6886"/>
    <w:rsid w:val="000D2660"/>
    <w:rsid w:val="000E7796"/>
    <w:rsid w:val="000F1274"/>
    <w:rsid w:val="000F27F1"/>
    <w:rsid w:val="000F5B8E"/>
    <w:rsid w:val="000F62FC"/>
    <w:rsid w:val="00103363"/>
    <w:rsid w:val="001056E2"/>
    <w:rsid w:val="0014041B"/>
    <w:rsid w:val="00164D3C"/>
    <w:rsid w:val="0016707E"/>
    <w:rsid w:val="00170CB5"/>
    <w:rsid w:val="001779E8"/>
    <w:rsid w:val="00181EC1"/>
    <w:rsid w:val="00187A5F"/>
    <w:rsid w:val="001A6860"/>
    <w:rsid w:val="001C7977"/>
    <w:rsid w:val="002129E0"/>
    <w:rsid w:val="00214047"/>
    <w:rsid w:val="002305BC"/>
    <w:rsid w:val="00233E8E"/>
    <w:rsid w:val="002432E5"/>
    <w:rsid w:val="00252F11"/>
    <w:rsid w:val="0025766C"/>
    <w:rsid w:val="0026411F"/>
    <w:rsid w:val="00265C71"/>
    <w:rsid w:val="00275516"/>
    <w:rsid w:val="00282F2D"/>
    <w:rsid w:val="0029381A"/>
    <w:rsid w:val="00297D11"/>
    <w:rsid w:val="002A415F"/>
    <w:rsid w:val="002C397A"/>
    <w:rsid w:val="002D7D15"/>
    <w:rsid w:val="002E3502"/>
    <w:rsid w:val="002F01D4"/>
    <w:rsid w:val="003033AF"/>
    <w:rsid w:val="0030421C"/>
    <w:rsid w:val="00353948"/>
    <w:rsid w:val="003741D5"/>
    <w:rsid w:val="00374C72"/>
    <w:rsid w:val="003944D2"/>
    <w:rsid w:val="003C35FA"/>
    <w:rsid w:val="003C61ED"/>
    <w:rsid w:val="004108C9"/>
    <w:rsid w:val="00414A29"/>
    <w:rsid w:val="004314A8"/>
    <w:rsid w:val="0044239B"/>
    <w:rsid w:val="00444CCE"/>
    <w:rsid w:val="00476D3B"/>
    <w:rsid w:val="004822D4"/>
    <w:rsid w:val="0049445B"/>
    <w:rsid w:val="004B05C7"/>
    <w:rsid w:val="004C3AEA"/>
    <w:rsid w:val="004C3AEE"/>
    <w:rsid w:val="004C6DB1"/>
    <w:rsid w:val="004F626F"/>
    <w:rsid w:val="005373C7"/>
    <w:rsid w:val="0054061B"/>
    <w:rsid w:val="0054211B"/>
    <w:rsid w:val="0055494E"/>
    <w:rsid w:val="005569DE"/>
    <w:rsid w:val="00570C0A"/>
    <w:rsid w:val="005845D7"/>
    <w:rsid w:val="005D45EB"/>
    <w:rsid w:val="005F51CB"/>
    <w:rsid w:val="005F7E70"/>
    <w:rsid w:val="00604EC6"/>
    <w:rsid w:val="00606921"/>
    <w:rsid w:val="00607BC8"/>
    <w:rsid w:val="00612029"/>
    <w:rsid w:val="00642C0F"/>
    <w:rsid w:val="00654DD3"/>
    <w:rsid w:val="00657C95"/>
    <w:rsid w:val="00661125"/>
    <w:rsid w:val="006937AC"/>
    <w:rsid w:val="00693CB8"/>
    <w:rsid w:val="006D5AAE"/>
    <w:rsid w:val="006F1629"/>
    <w:rsid w:val="006F509C"/>
    <w:rsid w:val="00702780"/>
    <w:rsid w:val="00702EB1"/>
    <w:rsid w:val="007100B7"/>
    <w:rsid w:val="00711EFC"/>
    <w:rsid w:val="00712650"/>
    <w:rsid w:val="007132A7"/>
    <w:rsid w:val="00716D4D"/>
    <w:rsid w:val="00753B7D"/>
    <w:rsid w:val="00755666"/>
    <w:rsid w:val="0076172F"/>
    <w:rsid w:val="00767C73"/>
    <w:rsid w:val="00770224"/>
    <w:rsid w:val="007762B2"/>
    <w:rsid w:val="00796493"/>
    <w:rsid w:val="007A4659"/>
    <w:rsid w:val="007B7FF8"/>
    <w:rsid w:val="007C1D27"/>
    <w:rsid w:val="007E511C"/>
    <w:rsid w:val="007F67D8"/>
    <w:rsid w:val="008147B9"/>
    <w:rsid w:val="00831A14"/>
    <w:rsid w:val="00842460"/>
    <w:rsid w:val="008427A3"/>
    <w:rsid w:val="0084373E"/>
    <w:rsid w:val="00870456"/>
    <w:rsid w:val="008A13BC"/>
    <w:rsid w:val="008A1E6F"/>
    <w:rsid w:val="008E3053"/>
    <w:rsid w:val="009102E1"/>
    <w:rsid w:val="00911766"/>
    <w:rsid w:val="00914C33"/>
    <w:rsid w:val="00922900"/>
    <w:rsid w:val="00923567"/>
    <w:rsid w:val="009422E0"/>
    <w:rsid w:val="00956C7D"/>
    <w:rsid w:val="00963019"/>
    <w:rsid w:val="00966CD7"/>
    <w:rsid w:val="00992BE9"/>
    <w:rsid w:val="009B1436"/>
    <w:rsid w:val="009B6F62"/>
    <w:rsid w:val="009D706B"/>
    <w:rsid w:val="00A05E9E"/>
    <w:rsid w:val="00A10094"/>
    <w:rsid w:val="00A25C4A"/>
    <w:rsid w:val="00A406F1"/>
    <w:rsid w:val="00A5176B"/>
    <w:rsid w:val="00A557BD"/>
    <w:rsid w:val="00A71E76"/>
    <w:rsid w:val="00A722B2"/>
    <w:rsid w:val="00A84347"/>
    <w:rsid w:val="00A843A7"/>
    <w:rsid w:val="00A94FAB"/>
    <w:rsid w:val="00A95AFA"/>
    <w:rsid w:val="00A97282"/>
    <w:rsid w:val="00AD64DA"/>
    <w:rsid w:val="00AE3C7E"/>
    <w:rsid w:val="00AF2E0C"/>
    <w:rsid w:val="00AF7103"/>
    <w:rsid w:val="00B02E27"/>
    <w:rsid w:val="00B04B2C"/>
    <w:rsid w:val="00B24D73"/>
    <w:rsid w:val="00B44CA1"/>
    <w:rsid w:val="00B8122C"/>
    <w:rsid w:val="00B84165"/>
    <w:rsid w:val="00B87E8D"/>
    <w:rsid w:val="00B93E10"/>
    <w:rsid w:val="00BA1B05"/>
    <w:rsid w:val="00BA55E6"/>
    <w:rsid w:val="00BA5D73"/>
    <w:rsid w:val="00BC2336"/>
    <w:rsid w:val="00BF0218"/>
    <w:rsid w:val="00BF659F"/>
    <w:rsid w:val="00BF67AB"/>
    <w:rsid w:val="00C33F02"/>
    <w:rsid w:val="00C425F9"/>
    <w:rsid w:val="00C43FB7"/>
    <w:rsid w:val="00C56802"/>
    <w:rsid w:val="00C602B0"/>
    <w:rsid w:val="00C66C33"/>
    <w:rsid w:val="00C7451A"/>
    <w:rsid w:val="00C80D60"/>
    <w:rsid w:val="00C81C20"/>
    <w:rsid w:val="00C8623D"/>
    <w:rsid w:val="00C86B2E"/>
    <w:rsid w:val="00CB161A"/>
    <w:rsid w:val="00CC012D"/>
    <w:rsid w:val="00CC55FF"/>
    <w:rsid w:val="00CE5CEA"/>
    <w:rsid w:val="00D11266"/>
    <w:rsid w:val="00D2371E"/>
    <w:rsid w:val="00D31D29"/>
    <w:rsid w:val="00D347DD"/>
    <w:rsid w:val="00D3678F"/>
    <w:rsid w:val="00D43256"/>
    <w:rsid w:val="00D72169"/>
    <w:rsid w:val="00D74F9C"/>
    <w:rsid w:val="00D81769"/>
    <w:rsid w:val="00D928E1"/>
    <w:rsid w:val="00D9557B"/>
    <w:rsid w:val="00DC4AA8"/>
    <w:rsid w:val="00DD49EB"/>
    <w:rsid w:val="00DD54D1"/>
    <w:rsid w:val="00DD789A"/>
    <w:rsid w:val="00DF2290"/>
    <w:rsid w:val="00E020B6"/>
    <w:rsid w:val="00E06230"/>
    <w:rsid w:val="00E163C8"/>
    <w:rsid w:val="00E22078"/>
    <w:rsid w:val="00E44A79"/>
    <w:rsid w:val="00E56E1B"/>
    <w:rsid w:val="00E7298D"/>
    <w:rsid w:val="00E73520"/>
    <w:rsid w:val="00E95898"/>
    <w:rsid w:val="00EA269D"/>
    <w:rsid w:val="00EA3B72"/>
    <w:rsid w:val="00EA4E26"/>
    <w:rsid w:val="00EB1CA1"/>
    <w:rsid w:val="00EB63E5"/>
    <w:rsid w:val="00EC1ED8"/>
    <w:rsid w:val="00EE0D59"/>
    <w:rsid w:val="00EF4EF3"/>
    <w:rsid w:val="00F05A31"/>
    <w:rsid w:val="00F508AB"/>
    <w:rsid w:val="00F52202"/>
    <w:rsid w:val="00F61813"/>
    <w:rsid w:val="00F864FE"/>
    <w:rsid w:val="00FA17FC"/>
    <w:rsid w:val="00FB70AE"/>
    <w:rsid w:val="00FC2EE7"/>
    <w:rsid w:val="00FD0D5D"/>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2BA38"/>
  <w15:docId w15:val="{2C6860CF-0C31-439B-A1CF-91C7BC11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D5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89936-0DB4-409B-9FC6-E6FE022B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6</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2020-09-22T08:54:00Z</dcterms:created>
  <dcterms:modified xsi:type="dcterms:W3CDTF">2020-09-22T08:54:00Z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