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259BE" w14:textId="7E9E5745" w:rsidR="000A764F" w:rsidRDefault="00F235FE" w:rsidP="00BA3F47">
      <w:pPr>
        <w:pStyle w:val="Heading1"/>
      </w:pPr>
      <w:r>
        <w:t>English Level 2 – Capital Letters and Full Stops</w:t>
      </w:r>
      <w:bookmarkStart w:id="0" w:name="_GoBack"/>
      <w:bookmarkEnd w:id="0"/>
    </w:p>
    <w:p w14:paraId="1B86F365" w14:textId="762322A0" w:rsidR="00F235FE" w:rsidRDefault="00F235FE" w:rsidP="00F235FE">
      <w:pPr>
        <w:pStyle w:val="SlideTitles"/>
      </w:pPr>
      <w:r>
        <w:t xml:space="preserve">1 </w:t>
      </w:r>
      <w:r w:rsidR="00BA3F47">
        <w:t>of 15</w:t>
      </w:r>
      <w:r>
        <w:t xml:space="preserve"> – Welcome</w:t>
      </w:r>
    </w:p>
    <w:p w14:paraId="4B32B3B0" w14:textId="2BE11FD2" w:rsidR="00F235FE" w:rsidRDefault="00F235FE" w:rsidP="00F235FE">
      <w:pPr>
        <w:pStyle w:val="ParagraphStyle"/>
      </w:pPr>
      <w:r w:rsidRPr="00F235FE">
        <w:t>Welcome to this session on capital letters and full stops.</w:t>
      </w:r>
    </w:p>
    <w:p w14:paraId="768E84B7" w14:textId="77777777" w:rsidR="00F22773" w:rsidRDefault="00F22773" w:rsidP="00F235FE">
      <w:pPr>
        <w:pStyle w:val="ParagraphStyle"/>
      </w:pPr>
    </w:p>
    <w:p w14:paraId="034BEC77" w14:textId="42436ACE" w:rsidR="00F235FE" w:rsidRDefault="00F235FE" w:rsidP="00F235FE">
      <w:pPr>
        <w:pStyle w:val="ParagraphStyle"/>
      </w:pPr>
      <w:r w:rsidRPr="00F235FE">
        <w:t>In this session we will be covering:</w:t>
      </w:r>
    </w:p>
    <w:p w14:paraId="47C29E25" w14:textId="67A21B0B" w:rsidR="00F235FE" w:rsidRDefault="00F235FE" w:rsidP="00F235FE">
      <w:pPr>
        <w:pStyle w:val="ParagraphStyle"/>
        <w:numPr>
          <w:ilvl w:val="0"/>
          <w:numId w:val="8"/>
        </w:numPr>
      </w:pPr>
      <w:r w:rsidRPr="00F235FE">
        <w:t>Capital letters at the beginning of a sentence</w:t>
      </w:r>
    </w:p>
    <w:p w14:paraId="50F4514F" w14:textId="548660FB" w:rsidR="00F235FE" w:rsidRDefault="00F235FE" w:rsidP="00F235FE">
      <w:pPr>
        <w:pStyle w:val="ParagraphStyle"/>
        <w:numPr>
          <w:ilvl w:val="0"/>
          <w:numId w:val="8"/>
        </w:numPr>
      </w:pPr>
      <w:r w:rsidRPr="00F235FE">
        <w:t>Capital letters for the personal pronoun ‘I’</w:t>
      </w:r>
    </w:p>
    <w:p w14:paraId="4F1F3C35" w14:textId="6E0F0807" w:rsidR="00F235FE" w:rsidRDefault="00F235FE" w:rsidP="00F235FE">
      <w:pPr>
        <w:pStyle w:val="ParagraphStyle"/>
        <w:numPr>
          <w:ilvl w:val="0"/>
          <w:numId w:val="8"/>
        </w:numPr>
      </w:pPr>
      <w:r w:rsidRPr="00F235FE">
        <w:t>Capital letters for proper nouns</w:t>
      </w:r>
    </w:p>
    <w:p w14:paraId="51B3ECE1" w14:textId="5EB6880D" w:rsidR="00F235FE" w:rsidRDefault="00F235FE" w:rsidP="00F235FE">
      <w:pPr>
        <w:pStyle w:val="ParagraphStyle"/>
        <w:numPr>
          <w:ilvl w:val="0"/>
          <w:numId w:val="8"/>
        </w:numPr>
      </w:pPr>
      <w:r w:rsidRPr="00F235FE">
        <w:t>Full stops to mark the end of a sentence</w:t>
      </w:r>
    </w:p>
    <w:p w14:paraId="1B8E35D7" w14:textId="672C44A9" w:rsidR="00F235FE" w:rsidRDefault="00F235FE" w:rsidP="00F235FE">
      <w:pPr>
        <w:pStyle w:val="ParagraphStyle"/>
        <w:numPr>
          <w:ilvl w:val="0"/>
          <w:numId w:val="8"/>
        </w:numPr>
      </w:pPr>
      <w:r w:rsidRPr="00F235FE">
        <w:t>Full stops to indicate an abbreviation</w:t>
      </w:r>
    </w:p>
    <w:p w14:paraId="2852F398" w14:textId="4E8ACBDE" w:rsidR="00F235FE" w:rsidRDefault="00F235FE" w:rsidP="00F235FE">
      <w:pPr>
        <w:pStyle w:val="ParagraphStyle"/>
        <w:numPr>
          <w:ilvl w:val="0"/>
          <w:numId w:val="8"/>
        </w:numPr>
      </w:pPr>
      <w:r w:rsidRPr="00F235FE">
        <w:t>Full stops for ellipsis</w:t>
      </w:r>
    </w:p>
    <w:p w14:paraId="3DBBDC4A" w14:textId="45E14CCC" w:rsidR="00F235FE" w:rsidRDefault="00F235FE" w:rsidP="00F235FE">
      <w:pPr>
        <w:pStyle w:val="ParagraphStyle"/>
        <w:numPr>
          <w:ilvl w:val="0"/>
          <w:numId w:val="8"/>
        </w:numPr>
      </w:pPr>
      <w:r w:rsidRPr="00F235FE">
        <w:t>Comma splices</w:t>
      </w:r>
    </w:p>
    <w:p w14:paraId="01BF4B44" w14:textId="587BB285" w:rsidR="00F235FE" w:rsidRDefault="00F235FE" w:rsidP="00F235FE">
      <w:pPr>
        <w:pStyle w:val="SlideTitles"/>
      </w:pPr>
      <w:r>
        <w:t xml:space="preserve">2 </w:t>
      </w:r>
      <w:r w:rsidR="00BA3F47">
        <w:t>of 15</w:t>
      </w:r>
      <w:r>
        <w:t xml:space="preserve"> – Capital letters</w:t>
      </w:r>
    </w:p>
    <w:p w14:paraId="5D8EE4A2" w14:textId="28B1B7D9" w:rsidR="00F235FE" w:rsidRDefault="00F235FE" w:rsidP="00F235FE">
      <w:pPr>
        <w:pStyle w:val="ParagraphStyle"/>
      </w:pPr>
      <w:r w:rsidRPr="00F235FE">
        <w:t>Capital letters</w:t>
      </w:r>
      <w:r w:rsidRPr="00186FBD">
        <w:t xml:space="preserve"> are used for a number of different purposes</w:t>
      </w:r>
      <w:r>
        <w:t>, which include the following:</w:t>
      </w:r>
    </w:p>
    <w:p w14:paraId="4DE5F511" w14:textId="2D4177F2" w:rsidR="00F235FE" w:rsidRDefault="00F235FE" w:rsidP="00F235FE">
      <w:pPr>
        <w:pStyle w:val="ParagraphStyle"/>
        <w:numPr>
          <w:ilvl w:val="0"/>
          <w:numId w:val="9"/>
        </w:numPr>
      </w:pPr>
      <w:r>
        <w:t>At the beginning of a sentence. For example: The dog barked loudly. (The capital letter is at the beginning of the word ‘the’).</w:t>
      </w:r>
    </w:p>
    <w:p w14:paraId="09F75B54" w14:textId="74FB79BF" w:rsidR="00F235FE" w:rsidRDefault="2B336CFB" w:rsidP="00F235FE">
      <w:pPr>
        <w:pStyle w:val="ParagraphStyle"/>
        <w:numPr>
          <w:ilvl w:val="0"/>
          <w:numId w:val="9"/>
        </w:numPr>
      </w:pPr>
      <w:r>
        <w:t>For the personal pronoun ‘I’. For example: Yesterday, I went to the zoo. (The capital letter has been used the for the word ‘I’).</w:t>
      </w:r>
    </w:p>
    <w:p w14:paraId="71776A4C" w14:textId="7C8A98EC" w:rsidR="00F235FE" w:rsidRDefault="00F235FE" w:rsidP="00F235FE">
      <w:pPr>
        <w:pStyle w:val="ParagraphStyle"/>
        <w:numPr>
          <w:ilvl w:val="0"/>
          <w:numId w:val="9"/>
        </w:numPr>
      </w:pPr>
      <w:r w:rsidRPr="00186FBD">
        <w:t>For proper nouns (specific names of people, places and things)</w:t>
      </w:r>
      <w:r>
        <w:t xml:space="preserve">. For example: </w:t>
      </w:r>
      <w:r w:rsidRPr="00186FBD">
        <w:t>Rashid went to Paris in April</w:t>
      </w:r>
      <w:r>
        <w:t>. (The words Rashid, Paris and April all have capital letters at the beginning).</w:t>
      </w:r>
    </w:p>
    <w:p w14:paraId="311839BB" w14:textId="6F002582" w:rsidR="00F235FE" w:rsidRDefault="00F235FE" w:rsidP="00F235FE">
      <w:pPr>
        <w:pStyle w:val="SlideTitles"/>
      </w:pPr>
      <w:r>
        <w:t xml:space="preserve">3 </w:t>
      </w:r>
      <w:r w:rsidR="00BA3F47">
        <w:t>of 15</w:t>
      </w:r>
      <w:r>
        <w:t xml:space="preserve"> – Full stops</w:t>
      </w:r>
    </w:p>
    <w:p w14:paraId="7155281F" w14:textId="0B2EA54A" w:rsidR="00F235FE" w:rsidRDefault="00F235FE" w:rsidP="00F235FE">
      <w:pPr>
        <w:pStyle w:val="ParagraphStyle"/>
        <w:rPr>
          <w:b/>
          <w:bCs/>
        </w:rPr>
      </w:pPr>
      <w:r w:rsidRPr="00F235FE">
        <w:t xml:space="preserve">The most common way that a full stop is used is to </w:t>
      </w:r>
      <w:r w:rsidRPr="00F235FE">
        <w:rPr>
          <w:b/>
          <w:bCs/>
        </w:rPr>
        <w:t>mark the end of a sentence.</w:t>
      </w:r>
    </w:p>
    <w:p w14:paraId="09E72CAD" w14:textId="77777777" w:rsidR="00F235FE" w:rsidRDefault="00F235FE" w:rsidP="00F235FE">
      <w:pPr>
        <w:pStyle w:val="ParagraphStyle"/>
      </w:pPr>
    </w:p>
    <w:p w14:paraId="1787C52D" w14:textId="260E33D5" w:rsidR="00F235FE" w:rsidRDefault="00F235FE" w:rsidP="00F235FE">
      <w:pPr>
        <w:pStyle w:val="ParagraphStyle"/>
      </w:pPr>
      <w:r w:rsidRPr="00F235FE">
        <w:t>The full stop marks the end of the sentence, unless a question mark or exclamation mark is being used instead.</w:t>
      </w:r>
    </w:p>
    <w:p w14:paraId="7BB098DF" w14:textId="77777777" w:rsidR="00F235FE" w:rsidRDefault="00F235FE" w:rsidP="00F235FE">
      <w:pPr>
        <w:pStyle w:val="ParagraphStyle"/>
      </w:pPr>
    </w:p>
    <w:p w14:paraId="65AB1653" w14:textId="40E59354" w:rsidR="00F235FE" w:rsidRDefault="00F235FE" w:rsidP="00F235FE">
      <w:pPr>
        <w:pStyle w:val="ParagraphStyle"/>
      </w:pPr>
      <w:r w:rsidRPr="00F235FE">
        <w:t xml:space="preserve">Sometimes a sentence is made up a of a single word, such as for a greeting or command. Even a </w:t>
      </w:r>
      <w:proofErr w:type="gramStart"/>
      <w:r w:rsidRPr="00F235FE">
        <w:t>one word</w:t>
      </w:r>
      <w:proofErr w:type="gramEnd"/>
      <w:r w:rsidRPr="00F235FE">
        <w:t xml:space="preserve"> sentence still needs a full stop at the end.</w:t>
      </w:r>
    </w:p>
    <w:p w14:paraId="4251E225" w14:textId="5A5D7D1B" w:rsidR="00F235FE" w:rsidRDefault="00F235FE" w:rsidP="00F235FE">
      <w:pPr>
        <w:pStyle w:val="ParagraphStyle"/>
      </w:pPr>
    </w:p>
    <w:p w14:paraId="4F956294" w14:textId="4ECA620C" w:rsidR="00F235FE" w:rsidRDefault="00F235FE" w:rsidP="00F235FE">
      <w:pPr>
        <w:pStyle w:val="ParagraphStyle"/>
      </w:pPr>
      <w:r>
        <w:t>Watch the following video:</w:t>
      </w:r>
    </w:p>
    <w:p w14:paraId="45203303" w14:textId="1217EA95" w:rsidR="00F235FE" w:rsidRDefault="00F137C8" w:rsidP="00F235FE">
      <w:pPr>
        <w:pStyle w:val="ParagraphStyle"/>
      </w:pPr>
      <w:hyperlink r:id="rId10" w:history="1">
        <w:proofErr w:type="spellStart"/>
        <w:r w:rsidR="00F235FE" w:rsidRPr="00F235FE">
          <w:rPr>
            <w:rStyle w:val="Hyperlink"/>
          </w:rPr>
          <w:t>Fullstops</w:t>
        </w:r>
        <w:proofErr w:type="spellEnd"/>
        <w:r w:rsidR="00F235FE" w:rsidRPr="00F235FE">
          <w:rPr>
            <w:rStyle w:val="Hyperlink"/>
          </w:rPr>
          <w:t xml:space="preserve"> 1</w:t>
        </w:r>
      </w:hyperlink>
    </w:p>
    <w:p w14:paraId="1443F652" w14:textId="2474D6E7" w:rsidR="00F235FE" w:rsidRDefault="00F235FE" w:rsidP="00F235FE">
      <w:pPr>
        <w:pStyle w:val="SlideTitles"/>
      </w:pPr>
      <w:r>
        <w:t xml:space="preserve">4 </w:t>
      </w:r>
      <w:r w:rsidR="00BA3F47">
        <w:t>of 15</w:t>
      </w:r>
      <w:r>
        <w:t xml:space="preserve"> – Full stops</w:t>
      </w:r>
    </w:p>
    <w:p w14:paraId="1CB6B671" w14:textId="0D65E20F" w:rsidR="00F235FE" w:rsidRDefault="00F235FE" w:rsidP="00F235FE">
      <w:pPr>
        <w:pStyle w:val="ParagraphStyle"/>
        <w:rPr>
          <w:b/>
          <w:bCs/>
        </w:rPr>
      </w:pPr>
      <w:r w:rsidRPr="00F235FE">
        <w:t xml:space="preserve">A full stop can also be used </w:t>
      </w:r>
      <w:r w:rsidRPr="00F235FE">
        <w:rPr>
          <w:b/>
          <w:bCs/>
        </w:rPr>
        <w:t>to indicate an abbreviation.</w:t>
      </w:r>
    </w:p>
    <w:p w14:paraId="4CD77038" w14:textId="77777777" w:rsidR="00F235FE" w:rsidRDefault="00F235FE" w:rsidP="00F235FE">
      <w:pPr>
        <w:pStyle w:val="ParagraphStyle"/>
      </w:pPr>
    </w:p>
    <w:p w14:paraId="7CCE81F0" w14:textId="6510B407" w:rsidR="00F235FE" w:rsidRDefault="00F235FE" w:rsidP="00F235FE">
      <w:pPr>
        <w:pStyle w:val="ParagraphStyle"/>
      </w:pPr>
      <w:r w:rsidRPr="00F235FE">
        <w:t>Not all abbreviations use full stops, so if you are not sure, double check.</w:t>
      </w:r>
    </w:p>
    <w:p w14:paraId="0ECD309B" w14:textId="77777777" w:rsidR="00F235FE" w:rsidRDefault="00F235FE" w:rsidP="00F235FE">
      <w:pPr>
        <w:pStyle w:val="ParagraphStyle"/>
      </w:pPr>
    </w:p>
    <w:p w14:paraId="0A7B3F21" w14:textId="7FF901F6" w:rsidR="00F235FE" w:rsidRDefault="00F235FE" w:rsidP="00F235FE">
      <w:pPr>
        <w:pStyle w:val="ParagraphStyle"/>
      </w:pPr>
      <w:r>
        <w:t>For example: 6 a.m. (The full stops are between the ‘a’ and ‘m’).</w:t>
      </w:r>
    </w:p>
    <w:p w14:paraId="17DCF22A" w14:textId="124300B7" w:rsidR="00F235FE" w:rsidRDefault="00F235FE" w:rsidP="00F235FE">
      <w:pPr>
        <w:pStyle w:val="ParagraphStyle"/>
      </w:pPr>
    </w:p>
    <w:p w14:paraId="2F7F1C96" w14:textId="53F13886" w:rsidR="00F235FE" w:rsidRDefault="00F235FE" w:rsidP="00F235FE">
      <w:pPr>
        <w:pStyle w:val="ParagraphStyle"/>
        <w:rPr>
          <w:b/>
          <w:bCs/>
        </w:rPr>
      </w:pPr>
      <w:r w:rsidRPr="00F235FE">
        <w:t xml:space="preserve">The final way that full stops are used is </w:t>
      </w:r>
      <w:r w:rsidRPr="00F235FE">
        <w:rPr>
          <w:b/>
          <w:bCs/>
        </w:rPr>
        <w:t>for ellipsis.</w:t>
      </w:r>
    </w:p>
    <w:p w14:paraId="68125D4B" w14:textId="239206AD" w:rsidR="00F235FE" w:rsidRDefault="00F235FE" w:rsidP="00F235FE">
      <w:pPr>
        <w:pStyle w:val="ParagraphStyle"/>
        <w:rPr>
          <w:b/>
          <w:bCs/>
        </w:rPr>
      </w:pPr>
    </w:p>
    <w:p w14:paraId="3416DB10" w14:textId="6B89A8A4" w:rsidR="00F235FE" w:rsidRDefault="00F235FE" w:rsidP="00F235FE">
      <w:pPr>
        <w:pStyle w:val="ParagraphStyle"/>
      </w:pPr>
      <w:r w:rsidRPr="00F235FE">
        <w:t>Ellipsis is when a sentence ends with three dots and is used to</w:t>
      </w:r>
      <w:r>
        <w:t xml:space="preserve"> do the following</w:t>
      </w:r>
      <w:r w:rsidRPr="00F235FE">
        <w:t>:</w:t>
      </w:r>
    </w:p>
    <w:p w14:paraId="1BB18FCE" w14:textId="1E11B04B" w:rsidR="00F235FE" w:rsidRDefault="00F235FE" w:rsidP="00F235FE">
      <w:pPr>
        <w:pStyle w:val="ParagraphStyle"/>
        <w:numPr>
          <w:ilvl w:val="0"/>
          <w:numId w:val="10"/>
        </w:numPr>
      </w:pPr>
      <w:r>
        <w:t>S</w:t>
      </w:r>
      <w:r w:rsidRPr="00F235FE">
        <w:t>how that only part of a text is being quoted</w:t>
      </w:r>
    </w:p>
    <w:p w14:paraId="0B1A2AF0" w14:textId="7DA6C6D9" w:rsidR="00F235FE" w:rsidRDefault="00F235FE" w:rsidP="00F235FE">
      <w:pPr>
        <w:pStyle w:val="ParagraphStyle"/>
        <w:numPr>
          <w:ilvl w:val="0"/>
          <w:numId w:val="10"/>
        </w:numPr>
      </w:pPr>
      <w:r>
        <w:t>C</w:t>
      </w:r>
      <w:r w:rsidRPr="00F235FE">
        <w:t>reate a pause for effect</w:t>
      </w:r>
    </w:p>
    <w:p w14:paraId="663D5100" w14:textId="402F9E1A" w:rsidR="00F235FE" w:rsidRDefault="00F235FE" w:rsidP="00F235FE">
      <w:pPr>
        <w:pStyle w:val="ParagraphStyle"/>
        <w:numPr>
          <w:ilvl w:val="0"/>
          <w:numId w:val="10"/>
        </w:numPr>
      </w:pPr>
      <w:r>
        <w:t>S</w:t>
      </w:r>
      <w:r w:rsidRPr="00F235FE">
        <w:t>how an unfinished thought</w:t>
      </w:r>
    </w:p>
    <w:p w14:paraId="728304BD" w14:textId="02F22F86" w:rsidR="00F235FE" w:rsidRDefault="00F235FE" w:rsidP="00F235FE">
      <w:pPr>
        <w:pStyle w:val="ParagraphStyle"/>
        <w:numPr>
          <w:ilvl w:val="0"/>
          <w:numId w:val="10"/>
        </w:numPr>
      </w:pPr>
      <w:r>
        <w:lastRenderedPageBreak/>
        <w:t>S</w:t>
      </w:r>
      <w:r w:rsidRPr="00F235FE">
        <w:t>how a trail off into silence</w:t>
      </w:r>
    </w:p>
    <w:p w14:paraId="6C88BCD5" w14:textId="77777777" w:rsidR="00F235FE" w:rsidRDefault="00F235FE" w:rsidP="00F235FE">
      <w:pPr>
        <w:pStyle w:val="ParagraphStyle"/>
      </w:pPr>
    </w:p>
    <w:p w14:paraId="2015E37A" w14:textId="5A7C45A5" w:rsidR="00F235FE" w:rsidRDefault="00F235FE" w:rsidP="00F235FE">
      <w:pPr>
        <w:pStyle w:val="ParagraphStyle"/>
      </w:pPr>
      <w:r>
        <w:t xml:space="preserve">For example: </w:t>
      </w:r>
    </w:p>
    <w:p w14:paraId="0033B390" w14:textId="4C2FD3C6" w:rsidR="00F235FE" w:rsidRDefault="00F235FE" w:rsidP="004B73A1">
      <w:pPr>
        <w:pStyle w:val="ParagraphStyle"/>
        <w:numPr>
          <w:ilvl w:val="0"/>
          <w:numId w:val="11"/>
        </w:numPr>
      </w:pPr>
      <w:r w:rsidRPr="00F235FE">
        <w:t>As Shakespeare said, “If music be the food of love …”</w:t>
      </w:r>
      <w:r>
        <w:t xml:space="preserve"> (</w:t>
      </w:r>
      <w:r w:rsidR="004B73A1">
        <w:t>The ellipsis is at the end).</w:t>
      </w:r>
    </w:p>
    <w:p w14:paraId="61DC3A54" w14:textId="28E6B992" w:rsidR="004B73A1" w:rsidRDefault="004B73A1" w:rsidP="004B73A1">
      <w:pPr>
        <w:pStyle w:val="ParagraphStyle"/>
        <w:numPr>
          <w:ilvl w:val="0"/>
          <w:numId w:val="11"/>
        </w:numPr>
      </w:pPr>
      <w:r w:rsidRPr="004B73A1">
        <w:t>You know how I feel about that ...</w:t>
      </w:r>
      <w:r w:rsidR="006D0DE8">
        <w:t xml:space="preserve"> </w:t>
      </w:r>
      <w:r>
        <w:t>(The ellipsis is at the end).</w:t>
      </w:r>
    </w:p>
    <w:p w14:paraId="5639DE3F" w14:textId="0DCA1ED5" w:rsidR="004B73A1" w:rsidRDefault="004B73A1" w:rsidP="004B73A1">
      <w:pPr>
        <w:pStyle w:val="SlideTitles"/>
      </w:pPr>
      <w:r>
        <w:t xml:space="preserve">5 </w:t>
      </w:r>
      <w:r w:rsidR="00BA3F47">
        <w:t>of 15</w:t>
      </w:r>
      <w:r>
        <w:t xml:space="preserve"> – Comma splices</w:t>
      </w:r>
    </w:p>
    <w:p w14:paraId="737EB1EA" w14:textId="499638F5" w:rsidR="004B73A1" w:rsidRDefault="004B73A1" w:rsidP="004B73A1">
      <w:pPr>
        <w:pStyle w:val="ParagraphStyle"/>
      </w:pPr>
      <w:r w:rsidRPr="004B73A1">
        <w:t>Sometimes we leave out a full stop and use a comma instead.</w:t>
      </w:r>
    </w:p>
    <w:p w14:paraId="2313E865" w14:textId="4DC738EB" w:rsidR="004B73A1" w:rsidRDefault="004B73A1" w:rsidP="004B73A1">
      <w:pPr>
        <w:pStyle w:val="ParagraphStyle"/>
      </w:pPr>
    </w:p>
    <w:p w14:paraId="6EDF5B1F" w14:textId="1FB0B85B" w:rsidR="004B73A1" w:rsidRDefault="004B73A1" w:rsidP="004B73A1">
      <w:pPr>
        <w:pStyle w:val="ParagraphStyle"/>
      </w:pPr>
      <w:r w:rsidRPr="004B73A1">
        <w:t>What should be two sentences are pushed together as one.</w:t>
      </w:r>
    </w:p>
    <w:p w14:paraId="599D4084" w14:textId="00C0F068" w:rsidR="004B73A1" w:rsidRDefault="004B73A1" w:rsidP="004B73A1">
      <w:pPr>
        <w:pStyle w:val="ParagraphStyle"/>
      </w:pPr>
    </w:p>
    <w:p w14:paraId="04D38134" w14:textId="7ABBF2BC" w:rsidR="004B73A1" w:rsidRDefault="004B73A1" w:rsidP="004B73A1">
      <w:pPr>
        <w:pStyle w:val="ParagraphStyle"/>
      </w:pPr>
      <w:r w:rsidRPr="004B73A1">
        <w:t>We call this error the comma splice.</w:t>
      </w:r>
    </w:p>
    <w:p w14:paraId="175C0605" w14:textId="405F9AB3" w:rsidR="004B73A1" w:rsidRDefault="004B73A1" w:rsidP="004B73A1">
      <w:pPr>
        <w:pStyle w:val="ParagraphStyle"/>
      </w:pPr>
    </w:p>
    <w:p w14:paraId="2EBE974D" w14:textId="61516B3D" w:rsidR="004B73A1" w:rsidRDefault="004B73A1" w:rsidP="004B73A1">
      <w:pPr>
        <w:pStyle w:val="ParagraphStyle"/>
      </w:pPr>
      <w:r>
        <w:t xml:space="preserve">An example of a comma slice: </w:t>
      </w:r>
      <w:r w:rsidRPr="004B73A1">
        <w:t>My father came down to make his breakfast, he is usually in a hurry in the morning.</w:t>
      </w:r>
      <w:r>
        <w:t xml:space="preserve"> (The comma is after the word ‘breakfast’.)</w:t>
      </w:r>
    </w:p>
    <w:p w14:paraId="0B8BF97A" w14:textId="13EE6988" w:rsidR="004B73A1" w:rsidRDefault="004B73A1" w:rsidP="004B73A1">
      <w:pPr>
        <w:pStyle w:val="ParagraphStyle"/>
      </w:pPr>
    </w:p>
    <w:p w14:paraId="3C534054" w14:textId="58185A1C" w:rsidR="004B73A1" w:rsidRDefault="004B73A1" w:rsidP="004B73A1">
      <w:pPr>
        <w:pStyle w:val="ParagraphStyle"/>
      </w:pPr>
      <w:r>
        <w:t xml:space="preserve">The correction is as follows: </w:t>
      </w:r>
      <w:r w:rsidRPr="004B73A1">
        <w:t>My father came down to make his breakfast. He is usually in a hurry in the morning.</w:t>
      </w:r>
      <w:r>
        <w:t xml:space="preserve"> (There is a full stop after the word ‘breakfast’.)</w:t>
      </w:r>
    </w:p>
    <w:p w14:paraId="3945C1FC" w14:textId="07191DF6" w:rsidR="004B73A1" w:rsidRDefault="004B73A1" w:rsidP="004B73A1">
      <w:pPr>
        <w:pStyle w:val="SlideTitles"/>
      </w:pPr>
      <w:r>
        <w:t xml:space="preserve">6 </w:t>
      </w:r>
      <w:r w:rsidR="00BA3F47">
        <w:t>of 15</w:t>
      </w:r>
      <w:r>
        <w:t xml:space="preserve"> – Question 1</w:t>
      </w:r>
    </w:p>
    <w:p w14:paraId="5E724BA1" w14:textId="07B54D4A" w:rsidR="007663E4" w:rsidRDefault="004B73A1" w:rsidP="007663E4">
      <w:pPr>
        <w:pStyle w:val="ParagraphStyle"/>
      </w:pPr>
      <w:r w:rsidRPr="004B73A1">
        <w:t xml:space="preserve">Where in a sentence is a full stop </w:t>
      </w:r>
      <w:r w:rsidR="007663E4" w:rsidRPr="004B73A1">
        <w:t>positioned?</w:t>
      </w:r>
      <w:r w:rsidR="007663E4">
        <w:t xml:space="preserve"> Choose the correct answer.</w:t>
      </w:r>
    </w:p>
    <w:p w14:paraId="1F9F7881" w14:textId="02966376" w:rsidR="004B73A1" w:rsidRDefault="004B73A1" w:rsidP="004B73A1">
      <w:pPr>
        <w:pStyle w:val="ParagraphStyle"/>
        <w:numPr>
          <w:ilvl w:val="0"/>
          <w:numId w:val="12"/>
        </w:numPr>
      </w:pPr>
      <w:r w:rsidRPr="004B73A1">
        <w:t>At the beginning of a sentence</w:t>
      </w:r>
    </w:p>
    <w:p w14:paraId="40983E8A" w14:textId="0EA1D9DF" w:rsidR="004B73A1" w:rsidRDefault="004B73A1" w:rsidP="004B73A1">
      <w:pPr>
        <w:pStyle w:val="ParagraphStyle"/>
        <w:numPr>
          <w:ilvl w:val="0"/>
          <w:numId w:val="12"/>
        </w:numPr>
      </w:pPr>
      <w:r w:rsidRPr="004B73A1">
        <w:t>In the middle of a sentence</w:t>
      </w:r>
    </w:p>
    <w:p w14:paraId="722FF0CA" w14:textId="7E18EA95" w:rsidR="004B73A1" w:rsidRDefault="004B73A1" w:rsidP="004B73A1">
      <w:pPr>
        <w:pStyle w:val="ParagraphStyle"/>
        <w:numPr>
          <w:ilvl w:val="0"/>
          <w:numId w:val="12"/>
        </w:numPr>
      </w:pPr>
      <w:r w:rsidRPr="004B73A1">
        <w:t>At the end of a sentence</w:t>
      </w:r>
    </w:p>
    <w:p w14:paraId="1CEC635F" w14:textId="33ACF620" w:rsidR="004B73A1" w:rsidRDefault="004B73A1" w:rsidP="004B73A1">
      <w:pPr>
        <w:pStyle w:val="ParagraphStyle"/>
      </w:pPr>
    </w:p>
    <w:p w14:paraId="0D6AEF76" w14:textId="635B20EA" w:rsidR="004B73A1" w:rsidRDefault="004B73A1" w:rsidP="004B73A1">
      <w:pPr>
        <w:pStyle w:val="ParagraphStyle"/>
      </w:pPr>
      <w:r>
        <w:t>The answer is C, at the end of a sentence.</w:t>
      </w:r>
    </w:p>
    <w:p w14:paraId="7B096913" w14:textId="153CA156" w:rsidR="004B73A1" w:rsidRDefault="004B73A1" w:rsidP="004B73A1">
      <w:pPr>
        <w:pStyle w:val="SlideTitles"/>
      </w:pPr>
      <w:r>
        <w:t xml:space="preserve">7 </w:t>
      </w:r>
      <w:r w:rsidR="00BA3F47">
        <w:t>of 15</w:t>
      </w:r>
      <w:r>
        <w:t xml:space="preserve"> – Question 2</w:t>
      </w:r>
    </w:p>
    <w:p w14:paraId="64C630DB" w14:textId="26618F4B" w:rsidR="004B73A1" w:rsidRDefault="004B73A1" w:rsidP="004B73A1">
      <w:pPr>
        <w:pStyle w:val="ParagraphStyle"/>
      </w:pPr>
      <w:r w:rsidRPr="004B73A1">
        <w:t>How are full stops being used in this sentence</w:t>
      </w:r>
      <w:r>
        <w:t xml:space="preserve">? </w:t>
      </w:r>
    </w:p>
    <w:p w14:paraId="4B1E9E06" w14:textId="77777777" w:rsidR="007663E4" w:rsidRDefault="007663E4" w:rsidP="004B73A1">
      <w:pPr>
        <w:pStyle w:val="ParagraphStyle"/>
      </w:pPr>
    </w:p>
    <w:p w14:paraId="4154397C" w14:textId="51C34443" w:rsidR="004B73A1" w:rsidRDefault="004B73A1" w:rsidP="004B73A1">
      <w:pPr>
        <w:pStyle w:val="ParagraphStyle"/>
      </w:pPr>
      <w:r w:rsidRPr="004B73A1">
        <w:t>I set my alarm for 7 a.m. but went back to sleep.</w:t>
      </w:r>
    </w:p>
    <w:p w14:paraId="1B49DC47" w14:textId="07C2FA6E" w:rsidR="004B73A1" w:rsidRDefault="004B73A1" w:rsidP="004B73A1">
      <w:pPr>
        <w:pStyle w:val="ParagraphStyle"/>
      </w:pPr>
      <w:r>
        <w:t>The sentence with full stops indicated reads: I set my alarm for 7 a (full stop) m (full stop) but went back to sleep (full stop).</w:t>
      </w:r>
    </w:p>
    <w:p w14:paraId="5E0DFAB1" w14:textId="595742FF" w:rsidR="007663E4" w:rsidRDefault="007663E4" w:rsidP="004B73A1">
      <w:pPr>
        <w:pStyle w:val="ParagraphStyle"/>
      </w:pPr>
    </w:p>
    <w:p w14:paraId="03B223A8" w14:textId="2DAEF5E7" w:rsidR="007663E4" w:rsidRDefault="2B336CFB" w:rsidP="004B73A1">
      <w:pPr>
        <w:pStyle w:val="ParagraphStyle"/>
      </w:pPr>
      <w:r>
        <w:t>Choose how full stops are being used in this sentence from the following:</w:t>
      </w:r>
    </w:p>
    <w:p w14:paraId="0577E6AA" w14:textId="3AAEF7B2" w:rsidR="004B73A1" w:rsidRDefault="004B73A1" w:rsidP="004B73A1">
      <w:pPr>
        <w:pStyle w:val="ParagraphStyle"/>
        <w:numPr>
          <w:ilvl w:val="0"/>
          <w:numId w:val="13"/>
        </w:numPr>
      </w:pPr>
      <w:r w:rsidRPr="004B73A1">
        <w:t>To mark the end of the sentence</w:t>
      </w:r>
    </w:p>
    <w:p w14:paraId="656142B3" w14:textId="7DA392D9" w:rsidR="004B73A1" w:rsidRDefault="004B73A1" w:rsidP="004B73A1">
      <w:pPr>
        <w:pStyle w:val="ParagraphStyle"/>
        <w:numPr>
          <w:ilvl w:val="0"/>
          <w:numId w:val="13"/>
        </w:numPr>
      </w:pPr>
      <w:r w:rsidRPr="004B73A1">
        <w:t>To indicate an abbreviation</w:t>
      </w:r>
    </w:p>
    <w:p w14:paraId="074587FF" w14:textId="145EE071" w:rsidR="004B73A1" w:rsidRDefault="004B73A1" w:rsidP="004B73A1">
      <w:pPr>
        <w:pStyle w:val="ParagraphStyle"/>
        <w:numPr>
          <w:ilvl w:val="0"/>
          <w:numId w:val="13"/>
        </w:numPr>
      </w:pPr>
      <w:r w:rsidRPr="004B73A1">
        <w:t>For ellipsis</w:t>
      </w:r>
    </w:p>
    <w:p w14:paraId="6B9C8ADE" w14:textId="024B9C58" w:rsidR="004B73A1" w:rsidRDefault="004B73A1" w:rsidP="004B73A1">
      <w:pPr>
        <w:pStyle w:val="ParagraphStyle"/>
      </w:pPr>
    </w:p>
    <w:p w14:paraId="29B99823" w14:textId="519D17DB" w:rsidR="004B73A1" w:rsidRDefault="004B73A1" w:rsidP="004B73A1">
      <w:pPr>
        <w:pStyle w:val="ParagraphStyle"/>
      </w:pPr>
      <w:r>
        <w:t>The correct answers are A and B, to mark the end of the sentence and to indicate and abbreviation.</w:t>
      </w:r>
    </w:p>
    <w:p w14:paraId="12A9062D" w14:textId="5085309D" w:rsidR="004B73A1" w:rsidRDefault="004B73A1" w:rsidP="004B73A1">
      <w:pPr>
        <w:pStyle w:val="SlideTitles"/>
      </w:pPr>
      <w:r>
        <w:t xml:space="preserve">8 </w:t>
      </w:r>
      <w:r w:rsidR="00BA3F47">
        <w:t>of 15</w:t>
      </w:r>
      <w:r>
        <w:t xml:space="preserve"> – Question 3</w:t>
      </w:r>
    </w:p>
    <w:p w14:paraId="145C94F0" w14:textId="70A1244B" w:rsidR="004B73A1" w:rsidRDefault="004B73A1" w:rsidP="004B73A1">
      <w:pPr>
        <w:pStyle w:val="ParagraphStyle"/>
      </w:pPr>
      <w:r w:rsidRPr="004B73A1">
        <w:t>Which words in this sentence require capital letters?</w:t>
      </w:r>
      <w:r>
        <w:t xml:space="preserve"> </w:t>
      </w:r>
    </w:p>
    <w:p w14:paraId="22F75481" w14:textId="057192C9" w:rsidR="004B73A1" w:rsidRDefault="004B73A1" w:rsidP="004B73A1">
      <w:pPr>
        <w:pStyle w:val="ParagraphStyle"/>
      </w:pPr>
    </w:p>
    <w:p w14:paraId="7118EC27" w14:textId="6AEB2C1F" w:rsidR="004B73A1" w:rsidRDefault="004B73A1" w:rsidP="004B73A1">
      <w:pPr>
        <w:pStyle w:val="ParagraphStyle"/>
      </w:pPr>
      <w:r w:rsidRPr="004B73A1">
        <w:t xml:space="preserve">tomorrow, jane and </w:t>
      </w:r>
      <w:proofErr w:type="spellStart"/>
      <w:r w:rsidRPr="004B73A1">
        <w:t>i</w:t>
      </w:r>
      <w:proofErr w:type="spellEnd"/>
      <w:r w:rsidRPr="004B73A1">
        <w:t xml:space="preserve"> are going to </w:t>
      </w:r>
      <w:proofErr w:type="spellStart"/>
      <w:r w:rsidRPr="004B73A1">
        <w:t>london</w:t>
      </w:r>
      <w:proofErr w:type="spellEnd"/>
      <w:r w:rsidRPr="004B73A1">
        <w:t>.</w:t>
      </w:r>
      <w:r w:rsidR="001D2A80">
        <w:t xml:space="preserve"> </w:t>
      </w:r>
    </w:p>
    <w:p w14:paraId="5B0880F2" w14:textId="70FA4276" w:rsidR="001D2A80" w:rsidRDefault="001D2A80" w:rsidP="004B73A1">
      <w:pPr>
        <w:pStyle w:val="ParagraphStyle"/>
      </w:pPr>
      <w:r>
        <w:t xml:space="preserve">The sentence has no capital letters and reads with punctuation as follows: tomorrow (comma) jane and I are going to </w:t>
      </w:r>
      <w:proofErr w:type="spellStart"/>
      <w:r>
        <w:t>london</w:t>
      </w:r>
      <w:proofErr w:type="spellEnd"/>
      <w:r>
        <w:t xml:space="preserve"> (full stop).</w:t>
      </w:r>
    </w:p>
    <w:p w14:paraId="3EFE4581" w14:textId="4C7AEDB9" w:rsidR="007663E4" w:rsidRDefault="007663E4" w:rsidP="004B73A1">
      <w:pPr>
        <w:pStyle w:val="ParagraphStyle"/>
      </w:pPr>
    </w:p>
    <w:p w14:paraId="4BD49464" w14:textId="6AE4205E" w:rsidR="007663E4" w:rsidRDefault="2B336CFB" w:rsidP="004B73A1">
      <w:pPr>
        <w:pStyle w:val="ParagraphStyle"/>
      </w:pPr>
      <w:r>
        <w:t>Choose the words that require capital letters from the following:</w:t>
      </w:r>
    </w:p>
    <w:p w14:paraId="245AB1A3" w14:textId="09EA84F6" w:rsidR="001D2A80" w:rsidRDefault="001D2A80" w:rsidP="001D2A80">
      <w:pPr>
        <w:pStyle w:val="ParagraphStyle"/>
        <w:numPr>
          <w:ilvl w:val="0"/>
          <w:numId w:val="14"/>
        </w:numPr>
      </w:pPr>
      <w:r>
        <w:t>Tomorrow</w:t>
      </w:r>
    </w:p>
    <w:p w14:paraId="04FB879F" w14:textId="24D4C6DD" w:rsidR="001D2A80" w:rsidRDefault="001D2A80" w:rsidP="001D2A80">
      <w:pPr>
        <w:pStyle w:val="ParagraphStyle"/>
        <w:numPr>
          <w:ilvl w:val="0"/>
          <w:numId w:val="14"/>
        </w:numPr>
      </w:pPr>
      <w:r>
        <w:lastRenderedPageBreak/>
        <w:t xml:space="preserve">Jane </w:t>
      </w:r>
    </w:p>
    <w:p w14:paraId="7E516636" w14:textId="2FD076CE" w:rsidR="001D2A80" w:rsidRDefault="001D2A80" w:rsidP="001D2A80">
      <w:pPr>
        <w:pStyle w:val="ParagraphStyle"/>
        <w:numPr>
          <w:ilvl w:val="0"/>
          <w:numId w:val="14"/>
        </w:numPr>
      </w:pPr>
      <w:r>
        <w:t>and</w:t>
      </w:r>
    </w:p>
    <w:p w14:paraId="6B6A9925" w14:textId="60E93A2C" w:rsidR="001D2A80" w:rsidRDefault="001D2A80" w:rsidP="001D2A80">
      <w:pPr>
        <w:pStyle w:val="ParagraphStyle"/>
        <w:numPr>
          <w:ilvl w:val="0"/>
          <w:numId w:val="14"/>
        </w:numPr>
      </w:pPr>
      <w:r>
        <w:t>I</w:t>
      </w:r>
    </w:p>
    <w:p w14:paraId="6E698B9D" w14:textId="1706A8DE" w:rsidR="001D2A80" w:rsidRDefault="001D2A80" w:rsidP="001D2A80">
      <w:pPr>
        <w:pStyle w:val="ParagraphStyle"/>
        <w:numPr>
          <w:ilvl w:val="0"/>
          <w:numId w:val="14"/>
        </w:numPr>
      </w:pPr>
      <w:r>
        <w:t>are</w:t>
      </w:r>
    </w:p>
    <w:p w14:paraId="75890A9C" w14:textId="6388CFBB" w:rsidR="001D2A80" w:rsidRDefault="001D2A80" w:rsidP="001D2A80">
      <w:pPr>
        <w:pStyle w:val="ParagraphStyle"/>
        <w:numPr>
          <w:ilvl w:val="0"/>
          <w:numId w:val="14"/>
        </w:numPr>
      </w:pPr>
      <w:r>
        <w:t>going</w:t>
      </w:r>
    </w:p>
    <w:p w14:paraId="12962715" w14:textId="7E6B4957" w:rsidR="001D2A80" w:rsidRDefault="001D2A80" w:rsidP="001D2A80">
      <w:pPr>
        <w:pStyle w:val="ParagraphStyle"/>
        <w:numPr>
          <w:ilvl w:val="0"/>
          <w:numId w:val="14"/>
        </w:numPr>
      </w:pPr>
      <w:r>
        <w:t xml:space="preserve">to </w:t>
      </w:r>
    </w:p>
    <w:p w14:paraId="74E991F4" w14:textId="147B3A5E" w:rsidR="001D2A80" w:rsidRDefault="001D2A80" w:rsidP="001D2A80">
      <w:pPr>
        <w:pStyle w:val="ParagraphStyle"/>
        <w:numPr>
          <w:ilvl w:val="0"/>
          <w:numId w:val="14"/>
        </w:numPr>
      </w:pPr>
      <w:r>
        <w:t>London</w:t>
      </w:r>
    </w:p>
    <w:p w14:paraId="567AECB5" w14:textId="44D7BD50" w:rsidR="001D2A80" w:rsidRDefault="001D2A80" w:rsidP="001D2A80">
      <w:pPr>
        <w:pStyle w:val="ParagraphStyle"/>
      </w:pPr>
    </w:p>
    <w:p w14:paraId="23866C92" w14:textId="4B774674" w:rsidR="001D2A80" w:rsidRDefault="001D2A80" w:rsidP="001D2A80">
      <w:pPr>
        <w:pStyle w:val="ParagraphStyle"/>
      </w:pPr>
      <w:r>
        <w:t>The correct answers are A, B, D and H, Tomorrow, Jane, I and London.</w:t>
      </w:r>
      <w:r w:rsidR="007663E4">
        <w:t xml:space="preserve"> </w:t>
      </w:r>
    </w:p>
    <w:p w14:paraId="0F3E9AAF" w14:textId="3E5C885F" w:rsidR="001D2A80" w:rsidRDefault="001D2A80" w:rsidP="001D2A80">
      <w:pPr>
        <w:pStyle w:val="SlideTitles"/>
      </w:pPr>
      <w:r>
        <w:t xml:space="preserve">9 </w:t>
      </w:r>
      <w:r w:rsidR="00BA3F47">
        <w:t>of 15</w:t>
      </w:r>
      <w:r>
        <w:t xml:space="preserve"> – Question 4</w:t>
      </w:r>
    </w:p>
    <w:p w14:paraId="582940FD" w14:textId="79F662DB" w:rsidR="001D2A80" w:rsidRDefault="001D2A80" w:rsidP="001D2A80">
      <w:pPr>
        <w:pStyle w:val="ParagraphStyle"/>
      </w:pPr>
      <w:r w:rsidRPr="001D2A80">
        <w:t>How are full stops being used in this sentence?</w:t>
      </w:r>
      <w:r>
        <w:t xml:space="preserve"> </w:t>
      </w:r>
    </w:p>
    <w:p w14:paraId="22DB512B" w14:textId="52C5AD38" w:rsidR="001D2A80" w:rsidRDefault="001D2A80" w:rsidP="001D2A80">
      <w:pPr>
        <w:pStyle w:val="ParagraphStyle"/>
      </w:pPr>
    </w:p>
    <w:p w14:paraId="04932BF1" w14:textId="7552DFE8" w:rsidR="001D2A80" w:rsidRDefault="001D2A80" w:rsidP="001D2A80">
      <w:pPr>
        <w:pStyle w:val="ParagraphStyle"/>
      </w:pPr>
      <w:r w:rsidRPr="001D2A80">
        <w:t>The brochure states, “The atmosphere is tranquil... and you cannot hear the trains.”</w:t>
      </w:r>
    </w:p>
    <w:p w14:paraId="0DD24860" w14:textId="7C3B56A1" w:rsidR="001D2A80" w:rsidRDefault="001D2A80" w:rsidP="001D2A80">
      <w:pPr>
        <w:pStyle w:val="ParagraphStyle"/>
      </w:pPr>
      <w:r>
        <w:t>The sentence reads with punctuation as follows: The brochure states (comma, quotation mark) the atmosphere is tranquil (three dots) and you cannot hear the trains (full stop, quotation mark).</w:t>
      </w:r>
    </w:p>
    <w:p w14:paraId="65769554" w14:textId="77777777" w:rsidR="007663E4" w:rsidRDefault="007663E4" w:rsidP="001D2A80">
      <w:pPr>
        <w:pStyle w:val="ParagraphStyle"/>
      </w:pPr>
    </w:p>
    <w:p w14:paraId="11F8A71A" w14:textId="6EEE3E9A" w:rsidR="2B336CFB" w:rsidRDefault="2B336CFB" w:rsidP="2B336CFB">
      <w:pPr>
        <w:pStyle w:val="ParagraphStyle"/>
      </w:pPr>
      <w:r>
        <w:t>Choose the options that show how full stops are being used from the following:</w:t>
      </w:r>
    </w:p>
    <w:p w14:paraId="552AC3D6" w14:textId="08EB9740" w:rsidR="001D2A80" w:rsidRDefault="001D2A80" w:rsidP="001D2A80">
      <w:pPr>
        <w:pStyle w:val="ParagraphStyle"/>
        <w:numPr>
          <w:ilvl w:val="0"/>
          <w:numId w:val="15"/>
        </w:numPr>
      </w:pPr>
      <w:r w:rsidRPr="001D2A80">
        <w:t>To mark the end of the sentence</w:t>
      </w:r>
    </w:p>
    <w:p w14:paraId="51161ADC" w14:textId="17D542EC" w:rsidR="001D2A80" w:rsidRDefault="001D2A80" w:rsidP="001D2A80">
      <w:pPr>
        <w:pStyle w:val="ParagraphStyle"/>
        <w:numPr>
          <w:ilvl w:val="0"/>
          <w:numId w:val="15"/>
        </w:numPr>
      </w:pPr>
      <w:r w:rsidRPr="001D2A80">
        <w:t>To indicate an abbreviation</w:t>
      </w:r>
    </w:p>
    <w:p w14:paraId="6B750909" w14:textId="6DABDA30" w:rsidR="001D2A80" w:rsidRDefault="001D2A80" w:rsidP="001D2A80">
      <w:pPr>
        <w:pStyle w:val="ParagraphStyle"/>
        <w:numPr>
          <w:ilvl w:val="0"/>
          <w:numId w:val="15"/>
        </w:numPr>
      </w:pPr>
      <w:r w:rsidRPr="001D2A80">
        <w:t>For ellipsis</w:t>
      </w:r>
    </w:p>
    <w:p w14:paraId="2C8E7192" w14:textId="77777777" w:rsidR="004B73A1" w:rsidRDefault="004B73A1" w:rsidP="004B73A1">
      <w:pPr>
        <w:pStyle w:val="ParagraphStyle"/>
      </w:pPr>
    </w:p>
    <w:p w14:paraId="50A43FE3" w14:textId="70E11D26" w:rsidR="004B73A1" w:rsidRDefault="001D2A80" w:rsidP="004B73A1">
      <w:pPr>
        <w:pStyle w:val="ParagraphStyle"/>
      </w:pPr>
      <w:r>
        <w:t xml:space="preserve">The answers are A and C, to mark the end of a sentence and for ellipsis. </w:t>
      </w:r>
    </w:p>
    <w:p w14:paraId="07282BE0" w14:textId="359DB2E4" w:rsidR="001D2A80" w:rsidRDefault="001D2A80" w:rsidP="001D2A80">
      <w:pPr>
        <w:pStyle w:val="SlideTitles"/>
      </w:pPr>
      <w:r>
        <w:t xml:space="preserve">10 </w:t>
      </w:r>
      <w:r w:rsidR="00BA3F47">
        <w:t>of 15</w:t>
      </w:r>
      <w:r>
        <w:t xml:space="preserve"> – Question 5</w:t>
      </w:r>
    </w:p>
    <w:p w14:paraId="49B561B5" w14:textId="5688D389" w:rsidR="001D2A80" w:rsidRDefault="001D2A80" w:rsidP="001D2A80">
      <w:pPr>
        <w:pStyle w:val="ParagraphStyle"/>
      </w:pPr>
      <w:r w:rsidRPr="001D2A80">
        <w:t>What other punctuation marks can be used at the end of a sentence, instead of a full stop?</w:t>
      </w:r>
      <w:r>
        <w:t xml:space="preserve"> Choose all that apply.</w:t>
      </w:r>
    </w:p>
    <w:p w14:paraId="5A2801F0" w14:textId="31F2D416" w:rsidR="001D2A80" w:rsidRDefault="001D2A80" w:rsidP="001D2A80">
      <w:pPr>
        <w:pStyle w:val="ParagraphStyle"/>
        <w:numPr>
          <w:ilvl w:val="0"/>
          <w:numId w:val="16"/>
        </w:numPr>
      </w:pPr>
      <w:r>
        <w:t>Question mark</w:t>
      </w:r>
    </w:p>
    <w:p w14:paraId="4BBF1A52" w14:textId="5BFB2E38" w:rsidR="001D2A80" w:rsidRDefault="001D2A80" w:rsidP="001D2A80">
      <w:pPr>
        <w:pStyle w:val="ParagraphStyle"/>
        <w:numPr>
          <w:ilvl w:val="0"/>
          <w:numId w:val="16"/>
        </w:numPr>
      </w:pPr>
      <w:r>
        <w:t>Colon</w:t>
      </w:r>
    </w:p>
    <w:p w14:paraId="1EB53745" w14:textId="0ED2653F" w:rsidR="001D2A80" w:rsidRDefault="001D2A80" w:rsidP="001D2A80">
      <w:pPr>
        <w:pStyle w:val="ParagraphStyle"/>
        <w:numPr>
          <w:ilvl w:val="0"/>
          <w:numId w:val="16"/>
        </w:numPr>
      </w:pPr>
      <w:r>
        <w:t>Hyphen</w:t>
      </w:r>
    </w:p>
    <w:p w14:paraId="6550E400" w14:textId="534EC123" w:rsidR="001D2A80" w:rsidRDefault="001D2A80" w:rsidP="001D2A80">
      <w:pPr>
        <w:pStyle w:val="ParagraphStyle"/>
        <w:numPr>
          <w:ilvl w:val="0"/>
          <w:numId w:val="16"/>
        </w:numPr>
      </w:pPr>
      <w:r>
        <w:t>Exclamation mark</w:t>
      </w:r>
    </w:p>
    <w:p w14:paraId="0F543F86" w14:textId="2572CA38" w:rsidR="001D2A80" w:rsidRDefault="001D2A80" w:rsidP="001D2A80">
      <w:pPr>
        <w:pStyle w:val="ParagraphStyle"/>
        <w:numPr>
          <w:ilvl w:val="0"/>
          <w:numId w:val="16"/>
        </w:numPr>
      </w:pPr>
      <w:r>
        <w:t>Semi-colon</w:t>
      </w:r>
    </w:p>
    <w:p w14:paraId="3FC49F2C" w14:textId="751B2E7D" w:rsidR="001D2A80" w:rsidRDefault="001D2A80" w:rsidP="001D2A80">
      <w:pPr>
        <w:pStyle w:val="ParagraphStyle"/>
      </w:pPr>
    </w:p>
    <w:p w14:paraId="2ED36F4B" w14:textId="60408A6B" w:rsidR="001D2A80" w:rsidRDefault="001D2A80" w:rsidP="001D2A80">
      <w:pPr>
        <w:pStyle w:val="ParagraphStyle"/>
      </w:pPr>
      <w:r>
        <w:t>The answers are A and D, question mark and exclamation mark.</w:t>
      </w:r>
    </w:p>
    <w:p w14:paraId="44E3A385" w14:textId="4547D33F" w:rsidR="001D2A80" w:rsidRDefault="001D2A80" w:rsidP="001D2A80">
      <w:pPr>
        <w:pStyle w:val="SlideTitles"/>
      </w:pPr>
      <w:r>
        <w:t xml:space="preserve">11 </w:t>
      </w:r>
      <w:r w:rsidR="00BA3F47">
        <w:t>of 15</w:t>
      </w:r>
      <w:r>
        <w:t xml:space="preserve"> – Question 6</w:t>
      </w:r>
    </w:p>
    <w:p w14:paraId="2836F9D2" w14:textId="0A008BE8" w:rsidR="001D2A80" w:rsidRDefault="2B336CFB" w:rsidP="001D2A80">
      <w:pPr>
        <w:pStyle w:val="ParagraphStyle"/>
      </w:pPr>
      <w:r>
        <w:t xml:space="preserve">Put the following words in order to make a sentence. The capital letter and full stop is stated to help you. </w:t>
      </w:r>
    </w:p>
    <w:p w14:paraId="5B9D61F5" w14:textId="4C140728" w:rsidR="001D2A80" w:rsidRDefault="001D2A80" w:rsidP="0032291F">
      <w:pPr>
        <w:pStyle w:val="ParagraphStyle"/>
        <w:numPr>
          <w:ilvl w:val="0"/>
          <w:numId w:val="18"/>
        </w:numPr>
      </w:pPr>
      <w:r>
        <w:t>tomorrow (full stop).</w:t>
      </w:r>
    </w:p>
    <w:p w14:paraId="37636924" w14:textId="357658D3" w:rsidR="001D2A80" w:rsidRDefault="001D2A80" w:rsidP="0032291F">
      <w:pPr>
        <w:pStyle w:val="ParagraphStyle"/>
        <w:numPr>
          <w:ilvl w:val="0"/>
          <w:numId w:val="18"/>
        </w:numPr>
      </w:pPr>
      <w:r>
        <w:t>Is</w:t>
      </w:r>
    </w:p>
    <w:p w14:paraId="573A2F69" w14:textId="1976C963" w:rsidR="001D2A80" w:rsidRDefault="001D2A80" w:rsidP="0032291F">
      <w:pPr>
        <w:pStyle w:val="ParagraphStyle"/>
        <w:numPr>
          <w:ilvl w:val="0"/>
          <w:numId w:val="18"/>
        </w:numPr>
      </w:pPr>
      <w:r>
        <w:t>birthday</w:t>
      </w:r>
    </w:p>
    <w:p w14:paraId="391C9DD0" w14:textId="2E0A2403" w:rsidR="001D2A80" w:rsidRDefault="001D2A80" w:rsidP="0032291F">
      <w:pPr>
        <w:pStyle w:val="ParagraphStyle"/>
        <w:numPr>
          <w:ilvl w:val="0"/>
          <w:numId w:val="18"/>
        </w:numPr>
      </w:pPr>
      <w:r>
        <w:t>It (capital letter at the beginning)</w:t>
      </w:r>
    </w:p>
    <w:p w14:paraId="5614498D" w14:textId="7BC1700B" w:rsidR="001D2A80" w:rsidRDefault="001D2A80" w:rsidP="0032291F">
      <w:pPr>
        <w:pStyle w:val="ParagraphStyle"/>
        <w:numPr>
          <w:ilvl w:val="0"/>
          <w:numId w:val="18"/>
        </w:numPr>
      </w:pPr>
      <w:r>
        <w:t>My</w:t>
      </w:r>
    </w:p>
    <w:p w14:paraId="3422BF72" w14:textId="46F45227" w:rsidR="001D2A80" w:rsidRDefault="001D2A80" w:rsidP="001D2A80">
      <w:pPr>
        <w:pStyle w:val="ParagraphStyle"/>
      </w:pPr>
    </w:p>
    <w:p w14:paraId="228036F2" w14:textId="1E637417" w:rsidR="0032291F" w:rsidRDefault="001D2A80" w:rsidP="0032291F">
      <w:pPr>
        <w:pStyle w:val="ParagraphStyle"/>
      </w:pPr>
      <w:r>
        <w:t>The co</w:t>
      </w:r>
      <w:r w:rsidR="0032291F">
        <w:t>rrect sentence is as follows: It is my birthday tomorrow. The word ‘it’ has a capital letter and the word ‘tomorrow’ has a full stop at the end.</w:t>
      </w:r>
    </w:p>
    <w:p w14:paraId="281E18A9" w14:textId="1AE7B88E" w:rsidR="001D2A80" w:rsidRDefault="0032291F" w:rsidP="0032291F">
      <w:pPr>
        <w:pStyle w:val="SlideTitles"/>
      </w:pPr>
      <w:r>
        <w:t xml:space="preserve">12 </w:t>
      </w:r>
      <w:r w:rsidR="00BA3F47">
        <w:t>of 15</w:t>
      </w:r>
      <w:r>
        <w:t xml:space="preserve"> – Question 7</w:t>
      </w:r>
    </w:p>
    <w:p w14:paraId="44F9BEFD" w14:textId="4819913D" w:rsidR="0032291F" w:rsidRDefault="0032291F" w:rsidP="0032291F">
      <w:pPr>
        <w:pStyle w:val="ParagraphStyle"/>
      </w:pPr>
      <w:r>
        <w:t>Put the following words in order to make a sentence. The capital letter and full stop is stated to help you.</w:t>
      </w:r>
    </w:p>
    <w:p w14:paraId="17E5AA67" w14:textId="4BFCA1B0" w:rsidR="0032291F" w:rsidRDefault="0032291F" w:rsidP="0032291F">
      <w:pPr>
        <w:pStyle w:val="ParagraphStyle"/>
        <w:numPr>
          <w:ilvl w:val="0"/>
          <w:numId w:val="20"/>
        </w:numPr>
      </w:pPr>
      <w:r>
        <w:t>country</w:t>
      </w:r>
    </w:p>
    <w:p w14:paraId="30EC6FE0" w14:textId="141DD8BB" w:rsidR="0032291F" w:rsidRDefault="0032291F" w:rsidP="0032291F">
      <w:pPr>
        <w:pStyle w:val="ParagraphStyle"/>
        <w:numPr>
          <w:ilvl w:val="0"/>
          <w:numId w:val="20"/>
        </w:numPr>
      </w:pPr>
      <w:r>
        <w:t>favourite</w:t>
      </w:r>
    </w:p>
    <w:p w14:paraId="6602CBC4" w14:textId="1F882032" w:rsidR="0032291F" w:rsidRDefault="0032291F" w:rsidP="0032291F">
      <w:pPr>
        <w:pStyle w:val="ParagraphStyle"/>
        <w:numPr>
          <w:ilvl w:val="0"/>
          <w:numId w:val="20"/>
        </w:numPr>
      </w:pPr>
      <w:r>
        <w:lastRenderedPageBreak/>
        <w:t>France. (Capital letter at the beginning and full stop at the end)</w:t>
      </w:r>
    </w:p>
    <w:p w14:paraId="285F2B28" w14:textId="7FA921CC" w:rsidR="0032291F" w:rsidRDefault="0032291F" w:rsidP="0032291F">
      <w:pPr>
        <w:pStyle w:val="ParagraphStyle"/>
        <w:numPr>
          <w:ilvl w:val="0"/>
          <w:numId w:val="20"/>
        </w:numPr>
      </w:pPr>
      <w:r>
        <w:t xml:space="preserve">is </w:t>
      </w:r>
    </w:p>
    <w:p w14:paraId="46E726DA" w14:textId="7D6ACCC4" w:rsidR="0032291F" w:rsidRDefault="0032291F" w:rsidP="0032291F">
      <w:pPr>
        <w:pStyle w:val="ParagraphStyle"/>
        <w:numPr>
          <w:ilvl w:val="0"/>
          <w:numId w:val="20"/>
        </w:numPr>
      </w:pPr>
      <w:r>
        <w:t>My (capital letter at the beginning)</w:t>
      </w:r>
    </w:p>
    <w:p w14:paraId="288A4FC7" w14:textId="5D23565D" w:rsidR="0032291F" w:rsidRDefault="0032291F" w:rsidP="0032291F">
      <w:pPr>
        <w:pStyle w:val="ParagraphStyle"/>
      </w:pPr>
    </w:p>
    <w:p w14:paraId="2FB51C28" w14:textId="5019B0A2" w:rsidR="0032291F" w:rsidRDefault="0032291F" w:rsidP="0032291F">
      <w:pPr>
        <w:pStyle w:val="ParagraphStyle"/>
      </w:pPr>
      <w:r>
        <w:t>The correct answer is as follows: My favourite country is France. The word ‘my’ has a capital letter and the word ‘France’ has a full stop at the end.</w:t>
      </w:r>
    </w:p>
    <w:p w14:paraId="049A1B09" w14:textId="7DF7CCE4" w:rsidR="0032291F" w:rsidRDefault="0032291F" w:rsidP="0032291F">
      <w:pPr>
        <w:pStyle w:val="SlideTitles"/>
      </w:pPr>
      <w:r>
        <w:t xml:space="preserve">13 </w:t>
      </w:r>
      <w:r w:rsidR="00BA3F47">
        <w:t>of 15</w:t>
      </w:r>
      <w:r>
        <w:t xml:space="preserve"> – Question 8 </w:t>
      </w:r>
    </w:p>
    <w:p w14:paraId="6AEE3EDA" w14:textId="5CFAED75" w:rsidR="0032291F" w:rsidRDefault="0032291F" w:rsidP="0032291F">
      <w:pPr>
        <w:pStyle w:val="ParagraphStyle"/>
      </w:pPr>
      <w:r w:rsidRPr="0032291F">
        <w:t>Read the following example of a comma splice. What should be two sentences have been pushed together as one.</w:t>
      </w:r>
    </w:p>
    <w:p w14:paraId="4054E074" w14:textId="41E2968E" w:rsidR="0032291F" w:rsidRDefault="0032291F" w:rsidP="0032291F">
      <w:pPr>
        <w:pStyle w:val="ParagraphStyle"/>
      </w:pPr>
      <w:r w:rsidRPr="0032291F">
        <w:t>Select the word that should be followed by a full stop instead of a comma.</w:t>
      </w:r>
    </w:p>
    <w:p w14:paraId="2CB6AE1D" w14:textId="774250EB" w:rsidR="0032291F" w:rsidRDefault="0032291F" w:rsidP="0032291F">
      <w:pPr>
        <w:pStyle w:val="ParagraphStyle"/>
      </w:pPr>
    </w:p>
    <w:p w14:paraId="46274507" w14:textId="2B2A15AD" w:rsidR="0032291F" w:rsidRDefault="0032291F" w:rsidP="0032291F">
      <w:pPr>
        <w:pStyle w:val="ParagraphStyle"/>
      </w:pPr>
      <w:r>
        <w:t>The sentence is: We have a dog, a cat, two gerbils, a hamster and a budgie, they all get on very well together.</w:t>
      </w:r>
    </w:p>
    <w:p w14:paraId="088E5A94" w14:textId="5835933D" w:rsidR="0032291F" w:rsidRDefault="0032291F" w:rsidP="0032291F">
      <w:pPr>
        <w:pStyle w:val="ParagraphStyle"/>
      </w:pPr>
    </w:p>
    <w:p w14:paraId="1A5E8333" w14:textId="1C66ECE3" w:rsidR="0032291F" w:rsidRDefault="0032291F" w:rsidP="0032291F">
      <w:pPr>
        <w:pStyle w:val="ParagraphStyle"/>
      </w:pPr>
      <w:r>
        <w:t>The sentence reads with the punctuation stated: We have a dog (comma) a cat (comma) two gerbils (comma) a hamster and a budgie (comma) they all get on very well together.</w:t>
      </w:r>
    </w:p>
    <w:p w14:paraId="339A8720" w14:textId="4A3E951D" w:rsidR="0032291F" w:rsidRDefault="0032291F" w:rsidP="0032291F">
      <w:pPr>
        <w:pStyle w:val="ParagraphStyle"/>
      </w:pPr>
    </w:p>
    <w:p w14:paraId="5DEB661B" w14:textId="6FFB587A" w:rsidR="0032291F" w:rsidRDefault="0032291F" w:rsidP="0032291F">
      <w:pPr>
        <w:pStyle w:val="ParagraphStyle"/>
      </w:pPr>
      <w:r>
        <w:t>Which of the words should be followed by a full stop instead of a comma?</w:t>
      </w:r>
    </w:p>
    <w:p w14:paraId="187E27F3" w14:textId="54554544" w:rsidR="0032291F" w:rsidRDefault="0032291F" w:rsidP="0032291F">
      <w:pPr>
        <w:pStyle w:val="ParagraphStyle"/>
        <w:numPr>
          <w:ilvl w:val="0"/>
          <w:numId w:val="22"/>
        </w:numPr>
      </w:pPr>
      <w:r>
        <w:t>Dog</w:t>
      </w:r>
    </w:p>
    <w:p w14:paraId="664F371D" w14:textId="41144FF8" w:rsidR="0032291F" w:rsidRDefault="0032291F" w:rsidP="0032291F">
      <w:pPr>
        <w:pStyle w:val="ParagraphStyle"/>
        <w:numPr>
          <w:ilvl w:val="0"/>
          <w:numId w:val="22"/>
        </w:numPr>
      </w:pPr>
      <w:r>
        <w:t>Cat</w:t>
      </w:r>
    </w:p>
    <w:p w14:paraId="434CB642" w14:textId="1F584EB9" w:rsidR="0032291F" w:rsidRDefault="0032291F" w:rsidP="0032291F">
      <w:pPr>
        <w:pStyle w:val="ParagraphStyle"/>
        <w:numPr>
          <w:ilvl w:val="0"/>
          <w:numId w:val="22"/>
        </w:numPr>
      </w:pPr>
      <w:r>
        <w:t>Gerbils</w:t>
      </w:r>
    </w:p>
    <w:p w14:paraId="19D0C7EF" w14:textId="4229FF8E" w:rsidR="0032291F" w:rsidRDefault="0032291F" w:rsidP="0032291F">
      <w:pPr>
        <w:pStyle w:val="ParagraphStyle"/>
        <w:numPr>
          <w:ilvl w:val="0"/>
          <w:numId w:val="22"/>
        </w:numPr>
      </w:pPr>
      <w:r>
        <w:t>Budgie</w:t>
      </w:r>
    </w:p>
    <w:p w14:paraId="603DBCA1" w14:textId="3B7A68B8" w:rsidR="009C431C" w:rsidRDefault="009C431C" w:rsidP="009C431C">
      <w:pPr>
        <w:pStyle w:val="ParagraphStyle"/>
      </w:pPr>
    </w:p>
    <w:p w14:paraId="62103AD3" w14:textId="3FE36A8F" w:rsidR="009C431C" w:rsidRDefault="009C431C" w:rsidP="009C431C">
      <w:pPr>
        <w:pStyle w:val="ParagraphStyle"/>
      </w:pPr>
      <w:r>
        <w:t>The answer is D, budgie.</w:t>
      </w:r>
    </w:p>
    <w:p w14:paraId="0B955E7E" w14:textId="0AEB7691" w:rsidR="009C431C" w:rsidRDefault="009C431C" w:rsidP="009C431C">
      <w:pPr>
        <w:pStyle w:val="SlideTitles"/>
      </w:pPr>
      <w:r>
        <w:t xml:space="preserve">14 </w:t>
      </w:r>
      <w:r w:rsidR="00BA3F47">
        <w:t>of 15</w:t>
      </w:r>
      <w:r>
        <w:t xml:space="preserve"> – Task</w:t>
      </w:r>
    </w:p>
    <w:p w14:paraId="7755E06B" w14:textId="3DDD34F0" w:rsidR="009C431C" w:rsidRDefault="009C431C" w:rsidP="009C431C">
      <w:pPr>
        <w:pStyle w:val="ParagraphStyle"/>
      </w:pPr>
      <w:r>
        <w:t xml:space="preserve">Download the accompanying PDF </w:t>
      </w:r>
      <w:r>
        <w:rPr>
          <w:b/>
          <w:bCs/>
        </w:rPr>
        <w:t>Capital Letter and Full Stops – interactive</w:t>
      </w:r>
      <w:r>
        <w:t xml:space="preserve"> and complete the questions. </w:t>
      </w:r>
    </w:p>
    <w:p w14:paraId="6A44B39A" w14:textId="07CC0FFD" w:rsidR="009C431C" w:rsidRDefault="2B336CFB" w:rsidP="009C431C">
      <w:pPr>
        <w:pStyle w:val="SlideTitles"/>
      </w:pPr>
      <w:r>
        <w:t xml:space="preserve">15 </w:t>
      </w:r>
      <w:r w:rsidR="00BA3F47">
        <w:t>of 15</w:t>
      </w:r>
      <w:r>
        <w:t xml:space="preserve"> – End</w:t>
      </w:r>
    </w:p>
    <w:p w14:paraId="7E39D481" w14:textId="2F6530B6" w:rsidR="009C431C" w:rsidRDefault="009C431C" w:rsidP="009C431C">
      <w:pPr>
        <w:pStyle w:val="ParagraphStyle"/>
      </w:pPr>
      <w:r w:rsidRPr="009C431C">
        <w:t>Well done. You have completed this session on capital letters and full stops.</w:t>
      </w:r>
    </w:p>
    <w:p w14:paraId="580A81B8" w14:textId="77777777" w:rsidR="00F22773" w:rsidRDefault="00F22773" w:rsidP="009C431C">
      <w:pPr>
        <w:pStyle w:val="ParagraphStyle"/>
      </w:pPr>
    </w:p>
    <w:p w14:paraId="21067082" w14:textId="0303B8D9" w:rsidR="009C431C" w:rsidRDefault="009C431C" w:rsidP="009C431C">
      <w:pPr>
        <w:pStyle w:val="ParagraphStyle"/>
      </w:pPr>
      <w:r w:rsidRPr="009C431C">
        <w:t>In this session we have covered:</w:t>
      </w:r>
    </w:p>
    <w:p w14:paraId="40D6FD93" w14:textId="0EDEC612" w:rsidR="009C431C" w:rsidRDefault="009C431C" w:rsidP="009C431C">
      <w:pPr>
        <w:pStyle w:val="ParagraphStyle"/>
        <w:numPr>
          <w:ilvl w:val="0"/>
          <w:numId w:val="23"/>
        </w:numPr>
      </w:pPr>
      <w:r w:rsidRPr="009C431C">
        <w:t>Capital letters at the beginning of a sentence</w:t>
      </w:r>
    </w:p>
    <w:p w14:paraId="136155D1" w14:textId="235B3337" w:rsidR="009C431C" w:rsidRDefault="009C431C" w:rsidP="009C431C">
      <w:pPr>
        <w:pStyle w:val="ParagraphStyle"/>
        <w:numPr>
          <w:ilvl w:val="0"/>
          <w:numId w:val="23"/>
        </w:numPr>
      </w:pPr>
      <w:r w:rsidRPr="009C431C">
        <w:t>Capital letters for the personal pronoun ‘I’</w:t>
      </w:r>
    </w:p>
    <w:p w14:paraId="7CC8838B" w14:textId="3A5CBF62" w:rsidR="009C431C" w:rsidRDefault="009C431C" w:rsidP="009C431C">
      <w:pPr>
        <w:pStyle w:val="ParagraphStyle"/>
        <w:numPr>
          <w:ilvl w:val="0"/>
          <w:numId w:val="23"/>
        </w:numPr>
      </w:pPr>
      <w:r w:rsidRPr="009C431C">
        <w:t>Capital letters for proper nouns</w:t>
      </w:r>
    </w:p>
    <w:p w14:paraId="1326D7B0" w14:textId="44912CA7" w:rsidR="009C431C" w:rsidRDefault="009C431C" w:rsidP="009C431C">
      <w:pPr>
        <w:pStyle w:val="ParagraphStyle"/>
        <w:numPr>
          <w:ilvl w:val="0"/>
          <w:numId w:val="23"/>
        </w:numPr>
      </w:pPr>
      <w:r w:rsidRPr="009C431C">
        <w:t>Full stops to mark the end of a sentence</w:t>
      </w:r>
    </w:p>
    <w:p w14:paraId="106AE5BA" w14:textId="23F4EBFD" w:rsidR="009C431C" w:rsidRDefault="009C431C" w:rsidP="009C431C">
      <w:pPr>
        <w:pStyle w:val="ParagraphStyle"/>
        <w:numPr>
          <w:ilvl w:val="0"/>
          <w:numId w:val="23"/>
        </w:numPr>
      </w:pPr>
      <w:r w:rsidRPr="009C431C">
        <w:t>Full stops to indicate an abbreviation</w:t>
      </w:r>
    </w:p>
    <w:p w14:paraId="060E035C" w14:textId="0C4D41BF" w:rsidR="009C431C" w:rsidRDefault="009C431C" w:rsidP="009C431C">
      <w:pPr>
        <w:pStyle w:val="ParagraphStyle"/>
        <w:numPr>
          <w:ilvl w:val="0"/>
          <w:numId w:val="23"/>
        </w:numPr>
      </w:pPr>
      <w:r w:rsidRPr="009C431C">
        <w:t>Full stops for ellipsis</w:t>
      </w:r>
    </w:p>
    <w:p w14:paraId="0ADFE47A" w14:textId="06A3C16E" w:rsidR="009C431C" w:rsidRDefault="009C431C" w:rsidP="009C431C">
      <w:pPr>
        <w:pStyle w:val="ParagraphStyle"/>
        <w:numPr>
          <w:ilvl w:val="0"/>
          <w:numId w:val="23"/>
        </w:numPr>
      </w:pPr>
      <w:r w:rsidRPr="009C431C">
        <w:t>Comma splices</w:t>
      </w:r>
    </w:p>
    <w:p w14:paraId="5340447E" w14:textId="63908411" w:rsidR="009C431C" w:rsidRDefault="009C431C" w:rsidP="009C431C">
      <w:pPr>
        <w:pStyle w:val="ParagraphStyle"/>
      </w:pPr>
    </w:p>
    <w:p w14:paraId="5ED8CB33" w14:textId="261F5440" w:rsidR="004B73A1" w:rsidRPr="00F235FE" w:rsidRDefault="009C431C" w:rsidP="004B73A1">
      <w:pPr>
        <w:pStyle w:val="ParagraphStyle"/>
      </w:pPr>
      <w:r w:rsidRPr="009C431C">
        <w:t>If you are unsure or have any questions about any of these topics, make a note and speak to your tutor for more help.</w:t>
      </w:r>
    </w:p>
    <w:sectPr w:rsidR="004B73A1" w:rsidRPr="00F235FE" w:rsidSect="00A25C4A">
      <w:head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B9FD8" w14:textId="77777777" w:rsidR="00F137C8" w:rsidRDefault="00F137C8" w:rsidP="00214047">
      <w:pPr>
        <w:spacing w:after="0" w:line="240" w:lineRule="auto"/>
      </w:pPr>
      <w:r>
        <w:separator/>
      </w:r>
    </w:p>
  </w:endnote>
  <w:endnote w:type="continuationSeparator" w:id="0">
    <w:p w14:paraId="7324A7B8" w14:textId="77777777" w:rsidR="00F137C8" w:rsidRDefault="00F137C8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389B" w14:textId="77777777" w:rsidR="00F137C8" w:rsidRDefault="00F137C8" w:rsidP="00214047">
      <w:pPr>
        <w:spacing w:after="0" w:line="240" w:lineRule="auto"/>
      </w:pPr>
      <w:r>
        <w:separator/>
      </w:r>
    </w:p>
  </w:footnote>
  <w:footnote w:type="continuationSeparator" w:id="0">
    <w:p w14:paraId="21791AB2" w14:textId="77777777" w:rsidR="00F137C8" w:rsidRDefault="00F137C8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263B9" w14:textId="3CF458E6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4D932E3"/>
    <w:multiLevelType w:val="hybridMultilevel"/>
    <w:tmpl w:val="F5EAB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7A69"/>
    <w:multiLevelType w:val="hybridMultilevel"/>
    <w:tmpl w:val="CA4072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55B3"/>
    <w:multiLevelType w:val="hybridMultilevel"/>
    <w:tmpl w:val="E6444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51BBC"/>
    <w:multiLevelType w:val="hybridMultilevel"/>
    <w:tmpl w:val="721E6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C63F4"/>
    <w:multiLevelType w:val="hybridMultilevel"/>
    <w:tmpl w:val="B7F83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2040C"/>
    <w:multiLevelType w:val="hybridMultilevel"/>
    <w:tmpl w:val="E5EADD8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77058"/>
    <w:multiLevelType w:val="hybridMultilevel"/>
    <w:tmpl w:val="4C805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67364"/>
    <w:multiLevelType w:val="hybridMultilevel"/>
    <w:tmpl w:val="0B82B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1D27"/>
    <w:multiLevelType w:val="hybridMultilevel"/>
    <w:tmpl w:val="5600AE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94E6C"/>
    <w:multiLevelType w:val="hybridMultilevel"/>
    <w:tmpl w:val="A2AAF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820E8A"/>
    <w:multiLevelType w:val="hybridMultilevel"/>
    <w:tmpl w:val="013A69A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43A10"/>
    <w:multiLevelType w:val="hybridMultilevel"/>
    <w:tmpl w:val="72F488D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B4A85"/>
    <w:multiLevelType w:val="hybridMultilevel"/>
    <w:tmpl w:val="1E0877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D0EC1"/>
    <w:multiLevelType w:val="hybridMultilevel"/>
    <w:tmpl w:val="6CFA2E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46AAF"/>
    <w:multiLevelType w:val="hybridMultilevel"/>
    <w:tmpl w:val="311449E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B568A"/>
    <w:multiLevelType w:val="hybridMultilevel"/>
    <w:tmpl w:val="4964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8"/>
  </w:num>
  <w:num w:numId="7">
    <w:abstractNumId w:val="11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6"/>
  </w:num>
  <w:num w:numId="15">
    <w:abstractNumId w:val="20"/>
  </w:num>
  <w:num w:numId="16">
    <w:abstractNumId w:val="13"/>
  </w:num>
  <w:num w:numId="17">
    <w:abstractNumId w:val="21"/>
  </w:num>
  <w:num w:numId="18">
    <w:abstractNumId w:val="15"/>
  </w:num>
  <w:num w:numId="19">
    <w:abstractNumId w:val="10"/>
  </w:num>
  <w:num w:numId="20">
    <w:abstractNumId w:val="5"/>
  </w:num>
  <w:num w:numId="21">
    <w:abstractNumId w:val="4"/>
  </w:num>
  <w:num w:numId="22">
    <w:abstractNumId w:val="1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FE"/>
    <w:rsid w:val="00051D0D"/>
    <w:rsid w:val="0006527F"/>
    <w:rsid w:val="00077BBC"/>
    <w:rsid w:val="000A764F"/>
    <w:rsid w:val="000B6886"/>
    <w:rsid w:val="000D2660"/>
    <w:rsid w:val="000E7796"/>
    <w:rsid w:val="000F5B8E"/>
    <w:rsid w:val="001056E2"/>
    <w:rsid w:val="0014041B"/>
    <w:rsid w:val="00167982"/>
    <w:rsid w:val="00170CB5"/>
    <w:rsid w:val="001779E8"/>
    <w:rsid w:val="00181EC1"/>
    <w:rsid w:val="001D2A80"/>
    <w:rsid w:val="002129E0"/>
    <w:rsid w:val="00214047"/>
    <w:rsid w:val="00233E8E"/>
    <w:rsid w:val="00252F11"/>
    <w:rsid w:val="00275516"/>
    <w:rsid w:val="002D7D15"/>
    <w:rsid w:val="002F01D4"/>
    <w:rsid w:val="0030421C"/>
    <w:rsid w:val="0032291F"/>
    <w:rsid w:val="003C61ED"/>
    <w:rsid w:val="004314A8"/>
    <w:rsid w:val="00476D3B"/>
    <w:rsid w:val="004822D4"/>
    <w:rsid w:val="0049445B"/>
    <w:rsid w:val="004B73A1"/>
    <w:rsid w:val="005027D6"/>
    <w:rsid w:val="005373C7"/>
    <w:rsid w:val="0054061B"/>
    <w:rsid w:val="0054211B"/>
    <w:rsid w:val="005569DE"/>
    <w:rsid w:val="00570C0A"/>
    <w:rsid w:val="00606921"/>
    <w:rsid w:val="006A7993"/>
    <w:rsid w:val="006D0DE8"/>
    <w:rsid w:val="006F1629"/>
    <w:rsid w:val="006F509C"/>
    <w:rsid w:val="007100B7"/>
    <w:rsid w:val="007132A7"/>
    <w:rsid w:val="007663E4"/>
    <w:rsid w:val="00767C73"/>
    <w:rsid w:val="00770224"/>
    <w:rsid w:val="00796493"/>
    <w:rsid w:val="007B7FF8"/>
    <w:rsid w:val="007F67D8"/>
    <w:rsid w:val="00842460"/>
    <w:rsid w:val="0084373E"/>
    <w:rsid w:val="009102E1"/>
    <w:rsid w:val="00923567"/>
    <w:rsid w:val="00966CD7"/>
    <w:rsid w:val="00992BE9"/>
    <w:rsid w:val="009C431C"/>
    <w:rsid w:val="009D706B"/>
    <w:rsid w:val="00A25C4A"/>
    <w:rsid w:val="00A5176B"/>
    <w:rsid w:val="00A722B2"/>
    <w:rsid w:val="00A84347"/>
    <w:rsid w:val="00A95AFA"/>
    <w:rsid w:val="00AF7103"/>
    <w:rsid w:val="00B02E27"/>
    <w:rsid w:val="00B24D73"/>
    <w:rsid w:val="00B7455E"/>
    <w:rsid w:val="00BA3F47"/>
    <w:rsid w:val="00BA55E6"/>
    <w:rsid w:val="00BA5D73"/>
    <w:rsid w:val="00BF659F"/>
    <w:rsid w:val="00C425F9"/>
    <w:rsid w:val="00C56802"/>
    <w:rsid w:val="00C602B0"/>
    <w:rsid w:val="00C66C33"/>
    <w:rsid w:val="00C7451A"/>
    <w:rsid w:val="00C80D60"/>
    <w:rsid w:val="00C86B2E"/>
    <w:rsid w:val="00CC012D"/>
    <w:rsid w:val="00D3678F"/>
    <w:rsid w:val="00D81769"/>
    <w:rsid w:val="00DC4AA8"/>
    <w:rsid w:val="00DD789A"/>
    <w:rsid w:val="00E06230"/>
    <w:rsid w:val="00E146ED"/>
    <w:rsid w:val="00EE0D59"/>
    <w:rsid w:val="00F137C8"/>
    <w:rsid w:val="00F22773"/>
    <w:rsid w:val="00F235FE"/>
    <w:rsid w:val="00F52202"/>
    <w:rsid w:val="00FA17FC"/>
    <w:rsid w:val="00FB70AE"/>
    <w:rsid w:val="00FC2EE7"/>
    <w:rsid w:val="00FD7CEF"/>
    <w:rsid w:val="2B33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9C841"/>
  <w15:docId w15:val="{6B3E77C4-27FC-4A11-80F4-487F2AB0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2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7LSAEpUqank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2" ma:contentTypeDescription="Create a new document." ma:contentTypeScope="" ma:versionID="aec029662830cf27bdf0a04cabfe1638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0ccfac5c8129dbf32c594330892b45d7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2F73F-6658-4110-B381-E7663F467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4</TotalTime>
  <Pages>4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7</cp:revision>
  <dcterms:created xsi:type="dcterms:W3CDTF">2019-10-06T15:34:00Z</dcterms:created>
  <dcterms:modified xsi:type="dcterms:W3CDTF">2020-09-22T09:01:00Z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