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56BA0" w14:textId="54312CCB" w:rsidR="00A25C4A" w:rsidRDefault="00940279" w:rsidP="00BA01A1">
      <w:pPr>
        <w:pStyle w:val="Heading1"/>
      </w:pPr>
      <w:r w:rsidRPr="00940279">
        <w:t>Numeracy Entry Level 3 – Money</w:t>
      </w:r>
    </w:p>
    <w:p w14:paraId="7D9040C2" w14:textId="61618466" w:rsidR="00940279" w:rsidRDefault="00940279" w:rsidP="00940279">
      <w:pPr>
        <w:pStyle w:val="SlideTitles"/>
      </w:pPr>
      <w:r>
        <w:t xml:space="preserve">1 </w:t>
      </w:r>
      <w:r w:rsidR="00BA01A1">
        <w:t>of 18</w:t>
      </w:r>
      <w:r>
        <w:t xml:space="preserve"> – Welcome</w:t>
      </w:r>
      <w:bookmarkStart w:id="0" w:name="_GoBack"/>
      <w:bookmarkEnd w:id="0"/>
    </w:p>
    <w:p w14:paraId="58308E44" w14:textId="0BF380EE" w:rsidR="00940279" w:rsidRDefault="003C32A5" w:rsidP="00940279">
      <w:pPr>
        <w:pStyle w:val="ParagraphStyle"/>
      </w:pPr>
      <w:r w:rsidRPr="003C32A5">
        <w:t>Welcome to this session on money.</w:t>
      </w:r>
    </w:p>
    <w:p w14:paraId="17A5EBBA" w14:textId="5350FA10" w:rsidR="003C32A5" w:rsidRDefault="003C32A5" w:rsidP="00940279">
      <w:pPr>
        <w:pStyle w:val="ParagraphStyle"/>
      </w:pPr>
    </w:p>
    <w:p w14:paraId="64961A31" w14:textId="68B81C1F" w:rsidR="003C32A5" w:rsidRDefault="00A970B6" w:rsidP="00940279">
      <w:pPr>
        <w:pStyle w:val="ParagraphStyle"/>
      </w:pPr>
      <w:r w:rsidRPr="00A970B6">
        <w:t>By the end of the session you will be able to:</w:t>
      </w:r>
    </w:p>
    <w:p w14:paraId="7A1BBAE8" w14:textId="5D04C641" w:rsidR="00A970B6" w:rsidRDefault="00A970B6" w:rsidP="00D15106">
      <w:pPr>
        <w:pStyle w:val="ParagraphStyle"/>
        <w:numPr>
          <w:ilvl w:val="0"/>
          <w:numId w:val="8"/>
        </w:numPr>
      </w:pPr>
      <w:r w:rsidRPr="00A970B6">
        <w:t>Read, write and express money amounts</w:t>
      </w:r>
    </w:p>
    <w:p w14:paraId="1B3684A1" w14:textId="5B74055B" w:rsidR="00A970B6" w:rsidRDefault="00F71A0D" w:rsidP="00D15106">
      <w:pPr>
        <w:pStyle w:val="ParagraphStyle"/>
        <w:numPr>
          <w:ilvl w:val="0"/>
          <w:numId w:val="8"/>
        </w:numPr>
      </w:pPr>
      <w:r w:rsidRPr="00F71A0D">
        <w:t>Write money using word and decimal notation</w:t>
      </w:r>
    </w:p>
    <w:p w14:paraId="0CFE5B8A" w14:textId="227F5594" w:rsidR="00F71A0D" w:rsidRDefault="00D15106" w:rsidP="00D15106">
      <w:pPr>
        <w:pStyle w:val="ParagraphStyle"/>
        <w:numPr>
          <w:ilvl w:val="0"/>
          <w:numId w:val="8"/>
        </w:numPr>
      </w:pPr>
      <w:r w:rsidRPr="00D15106">
        <w:t>Complete simple calculations involving money</w:t>
      </w:r>
    </w:p>
    <w:p w14:paraId="0A02E46A" w14:textId="1518AE19" w:rsidR="00D15106" w:rsidRDefault="00D15106" w:rsidP="00D15106">
      <w:pPr>
        <w:pStyle w:val="SlideTitles"/>
      </w:pPr>
      <w:r>
        <w:t xml:space="preserve">2 </w:t>
      </w:r>
      <w:r w:rsidR="00BA01A1">
        <w:t>of 18</w:t>
      </w:r>
      <w:r>
        <w:t xml:space="preserve"> </w:t>
      </w:r>
      <w:r w:rsidR="00904F7A">
        <w:t>–</w:t>
      </w:r>
      <w:r>
        <w:t xml:space="preserve"> </w:t>
      </w:r>
      <w:r w:rsidR="00904F7A">
        <w:t>Money</w:t>
      </w:r>
    </w:p>
    <w:p w14:paraId="42FB89D9" w14:textId="46E06E64" w:rsidR="00904F7A" w:rsidRDefault="00904F7A" w:rsidP="00904F7A">
      <w:pPr>
        <w:pStyle w:val="ParagraphStyle"/>
      </w:pPr>
      <w:r>
        <w:t>Money is one of the most common measurements that we use. Being confident at using money can help in many everyday situations. For example:</w:t>
      </w:r>
    </w:p>
    <w:p w14:paraId="45577683" w14:textId="7B1B03ED" w:rsidR="00904F7A" w:rsidRDefault="000B49CA" w:rsidP="0025738F">
      <w:pPr>
        <w:pStyle w:val="ParagraphStyle"/>
        <w:numPr>
          <w:ilvl w:val="0"/>
          <w:numId w:val="9"/>
        </w:numPr>
      </w:pPr>
      <w:r w:rsidRPr="000B49CA">
        <w:t>Understanding your payslip</w:t>
      </w:r>
    </w:p>
    <w:p w14:paraId="56728CFD" w14:textId="4DD048E6" w:rsidR="000B49CA" w:rsidRDefault="000B49CA" w:rsidP="0025738F">
      <w:pPr>
        <w:pStyle w:val="ParagraphStyle"/>
        <w:numPr>
          <w:ilvl w:val="0"/>
          <w:numId w:val="9"/>
        </w:numPr>
      </w:pPr>
      <w:r w:rsidRPr="000B49CA">
        <w:t>Budgeting for your personal finances</w:t>
      </w:r>
    </w:p>
    <w:p w14:paraId="4A896CBB" w14:textId="51842552" w:rsidR="000B49CA" w:rsidRDefault="00255576" w:rsidP="0025738F">
      <w:pPr>
        <w:pStyle w:val="ParagraphStyle"/>
        <w:numPr>
          <w:ilvl w:val="0"/>
          <w:numId w:val="9"/>
        </w:numPr>
      </w:pPr>
      <w:r w:rsidRPr="00255576">
        <w:t>Paying for things</w:t>
      </w:r>
    </w:p>
    <w:p w14:paraId="5598A26A" w14:textId="5C334B4B" w:rsidR="00255576" w:rsidRDefault="00255576" w:rsidP="0025738F">
      <w:pPr>
        <w:pStyle w:val="ParagraphStyle"/>
        <w:numPr>
          <w:ilvl w:val="0"/>
          <w:numId w:val="9"/>
        </w:numPr>
      </w:pPr>
      <w:r w:rsidRPr="00255576">
        <w:t>Giving people the correct change</w:t>
      </w:r>
    </w:p>
    <w:p w14:paraId="36DC5569" w14:textId="1A8F2449" w:rsidR="00255576" w:rsidRDefault="00255576" w:rsidP="0025738F">
      <w:pPr>
        <w:pStyle w:val="ParagraphStyle"/>
        <w:numPr>
          <w:ilvl w:val="0"/>
          <w:numId w:val="9"/>
        </w:numPr>
      </w:pPr>
      <w:r w:rsidRPr="00255576">
        <w:t>Calculating costs</w:t>
      </w:r>
    </w:p>
    <w:p w14:paraId="006FCFD4" w14:textId="18CF22FC" w:rsidR="00255576" w:rsidRDefault="0025738F" w:rsidP="0025738F">
      <w:pPr>
        <w:pStyle w:val="ParagraphStyle"/>
        <w:numPr>
          <w:ilvl w:val="0"/>
          <w:numId w:val="9"/>
        </w:numPr>
      </w:pPr>
      <w:r w:rsidRPr="0025738F">
        <w:t>Handling money in your job</w:t>
      </w:r>
    </w:p>
    <w:p w14:paraId="5D7DCE07" w14:textId="7C2EC3FF" w:rsidR="0025738F" w:rsidRDefault="0025738F" w:rsidP="0025738F">
      <w:pPr>
        <w:pStyle w:val="SlideTitles"/>
      </w:pPr>
      <w:r>
        <w:t xml:space="preserve">3 </w:t>
      </w:r>
      <w:r w:rsidR="00BA01A1">
        <w:t>of 18</w:t>
      </w:r>
      <w:r>
        <w:t xml:space="preserve"> </w:t>
      </w:r>
      <w:r w:rsidR="00801A33">
        <w:t>–</w:t>
      </w:r>
      <w:r>
        <w:t xml:space="preserve"> </w:t>
      </w:r>
      <w:r w:rsidR="00801A33" w:rsidRPr="00801A33">
        <w:t>Writing down money</w:t>
      </w:r>
    </w:p>
    <w:p w14:paraId="57312745" w14:textId="77777777" w:rsidR="00FA4897" w:rsidRDefault="00FA4897" w:rsidP="00FA4897">
      <w:pPr>
        <w:pStyle w:val="ParagraphStyle"/>
      </w:pPr>
      <w:r>
        <w:t xml:space="preserve">When writing down money, a decimal point is used to separate the pounds from the pence. When you write amounts in pounds, you always have two digits after the decimal point. This is because there are 100 pence in every pound. </w:t>
      </w:r>
    </w:p>
    <w:p w14:paraId="13BC64E6" w14:textId="77777777" w:rsidR="00FA4897" w:rsidRDefault="00FA4897" w:rsidP="00FA4897">
      <w:pPr>
        <w:pStyle w:val="ParagraphStyle"/>
      </w:pPr>
    </w:p>
    <w:p w14:paraId="087C583E" w14:textId="64CE84F9" w:rsidR="00801A33" w:rsidRDefault="00FA4897" w:rsidP="00FA4897">
      <w:pPr>
        <w:pStyle w:val="ParagraphStyle"/>
      </w:pPr>
      <w:r>
        <w:t>For example: £11.98</w:t>
      </w:r>
    </w:p>
    <w:p w14:paraId="61D02DE1" w14:textId="0A7D0063" w:rsidR="009040E5" w:rsidRDefault="009040E5" w:rsidP="00FA4897">
      <w:pPr>
        <w:pStyle w:val="ParagraphStyle"/>
      </w:pPr>
    </w:p>
    <w:p w14:paraId="78847BCD" w14:textId="2BC6F3FA" w:rsidR="009040E5" w:rsidRDefault="00FA491A" w:rsidP="00FA491A">
      <w:pPr>
        <w:pStyle w:val="ParagraphStyle"/>
      </w:pPr>
      <w:r>
        <w:t>When writing amounts that are less than a pound you can write in pence, e.g. 25p</w:t>
      </w:r>
      <w:r w:rsidR="00C050CF">
        <w:t xml:space="preserve"> (the number 25 and the letter p)</w:t>
      </w:r>
      <w:r>
        <w:t>, or pounds, e.g. £0.25</w:t>
      </w:r>
      <w:r w:rsidR="00C050CF">
        <w:t xml:space="preserve"> (the pound sign and the number 0.25)</w:t>
      </w:r>
      <w:r>
        <w:t xml:space="preserve">. However, you should never mix the two </w:t>
      </w:r>
      <w:r w:rsidR="009A2D60">
        <w:t>–</w:t>
      </w:r>
      <w:r>
        <w:t xml:space="preserve"> £0.25p</w:t>
      </w:r>
      <w:r w:rsidR="00C050CF">
        <w:t xml:space="preserve"> (a pound sign, the number 0.25 and the letter p)</w:t>
      </w:r>
      <w:r>
        <w:t xml:space="preserve"> is NOT correct.</w:t>
      </w:r>
    </w:p>
    <w:p w14:paraId="0FD69A40" w14:textId="1A62C3E4" w:rsidR="009A2D60" w:rsidRDefault="00755D7F" w:rsidP="00755D7F">
      <w:pPr>
        <w:pStyle w:val="SlideTitles"/>
      </w:pPr>
      <w:r>
        <w:t xml:space="preserve">4 </w:t>
      </w:r>
      <w:r w:rsidR="00BA01A1">
        <w:t>of 18</w:t>
      </w:r>
      <w:r>
        <w:t xml:space="preserve"> – </w:t>
      </w:r>
      <w:r w:rsidRPr="00755D7F">
        <w:t>Reading money amounts</w:t>
      </w:r>
    </w:p>
    <w:p w14:paraId="64BC0683" w14:textId="3BCDA49D" w:rsidR="00755D7F" w:rsidRDefault="009949FC" w:rsidP="00755D7F">
      <w:pPr>
        <w:pStyle w:val="ParagraphStyle"/>
      </w:pPr>
      <w:r w:rsidRPr="009949FC">
        <w:t>As well as being able to write down money amounts, you should also be able to read them.</w:t>
      </w:r>
    </w:p>
    <w:p w14:paraId="5B30DC4C" w14:textId="7C803176" w:rsidR="009949FC" w:rsidRDefault="009949FC" w:rsidP="00755D7F">
      <w:pPr>
        <w:pStyle w:val="ParagraphStyle"/>
      </w:pPr>
    </w:p>
    <w:p w14:paraId="5CF6849C" w14:textId="2C6A641A" w:rsidR="009949FC" w:rsidRPr="00F60713" w:rsidRDefault="00F60713" w:rsidP="00755D7F">
      <w:pPr>
        <w:pStyle w:val="ParagraphStyle"/>
        <w:rPr>
          <w:b/>
          <w:bCs/>
        </w:rPr>
      </w:pPr>
      <w:r w:rsidRPr="00F60713">
        <w:rPr>
          <w:b/>
          <w:bCs/>
        </w:rPr>
        <w:t>Pounds and pence</w:t>
      </w:r>
    </w:p>
    <w:p w14:paraId="7BF1A2C6" w14:textId="77777777" w:rsidR="00286034" w:rsidRDefault="00286034" w:rsidP="00286034">
      <w:pPr>
        <w:pStyle w:val="ParagraphStyle"/>
      </w:pPr>
      <w:r>
        <w:t>When reading money, we read the pounds and then the pence.</w:t>
      </w:r>
    </w:p>
    <w:p w14:paraId="7FFE727F" w14:textId="77777777" w:rsidR="00286034" w:rsidRDefault="00286034" w:rsidP="00286034">
      <w:pPr>
        <w:pStyle w:val="ParagraphStyle"/>
      </w:pPr>
    </w:p>
    <w:p w14:paraId="5F7B79FB" w14:textId="25EFCE59" w:rsidR="00286034" w:rsidRDefault="00286034" w:rsidP="00286034">
      <w:pPr>
        <w:pStyle w:val="ParagraphStyle"/>
      </w:pPr>
      <w:r>
        <w:t xml:space="preserve">For example, </w:t>
      </w:r>
      <w:r w:rsidR="00D030F5">
        <w:t>a pound sign and the number 5.60</w:t>
      </w:r>
      <w:r>
        <w:t xml:space="preserve"> can be read as:</w:t>
      </w:r>
    </w:p>
    <w:p w14:paraId="088EF744" w14:textId="102FBA94" w:rsidR="00F60713" w:rsidRDefault="00286034" w:rsidP="00286034">
      <w:pPr>
        <w:pStyle w:val="ParagraphStyle"/>
      </w:pPr>
      <w:r w:rsidRPr="00F40F13">
        <w:t>Five pounds sixty or five pounds and sixty pence</w:t>
      </w:r>
    </w:p>
    <w:p w14:paraId="12157977" w14:textId="6878ECA3" w:rsidR="00F40F13" w:rsidRDefault="00F40F13" w:rsidP="00286034">
      <w:pPr>
        <w:pStyle w:val="ParagraphStyle"/>
      </w:pPr>
    </w:p>
    <w:p w14:paraId="021B29F2" w14:textId="1C2670B7" w:rsidR="00F40F13" w:rsidRDefault="00C5756F" w:rsidP="00286034">
      <w:pPr>
        <w:pStyle w:val="ParagraphStyle"/>
      </w:pPr>
      <w:r>
        <w:rPr>
          <w:b/>
          <w:bCs/>
        </w:rPr>
        <w:t>Pence</w:t>
      </w:r>
    </w:p>
    <w:p w14:paraId="1E15EFE2" w14:textId="77777777" w:rsidR="00C5756F" w:rsidRDefault="00C5756F" w:rsidP="00C5756F">
      <w:pPr>
        <w:pStyle w:val="ParagraphStyle"/>
      </w:pPr>
      <w:r>
        <w:t>When reading money amounts in pence, we simply read the amount followed by the pence.</w:t>
      </w:r>
    </w:p>
    <w:p w14:paraId="4AA06673" w14:textId="77777777" w:rsidR="00C5756F" w:rsidRDefault="00C5756F" w:rsidP="00C5756F">
      <w:pPr>
        <w:pStyle w:val="ParagraphStyle"/>
      </w:pPr>
    </w:p>
    <w:p w14:paraId="06873035" w14:textId="461E1993" w:rsidR="00C5756F" w:rsidRDefault="00C5756F" w:rsidP="00C5756F">
      <w:pPr>
        <w:pStyle w:val="ParagraphStyle"/>
      </w:pPr>
      <w:r>
        <w:t xml:space="preserve">For example, </w:t>
      </w:r>
      <w:r w:rsidR="00D030F5">
        <w:t>the number 27 and the letter p</w:t>
      </w:r>
      <w:r>
        <w:t xml:space="preserve"> is read as:</w:t>
      </w:r>
    </w:p>
    <w:p w14:paraId="09BED4AE" w14:textId="4A09CA69" w:rsidR="00C5756F" w:rsidRDefault="00C5756F" w:rsidP="00C5756F">
      <w:pPr>
        <w:pStyle w:val="ParagraphStyle"/>
      </w:pPr>
      <w:r>
        <w:t>Twenty-seven pence</w:t>
      </w:r>
    </w:p>
    <w:p w14:paraId="74A6EA0B" w14:textId="0EC06112" w:rsidR="00BF0674" w:rsidRDefault="00BF0674" w:rsidP="00BF0674">
      <w:pPr>
        <w:pStyle w:val="SlideTitles"/>
      </w:pPr>
      <w:r>
        <w:lastRenderedPageBreak/>
        <w:t xml:space="preserve">5 </w:t>
      </w:r>
      <w:r w:rsidR="00BA01A1">
        <w:t>of 18</w:t>
      </w:r>
      <w:r>
        <w:t xml:space="preserve"> </w:t>
      </w:r>
      <w:r w:rsidR="00C75C2C">
        <w:t>–</w:t>
      </w:r>
      <w:r>
        <w:t xml:space="preserve"> </w:t>
      </w:r>
      <w:r w:rsidR="00C75C2C">
        <w:t>Question 1</w:t>
      </w:r>
    </w:p>
    <w:p w14:paraId="648A91CB" w14:textId="0BC7E443" w:rsidR="00C75C2C" w:rsidRDefault="00C75C2C" w:rsidP="00C75C2C">
      <w:pPr>
        <w:pStyle w:val="ParagraphStyle"/>
      </w:pPr>
      <w:r>
        <w:t>Which two of the following mean eighty pence?</w:t>
      </w:r>
    </w:p>
    <w:p w14:paraId="3307F86E" w14:textId="77777777" w:rsidR="00C75C2C" w:rsidRDefault="00C75C2C" w:rsidP="00C75C2C">
      <w:pPr>
        <w:pStyle w:val="ParagraphStyle"/>
      </w:pPr>
    </w:p>
    <w:p w14:paraId="1C0AB3D7" w14:textId="39E7C326" w:rsidR="00C75C2C" w:rsidRDefault="00C75C2C" w:rsidP="00C75C2C">
      <w:pPr>
        <w:pStyle w:val="ParagraphStyle"/>
      </w:pPr>
      <w:r>
        <w:t>Choose all that apply:</w:t>
      </w:r>
    </w:p>
    <w:p w14:paraId="0B364D98" w14:textId="3C68379A" w:rsidR="00C75C2C" w:rsidRDefault="00E8635E" w:rsidP="00AA029E">
      <w:pPr>
        <w:pStyle w:val="ParagraphStyle"/>
        <w:numPr>
          <w:ilvl w:val="0"/>
          <w:numId w:val="10"/>
        </w:numPr>
      </w:pPr>
      <w:r>
        <w:t xml:space="preserve">The number 80 and </w:t>
      </w:r>
      <w:r w:rsidR="00F44A38">
        <w:t>the letter</w:t>
      </w:r>
      <w:r>
        <w:t xml:space="preserve"> </w:t>
      </w:r>
      <w:r w:rsidR="00AC00A3">
        <w:t>p</w:t>
      </w:r>
    </w:p>
    <w:p w14:paraId="3E326138" w14:textId="03D10909" w:rsidR="00AA029E" w:rsidRDefault="00AC00A3" w:rsidP="00AA029E">
      <w:pPr>
        <w:pStyle w:val="ParagraphStyle"/>
        <w:numPr>
          <w:ilvl w:val="0"/>
          <w:numId w:val="10"/>
        </w:numPr>
      </w:pPr>
      <w:r>
        <w:t xml:space="preserve">A </w:t>
      </w:r>
      <w:r w:rsidR="00F44A38">
        <w:t>pound sign and the number 0.08</w:t>
      </w:r>
    </w:p>
    <w:p w14:paraId="3ADF027C" w14:textId="010B6F2A" w:rsidR="008C45C4" w:rsidRDefault="00F44A38" w:rsidP="00AA029E">
      <w:pPr>
        <w:pStyle w:val="ParagraphStyle"/>
        <w:numPr>
          <w:ilvl w:val="0"/>
          <w:numId w:val="10"/>
        </w:numPr>
      </w:pPr>
      <w:r>
        <w:t>A pound sign and the number 0.80</w:t>
      </w:r>
    </w:p>
    <w:p w14:paraId="21CB134C" w14:textId="2088A988" w:rsidR="008C45C4" w:rsidRDefault="00F44A38" w:rsidP="00AA029E">
      <w:pPr>
        <w:pStyle w:val="ParagraphStyle"/>
        <w:numPr>
          <w:ilvl w:val="0"/>
          <w:numId w:val="10"/>
        </w:numPr>
      </w:pPr>
      <w:r>
        <w:t>The number 800 and the letter p</w:t>
      </w:r>
    </w:p>
    <w:p w14:paraId="3282F9AB" w14:textId="65B0DC3A" w:rsidR="008C45C4" w:rsidRDefault="008C45C4" w:rsidP="008C45C4">
      <w:pPr>
        <w:pStyle w:val="ParagraphStyle"/>
      </w:pPr>
    </w:p>
    <w:p w14:paraId="4CFD855F" w14:textId="6FF74784" w:rsidR="008C45C4" w:rsidRDefault="008C45C4" w:rsidP="008C45C4">
      <w:pPr>
        <w:pStyle w:val="ParagraphStyle"/>
      </w:pPr>
      <w:r>
        <w:t xml:space="preserve">The correct answers are </w:t>
      </w:r>
      <w:r w:rsidR="00F44A38">
        <w:t xml:space="preserve">A and C, </w:t>
      </w:r>
      <w:r w:rsidR="00BD124B">
        <w:t xml:space="preserve">the number 80 and the letter p and a pound sign </w:t>
      </w:r>
      <w:r w:rsidR="002538E3">
        <w:t xml:space="preserve">and </w:t>
      </w:r>
      <w:r w:rsidR="00BD124B">
        <w:t xml:space="preserve">the </w:t>
      </w:r>
      <w:r w:rsidR="00B806BF">
        <w:t>number 0.80.</w:t>
      </w:r>
    </w:p>
    <w:p w14:paraId="7C7F90C1" w14:textId="369D692A" w:rsidR="00D030F5" w:rsidRDefault="00D030F5" w:rsidP="00D030F5">
      <w:pPr>
        <w:pStyle w:val="SlideTitles"/>
      </w:pPr>
      <w:r>
        <w:t xml:space="preserve">6 </w:t>
      </w:r>
      <w:r w:rsidR="00BA01A1">
        <w:t>of 18</w:t>
      </w:r>
      <w:r>
        <w:t xml:space="preserve"> </w:t>
      </w:r>
      <w:r w:rsidR="00923E7A">
        <w:t>–</w:t>
      </w:r>
      <w:r>
        <w:t xml:space="preserve"> </w:t>
      </w:r>
      <w:r w:rsidR="00923E7A">
        <w:t>Question 2</w:t>
      </w:r>
    </w:p>
    <w:p w14:paraId="6CF1BD49" w14:textId="29416181" w:rsidR="00923E7A" w:rsidRDefault="00923E7A" w:rsidP="00923E7A">
      <w:pPr>
        <w:pStyle w:val="ParagraphStyle"/>
      </w:pPr>
      <w:r>
        <w:t xml:space="preserve">Match these </w:t>
      </w:r>
      <w:r w:rsidR="00A05E2C">
        <w:t xml:space="preserve">written out </w:t>
      </w:r>
      <w:r w:rsidR="00E31AED">
        <w:t>money amounts</w:t>
      </w:r>
      <w:r w:rsidR="006B3DAD">
        <w:t xml:space="preserve">; </w:t>
      </w:r>
      <w:r w:rsidR="005E613B" w:rsidRPr="005E613B">
        <w:rPr>
          <w:b/>
          <w:bCs/>
        </w:rPr>
        <w:t>T</w:t>
      </w:r>
      <w:r w:rsidR="000B49E6" w:rsidRPr="005E613B">
        <w:rPr>
          <w:b/>
          <w:bCs/>
        </w:rPr>
        <w:t>hree pounds and eighty-nine pence</w:t>
      </w:r>
      <w:r w:rsidR="000B49E6">
        <w:t xml:space="preserve">, </w:t>
      </w:r>
      <w:r w:rsidR="00EA0275" w:rsidRPr="005E613B">
        <w:rPr>
          <w:b/>
          <w:bCs/>
        </w:rPr>
        <w:t>Forty-eight pence</w:t>
      </w:r>
      <w:r w:rsidR="00EA0275">
        <w:t xml:space="preserve">, </w:t>
      </w:r>
      <w:r w:rsidR="00EA0275" w:rsidRPr="005E613B">
        <w:rPr>
          <w:b/>
          <w:bCs/>
        </w:rPr>
        <w:t>One pound ninety-nine</w:t>
      </w:r>
      <w:r w:rsidR="00EA0275">
        <w:t xml:space="preserve">, </w:t>
      </w:r>
      <w:r w:rsidR="00714AB1" w:rsidRPr="005E613B">
        <w:rPr>
          <w:b/>
          <w:bCs/>
        </w:rPr>
        <w:t>Ten pounds and sixty-five pence</w:t>
      </w:r>
      <w:r w:rsidR="00714AB1">
        <w:t xml:space="preserve"> and </w:t>
      </w:r>
      <w:r w:rsidR="00714AB1" w:rsidRPr="005E613B">
        <w:rPr>
          <w:b/>
          <w:bCs/>
        </w:rPr>
        <w:t>Ten pounds ninety</w:t>
      </w:r>
      <w:r w:rsidR="00714AB1">
        <w:t>, to the</w:t>
      </w:r>
      <w:r w:rsidR="005E613B">
        <w:t xml:space="preserve">ir </w:t>
      </w:r>
      <w:r w:rsidR="00BA3D0F">
        <w:t>alternative money</w:t>
      </w:r>
      <w:r w:rsidR="005E613B">
        <w:t xml:space="preserve"> amounts below:</w:t>
      </w:r>
    </w:p>
    <w:p w14:paraId="4C465B84" w14:textId="5D80FECC" w:rsidR="005E613B" w:rsidRDefault="00C608C9" w:rsidP="005E613B">
      <w:pPr>
        <w:pStyle w:val="ParagraphStyle"/>
        <w:numPr>
          <w:ilvl w:val="0"/>
          <w:numId w:val="11"/>
        </w:numPr>
      </w:pPr>
      <w:r>
        <w:t>A pound sign and the number 1.99</w:t>
      </w:r>
    </w:p>
    <w:p w14:paraId="38BBC3EF" w14:textId="5AFE285E" w:rsidR="00C608C9" w:rsidRDefault="005C3938" w:rsidP="005E613B">
      <w:pPr>
        <w:pStyle w:val="ParagraphStyle"/>
        <w:numPr>
          <w:ilvl w:val="0"/>
          <w:numId w:val="11"/>
        </w:numPr>
      </w:pPr>
      <w:r>
        <w:t xml:space="preserve">A pound sign and the number </w:t>
      </w:r>
      <w:r w:rsidR="006C0712">
        <w:t>10.90</w:t>
      </w:r>
    </w:p>
    <w:p w14:paraId="635F7656" w14:textId="3384B486" w:rsidR="006C0712" w:rsidRDefault="006C0712" w:rsidP="005E613B">
      <w:pPr>
        <w:pStyle w:val="ParagraphStyle"/>
        <w:numPr>
          <w:ilvl w:val="0"/>
          <w:numId w:val="11"/>
        </w:numPr>
      </w:pPr>
      <w:r>
        <w:t>The number 48 and the letter p</w:t>
      </w:r>
    </w:p>
    <w:p w14:paraId="050E4436" w14:textId="2BF8B8FC" w:rsidR="006C0712" w:rsidRDefault="00402BF9" w:rsidP="005E613B">
      <w:pPr>
        <w:pStyle w:val="ParagraphStyle"/>
        <w:numPr>
          <w:ilvl w:val="0"/>
          <w:numId w:val="11"/>
        </w:numPr>
      </w:pPr>
      <w:r>
        <w:t>A pound sign and the number 3.89</w:t>
      </w:r>
    </w:p>
    <w:p w14:paraId="7FDD5B9B" w14:textId="14EFD3F7" w:rsidR="00402BF9" w:rsidRDefault="00402BF9" w:rsidP="005E613B">
      <w:pPr>
        <w:pStyle w:val="ParagraphStyle"/>
        <w:numPr>
          <w:ilvl w:val="0"/>
          <w:numId w:val="11"/>
        </w:numPr>
      </w:pPr>
      <w:r>
        <w:t>A pound sign and the number 10.65</w:t>
      </w:r>
    </w:p>
    <w:p w14:paraId="4FA35BCF" w14:textId="4905ED10" w:rsidR="00402BF9" w:rsidRDefault="00402BF9" w:rsidP="00402BF9">
      <w:pPr>
        <w:pStyle w:val="ParagraphStyle"/>
      </w:pPr>
    </w:p>
    <w:p w14:paraId="036468FD" w14:textId="7E651715" w:rsidR="00402BF9" w:rsidRDefault="00402BF9" w:rsidP="00402BF9">
      <w:pPr>
        <w:pStyle w:val="ParagraphStyle"/>
      </w:pPr>
      <w:r>
        <w:t>The correct answers are:</w:t>
      </w:r>
    </w:p>
    <w:p w14:paraId="0D3904B6" w14:textId="69E6D146" w:rsidR="00CF1173" w:rsidRDefault="00CF1173" w:rsidP="00402BF9">
      <w:pPr>
        <w:pStyle w:val="ParagraphStyle"/>
      </w:pPr>
      <w:r w:rsidRPr="00E0382C">
        <w:rPr>
          <w:b/>
          <w:bCs/>
        </w:rPr>
        <w:t>Three pounds and eighty-nine pence</w:t>
      </w:r>
      <w:r w:rsidR="00CD175E">
        <w:t xml:space="preserve"> can alternatively be written as </w:t>
      </w:r>
      <w:r w:rsidR="00E0382C">
        <w:t>a</w:t>
      </w:r>
      <w:r w:rsidR="00E0382C" w:rsidRPr="00E0382C">
        <w:t xml:space="preserve"> pound sign and the number 3.89</w:t>
      </w:r>
      <w:r w:rsidR="00E0382C">
        <w:t>.</w:t>
      </w:r>
    </w:p>
    <w:p w14:paraId="7718998D" w14:textId="721C2C3D" w:rsidR="00BB482E" w:rsidRDefault="00BB482E" w:rsidP="00402BF9">
      <w:pPr>
        <w:pStyle w:val="ParagraphStyle"/>
      </w:pPr>
      <w:r w:rsidRPr="00BB482E">
        <w:rPr>
          <w:b/>
          <w:bCs/>
        </w:rPr>
        <w:t>Forty-eight pence</w:t>
      </w:r>
      <w:r w:rsidRPr="00BB482E">
        <w:t xml:space="preserve"> can alternatively be written as the number 48 and the letter p.</w:t>
      </w:r>
    </w:p>
    <w:p w14:paraId="0D89DCCE" w14:textId="581921B0" w:rsidR="00402BF9" w:rsidRPr="00402BF9" w:rsidRDefault="00BB482E" w:rsidP="00402BF9">
      <w:pPr>
        <w:pStyle w:val="ParagraphStyle"/>
      </w:pPr>
      <w:r w:rsidRPr="00BB482E">
        <w:rPr>
          <w:b/>
          <w:bCs/>
        </w:rPr>
        <w:t>One pound ninety-nine</w:t>
      </w:r>
      <w:r w:rsidRPr="00BB482E">
        <w:t xml:space="preserve"> </w:t>
      </w:r>
      <w:r>
        <w:t>can alternatively be written as a</w:t>
      </w:r>
      <w:r w:rsidR="00402BF9" w:rsidRPr="00402BF9">
        <w:t xml:space="preserve"> pound sign and the number 1.99</w:t>
      </w:r>
      <w:r>
        <w:t>.</w:t>
      </w:r>
    </w:p>
    <w:p w14:paraId="0A809B31" w14:textId="0262861E" w:rsidR="00BB482E" w:rsidRDefault="00BB482E" w:rsidP="00402BF9">
      <w:pPr>
        <w:pStyle w:val="ParagraphStyle"/>
      </w:pPr>
      <w:r w:rsidRPr="00BB482E">
        <w:rPr>
          <w:b/>
          <w:bCs/>
        </w:rPr>
        <w:t>Ten pounds and sixty-five pence</w:t>
      </w:r>
      <w:r w:rsidRPr="00BB482E">
        <w:t xml:space="preserve"> </w:t>
      </w:r>
      <w:r>
        <w:t>c</w:t>
      </w:r>
      <w:r w:rsidRPr="00BB482E">
        <w:t>an alternatively be written as a pound sign and the number 10.65.</w:t>
      </w:r>
    </w:p>
    <w:p w14:paraId="7CE877B7" w14:textId="7CF5C35C" w:rsidR="00402BF9" w:rsidRDefault="00BB482E" w:rsidP="00402BF9">
      <w:pPr>
        <w:pStyle w:val="ParagraphStyle"/>
      </w:pPr>
      <w:r w:rsidRPr="00BB482E">
        <w:rPr>
          <w:b/>
          <w:bCs/>
        </w:rPr>
        <w:t>Ten pounds ninety</w:t>
      </w:r>
      <w:r w:rsidRPr="00BB482E">
        <w:t xml:space="preserve"> </w:t>
      </w:r>
      <w:r>
        <w:t>c</w:t>
      </w:r>
      <w:r w:rsidRPr="00BB482E">
        <w:t xml:space="preserve">an alternatively be written as a </w:t>
      </w:r>
      <w:r w:rsidR="00402BF9" w:rsidRPr="00402BF9">
        <w:t>pound sign and the number 10.90</w:t>
      </w:r>
      <w:r>
        <w:t>.</w:t>
      </w:r>
    </w:p>
    <w:p w14:paraId="7B548F63" w14:textId="391801D0" w:rsidR="00BB482E" w:rsidRDefault="0084785D" w:rsidP="00BB482E">
      <w:pPr>
        <w:pStyle w:val="SlideTitles"/>
      </w:pPr>
      <w:r>
        <w:t xml:space="preserve">7 </w:t>
      </w:r>
      <w:r w:rsidR="00BA01A1">
        <w:t>of 18</w:t>
      </w:r>
      <w:r>
        <w:t xml:space="preserve"> </w:t>
      </w:r>
      <w:r w:rsidR="009064DB">
        <w:t>–</w:t>
      </w:r>
      <w:r>
        <w:t xml:space="preserve"> </w:t>
      </w:r>
      <w:r w:rsidR="009064DB" w:rsidRPr="009064DB">
        <w:t>Using a calculator</w:t>
      </w:r>
    </w:p>
    <w:p w14:paraId="3F6E23F9" w14:textId="5134DD84" w:rsidR="009064DB" w:rsidRDefault="00D2199C" w:rsidP="009064DB">
      <w:pPr>
        <w:pStyle w:val="ParagraphStyle"/>
      </w:pPr>
      <w:r w:rsidRPr="00D2199C">
        <w:t>When you use a calculator to solve money questions enter the amounts using decimals to show your answer in pounds and pence.</w:t>
      </w:r>
    </w:p>
    <w:p w14:paraId="7422F342" w14:textId="7BDB10CD" w:rsidR="00D2199C" w:rsidRDefault="00D2199C" w:rsidP="009064DB">
      <w:pPr>
        <w:pStyle w:val="ParagraphStyle"/>
      </w:pPr>
    </w:p>
    <w:p w14:paraId="031E8AE5" w14:textId="77777777" w:rsidR="00D2199C" w:rsidRDefault="00D2199C" w:rsidP="00D2199C">
      <w:pPr>
        <w:pStyle w:val="ParagraphStyle"/>
      </w:pPr>
      <w:r>
        <w:t>For example:</w:t>
      </w:r>
    </w:p>
    <w:p w14:paraId="69257183" w14:textId="77777777" w:rsidR="00D2199C" w:rsidRDefault="00D2199C" w:rsidP="00D2199C">
      <w:pPr>
        <w:pStyle w:val="ParagraphStyle"/>
      </w:pPr>
      <w:r>
        <w:t xml:space="preserve">£2.35 is entered as </w:t>
      </w:r>
      <w:r w:rsidRPr="00FC61F1">
        <w:rPr>
          <w:b/>
          <w:bCs/>
        </w:rPr>
        <w:t>2.35</w:t>
      </w:r>
    </w:p>
    <w:p w14:paraId="1E2082FC" w14:textId="2C70B562" w:rsidR="00D2199C" w:rsidRPr="00FC61F1" w:rsidRDefault="00D2199C" w:rsidP="00D2199C">
      <w:pPr>
        <w:pStyle w:val="ParagraphStyle"/>
        <w:rPr>
          <w:b/>
          <w:bCs/>
        </w:rPr>
      </w:pPr>
      <w:r>
        <w:t xml:space="preserve">67p is entered as </w:t>
      </w:r>
      <w:r w:rsidRPr="00FC61F1">
        <w:rPr>
          <w:b/>
          <w:bCs/>
        </w:rPr>
        <w:t>0.67</w:t>
      </w:r>
    </w:p>
    <w:p w14:paraId="7AEB3010" w14:textId="2B9FD03F" w:rsidR="00D2199C" w:rsidRDefault="00D2199C" w:rsidP="00D2199C">
      <w:pPr>
        <w:pStyle w:val="ParagraphStyle"/>
      </w:pPr>
    </w:p>
    <w:p w14:paraId="45F23771" w14:textId="77777777" w:rsidR="00765394" w:rsidRDefault="00765394" w:rsidP="00765394">
      <w:pPr>
        <w:pStyle w:val="ParagraphStyle"/>
      </w:pPr>
      <w:r>
        <w:t>Watch out though:</w:t>
      </w:r>
    </w:p>
    <w:p w14:paraId="2D04D33C" w14:textId="14827515" w:rsidR="00D2199C" w:rsidRDefault="00765394" w:rsidP="00765394">
      <w:pPr>
        <w:pStyle w:val="ParagraphStyle"/>
      </w:pPr>
      <w:r w:rsidRPr="00EC0154">
        <w:rPr>
          <w:b/>
          <w:bCs/>
        </w:rPr>
        <w:t>£5.90</w:t>
      </w:r>
      <w:r>
        <w:t xml:space="preserve"> is entered as </w:t>
      </w:r>
      <w:r w:rsidRPr="00EC0154">
        <w:rPr>
          <w:b/>
          <w:bCs/>
        </w:rPr>
        <w:t>5.9</w:t>
      </w:r>
      <w:r>
        <w:t>. The calculator doesn’t know you are working in money, so you don’t need to add a zero after the last decimal.</w:t>
      </w:r>
    </w:p>
    <w:p w14:paraId="6BD275AD" w14:textId="4DF240A6" w:rsidR="00EC0154" w:rsidRDefault="00EC0154" w:rsidP="00EC0154">
      <w:pPr>
        <w:pStyle w:val="SlideTitles"/>
      </w:pPr>
      <w:r>
        <w:t xml:space="preserve">8 </w:t>
      </w:r>
      <w:r w:rsidR="00BA01A1">
        <w:t>of 18</w:t>
      </w:r>
      <w:r>
        <w:t xml:space="preserve"> </w:t>
      </w:r>
      <w:r w:rsidR="00F917A7">
        <w:t>–</w:t>
      </w:r>
      <w:r>
        <w:t xml:space="preserve"> </w:t>
      </w:r>
      <w:r w:rsidR="00F917A7">
        <w:t>Question 3</w:t>
      </w:r>
    </w:p>
    <w:p w14:paraId="68DD5116" w14:textId="77777777" w:rsidR="00F917A7" w:rsidRDefault="00F917A7" w:rsidP="00F917A7">
      <w:pPr>
        <w:pStyle w:val="ParagraphStyle"/>
      </w:pPr>
      <w:r>
        <w:t xml:space="preserve">You have used a calculator to complete a money calculation. The calculator is showing the answer as 1.7. </w:t>
      </w:r>
    </w:p>
    <w:p w14:paraId="0D7CB048" w14:textId="77777777" w:rsidR="00F917A7" w:rsidRDefault="00F917A7" w:rsidP="00F917A7">
      <w:pPr>
        <w:pStyle w:val="ParagraphStyle"/>
      </w:pPr>
    </w:p>
    <w:p w14:paraId="09C2BA65" w14:textId="37F5E5C9" w:rsidR="00F917A7" w:rsidRDefault="00F917A7" w:rsidP="00F917A7">
      <w:pPr>
        <w:pStyle w:val="ParagraphStyle"/>
      </w:pPr>
      <w:r>
        <w:t>How should this be written down in pounds and pence?</w:t>
      </w:r>
    </w:p>
    <w:p w14:paraId="6F7D118B" w14:textId="5DE15ABF" w:rsidR="00C82095" w:rsidRDefault="004F0A88" w:rsidP="004F0A88">
      <w:pPr>
        <w:pStyle w:val="ParagraphStyle"/>
        <w:numPr>
          <w:ilvl w:val="0"/>
          <w:numId w:val="14"/>
        </w:numPr>
      </w:pPr>
      <w:r>
        <w:t xml:space="preserve">A pound sign and the number </w:t>
      </w:r>
      <w:r w:rsidR="003A4B60" w:rsidRPr="003A4B60">
        <w:t>1.7</w:t>
      </w:r>
    </w:p>
    <w:p w14:paraId="53C4321A" w14:textId="12B5053E" w:rsidR="003A4B60" w:rsidRDefault="004F0A88" w:rsidP="004F0A88">
      <w:pPr>
        <w:pStyle w:val="ParagraphStyle"/>
        <w:numPr>
          <w:ilvl w:val="0"/>
          <w:numId w:val="14"/>
        </w:numPr>
      </w:pPr>
      <w:r>
        <w:t xml:space="preserve">The number </w:t>
      </w:r>
      <w:r w:rsidR="003A4B60" w:rsidRPr="003A4B60">
        <w:t>1.7</w:t>
      </w:r>
      <w:r>
        <w:t xml:space="preserve"> and the letter </w:t>
      </w:r>
      <w:r w:rsidR="003A4B60" w:rsidRPr="003A4B60">
        <w:t>p</w:t>
      </w:r>
    </w:p>
    <w:p w14:paraId="3A8E7659" w14:textId="731D7872" w:rsidR="003A4B60" w:rsidRDefault="004F0A88" w:rsidP="004F0A88">
      <w:pPr>
        <w:pStyle w:val="ParagraphStyle"/>
        <w:numPr>
          <w:ilvl w:val="0"/>
          <w:numId w:val="14"/>
        </w:numPr>
      </w:pPr>
      <w:r>
        <w:t xml:space="preserve">A pound sign and the number </w:t>
      </w:r>
      <w:r w:rsidRPr="004F0A88">
        <w:t>1.70</w:t>
      </w:r>
    </w:p>
    <w:p w14:paraId="0C2D0B02" w14:textId="4E301AD5" w:rsidR="004F0A88" w:rsidRDefault="004F0A88" w:rsidP="004F0A88">
      <w:pPr>
        <w:pStyle w:val="ParagraphStyle"/>
        <w:numPr>
          <w:ilvl w:val="0"/>
          <w:numId w:val="14"/>
        </w:numPr>
      </w:pPr>
      <w:r>
        <w:t xml:space="preserve">The number </w:t>
      </w:r>
      <w:r w:rsidRPr="004F0A88">
        <w:t>17</w:t>
      </w:r>
      <w:r>
        <w:t xml:space="preserve"> and the letter </w:t>
      </w:r>
      <w:r w:rsidRPr="004F0A88">
        <w:t>p</w:t>
      </w:r>
    </w:p>
    <w:p w14:paraId="26824322" w14:textId="6E563C73" w:rsidR="004F0A88" w:rsidRDefault="004F0A88" w:rsidP="004F0A88">
      <w:pPr>
        <w:pStyle w:val="ParagraphStyle"/>
      </w:pPr>
    </w:p>
    <w:p w14:paraId="7D5A0474" w14:textId="46D0F73E" w:rsidR="004F0A88" w:rsidRDefault="004F0A88" w:rsidP="004F0A88">
      <w:pPr>
        <w:pStyle w:val="ParagraphStyle"/>
      </w:pPr>
      <w:r>
        <w:t xml:space="preserve">The correct answer is </w:t>
      </w:r>
      <w:r w:rsidR="00180395">
        <w:t>C, a pound sign the number 1.70.</w:t>
      </w:r>
    </w:p>
    <w:p w14:paraId="59A9EA9A" w14:textId="615526E4" w:rsidR="00840007" w:rsidRDefault="00840007" w:rsidP="00840007">
      <w:pPr>
        <w:pStyle w:val="SlideTitles"/>
      </w:pPr>
      <w:r>
        <w:lastRenderedPageBreak/>
        <w:t xml:space="preserve">9 </w:t>
      </w:r>
      <w:r w:rsidR="00BA01A1">
        <w:t>of 18</w:t>
      </w:r>
      <w:r>
        <w:t xml:space="preserve"> </w:t>
      </w:r>
      <w:r w:rsidR="00F1570D">
        <w:t>–</w:t>
      </w:r>
      <w:r>
        <w:t xml:space="preserve"> </w:t>
      </w:r>
      <w:r w:rsidR="00F1570D" w:rsidRPr="00F1570D">
        <w:t>Adding and subtracting money by hand</w:t>
      </w:r>
    </w:p>
    <w:p w14:paraId="7BE6B31E" w14:textId="3AAE6117" w:rsidR="00E97F15" w:rsidRDefault="003219BA" w:rsidP="00744F73">
      <w:pPr>
        <w:pStyle w:val="ParagraphStyle"/>
      </w:pPr>
      <w:r w:rsidRPr="00744F73">
        <w:t>When adding and subtracting money by hand, you need to make sure that you line up the digit values. It can be helpful to use a place value table to do this.</w:t>
      </w:r>
    </w:p>
    <w:p w14:paraId="4ECF8932" w14:textId="0ACF14D7" w:rsidR="00744F73" w:rsidRDefault="00744F73" w:rsidP="00744F73">
      <w:pPr>
        <w:pStyle w:val="ParagraphStyle"/>
      </w:pPr>
    </w:p>
    <w:p w14:paraId="455F2F22" w14:textId="08DCAE85" w:rsidR="00744F73" w:rsidRDefault="00744F73" w:rsidP="00744F73">
      <w:pPr>
        <w:pStyle w:val="ParagraphStyle"/>
      </w:pPr>
      <w:r w:rsidRPr="00744F73">
        <w:t>Example: What is £1.50 + £3.27?</w:t>
      </w:r>
    </w:p>
    <w:p w14:paraId="151FE4AF" w14:textId="0394C22E" w:rsidR="00744F73" w:rsidRDefault="00744F73" w:rsidP="00744F73">
      <w:pPr>
        <w:pStyle w:val="ParagraphStyle"/>
      </w:pPr>
    </w:p>
    <w:p w14:paraId="7CE9FF74" w14:textId="50BD5080" w:rsidR="00744F73" w:rsidRDefault="00744F73" w:rsidP="00744F73">
      <w:pPr>
        <w:pStyle w:val="ParagraphStyle"/>
      </w:pPr>
      <w:r>
        <w:t xml:space="preserve">The table below shows </w:t>
      </w:r>
      <w:r w:rsidR="00602931">
        <w:t xml:space="preserve">you </w:t>
      </w:r>
      <w:r>
        <w:t xml:space="preserve">how </w:t>
      </w:r>
      <w:r w:rsidR="001B7AEA">
        <w:t>you would line up the digit values:</w:t>
      </w:r>
    </w:p>
    <w:tbl>
      <w:tblPr>
        <w:tblStyle w:val="TableGrid"/>
        <w:tblW w:w="0" w:type="auto"/>
        <w:tblLook w:val="04A0" w:firstRow="1" w:lastRow="0" w:firstColumn="1" w:lastColumn="0" w:noHBand="0" w:noVBand="1"/>
      </w:tblPr>
      <w:tblGrid>
        <w:gridCol w:w="2435"/>
        <w:gridCol w:w="2435"/>
        <w:gridCol w:w="2436"/>
        <w:gridCol w:w="2436"/>
      </w:tblGrid>
      <w:tr w:rsidR="001B7AEA" w14:paraId="1FDA4C6C" w14:textId="77777777" w:rsidTr="001B7AEA">
        <w:tc>
          <w:tcPr>
            <w:tcW w:w="2435" w:type="dxa"/>
          </w:tcPr>
          <w:p w14:paraId="4462C7A4" w14:textId="5837CF89" w:rsidR="001B7AEA" w:rsidRDefault="00174454" w:rsidP="001B7AEA">
            <w:pPr>
              <w:pStyle w:val="TableHeadings"/>
            </w:pPr>
            <w:r>
              <w:t>Units</w:t>
            </w:r>
          </w:p>
        </w:tc>
        <w:tc>
          <w:tcPr>
            <w:tcW w:w="2435" w:type="dxa"/>
          </w:tcPr>
          <w:p w14:paraId="1C91A636" w14:textId="28E5D4C8" w:rsidR="001B7AEA" w:rsidRDefault="00174454" w:rsidP="001B7AEA">
            <w:pPr>
              <w:pStyle w:val="TableHeadings"/>
            </w:pPr>
            <w:r>
              <w:t>Decimal point</w:t>
            </w:r>
          </w:p>
        </w:tc>
        <w:tc>
          <w:tcPr>
            <w:tcW w:w="2436" w:type="dxa"/>
          </w:tcPr>
          <w:p w14:paraId="1AA231F9" w14:textId="329A5954" w:rsidR="001B7AEA" w:rsidRDefault="001826BC" w:rsidP="001B7AEA">
            <w:pPr>
              <w:pStyle w:val="TableHeadings"/>
            </w:pPr>
            <w:r>
              <w:t>Tenths</w:t>
            </w:r>
          </w:p>
        </w:tc>
        <w:tc>
          <w:tcPr>
            <w:tcW w:w="2436" w:type="dxa"/>
          </w:tcPr>
          <w:p w14:paraId="5B63D474" w14:textId="103634FF" w:rsidR="001B7AEA" w:rsidRDefault="001826BC" w:rsidP="001B7AEA">
            <w:pPr>
              <w:pStyle w:val="TableHeadings"/>
            </w:pPr>
            <w:r>
              <w:t>Hundredths</w:t>
            </w:r>
          </w:p>
        </w:tc>
      </w:tr>
      <w:tr w:rsidR="001B7AEA" w14:paraId="4B4EE6D8" w14:textId="77777777" w:rsidTr="001B7AEA">
        <w:tc>
          <w:tcPr>
            <w:tcW w:w="2435" w:type="dxa"/>
          </w:tcPr>
          <w:p w14:paraId="14B27C64" w14:textId="5B222881" w:rsidR="001B7AEA" w:rsidRDefault="00B04DC6" w:rsidP="00744F73">
            <w:pPr>
              <w:pStyle w:val="ParagraphStyle"/>
            </w:pPr>
            <w:r>
              <w:t>1</w:t>
            </w:r>
          </w:p>
        </w:tc>
        <w:tc>
          <w:tcPr>
            <w:tcW w:w="2435" w:type="dxa"/>
          </w:tcPr>
          <w:p w14:paraId="1E5AC1CD" w14:textId="433D9222" w:rsidR="001B7AEA" w:rsidRDefault="00563E48" w:rsidP="00744F73">
            <w:pPr>
              <w:pStyle w:val="ParagraphStyle"/>
            </w:pPr>
            <w:r>
              <w:t>Point</w:t>
            </w:r>
          </w:p>
        </w:tc>
        <w:tc>
          <w:tcPr>
            <w:tcW w:w="2436" w:type="dxa"/>
          </w:tcPr>
          <w:p w14:paraId="1AC9952A" w14:textId="01D78BE7" w:rsidR="001B7AEA" w:rsidRDefault="00B04DC6" w:rsidP="00744F73">
            <w:pPr>
              <w:pStyle w:val="ParagraphStyle"/>
            </w:pPr>
            <w:r>
              <w:t>5</w:t>
            </w:r>
          </w:p>
        </w:tc>
        <w:tc>
          <w:tcPr>
            <w:tcW w:w="2436" w:type="dxa"/>
          </w:tcPr>
          <w:p w14:paraId="426C2EDF" w14:textId="451ED770" w:rsidR="001B7AEA" w:rsidRDefault="00B04DC6" w:rsidP="00744F73">
            <w:pPr>
              <w:pStyle w:val="ParagraphStyle"/>
            </w:pPr>
            <w:r>
              <w:t>0</w:t>
            </w:r>
          </w:p>
        </w:tc>
      </w:tr>
      <w:tr w:rsidR="001B7AEA" w14:paraId="6D3680CE" w14:textId="77777777" w:rsidTr="001B7AEA">
        <w:tc>
          <w:tcPr>
            <w:tcW w:w="2435" w:type="dxa"/>
          </w:tcPr>
          <w:p w14:paraId="2CFAD166" w14:textId="4B3BB835" w:rsidR="001B7AEA" w:rsidRDefault="00B04DC6" w:rsidP="00744F73">
            <w:pPr>
              <w:pStyle w:val="ParagraphStyle"/>
            </w:pPr>
            <w:r>
              <w:t>3</w:t>
            </w:r>
          </w:p>
        </w:tc>
        <w:tc>
          <w:tcPr>
            <w:tcW w:w="2435" w:type="dxa"/>
          </w:tcPr>
          <w:p w14:paraId="2D40033B" w14:textId="78B81F5B" w:rsidR="001B7AEA" w:rsidRDefault="00563E48" w:rsidP="00744F73">
            <w:pPr>
              <w:pStyle w:val="ParagraphStyle"/>
            </w:pPr>
            <w:r w:rsidRPr="00563E48">
              <w:t>Point</w:t>
            </w:r>
          </w:p>
        </w:tc>
        <w:tc>
          <w:tcPr>
            <w:tcW w:w="2436" w:type="dxa"/>
          </w:tcPr>
          <w:p w14:paraId="0BC8CBB9" w14:textId="7B4D20ED" w:rsidR="001B7AEA" w:rsidRDefault="00B04DC6" w:rsidP="00744F73">
            <w:pPr>
              <w:pStyle w:val="ParagraphStyle"/>
            </w:pPr>
            <w:r>
              <w:t>2</w:t>
            </w:r>
          </w:p>
        </w:tc>
        <w:tc>
          <w:tcPr>
            <w:tcW w:w="2436" w:type="dxa"/>
          </w:tcPr>
          <w:p w14:paraId="313C3127" w14:textId="58F52546" w:rsidR="001B7AEA" w:rsidRDefault="00B04DC6" w:rsidP="00744F73">
            <w:pPr>
              <w:pStyle w:val="ParagraphStyle"/>
            </w:pPr>
            <w:r>
              <w:t>7</w:t>
            </w:r>
          </w:p>
        </w:tc>
      </w:tr>
      <w:tr w:rsidR="001B7AEA" w14:paraId="23A5A7C2" w14:textId="77777777" w:rsidTr="001B7AEA">
        <w:tc>
          <w:tcPr>
            <w:tcW w:w="2435" w:type="dxa"/>
          </w:tcPr>
          <w:p w14:paraId="5EF83E4B" w14:textId="4FA3CDF6" w:rsidR="001B7AEA" w:rsidRDefault="00B04DC6" w:rsidP="00744F73">
            <w:pPr>
              <w:pStyle w:val="ParagraphStyle"/>
            </w:pPr>
            <w:r>
              <w:t>4</w:t>
            </w:r>
          </w:p>
        </w:tc>
        <w:tc>
          <w:tcPr>
            <w:tcW w:w="2435" w:type="dxa"/>
          </w:tcPr>
          <w:p w14:paraId="747AACF8" w14:textId="028E6C30" w:rsidR="001B7AEA" w:rsidRDefault="00563E48" w:rsidP="00744F73">
            <w:pPr>
              <w:pStyle w:val="ParagraphStyle"/>
            </w:pPr>
            <w:r w:rsidRPr="00563E48">
              <w:t>Point</w:t>
            </w:r>
          </w:p>
        </w:tc>
        <w:tc>
          <w:tcPr>
            <w:tcW w:w="2436" w:type="dxa"/>
          </w:tcPr>
          <w:p w14:paraId="214A8B40" w14:textId="49AA2BBD" w:rsidR="001B7AEA" w:rsidRDefault="00B04DC6" w:rsidP="00744F73">
            <w:pPr>
              <w:pStyle w:val="ParagraphStyle"/>
            </w:pPr>
            <w:r>
              <w:t>7</w:t>
            </w:r>
          </w:p>
        </w:tc>
        <w:tc>
          <w:tcPr>
            <w:tcW w:w="2436" w:type="dxa"/>
          </w:tcPr>
          <w:p w14:paraId="43CCD21E" w14:textId="205CDC5C" w:rsidR="001B7AEA" w:rsidRDefault="00B04DC6" w:rsidP="00744F73">
            <w:pPr>
              <w:pStyle w:val="ParagraphStyle"/>
            </w:pPr>
            <w:r>
              <w:t>7</w:t>
            </w:r>
          </w:p>
        </w:tc>
      </w:tr>
    </w:tbl>
    <w:p w14:paraId="046C42E0" w14:textId="6FDE906D" w:rsidR="001B7AEA" w:rsidRDefault="001B7AEA" w:rsidP="00744F73">
      <w:pPr>
        <w:pStyle w:val="ParagraphStyle"/>
      </w:pPr>
    </w:p>
    <w:p w14:paraId="4857A281" w14:textId="3C1D3124" w:rsidR="009814B1" w:rsidRPr="00744F73" w:rsidRDefault="005A41FB" w:rsidP="00744F73">
      <w:pPr>
        <w:pStyle w:val="ParagraphStyle"/>
      </w:pPr>
      <w:r>
        <w:t xml:space="preserve">The table above has </w:t>
      </w:r>
      <w:r w:rsidR="00B67CF7">
        <w:t>lined up the units</w:t>
      </w:r>
      <w:r w:rsidR="000F69E1">
        <w:t xml:space="preserve">, tenths and </w:t>
      </w:r>
      <w:r w:rsidR="00E059AD">
        <w:t>hundredths of £1.50 and £3.27</w:t>
      </w:r>
      <w:r w:rsidR="00071A33">
        <w:t xml:space="preserve"> so that the </w:t>
      </w:r>
      <w:r w:rsidR="00090C85">
        <w:t xml:space="preserve">units 1 and 3 are lined up, the tenths 5 and 2 are lined up and the </w:t>
      </w:r>
      <w:r w:rsidR="00A0662C">
        <w:t xml:space="preserve">hundredths 0 and 7 are also lined up. </w:t>
      </w:r>
      <w:r w:rsidR="009A0637">
        <w:t xml:space="preserve">Therefore, </w:t>
      </w:r>
      <w:r w:rsidR="00F33C24">
        <w:t>1 + 3 = 4</w:t>
      </w:r>
      <w:r w:rsidR="00AA78AB">
        <w:t>, which is</w:t>
      </w:r>
      <w:r w:rsidR="001D7BB1">
        <w:t xml:space="preserve"> £4</w:t>
      </w:r>
      <w:r w:rsidR="00A751E3">
        <w:t>.00</w:t>
      </w:r>
      <w:r w:rsidR="001D7BB1">
        <w:t>, 5 + 2 = 7</w:t>
      </w:r>
      <w:r w:rsidR="00006765">
        <w:t xml:space="preserve">, which is </w:t>
      </w:r>
      <w:r w:rsidR="00A751E3">
        <w:t>£0.70</w:t>
      </w:r>
      <w:r w:rsidR="00102615">
        <w:t xml:space="preserve"> and 0 + 7 = </w:t>
      </w:r>
      <w:r w:rsidR="001224D9">
        <w:t>7, which is £0.07.</w:t>
      </w:r>
      <w:r w:rsidR="00D8747C">
        <w:t xml:space="preserve"> </w:t>
      </w:r>
      <w:r w:rsidR="00D8747C" w:rsidRPr="00D8747C">
        <w:t>The answer is £4.77.</w:t>
      </w:r>
    </w:p>
    <w:p w14:paraId="48CDD0A0" w14:textId="1C117563" w:rsidR="00E2460A" w:rsidRDefault="00E2460A" w:rsidP="00E2460A">
      <w:pPr>
        <w:pStyle w:val="SlideTitles"/>
      </w:pPr>
      <w:r>
        <w:t xml:space="preserve">10 </w:t>
      </w:r>
      <w:r w:rsidR="00BA01A1">
        <w:t>of 18</w:t>
      </w:r>
      <w:r>
        <w:t xml:space="preserve"> </w:t>
      </w:r>
      <w:r w:rsidR="00AD700A">
        <w:t>–</w:t>
      </w:r>
      <w:r>
        <w:t xml:space="preserve"> </w:t>
      </w:r>
      <w:r w:rsidR="00AD700A">
        <w:t>Question 4</w:t>
      </w:r>
    </w:p>
    <w:p w14:paraId="610E2E5C" w14:textId="77777777" w:rsidR="006A0502" w:rsidRPr="00747584" w:rsidRDefault="006A0502" w:rsidP="00747584">
      <w:pPr>
        <w:pStyle w:val="ParagraphStyle"/>
      </w:pPr>
      <w:r w:rsidRPr="00747584">
        <w:t>Tom wants to add together £2.65 and £1.03.</w:t>
      </w:r>
    </w:p>
    <w:p w14:paraId="0B994A10" w14:textId="77777777" w:rsidR="00E770D1" w:rsidRDefault="00E770D1" w:rsidP="00747584">
      <w:pPr>
        <w:pStyle w:val="ParagraphStyle"/>
      </w:pPr>
    </w:p>
    <w:p w14:paraId="1DE75B4C" w14:textId="12BAFA2B" w:rsidR="00AD700A" w:rsidRDefault="006A0502" w:rsidP="00747584">
      <w:pPr>
        <w:pStyle w:val="ParagraphStyle"/>
      </w:pPr>
      <w:r w:rsidRPr="00747584">
        <w:t>Which sum should he complete below?</w:t>
      </w:r>
    </w:p>
    <w:p w14:paraId="2A1BF97F" w14:textId="1446DF85" w:rsidR="00E770D1" w:rsidRDefault="0031095E" w:rsidP="00E770D1">
      <w:pPr>
        <w:pStyle w:val="ParagraphStyle"/>
        <w:numPr>
          <w:ilvl w:val="0"/>
          <w:numId w:val="17"/>
        </w:numPr>
      </w:pPr>
      <w:r>
        <w:t>Tom would add the units 2</w:t>
      </w:r>
      <w:r w:rsidR="00F122CF">
        <w:t xml:space="preserve"> and 1, the tenths 5 and 0 and the hundredths 6 and 3.</w:t>
      </w:r>
    </w:p>
    <w:p w14:paraId="7DF9C05D" w14:textId="54F19A25" w:rsidR="00F122CF" w:rsidRDefault="00F122CF" w:rsidP="00E770D1">
      <w:pPr>
        <w:pStyle w:val="ParagraphStyle"/>
        <w:numPr>
          <w:ilvl w:val="0"/>
          <w:numId w:val="17"/>
        </w:numPr>
      </w:pPr>
      <w:r>
        <w:t xml:space="preserve">Tom would add the units 2 and 1, the tenths </w:t>
      </w:r>
      <w:r w:rsidR="00C267D8">
        <w:t xml:space="preserve">6 and </w:t>
      </w:r>
      <w:r w:rsidR="003B433E">
        <w:t>0</w:t>
      </w:r>
      <w:r w:rsidR="00C267D8">
        <w:t xml:space="preserve"> and the hundredths 5 and 3.</w:t>
      </w:r>
    </w:p>
    <w:p w14:paraId="0F914B53" w14:textId="54035BBC" w:rsidR="00C267D8" w:rsidRDefault="00C267D8" w:rsidP="00C267D8">
      <w:pPr>
        <w:pStyle w:val="ParagraphStyle"/>
      </w:pPr>
    </w:p>
    <w:p w14:paraId="1FE3180F" w14:textId="61E148B1" w:rsidR="00C267D8" w:rsidRPr="00747584" w:rsidRDefault="00C267D8" w:rsidP="00C267D8">
      <w:pPr>
        <w:pStyle w:val="ParagraphStyle"/>
      </w:pPr>
      <w:r>
        <w:t xml:space="preserve">The correct answer is </w:t>
      </w:r>
      <w:r w:rsidR="000F59D6">
        <w:t xml:space="preserve">B, Tom would add </w:t>
      </w:r>
      <w:r w:rsidR="000F59D6" w:rsidRPr="000F59D6">
        <w:t>the units 2 and 1, the tenths 6 and 0 and the hundredths 5 and 3.</w:t>
      </w:r>
    </w:p>
    <w:p w14:paraId="707DD3C2" w14:textId="4305FD29" w:rsidR="006A0502" w:rsidRDefault="006A0502" w:rsidP="006A0502">
      <w:pPr>
        <w:pStyle w:val="SlideTitles"/>
      </w:pPr>
      <w:r>
        <w:t xml:space="preserve">11 </w:t>
      </w:r>
      <w:r w:rsidR="00BA01A1">
        <w:t>of 18</w:t>
      </w:r>
      <w:r>
        <w:t xml:space="preserve"> </w:t>
      </w:r>
      <w:r w:rsidR="005074C6">
        <w:t>–</w:t>
      </w:r>
      <w:r>
        <w:t xml:space="preserve"> </w:t>
      </w:r>
      <w:r w:rsidR="005074C6" w:rsidRPr="005074C6">
        <w:t>Calculating using money</w:t>
      </w:r>
    </w:p>
    <w:p w14:paraId="3DEFA1E5" w14:textId="58B683B4" w:rsidR="005074C6" w:rsidRDefault="00FF2996" w:rsidP="005074C6">
      <w:pPr>
        <w:pStyle w:val="ParagraphStyle"/>
      </w:pPr>
      <w:r w:rsidRPr="00FF2996">
        <w:t>When doing calculations you must be consistent in using pounds or pence.</w:t>
      </w:r>
    </w:p>
    <w:p w14:paraId="6CE76BF3" w14:textId="05254823" w:rsidR="00FF2996" w:rsidRDefault="00FF2996" w:rsidP="005074C6">
      <w:pPr>
        <w:pStyle w:val="ParagraphStyle"/>
      </w:pPr>
    </w:p>
    <w:p w14:paraId="024D07C3" w14:textId="7BC9767B" w:rsidR="00FF2996" w:rsidRDefault="00FF2996" w:rsidP="005074C6">
      <w:pPr>
        <w:pStyle w:val="ParagraphStyle"/>
      </w:pPr>
      <w:r w:rsidRPr="00FF2996">
        <w:t>For example, to add together 35p and 18p:</w:t>
      </w:r>
    </w:p>
    <w:p w14:paraId="7AD34863" w14:textId="759460F8" w:rsidR="00FF2996" w:rsidRDefault="004F549F" w:rsidP="005074C6">
      <w:pPr>
        <w:pStyle w:val="ParagraphStyle"/>
      </w:pPr>
      <w:r w:rsidRPr="004F549F">
        <w:t>35 + 18 = 53 is correct</w:t>
      </w:r>
    </w:p>
    <w:p w14:paraId="5859099F" w14:textId="58E1812F" w:rsidR="004F549F" w:rsidRDefault="004F549F" w:rsidP="005074C6">
      <w:pPr>
        <w:pStyle w:val="ParagraphStyle"/>
      </w:pPr>
      <w:r w:rsidRPr="004F549F">
        <w:t>0.35 + 0.18 = 0.53 is also correct</w:t>
      </w:r>
    </w:p>
    <w:p w14:paraId="5E25C01D" w14:textId="33D1C322" w:rsidR="004F549F" w:rsidRDefault="00AA3477" w:rsidP="005074C6">
      <w:pPr>
        <w:pStyle w:val="ParagraphStyle"/>
      </w:pPr>
      <w:r w:rsidRPr="00AA3477">
        <w:t xml:space="preserve">35p + 0.18 = 35.18 is </w:t>
      </w:r>
      <w:r w:rsidRPr="00AA3477">
        <w:rPr>
          <w:b/>
          <w:bCs/>
        </w:rPr>
        <w:t>NOT</w:t>
      </w:r>
      <w:r w:rsidRPr="00AA3477">
        <w:t xml:space="preserve"> correct</w:t>
      </w:r>
    </w:p>
    <w:p w14:paraId="1137CDFD" w14:textId="135F3087" w:rsidR="00AA3477" w:rsidRDefault="0064375F" w:rsidP="00AA3477">
      <w:pPr>
        <w:pStyle w:val="SlideTitles"/>
      </w:pPr>
      <w:r>
        <w:t xml:space="preserve">12 </w:t>
      </w:r>
      <w:r w:rsidR="00BA01A1">
        <w:t>of 18</w:t>
      </w:r>
      <w:r>
        <w:t xml:space="preserve"> </w:t>
      </w:r>
      <w:r w:rsidR="00D74CDE">
        <w:t>–</w:t>
      </w:r>
      <w:r>
        <w:t xml:space="preserve"> </w:t>
      </w:r>
      <w:r w:rsidR="00D74CDE">
        <w:t>Question 5</w:t>
      </w:r>
    </w:p>
    <w:p w14:paraId="56D0032D" w14:textId="5C4B8921" w:rsidR="00D74CDE" w:rsidRDefault="00D74CDE" w:rsidP="00D74CDE">
      <w:pPr>
        <w:pStyle w:val="ParagraphStyle"/>
      </w:pPr>
      <w:r w:rsidRPr="00D74CDE">
        <w:t>Which of the following sums is set out correctly?</w:t>
      </w:r>
    </w:p>
    <w:p w14:paraId="58D89EEA" w14:textId="6A57C234" w:rsidR="00D74CDE" w:rsidRDefault="00494616" w:rsidP="00313169">
      <w:pPr>
        <w:pStyle w:val="ParagraphStyle"/>
        <w:numPr>
          <w:ilvl w:val="0"/>
          <w:numId w:val="15"/>
        </w:numPr>
      </w:pPr>
      <w:r w:rsidRPr="00494616">
        <w:t>£1.74 + 17p</w:t>
      </w:r>
      <w:r w:rsidR="00624FB4">
        <w:t xml:space="preserve"> – set out as a pound sign and </w:t>
      </w:r>
      <w:r w:rsidR="0034305F">
        <w:t xml:space="preserve">the number </w:t>
      </w:r>
      <w:r w:rsidR="00624FB4">
        <w:t>1.74</w:t>
      </w:r>
      <w:r w:rsidR="007314F4">
        <w:t xml:space="preserve"> plus the number 17 and a letter p</w:t>
      </w:r>
    </w:p>
    <w:p w14:paraId="3580B43E" w14:textId="5DD1A2C3" w:rsidR="00494616" w:rsidRDefault="00F26898" w:rsidP="00313169">
      <w:pPr>
        <w:pStyle w:val="ParagraphStyle"/>
        <w:numPr>
          <w:ilvl w:val="0"/>
          <w:numId w:val="15"/>
        </w:numPr>
      </w:pPr>
      <m:oMath>
        <m:r>
          <w:rPr>
            <w:rFonts w:ascii="Cambria Math" w:hAnsi="Cambria Math"/>
          </w:rPr>
          <m:t>61p-£0.83</m:t>
        </m:r>
      </m:oMath>
      <w:r w:rsidR="007314F4">
        <w:t xml:space="preserve"> – set out </w:t>
      </w:r>
      <w:r w:rsidR="00C07203">
        <w:t xml:space="preserve">as the number 61 and the letter p </w:t>
      </w:r>
      <w:r w:rsidR="0034305F">
        <w:t>minus</w:t>
      </w:r>
      <w:r w:rsidR="00C07203">
        <w:t xml:space="preserve"> a pound sign</w:t>
      </w:r>
      <w:r w:rsidR="00115C36">
        <w:t xml:space="preserve"> and the number 0.83</w:t>
      </w:r>
    </w:p>
    <w:p w14:paraId="253F014F" w14:textId="24D812D9" w:rsidR="00313169" w:rsidRDefault="00313169" w:rsidP="00313169">
      <w:pPr>
        <w:pStyle w:val="ParagraphStyle"/>
        <w:numPr>
          <w:ilvl w:val="0"/>
          <w:numId w:val="15"/>
        </w:numPr>
      </w:pPr>
      <w:r w:rsidRPr="00313169">
        <w:t>£0.77 + £3.48</w:t>
      </w:r>
      <w:r w:rsidR="00115C36">
        <w:t xml:space="preserve"> – set out as a pound sign and the number 0.77 plus </w:t>
      </w:r>
      <w:r w:rsidR="00932B45">
        <w:t>a pound sign and the number 3.34</w:t>
      </w:r>
    </w:p>
    <w:p w14:paraId="7F02686C" w14:textId="15491101" w:rsidR="00FC61F1" w:rsidRDefault="00FC61F1" w:rsidP="00765394">
      <w:pPr>
        <w:pStyle w:val="ParagraphStyle"/>
      </w:pPr>
    </w:p>
    <w:p w14:paraId="2F1E2377" w14:textId="5557DFC2" w:rsidR="00313169" w:rsidRDefault="00313169" w:rsidP="00765394">
      <w:pPr>
        <w:pStyle w:val="ParagraphStyle"/>
      </w:pPr>
      <w:r>
        <w:t xml:space="preserve">The correct answer is </w:t>
      </w:r>
      <w:r w:rsidR="00E37CC7">
        <w:t>C</w:t>
      </w:r>
      <w:r w:rsidR="00977EB9">
        <w:t>, £0.77 + £</w:t>
      </w:r>
      <w:r w:rsidR="00681040">
        <w:t>3.48</w:t>
      </w:r>
      <w:r w:rsidR="00932B45">
        <w:t xml:space="preserve"> </w:t>
      </w:r>
      <w:r w:rsidR="00932B45" w:rsidRPr="00932B45">
        <w:t>– set out as a pound sign and the number 0.77 plus a pound sign and the number 3.34</w:t>
      </w:r>
      <w:r w:rsidR="00932B45">
        <w:t>.</w:t>
      </w:r>
    </w:p>
    <w:p w14:paraId="27300353" w14:textId="77FC4591" w:rsidR="007B5B37" w:rsidRDefault="007B5B37" w:rsidP="00765394">
      <w:pPr>
        <w:pStyle w:val="ParagraphStyle"/>
      </w:pPr>
    </w:p>
    <w:p w14:paraId="2405B148" w14:textId="18D15517" w:rsidR="007B5B37" w:rsidRDefault="007B5B37" w:rsidP="00765394">
      <w:pPr>
        <w:pStyle w:val="ParagraphStyle"/>
      </w:pPr>
      <w:r>
        <w:t xml:space="preserve">It is </w:t>
      </w:r>
      <w:r w:rsidRPr="007B5B37">
        <w:t>correct because it consistently uses pounds and pence. The other answers are incorrect because they mix up writing the numbers in pence, and in pounds and pence.</w:t>
      </w:r>
    </w:p>
    <w:p w14:paraId="31BA1E5C" w14:textId="2988D899" w:rsidR="007B5B37" w:rsidRDefault="007B5B37" w:rsidP="007B5B37">
      <w:pPr>
        <w:pStyle w:val="SlideTitles"/>
      </w:pPr>
      <w:r>
        <w:t xml:space="preserve">13 </w:t>
      </w:r>
      <w:r w:rsidR="00BA01A1">
        <w:t>of 18</w:t>
      </w:r>
      <w:r>
        <w:t xml:space="preserve"> </w:t>
      </w:r>
      <w:r w:rsidR="00E32F94">
        <w:t>–</w:t>
      </w:r>
      <w:r>
        <w:t xml:space="preserve"> </w:t>
      </w:r>
      <w:r w:rsidR="00E32F94">
        <w:t>Question 6</w:t>
      </w:r>
    </w:p>
    <w:p w14:paraId="072E072C" w14:textId="77777777" w:rsidR="00C622F5" w:rsidRDefault="00C622F5" w:rsidP="00C622F5">
      <w:pPr>
        <w:pStyle w:val="ParagraphStyle"/>
      </w:pPr>
      <w:r>
        <w:t xml:space="preserve">You buy a jar of coffee for £4.20, a loaf of bread for 97p and a jar of jam for £1.67. </w:t>
      </w:r>
    </w:p>
    <w:p w14:paraId="0BD5E214" w14:textId="77777777" w:rsidR="00C622F5" w:rsidRDefault="00C622F5" w:rsidP="00C622F5">
      <w:pPr>
        <w:pStyle w:val="ParagraphStyle"/>
      </w:pPr>
    </w:p>
    <w:p w14:paraId="274ECA7F" w14:textId="0AD8F188" w:rsidR="00C622F5" w:rsidRDefault="00C622F5" w:rsidP="00C622F5">
      <w:pPr>
        <w:pStyle w:val="ParagraphStyle"/>
      </w:pPr>
      <w:r>
        <w:t>How much have you spent in total?</w:t>
      </w:r>
    </w:p>
    <w:p w14:paraId="3FB695E5" w14:textId="77777777" w:rsidR="00C622F5" w:rsidRDefault="00C622F5" w:rsidP="00C622F5">
      <w:pPr>
        <w:pStyle w:val="ParagraphStyle"/>
      </w:pPr>
    </w:p>
    <w:p w14:paraId="0733778B" w14:textId="6EFAA367" w:rsidR="00402BF9" w:rsidRDefault="00C622F5" w:rsidP="00402BF9">
      <w:pPr>
        <w:pStyle w:val="ParagraphStyle"/>
      </w:pPr>
      <w:r>
        <w:t>You may use a calculator to help you or if you prefer, you can work the sum out by hand.</w:t>
      </w:r>
      <w:r w:rsidR="00912C3A">
        <w:t xml:space="preserve"> You can then compare your answer with the correct answer below.</w:t>
      </w:r>
    </w:p>
    <w:p w14:paraId="205BA93F" w14:textId="77788F0E" w:rsidR="00912C3A" w:rsidRDefault="00912C3A" w:rsidP="00402BF9">
      <w:pPr>
        <w:pStyle w:val="ParagraphStyle"/>
      </w:pPr>
    </w:p>
    <w:p w14:paraId="4D383712" w14:textId="693626AF" w:rsidR="00DC76DF" w:rsidRDefault="00DC76DF" w:rsidP="00DC76DF">
      <w:pPr>
        <w:pStyle w:val="ParagraphStyle"/>
      </w:pPr>
      <w:r>
        <w:t xml:space="preserve">The correct answer is: </w:t>
      </w:r>
      <w:r w:rsidRPr="00DC76DF">
        <w:rPr>
          <w:b/>
          <w:bCs/>
        </w:rPr>
        <w:t>£6.84</w:t>
      </w:r>
      <w:r>
        <w:t>.</w:t>
      </w:r>
    </w:p>
    <w:p w14:paraId="6714FCA0" w14:textId="69873696" w:rsidR="00912C3A" w:rsidRDefault="00801A56" w:rsidP="00DC76DF">
      <w:pPr>
        <w:pStyle w:val="ParagraphStyle"/>
      </w:pPr>
      <w:r>
        <w:t xml:space="preserve">The working out is: </w:t>
      </w:r>
      <w:r w:rsidR="00DC76DF">
        <w:t>4.2 + 0.97 + 1.67 = 6.84</w:t>
      </w:r>
      <w:r>
        <w:t>.</w:t>
      </w:r>
    </w:p>
    <w:p w14:paraId="03460E35" w14:textId="0E70F35F" w:rsidR="00801A56" w:rsidRDefault="00801A56" w:rsidP="00801A56">
      <w:pPr>
        <w:pStyle w:val="SlideTitles"/>
      </w:pPr>
      <w:r>
        <w:t xml:space="preserve">14 </w:t>
      </w:r>
      <w:r w:rsidR="00BA01A1">
        <w:t>of 18</w:t>
      </w:r>
      <w:r>
        <w:t xml:space="preserve"> – Question 7</w:t>
      </w:r>
    </w:p>
    <w:p w14:paraId="603609EB" w14:textId="77777777" w:rsidR="00E22A1F" w:rsidRDefault="00E22A1F" w:rsidP="00E22A1F">
      <w:pPr>
        <w:pStyle w:val="ParagraphStyle"/>
      </w:pPr>
      <w:r>
        <w:t xml:space="preserve">You buy a jar of coffee for £4.20, a loaf of bread for 97p and a jar of jam for £1.67. </w:t>
      </w:r>
    </w:p>
    <w:p w14:paraId="142755D7" w14:textId="77777777" w:rsidR="00E22A1F" w:rsidRDefault="00E22A1F" w:rsidP="00E22A1F">
      <w:pPr>
        <w:pStyle w:val="ParagraphStyle"/>
      </w:pPr>
    </w:p>
    <w:p w14:paraId="4414C7F0" w14:textId="5B319092" w:rsidR="00E22A1F" w:rsidRDefault="00E22A1F" w:rsidP="00E22A1F">
      <w:pPr>
        <w:pStyle w:val="ParagraphStyle"/>
      </w:pPr>
      <w:r>
        <w:t>How much more was the jar of coffee than the jar of jam?</w:t>
      </w:r>
    </w:p>
    <w:p w14:paraId="1784161F" w14:textId="77777777" w:rsidR="008E5F9A" w:rsidRDefault="008E5F9A" w:rsidP="00E22A1F">
      <w:pPr>
        <w:pStyle w:val="ParagraphStyle"/>
      </w:pPr>
    </w:p>
    <w:p w14:paraId="19DDEA2C" w14:textId="64C42CC0" w:rsidR="00940279" w:rsidRDefault="00E22A1F" w:rsidP="00940279">
      <w:pPr>
        <w:pStyle w:val="ParagraphStyle"/>
      </w:pPr>
      <w:r>
        <w:t xml:space="preserve">You may use a calculator to help you or if you prefer, you can work the sum out by hand. </w:t>
      </w:r>
      <w:r w:rsidR="008E5F9A" w:rsidRPr="008E5F9A">
        <w:t>You can then compare your answer with the correct answer below.</w:t>
      </w:r>
    </w:p>
    <w:p w14:paraId="54F5BF54" w14:textId="72B9E3D6" w:rsidR="008E5F9A" w:rsidRDefault="008E5F9A" w:rsidP="00940279">
      <w:pPr>
        <w:pStyle w:val="ParagraphStyle"/>
      </w:pPr>
    </w:p>
    <w:p w14:paraId="0A2091A4" w14:textId="68676963" w:rsidR="003D0486" w:rsidRDefault="003D0486" w:rsidP="003D0486">
      <w:pPr>
        <w:pStyle w:val="ParagraphStyle"/>
      </w:pPr>
      <w:r>
        <w:t xml:space="preserve">The correct answer is: </w:t>
      </w:r>
      <w:r w:rsidRPr="003D0486">
        <w:rPr>
          <w:b/>
          <w:bCs/>
        </w:rPr>
        <w:t>£2.53</w:t>
      </w:r>
      <w:r>
        <w:t>.</w:t>
      </w:r>
    </w:p>
    <w:p w14:paraId="60667F47" w14:textId="62FCA330" w:rsidR="008E5F9A" w:rsidRDefault="003D0486" w:rsidP="003D0486">
      <w:pPr>
        <w:pStyle w:val="ParagraphStyle"/>
      </w:pPr>
      <w:r>
        <w:t>The working out is:</w:t>
      </w:r>
      <m:oMath>
        <m:r>
          <w:rPr>
            <w:rFonts w:ascii="Cambria Math" w:hAnsi="Cambria Math"/>
          </w:rPr>
          <m:t xml:space="preserve"> 4.2-1.67=2.53</m:t>
        </m:r>
      </m:oMath>
      <w:r>
        <w:t>.</w:t>
      </w:r>
    </w:p>
    <w:p w14:paraId="7A008125" w14:textId="7CE9F54B" w:rsidR="003D0486" w:rsidRDefault="003D0486" w:rsidP="003D0486">
      <w:pPr>
        <w:pStyle w:val="SlideTitles"/>
      </w:pPr>
      <w:r>
        <w:t xml:space="preserve">15 </w:t>
      </w:r>
      <w:r w:rsidR="00BA01A1">
        <w:t>of 18</w:t>
      </w:r>
      <w:r>
        <w:t xml:space="preserve"> – Question 8</w:t>
      </w:r>
    </w:p>
    <w:p w14:paraId="74B510DE" w14:textId="2AEBCDE7" w:rsidR="001E2849" w:rsidRDefault="001E2849" w:rsidP="001E2849">
      <w:pPr>
        <w:pStyle w:val="ParagraphStyle"/>
      </w:pPr>
      <w:r>
        <w:t>Tony buys a newspaper for 20p, a juice carton for £1 and a chocolate bar for 85p. He pays with a five-pound note.</w:t>
      </w:r>
    </w:p>
    <w:p w14:paraId="615507E3" w14:textId="77777777" w:rsidR="001E2849" w:rsidRDefault="001E2849" w:rsidP="001E2849">
      <w:pPr>
        <w:pStyle w:val="ParagraphStyle"/>
      </w:pPr>
    </w:p>
    <w:p w14:paraId="161C7765" w14:textId="77777777" w:rsidR="001E2849" w:rsidRDefault="001E2849" w:rsidP="001E2849">
      <w:pPr>
        <w:pStyle w:val="ParagraphStyle"/>
      </w:pPr>
      <w:r>
        <w:t>How much did Tony spend?</w:t>
      </w:r>
    </w:p>
    <w:p w14:paraId="41199079" w14:textId="77777777" w:rsidR="001E2849" w:rsidRDefault="001E2849" w:rsidP="001E2849">
      <w:pPr>
        <w:pStyle w:val="ParagraphStyle"/>
      </w:pPr>
    </w:p>
    <w:p w14:paraId="7B1DE3F2" w14:textId="65119493" w:rsidR="001E2849" w:rsidRDefault="001E2849" w:rsidP="001E2849">
      <w:pPr>
        <w:pStyle w:val="ParagraphStyle"/>
      </w:pPr>
      <w:r>
        <w:t xml:space="preserve">You may use a calculator to help you or if you prefer, you can work the sum out by hand. </w:t>
      </w:r>
      <w:r w:rsidRPr="001E2849">
        <w:t>You can then compare your answer with the correct answer below.</w:t>
      </w:r>
    </w:p>
    <w:p w14:paraId="6E7DC622" w14:textId="6A26F46B" w:rsidR="001E2849" w:rsidRDefault="001E2849" w:rsidP="001E2849">
      <w:pPr>
        <w:pStyle w:val="ParagraphStyle"/>
      </w:pPr>
    </w:p>
    <w:p w14:paraId="1BAAC54F" w14:textId="55F891A4" w:rsidR="00CD77EE" w:rsidRPr="00CD77EE" w:rsidRDefault="00CD77EE" w:rsidP="00CD77EE">
      <w:pPr>
        <w:pStyle w:val="ParagraphStyle"/>
      </w:pPr>
      <w:r>
        <w:t xml:space="preserve">The correct answer is: </w:t>
      </w:r>
      <w:r w:rsidRPr="00CD77EE">
        <w:rPr>
          <w:b/>
          <w:bCs/>
        </w:rPr>
        <w:t>£2.05</w:t>
      </w:r>
      <w:r>
        <w:t>.</w:t>
      </w:r>
    </w:p>
    <w:p w14:paraId="737BA6A0" w14:textId="11CDFF9F" w:rsidR="001E2849" w:rsidRDefault="00CD77EE" w:rsidP="00CD77EE">
      <w:pPr>
        <w:pStyle w:val="ParagraphStyle"/>
      </w:pPr>
      <w:r>
        <w:t>The working out is</w:t>
      </w:r>
      <w:r w:rsidR="00F875EB">
        <w:t>:</w:t>
      </w:r>
      <w:r>
        <w:t xml:space="preserve"> 0.2 + 1 + 0.85 = 2.05</w:t>
      </w:r>
      <w:r w:rsidR="00F875EB">
        <w:t>.</w:t>
      </w:r>
    </w:p>
    <w:p w14:paraId="26D43C12" w14:textId="250B0DD6" w:rsidR="00F875EB" w:rsidRDefault="00F875EB" w:rsidP="00F875EB">
      <w:pPr>
        <w:pStyle w:val="SlideTitles"/>
      </w:pPr>
      <w:r>
        <w:t xml:space="preserve">16 </w:t>
      </w:r>
      <w:r w:rsidR="00BA01A1">
        <w:t>of 18</w:t>
      </w:r>
      <w:r>
        <w:t xml:space="preserve"> – Question 9</w:t>
      </w:r>
    </w:p>
    <w:p w14:paraId="7C4DABEB" w14:textId="00DCD5B8" w:rsidR="00AA0B2F" w:rsidRDefault="00AA0B2F" w:rsidP="00AA0B2F">
      <w:pPr>
        <w:pStyle w:val="ParagraphStyle"/>
      </w:pPr>
      <w:r>
        <w:t>Tony buys a newspaper for 20p, a juice carton for £1 and a chocolate bar for 85p. He pays with a five-pound note.</w:t>
      </w:r>
    </w:p>
    <w:p w14:paraId="4AC941E5" w14:textId="77777777" w:rsidR="00AA0B2F" w:rsidRDefault="00AA0B2F" w:rsidP="00AA0B2F">
      <w:pPr>
        <w:pStyle w:val="ParagraphStyle"/>
      </w:pPr>
    </w:p>
    <w:p w14:paraId="25F1BAD8" w14:textId="09CE0FC9" w:rsidR="00AA0B2F" w:rsidRDefault="00AA0B2F" w:rsidP="00AA0B2F">
      <w:pPr>
        <w:pStyle w:val="ParagraphStyle"/>
      </w:pPr>
      <w:r>
        <w:t>How much change will Tony get?</w:t>
      </w:r>
    </w:p>
    <w:p w14:paraId="41403C18" w14:textId="77777777" w:rsidR="00AA0B2F" w:rsidRDefault="00AA0B2F" w:rsidP="00AA0B2F">
      <w:pPr>
        <w:pStyle w:val="ParagraphStyle"/>
      </w:pPr>
    </w:p>
    <w:p w14:paraId="4599C357" w14:textId="2A50F729" w:rsidR="00AA0B2F" w:rsidRDefault="00AA0B2F" w:rsidP="00AA0B2F">
      <w:pPr>
        <w:pStyle w:val="ParagraphStyle"/>
      </w:pPr>
      <w:r>
        <w:t xml:space="preserve">You may use a calculator to help you or if you prefer, you can work the sum out by hand. </w:t>
      </w:r>
      <w:r w:rsidRPr="00AA0B2F">
        <w:t>You can then compare your answer with the correct answer below.</w:t>
      </w:r>
    </w:p>
    <w:p w14:paraId="36E7B666" w14:textId="77777777" w:rsidR="00AA0B2F" w:rsidRDefault="00AA0B2F" w:rsidP="00AA0B2F">
      <w:pPr>
        <w:pStyle w:val="ParagraphStyle"/>
      </w:pPr>
    </w:p>
    <w:p w14:paraId="04610339" w14:textId="65397F8E" w:rsidR="00E56EBC" w:rsidRDefault="00E56EBC" w:rsidP="00E56EBC">
      <w:pPr>
        <w:pStyle w:val="ParagraphStyle"/>
      </w:pPr>
      <w:r>
        <w:t xml:space="preserve">The correct answer is: </w:t>
      </w:r>
      <w:r w:rsidRPr="00E56EBC">
        <w:rPr>
          <w:b/>
          <w:bCs/>
        </w:rPr>
        <w:t>£2.95</w:t>
      </w:r>
      <w:r>
        <w:t>.</w:t>
      </w:r>
    </w:p>
    <w:p w14:paraId="047268C3" w14:textId="7A819DE4" w:rsidR="00DC5BC4" w:rsidRDefault="00DC5BC4" w:rsidP="00E56EBC">
      <w:pPr>
        <w:pStyle w:val="ParagraphStyle"/>
      </w:pPr>
      <w:r>
        <w:t xml:space="preserve">The working out is: </w:t>
      </w:r>
      <m:oMath>
        <m:r>
          <w:rPr>
            <w:rFonts w:ascii="Cambria Math" w:hAnsi="Cambria Math"/>
          </w:rPr>
          <m:t>5-2.05=2.95</m:t>
        </m:r>
      </m:oMath>
      <w:r>
        <w:rPr>
          <w:rFonts w:eastAsiaTheme="minorEastAsia"/>
        </w:rPr>
        <w:t>.</w:t>
      </w:r>
    </w:p>
    <w:p w14:paraId="161AF338" w14:textId="13697EA9" w:rsidR="00940279" w:rsidRDefault="00A22697" w:rsidP="00B54A75">
      <w:pPr>
        <w:pStyle w:val="SlideTitles"/>
      </w:pPr>
      <w:r>
        <w:t xml:space="preserve">17 </w:t>
      </w:r>
      <w:r w:rsidR="00BA01A1">
        <w:t>of 18</w:t>
      </w:r>
      <w:r>
        <w:t xml:space="preserve"> </w:t>
      </w:r>
      <w:r w:rsidR="003D5540">
        <w:t>–</w:t>
      </w:r>
      <w:r>
        <w:t xml:space="preserve"> </w:t>
      </w:r>
      <w:r w:rsidR="003D5540">
        <w:t>Task</w:t>
      </w:r>
    </w:p>
    <w:p w14:paraId="10C9BD21" w14:textId="6A039455" w:rsidR="003D5540" w:rsidRDefault="003D5540" w:rsidP="003D5540">
      <w:pPr>
        <w:pStyle w:val="ParagraphStyle"/>
      </w:pPr>
      <w:r w:rsidRPr="003D5540">
        <w:t>Download the</w:t>
      </w:r>
      <w:r>
        <w:t xml:space="preserve"> accompanying</w:t>
      </w:r>
      <w:r w:rsidRPr="003D5540">
        <w:t xml:space="preserve"> </w:t>
      </w:r>
      <w:r>
        <w:rPr>
          <w:b/>
          <w:bCs/>
        </w:rPr>
        <w:t>Money</w:t>
      </w:r>
      <w:r w:rsidRPr="003D5540">
        <w:rPr>
          <w:b/>
          <w:bCs/>
        </w:rPr>
        <w:t xml:space="preserve"> PDF</w:t>
      </w:r>
      <w:r w:rsidRPr="003D5540">
        <w:t xml:space="preserve"> and answer all </w:t>
      </w:r>
      <w:r>
        <w:t xml:space="preserve">of </w:t>
      </w:r>
      <w:r w:rsidRPr="003D5540">
        <w:t>the questions.</w:t>
      </w:r>
    </w:p>
    <w:p w14:paraId="265E7E29" w14:textId="121AB959" w:rsidR="003D5540" w:rsidRDefault="003D5540" w:rsidP="003D5540">
      <w:pPr>
        <w:pStyle w:val="ParagraphStyle"/>
      </w:pPr>
    </w:p>
    <w:p w14:paraId="264545A1" w14:textId="240BB536" w:rsidR="003D5540" w:rsidRDefault="003D5540" w:rsidP="003D5540">
      <w:pPr>
        <w:pStyle w:val="ParagraphStyle"/>
      </w:pPr>
      <w:r>
        <w:t>Remember to complete and save your work on the PDF document.</w:t>
      </w:r>
    </w:p>
    <w:p w14:paraId="7033A1F8" w14:textId="423490B9" w:rsidR="003D5540" w:rsidRDefault="003D5540" w:rsidP="003D5540">
      <w:pPr>
        <w:pStyle w:val="SlideTitles"/>
      </w:pPr>
      <w:r>
        <w:t xml:space="preserve">18 </w:t>
      </w:r>
      <w:r w:rsidR="00BA01A1">
        <w:t>of 18</w:t>
      </w:r>
      <w:r>
        <w:t xml:space="preserve"> – End</w:t>
      </w:r>
    </w:p>
    <w:p w14:paraId="4834A391" w14:textId="0663CAA0" w:rsidR="00940279" w:rsidRDefault="003B2D6A" w:rsidP="00940279">
      <w:pPr>
        <w:pStyle w:val="ParagraphStyle"/>
      </w:pPr>
      <w:r w:rsidRPr="003B2D6A">
        <w:t>Well done. You have completed this session on money.</w:t>
      </w:r>
    </w:p>
    <w:p w14:paraId="3D60FF44" w14:textId="4D2DB4CF" w:rsidR="003B2D6A" w:rsidRDefault="003B2D6A" w:rsidP="00940279">
      <w:pPr>
        <w:pStyle w:val="ParagraphStyle"/>
      </w:pPr>
    </w:p>
    <w:p w14:paraId="6D7E529F" w14:textId="2CE9CCA6" w:rsidR="003B2D6A" w:rsidRDefault="003D3D25" w:rsidP="00940279">
      <w:pPr>
        <w:pStyle w:val="ParagraphStyle"/>
      </w:pPr>
      <w:r w:rsidRPr="003D3D25">
        <w:t>You should now be able to:</w:t>
      </w:r>
    </w:p>
    <w:p w14:paraId="205CBB8C" w14:textId="2929329F" w:rsidR="003D3D25" w:rsidRDefault="003D3D25" w:rsidP="00E4108A">
      <w:pPr>
        <w:pStyle w:val="ParagraphStyle"/>
        <w:numPr>
          <w:ilvl w:val="0"/>
          <w:numId w:val="16"/>
        </w:numPr>
      </w:pPr>
      <w:r w:rsidRPr="003D3D25">
        <w:t>Read, write and express money amounts</w:t>
      </w:r>
    </w:p>
    <w:p w14:paraId="2C87D428" w14:textId="1CD46DF8" w:rsidR="003D3D25" w:rsidRDefault="003D3D25" w:rsidP="00E4108A">
      <w:pPr>
        <w:pStyle w:val="ParagraphStyle"/>
        <w:numPr>
          <w:ilvl w:val="0"/>
          <w:numId w:val="16"/>
        </w:numPr>
      </w:pPr>
      <w:r w:rsidRPr="003D3D25">
        <w:t>Write money using word and decimal notation</w:t>
      </w:r>
    </w:p>
    <w:p w14:paraId="1C8B9358" w14:textId="3054EAD7" w:rsidR="003D3D25" w:rsidRDefault="00E4108A" w:rsidP="00E4108A">
      <w:pPr>
        <w:pStyle w:val="ParagraphStyle"/>
        <w:numPr>
          <w:ilvl w:val="0"/>
          <w:numId w:val="16"/>
        </w:numPr>
      </w:pPr>
      <w:r w:rsidRPr="00E4108A">
        <w:t>Complete simple calculations involving money</w:t>
      </w:r>
    </w:p>
    <w:p w14:paraId="44C2039C" w14:textId="621158C7" w:rsidR="00E4108A" w:rsidRDefault="00E4108A" w:rsidP="00940279">
      <w:pPr>
        <w:pStyle w:val="ParagraphStyle"/>
      </w:pPr>
    </w:p>
    <w:p w14:paraId="4E87B3B7" w14:textId="3490D954" w:rsidR="00E4108A" w:rsidRPr="00940279" w:rsidRDefault="00E4108A" w:rsidP="00940279">
      <w:pPr>
        <w:pStyle w:val="ParagraphStyle"/>
      </w:pPr>
      <w:r w:rsidRPr="00E4108A">
        <w:t>If you have any questions about any of these topics, make a note and speak to your tutor for more help.</w:t>
      </w:r>
    </w:p>
    <w:sectPr w:rsidR="00E4108A" w:rsidRPr="00940279"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7FA53" w14:textId="77777777" w:rsidR="008D715C" w:rsidRDefault="008D715C" w:rsidP="00214047">
      <w:pPr>
        <w:spacing w:after="0" w:line="240" w:lineRule="auto"/>
      </w:pPr>
      <w:r>
        <w:separator/>
      </w:r>
    </w:p>
  </w:endnote>
  <w:endnote w:type="continuationSeparator" w:id="0">
    <w:p w14:paraId="1849B2F6" w14:textId="77777777" w:rsidR="008D715C" w:rsidRDefault="008D715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D760" w14:textId="77777777" w:rsidR="008D715C" w:rsidRDefault="008D715C" w:rsidP="00214047">
      <w:pPr>
        <w:spacing w:after="0" w:line="240" w:lineRule="auto"/>
      </w:pPr>
      <w:r>
        <w:separator/>
      </w:r>
    </w:p>
  </w:footnote>
  <w:footnote w:type="continuationSeparator" w:id="0">
    <w:p w14:paraId="70E9208A" w14:textId="77777777" w:rsidR="008D715C" w:rsidRDefault="008D715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4A34" w14:textId="75A0DB2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B56136"/>
    <w:multiLevelType w:val="hybridMultilevel"/>
    <w:tmpl w:val="ED741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170BF"/>
    <w:multiLevelType w:val="hybridMultilevel"/>
    <w:tmpl w:val="E9400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C60F6"/>
    <w:multiLevelType w:val="hybridMultilevel"/>
    <w:tmpl w:val="244251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14B14"/>
    <w:multiLevelType w:val="hybridMultilevel"/>
    <w:tmpl w:val="2208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D537D"/>
    <w:multiLevelType w:val="hybridMultilevel"/>
    <w:tmpl w:val="2EC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7B2FE7"/>
    <w:multiLevelType w:val="hybridMultilevel"/>
    <w:tmpl w:val="AB9053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557ADA"/>
    <w:multiLevelType w:val="hybridMultilevel"/>
    <w:tmpl w:val="7EC8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A1D53"/>
    <w:multiLevelType w:val="hybridMultilevel"/>
    <w:tmpl w:val="ED741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211E8"/>
    <w:multiLevelType w:val="hybridMultilevel"/>
    <w:tmpl w:val="8B0E24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4B709C"/>
    <w:multiLevelType w:val="hybridMultilevel"/>
    <w:tmpl w:val="B7E45D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5"/>
  </w:num>
  <w:num w:numId="8">
    <w:abstractNumId w:val="4"/>
  </w:num>
  <w:num w:numId="9">
    <w:abstractNumId w:val="9"/>
  </w:num>
  <w:num w:numId="10">
    <w:abstractNumId w:val="13"/>
  </w:num>
  <w:num w:numId="11">
    <w:abstractNumId w:val="1"/>
  </w:num>
  <w:num w:numId="12">
    <w:abstractNumId w:val="10"/>
  </w:num>
  <w:num w:numId="13">
    <w:abstractNumId w:val="2"/>
  </w:num>
  <w:num w:numId="14">
    <w:abstractNumId w:val="3"/>
  </w:num>
  <w:num w:numId="15">
    <w:abstractNumId w:val="16"/>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79"/>
    <w:rsid w:val="00006765"/>
    <w:rsid w:val="00040413"/>
    <w:rsid w:val="00051D0D"/>
    <w:rsid w:val="0006527F"/>
    <w:rsid w:val="00071A33"/>
    <w:rsid w:val="00077BBC"/>
    <w:rsid w:val="00087B0A"/>
    <w:rsid w:val="00090C85"/>
    <w:rsid w:val="000B49CA"/>
    <w:rsid w:val="000B49E6"/>
    <w:rsid w:val="000B6886"/>
    <w:rsid w:val="000D2660"/>
    <w:rsid w:val="000E7796"/>
    <w:rsid w:val="000F59D6"/>
    <w:rsid w:val="000F5B8E"/>
    <w:rsid w:val="000F69E1"/>
    <w:rsid w:val="00102615"/>
    <w:rsid w:val="001056E2"/>
    <w:rsid w:val="00115C36"/>
    <w:rsid w:val="001224D9"/>
    <w:rsid w:val="0014041B"/>
    <w:rsid w:val="00170CB5"/>
    <w:rsid w:val="00174454"/>
    <w:rsid w:val="001779E8"/>
    <w:rsid w:val="00180395"/>
    <w:rsid w:val="00181EC1"/>
    <w:rsid w:val="001826BC"/>
    <w:rsid w:val="001B7AEA"/>
    <w:rsid w:val="001D7BB1"/>
    <w:rsid w:val="001E2849"/>
    <w:rsid w:val="002129E0"/>
    <w:rsid w:val="00214047"/>
    <w:rsid w:val="00233E8E"/>
    <w:rsid w:val="00252F11"/>
    <w:rsid w:val="002538E3"/>
    <w:rsid w:val="00255576"/>
    <w:rsid w:val="0025738F"/>
    <w:rsid w:val="00275516"/>
    <w:rsid w:val="00286034"/>
    <w:rsid w:val="002A6568"/>
    <w:rsid w:val="002D4351"/>
    <w:rsid w:val="002D7D15"/>
    <w:rsid w:val="002F01D4"/>
    <w:rsid w:val="0030421C"/>
    <w:rsid w:val="0031095E"/>
    <w:rsid w:val="00313169"/>
    <w:rsid w:val="003219BA"/>
    <w:rsid w:val="0034305F"/>
    <w:rsid w:val="00365BC1"/>
    <w:rsid w:val="003731DC"/>
    <w:rsid w:val="003A4B60"/>
    <w:rsid w:val="003B2D6A"/>
    <w:rsid w:val="003B433E"/>
    <w:rsid w:val="003C32A5"/>
    <w:rsid w:val="003C61ED"/>
    <w:rsid w:val="003D0486"/>
    <w:rsid w:val="003D3D25"/>
    <w:rsid w:val="003D5540"/>
    <w:rsid w:val="00402BF9"/>
    <w:rsid w:val="00430126"/>
    <w:rsid w:val="004314A8"/>
    <w:rsid w:val="00476D3B"/>
    <w:rsid w:val="004822D4"/>
    <w:rsid w:val="0049445B"/>
    <w:rsid w:val="00494616"/>
    <w:rsid w:val="004F0A88"/>
    <w:rsid w:val="004F549F"/>
    <w:rsid w:val="005074C6"/>
    <w:rsid w:val="005373C7"/>
    <w:rsid w:val="0054061B"/>
    <w:rsid w:val="0054211B"/>
    <w:rsid w:val="005569DE"/>
    <w:rsid w:val="00563E48"/>
    <w:rsid w:val="00570C0A"/>
    <w:rsid w:val="005A41FB"/>
    <w:rsid w:val="005C3938"/>
    <w:rsid w:val="005E613B"/>
    <w:rsid w:val="00602931"/>
    <w:rsid w:val="00606921"/>
    <w:rsid w:val="00616005"/>
    <w:rsid w:val="00624FB4"/>
    <w:rsid w:val="0064375F"/>
    <w:rsid w:val="00681040"/>
    <w:rsid w:val="006A0502"/>
    <w:rsid w:val="006B3DAD"/>
    <w:rsid w:val="006C0712"/>
    <w:rsid w:val="006F1629"/>
    <w:rsid w:val="006F509C"/>
    <w:rsid w:val="007100B7"/>
    <w:rsid w:val="007132A7"/>
    <w:rsid w:val="00714AB1"/>
    <w:rsid w:val="007314F4"/>
    <w:rsid w:val="00744F73"/>
    <w:rsid w:val="00747584"/>
    <w:rsid w:val="00755D7F"/>
    <w:rsid w:val="00765394"/>
    <w:rsid w:val="00767C73"/>
    <w:rsid w:val="00770224"/>
    <w:rsid w:val="00796493"/>
    <w:rsid w:val="007B5B37"/>
    <w:rsid w:val="007B7FF8"/>
    <w:rsid w:val="007F67D8"/>
    <w:rsid w:val="00801A33"/>
    <w:rsid w:val="00801A56"/>
    <w:rsid w:val="00840007"/>
    <w:rsid w:val="00842460"/>
    <w:rsid w:val="0084373E"/>
    <w:rsid w:val="0084785D"/>
    <w:rsid w:val="008C45C4"/>
    <w:rsid w:val="008D715C"/>
    <w:rsid w:val="008E5F9A"/>
    <w:rsid w:val="009040E5"/>
    <w:rsid w:val="00904F7A"/>
    <w:rsid w:val="009064DB"/>
    <w:rsid w:val="009102E1"/>
    <w:rsid w:val="00912C3A"/>
    <w:rsid w:val="00923567"/>
    <w:rsid w:val="00923E7A"/>
    <w:rsid w:val="00932B45"/>
    <w:rsid w:val="00940279"/>
    <w:rsid w:val="0094311C"/>
    <w:rsid w:val="00966CD7"/>
    <w:rsid w:val="00977EB9"/>
    <w:rsid w:val="009814B1"/>
    <w:rsid w:val="009862EF"/>
    <w:rsid w:val="00992BE9"/>
    <w:rsid w:val="009949FC"/>
    <w:rsid w:val="009A0637"/>
    <w:rsid w:val="009A2D60"/>
    <w:rsid w:val="009B29C6"/>
    <w:rsid w:val="009D706B"/>
    <w:rsid w:val="00A05E2C"/>
    <w:rsid w:val="00A0662C"/>
    <w:rsid w:val="00A10094"/>
    <w:rsid w:val="00A22697"/>
    <w:rsid w:val="00A25C4A"/>
    <w:rsid w:val="00A5176B"/>
    <w:rsid w:val="00A722B2"/>
    <w:rsid w:val="00A751E3"/>
    <w:rsid w:val="00A84347"/>
    <w:rsid w:val="00A95AFA"/>
    <w:rsid w:val="00A970B6"/>
    <w:rsid w:val="00AA029E"/>
    <w:rsid w:val="00AA0B2F"/>
    <w:rsid w:val="00AA3477"/>
    <w:rsid w:val="00AA78AB"/>
    <w:rsid w:val="00AC00A3"/>
    <w:rsid w:val="00AD700A"/>
    <w:rsid w:val="00AF7103"/>
    <w:rsid w:val="00B02E27"/>
    <w:rsid w:val="00B04DC6"/>
    <w:rsid w:val="00B24D73"/>
    <w:rsid w:val="00B54A75"/>
    <w:rsid w:val="00B67CF7"/>
    <w:rsid w:val="00B806BF"/>
    <w:rsid w:val="00BA01A1"/>
    <w:rsid w:val="00BA3D0F"/>
    <w:rsid w:val="00BA55E6"/>
    <w:rsid w:val="00BA5D73"/>
    <w:rsid w:val="00BB482E"/>
    <w:rsid w:val="00BD124B"/>
    <w:rsid w:val="00BF0674"/>
    <w:rsid w:val="00BF659F"/>
    <w:rsid w:val="00C050CF"/>
    <w:rsid w:val="00C07203"/>
    <w:rsid w:val="00C267D8"/>
    <w:rsid w:val="00C425F9"/>
    <w:rsid w:val="00C56802"/>
    <w:rsid w:val="00C5756F"/>
    <w:rsid w:val="00C602B0"/>
    <w:rsid w:val="00C608C9"/>
    <w:rsid w:val="00C622F5"/>
    <w:rsid w:val="00C66C33"/>
    <w:rsid w:val="00C7451A"/>
    <w:rsid w:val="00C75C2C"/>
    <w:rsid w:val="00C80D60"/>
    <w:rsid w:val="00C82095"/>
    <w:rsid w:val="00C86B2E"/>
    <w:rsid w:val="00CC012D"/>
    <w:rsid w:val="00CD175E"/>
    <w:rsid w:val="00CD77EE"/>
    <w:rsid w:val="00CF1173"/>
    <w:rsid w:val="00D030F5"/>
    <w:rsid w:val="00D15106"/>
    <w:rsid w:val="00D2199C"/>
    <w:rsid w:val="00D3678F"/>
    <w:rsid w:val="00D74CDE"/>
    <w:rsid w:val="00D767BD"/>
    <w:rsid w:val="00D81769"/>
    <w:rsid w:val="00D8747C"/>
    <w:rsid w:val="00DC4AA8"/>
    <w:rsid w:val="00DC5BC4"/>
    <w:rsid w:val="00DC76DF"/>
    <w:rsid w:val="00DD789A"/>
    <w:rsid w:val="00E0382C"/>
    <w:rsid w:val="00E059AD"/>
    <w:rsid w:val="00E06230"/>
    <w:rsid w:val="00E22A1F"/>
    <w:rsid w:val="00E2460A"/>
    <w:rsid w:val="00E31AED"/>
    <w:rsid w:val="00E32F94"/>
    <w:rsid w:val="00E37CC7"/>
    <w:rsid w:val="00E4108A"/>
    <w:rsid w:val="00E56EBC"/>
    <w:rsid w:val="00E770D1"/>
    <w:rsid w:val="00E8635E"/>
    <w:rsid w:val="00E97F15"/>
    <w:rsid w:val="00EA0275"/>
    <w:rsid w:val="00EC0154"/>
    <w:rsid w:val="00EE0D59"/>
    <w:rsid w:val="00F122CF"/>
    <w:rsid w:val="00F1570D"/>
    <w:rsid w:val="00F26898"/>
    <w:rsid w:val="00F33C24"/>
    <w:rsid w:val="00F40F13"/>
    <w:rsid w:val="00F44A38"/>
    <w:rsid w:val="00F46E09"/>
    <w:rsid w:val="00F52202"/>
    <w:rsid w:val="00F60713"/>
    <w:rsid w:val="00F71A0D"/>
    <w:rsid w:val="00F875EB"/>
    <w:rsid w:val="00F917A7"/>
    <w:rsid w:val="00FA17FC"/>
    <w:rsid w:val="00FA4897"/>
    <w:rsid w:val="00FA491A"/>
    <w:rsid w:val="00FB70AE"/>
    <w:rsid w:val="00FC2EE7"/>
    <w:rsid w:val="00FC61F1"/>
    <w:rsid w:val="00FD09E5"/>
    <w:rsid w:val="00FD7CEF"/>
    <w:rsid w:val="00FF2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65FB7"/>
  <w15:docId w15:val="{6C1529CF-DAD3-4CFE-BE5D-AF536905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F73C2088-CAEA-46FC-B657-D26D406E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2020-09-23T07:18:00Z</dcterms:created>
  <dcterms:modified xsi:type="dcterms:W3CDTF">2020-09-23T07:18:00Z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