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89F22" w14:textId="7BFC3F70" w:rsidR="00A25C4A" w:rsidRPr="002931E4" w:rsidRDefault="006D2BB5" w:rsidP="00612FA8">
      <w:pPr>
        <w:pStyle w:val="Heading1"/>
      </w:pPr>
      <w:r w:rsidRPr="002931E4">
        <w:t>English Level 2 – Adverbs</w:t>
      </w:r>
    </w:p>
    <w:p w14:paraId="78B7618A" w14:textId="33C6FBED" w:rsidR="006D2BB5" w:rsidRDefault="006D2BB5" w:rsidP="006D2BB5">
      <w:pPr>
        <w:pStyle w:val="SlideTitles"/>
      </w:pPr>
      <w:r>
        <w:t xml:space="preserve">1 </w:t>
      </w:r>
      <w:r w:rsidR="00612FA8">
        <w:t>of 13</w:t>
      </w:r>
      <w:r>
        <w:t xml:space="preserve"> – Welcome</w:t>
      </w:r>
    </w:p>
    <w:p w14:paraId="028B862E" w14:textId="1037E4BD" w:rsidR="006D2BB5" w:rsidRDefault="006D2BB5" w:rsidP="006D2BB5">
      <w:pPr>
        <w:pStyle w:val="ParagraphStyle"/>
      </w:pPr>
      <w:r w:rsidRPr="006D2BB5">
        <w:t>Welcome to this session on adverbs.</w:t>
      </w:r>
    </w:p>
    <w:p w14:paraId="257771CB" w14:textId="77777777" w:rsidR="006D2BB5" w:rsidRDefault="006D2BB5" w:rsidP="006D2BB5">
      <w:pPr>
        <w:pStyle w:val="ParagraphStyle"/>
      </w:pPr>
    </w:p>
    <w:p w14:paraId="4B4EE872" w14:textId="607FE4C0" w:rsidR="006D2BB5" w:rsidRDefault="006D2BB5" w:rsidP="006D2BB5">
      <w:pPr>
        <w:pStyle w:val="ParagraphStyle"/>
      </w:pPr>
      <w:r w:rsidRPr="006D2BB5">
        <w:t>In this session we will be covering:</w:t>
      </w:r>
    </w:p>
    <w:p w14:paraId="74EFB1B0" w14:textId="30033BD5" w:rsidR="006D2BB5" w:rsidRDefault="006D2BB5" w:rsidP="006D2BB5">
      <w:pPr>
        <w:pStyle w:val="ParagraphStyle"/>
        <w:numPr>
          <w:ilvl w:val="0"/>
          <w:numId w:val="8"/>
        </w:numPr>
      </w:pPr>
      <w:r w:rsidRPr="006D2BB5">
        <w:t>Adverbs</w:t>
      </w:r>
    </w:p>
    <w:p w14:paraId="071B1BA5" w14:textId="1BB9D622" w:rsidR="006D2BB5" w:rsidRDefault="006D2BB5" w:rsidP="006D2BB5">
      <w:pPr>
        <w:pStyle w:val="ParagraphStyle"/>
        <w:numPr>
          <w:ilvl w:val="0"/>
          <w:numId w:val="8"/>
        </w:numPr>
      </w:pPr>
      <w:r w:rsidRPr="006D2BB5">
        <w:t>Turning adjectives into adverbs</w:t>
      </w:r>
    </w:p>
    <w:p w14:paraId="2C2D9E44" w14:textId="2E64C097" w:rsidR="000A764F" w:rsidRDefault="006D2BB5" w:rsidP="000A764F">
      <w:pPr>
        <w:pStyle w:val="ParagraphStyle"/>
        <w:numPr>
          <w:ilvl w:val="0"/>
          <w:numId w:val="8"/>
        </w:numPr>
      </w:pPr>
      <w:r w:rsidRPr="006D2BB5">
        <w:t>Adverb positions</w:t>
      </w:r>
    </w:p>
    <w:p w14:paraId="4B03DC0E" w14:textId="7A4C0530" w:rsidR="006D2BB5" w:rsidRDefault="006D2BB5" w:rsidP="006D2BB5">
      <w:pPr>
        <w:pStyle w:val="SlideTitles"/>
      </w:pPr>
      <w:r>
        <w:t xml:space="preserve">2 </w:t>
      </w:r>
      <w:r w:rsidR="00612FA8">
        <w:t>of 13</w:t>
      </w:r>
      <w:r>
        <w:t xml:space="preserve"> – Adverbs</w:t>
      </w:r>
    </w:p>
    <w:p w14:paraId="758CE767" w14:textId="7BB0E102" w:rsidR="006D2BB5" w:rsidRDefault="006D2BB5" w:rsidP="006D2BB5">
      <w:pPr>
        <w:pStyle w:val="ParagraphStyle"/>
      </w:pPr>
      <w:r w:rsidRPr="006D2BB5">
        <w:t>Adverbs describe, give more information about or limit a verb.</w:t>
      </w:r>
    </w:p>
    <w:p w14:paraId="4BB50B47" w14:textId="7B7E7EE0" w:rsidR="006D2BB5" w:rsidRDefault="006D2BB5" w:rsidP="006D2BB5">
      <w:pPr>
        <w:pStyle w:val="ParagraphStyle"/>
      </w:pPr>
    </w:p>
    <w:p w14:paraId="3ED660A5" w14:textId="6E4512B5" w:rsidR="006D2BB5" w:rsidRDefault="006D2BB5" w:rsidP="006D2BB5">
      <w:pPr>
        <w:pStyle w:val="ParagraphStyle"/>
      </w:pPr>
      <w:r w:rsidRPr="006D2BB5">
        <w:t>Adverbs answer questions such as:</w:t>
      </w:r>
    </w:p>
    <w:p w14:paraId="6AEBA575" w14:textId="682155BE" w:rsidR="006D2BB5" w:rsidRDefault="006D2BB5" w:rsidP="006D2BB5">
      <w:pPr>
        <w:pStyle w:val="ParagraphStyle"/>
        <w:numPr>
          <w:ilvl w:val="0"/>
          <w:numId w:val="10"/>
        </w:numPr>
      </w:pPr>
      <w:r w:rsidRPr="006D2BB5">
        <w:t>How?</w:t>
      </w:r>
    </w:p>
    <w:p w14:paraId="61E342EC" w14:textId="1841F3D6" w:rsidR="006D2BB5" w:rsidRDefault="006D2BB5" w:rsidP="006D2BB5">
      <w:pPr>
        <w:pStyle w:val="ParagraphStyle"/>
        <w:numPr>
          <w:ilvl w:val="0"/>
          <w:numId w:val="10"/>
        </w:numPr>
      </w:pPr>
      <w:r w:rsidRPr="006D2BB5">
        <w:t>When?</w:t>
      </w:r>
    </w:p>
    <w:p w14:paraId="353420E6" w14:textId="53A62BEC" w:rsidR="006D2BB5" w:rsidRDefault="006D2BB5" w:rsidP="006D2BB5">
      <w:pPr>
        <w:pStyle w:val="ParagraphStyle"/>
        <w:numPr>
          <w:ilvl w:val="0"/>
          <w:numId w:val="10"/>
        </w:numPr>
      </w:pPr>
      <w:r w:rsidRPr="006D2BB5">
        <w:t>Where?</w:t>
      </w:r>
    </w:p>
    <w:p w14:paraId="28EFDCCB" w14:textId="2A040F46" w:rsidR="006D2BB5" w:rsidRDefault="006D2BB5" w:rsidP="006D2BB5">
      <w:pPr>
        <w:pStyle w:val="ParagraphStyle"/>
        <w:numPr>
          <w:ilvl w:val="0"/>
          <w:numId w:val="10"/>
        </w:numPr>
      </w:pPr>
      <w:r w:rsidRPr="006D2BB5">
        <w:t>Why?</w:t>
      </w:r>
    </w:p>
    <w:p w14:paraId="78CAAD1E" w14:textId="12605D0D" w:rsidR="006D2BB5" w:rsidRDefault="006D2BB5" w:rsidP="006D2BB5">
      <w:pPr>
        <w:pStyle w:val="ParagraphStyle"/>
      </w:pPr>
    </w:p>
    <w:p w14:paraId="15DE66A9" w14:textId="1D4280A2" w:rsidR="006D2BB5" w:rsidRDefault="006D2BB5" w:rsidP="006D2BB5">
      <w:pPr>
        <w:pStyle w:val="ParagraphStyle"/>
      </w:pPr>
      <w:r>
        <w:t>Watch the following video on adverbs</w:t>
      </w:r>
      <w:r w:rsidR="00AB1480">
        <w:t>:</w:t>
      </w:r>
    </w:p>
    <w:p w14:paraId="0FD3DCDA" w14:textId="2D2DBD2E" w:rsidR="006D2BB5" w:rsidRDefault="005F5695" w:rsidP="006D2BB5">
      <w:pPr>
        <w:pStyle w:val="ParagraphStyle"/>
      </w:pPr>
      <w:hyperlink r:id="rId10" w:history="1">
        <w:r w:rsidR="006D2BB5" w:rsidRPr="006D2BB5">
          <w:rPr>
            <w:rStyle w:val="Hyperlink"/>
          </w:rPr>
          <w:t>Adverbs Lesson</w:t>
        </w:r>
      </w:hyperlink>
    </w:p>
    <w:p w14:paraId="4EBF48D4" w14:textId="503C29AC" w:rsidR="006D2BB5" w:rsidRDefault="006D2BB5" w:rsidP="006D2BB5">
      <w:pPr>
        <w:pStyle w:val="SlideTitles"/>
      </w:pPr>
      <w:r>
        <w:t xml:space="preserve">3 </w:t>
      </w:r>
      <w:r w:rsidR="00612FA8">
        <w:t>of 13</w:t>
      </w:r>
      <w:r>
        <w:t xml:space="preserve"> – Adverb examples</w:t>
      </w:r>
    </w:p>
    <w:p w14:paraId="22468AA5" w14:textId="2BCB996D" w:rsidR="006D2BB5" w:rsidRDefault="006D2BB5" w:rsidP="006D2BB5">
      <w:pPr>
        <w:pStyle w:val="ParagraphStyle"/>
      </w:pPr>
      <w:r w:rsidRPr="006D2BB5">
        <w:t>Here are some examples of adverbs in sentences.</w:t>
      </w:r>
    </w:p>
    <w:p w14:paraId="3CC9A245" w14:textId="69609DD9" w:rsidR="006D2BB5" w:rsidRDefault="006D2BB5" w:rsidP="006D2BB5">
      <w:pPr>
        <w:pStyle w:val="ParagraphStyle"/>
        <w:numPr>
          <w:ilvl w:val="0"/>
          <w:numId w:val="11"/>
        </w:numPr>
      </w:pPr>
      <w:r>
        <w:t>Mary sings beautifully</w:t>
      </w:r>
    </w:p>
    <w:p w14:paraId="3A9487AB" w14:textId="69AD056B" w:rsidR="006D2BB5" w:rsidRDefault="006D2BB5" w:rsidP="006D2BB5">
      <w:pPr>
        <w:pStyle w:val="ParagraphStyle"/>
        <w:numPr>
          <w:ilvl w:val="1"/>
          <w:numId w:val="11"/>
        </w:numPr>
      </w:pPr>
      <w:r>
        <w:t>Beautifully - t</w:t>
      </w:r>
      <w:r w:rsidRPr="006D2BB5">
        <w:t>he adverb beautifully tells us how Mary sings.</w:t>
      </w:r>
    </w:p>
    <w:p w14:paraId="61DB1255" w14:textId="68D3F87B" w:rsidR="006D2BB5" w:rsidRDefault="006D2BB5" w:rsidP="006D2BB5">
      <w:pPr>
        <w:pStyle w:val="ParagraphStyle"/>
        <w:numPr>
          <w:ilvl w:val="0"/>
          <w:numId w:val="11"/>
        </w:numPr>
      </w:pPr>
      <w:r>
        <w:t xml:space="preserve">David is extremely clever </w:t>
      </w:r>
    </w:p>
    <w:p w14:paraId="26F0756E" w14:textId="6C88DC5D" w:rsidR="006D2BB5" w:rsidRDefault="006D2BB5" w:rsidP="006D2BB5">
      <w:pPr>
        <w:pStyle w:val="ParagraphStyle"/>
        <w:numPr>
          <w:ilvl w:val="1"/>
          <w:numId w:val="11"/>
        </w:numPr>
      </w:pPr>
      <w:r>
        <w:t>E</w:t>
      </w:r>
      <w:r w:rsidRPr="006D2BB5">
        <w:t>xtremely</w:t>
      </w:r>
      <w:r>
        <w:t xml:space="preserve"> - t</w:t>
      </w:r>
      <w:r w:rsidRPr="006D2BB5">
        <w:t>he adverb extremely tells us the degree to which David is clever.</w:t>
      </w:r>
    </w:p>
    <w:p w14:paraId="458DA534" w14:textId="5B63B0DB" w:rsidR="006D2BB5" w:rsidRDefault="006D2BB5" w:rsidP="006D2BB5">
      <w:pPr>
        <w:pStyle w:val="ParagraphStyle"/>
        <w:numPr>
          <w:ilvl w:val="0"/>
          <w:numId w:val="11"/>
        </w:numPr>
      </w:pPr>
      <w:r>
        <w:t>The car goes incredibly fast</w:t>
      </w:r>
    </w:p>
    <w:p w14:paraId="1A84AD29" w14:textId="180A608D" w:rsidR="006D2BB5" w:rsidRDefault="006D2BB5" w:rsidP="006D2BB5">
      <w:pPr>
        <w:pStyle w:val="ParagraphStyle"/>
        <w:numPr>
          <w:ilvl w:val="1"/>
          <w:numId w:val="11"/>
        </w:numPr>
      </w:pPr>
      <w:r>
        <w:t>Incredibly - t</w:t>
      </w:r>
      <w:r w:rsidRPr="006D2BB5">
        <w:t>he adverb incredibly tells us how fast the car goes.</w:t>
      </w:r>
    </w:p>
    <w:p w14:paraId="51F2C446" w14:textId="1F4B12C5" w:rsidR="006D2BB5" w:rsidRDefault="006D2BB5" w:rsidP="006D2BB5">
      <w:pPr>
        <w:pStyle w:val="ParagraphStyle"/>
      </w:pPr>
    </w:p>
    <w:p w14:paraId="1E1BCAB0" w14:textId="3306C279" w:rsidR="006D2BB5" w:rsidRDefault="006D2BB5" w:rsidP="006D2BB5">
      <w:pPr>
        <w:pStyle w:val="SlideTitles"/>
      </w:pPr>
      <w:r>
        <w:t xml:space="preserve">4 </w:t>
      </w:r>
      <w:r w:rsidR="00612FA8">
        <w:t>of 13</w:t>
      </w:r>
      <w:r>
        <w:t xml:space="preserve"> </w:t>
      </w:r>
      <w:r w:rsidR="005D6986">
        <w:t>–</w:t>
      </w:r>
      <w:r>
        <w:t xml:space="preserve"> </w:t>
      </w:r>
      <w:r w:rsidRPr="006D2BB5">
        <w:t>Adverb positions</w:t>
      </w:r>
    </w:p>
    <w:p w14:paraId="4CDBB87E" w14:textId="17FB2BBB" w:rsidR="006D2BB5" w:rsidRDefault="006D2BB5" w:rsidP="006D2BB5">
      <w:pPr>
        <w:pStyle w:val="ParagraphStyle"/>
      </w:pPr>
      <w:r w:rsidRPr="006D2BB5">
        <w:t>Adverbs can occur before or after a verb in a sentence.</w:t>
      </w:r>
    </w:p>
    <w:p w14:paraId="19C967D9" w14:textId="5EA1AB2C" w:rsidR="006D2BB5" w:rsidRDefault="006D2BB5" w:rsidP="006D2BB5">
      <w:pPr>
        <w:pStyle w:val="ParagraphStyle"/>
      </w:pPr>
    </w:p>
    <w:p w14:paraId="7B30B1CA" w14:textId="2CDB91E1" w:rsidR="006D2BB5" w:rsidRDefault="006D2BB5" w:rsidP="006D2BB5">
      <w:pPr>
        <w:pStyle w:val="ParagraphStyle"/>
      </w:pPr>
      <w:r w:rsidRPr="006D2BB5">
        <w:t>Here is an example of the adverb ‘silently’ being used before and after the verb ‘crept’.</w:t>
      </w:r>
    </w:p>
    <w:p w14:paraId="25D72F47" w14:textId="77777777" w:rsidR="006D2BB5" w:rsidRDefault="006D2BB5" w:rsidP="006D2BB5">
      <w:pPr>
        <w:pStyle w:val="ParagraphStyle"/>
      </w:pPr>
    </w:p>
    <w:p w14:paraId="00A91CC3" w14:textId="1C593872" w:rsidR="006D2BB5" w:rsidRDefault="006D2BB5" w:rsidP="006D2BB5">
      <w:pPr>
        <w:pStyle w:val="ParagraphStyle"/>
      </w:pPr>
      <w:r w:rsidRPr="006D2BB5">
        <w:t>The thief crept silently across the rooftop.</w:t>
      </w:r>
    </w:p>
    <w:p w14:paraId="7441D36F" w14:textId="77777777" w:rsidR="006D2BB5" w:rsidRDefault="006D2BB5" w:rsidP="006D2BB5">
      <w:pPr>
        <w:pStyle w:val="ParagraphStyle"/>
      </w:pPr>
    </w:p>
    <w:p w14:paraId="1BBBA0B4" w14:textId="4B3D83AB" w:rsidR="006D2BB5" w:rsidRDefault="006D2BB5" w:rsidP="006D2BB5">
      <w:pPr>
        <w:pStyle w:val="ParagraphStyle"/>
      </w:pPr>
      <w:r w:rsidRPr="006D2BB5">
        <w:t>The thief silently crept across the rooftop.</w:t>
      </w:r>
    </w:p>
    <w:p w14:paraId="11F11EE6" w14:textId="5A22C5AF" w:rsidR="006D2BB5" w:rsidRDefault="006D2BB5" w:rsidP="006D2BB5">
      <w:pPr>
        <w:pStyle w:val="SlideTitles"/>
      </w:pPr>
      <w:r>
        <w:t xml:space="preserve">5 </w:t>
      </w:r>
      <w:r w:rsidR="00612FA8">
        <w:t>of 13</w:t>
      </w:r>
      <w:r>
        <w:t xml:space="preserve"> – Adjectives and adverbs</w:t>
      </w:r>
    </w:p>
    <w:p w14:paraId="328DF09D" w14:textId="03291B01" w:rsidR="006D2BB5" w:rsidRDefault="006D2BB5" w:rsidP="006D2BB5">
      <w:pPr>
        <w:pStyle w:val="ParagraphStyle"/>
      </w:pPr>
      <w:r w:rsidRPr="006D2BB5">
        <w:t>Did you know that adjectives can become adverbs?</w:t>
      </w:r>
    </w:p>
    <w:p w14:paraId="30774BA6" w14:textId="77777777" w:rsidR="004B0E3C" w:rsidRDefault="004B0E3C" w:rsidP="006D2BB5">
      <w:pPr>
        <w:pStyle w:val="ParagraphStyle"/>
      </w:pPr>
    </w:p>
    <w:p w14:paraId="5AFD9E7F" w14:textId="708B70E7" w:rsidR="006D2BB5" w:rsidRDefault="006D2BB5" w:rsidP="006D2BB5">
      <w:pPr>
        <w:pStyle w:val="ParagraphStyle"/>
      </w:pPr>
      <w:r w:rsidRPr="006D2BB5">
        <w:t xml:space="preserve">Look at this </w:t>
      </w:r>
      <w:r>
        <w:t xml:space="preserve">table </w:t>
      </w:r>
      <w:r w:rsidRPr="006D2BB5">
        <w:t>to see how an adjective describing a noun becomes an adverb describing a verb by adding -</w:t>
      </w:r>
      <w:proofErr w:type="spellStart"/>
      <w:r w:rsidRPr="006D2BB5">
        <w:t>ly</w:t>
      </w:r>
      <w:proofErr w:type="spellEnd"/>
      <w:r w:rsidRPr="006D2BB5">
        <w:t xml:space="preserve"> to the adjective.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6D2BB5" w14:paraId="7893A056" w14:textId="77777777" w:rsidTr="006D2BB5">
        <w:tc>
          <w:tcPr>
            <w:tcW w:w="4871" w:type="dxa"/>
          </w:tcPr>
          <w:p w14:paraId="0D2D4C8D" w14:textId="67D11699" w:rsidR="006D2BB5" w:rsidRDefault="006D2BB5" w:rsidP="00ED7511">
            <w:pPr>
              <w:pStyle w:val="TableHeadings"/>
            </w:pPr>
            <w:r>
              <w:lastRenderedPageBreak/>
              <w:t>Adjective</w:t>
            </w:r>
          </w:p>
        </w:tc>
        <w:tc>
          <w:tcPr>
            <w:tcW w:w="4871" w:type="dxa"/>
          </w:tcPr>
          <w:p w14:paraId="1DDE69F5" w14:textId="32EDF51F" w:rsidR="006D2BB5" w:rsidRDefault="006D2BB5" w:rsidP="00ED7511">
            <w:pPr>
              <w:pStyle w:val="TableHeadings"/>
            </w:pPr>
            <w:r>
              <w:t>Adverb</w:t>
            </w:r>
          </w:p>
        </w:tc>
      </w:tr>
      <w:tr w:rsidR="006D2BB5" w14:paraId="659D7E7E" w14:textId="77777777" w:rsidTr="006D2BB5">
        <w:tc>
          <w:tcPr>
            <w:tcW w:w="4871" w:type="dxa"/>
          </w:tcPr>
          <w:p w14:paraId="527AF642" w14:textId="4A8A421D" w:rsidR="006D2BB5" w:rsidRDefault="006D2BB5" w:rsidP="006D2BB5">
            <w:pPr>
              <w:pStyle w:val="ParagraphStyle"/>
            </w:pPr>
            <w:r>
              <w:t>Careful</w:t>
            </w:r>
          </w:p>
        </w:tc>
        <w:tc>
          <w:tcPr>
            <w:tcW w:w="4871" w:type="dxa"/>
          </w:tcPr>
          <w:p w14:paraId="524614EC" w14:textId="1765A583" w:rsidR="006D2BB5" w:rsidRDefault="006D2BB5" w:rsidP="006D2BB5">
            <w:pPr>
              <w:pStyle w:val="ParagraphStyle"/>
            </w:pPr>
            <w:r>
              <w:t>Carefully</w:t>
            </w:r>
          </w:p>
        </w:tc>
      </w:tr>
      <w:tr w:rsidR="006D2BB5" w14:paraId="1994B562" w14:textId="77777777" w:rsidTr="006D2BB5">
        <w:tc>
          <w:tcPr>
            <w:tcW w:w="4871" w:type="dxa"/>
          </w:tcPr>
          <w:p w14:paraId="660AA307" w14:textId="45B35630" w:rsidR="006D2BB5" w:rsidRDefault="006D2BB5" w:rsidP="006D2BB5">
            <w:pPr>
              <w:pStyle w:val="ParagraphStyle"/>
            </w:pPr>
            <w:r>
              <w:t>Quick</w:t>
            </w:r>
          </w:p>
        </w:tc>
        <w:tc>
          <w:tcPr>
            <w:tcW w:w="4871" w:type="dxa"/>
          </w:tcPr>
          <w:p w14:paraId="411D3C07" w14:textId="755DF7DB" w:rsidR="006D2BB5" w:rsidRDefault="006D2BB5" w:rsidP="006D2BB5">
            <w:pPr>
              <w:pStyle w:val="ParagraphStyle"/>
            </w:pPr>
            <w:r>
              <w:t xml:space="preserve">Quickly </w:t>
            </w:r>
          </w:p>
        </w:tc>
      </w:tr>
      <w:tr w:rsidR="006D2BB5" w14:paraId="2423CFB4" w14:textId="77777777" w:rsidTr="006D2BB5">
        <w:tc>
          <w:tcPr>
            <w:tcW w:w="4871" w:type="dxa"/>
          </w:tcPr>
          <w:p w14:paraId="78FF2619" w14:textId="6E4C7505" w:rsidR="006D2BB5" w:rsidRDefault="006D2BB5" w:rsidP="006D2BB5">
            <w:pPr>
              <w:pStyle w:val="ParagraphStyle"/>
            </w:pPr>
            <w:r>
              <w:t>Bad</w:t>
            </w:r>
          </w:p>
        </w:tc>
        <w:tc>
          <w:tcPr>
            <w:tcW w:w="4871" w:type="dxa"/>
          </w:tcPr>
          <w:p w14:paraId="6F658171" w14:textId="3284F0EA" w:rsidR="006D2BB5" w:rsidRDefault="006D2BB5" w:rsidP="006D2BB5">
            <w:pPr>
              <w:pStyle w:val="ParagraphStyle"/>
            </w:pPr>
            <w:r>
              <w:t>Badl</w:t>
            </w:r>
            <w:r w:rsidR="00C6073F">
              <w:t>y</w:t>
            </w:r>
          </w:p>
        </w:tc>
      </w:tr>
      <w:tr w:rsidR="006D2BB5" w14:paraId="6E02D416" w14:textId="77777777" w:rsidTr="006D2BB5">
        <w:tc>
          <w:tcPr>
            <w:tcW w:w="4871" w:type="dxa"/>
          </w:tcPr>
          <w:p w14:paraId="0CE3E56A" w14:textId="57791CCA" w:rsidR="006D2BB5" w:rsidRDefault="006D2BB5" w:rsidP="006D2BB5">
            <w:pPr>
              <w:pStyle w:val="ParagraphStyle"/>
            </w:pPr>
            <w:r>
              <w:t>Slow</w:t>
            </w:r>
          </w:p>
        </w:tc>
        <w:tc>
          <w:tcPr>
            <w:tcW w:w="4871" w:type="dxa"/>
          </w:tcPr>
          <w:p w14:paraId="1DE4CFC1" w14:textId="792E4188" w:rsidR="006D2BB5" w:rsidRDefault="00C6073F" w:rsidP="006D2BB5">
            <w:pPr>
              <w:pStyle w:val="ParagraphStyle"/>
            </w:pPr>
            <w:r>
              <w:t>Slowly</w:t>
            </w:r>
          </w:p>
        </w:tc>
      </w:tr>
      <w:tr w:rsidR="006D2BB5" w14:paraId="1932546C" w14:textId="77777777" w:rsidTr="006D2BB5">
        <w:tc>
          <w:tcPr>
            <w:tcW w:w="4871" w:type="dxa"/>
          </w:tcPr>
          <w:p w14:paraId="7D8F39F0" w14:textId="598B8F88" w:rsidR="006D2BB5" w:rsidRDefault="006D2BB5" w:rsidP="006D2BB5">
            <w:pPr>
              <w:pStyle w:val="ParagraphStyle"/>
            </w:pPr>
            <w:r>
              <w:t>Beautiful</w:t>
            </w:r>
          </w:p>
        </w:tc>
        <w:tc>
          <w:tcPr>
            <w:tcW w:w="4871" w:type="dxa"/>
          </w:tcPr>
          <w:p w14:paraId="7AAEA664" w14:textId="1F1A5F9B" w:rsidR="006D2BB5" w:rsidRDefault="00C6073F" w:rsidP="006D2BB5">
            <w:pPr>
              <w:pStyle w:val="ParagraphStyle"/>
            </w:pPr>
            <w:r>
              <w:t>Beautifully</w:t>
            </w:r>
          </w:p>
        </w:tc>
      </w:tr>
      <w:tr w:rsidR="006D2BB5" w14:paraId="0E1AB4EA" w14:textId="77777777" w:rsidTr="006D2BB5">
        <w:tc>
          <w:tcPr>
            <w:tcW w:w="4871" w:type="dxa"/>
          </w:tcPr>
          <w:p w14:paraId="3ADD8415" w14:textId="7C60DE2F" w:rsidR="006D2BB5" w:rsidRDefault="006D2BB5" w:rsidP="006D2BB5">
            <w:pPr>
              <w:pStyle w:val="ParagraphStyle"/>
            </w:pPr>
            <w:r>
              <w:t>Kind</w:t>
            </w:r>
          </w:p>
        </w:tc>
        <w:tc>
          <w:tcPr>
            <w:tcW w:w="4871" w:type="dxa"/>
          </w:tcPr>
          <w:p w14:paraId="5F20F317" w14:textId="5D1ED2A9" w:rsidR="006D2BB5" w:rsidRDefault="00C6073F" w:rsidP="006D2BB5">
            <w:pPr>
              <w:pStyle w:val="ParagraphStyle"/>
            </w:pPr>
            <w:r>
              <w:t>Kindly</w:t>
            </w:r>
          </w:p>
        </w:tc>
      </w:tr>
      <w:tr w:rsidR="006D2BB5" w14:paraId="560C26D2" w14:textId="77777777" w:rsidTr="006D2BB5">
        <w:tc>
          <w:tcPr>
            <w:tcW w:w="4871" w:type="dxa"/>
          </w:tcPr>
          <w:p w14:paraId="319B3CA4" w14:textId="3BB49D58" w:rsidR="006D2BB5" w:rsidRDefault="006D2BB5" w:rsidP="006D2BB5">
            <w:pPr>
              <w:pStyle w:val="ParagraphStyle"/>
            </w:pPr>
            <w:r>
              <w:t>Cold</w:t>
            </w:r>
          </w:p>
        </w:tc>
        <w:tc>
          <w:tcPr>
            <w:tcW w:w="4871" w:type="dxa"/>
          </w:tcPr>
          <w:p w14:paraId="2B722BEE" w14:textId="354D13A5" w:rsidR="006D2BB5" w:rsidRDefault="00C6073F" w:rsidP="006D2BB5">
            <w:pPr>
              <w:pStyle w:val="ParagraphStyle"/>
            </w:pPr>
            <w:r>
              <w:t>Coldly</w:t>
            </w:r>
          </w:p>
        </w:tc>
      </w:tr>
    </w:tbl>
    <w:p w14:paraId="4E8D54B2" w14:textId="351FB72B" w:rsidR="006D2BB5" w:rsidRDefault="00C6073F" w:rsidP="00C6073F">
      <w:pPr>
        <w:pStyle w:val="SlideTitles"/>
      </w:pPr>
      <w:r>
        <w:t xml:space="preserve">6 </w:t>
      </w:r>
      <w:r w:rsidR="00612FA8">
        <w:t>of 13</w:t>
      </w:r>
      <w:r>
        <w:t xml:space="preserve"> – Question 1</w:t>
      </w:r>
    </w:p>
    <w:p w14:paraId="18D9185C" w14:textId="7CF0E367" w:rsidR="00285F0C" w:rsidRDefault="00C6073F" w:rsidP="00C6073F">
      <w:pPr>
        <w:pStyle w:val="ParagraphStyle"/>
      </w:pPr>
      <w:r>
        <w:t xml:space="preserve">From the following list of words, </w:t>
      </w:r>
      <w:r>
        <w:rPr>
          <w:b/>
          <w:bCs/>
        </w:rPr>
        <w:t>gracefully</w:t>
      </w:r>
      <w:r w:rsidRPr="00A96EE9">
        <w:t>,</w:t>
      </w:r>
      <w:r>
        <w:rPr>
          <w:b/>
          <w:bCs/>
        </w:rPr>
        <w:t xml:space="preserve"> finally</w:t>
      </w:r>
      <w:r w:rsidRPr="00A96EE9">
        <w:rPr>
          <w:bCs/>
        </w:rPr>
        <w:t>,</w:t>
      </w:r>
      <w:r>
        <w:rPr>
          <w:b/>
          <w:bCs/>
        </w:rPr>
        <w:t xml:space="preserve"> lovingly </w:t>
      </w:r>
      <w:r>
        <w:t xml:space="preserve">and </w:t>
      </w:r>
      <w:r>
        <w:rPr>
          <w:b/>
          <w:bCs/>
        </w:rPr>
        <w:t>noisily</w:t>
      </w:r>
      <w:r>
        <w:t>, fill in the blanks of the following sentences</w:t>
      </w:r>
      <w:r w:rsidR="00615BA3">
        <w:t>:</w:t>
      </w:r>
    </w:p>
    <w:p w14:paraId="31B8B740" w14:textId="7EAC255E" w:rsidR="00C6073F" w:rsidRDefault="00C6073F" w:rsidP="00C6073F">
      <w:pPr>
        <w:pStyle w:val="ParagraphStyle"/>
        <w:numPr>
          <w:ilvl w:val="0"/>
          <w:numId w:val="12"/>
        </w:numPr>
      </w:pPr>
      <w:r>
        <w:t xml:space="preserve">The ballerina </w:t>
      </w:r>
      <w:r w:rsidRPr="00C6073F">
        <w:rPr>
          <w:b/>
        </w:rPr>
        <w:t>blank</w:t>
      </w:r>
      <w:r>
        <w:t xml:space="preserve"> danced across the stage. </w:t>
      </w:r>
      <w:r>
        <w:tab/>
      </w:r>
    </w:p>
    <w:p w14:paraId="2D227FEF" w14:textId="6B8363E1" w:rsidR="00C6073F" w:rsidRDefault="00C6073F" w:rsidP="00C6073F">
      <w:pPr>
        <w:pStyle w:val="ParagraphStyle"/>
        <w:numPr>
          <w:ilvl w:val="0"/>
          <w:numId w:val="12"/>
        </w:numPr>
      </w:pPr>
      <w:r>
        <w:t xml:space="preserve">I’m excited because the holidays are </w:t>
      </w:r>
      <w:r w:rsidRPr="00C6073F">
        <w:rPr>
          <w:b/>
          <w:bCs/>
        </w:rPr>
        <w:t>blank</w:t>
      </w:r>
      <w:r>
        <w:t xml:space="preserve"> here!</w:t>
      </w:r>
    </w:p>
    <w:p w14:paraId="2A9BA01C" w14:textId="0AD74D8E" w:rsidR="00C6073F" w:rsidRDefault="00C6073F" w:rsidP="00C6073F">
      <w:pPr>
        <w:pStyle w:val="ParagraphStyle"/>
        <w:numPr>
          <w:ilvl w:val="0"/>
          <w:numId w:val="12"/>
        </w:numPr>
      </w:pPr>
      <w:r>
        <w:t xml:space="preserve">The puppy </w:t>
      </w:r>
      <w:r w:rsidRPr="00C6073F">
        <w:rPr>
          <w:b/>
        </w:rPr>
        <w:t>blank</w:t>
      </w:r>
      <w:r>
        <w:t xml:space="preserve"> licked my hand</w:t>
      </w:r>
    </w:p>
    <w:p w14:paraId="00C7041A" w14:textId="4283BEA4" w:rsidR="00C6073F" w:rsidRDefault="00C6073F" w:rsidP="00C6073F">
      <w:pPr>
        <w:pStyle w:val="ParagraphStyle"/>
        <w:numPr>
          <w:ilvl w:val="0"/>
          <w:numId w:val="12"/>
        </w:numPr>
      </w:pPr>
      <w:r>
        <w:t xml:space="preserve">The children cheered </w:t>
      </w:r>
      <w:r w:rsidRPr="00C6073F">
        <w:rPr>
          <w:b/>
        </w:rPr>
        <w:t>blank</w:t>
      </w:r>
      <w:r>
        <w:t xml:space="preserve"> when the fireworks began</w:t>
      </w:r>
    </w:p>
    <w:p w14:paraId="53355E96" w14:textId="417A857F" w:rsidR="00C6073F" w:rsidRDefault="00C6073F" w:rsidP="00C6073F">
      <w:pPr>
        <w:pStyle w:val="ParagraphStyle"/>
      </w:pPr>
    </w:p>
    <w:p w14:paraId="14602D49" w14:textId="0C3E6CA5" w:rsidR="00C6073F" w:rsidRDefault="00C6073F" w:rsidP="00C6073F">
      <w:pPr>
        <w:pStyle w:val="ParagraphStyle"/>
      </w:pPr>
      <w:r>
        <w:t>The correct answers are</w:t>
      </w:r>
      <w:r w:rsidR="00017E61">
        <w:t xml:space="preserve"> shown below</w:t>
      </w:r>
      <w:r w:rsidR="00651919">
        <w:t>:</w:t>
      </w:r>
    </w:p>
    <w:p w14:paraId="4DC008EF" w14:textId="64E2A70D" w:rsidR="00C6073F" w:rsidRDefault="00C6073F" w:rsidP="00651919">
      <w:pPr>
        <w:pStyle w:val="ParagraphStyle"/>
      </w:pPr>
      <w:r>
        <w:t xml:space="preserve">The ballerina </w:t>
      </w:r>
      <w:r>
        <w:rPr>
          <w:b/>
        </w:rPr>
        <w:t>gracefully</w:t>
      </w:r>
      <w:r>
        <w:t xml:space="preserve"> danced across the stage. </w:t>
      </w:r>
      <w:r>
        <w:tab/>
      </w:r>
    </w:p>
    <w:p w14:paraId="5B23A458" w14:textId="32C490C0" w:rsidR="00C6073F" w:rsidRDefault="00C6073F" w:rsidP="00651919">
      <w:pPr>
        <w:pStyle w:val="ParagraphStyle"/>
      </w:pPr>
      <w:r>
        <w:t xml:space="preserve">I’m excited because the holidays are </w:t>
      </w:r>
      <w:r>
        <w:rPr>
          <w:b/>
          <w:bCs/>
        </w:rPr>
        <w:t>finally</w:t>
      </w:r>
      <w:r>
        <w:t xml:space="preserve"> here!</w:t>
      </w:r>
    </w:p>
    <w:p w14:paraId="0164B6EA" w14:textId="4BBC49E3" w:rsidR="00C6073F" w:rsidRDefault="00651919" w:rsidP="00651919">
      <w:pPr>
        <w:pStyle w:val="ParagraphStyle"/>
      </w:pPr>
      <w:r>
        <w:t>T</w:t>
      </w:r>
      <w:r w:rsidR="00C6073F">
        <w:t xml:space="preserve">he puppy </w:t>
      </w:r>
      <w:r w:rsidR="00C6073F">
        <w:rPr>
          <w:b/>
        </w:rPr>
        <w:t>lovingly</w:t>
      </w:r>
      <w:r w:rsidR="00C6073F">
        <w:t xml:space="preserve"> licked my hand</w:t>
      </w:r>
    </w:p>
    <w:p w14:paraId="0FC9D48D" w14:textId="661D57BF" w:rsidR="00C6073F" w:rsidRDefault="00C6073F" w:rsidP="00651919">
      <w:pPr>
        <w:pStyle w:val="ParagraphStyle"/>
      </w:pPr>
      <w:r>
        <w:t xml:space="preserve">The children cheered </w:t>
      </w:r>
      <w:r>
        <w:rPr>
          <w:b/>
        </w:rPr>
        <w:t>noisily</w:t>
      </w:r>
      <w:r>
        <w:t xml:space="preserve"> when the fireworks began</w:t>
      </w:r>
    </w:p>
    <w:p w14:paraId="76F389DE" w14:textId="3965EBB3" w:rsidR="00237AFA" w:rsidRDefault="00237AFA" w:rsidP="00237AFA">
      <w:pPr>
        <w:pStyle w:val="SlideTitles"/>
      </w:pPr>
      <w:r>
        <w:t xml:space="preserve">7 </w:t>
      </w:r>
      <w:r w:rsidR="00612FA8">
        <w:t>of 13</w:t>
      </w:r>
      <w:r>
        <w:t xml:space="preserve"> – Question 2</w:t>
      </w:r>
    </w:p>
    <w:p w14:paraId="77FD0713" w14:textId="77777777" w:rsidR="00237AFA" w:rsidRDefault="00237AFA" w:rsidP="00237AFA">
      <w:pPr>
        <w:pStyle w:val="ParagraphStyle"/>
      </w:pPr>
      <w:r w:rsidRPr="00C6073F">
        <w:t>Which type of word do adverbs describe?</w:t>
      </w:r>
    </w:p>
    <w:p w14:paraId="410566CD" w14:textId="77777777" w:rsidR="00237AFA" w:rsidRDefault="00237AFA" w:rsidP="00237AFA">
      <w:pPr>
        <w:pStyle w:val="ParagraphStyle"/>
        <w:numPr>
          <w:ilvl w:val="0"/>
          <w:numId w:val="15"/>
        </w:numPr>
      </w:pPr>
      <w:r>
        <w:t>N</w:t>
      </w:r>
      <w:r w:rsidRPr="00C6073F">
        <w:t>ouns</w:t>
      </w:r>
    </w:p>
    <w:p w14:paraId="0745ACE7" w14:textId="77777777" w:rsidR="00237AFA" w:rsidRDefault="00237AFA" w:rsidP="00237AFA">
      <w:pPr>
        <w:pStyle w:val="ParagraphStyle"/>
        <w:numPr>
          <w:ilvl w:val="0"/>
          <w:numId w:val="15"/>
        </w:numPr>
      </w:pPr>
      <w:r w:rsidRPr="00C6073F">
        <w:t>Verbs</w:t>
      </w:r>
    </w:p>
    <w:p w14:paraId="1706D903" w14:textId="77777777" w:rsidR="00237AFA" w:rsidRDefault="00237AFA" w:rsidP="00237AFA">
      <w:pPr>
        <w:pStyle w:val="ParagraphStyle"/>
        <w:numPr>
          <w:ilvl w:val="0"/>
          <w:numId w:val="15"/>
        </w:numPr>
      </w:pPr>
      <w:r w:rsidRPr="00C6073F">
        <w:t>Conjunctions</w:t>
      </w:r>
    </w:p>
    <w:p w14:paraId="7CBFF950" w14:textId="77777777" w:rsidR="00237AFA" w:rsidRDefault="00237AFA" w:rsidP="00237AFA">
      <w:pPr>
        <w:pStyle w:val="ParagraphStyle"/>
        <w:numPr>
          <w:ilvl w:val="0"/>
          <w:numId w:val="15"/>
        </w:numPr>
      </w:pPr>
      <w:r w:rsidRPr="00C6073F">
        <w:t>Pronouns</w:t>
      </w:r>
    </w:p>
    <w:p w14:paraId="6BCC7F3A" w14:textId="77777777" w:rsidR="00237AFA" w:rsidRDefault="00237AFA" w:rsidP="00237AFA">
      <w:pPr>
        <w:pStyle w:val="ParagraphStyle"/>
        <w:numPr>
          <w:ilvl w:val="0"/>
          <w:numId w:val="15"/>
        </w:numPr>
      </w:pPr>
      <w:proofErr w:type="gramStart"/>
      <w:r w:rsidRPr="00C6073F">
        <w:t>All of</w:t>
      </w:r>
      <w:proofErr w:type="gramEnd"/>
      <w:r w:rsidRPr="00C6073F">
        <w:t xml:space="preserve"> the above</w:t>
      </w:r>
    </w:p>
    <w:p w14:paraId="1F39B601" w14:textId="77777777" w:rsidR="00237AFA" w:rsidRDefault="00237AFA" w:rsidP="00237AFA">
      <w:pPr>
        <w:pStyle w:val="ParagraphStyle"/>
      </w:pPr>
    </w:p>
    <w:p w14:paraId="0408076E" w14:textId="77777777" w:rsidR="00237AFA" w:rsidRDefault="00237AFA" w:rsidP="00237AFA">
      <w:pPr>
        <w:pStyle w:val="ParagraphStyle"/>
      </w:pPr>
      <w:r>
        <w:t>The correct answer is B, verbs.</w:t>
      </w:r>
    </w:p>
    <w:p w14:paraId="0CB0467B" w14:textId="7DAA5797" w:rsidR="00C6073F" w:rsidRDefault="00C6073F" w:rsidP="00C6073F">
      <w:pPr>
        <w:pStyle w:val="SlideTitles"/>
      </w:pPr>
      <w:r>
        <w:t xml:space="preserve">8 </w:t>
      </w:r>
      <w:r w:rsidR="00612FA8">
        <w:t>of 13</w:t>
      </w:r>
      <w:r>
        <w:t xml:space="preserve"> – Question 3</w:t>
      </w:r>
      <w:bookmarkStart w:id="0" w:name="_GoBack"/>
      <w:bookmarkEnd w:id="0"/>
    </w:p>
    <w:p w14:paraId="4C352305" w14:textId="22DD481A" w:rsidR="00C6073F" w:rsidRDefault="009D64BF" w:rsidP="00C6073F">
      <w:pPr>
        <w:pStyle w:val="ParagraphStyle"/>
      </w:pPr>
      <w:r>
        <w:t>Choose</w:t>
      </w:r>
      <w:r w:rsidR="00C6073F">
        <w:t xml:space="preserve"> the adverb in the following sentence:</w:t>
      </w:r>
    </w:p>
    <w:p w14:paraId="1FC36298" w14:textId="77777777" w:rsidR="001F057C" w:rsidRDefault="001F057C" w:rsidP="00C6073F">
      <w:pPr>
        <w:pStyle w:val="ParagraphStyle"/>
      </w:pPr>
    </w:p>
    <w:p w14:paraId="10F227F3" w14:textId="75B1584F" w:rsidR="00C6073F" w:rsidRDefault="00C6073F" w:rsidP="00C6073F">
      <w:pPr>
        <w:pStyle w:val="ParagraphStyle"/>
      </w:pPr>
      <w:r>
        <w:t>The young girl sings well</w:t>
      </w:r>
    </w:p>
    <w:p w14:paraId="1F141B20" w14:textId="3D0D0360" w:rsidR="00C6073F" w:rsidRPr="00C6073F" w:rsidRDefault="00C6073F" w:rsidP="00C6073F">
      <w:pPr>
        <w:pStyle w:val="ParagraphStyle"/>
        <w:numPr>
          <w:ilvl w:val="0"/>
          <w:numId w:val="16"/>
        </w:numPr>
      </w:pPr>
      <w:r w:rsidRPr="00C6073F">
        <w:t xml:space="preserve">The </w:t>
      </w:r>
    </w:p>
    <w:p w14:paraId="37473CDD" w14:textId="6DE54007" w:rsidR="00C6073F" w:rsidRPr="00C6073F" w:rsidRDefault="00C6073F" w:rsidP="00C6073F">
      <w:pPr>
        <w:pStyle w:val="ParagraphStyle"/>
        <w:numPr>
          <w:ilvl w:val="0"/>
          <w:numId w:val="16"/>
        </w:numPr>
      </w:pPr>
      <w:r w:rsidRPr="00C6073F">
        <w:t>Young</w:t>
      </w:r>
    </w:p>
    <w:p w14:paraId="22727EE0" w14:textId="42B01D63" w:rsidR="00C6073F" w:rsidRPr="00C6073F" w:rsidRDefault="00C6073F" w:rsidP="00C6073F">
      <w:pPr>
        <w:pStyle w:val="ParagraphStyle"/>
        <w:numPr>
          <w:ilvl w:val="0"/>
          <w:numId w:val="16"/>
        </w:numPr>
      </w:pPr>
      <w:r w:rsidRPr="00C6073F">
        <w:t>Girl</w:t>
      </w:r>
    </w:p>
    <w:p w14:paraId="464019A9" w14:textId="26B05ED0" w:rsidR="00C6073F" w:rsidRPr="00C6073F" w:rsidRDefault="00C6073F" w:rsidP="00C6073F">
      <w:pPr>
        <w:pStyle w:val="ParagraphStyle"/>
        <w:numPr>
          <w:ilvl w:val="0"/>
          <w:numId w:val="16"/>
        </w:numPr>
      </w:pPr>
      <w:r w:rsidRPr="00C6073F">
        <w:t>Sings</w:t>
      </w:r>
    </w:p>
    <w:p w14:paraId="49977E08" w14:textId="468EE07A" w:rsidR="00C6073F" w:rsidRPr="00C6073F" w:rsidRDefault="00C6073F" w:rsidP="00C6073F">
      <w:pPr>
        <w:pStyle w:val="ParagraphStyle"/>
        <w:numPr>
          <w:ilvl w:val="0"/>
          <w:numId w:val="16"/>
        </w:numPr>
      </w:pPr>
      <w:r w:rsidRPr="00C6073F">
        <w:t>Well</w:t>
      </w:r>
    </w:p>
    <w:p w14:paraId="4655E862" w14:textId="15E136D4" w:rsidR="00C6073F" w:rsidRDefault="00C6073F" w:rsidP="00C6073F">
      <w:pPr>
        <w:pStyle w:val="ParagraphStyle"/>
      </w:pPr>
    </w:p>
    <w:p w14:paraId="7C012D1E" w14:textId="428E29F4" w:rsidR="00C6073F" w:rsidRDefault="00C6073F" w:rsidP="00C6073F">
      <w:pPr>
        <w:pStyle w:val="ParagraphStyle"/>
      </w:pPr>
      <w:r>
        <w:t>The correct answer is E, well.</w:t>
      </w:r>
    </w:p>
    <w:p w14:paraId="62EC43B7" w14:textId="13BDE135" w:rsidR="00C6073F" w:rsidRDefault="006E1516" w:rsidP="00C6073F">
      <w:pPr>
        <w:pStyle w:val="SlideTitles"/>
      </w:pPr>
      <w:r>
        <w:t>9</w:t>
      </w:r>
      <w:r w:rsidR="00C6073F">
        <w:t xml:space="preserve"> </w:t>
      </w:r>
      <w:r w:rsidR="00612FA8">
        <w:t>of 13</w:t>
      </w:r>
      <w:r w:rsidR="00C6073F">
        <w:t xml:space="preserve"> – Question 4</w:t>
      </w:r>
    </w:p>
    <w:p w14:paraId="591E7091" w14:textId="5870CD37" w:rsidR="00C6073F" w:rsidRDefault="00C6073F" w:rsidP="00C6073F">
      <w:pPr>
        <w:pStyle w:val="ParagraphStyle"/>
      </w:pPr>
      <w:r w:rsidRPr="00C6073F">
        <w:t>Where is the adverb ‘loudly’ placed in the sentence?</w:t>
      </w:r>
    </w:p>
    <w:p w14:paraId="6E599033" w14:textId="77777777" w:rsidR="005D6DA1" w:rsidRDefault="005D6DA1" w:rsidP="00C6073F">
      <w:pPr>
        <w:pStyle w:val="ParagraphStyle"/>
      </w:pPr>
    </w:p>
    <w:p w14:paraId="102B0CEB" w14:textId="1B8592B3" w:rsidR="00C6073F" w:rsidRDefault="00C6073F" w:rsidP="00C6073F">
      <w:pPr>
        <w:pStyle w:val="ParagraphStyle"/>
      </w:pPr>
      <w:r>
        <w:t>She sang loudly in the bath.</w:t>
      </w:r>
    </w:p>
    <w:p w14:paraId="78E76700" w14:textId="5F3273F4" w:rsidR="00C6073F" w:rsidRDefault="00C6073F" w:rsidP="00C6073F">
      <w:pPr>
        <w:pStyle w:val="ParagraphStyle"/>
        <w:numPr>
          <w:ilvl w:val="0"/>
          <w:numId w:val="17"/>
        </w:numPr>
      </w:pPr>
      <w:r>
        <w:lastRenderedPageBreak/>
        <w:t>Before the verb</w:t>
      </w:r>
    </w:p>
    <w:p w14:paraId="2D975359" w14:textId="730ED938" w:rsidR="00C6073F" w:rsidRDefault="00C6073F" w:rsidP="00C6073F">
      <w:pPr>
        <w:pStyle w:val="ParagraphStyle"/>
        <w:numPr>
          <w:ilvl w:val="0"/>
          <w:numId w:val="17"/>
        </w:numPr>
      </w:pPr>
      <w:r>
        <w:t>After the verb</w:t>
      </w:r>
    </w:p>
    <w:p w14:paraId="1BB034C1" w14:textId="51E489E2" w:rsidR="00C6073F" w:rsidRDefault="00C6073F" w:rsidP="00C6073F">
      <w:pPr>
        <w:pStyle w:val="ParagraphStyle"/>
      </w:pPr>
    </w:p>
    <w:p w14:paraId="478A7EAA" w14:textId="32557DAE" w:rsidR="00C6073F" w:rsidRDefault="00C6073F" w:rsidP="00C6073F">
      <w:pPr>
        <w:pStyle w:val="ParagraphStyle"/>
      </w:pPr>
      <w:r>
        <w:t>The correct answer is B, after the verb.</w:t>
      </w:r>
    </w:p>
    <w:p w14:paraId="14C359A6" w14:textId="0FF6B753" w:rsidR="00C6073F" w:rsidRDefault="006E1516" w:rsidP="00C6073F">
      <w:pPr>
        <w:pStyle w:val="SlideTitles"/>
      </w:pPr>
      <w:r>
        <w:t>10</w:t>
      </w:r>
      <w:r w:rsidR="00C6073F">
        <w:t xml:space="preserve"> </w:t>
      </w:r>
      <w:r w:rsidR="00612FA8">
        <w:t>of 13</w:t>
      </w:r>
      <w:r w:rsidR="00C6073F">
        <w:t xml:space="preserve"> – Question 4</w:t>
      </w:r>
    </w:p>
    <w:p w14:paraId="79258383" w14:textId="449BE4A6" w:rsidR="00C6073F" w:rsidRDefault="009D64BF" w:rsidP="00C6073F">
      <w:pPr>
        <w:pStyle w:val="ParagraphStyle"/>
      </w:pPr>
      <w:r>
        <w:t>Choose</w:t>
      </w:r>
      <w:r w:rsidR="00C6073F" w:rsidRPr="00C6073F">
        <w:t xml:space="preserve"> all the adverbs in the following sentences</w:t>
      </w:r>
      <w:r w:rsidR="00DD6375">
        <w:t>:</w:t>
      </w:r>
    </w:p>
    <w:p w14:paraId="584CAAB9" w14:textId="77777777" w:rsidR="00DD6375" w:rsidRDefault="00DD6375" w:rsidP="00C6073F">
      <w:pPr>
        <w:pStyle w:val="ParagraphStyle"/>
      </w:pPr>
    </w:p>
    <w:p w14:paraId="0F991D14" w14:textId="1A59CC11" w:rsidR="00C6073F" w:rsidRDefault="00C6073F" w:rsidP="00C6073F">
      <w:pPr>
        <w:pStyle w:val="ParagraphStyle"/>
      </w:pPr>
      <w:r>
        <w:t>Pierre and Jacob laughed noisily as they quickly ran to catch the bus. Mrs. Smythe gently reminded them to be quiet.</w:t>
      </w:r>
    </w:p>
    <w:p w14:paraId="13D8C5DC" w14:textId="31E8906E" w:rsidR="003551EB" w:rsidRDefault="003551EB" w:rsidP="00C6073F">
      <w:pPr>
        <w:pStyle w:val="ParagraphStyle"/>
      </w:pPr>
    </w:p>
    <w:p w14:paraId="41F98D13" w14:textId="5D5B1246" w:rsidR="003551EB" w:rsidRDefault="003551EB" w:rsidP="00C6073F">
      <w:pPr>
        <w:pStyle w:val="ParagraphStyle"/>
      </w:pPr>
      <w:r>
        <w:t>Choose all that apply:</w:t>
      </w:r>
    </w:p>
    <w:p w14:paraId="16762F97" w14:textId="4E86157F" w:rsidR="00C6073F" w:rsidRDefault="006E1516" w:rsidP="006E1516">
      <w:pPr>
        <w:pStyle w:val="ParagraphStyle"/>
        <w:numPr>
          <w:ilvl w:val="0"/>
          <w:numId w:val="18"/>
        </w:numPr>
      </w:pPr>
      <w:r>
        <w:t>Pierre</w:t>
      </w:r>
    </w:p>
    <w:p w14:paraId="08F37917" w14:textId="14E0BF70" w:rsidR="006E1516" w:rsidRDefault="006E1516" w:rsidP="006E1516">
      <w:pPr>
        <w:pStyle w:val="ParagraphStyle"/>
        <w:numPr>
          <w:ilvl w:val="0"/>
          <w:numId w:val="18"/>
        </w:numPr>
      </w:pPr>
      <w:r>
        <w:t xml:space="preserve">And </w:t>
      </w:r>
    </w:p>
    <w:p w14:paraId="0D1CD93F" w14:textId="7932229F" w:rsidR="006E1516" w:rsidRDefault="006E1516" w:rsidP="006E1516">
      <w:pPr>
        <w:pStyle w:val="ParagraphStyle"/>
        <w:numPr>
          <w:ilvl w:val="0"/>
          <w:numId w:val="18"/>
        </w:numPr>
      </w:pPr>
      <w:r>
        <w:t>Jacob</w:t>
      </w:r>
    </w:p>
    <w:p w14:paraId="7B5614EC" w14:textId="382C70F8" w:rsidR="006E1516" w:rsidRDefault="006E1516" w:rsidP="006E1516">
      <w:pPr>
        <w:pStyle w:val="ParagraphStyle"/>
        <w:numPr>
          <w:ilvl w:val="0"/>
          <w:numId w:val="18"/>
        </w:numPr>
      </w:pPr>
      <w:r>
        <w:t>Laughed</w:t>
      </w:r>
    </w:p>
    <w:p w14:paraId="7BC11715" w14:textId="5AF2D217" w:rsidR="006E1516" w:rsidRDefault="006E1516" w:rsidP="006E1516">
      <w:pPr>
        <w:pStyle w:val="ParagraphStyle"/>
        <w:numPr>
          <w:ilvl w:val="0"/>
          <w:numId w:val="18"/>
        </w:numPr>
      </w:pPr>
      <w:r>
        <w:t>Noisily</w:t>
      </w:r>
    </w:p>
    <w:p w14:paraId="3087CC41" w14:textId="5883C322" w:rsidR="006E1516" w:rsidRDefault="006E1516" w:rsidP="006E1516">
      <w:pPr>
        <w:pStyle w:val="ParagraphStyle"/>
        <w:numPr>
          <w:ilvl w:val="0"/>
          <w:numId w:val="18"/>
        </w:numPr>
      </w:pPr>
      <w:r>
        <w:t xml:space="preserve">As </w:t>
      </w:r>
    </w:p>
    <w:p w14:paraId="51E1D94D" w14:textId="4C7D5A17" w:rsidR="006E1516" w:rsidRDefault="006E1516" w:rsidP="006E1516">
      <w:pPr>
        <w:pStyle w:val="ParagraphStyle"/>
        <w:numPr>
          <w:ilvl w:val="0"/>
          <w:numId w:val="18"/>
        </w:numPr>
      </w:pPr>
      <w:r>
        <w:t>They</w:t>
      </w:r>
    </w:p>
    <w:p w14:paraId="7D804920" w14:textId="4FD3838A" w:rsidR="006E1516" w:rsidRDefault="006E1516" w:rsidP="006E1516">
      <w:pPr>
        <w:pStyle w:val="ParagraphStyle"/>
        <w:numPr>
          <w:ilvl w:val="0"/>
          <w:numId w:val="18"/>
        </w:numPr>
      </w:pPr>
      <w:r>
        <w:t>Quickly</w:t>
      </w:r>
    </w:p>
    <w:p w14:paraId="4876F8BC" w14:textId="7C2E9B15" w:rsidR="006E1516" w:rsidRDefault="006E1516" w:rsidP="006E1516">
      <w:pPr>
        <w:pStyle w:val="ParagraphStyle"/>
        <w:numPr>
          <w:ilvl w:val="0"/>
          <w:numId w:val="18"/>
        </w:numPr>
      </w:pPr>
      <w:r>
        <w:t>Ran</w:t>
      </w:r>
    </w:p>
    <w:p w14:paraId="230074D5" w14:textId="1B212DD9" w:rsidR="006E1516" w:rsidRDefault="006E1516" w:rsidP="006E1516">
      <w:pPr>
        <w:pStyle w:val="ParagraphStyle"/>
        <w:numPr>
          <w:ilvl w:val="0"/>
          <w:numId w:val="18"/>
        </w:numPr>
      </w:pPr>
      <w:r>
        <w:t xml:space="preserve">To </w:t>
      </w:r>
    </w:p>
    <w:p w14:paraId="08251852" w14:textId="1F33BABB" w:rsidR="006E1516" w:rsidRDefault="006E1516" w:rsidP="006E1516">
      <w:pPr>
        <w:pStyle w:val="ParagraphStyle"/>
        <w:numPr>
          <w:ilvl w:val="0"/>
          <w:numId w:val="18"/>
        </w:numPr>
      </w:pPr>
      <w:r>
        <w:t>Catch</w:t>
      </w:r>
    </w:p>
    <w:p w14:paraId="1E8F62DD" w14:textId="496FB378" w:rsidR="006E1516" w:rsidRDefault="006E1516" w:rsidP="006E1516">
      <w:pPr>
        <w:pStyle w:val="ParagraphStyle"/>
        <w:numPr>
          <w:ilvl w:val="0"/>
          <w:numId w:val="18"/>
        </w:numPr>
      </w:pPr>
      <w:r>
        <w:t>The</w:t>
      </w:r>
    </w:p>
    <w:p w14:paraId="2F5882DC" w14:textId="212E53C9" w:rsidR="006E1516" w:rsidRDefault="006E1516" w:rsidP="006E1516">
      <w:pPr>
        <w:pStyle w:val="ParagraphStyle"/>
        <w:numPr>
          <w:ilvl w:val="0"/>
          <w:numId w:val="18"/>
        </w:numPr>
      </w:pPr>
      <w:r>
        <w:t>Bus</w:t>
      </w:r>
    </w:p>
    <w:p w14:paraId="642C0CE8" w14:textId="182A323D" w:rsidR="006E1516" w:rsidRDefault="006E1516" w:rsidP="00647944">
      <w:pPr>
        <w:pStyle w:val="ParagraphStyle"/>
        <w:numPr>
          <w:ilvl w:val="0"/>
          <w:numId w:val="18"/>
        </w:numPr>
      </w:pPr>
      <w:r>
        <w:t>Mrs</w:t>
      </w:r>
      <w:r w:rsidR="00647944">
        <w:t xml:space="preserve">. </w:t>
      </w:r>
      <w:r>
        <w:t>Smythe</w:t>
      </w:r>
    </w:p>
    <w:p w14:paraId="66657453" w14:textId="2905B175" w:rsidR="006E1516" w:rsidRDefault="006E1516" w:rsidP="006E1516">
      <w:pPr>
        <w:pStyle w:val="ParagraphStyle"/>
        <w:numPr>
          <w:ilvl w:val="0"/>
          <w:numId w:val="18"/>
        </w:numPr>
      </w:pPr>
      <w:r>
        <w:t>Gently</w:t>
      </w:r>
    </w:p>
    <w:p w14:paraId="16EB5029" w14:textId="0C2B6AAE" w:rsidR="006E1516" w:rsidRDefault="006E1516" w:rsidP="006E1516">
      <w:pPr>
        <w:pStyle w:val="ParagraphStyle"/>
        <w:numPr>
          <w:ilvl w:val="0"/>
          <w:numId w:val="18"/>
        </w:numPr>
      </w:pPr>
      <w:r>
        <w:t>Reminded</w:t>
      </w:r>
    </w:p>
    <w:p w14:paraId="16E3CD00" w14:textId="2A2425F4" w:rsidR="006E1516" w:rsidRDefault="006E1516" w:rsidP="00C16F4C">
      <w:pPr>
        <w:pStyle w:val="ParagraphStyle"/>
        <w:numPr>
          <w:ilvl w:val="0"/>
          <w:numId w:val="18"/>
        </w:numPr>
      </w:pPr>
      <w:r>
        <w:t xml:space="preserve">Them </w:t>
      </w:r>
    </w:p>
    <w:p w14:paraId="3F8A70CC" w14:textId="47CF82A2" w:rsidR="006E1516" w:rsidRDefault="006E1516" w:rsidP="006E1516">
      <w:pPr>
        <w:pStyle w:val="ParagraphStyle"/>
        <w:numPr>
          <w:ilvl w:val="0"/>
          <w:numId w:val="18"/>
        </w:numPr>
      </w:pPr>
      <w:r>
        <w:t xml:space="preserve">Be </w:t>
      </w:r>
    </w:p>
    <w:p w14:paraId="7ED3513F" w14:textId="521F0196" w:rsidR="006E1516" w:rsidRDefault="006E1516" w:rsidP="006E1516">
      <w:pPr>
        <w:pStyle w:val="ParagraphStyle"/>
        <w:numPr>
          <w:ilvl w:val="0"/>
          <w:numId w:val="18"/>
        </w:numPr>
      </w:pPr>
      <w:r>
        <w:t>Quiet</w:t>
      </w:r>
    </w:p>
    <w:p w14:paraId="51A7BFDF" w14:textId="0A8CB8AE" w:rsidR="006E1516" w:rsidRDefault="006E1516" w:rsidP="006E1516">
      <w:pPr>
        <w:pStyle w:val="ParagraphStyle"/>
      </w:pPr>
    </w:p>
    <w:p w14:paraId="53958EE0" w14:textId="08EACD18" w:rsidR="006E1516" w:rsidRDefault="006E1516" w:rsidP="006E1516">
      <w:pPr>
        <w:pStyle w:val="ParagraphStyle"/>
      </w:pPr>
      <w:r>
        <w:t xml:space="preserve">The correct answers are </w:t>
      </w:r>
      <w:r w:rsidR="009C6005">
        <w:t>E</w:t>
      </w:r>
      <w:r>
        <w:t xml:space="preserve">, H and </w:t>
      </w:r>
      <w:r w:rsidR="009C6005">
        <w:t>O</w:t>
      </w:r>
      <w:r>
        <w:t>, noisily, quickly and gently.</w:t>
      </w:r>
    </w:p>
    <w:p w14:paraId="7C2D15EE" w14:textId="66B387DD" w:rsidR="006E1516" w:rsidRDefault="006E1516" w:rsidP="006E1516">
      <w:pPr>
        <w:pStyle w:val="SlideTitles"/>
      </w:pPr>
      <w:r>
        <w:t xml:space="preserve">11 </w:t>
      </w:r>
      <w:r w:rsidR="00612FA8">
        <w:t>of 13</w:t>
      </w:r>
      <w:r>
        <w:t xml:space="preserve"> – Question 5</w:t>
      </w:r>
    </w:p>
    <w:p w14:paraId="51DBF2C0" w14:textId="43EA9B6F" w:rsidR="006E1516" w:rsidRDefault="00F52CB5" w:rsidP="006E1516">
      <w:pPr>
        <w:pStyle w:val="ParagraphStyle"/>
      </w:pPr>
      <w:r>
        <w:t>Choose</w:t>
      </w:r>
      <w:r w:rsidR="006E1516" w:rsidRPr="006E1516">
        <w:t xml:space="preserve"> the adverb that comes after the verb it is describing in the</w:t>
      </w:r>
      <w:r w:rsidR="00F21057">
        <w:t xml:space="preserve"> following</w:t>
      </w:r>
      <w:r w:rsidR="006E1516" w:rsidRPr="006E1516">
        <w:t xml:space="preserve"> sentence</w:t>
      </w:r>
      <w:r w:rsidR="006E1516">
        <w:t>s</w:t>
      </w:r>
      <w:r w:rsidR="003551EB">
        <w:t>:</w:t>
      </w:r>
    </w:p>
    <w:p w14:paraId="10268ECC" w14:textId="3240EC98" w:rsidR="006E1516" w:rsidRDefault="006E1516" w:rsidP="006E1516">
      <w:pPr>
        <w:pStyle w:val="ParagraphStyle"/>
      </w:pPr>
    </w:p>
    <w:p w14:paraId="6DFFE6EB" w14:textId="2D101FFA" w:rsidR="006E1516" w:rsidRDefault="006E1516" w:rsidP="006E1516">
      <w:pPr>
        <w:pStyle w:val="ParagraphStyle"/>
      </w:pPr>
      <w:r>
        <w:t>Pierre and Jacob laughed noisily as they quickly ran to catch the bus. Mrs. Smythe gently reminded them to be quiet.</w:t>
      </w:r>
    </w:p>
    <w:p w14:paraId="7283C73D" w14:textId="77777777" w:rsidR="006E1516" w:rsidRDefault="006E1516" w:rsidP="006E1516">
      <w:pPr>
        <w:pStyle w:val="ParagraphStyle"/>
        <w:numPr>
          <w:ilvl w:val="0"/>
          <w:numId w:val="19"/>
        </w:numPr>
      </w:pPr>
      <w:r>
        <w:t>Pierre</w:t>
      </w:r>
    </w:p>
    <w:p w14:paraId="447F732F" w14:textId="77777777" w:rsidR="006E1516" w:rsidRDefault="006E1516" w:rsidP="006E1516">
      <w:pPr>
        <w:pStyle w:val="ParagraphStyle"/>
        <w:numPr>
          <w:ilvl w:val="0"/>
          <w:numId w:val="19"/>
        </w:numPr>
      </w:pPr>
      <w:r>
        <w:t xml:space="preserve">And </w:t>
      </w:r>
    </w:p>
    <w:p w14:paraId="6872AE02" w14:textId="77777777" w:rsidR="006E1516" w:rsidRDefault="006E1516" w:rsidP="006E1516">
      <w:pPr>
        <w:pStyle w:val="ParagraphStyle"/>
        <w:numPr>
          <w:ilvl w:val="0"/>
          <w:numId w:val="19"/>
        </w:numPr>
      </w:pPr>
      <w:r>
        <w:t>Jacob</w:t>
      </w:r>
    </w:p>
    <w:p w14:paraId="128A7E10" w14:textId="77777777" w:rsidR="006E1516" w:rsidRDefault="006E1516" w:rsidP="006E1516">
      <w:pPr>
        <w:pStyle w:val="ParagraphStyle"/>
        <w:numPr>
          <w:ilvl w:val="0"/>
          <w:numId w:val="19"/>
        </w:numPr>
      </w:pPr>
      <w:r>
        <w:t>Laughed</w:t>
      </w:r>
    </w:p>
    <w:p w14:paraId="6612DE89" w14:textId="77777777" w:rsidR="006E1516" w:rsidRDefault="006E1516" w:rsidP="006E1516">
      <w:pPr>
        <w:pStyle w:val="ParagraphStyle"/>
        <w:numPr>
          <w:ilvl w:val="0"/>
          <w:numId w:val="19"/>
        </w:numPr>
      </w:pPr>
      <w:r>
        <w:t>Noisily</w:t>
      </w:r>
    </w:p>
    <w:p w14:paraId="7CF02CD8" w14:textId="77777777" w:rsidR="006E1516" w:rsidRDefault="006E1516" w:rsidP="006E1516">
      <w:pPr>
        <w:pStyle w:val="ParagraphStyle"/>
        <w:numPr>
          <w:ilvl w:val="0"/>
          <w:numId w:val="19"/>
        </w:numPr>
      </w:pPr>
      <w:r>
        <w:t xml:space="preserve">As </w:t>
      </w:r>
    </w:p>
    <w:p w14:paraId="24F55D12" w14:textId="77777777" w:rsidR="006E1516" w:rsidRDefault="006E1516" w:rsidP="006E1516">
      <w:pPr>
        <w:pStyle w:val="ParagraphStyle"/>
        <w:numPr>
          <w:ilvl w:val="0"/>
          <w:numId w:val="19"/>
        </w:numPr>
      </w:pPr>
      <w:r>
        <w:t>They</w:t>
      </w:r>
    </w:p>
    <w:p w14:paraId="74004617" w14:textId="77777777" w:rsidR="006E1516" w:rsidRDefault="006E1516" w:rsidP="006E1516">
      <w:pPr>
        <w:pStyle w:val="ParagraphStyle"/>
        <w:numPr>
          <w:ilvl w:val="0"/>
          <w:numId w:val="19"/>
        </w:numPr>
      </w:pPr>
      <w:r>
        <w:t>Quickly</w:t>
      </w:r>
    </w:p>
    <w:p w14:paraId="498DD64B" w14:textId="77777777" w:rsidR="006E1516" w:rsidRDefault="006E1516" w:rsidP="006E1516">
      <w:pPr>
        <w:pStyle w:val="ParagraphStyle"/>
        <w:numPr>
          <w:ilvl w:val="0"/>
          <w:numId w:val="19"/>
        </w:numPr>
      </w:pPr>
      <w:r>
        <w:t>Ran</w:t>
      </w:r>
    </w:p>
    <w:p w14:paraId="6162D17D" w14:textId="77777777" w:rsidR="006E1516" w:rsidRDefault="006E1516" w:rsidP="006E1516">
      <w:pPr>
        <w:pStyle w:val="ParagraphStyle"/>
        <w:numPr>
          <w:ilvl w:val="0"/>
          <w:numId w:val="19"/>
        </w:numPr>
      </w:pPr>
      <w:r>
        <w:t xml:space="preserve">To </w:t>
      </w:r>
    </w:p>
    <w:p w14:paraId="270B84E0" w14:textId="77777777" w:rsidR="006E1516" w:rsidRDefault="006E1516" w:rsidP="006E1516">
      <w:pPr>
        <w:pStyle w:val="ParagraphStyle"/>
        <w:numPr>
          <w:ilvl w:val="0"/>
          <w:numId w:val="19"/>
        </w:numPr>
      </w:pPr>
      <w:r>
        <w:t>Catch</w:t>
      </w:r>
    </w:p>
    <w:p w14:paraId="7FF53E64" w14:textId="77777777" w:rsidR="006E1516" w:rsidRDefault="006E1516" w:rsidP="006E1516">
      <w:pPr>
        <w:pStyle w:val="ParagraphStyle"/>
        <w:numPr>
          <w:ilvl w:val="0"/>
          <w:numId w:val="19"/>
        </w:numPr>
      </w:pPr>
      <w:r>
        <w:t>The</w:t>
      </w:r>
    </w:p>
    <w:p w14:paraId="7E678B4B" w14:textId="77777777" w:rsidR="006E1516" w:rsidRDefault="006E1516" w:rsidP="006E1516">
      <w:pPr>
        <w:pStyle w:val="ParagraphStyle"/>
        <w:numPr>
          <w:ilvl w:val="0"/>
          <w:numId w:val="19"/>
        </w:numPr>
      </w:pPr>
      <w:r>
        <w:lastRenderedPageBreak/>
        <w:t>Bus</w:t>
      </w:r>
    </w:p>
    <w:p w14:paraId="721ED6EF" w14:textId="6BE954B0" w:rsidR="006E1516" w:rsidRDefault="006E1516" w:rsidP="001A64D4">
      <w:pPr>
        <w:pStyle w:val="ParagraphStyle"/>
        <w:numPr>
          <w:ilvl w:val="0"/>
          <w:numId w:val="19"/>
        </w:numPr>
      </w:pPr>
      <w:r>
        <w:t>Mrs</w:t>
      </w:r>
      <w:r w:rsidR="001A64D4">
        <w:t xml:space="preserve">. </w:t>
      </w:r>
      <w:r>
        <w:t>Smythe</w:t>
      </w:r>
    </w:p>
    <w:p w14:paraId="24288FDA" w14:textId="77777777" w:rsidR="006E1516" w:rsidRDefault="006E1516" w:rsidP="006E1516">
      <w:pPr>
        <w:pStyle w:val="ParagraphStyle"/>
        <w:numPr>
          <w:ilvl w:val="0"/>
          <w:numId w:val="19"/>
        </w:numPr>
      </w:pPr>
      <w:r>
        <w:t>Gently</w:t>
      </w:r>
    </w:p>
    <w:p w14:paraId="43236FF1" w14:textId="77777777" w:rsidR="006E1516" w:rsidRDefault="006E1516" w:rsidP="006E1516">
      <w:pPr>
        <w:pStyle w:val="ParagraphStyle"/>
        <w:numPr>
          <w:ilvl w:val="0"/>
          <w:numId w:val="19"/>
        </w:numPr>
      </w:pPr>
      <w:r>
        <w:t>Reminded</w:t>
      </w:r>
    </w:p>
    <w:p w14:paraId="724EC4BF" w14:textId="55687BA3" w:rsidR="006E1516" w:rsidRDefault="006E1516" w:rsidP="00C16F4C">
      <w:pPr>
        <w:pStyle w:val="ParagraphStyle"/>
        <w:numPr>
          <w:ilvl w:val="0"/>
          <w:numId w:val="19"/>
        </w:numPr>
      </w:pPr>
      <w:r>
        <w:t>Them</w:t>
      </w:r>
    </w:p>
    <w:p w14:paraId="52DEC5E0" w14:textId="77777777" w:rsidR="006E1516" w:rsidRDefault="006E1516" w:rsidP="006E1516">
      <w:pPr>
        <w:pStyle w:val="ParagraphStyle"/>
        <w:numPr>
          <w:ilvl w:val="0"/>
          <w:numId w:val="19"/>
        </w:numPr>
      </w:pPr>
      <w:r>
        <w:t xml:space="preserve">Be </w:t>
      </w:r>
    </w:p>
    <w:p w14:paraId="475A1132" w14:textId="77777777" w:rsidR="006E1516" w:rsidRDefault="006E1516" w:rsidP="006E1516">
      <w:pPr>
        <w:pStyle w:val="ParagraphStyle"/>
        <w:numPr>
          <w:ilvl w:val="0"/>
          <w:numId w:val="19"/>
        </w:numPr>
      </w:pPr>
      <w:r>
        <w:t>Quiet</w:t>
      </w:r>
    </w:p>
    <w:p w14:paraId="1F90E7EC" w14:textId="151E05BB" w:rsidR="006E1516" w:rsidRDefault="006E1516" w:rsidP="006E1516">
      <w:pPr>
        <w:pStyle w:val="ParagraphStyle"/>
      </w:pPr>
    </w:p>
    <w:p w14:paraId="3BCE84DD" w14:textId="2E325C7E" w:rsidR="006E1516" w:rsidRDefault="006E1516" w:rsidP="006E1516">
      <w:pPr>
        <w:pStyle w:val="ParagraphStyle"/>
      </w:pPr>
      <w:r>
        <w:t>The correct answer is E, noisily.</w:t>
      </w:r>
    </w:p>
    <w:p w14:paraId="06EC7CC7" w14:textId="36CF964B" w:rsidR="006E1516" w:rsidRDefault="006E1516" w:rsidP="006E1516">
      <w:pPr>
        <w:pStyle w:val="SlideTitles"/>
      </w:pPr>
      <w:r>
        <w:t xml:space="preserve">12 </w:t>
      </w:r>
      <w:r w:rsidR="00612FA8">
        <w:t>of 13</w:t>
      </w:r>
      <w:r>
        <w:t xml:space="preserve"> – Task</w:t>
      </w:r>
    </w:p>
    <w:p w14:paraId="49B4AA29" w14:textId="12D3AD5E" w:rsidR="006E1516" w:rsidRDefault="006E1516" w:rsidP="006E1516">
      <w:pPr>
        <w:pStyle w:val="ParagraphStyle"/>
      </w:pPr>
      <w:r>
        <w:t xml:space="preserve">Download the accompanying PDF </w:t>
      </w:r>
      <w:r>
        <w:rPr>
          <w:b/>
          <w:bCs/>
        </w:rPr>
        <w:t xml:space="preserve">Adverbs task </w:t>
      </w:r>
      <w:r>
        <w:t>and complete the questions</w:t>
      </w:r>
      <w:r w:rsidR="00574A99">
        <w:t>.</w:t>
      </w:r>
    </w:p>
    <w:p w14:paraId="22D33758" w14:textId="3B56FA44" w:rsidR="006E1516" w:rsidRDefault="006E1516" w:rsidP="006E1516">
      <w:pPr>
        <w:pStyle w:val="SlideTitles"/>
      </w:pPr>
      <w:r>
        <w:t xml:space="preserve">13 </w:t>
      </w:r>
      <w:r w:rsidR="00612FA8">
        <w:t>of 13</w:t>
      </w:r>
      <w:r>
        <w:t xml:space="preserve"> – End</w:t>
      </w:r>
    </w:p>
    <w:p w14:paraId="61B4ED90" w14:textId="5E9C5C41" w:rsidR="006E1516" w:rsidRDefault="006E1516" w:rsidP="006E1516">
      <w:pPr>
        <w:pStyle w:val="ParagraphStyle"/>
      </w:pPr>
      <w:r w:rsidRPr="006E1516">
        <w:t>Well done. You have completed this session on adverbs.</w:t>
      </w:r>
    </w:p>
    <w:p w14:paraId="4146CBA5" w14:textId="77777777" w:rsidR="006E1516" w:rsidRDefault="006E1516" w:rsidP="006E1516">
      <w:pPr>
        <w:pStyle w:val="ParagraphStyle"/>
      </w:pPr>
    </w:p>
    <w:p w14:paraId="56986F2C" w14:textId="6E3D5084" w:rsidR="006E1516" w:rsidRDefault="006E1516" w:rsidP="006E1516">
      <w:pPr>
        <w:pStyle w:val="ParagraphStyle"/>
      </w:pPr>
      <w:r w:rsidRPr="006E1516">
        <w:t>In this session we have covered:</w:t>
      </w:r>
    </w:p>
    <w:p w14:paraId="35433461" w14:textId="7310BD58" w:rsidR="006E1516" w:rsidRDefault="006E1516" w:rsidP="006E1516">
      <w:pPr>
        <w:pStyle w:val="ParagraphStyle"/>
        <w:numPr>
          <w:ilvl w:val="0"/>
          <w:numId w:val="21"/>
        </w:numPr>
      </w:pPr>
      <w:r w:rsidRPr="006E1516">
        <w:t>Adverbs</w:t>
      </w:r>
    </w:p>
    <w:p w14:paraId="10E38796" w14:textId="30818D6B" w:rsidR="006E1516" w:rsidRDefault="006E1516" w:rsidP="006E1516">
      <w:pPr>
        <w:pStyle w:val="ParagraphStyle"/>
        <w:numPr>
          <w:ilvl w:val="0"/>
          <w:numId w:val="21"/>
        </w:numPr>
      </w:pPr>
      <w:r w:rsidRPr="006E1516">
        <w:t>Turning adjectives into adverbs</w:t>
      </w:r>
    </w:p>
    <w:p w14:paraId="751B14F7" w14:textId="0A514790" w:rsidR="006E1516" w:rsidRDefault="006E1516" w:rsidP="006E1516">
      <w:pPr>
        <w:pStyle w:val="ParagraphStyle"/>
        <w:numPr>
          <w:ilvl w:val="0"/>
          <w:numId w:val="21"/>
        </w:numPr>
      </w:pPr>
      <w:r w:rsidRPr="006E1516">
        <w:t>Adverb positions</w:t>
      </w:r>
    </w:p>
    <w:p w14:paraId="6B3315A2" w14:textId="21D1DC24" w:rsidR="006E1516" w:rsidRDefault="006E1516" w:rsidP="006E1516">
      <w:pPr>
        <w:pStyle w:val="ParagraphStyle"/>
      </w:pPr>
    </w:p>
    <w:p w14:paraId="0AF72753" w14:textId="71D136BE" w:rsidR="006E1516" w:rsidRPr="006E1516" w:rsidRDefault="006E1516" w:rsidP="006E1516">
      <w:pPr>
        <w:pStyle w:val="ParagraphStyle"/>
      </w:pPr>
      <w:r w:rsidRPr="006E1516">
        <w:t>If you are unsure or have any questions about any of these topics, make a note and speak to your tutor for more help.</w:t>
      </w:r>
    </w:p>
    <w:p w14:paraId="22AAA200" w14:textId="77777777" w:rsidR="006E1516" w:rsidRPr="00C6073F" w:rsidRDefault="006E1516" w:rsidP="006E1516">
      <w:pPr>
        <w:pStyle w:val="ParagraphStyle"/>
      </w:pPr>
    </w:p>
    <w:sectPr w:rsidR="006E1516" w:rsidRPr="00C6073F" w:rsidSect="00A25C4A">
      <w:headerReference w:type="default" r:id="rId11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57033" w14:textId="77777777" w:rsidR="005F5695" w:rsidRDefault="005F5695" w:rsidP="00214047">
      <w:pPr>
        <w:spacing w:after="0" w:line="240" w:lineRule="auto"/>
      </w:pPr>
      <w:r>
        <w:separator/>
      </w:r>
    </w:p>
  </w:endnote>
  <w:endnote w:type="continuationSeparator" w:id="0">
    <w:p w14:paraId="2CF5B8C7" w14:textId="77777777" w:rsidR="005F5695" w:rsidRDefault="005F5695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25D05" w14:textId="77777777" w:rsidR="005F5695" w:rsidRDefault="005F5695" w:rsidP="00214047">
      <w:pPr>
        <w:spacing w:after="0" w:line="240" w:lineRule="auto"/>
      </w:pPr>
      <w:r>
        <w:separator/>
      </w:r>
    </w:p>
  </w:footnote>
  <w:footnote w:type="continuationSeparator" w:id="0">
    <w:p w14:paraId="10DB29D5" w14:textId="77777777" w:rsidR="005F5695" w:rsidRDefault="005F5695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68C7C" w14:textId="3EC78CED" w:rsidR="0054211B" w:rsidRDefault="00542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22E3BA8"/>
    <w:multiLevelType w:val="hybridMultilevel"/>
    <w:tmpl w:val="995A971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734BE"/>
    <w:multiLevelType w:val="hybridMultilevel"/>
    <w:tmpl w:val="4C36303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B4ABB"/>
    <w:multiLevelType w:val="hybridMultilevel"/>
    <w:tmpl w:val="682E1F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A54E4"/>
    <w:multiLevelType w:val="hybridMultilevel"/>
    <w:tmpl w:val="0F602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369A4"/>
    <w:multiLevelType w:val="hybridMultilevel"/>
    <w:tmpl w:val="ECBC9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50470"/>
    <w:multiLevelType w:val="hybridMultilevel"/>
    <w:tmpl w:val="CCD215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A2300F6"/>
    <w:multiLevelType w:val="hybridMultilevel"/>
    <w:tmpl w:val="258481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7060F"/>
    <w:multiLevelType w:val="hybridMultilevel"/>
    <w:tmpl w:val="54BAB9C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129E1"/>
    <w:multiLevelType w:val="hybridMultilevel"/>
    <w:tmpl w:val="B26C7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F7242"/>
    <w:multiLevelType w:val="hybridMultilevel"/>
    <w:tmpl w:val="258481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8470C"/>
    <w:multiLevelType w:val="hybridMultilevel"/>
    <w:tmpl w:val="9B164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127BC"/>
    <w:multiLevelType w:val="hybridMultilevel"/>
    <w:tmpl w:val="4C36303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04F1A"/>
    <w:multiLevelType w:val="hybridMultilevel"/>
    <w:tmpl w:val="9752C9A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87B90"/>
    <w:multiLevelType w:val="hybridMultilevel"/>
    <w:tmpl w:val="481A86A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19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15"/>
  </w:num>
  <w:num w:numId="7">
    <w:abstractNumId w:val="6"/>
  </w:num>
  <w:num w:numId="8">
    <w:abstractNumId w:val="4"/>
  </w:num>
  <w:num w:numId="9">
    <w:abstractNumId w:val="7"/>
  </w:num>
  <w:num w:numId="10">
    <w:abstractNumId w:val="5"/>
  </w:num>
  <w:num w:numId="11">
    <w:abstractNumId w:val="16"/>
  </w:num>
  <w:num w:numId="12">
    <w:abstractNumId w:val="12"/>
  </w:num>
  <w:num w:numId="13">
    <w:abstractNumId w:val="9"/>
  </w:num>
  <w:num w:numId="14">
    <w:abstractNumId w:val="3"/>
  </w:num>
  <w:num w:numId="15">
    <w:abstractNumId w:val="18"/>
  </w:num>
  <w:num w:numId="16">
    <w:abstractNumId w:val="20"/>
  </w:num>
  <w:num w:numId="17">
    <w:abstractNumId w:val="10"/>
  </w:num>
  <w:num w:numId="18">
    <w:abstractNumId w:val="2"/>
  </w:num>
  <w:num w:numId="19">
    <w:abstractNumId w:val="17"/>
  </w:num>
  <w:num w:numId="20">
    <w:abstractNumId w:val="1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BB5"/>
    <w:rsid w:val="00017E61"/>
    <w:rsid w:val="00051D0D"/>
    <w:rsid w:val="0006527F"/>
    <w:rsid w:val="00077BBC"/>
    <w:rsid w:val="000A764F"/>
    <w:rsid w:val="000B6886"/>
    <w:rsid w:val="000D2660"/>
    <w:rsid w:val="000E7796"/>
    <w:rsid w:val="000F5B8E"/>
    <w:rsid w:val="001056E2"/>
    <w:rsid w:val="0014041B"/>
    <w:rsid w:val="00170CB5"/>
    <w:rsid w:val="001779E8"/>
    <w:rsid w:val="00181EC1"/>
    <w:rsid w:val="001A64D4"/>
    <w:rsid w:val="001F057C"/>
    <w:rsid w:val="002129E0"/>
    <w:rsid w:val="00214047"/>
    <w:rsid w:val="00233E8E"/>
    <w:rsid w:val="00237AFA"/>
    <w:rsid w:val="00252F11"/>
    <w:rsid w:val="00275516"/>
    <w:rsid w:val="00285F0C"/>
    <w:rsid w:val="002931E4"/>
    <w:rsid w:val="002D7D15"/>
    <w:rsid w:val="002E335A"/>
    <w:rsid w:val="002F01D4"/>
    <w:rsid w:val="002F23FD"/>
    <w:rsid w:val="0030421C"/>
    <w:rsid w:val="00347174"/>
    <w:rsid w:val="003551EB"/>
    <w:rsid w:val="003C61ED"/>
    <w:rsid w:val="004314A8"/>
    <w:rsid w:val="00476D3B"/>
    <w:rsid w:val="004822D4"/>
    <w:rsid w:val="0049445B"/>
    <w:rsid w:val="004B0E3C"/>
    <w:rsid w:val="005027D6"/>
    <w:rsid w:val="00536B1F"/>
    <w:rsid w:val="005373C7"/>
    <w:rsid w:val="0054061B"/>
    <w:rsid w:val="0054211B"/>
    <w:rsid w:val="005569DE"/>
    <w:rsid w:val="00570C0A"/>
    <w:rsid w:val="00574A99"/>
    <w:rsid w:val="005D6986"/>
    <w:rsid w:val="005D6DA1"/>
    <w:rsid w:val="005E7AAC"/>
    <w:rsid w:val="005F5695"/>
    <w:rsid w:val="00606921"/>
    <w:rsid w:val="00612FA8"/>
    <w:rsid w:val="00615BA3"/>
    <w:rsid w:val="006326CE"/>
    <w:rsid w:val="00647944"/>
    <w:rsid w:val="00651919"/>
    <w:rsid w:val="00661F2D"/>
    <w:rsid w:val="006D2BB5"/>
    <w:rsid w:val="006E1516"/>
    <w:rsid w:val="006F1629"/>
    <w:rsid w:val="006F509C"/>
    <w:rsid w:val="007100B7"/>
    <w:rsid w:val="007132A7"/>
    <w:rsid w:val="00767C73"/>
    <w:rsid w:val="00770224"/>
    <w:rsid w:val="00796493"/>
    <w:rsid w:val="007A462D"/>
    <w:rsid w:val="007B7FF8"/>
    <w:rsid w:val="007F67D8"/>
    <w:rsid w:val="00842460"/>
    <w:rsid w:val="0084373E"/>
    <w:rsid w:val="00897224"/>
    <w:rsid w:val="009102E1"/>
    <w:rsid w:val="00923567"/>
    <w:rsid w:val="00966CD7"/>
    <w:rsid w:val="00992BE9"/>
    <w:rsid w:val="009C6005"/>
    <w:rsid w:val="009D64BF"/>
    <w:rsid w:val="009D706B"/>
    <w:rsid w:val="00A25C4A"/>
    <w:rsid w:val="00A5176B"/>
    <w:rsid w:val="00A722B2"/>
    <w:rsid w:val="00A84347"/>
    <w:rsid w:val="00A95AFA"/>
    <w:rsid w:val="00A96EE9"/>
    <w:rsid w:val="00AB1480"/>
    <w:rsid w:val="00AF7103"/>
    <w:rsid w:val="00B02E27"/>
    <w:rsid w:val="00B24D73"/>
    <w:rsid w:val="00BA55E6"/>
    <w:rsid w:val="00BA5D73"/>
    <w:rsid w:val="00BF659F"/>
    <w:rsid w:val="00C16F4C"/>
    <w:rsid w:val="00C425F9"/>
    <w:rsid w:val="00C56802"/>
    <w:rsid w:val="00C602B0"/>
    <w:rsid w:val="00C6073F"/>
    <w:rsid w:val="00C66C33"/>
    <w:rsid w:val="00C7451A"/>
    <w:rsid w:val="00C80D60"/>
    <w:rsid w:val="00C86B2E"/>
    <w:rsid w:val="00CC012D"/>
    <w:rsid w:val="00D3678F"/>
    <w:rsid w:val="00D81769"/>
    <w:rsid w:val="00DC4AA8"/>
    <w:rsid w:val="00DD6375"/>
    <w:rsid w:val="00DD789A"/>
    <w:rsid w:val="00E06230"/>
    <w:rsid w:val="00E339EA"/>
    <w:rsid w:val="00E759D5"/>
    <w:rsid w:val="00E8628C"/>
    <w:rsid w:val="00ED7511"/>
    <w:rsid w:val="00EE0D59"/>
    <w:rsid w:val="00F21057"/>
    <w:rsid w:val="00F52202"/>
    <w:rsid w:val="00F52CB5"/>
    <w:rsid w:val="00F54415"/>
    <w:rsid w:val="00FA17FC"/>
    <w:rsid w:val="00FB70AE"/>
    <w:rsid w:val="00FC2EE7"/>
    <w:rsid w:val="00F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5F04ED"/>
  <w15:docId w15:val="{54D11FD3-DA57-4363-824E-F711123B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6D2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embed/Zz6B4vmDrsE?autoplay=1&amp;rel=0&amp;start=0&amp;modestbranding=1&amp;showinfo=0&amp;theme=light&amp;fs=0&amp;probably_logged_in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novate1\Documents\Custom%20Office%20Templates\BLC%20Accessibilit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D28EC345F1440B9A7764C1FA46D10" ma:contentTypeVersion="3" ma:contentTypeDescription="Create a new document." ma:contentTypeScope="" ma:versionID="758825579d87ea6d142f907be4e4fa42">
  <xsd:schema xmlns:xsd="http://www.w3.org/2001/XMLSchema" xmlns:xs="http://www.w3.org/2001/XMLSchema" xmlns:p="http://schemas.microsoft.com/office/2006/metadata/properties" xmlns:ns2="563251b0-951b-42a9-a373-396af60fdc85" targetNamespace="http://schemas.microsoft.com/office/2006/metadata/properties" ma:root="true" ma:fieldsID="cc23e59bbbf4b7990a399b64e39ca7ad" ns2:_="">
    <xsd:import namespace="563251b0-951b-42a9-a373-396af60fd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251b0-951b-42a9-a373-396af60fd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B2CC44-43A4-452F-959F-2CC9D46E9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251b0-951b-42a9-a373-396af60fdc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template</Template>
  <TotalTime>101</TotalTime>
  <Pages>4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Innovate1</dc:creator>
  <cp:lastModifiedBy>Sam Freeman</cp:lastModifiedBy>
  <cp:revision>34</cp:revision>
  <dcterms:created xsi:type="dcterms:W3CDTF">2019-10-20T17:16:00Z</dcterms:created>
  <dcterms:modified xsi:type="dcterms:W3CDTF">2020-09-21T15:11:00Z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0x010100F17D28EC345F1440B9A7764C1FA46D10</vt:lpwstr>
  </property>
</Properties>
</file>