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5D7B1" w14:textId="77777777" w:rsidR="008D05AA" w:rsidRDefault="00176BB2" w:rsidP="002C5A80">
      <w:pPr>
        <w:pStyle w:val="SlideTitles"/>
      </w:pPr>
      <w:r w:rsidRPr="00176BB2">
        <w:t>Literacy Entry Level 3 – Proverbs and idioms</w:t>
      </w:r>
    </w:p>
    <w:p w14:paraId="59606509" w14:textId="44E93CFA" w:rsidR="00A43188" w:rsidRDefault="00A43188" w:rsidP="00A43188">
      <w:pPr>
        <w:pStyle w:val="SlideTitles"/>
      </w:pPr>
      <w:r>
        <w:t xml:space="preserve">1 </w:t>
      </w:r>
      <w:r w:rsidR="002C5A80">
        <w:t>of 10</w:t>
      </w:r>
      <w:r>
        <w:t xml:space="preserve"> – Welcome</w:t>
      </w:r>
    </w:p>
    <w:p w14:paraId="6210EBE6" w14:textId="77777777" w:rsidR="00A43188" w:rsidRDefault="00BD1DF9" w:rsidP="00A43188">
      <w:pPr>
        <w:pStyle w:val="ParagraphStyle"/>
      </w:pPr>
      <w:r w:rsidRPr="00BD1DF9">
        <w:t>Welcome to this session on proverbs and idioms. In this session we are going to look at proverbs and idioms; we will consider what their main differences are and look at how they are used in English.</w:t>
      </w:r>
    </w:p>
    <w:p w14:paraId="3E36CA65" w14:textId="77777777" w:rsidR="00BD1DF9" w:rsidRDefault="00BD1DF9" w:rsidP="00A43188">
      <w:pPr>
        <w:pStyle w:val="ParagraphStyle"/>
      </w:pPr>
    </w:p>
    <w:p w14:paraId="56FF577C" w14:textId="77777777" w:rsidR="00BD1DF9" w:rsidRDefault="00BD1DF9" w:rsidP="00A43188">
      <w:pPr>
        <w:pStyle w:val="ParagraphStyle"/>
      </w:pPr>
      <w:r w:rsidRPr="00BD1DF9">
        <w:t>By the end of this session, you will:</w:t>
      </w:r>
    </w:p>
    <w:p w14:paraId="1CCC253D" w14:textId="77777777" w:rsidR="00BD1DF9" w:rsidRDefault="00BD1DF9" w:rsidP="00BD1DF9">
      <w:pPr>
        <w:pStyle w:val="ParagraphStyle"/>
        <w:numPr>
          <w:ilvl w:val="0"/>
          <w:numId w:val="9"/>
        </w:numPr>
      </w:pPr>
      <w:r w:rsidRPr="00BD1DF9">
        <w:t>Know what an idiom is</w:t>
      </w:r>
    </w:p>
    <w:p w14:paraId="5EBD4BEE" w14:textId="77777777" w:rsidR="00BD1DF9" w:rsidRDefault="00BD1DF9" w:rsidP="00BD1DF9">
      <w:pPr>
        <w:pStyle w:val="ParagraphStyle"/>
        <w:numPr>
          <w:ilvl w:val="0"/>
          <w:numId w:val="9"/>
        </w:numPr>
      </w:pPr>
      <w:r w:rsidRPr="00BD1DF9">
        <w:t>Know what a proverb is</w:t>
      </w:r>
    </w:p>
    <w:p w14:paraId="1F16E133" w14:textId="77777777" w:rsidR="00BD1DF9" w:rsidRDefault="00BD1DF9" w:rsidP="00BD1DF9">
      <w:pPr>
        <w:pStyle w:val="ParagraphStyle"/>
        <w:numPr>
          <w:ilvl w:val="0"/>
          <w:numId w:val="9"/>
        </w:numPr>
      </w:pPr>
      <w:r w:rsidRPr="00BD1DF9">
        <w:t>Understand how proverbs and idioms work in English</w:t>
      </w:r>
    </w:p>
    <w:p w14:paraId="4BCA1F0B" w14:textId="77777777" w:rsidR="00BD1DF9" w:rsidRPr="00BD1DF9" w:rsidRDefault="00BD1DF9" w:rsidP="00BD1DF9">
      <w:pPr>
        <w:pStyle w:val="ParagraphStyle"/>
        <w:numPr>
          <w:ilvl w:val="0"/>
          <w:numId w:val="9"/>
        </w:numPr>
      </w:pPr>
      <w:r w:rsidRPr="00BD1DF9">
        <w:t>Know the main differences between proverbs and idioms</w:t>
      </w:r>
    </w:p>
    <w:p w14:paraId="2415C7B5" w14:textId="02B6C838" w:rsidR="00A43188" w:rsidRDefault="00F64863" w:rsidP="00A43188">
      <w:pPr>
        <w:pStyle w:val="SlideTitles"/>
      </w:pPr>
      <w:r>
        <w:t>2</w:t>
      </w:r>
      <w:r w:rsidR="00A43188" w:rsidRPr="00A43188">
        <w:t xml:space="preserve"> </w:t>
      </w:r>
      <w:r w:rsidR="002C5A80">
        <w:t>of 10</w:t>
      </w:r>
      <w:r w:rsidR="00A43188" w:rsidRPr="00A43188">
        <w:t xml:space="preserve"> – </w:t>
      </w:r>
      <w:r w:rsidR="00BD1DF9" w:rsidRPr="00BD1DF9">
        <w:t>What are proverbs and idioms?</w:t>
      </w:r>
    </w:p>
    <w:p w14:paraId="729B3501" w14:textId="77777777" w:rsidR="00A43188" w:rsidRDefault="00BD1DF9" w:rsidP="00BD1DF9">
      <w:pPr>
        <w:pStyle w:val="ParagraphStyle"/>
      </w:pPr>
      <w:r w:rsidRPr="00BD1DF9">
        <w:t>Proverbs and idioms are two language tools that come under the umbrella of figurative language – this is language that is not to be taken literally, or rather, it should not be taken at face value.</w:t>
      </w:r>
    </w:p>
    <w:p w14:paraId="474D67CA" w14:textId="77777777" w:rsidR="00BD1DF9" w:rsidRDefault="00BD1DF9" w:rsidP="00BD1DF9">
      <w:pPr>
        <w:pStyle w:val="ParagraphStyle"/>
      </w:pPr>
    </w:p>
    <w:p w14:paraId="7F93971B" w14:textId="77777777" w:rsidR="00BD1DF9" w:rsidRDefault="00BD1DF9" w:rsidP="00BD1DF9">
      <w:pPr>
        <w:pStyle w:val="ParagraphStyle"/>
      </w:pPr>
      <w:r w:rsidRPr="00BD1DF9">
        <w:t xml:space="preserve">Instead figurative language – like metaphors, for another example – works through imagery and association, and we often understand figurative phrases based on their symbolic meanings, so we </w:t>
      </w:r>
      <w:proofErr w:type="gramStart"/>
      <w:r w:rsidRPr="00BD1DF9">
        <w:t>have to</w:t>
      </w:r>
      <w:proofErr w:type="gramEnd"/>
      <w:r w:rsidRPr="00BD1DF9">
        <w:t xml:space="preserve"> look at what a figurative phrase stands for rather than what the words actually say.</w:t>
      </w:r>
    </w:p>
    <w:p w14:paraId="5C18E822" w14:textId="77777777" w:rsidR="00BD1DF9" w:rsidRDefault="00BD1DF9" w:rsidP="00BD1DF9">
      <w:pPr>
        <w:pStyle w:val="ParagraphStyle"/>
      </w:pPr>
    </w:p>
    <w:p w14:paraId="428E4DF9" w14:textId="77777777" w:rsidR="00BD1DF9" w:rsidRPr="00BD1DF9" w:rsidRDefault="00BD1DF9" w:rsidP="00BD1DF9">
      <w:pPr>
        <w:pStyle w:val="ParagraphStyle"/>
      </w:pPr>
      <w:r w:rsidRPr="00BD1DF9">
        <w:t xml:space="preserve">Let’s look at “It’s raining cats and dogs” as an example. It is not actually raining cats and dogs when people say this, but instead this phrase is heard and understood with a different meaning to the words that are </w:t>
      </w:r>
      <w:proofErr w:type="gramStart"/>
      <w:r w:rsidRPr="00BD1DF9">
        <w:t>actually in</w:t>
      </w:r>
      <w:proofErr w:type="gramEnd"/>
      <w:r w:rsidRPr="00BD1DF9">
        <w:t xml:space="preserve"> the sentence, and that is how figurative language works.</w:t>
      </w:r>
    </w:p>
    <w:p w14:paraId="68521954" w14:textId="5FA9BE9B" w:rsidR="00A43188" w:rsidRDefault="00F64863" w:rsidP="00A43188">
      <w:pPr>
        <w:pStyle w:val="SlideTitles"/>
      </w:pPr>
      <w:r>
        <w:t>3</w:t>
      </w:r>
      <w:r w:rsidR="00A43188" w:rsidRPr="00A43188">
        <w:t xml:space="preserve"> </w:t>
      </w:r>
      <w:r w:rsidR="002C5A80">
        <w:t>of 10</w:t>
      </w:r>
      <w:r w:rsidR="00A43188" w:rsidRPr="00A43188">
        <w:t xml:space="preserve"> – </w:t>
      </w:r>
      <w:r w:rsidR="00BD1DF9" w:rsidRPr="00BD1DF9">
        <w:t>Proverbs and idioms</w:t>
      </w:r>
    </w:p>
    <w:p w14:paraId="30A29D7C" w14:textId="77777777" w:rsidR="00BD1DF9" w:rsidRDefault="00BD1DF9" w:rsidP="00A43188">
      <w:pPr>
        <w:pStyle w:val="ParagraphStyle"/>
      </w:pPr>
      <w:r>
        <w:t>Let’s</w:t>
      </w:r>
      <w:r w:rsidR="00441488">
        <w:t xml:space="preserve"> </w:t>
      </w:r>
      <w:proofErr w:type="gramStart"/>
      <w:r w:rsidR="00441488">
        <w:t>take a look</w:t>
      </w:r>
      <w:proofErr w:type="gramEnd"/>
      <w:r w:rsidR="00441488">
        <w:t xml:space="preserve"> more closely at the following:</w:t>
      </w:r>
    </w:p>
    <w:p w14:paraId="69805C16" w14:textId="77777777" w:rsidR="00A43188" w:rsidRDefault="00BD1DF9" w:rsidP="00BD1DF9">
      <w:pPr>
        <w:pStyle w:val="ParagraphStyle"/>
        <w:numPr>
          <w:ilvl w:val="0"/>
          <w:numId w:val="10"/>
        </w:numPr>
      </w:pPr>
      <w:r w:rsidRPr="00BD1DF9">
        <w:t>Proverbs</w:t>
      </w:r>
    </w:p>
    <w:p w14:paraId="7C59A11D" w14:textId="77777777" w:rsidR="00BD1DF9" w:rsidRDefault="00BD1DF9" w:rsidP="00BD1DF9">
      <w:pPr>
        <w:pStyle w:val="ParagraphStyle"/>
        <w:numPr>
          <w:ilvl w:val="0"/>
          <w:numId w:val="10"/>
        </w:numPr>
      </w:pPr>
      <w:r w:rsidRPr="00BD1DF9">
        <w:t>Idioms</w:t>
      </w:r>
    </w:p>
    <w:p w14:paraId="1586CFAC" w14:textId="05834982" w:rsidR="00A43188" w:rsidRDefault="00F64863" w:rsidP="00A43188">
      <w:pPr>
        <w:pStyle w:val="SlideTitles"/>
      </w:pPr>
      <w:r>
        <w:t>4</w:t>
      </w:r>
      <w:r w:rsidR="00A43188" w:rsidRPr="00A43188">
        <w:t xml:space="preserve"> </w:t>
      </w:r>
      <w:r w:rsidR="002C5A80">
        <w:t>of 10</w:t>
      </w:r>
      <w:r w:rsidR="00A43188" w:rsidRPr="00A43188">
        <w:t xml:space="preserve"> – </w:t>
      </w:r>
      <w:r w:rsidR="00441488" w:rsidRPr="00441488">
        <w:t>What’s the difference?</w:t>
      </w:r>
    </w:p>
    <w:p w14:paraId="6FD9AFF4" w14:textId="77777777" w:rsidR="00A43188" w:rsidRDefault="00441488" w:rsidP="00A43188">
      <w:pPr>
        <w:pStyle w:val="ParagraphStyle"/>
      </w:pPr>
      <w:r w:rsidRPr="00441488">
        <w:t>Even though proverbs and idioms both belong to the figurative language family in English, and they both work through associated meanings rather than literal ones, there is one key difference that separates these two types of language from each other.</w:t>
      </w:r>
    </w:p>
    <w:p w14:paraId="0D4025DF" w14:textId="77777777" w:rsidR="00441488" w:rsidRDefault="00441488" w:rsidP="00A43188">
      <w:pPr>
        <w:pStyle w:val="ParagraphStyle"/>
      </w:pPr>
    </w:p>
    <w:p w14:paraId="70F983CC" w14:textId="77777777" w:rsidR="00441488" w:rsidRDefault="00441488" w:rsidP="00441488">
      <w:pPr>
        <w:pStyle w:val="ParagraphStyle"/>
      </w:pPr>
      <w:r w:rsidRPr="00441488">
        <w:t>While proverbs are used to give someone useful advice, idioms are just familiar phrases that have their own meanings but do not actually give us any advice or guidance.</w:t>
      </w:r>
    </w:p>
    <w:p w14:paraId="2F421442" w14:textId="77777777" w:rsidR="00441488" w:rsidRDefault="00441488" w:rsidP="00441488">
      <w:pPr>
        <w:pStyle w:val="ParagraphStyle"/>
      </w:pPr>
    </w:p>
    <w:p w14:paraId="150FF83A" w14:textId="77777777" w:rsidR="00441488" w:rsidRPr="00441488" w:rsidRDefault="00441488" w:rsidP="00441488">
      <w:pPr>
        <w:pStyle w:val="ParagraphStyle"/>
      </w:pPr>
      <w:r w:rsidRPr="00441488">
        <w:t>Like proverbs though, there will be many idioms – we will look at some examples later in the session – that you probably recognise from your own daily conversations, even though you might not have recognised them as idioms before.</w:t>
      </w:r>
    </w:p>
    <w:p w14:paraId="20B29127" w14:textId="7751F348" w:rsidR="004A06A0" w:rsidRDefault="004A06A0" w:rsidP="004A06A0">
      <w:pPr>
        <w:pStyle w:val="SlideTitles"/>
      </w:pPr>
      <w:r>
        <w:t xml:space="preserve">5 </w:t>
      </w:r>
      <w:r w:rsidR="002C5A80">
        <w:t>of 10</w:t>
      </w:r>
      <w:r>
        <w:t xml:space="preserve"> – Why are proverbs and idioms important?</w:t>
      </w:r>
    </w:p>
    <w:p w14:paraId="7D7754F7" w14:textId="77777777" w:rsidR="004A06A0" w:rsidRDefault="004A06A0" w:rsidP="004A06A0">
      <w:pPr>
        <w:pStyle w:val="ParagraphStyle"/>
      </w:pPr>
      <w:r>
        <w:t>Proverbs and idioms both hold a special place in the English language. Knowing what these tools are and understanding how to use them will make us better communicators overall, in both our written and spoken English, because we can use phrases that people understand and are familiar with.</w:t>
      </w:r>
    </w:p>
    <w:p w14:paraId="660372BA" w14:textId="77777777" w:rsidR="004A06A0" w:rsidRDefault="004A06A0" w:rsidP="004A06A0">
      <w:pPr>
        <w:pStyle w:val="ParagraphStyle"/>
      </w:pPr>
    </w:p>
    <w:p w14:paraId="2D553219" w14:textId="77777777" w:rsidR="004A06A0" w:rsidRDefault="004A06A0" w:rsidP="004A06A0">
      <w:pPr>
        <w:pStyle w:val="ParagraphStyle"/>
      </w:pPr>
      <w:r>
        <w:lastRenderedPageBreak/>
        <w:t>Not knowing how proverbs and idioms work could mean that we miss a point, misunderstand a conversation, or that we ourselves communicate something in a way that is difficult to understand for a reader or listener.</w:t>
      </w:r>
    </w:p>
    <w:p w14:paraId="386FAB78" w14:textId="77777777" w:rsidR="004A06A0" w:rsidRDefault="004A06A0" w:rsidP="004A06A0">
      <w:pPr>
        <w:pStyle w:val="ParagraphStyle"/>
      </w:pPr>
    </w:p>
    <w:p w14:paraId="2F11F1E3" w14:textId="77777777" w:rsidR="004A06A0" w:rsidRDefault="004A06A0" w:rsidP="004A06A0">
      <w:pPr>
        <w:pStyle w:val="ParagraphStyle"/>
        <w:rPr>
          <w:highlight w:val="yellow"/>
        </w:rPr>
      </w:pPr>
      <w:r>
        <w:t>So, even though some of them might seem a little odd – for example, ‘They’ve really got me against the clock for this one’ – it is important that we take a second to understand what proverbs and idioms are really saying, as this will improve our English skills in the long-run.</w:t>
      </w:r>
    </w:p>
    <w:p w14:paraId="5E795C64" w14:textId="77777777" w:rsidR="00A43188" w:rsidRDefault="00441488" w:rsidP="004A06A0">
      <w:pPr>
        <w:pStyle w:val="SlideTitles"/>
      </w:pPr>
      <w:r w:rsidRPr="004A06A0">
        <w:t>Proverbs 1 of 2</w:t>
      </w:r>
      <w:r w:rsidR="00A43188" w:rsidRPr="004A06A0">
        <w:t xml:space="preserve"> – </w:t>
      </w:r>
      <w:r w:rsidRPr="004A06A0">
        <w:t>What are proverbs?</w:t>
      </w:r>
    </w:p>
    <w:p w14:paraId="70DA5ABE" w14:textId="77777777" w:rsidR="00A43188" w:rsidRDefault="00441488" w:rsidP="00A43188">
      <w:pPr>
        <w:pStyle w:val="ParagraphStyle"/>
      </w:pPr>
      <w:r w:rsidRPr="00441488">
        <w:t>Let’s split our proverbs and idioms up for a second and take a closer look at how proverbs work.</w:t>
      </w:r>
    </w:p>
    <w:p w14:paraId="03D812E1" w14:textId="77777777" w:rsidR="00441488" w:rsidRDefault="00441488" w:rsidP="00A43188">
      <w:pPr>
        <w:pStyle w:val="ParagraphStyle"/>
      </w:pPr>
    </w:p>
    <w:p w14:paraId="1358EBED" w14:textId="77777777" w:rsidR="00441488" w:rsidRDefault="00441488" w:rsidP="00441488">
      <w:pPr>
        <w:pStyle w:val="ParagraphStyle"/>
      </w:pPr>
      <w:r w:rsidRPr="00441488">
        <w:t xml:space="preserve">Proverbs come up in conversation </w:t>
      </w:r>
      <w:proofErr w:type="gramStart"/>
      <w:r w:rsidRPr="00441488">
        <w:t>on a daily basis</w:t>
      </w:r>
      <w:proofErr w:type="gramEnd"/>
      <w:r w:rsidRPr="00441488">
        <w:t xml:space="preserve"> in the English language – and in other languages and cultures too – which is why it is worth knowing a little more about them.</w:t>
      </w:r>
    </w:p>
    <w:p w14:paraId="555FA0B0" w14:textId="77777777" w:rsidR="00441488" w:rsidRDefault="00441488" w:rsidP="00441488">
      <w:pPr>
        <w:pStyle w:val="ParagraphStyle"/>
      </w:pPr>
    </w:p>
    <w:p w14:paraId="50A4659D" w14:textId="77777777" w:rsidR="00441488" w:rsidRDefault="00441488" w:rsidP="00441488">
      <w:pPr>
        <w:pStyle w:val="ParagraphStyle"/>
      </w:pPr>
      <w:r w:rsidRPr="00441488">
        <w:t>Proverbs are usually familiar phrases, because they have been around in language for such a long time, and their main purpose is to give someone advice.</w:t>
      </w:r>
    </w:p>
    <w:p w14:paraId="4DDB2488" w14:textId="77777777" w:rsidR="00441488" w:rsidRDefault="00441488" w:rsidP="00441488">
      <w:pPr>
        <w:pStyle w:val="ParagraphStyle"/>
      </w:pPr>
    </w:p>
    <w:p w14:paraId="6B154FD8" w14:textId="77777777" w:rsidR="00441488" w:rsidRDefault="00441488" w:rsidP="00441488">
      <w:pPr>
        <w:pStyle w:val="ParagraphStyle"/>
      </w:pPr>
      <w:r w:rsidRPr="00441488">
        <w:t>You can learn a lot about a person – or an entire culture, even – by the proverbs that they use, because they will often give you an idea of how certain issues and problems are viewed and handled by different groups of people, and we can see these through their proverbs/advice.</w:t>
      </w:r>
    </w:p>
    <w:p w14:paraId="2BA4F487" w14:textId="77777777" w:rsidR="00441488" w:rsidRDefault="00441488" w:rsidP="00441488">
      <w:pPr>
        <w:pStyle w:val="ParagraphStyle"/>
      </w:pPr>
    </w:p>
    <w:p w14:paraId="72D64131" w14:textId="3CF94F6C" w:rsidR="00441488" w:rsidRDefault="00441488" w:rsidP="00441488">
      <w:pPr>
        <w:pStyle w:val="ParagraphStyle"/>
      </w:pPr>
      <w:r w:rsidRPr="00441488">
        <w:t>There are many common proverbs in the English language that you are probably already familiar with.</w:t>
      </w:r>
    </w:p>
    <w:p w14:paraId="208FE904" w14:textId="77777777" w:rsidR="00441488" w:rsidRPr="00441488" w:rsidRDefault="00B4171B" w:rsidP="00441488">
      <w:pPr>
        <w:pStyle w:val="SlideTitles"/>
      </w:pPr>
      <w:r>
        <w:t>Proverbs 2 of 2</w:t>
      </w:r>
      <w:r w:rsidR="00441488" w:rsidRPr="00441488">
        <w:t xml:space="preserve"> – English proverbs</w:t>
      </w:r>
    </w:p>
    <w:p w14:paraId="4BEB0DCD" w14:textId="77777777" w:rsidR="00441488" w:rsidRDefault="00B4171B" w:rsidP="00B4171B">
      <w:pPr>
        <w:pStyle w:val="ParagraphStyle"/>
      </w:pPr>
      <w:r w:rsidRPr="00B4171B">
        <w:t xml:space="preserve">Remember: proverbs should not be taken at face value but instead they have hidden </w:t>
      </w:r>
      <w:r w:rsidRPr="00B4171B">
        <w:rPr>
          <w:b/>
        </w:rPr>
        <w:t>advice</w:t>
      </w:r>
      <w:r w:rsidRPr="00B4171B">
        <w:t xml:space="preserve"> behind the words that are </w:t>
      </w:r>
      <w:proofErr w:type="gramStart"/>
      <w:r w:rsidRPr="00B4171B">
        <w:t>actually being</w:t>
      </w:r>
      <w:proofErr w:type="gramEnd"/>
      <w:r w:rsidRPr="00B4171B">
        <w:t xml:space="preserve"> used. </w:t>
      </w:r>
      <w:proofErr w:type="gramStart"/>
      <w:r w:rsidRPr="00B4171B">
        <w:t>So</w:t>
      </w:r>
      <w:proofErr w:type="gramEnd"/>
      <w:r w:rsidRPr="00B4171B">
        <w:t xml:space="preserve"> let’s take a look at some common English proverbs in practice.</w:t>
      </w:r>
    </w:p>
    <w:p w14:paraId="137D5907" w14:textId="77777777" w:rsidR="00B4171B" w:rsidRDefault="00B4171B" w:rsidP="00B4171B">
      <w:pPr>
        <w:pStyle w:val="ParagraphStyle"/>
      </w:pPr>
    </w:p>
    <w:p w14:paraId="4ACD1611" w14:textId="77777777" w:rsidR="00B4171B" w:rsidRDefault="00B4171B" w:rsidP="00B4171B">
      <w:pPr>
        <w:pStyle w:val="ParagraphStyle"/>
      </w:pPr>
      <w:r w:rsidRPr="00B4171B">
        <w:t>Some of these might be so familiar that you do not even realise that they are proverbs!</w:t>
      </w:r>
    </w:p>
    <w:p w14:paraId="38D470AE" w14:textId="77777777" w:rsidR="00B4171B" w:rsidRDefault="00B4171B" w:rsidP="00B4171B">
      <w:pPr>
        <w:pStyle w:val="ParagraphStyle"/>
      </w:pPr>
    </w:p>
    <w:p w14:paraId="48F38945" w14:textId="77777777" w:rsidR="00B4171B" w:rsidRDefault="00B4171B" w:rsidP="00B4171B">
      <w:pPr>
        <w:pStyle w:val="ParagraphStyle"/>
      </w:pPr>
      <w:r w:rsidRPr="00B4171B">
        <w:rPr>
          <w:b/>
        </w:rPr>
        <w:t>Two wrongs don’t make a right</w:t>
      </w:r>
      <w:r>
        <w:t xml:space="preserve"> – </w:t>
      </w:r>
      <w:r w:rsidRPr="00B4171B">
        <w:t>The real meaning here is that wronging someone who has wronged you will not make anything better, i.e. revenge is not the answer.</w:t>
      </w:r>
    </w:p>
    <w:p w14:paraId="41E5EF89" w14:textId="77777777" w:rsidR="00B4171B" w:rsidRDefault="00B4171B" w:rsidP="00B4171B">
      <w:pPr>
        <w:pStyle w:val="ParagraphStyle"/>
      </w:pPr>
    </w:p>
    <w:p w14:paraId="2D2341F2" w14:textId="77777777" w:rsidR="00B4171B" w:rsidRDefault="00B4171B" w:rsidP="00B4171B">
      <w:pPr>
        <w:pStyle w:val="ParagraphStyle"/>
      </w:pPr>
      <w:r w:rsidRPr="00B4171B">
        <w:rPr>
          <w:b/>
        </w:rPr>
        <w:t>When the going gets tough, the tough gets going</w:t>
      </w:r>
      <w:r>
        <w:t xml:space="preserve"> – The real meaning behind this proverb is that when things get difficult or ‘tough’ – then strong people, or ‘tough’ people, will simply work harder to get over </w:t>
      </w:r>
      <w:proofErr w:type="spellStart"/>
      <w:r>
        <w:t>hallenges</w:t>
      </w:r>
      <w:proofErr w:type="spellEnd"/>
      <w:r>
        <w:t>.</w:t>
      </w:r>
    </w:p>
    <w:p w14:paraId="3CA5BF53" w14:textId="77777777" w:rsidR="00B4171B" w:rsidRDefault="00B4171B" w:rsidP="00B4171B">
      <w:pPr>
        <w:pStyle w:val="ParagraphStyle"/>
      </w:pPr>
    </w:p>
    <w:p w14:paraId="3DA9A7E6" w14:textId="77777777" w:rsidR="00B4171B" w:rsidRDefault="00B4171B" w:rsidP="00B4171B">
      <w:pPr>
        <w:pStyle w:val="ParagraphStyle"/>
      </w:pPr>
      <w:r w:rsidRPr="00B4171B">
        <w:t>Some proverbs are now so well-known and used so often in everyday conversations that even without using the whole proverb someone will understand what you mean, for example:</w:t>
      </w:r>
    </w:p>
    <w:p w14:paraId="309AE6BE" w14:textId="77777777" w:rsidR="00B4171B" w:rsidRDefault="00B4171B" w:rsidP="00B4171B">
      <w:pPr>
        <w:pStyle w:val="ParagraphStyle"/>
      </w:pPr>
    </w:p>
    <w:p w14:paraId="4192C5BD" w14:textId="77777777" w:rsidR="00B4171B" w:rsidRPr="00B4171B" w:rsidRDefault="00B4171B" w:rsidP="00B4171B">
      <w:pPr>
        <w:pStyle w:val="ParagraphStyle"/>
      </w:pPr>
      <w:r w:rsidRPr="00B4171B">
        <w:t xml:space="preserve">You might have heard the phrase </w:t>
      </w:r>
      <w:r w:rsidRPr="00B4171B">
        <w:rPr>
          <w:b/>
          <w:bCs/>
        </w:rPr>
        <w:t xml:space="preserve">“When in Rome…” </w:t>
      </w:r>
      <w:r w:rsidRPr="00B4171B">
        <w:t xml:space="preserve">which is actually only half of a proverb, the full version being: </w:t>
      </w:r>
      <w:r w:rsidRPr="00B4171B">
        <w:rPr>
          <w:b/>
          <w:bCs/>
        </w:rPr>
        <w:t>“When in Rome, do as the Romans do”.</w:t>
      </w:r>
    </w:p>
    <w:p w14:paraId="36B8BEC6" w14:textId="77777777" w:rsidR="00B4171B" w:rsidRDefault="00B4171B" w:rsidP="00B4171B">
      <w:pPr>
        <w:pStyle w:val="ParagraphStyle"/>
      </w:pPr>
    </w:p>
    <w:p w14:paraId="687B86F9" w14:textId="77777777" w:rsidR="00B4171B" w:rsidRDefault="00B4171B" w:rsidP="00B4171B">
      <w:pPr>
        <w:pStyle w:val="ParagraphStyle"/>
      </w:pPr>
      <w:r w:rsidRPr="00B4171B">
        <w:t>The meaning behind this does not actually have anything to do with being in Rome, but instead it advises people to act in a way that is appropriate for a certain situation, i.e. when you are around certain people, or you are in a certain place, act how others are acting.</w:t>
      </w:r>
    </w:p>
    <w:p w14:paraId="65F5DE83" w14:textId="77777777" w:rsidR="00B4171B" w:rsidRDefault="00B4171B" w:rsidP="00B4171B">
      <w:pPr>
        <w:pStyle w:val="ParagraphStyle"/>
      </w:pPr>
    </w:p>
    <w:p w14:paraId="2466428D" w14:textId="77777777" w:rsidR="00B4171B" w:rsidRPr="00B4171B" w:rsidRDefault="00B4171B" w:rsidP="00B4171B">
      <w:pPr>
        <w:pStyle w:val="ParagraphStyle"/>
      </w:pPr>
      <w:r w:rsidRPr="00B4171B">
        <w:t>This can be a particularly useful proverb if you are somewhere that is unfamiliar to you; maybe you are visiting a new country, or you are about to join in with a new class at college, in which case, when in Rome…</w:t>
      </w:r>
    </w:p>
    <w:p w14:paraId="0213D17A" w14:textId="77777777" w:rsidR="00A43188" w:rsidRDefault="00441488" w:rsidP="00A43188">
      <w:pPr>
        <w:pStyle w:val="SlideTitles"/>
      </w:pPr>
      <w:r w:rsidRPr="004A06A0">
        <w:lastRenderedPageBreak/>
        <w:t xml:space="preserve">Idioms 1 of </w:t>
      </w:r>
      <w:r w:rsidR="00F64863" w:rsidRPr="004A06A0">
        <w:t>6</w:t>
      </w:r>
      <w:r w:rsidR="00A43188" w:rsidRPr="004A06A0">
        <w:t xml:space="preserve"> – </w:t>
      </w:r>
      <w:r w:rsidRPr="004A06A0">
        <w:t>Spotting and using idioms</w:t>
      </w:r>
    </w:p>
    <w:p w14:paraId="4D57D5EA" w14:textId="77777777" w:rsidR="00A43188" w:rsidRDefault="00441488" w:rsidP="00A43188">
      <w:pPr>
        <w:pStyle w:val="ParagraphStyle"/>
      </w:pPr>
      <w:r w:rsidRPr="00441488">
        <w:t>An idiom is a phrase made up of words that would not make sense if you were to take them at face value. However, if you understand that the phrase is an idiom then you know that there is another meaning – one that makes more s</w:t>
      </w:r>
      <w:r>
        <w:t>ense – hidden behind the words.</w:t>
      </w:r>
    </w:p>
    <w:p w14:paraId="3DB64C60" w14:textId="77777777" w:rsidR="00441488" w:rsidRDefault="00441488" w:rsidP="00A43188">
      <w:pPr>
        <w:pStyle w:val="ParagraphStyle"/>
      </w:pPr>
    </w:p>
    <w:p w14:paraId="159CCB9B" w14:textId="77777777" w:rsidR="00441488" w:rsidRDefault="00441488" w:rsidP="00A43188">
      <w:pPr>
        <w:pStyle w:val="ParagraphStyle"/>
      </w:pPr>
      <w:r w:rsidRPr="00441488">
        <w:t>There has been a lot of research into idioms over the past few decades and some experts now believe that there are as many idioms as there are words in some languages – and the English language is one example of this!</w:t>
      </w:r>
    </w:p>
    <w:p w14:paraId="3B3BACC9" w14:textId="77777777" w:rsidR="00441488" w:rsidRDefault="00441488" w:rsidP="00A43188">
      <w:pPr>
        <w:pStyle w:val="ParagraphStyle"/>
      </w:pPr>
    </w:p>
    <w:p w14:paraId="7B606CB0" w14:textId="77777777" w:rsidR="00441488" w:rsidRDefault="00441488" w:rsidP="00441488">
      <w:pPr>
        <w:pStyle w:val="ParagraphStyle"/>
      </w:pPr>
      <w:r w:rsidRPr="00441488">
        <w:t>Idioms can be found in languages all around the world – just like proverbs – and they are an important part of how we communicate with each other, as they give us different ways of saying things that we might otherwise struggle to explain.</w:t>
      </w:r>
    </w:p>
    <w:p w14:paraId="3D369BB1" w14:textId="77777777" w:rsidR="00441488" w:rsidRDefault="00441488" w:rsidP="00441488">
      <w:pPr>
        <w:pStyle w:val="ParagraphStyle"/>
      </w:pPr>
    </w:p>
    <w:p w14:paraId="72FFA399" w14:textId="77777777" w:rsidR="00441488" w:rsidRPr="00441488" w:rsidRDefault="00441488" w:rsidP="00441488">
      <w:pPr>
        <w:pStyle w:val="ParagraphStyle"/>
      </w:pPr>
      <w:r w:rsidRPr="00441488">
        <w:t xml:space="preserve">Over the next few </w:t>
      </w:r>
      <w:r>
        <w:t>examples</w:t>
      </w:r>
      <w:r w:rsidRPr="00441488">
        <w:t xml:space="preserve"> we will look at some idioms in practice that you might recognise from your own conversations. See how many familiar idioms you can spot as we go along.</w:t>
      </w:r>
    </w:p>
    <w:p w14:paraId="54341DAA" w14:textId="77777777" w:rsidR="00B4171B" w:rsidRDefault="00B4171B" w:rsidP="00A43188">
      <w:pPr>
        <w:pStyle w:val="SlideTitles"/>
      </w:pPr>
      <w:r w:rsidRPr="004A06A0">
        <w:t>Idioms 2 of 6 – English idioms</w:t>
      </w:r>
    </w:p>
    <w:p w14:paraId="6E62F0FA" w14:textId="77777777" w:rsidR="00B4171B" w:rsidRDefault="00B4171B" w:rsidP="00B4171B">
      <w:pPr>
        <w:pStyle w:val="ParagraphStyle"/>
      </w:pPr>
      <w:r w:rsidRPr="00B4171B">
        <w:t>Like with the proverbs earlier, there are some idioms that are used so often that we do not even see them as idioms anymore and, because we are so familiar with these idioms, we know what their hidden meaning is straight away without anyone having to explain.</w:t>
      </w:r>
    </w:p>
    <w:p w14:paraId="64C38813" w14:textId="77777777" w:rsidR="00B4171B" w:rsidRDefault="00B4171B" w:rsidP="00B4171B">
      <w:pPr>
        <w:pStyle w:val="ParagraphStyle"/>
      </w:pPr>
    </w:p>
    <w:p w14:paraId="3C48386A" w14:textId="77777777" w:rsidR="00B4171B" w:rsidRDefault="00B4171B" w:rsidP="00B4171B">
      <w:pPr>
        <w:pStyle w:val="ParagraphStyle"/>
      </w:pPr>
      <w:r w:rsidRPr="00B4171B">
        <w:rPr>
          <w:b/>
        </w:rPr>
        <w:t>A grey area</w:t>
      </w:r>
    </w:p>
    <w:p w14:paraId="39A9097C" w14:textId="77777777" w:rsidR="00B4171B" w:rsidRDefault="00B4171B" w:rsidP="00B4171B">
      <w:pPr>
        <w:pStyle w:val="ParagraphStyle"/>
      </w:pPr>
      <w:r w:rsidRPr="00B4171B">
        <w:t xml:space="preserve">When we say something is in a grey </w:t>
      </w:r>
      <w:proofErr w:type="gramStart"/>
      <w:r w:rsidRPr="00B4171B">
        <w:t>area</w:t>
      </w:r>
      <w:proofErr w:type="gramEnd"/>
      <w:r w:rsidRPr="00B4171B">
        <w:t xml:space="preserve"> we do not mean that thing or person is physically in a grey area. Instead, we mean that things are not clear-cut and simple but instead they are unclear.</w:t>
      </w:r>
    </w:p>
    <w:p w14:paraId="24DD9EC2" w14:textId="77777777" w:rsidR="00B4171B" w:rsidRDefault="00B4171B" w:rsidP="00B4171B">
      <w:pPr>
        <w:pStyle w:val="ParagraphStyle"/>
      </w:pPr>
    </w:p>
    <w:p w14:paraId="6520419B" w14:textId="77777777" w:rsidR="00B4171B" w:rsidRDefault="00B4171B" w:rsidP="00B4171B">
      <w:pPr>
        <w:pStyle w:val="ParagraphStyle"/>
      </w:pPr>
      <w:r w:rsidRPr="00B4171B">
        <w:rPr>
          <w:b/>
        </w:rPr>
        <w:t>To have second thoughts</w:t>
      </w:r>
    </w:p>
    <w:p w14:paraId="2181BBF1" w14:textId="77777777" w:rsidR="00B4171B" w:rsidRPr="00B4171B" w:rsidRDefault="00B4171B" w:rsidP="00B4171B">
      <w:pPr>
        <w:pStyle w:val="ParagraphStyle"/>
      </w:pPr>
      <w:r w:rsidRPr="00B4171B">
        <w:t>We use this phrase in a lot of everyday conversations to mean that we are having doubts about something, rather than it literally meaning that we have one thought followed by another.</w:t>
      </w:r>
    </w:p>
    <w:p w14:paraId="0913BDDB" w14:textId="77777777" w:rsidR="00B4171B" w:rsidRDefault="00B4171B" w:rsidP="00A43188">
      <w:pPr>
        <w:pStyle w:val="SlideTitles"/>
      </w:pPr>
      <w:r w:rsidRPr="004A06A0">
        <w:t>Idioms 3 of 6 – English idioms continued</w:t>
      </w:r>
    </w:p>
    <w:p w14:paraId="556741F7" w14:textId="77777777" w:rsidR="00B4171B" w:rsidRDefault="00B4171B" w:rsidP="00B4171B">
      <w:pPr>
        <w:pStyle w:val="ParagraphStyle"/>
      </w:pPr>
      <w:r w:rsidRPr="00B4171B">
        <w:t>These everyday idioms might be quite familiar to you and quite easy to understand in terms of their real meaning. However, there are some idioms that, although familiar, are a little more</w:t>
      </w:r>
      <w:r>
        <w:t xml:space="preserve"> unusual.</w:t>
      </w:r>
    </w:p>
    <w:p w14:paraId="755A7E8A" w14:textId="77777777" w:rsidR="00B4171B" w:rsidRDefault="00B4171B" w:rsidP="00B4171B">
      <w:pPr>
        <w:pStyle w:val="ParagraphStyle"/>
      </w:pPr>
    </w:p>
    <w:p w14:paraId="2BB55DDC" w14:textId="77777777" w:rsidR="00B4171B" w:rsidRDefault="00B4171B" w:rsidP="00B4171B">
      <w:pPr>
        <w:pStyle w:val="ParagraphStyle"/>
        <w:rPr>
          <w:b/>
        </w:rPr>
      </w:pPr>
      <w:r w:rsidRPr="00B4171B">
        <w:rPr>
          <w:b/>
        </w:rPr>
        <w:t>To tie the knot</w:t>
      </w:r>
    </w:p>
    <w:p w14:paraId="67DE7FC9" w14:textId="77777777" w:rsidR="00B4171B" w:rsidRDefault="00B4171B" w:rsidP="00B4171B">
      <w:pPr>
        <w:pStyle w:val="ParagraphStyle"/>
      </w:pPr>
      <w:r w:rsidRPr="00B4171B">
        <w:t xml:space="preserve">This idiom is </w:t>
      </w:r>
      <w:proofErr w:type="gramStart"/>
      <w:r w:rsidRPr="00B4171B">
        <w:t>actually used</w:t>
      </w:r>
      <w:proofErr w:type="gramEnd"/>
      <w:r w:rsidRPr="00B4171B">
        <w:t xml:space="preserve"> to show when someone has recently got married, for example: Claire and Henry have tied the knot. This is a good example of a familiar phrase (to many of us) that could be quite confusing to someone who did not know how English idioms work.</w:t>
      </w:r>
    </w:p>
    <w:p w14:paraId="5DD92B11" w14:textId="77777777" w:rsidR="00B4171B" w:rsidRDefault="00B4171B" w:rsidP="00B4171B">
      <w:pPr>
        <w:pStyle w:val="ParagraphStyle"/>
      </w:pPr>
    </w:p>
    <w:p w14:paraId="6F561E57" w14:textId="77777777" w:rsidR="00B4171B" w:rsidRDefault="004A06A0" w:rsidP="00B4171B">
      <w:pPr>
        <w:pStyle w:val="ParagraphStyle"/>
      </w:pPr>
      <w:r w:rsidRPr="004A06A0">
        <w:rPr>
          <w:b/>
        </w:rPr>
        <w:t>We are all in the same boat</w:t>
      </w:r>
    </w:p>
    <w:p w14:paraId="55D6D069" w14:textId="77777777" w:rsidR="004A06A0" w:rsidRPr="00B4171B" w:rsidRDefault="004A06A0" w:rsidP="004A06A0">
      <w:pPr>
        <w:pStyle w:val="ParagraphStyle"/>
      </w:pPr>
      <w:r w:rsidRPr="004A06A0">
        <w:t>This idiom is used when a group of people are in the same situation as each other, or when they are all facing the same or similar challenges. It does not mean that these people are physically in the same place as each other, despite how it might sound.</w:t>
      </w:r>
    </w:p>
    <w:p w14:paraId="2D06400F" w14:textId="77777777" w:rsidR="00A43188" w:rsidRDefault="004A06A0" w:rsidP="00A43188">
      <w:pPr>
        <w:pStyle w:val="SlideTitles"/>
      </w:pPr>
      <w:r>
        <w:t xml:space="preserve">Idioms 4 </w:t>
      </w:r>
      <w:r w:rsidRPr="004A06A0">
        <w:t xml:space="preserve">of 6 </w:t>
      </w:r>
      <w:r w:rsidR="00A43188" w:rsidRPr="00A43188">
        <w:t xml:space="preserve">– </w:t>
      </w:r>
      <w:r w:rsidRPr="004A06A0">
        <w:t>English idioms continued</w:t>
      </w:r>
    </w:p>
    <w:p w14:paraId="63D45936" w14:textId="77777777" w:rsidR="004A06A0" w:rsidRDefault="004A06A0" w:rsidP="004A06A0">
      <w:pPr>
        <w:pStyle w:val="ParagraphStyle"/>
      </w:pPr>
      <w:r w:rsidRPr="004A06A0">
        <w:t>Some everyday idioms in English that you can add to your vocabulary are:</w:t>
      </w:r>
    </w:p>
    <w:p w14:paraId="646F5DAF" w14:textId="77777777" w:rsidR="004A06A0" w:rsidRDefault="004A06A0" w:rsidP="004A06A0">
      <w:pPr>
        <w:pStyle w:val="ParagraphStyle"/>
        <w:numPr>
          <w:ilvl w:val="0"/>
          <w:numId w:val="12"/>
        </w:numPr>
      </w:pPr>
      <w:r w:rsidRPr="004A06A0">
        <w:t>Give it a shot (meaning to try doing something)</w:t>
      </w:r>
    </w:p>
    <w:p w14:paraId="1F69E016" w14:textId="77777777" w:rsidR="004A06A0" w:rsidRDefault="004A06A0" w:rsidP="004A06A0">
      <w:pPr>
        <w:pStyle w:val="ParagraphStyle"/>
        <w:numPr>
          <w:ilvl w:val="0"/>
          <w:numId w:val="12"/>
        </w:numPr>
      </w:pPr>
      <w:r w:rsidRPr="004A06A0">
        <w:t>Out of the blue (meaning something has happened without any warning)</w:t>
      </w:r>
    </w:p>
    <w:p w14:paraId="3BC679D8" w14:textId="77777777" w:rsidR="004A06A0" w:rsidRDefault="004A06A0" w:rsidP="004A06A0">
      <w:pPr>
        <w:pStyle w:val="ParagraphStyle"/>
        <w:numPr>
          <w:ilvl w:val="0"/>
          <w:numId w:val="12"/>
        </w:numPr>
      </w:pPr>
      <w:r w:rsidRPr="004A06A0">
        <w:t>The icing on the cake (meaning something that makes a good thing even better)</w:t>
      </w:r>
    </w:p>
    <w:p w14:paraId="483D22BE" w14:textId="77777777" w:rsidR="004A06A0" w:rsidRDefault="004A06A0" w:rsidP="004A06A0">
      <w:pPr>
        <w:pStyle w:val="ParagraphStyle"/>
        <w:numPr>
          <w:ilvl w:val="0"/>
          <w:numId w:val="12"/>
        </w:numPr>
      </w:pPr>
      <w:r w:rsidRPr="004A06A0">
        <w:t>Get cold feet (meaning you are suddenly nervous about something)</w:t>
      </w:r>
    </w:p>
    <w:p w14:paraId="6C6AB39B" w14:textId="77777777" w:rsidR="004A06A0" w:rsidRDefault="004A06A0" w:rsidP="004A06A0">
      <w:pPr>
        <w:pStyle w:val="ParagraphStyle"/>
        <w:numPr>
          <w:ilvl w:val="0"/>
          <w:numId w:val="12"/>
        </w:numPr>
      </w:pPr>
      <w:r w:rsidRPr="004A06A0">
        <w:lastRenderedPageBreak/>
        <w:t>Slipped my mind (meaning that you forgot something)</w:t>
      </w:r>
    </w:p>
    <w:p w14:paraId="54792051" w14:textId="77777777" w:rsidR="004A06A0" w:rsidRDefault="004A06A0" w:rsidP="004A06A0">
      <w:pPr>
        <w:pStyle w:val="ParagraphStyle"/>
      </w:pPr>
    </w:p>
    <w:p w14:paraId="45D9A98E" w14:textId="77777777" w:rsidR="004A06A0" w:rsidRDefault="004A06A0" w:rsidP="004A06A0">
      <w:pPr>
        <w:pStyle w:val="ParagraphStyle"/>
      </w:pPr>
      <w:r w:rsidRPr="004A06A0">
        <w:t>These are just a handful of examples for idioms that we use in our everyday speech and in our writing as well, and knowing these – and some more besides these – will mean that you have even more phrases to use when you are speaking and writing for other people.</w:t>
      </w:r>
    </w:p>
    <w:p w14:paraId="4A4A762A" w14:textId="77777777" w:rsidR="004A06A0" w:rsidRDefault="004A06A0" w:rsidP="00A43188">
      <w:pPr>
        <w:pStyle w:val="SlideTitles"/>
      </w:pPr>
      <w:r>
        <w:t>Idioms 5</w:t>
      </w:r>
      <w:r w:rsidRPr="004A06A0">
        <w:t xml:space="preserve"> of 6 – Why do we use idioms?</w:t>
      </w:r>
    </w:p>
    <w:p w14:paraId="25A41156" w14:textId="77777777" w:rsidR="004A06A0" w:rsidRDefault="004A06A0" w:rsidP="004A06A0">
      <w:pPr>
        <w:pStyle w:val="ParagraphStyle"/>
      </w:pPr>
      <w:r w:rsidRPr="004A06A0">
        <w:t>While proverbs give advice, idioms perform a different role completely. Firstly, they can be used to explain something that might be difficult to find words for.</w:t>
      </w:r>
    </w:p>
    <w:p w14:paraId="2239CF2F" w14:textId="77777777" w:rsidR="004A06A0" w:rsidRDefault="004A06A0" w:rsidP="004A06A0">
      <w:pPr>
        <w:pStyle w:val="ParagraphStyle"/>
      </w:pPr>
    </w:p>
    <w:p w14:paraId="1ECE07BB" w14:textId="77777777" w:rsidR="004A06A0" w:rsidRDefault="004A06A0" w:rsidP="004A06A0">
      <w:pPr>
        <w:pStyle w:val="ParagraphStyle"/>
      </w:pPr>
      <w:r>
        <w:t>For example,</w:t>
      </w:r>
      <w:r w:rsidRPr="004A06A0">
        <w:t xml:space="preserve"> if something is a little more complicated than you thought it would be, and there is not an easy or obvious resolution to the problem, it might be easier for you to explain this issue as “a grey area”, rather than try to explain the whole situation to someone.</w:t>
      </w:r>
    </w:p>
    <w:p w14:paraId="610B599D" w14:textId="77777777" w:rsidR="004A06A0" w:rsidRDefault="004A06A0" w:rsidP="004A06A0">
      <w:pPr>
        <w:pStyle w:val="ParagraphStyle"/>
      </w:pPr>
    </w:p>
    <w:p w14:paraId="0B79BD38" w14:textId="77777777" w:rsidR="004A06A0" w:rsidRDefault="004A06A0" w:rsidP="004A06A0">
      <w:pPr>
        <w:pStyle w:val="ParagraphStyle"/>
      </w:pPr>
      <w:r w:rsidRPr="004A06A0">
        <w:t>Or, if you are feeling nervous about something but you do not want to explain your feelings fully, you might just say “I’ve got cold feet” to give someone a summary of how you are feeling without having to go into great detail.</w:t>
      </w:r>
    </w:p>
    <w:p w14:paraId="585CD75F" w14:textId="77777777" w:rsidR="004A06A0" w:rsidRDefault="004A06A0" w:rsidP="004A06A0">
      <w:pPr>
        <w:pStyle w:val="ParagraphStyle"/>
      </w:pPr>
    </w:p>
    <w:p w14:paraId="7CBF4308" w14:textId="77777777" w:rsidR="004A06A0" w:rsidRPr="004A06A0" w:rsidRDefault="004A06A0" w:rsidP="004A06A0">
      <w:pPr>
        <w:pStyle w:val="ParagraphStyle"/>
      </w:pPr>
      <w:r w:rsidRPr="004A06A0">
        <w:t>Similarly, idioms also help us to be slightly clearer with our meanings and they help us to be more concise – meaning our explanations for things might be shorter and neater, which is especially useful in our written work.</w:t>
      </w:r>
    </w:p>
    <w:p w14:paraId="507B7CD8" w14:textId="77777777" w:rsidR="004A06A0" w:rsidRDefault="004A06A0" w:rsidP="00A43188">
      <w:pPr>
        <w:pStyle w:val="SlideTitles"/>
      </w:pPr>
      <w:r>
        <w:t>Idioms 6</w:t>
      </w:r>
      <w:r w:rsidRPr="004A06A0">
        <w:t xml:space="preserve"> of 6 – Other reasons for using idioms</w:t>
      </w:r>
    </w:p>
    <w:p w14:paraId="2C715CE3" w14:textId="77777777" w:rsidR="004A06A0" w:rsidRDefault="004A06A0" w:rsidP="00A43188">
      <w:pPr>
        <w:pStyle w:val="ParagraphStyle"/>
      </w:pPr>
      <w:r w:rsidRPr="004A06A0">
        <w:t>Another reason for using idioms in your written work is that they can make your writing th</w:t>
      </w:r>
      <w:r>
        <w:t>at little bit more interesting.</w:t>
      </w:r>
    </w:p>
    <w:p w14:paraId="140531F5" w14:textId="77777777" w:rsidR="004A06A0" w:rsidRDefault="004A06A0" w:rsidP="00A43188">
      <w:pPr>
        <w:pStyle w:val="ParagraphStyle"/>
      </w:pPr>
    </w:p>
    <w:p w14:paraId="265A2E0A" w14:textId="77777777" w:rsidR="00A43188" w:rsidRDefault="004A06A0" w:rsidP="00A43188">
      <w:pPr>
        <w:pStyle w:val="ParagraphStyle"/>
      </w:pPr>
      <w:r w:rsidRPr="004A06A0">
        <w:t>They allow you to:</w:t>
      </w:r>
    </w:p>
    <w:p w14:paraId="6CA50BA6" w14:textId="77777777" w:rsidR="004A06A0" w:rsidRDefault="004A06A0" w:rsidP="004A06A0">
      <w:pPr>
        <w:pStyle w:val="ParagraphStyle"/>
        <w:numPr>
          <w:ilvl w:val="0"/>
          <w:numId w:val="13"/>
        </w:numPr>
      </w:pPr>
      <w:r w:rsidRPr="004A06A0">
        <w:t>Be more creative</w:t>
      </w:r>
    </w:p>
    <w:p w14:paraId="12BCCD3A" w14:textId="77777777" w:rsidR="004A06A0" w:rsidRDefault="004A06A0" w:rsidP="004A06A0">
      <w:pPr>
        <w:pStyle w:val="ParagraphStyle"/>
        <w:numPr>
          <w:ilvl w:val="0"/>
          <w:numId w:val="13"/>
        </w:numPr>
      </w:pPr>
      <w:r w:rsidRPr="004A06A0">
        <w:t>Add in extra details, or even hold back details</w:t>
      </w:r>
    </w:p>
    <w:p w14:paraId="7019EF87" w14:textId="77777777" w:rsidR="004A06A0" w:rsidRDefault="004A06A0" w:rsidP="004A06A0">
      <w:pPr>
        <w:pStyle w:val="ParagraphStyle"/>
        <w:numPr>
          <w:ilvl w:val="0"/>
          <w:numId w:val="13"/>
        </w:numPr>
      </w:pPr>
      <w:r w:rsidRPr="004A06A0">
        <w:t>Make your work easier to understand</w:t>
      </w:r>
    </w:p>
    <w:p w14:paraId="2E06F67F" w14:textId="77777777" w:rsidR="004A06A0" w:rsidRDefault="004A06A0" w:rsidP="004A06A0">
      <w:pPr>
        <w:pStyle w:val="ParagraphStyle"/>
        <w:numPr>
          <w:ilvl w:val="0"/>
          <w:numId w:val="13"/>
        </w:numPr>
      </w:pPr>
      <w:r w:rsidRPr="004A06A0">
        <w:t>Make your work easier for readers to relate to, and</w:t>
      </w:r>
    </w:p>
    <w:p w14:paraId="5C2B21B4" w14:textId="77777777" w:rsidR="004A06A0" w:rsidRDefault="004A06A0" w:rsidP="004A06A0">
      <w:pPr>
        <w:pStyle w:val="ParagraphStyle"/>
        <w:numPr>
          <w:ilvl w:val="0"/>
          <w:numId w:val="13"/>
        </w:numPr>
      </w:pPr>
      <w:r w:rsidRPr="004A06A0">
        <w:t>Show a sense of humour</w:t>
      </w:r>
    </w:p>
    <w:p w14:paraId="7DB8DFBD" w14:textId="77777777" w:rsidR="004A06A0" w:rsidRDefault="004A06A0" w:rsidP="004A06A0">
      <w:pPr>
        <w:pStyle w:val="ParagraphStyle"/>
      </w:pPr>
    </w:p>
    <w:p w14:paraId="386C3E56" w14:textId="77777777" w:rsidR="004A06A0" w:rsidRPr="004A06A0" w:rsidRDefault="004A06A0" w:rsidP="004A06A0">
      <w:pPr>
        <w:pStyle w:val="ParagraphStyle"/>
      </w:pPr>
      <w:r w:rsidRPr="004A06A0">
        <w:t>Because idioms are so commonly used in the English language, they can perform lots of different jobs in our own writing depending on how we use them. Adding in an idiom here and there will strike a familiar note with your readers and make them even more interested and comfortable with the work as they read on.</w:t>
      </w:r>
    </w:p>
    <w:p w14:paraId="2BA039A4" w14:textId="7426EE72" w:rsidR="00A43188" w:rsidRDefault="004A06A0" w:rsidP="00A43188">
      <w:pPr>
        <w:pStyle w:val="SlideTitles"/>
      </w:pPr>
      <w:r>
        <w:t>6</w:t>
      </w:r>
      <w:r w:rsidR="00A43188" w:rsidRPr="00A43188">
        <w:t xml:space="preserve"> </w:t>
      </w:r>
      <w:r w:rsidR="002C5A80">
        <w:t>of 10</w:t>
      </w:r>
      <w:r w:rsidR="00A43188" w:rsidRPr="00A43188">
        <w:t xml:space="preserve"> – </w:t>
      </w:r>
      <w:r w:rsidRPr="004A06A0">
        <w:t>Question 1</w:t>
      </w:r>
    </w:p>
    <w:p w14:paraId="3CD01E99" w14:textId="77777777" w:rsidR="004A06A0" w:rsidRDefault="004A06A0" w:rsidP="004A06A0">
      <w:pPr>
        <w:pStyle w:val="ParagraphStyle"/>
      </w:pPr>
      <w:r>
        <w:t xml:space="preserve">Use the following words, </w:t>
      </w:r>
      <w:r w:rsidRPr="000F701A">
        <w:rPr>
          <w:b/>
        </w:rPr>
        <w:t>literally</w:t>
      </w:r>
      <w:r>
        <w:t xml:space="preserve">, </w:t>
      </w:r>
      <w:r w:rsidR="000F701A" w:rsidRPr="000F701A">
        <w:rPr>
          <w:b/>
        </w:rPr>
        <w:t>written</w:t>
      </w:r>
      <w:r w:rsidR="000F701A">
        <w:t xml:space="preserve">, </w:t>
      </w:r>
      <w:r w:rsidR="000F701A" w:rsidRPr="000F701A">
        <w:rPr>
          <w:b/>
        </w:rPr>
        <w:t>hidden meaning</w:t>
      </w:r>
      <w:r w:rsidR="000F701A" w:rsidRPr="000F701A">
        <w:t>,</w:t>
      </w:r>
      <w:r w:rsidR="000F701A">
        <w:t xml:space="preserve"> </w:t>
      </w:r>
      <w:r w:rsidR="000F701A" w:rsidRPr="000F701A">
        <w:rPr>
          <w:b/>
        </w:rPr>
        <w:t>advice</w:t>
      </w:r>
      <w:r w:rsidR="000F701A">
        <w:t xml:space="preserve">, </w:t>
      </w:r>
      <w:r w:rsidR="000F701A" w:rsidRPr="000F701A">
        <w:rPr>
          <w:b/>
        </w:rPr>
        <w:t>communicating</w:t>
      </w:r>
      <w:r w:rsidR="000F701A">
        <w:t xml:space="preserve">, </w:t>
      </w:r>
      <w:r w:rsidR="000F701A" w:rsidRPr="000F701A">
        <w:rPr>
          <w:b/>
        </w:rPr>
        <w:t>figurative language</w:t>
      </w:r>
      <w:r w:rsidR="000F701A">
        <w:t xml:space="preserve"> and </w:t>
      </w:r>
      <w:r w:rsidR="000F701A" w:rsidRPr="000F701A">
        <w:rPr>
          <w:b/>
        </w:rPr>
        <w:t>associations</w:t>
      </w:r>
      <w:r>
        <w:t xml:space="preserve"> to complete the sentences below</w:t>
      </w:r>
    </w:p>
    <w:p w14:paraId="17329B24" w14:textId="77777777" w:rsidR="004A06A0" w:rsidRDefault="004A06A0" w:rsidP="004A06A0">
      <w:pPr>
        <w:pStyle w:val="ParagraphStyle"/>
      </w:pPr>
    </w:p>
    <w:p w14:paraId="0B767977" w14:textId="77777777" w:rsidR="000F701A" w:rsidRPr="000F701A" w:rsidRDefault="000F701A" w:rsidP="000F701A">
      <w:pPr>
        <w:pStyle w:val="ParagraphStyle"/>
      </w:pPr>
      <w:r w:rsidRPr="000F701A">
        <w:t xml:space="preserve">Proverbs and idioms are both examples of </w:t>
      </w:r>
      <w:r>
        <w:rPr>
          <w:b/>
          <w:bCs/>
        </w:rPr>
        <w:t xml:space="preserve">blank </w:t>
      </w:r>
      <w:r w:rsidRPr="000F701A">
        <w:t xml:space="preserve">in English; this language family is made up of things that should not be taken </w:t>
      </w:r>
      <w:r w:rsidRPr="000F701A">
        <w:rPr>
          <w:b/>
          <w:bCs/>
        </w:rPr>
        <w:t>blank,</w:t>
      </w:r>
      <w:r w:rsidRPr="000F701A">
        <w:t xml:space="preserve"> but instead they work through symbols and</w:t>
      </w:r>
      <w:r w:rsidRPr="000F701A">
        <w:rPr>
          <w:b/>
          <w:bCs/>
        </w:rPr>
        <w:t xml:space="preserve"> blank,</w:t>
      </w:r>
      <w:r w:rsidRPr="000F701A">
        <w:t xml:space="preserve"> so we can understand what their real meaning is. A proverb is easy to spot as it is a sentence that is giving someone </w:t>
      </w:r>
      <w:r w:rsidRPr="000F701A">
        <w:rPr>
          <w:b/>
          <w:bCs/>
        </w:rPr>
        <w:t>blank,</w:t>
      </w:r>
      <w:r w:rsidRPr="000F701A">
        <w:t xml:space="preserve"> whereas an idiom is phrase that has a </w:t>
      </w:r>
      <w:r w:rsidRPr="000F701A">
        <w:rPr>
          <w:b/>
          <w:bCs/>
        </w:rPr>
        <w:t xml:space="preserve">blank </w:t>
      </w:r>
      <w:r w:rsidRPr="000F701A">
        <w:t xml:space="preserve">– so you </w:t>
      </w:r>
      <w:proofErr w:type="gramStart"/>
      <w:r w:rsidRPr="000F701A">
        <w:t>have to</w:t>
      </w:r>
      <w:proofErr w:type="gramEnd"/>
      <w:r w:rsidRPr="000F701A">
        <w:t xml:space="preserve"> look beyond the words to see what the phrase is really saying. These are both important parts of English and understanding them will make </w:t>
      </w:r>
      <w:r w:rsidRPr="000F701A">
        <w:rPr>
          <w:b/>
          <w:bCs/>
        </w:rPr>
        <w:t xml:space="preserve">blank </w:t>
      </w:r>
      <w:r w:rsidRPr="000F701A">
        <w:t xml:space="preserve">easier, in both </w:t>
      </w:r>
      <w:r w:rsidRPr="000F701A">
        <w:rPr>
          <w:b/>
          <w:bCs/>
        </w:rPr>
        <w:t xml:space="preserve">blank </w:t>
      </w:r>
      <w:r w:rsidRPr="000F701A">
        <w:t xml:space="preserve">and spoken English work. </w:t>
      </w:r>
    </w:p>
    <w:p w14:paraId="5B1E8559" w14:textId="77777777" w:rsidR="004A06A0" w:rsidRDefault="004A06A0" w:rsidP="004A06A0">
      <w:pPr>
        <w:pStyle w:val="ParagraphStyle"/>
      </w:pPr>
    </w:p>
    <w:p w14:paraId="3CEE8D3C" w14:textId="77777777" w:rsidR="000F701A" w:rsidRDefault="000F701A" w:rsidP="004A06A0">
      <w:pPr>
        <w:pStyle w:val="ParagraphStyle"/>
      </w:pPr>
      <w:r>
        <w:t>The correct sentences should read as follows:</w:t>
      </w:r>
    </w:p>
    <w:p w14:paraId="26AD11D6" w14:textId="77777777" w:rsidR="000F701A" w:rsidRDefault="000F701A" w:rsidP="004A06A0">
      <w:pPr>
        <w:pStyle w:val="ParagraphStyle"/>
      </w:pPr>
    </w:p>
    <w:p w14:paraId="58920CD1" w14:textId="77777777" w:rsidR="000F701A" w:rsidRDefault="000F701A" w:rsidP="004A06A0">
      <w:pPr>
        <w:pStyle w:val="ParagraphStyle"/>
      </w:pPr>
      <w:r w:rsidRPr="000F701A">
        <w:lastRenderedPageBreak/>
        <w:t xml:space="preserve">Proverbs and idioms are both examples of </w:t>
      </w:r>
      <w:r w:rsidRPr="000F701A">
        <w:rPr>
          <w:b/>
          <w:bCs/>
        </w:rPr>
        <w:t xml:space="preserve">figurative language </w:t>
      </w:r>
      <w:r w:rsidRPr="000F701A">
        <w:t xml:space="preserve">in English; this language family is made up of things that should not be taken </w:t>
      </w:r>
      <w:r w:rsidRPr="000F701A">
        <w:rPr>
          <w:b/>
          <w:bCs/>
        </w:rPr>
        <w:t>literally</w:t>
      </w:r>
      <w:r w:rsidRPr="000F701A">
        <w:t>, but instead they work through symbols and</w:t>
      </w:r>
      <w:r w:rsidRPr="000F701A">
        <w:rPr>
          <w:b/>
          <w:bCs/>
        </w:rPr>
        <w:t xml:space="preserve"> associations</w:t>
      </w:r>
      <w:r w:rsidRPr="000F701A">
        <w:t xml:space="preserve">, so we can understand what their real meaning is. A proverb is easy to spot as it is a sentence that is giving someone </w:t>
      </w:r>
      <w:r w:rsidRPr="000F701A">
        <w:rPr>
          <w:b/>
          <w:bCs/>
        </w:rPr>
        <w:t>advice</w:t>
      </w:r>
      <w:r w:rsidRPr="000F701A">
        <w:t xml:space="preserve">, whereas an idiom is phrase that has a </w:t>
      </w:r>
      <w:r w:rsidRPr="000F701A">
        <w:rPr>
          <w:b/>
          <w:bCs/>
        </w:rPr>
        <w:t>hidden meaning</w:t>
      </w:r>
      <w:r w:rsidRPr="000F701A">
        <w:t xml:space="preserve"> – so you </w:t>
      </w:r>
      <w:proofErr w:type="gramStart"/>
      <w:r w:rsidRPr="000F701A">
        <w:t>have to</w:t>
      </w:r>
      <w:proofErr w:type="gramEnd"/>
      <w:r w:rsidRPr="000F701A">
        <w:t xml:space="preserve"> look beyond the words to see what the phrase is really saying. These are both important parts of English and understanding them will make </w:t>
      </w:r>
      <w:r w:rsidRPr="000F701A">
        <w:rPr>
          <w:b/>
          <w:bCs/>
        </w:rPr>
        <w:t>communicating</w:t>
      </w:r>
      <w:r w:rsidRPr="000F701A">
        <w:t xml:space="preserve"> easier, in both </w:t>
      </w:r>
      <w:r w:rsidRPr="000F701A">
        <w:rPr>
          <w:b/>
          <w:bCs/>
        </w:rPr>
        <w:t>written</w:t>
      </w:r>
      <w:r>
        <w:t xml:space="preserve"> and spoken English work.</w:t>
      </w:r>
    </w:p>
    <w:p w14:paraId="7602921A" w14:textId="6E46206B" w:rsidR="004A06A0" w:rsidRDefault="004A06A0" w:rsidP="00A43188">
      <w:pPr>
        <w:pStyle w:val="SlideTitles"/>
      </w:pPr>
      <w:r>
        <w:t>7</w:t>
      </w:r>
      <w:r w:rsidRPr="004A06A0">
        <w:t xml:space="preserve"> </w:t>
      </w:r>
      <w:r w:rsidR="002C5A80">
        <w:t>of 10</w:t>
      </w:r>
      <w:r w:rsidRPr="004A06A0">
        <w:t xml:space="preserve"> – </w:t>
      </w:r>
      <w:r w:rsidR="000F701A" w:rsidRPr="000F701A">
        <w:t>Question 2</w:t>
      </w:r>
    </w:p>
    <w:p w14:paraId="5BABEA07" w14:textId="77777777" w:rsidR="004A06A0" w:rsidRDefault="000F701A" w:rsidP="004A06A0">
      <w:pPr>
        <w:pStyle w:val="ParagraphStyle"/>
      </w:pPr>
      <w:r>
        <w:t>Complete the following proverbs:</w:t>
      </w:r>
    </w:p>
    <w:p w14:paraId="6D3DEEAC" w14:textId="77777777" w:rsidR="000F701A" w:rsidRDefault="000F701A" w:rsidP="000F701A">
      <w:pPr>
        <w:pStyle w:val="ParagraphStyle"/>
      </w:pPr>
    </w:p>
    <w:p w14:paraId="7BFA3E68" w14:textId="77777777" w:rsidR="000F701A" w:rsidRPr="000F701A" w:rsidRDefault="000F701A" w:rsidP="000F701A">
      <w:pPr>
        <w:pStyle w:val="ParagraphStyle"/>
        <w:rPr>
          <w:b/>
        </w:rPr>
      </w:pPr>
      <w:r w:rsidRPr="000F701A">
        <w:rPr>
          <w:b/>
        </w:rPr>
        <w:t>Let sleeping</w:t>
      </w:r>
    </w:p>
    <w:p w14:paraId="4A391AC9" w14:textId="77777777" w:rsidR="000F701A" w:rsidRDefault="000F701A" w:rsidP="000F701A">
      <w:pPr>
        <w:pStyle w:val="ParagraphStyle"/>
        <w:numPr>
          <w:ilvl w:val="0"/>
          <w:numId w:val="14"/>
        </w:numPr>
      </w:pPr>
      <w:r w:rsidRPr="000F701A">
        <w:t>laughs the longest</w:t>
      </w:r>
    </w:p>
    <w:p w14:paraId="0BC5665E" w14:textId="77777777" w:rsidR="000F701A" w:rsidRDefault="000F701A" w:rsidP="000F701A">
      <w:pPr>
        <w:pStyle w:val="ParagraphStyle"/>
        <w:numPr>
          <w:ilvl w:val="0"/>
          <w:numId w:val="14"/>
        </w:numPr>
      </w:pPr>
      <w:r>
        <w:t>dogs lie</w:t>
      </w:r>
    </w:p>
    <w:p w14:paraId="2EF4D35B" w14:textId="77777777" w:rsidR="000F701A" w:rsidRDefault="000F701A" w:rsidP="000F701A">
      <w:pPr>
        <w:pStyle w:val="ParagraphStyle"/>
        <w:numPr>
          <w:ilvl w:val="0"/>
          <w:numId w:val="14"/>
        </w:numPr>
      </w:pPr>
      <w:r w:rsidRPr="000F701A">
        <w:t>and eat it too</w:t>
      </w:r>
    </w:p>
    <w:p w14:paraId="015D0E2C" w14:textId="77777777" w:rsidR="000F701A" w:rsidRDefault="000F701A" w:rsidP="000F701A">
      <w:pPr>
        <w:pStyle w:val="ParagraphStyle"/>
        <w:numPr>
          <w:ilvl w:val="0"/>
          <w:numId w:val="14"/>
        </w:numPr>
      </w:pPr>
      <w:r w:rsidRPr="000F701A">
        <w:t>new tricks</w:t>
      </w:r>
    </w:p>
    <w:p w14:paraId="69F565BB" w14:textId="77777777" w:rsidR="000F701A" w:rsidRDefault="000F701A" w:rsidP="000F701A">
      <w:pPr>
        <w:pStyle w:val="ParagraphStyle"/>
        <w:numPr>
          <w:ilvl w:val="0"/>
          <w:numId w:val="14"/>
        </w:numPr>
      </w:pPr>
      <w:r>
        <w:t>and I</w:t>
      </w:r>
      <w:r w:rsidRPr="000F701A">
        <w:t>’ll scratch yours</w:t>
      </w:r>
    </w:p>
    <w:p w14:paraId="064C962C" w14:textId="77777777" w:rsidR="000F701A" w:rsidRDefault="000F701A" w:rsidP="000F701A">
      <w:pPr>
        <w:pStyle w:val="ParagraphStyle"/>
      </w:pPr>
    </w:p>
    <w:p w14:paraId="4329CFC1" w14:textId="77777777" w:rsidR="000F701A" w:rsidRDefault="000F701A" w:rsidP="000F701A">
      <w:pPr>
        <w:pStyle w:val="ParagraphStyle"/>
      </w:pPr>
      <w:r>
        <w:t>The correct answer is B, l</w:t>
      </w:r>
      <w:r w:rsidRPr="000F701A">
        <w:t>et sleeping dogs lie</w:t>
      </w:r>
      <w:r>
        <w:t>.</w:t>
      </w:r>
    </w:p>
    <w:p w14:paraId="3613FAAD" w14:textId="77777777" w:rsidR="000F701A" w:rsidRDefault="000F701A" w:rsidP="000F701A">
      <w:pPr>
        <w:pStyle w:val="ParagraphStyle"/>
      </w:pPr>
    </w:p>
    <w:p w14:paraId="37849757" w14:textId="77777777" w:rsidR="000F701A" w:rsidRDefault="000F701A" w:rsidP="000F701A">
      <w:pPr>
        <w:pStyle w:val="ParagraphStyle"/>
        <w:rPr>
          <w:b/>
        </w:rPr>
      </w:pPr>
      <w:r w:rsidRPr="000F701A">
        <w:rPr>
          <w:b/>
        </w:rPr>
        <w:t>He who laughs last</w:t>
      </w:r>
    </w:p>
    <w:p w14:paraId="74AEABEF" w14:textId="77777777" w:rsidR="00B2105F" w:rsidRDefault="00B2105F" w:rsidP="00B2105F">
      <w:pPr>
        <w:pStyle w:val="ParagraphStyle"/>
        <w:numPr>
          <w:ilvl w:val="0"/>
          <w:numId w:val="15"/>
        </w:numPr>
      </w:pPr>
      <w:r w:rsidRPr="000F701A">
        <w:t>laughs the longest</w:t>
      </w:r>
    </w:p>
    <w:p w14:paraId="6C06ED07" w14:textId="77777777" w:rsidR="00B2105F" w:rsidRDefault="00B2105F" w:rsidP="00B2105F">
      <w:pPr>
        <w:pStyle w:val="ParagraphStyle"/>
        <w:numPr>
          <w:ilvl w:val="0"/>
          <w:numId w:val="15"/>
        </w:numPr>
      </w:pPr>
      <w:r>
        <w:t>dogs lie</w:t>
      </w:r>
    </w:p>
    <w:p w14:paraId="60C01376" w14:textId="77777777" w:rsidR="00B2105F" w:rsidRDefault="00B2105F" w:rsidP="00B2105F">
      <w:pPr>
        <w:pStyle w:val="ParagraphStyle"/>
        <w:numPr>
          <w:ilvl w:val="0"/>
          <w:numId w:val="15"/>
        </w:numPr>
      </w:pPr>
      <w:r w:rsidRPr="000F701A">
        <w:t>and eat it too</w:t>
      </w:r>
    </w:p>
    <w:p w14:paraId="43B781B0" w14:textId="77777777" w:rsidR="00B2105F" w:rsidRDefault="00B2105F" w:rsidP="00B2105F">
      <w:pPr>
        <w:pStyle w:val="ParagraphStyle"/>
        <w:numPr>
          <w:ilvl w:val="0"/>
          <w:numId w:val="15"/>
        </w:numPr>
      </w:pPr>
      <w:r w:rsidRPr="000F701A">
        <w:t>new tricks</w:t>
      </w:r>
    </w:p>
    <w:p w14:paraId="71F72563" w14:textId="77777777" w:rsidR="00B2105F" w:rsidRDefault="00B2105F" w:rsidP="00B2105F">
      <w:pPr>
        <w:pStyle w:val="ParagraphStyle"/>
        <w:numPr>
          <w:ilvl w:val="0"/>
          <w:numId w:val="15"/>
        </w:numPr>
      </w:pPr>
      <w:r>
        <w:t>and I</w:t>
      </w:r>
      <w:r w:rsidRPr="000F701A">
        <w:t>’ll scratch yours</w:t>
      </w:r>
    </w:p>
    <w:p w14:paraId="316228BF" w14:textId="77777777" w:rsidR="00B2105F" w:rsidRDefault="00B2105F" w:rsidP="00B2105F">
      <w:pPr>
        <w:pStyle w:val="ParagraphStyle"/>
      </w:pPr>
    </w:p>
    <w:p w14:paraId="1DC202E0" w14:textId="77777777" w:rsidR="000F701A" w:rsidRDefault="00B2105F" w:rsidP="00B2105F">
      <w:pPr>
        <w:pStyle w:val="ParagraphStyle"/>
      </w:pPr>
      <w:r>
        <w:t>The correct answer is A, h</w:t>
      </w:r>
      <w:r w:rsidRPr="00B2105F">
        <w:t>e who laughs last laughs the longest</w:t>
      </w:r>
      <w:r>
        <w:t>.</w:t>
      </w:r>
    </w:p>
    <w:p w14:paraId="36F51CE6" w14:textId="77777777" w:rsidR="000F701A" w:rsidRDefault="000F701A" w:rsidP="00B2105F">
      <w:pPr>
        <w:pStyle w:val="ParagraphStyle"/>
      </w:pPr>
    </w:p>
    <w:p w14:paraId="74626F01" w14:textId="77777777" w:rsidR="000F701A" w:rsidRDefault="00B2105F" w:rsidP="00B2105F">
      <w:pPr>
        <w:pStyle w:val="ParagraphStyle"/>
      </w:pPr>
      <w:r w:rsidRPr="00B2105F">
        <w:rPr>
          <w:b/>
        </w:rPr>
        <w:t>You can’t teach an old dog</w:t>
      </w:r>
    </w:p>
    <w:p w14:paraId="7F497631" w14:textId="77777777" w:rsidR="00B2105F" w:rsidRDefault="00B2105F" w:rsidP="00B2105F">
      <w:pPr>
        <w:pStyle w:val="ParagraphStyle"/>
        <w:numPr>
          <w:ilvl w:val="0"/>
          <w:numId w:val="16"/>
        </w:numPr>
      </w:pPr>
      <w:r w:rsidRPr="000F701A">
        <w:t>laughs the longest</w:t>
      </w:r>
    </w:p>
    <w:p w14:paraId="40482751" w14:textId="77777777" w:rsidR="00B2105F" w:rsidRDefault="00B2105F" w:rsidP="00B2105F">
      <w:pPr>
        <w:pStyle w:val="ParagraphStyle"/>
        <w:numPr>
          <w:ilvl w:val="0"/>
          <w:numId w:val="16"/>
        </w:numPr>
      </w:pPr>
      <w:r>
        <w:t>dogs lie</w:t>
      </w:r>
    </w:p>
    <w:p w14:paraId="2B192F76" w14:textId="77777777" w:rsidR="00B2105F" w:rsidRDefault="00B2105F" w:rsidP="00B2105F">
      <w:pPr>
        <w:pStyle w:val="ParagraphStyle"/>
        <w:numPr>
          <w:ilvl w:val="0"/>
          <w:numId w:val="16"/>
        </w:numPr>
      </w:pPr>
      <w:r w:rsidRPr="000F701A">
        <w:t>and eat it too</w:t>
      </w:r>
    </w:p>
    <w:p w14:paraId="003E7DF7" w14:textId="77777777" w:rsidR="00B2105F" w:rsidRDefault="00B2105F" w:rsidP="00B2105F">
      <w:pPr>
        <w:pStyle w:val="ParagraphStyle"/>
        <w:numPr>
          <w:ilvl w:val="0"/>
          <w:numId w:val="16"/>
        </w:numPr>
      </w:pPr>
      <w:r w:rsidRPr="000F701A">
        <w:t>new tricks</w:t>
      </w:r>
    </w:p>
    <w:p w14:paraId="787313C4" w14:textId="77777777" w:rsidR="00B2105F" w:rsidRDefault="00B2105F" w:rsidP="00B2105F">
      <w:pPr>
        <w:pStyle w:val="ParagraphStyle"/>
        <w:numPr>
          <w:ilvl w:val="0"/>
          <w:numId w:val="16"/>
        </w:numPr>
      </w:pPr>
      <w:r>
        <w:t>and I</w:t>
      </w:r>
      <w:r w:rsidRPr="000F701A">
        <w:t>’ll scratch yours</w:t>
      </w:r>
    </w:p>
    <w:p w14:paraId="71CA3865" w14:textId="77777777" w:rsidR="00B2105F" w:rsidRDefault="00B2105F" w:rsidP="00B2105F">
      <w:pPr>
        <w:pStyle w:val="ParagraphStyle"/>
      </w:pPr>
    </w:p>
    <w:p w14:paraId="75E25C05" w14:textId="77777777" w:rsidR="000F701A" w:rsidRDefault="00B2105F" w:rsidP="00B2105F">
      <w:pPr>
        <w:pStyle w:val="ParagraphStyle"/>
      </w:pPr>
      <w:r>
        <w:t>The correct answer is D, y</w:t>
      </w:r>
      <w:r w:rsidRPr="00B2105F">
        <w:t>ou can’t teach an old dog new tricks</w:t>
      </w:r>
      <w:r>
        <w:t>.</w:t>
      </w:r>
    </w:p>
    <w:p w14:paraId="07F12A39" w14:textId="77777777" w:rsidR="000F701A" w:rsidRDefault="000F701A" w:rsidP="00B2105F">
      <w:pPr>
        <w:pStyle w:val="ParagraphStyle"/>
      </w:pPr>
    </w:p>
    <w:p w14:paraId="49ED90AB" w14:textId="77777777" w:rsidR="000F701A" w:rsidRDefault="00B2105F" w:rsidP="00B2105F">
      <w:pPr>
        <w:pStyle w:val="ParagraphStyle"/>
        <w:rPr>
          <w:b/>
        </w:rPr>
      </w:pPr>
      <w:r w:rsidRPr="00B2105F">
        <w:rPr>
          <w:b/>
        </w:rPr>
        <w:t>You can scratch my back</w:t>
      </w:r>
    </w:p>
    <w:p w14:paraId="39D3C04C" w14:textId="77777777" w:rsidR="00B2105F" w:rsidRDefault="00B2105F" w:rsidP="00B2105F">
      <w:pPr>
        <w:pStyle w:val="ParagraphStyle"/>
        <w:numPr>
          <w:ilvl w:val="0"/>
          <w:numId w:val="17"/>
        </w:numPr>
      </w:pPr>
      <w:r w:rsidRPr="000F701A">
        <w:t>laughs the longest</w:t>
      </w:r>
    </w:p>
    <w:p w14:paraId="0B84E4BA" w14:textId="77777777" w:rsidR="00B2105F" w:rsidRDefault="00B2105F" w:rsidP="00B2105F">
      <w:pPr>
        <w:pStyle w:val="ParagraphStyle"/>
        <w:numPr>
          <w:ilvl w:val="0"/>
          <w:numId w:val="17"/>
        </w:numPr>
      </w:pPr>
      <w:r>
        <w:t>dogs lie</w:t>
      </w:r>
    </w:p>
    <w:p w14:paraId="04476121" w14:textId="77777777" w:rsidR="00B2105F" w:rsidRDefault="00B2105F" w:rsidP="00B2105F">
      <w:pPr>
        <w:pStyle w:val="ParagraphStyle"/>
        <w:numPr>
          <w:ilvl w:val="0"/>
          <w:numId w:val="17"/>
        </w:numPr>
      </w:pPr>
      <w:r w:rsidRPr="000F701A">
        <w:t>and eat it too</w:t>
      </w:r>
    </w:p>
    <w:p w14:paraId="4165F340" w14:textId="77777777" w:rsidR="00B2105F" w:rsidRDefault="00B2105F" w:rsidP="00B2105F">
      <w:pPr>
        <w:pStyle w:val="ParagraphStyle"/>
        <w:numPr>
          <w:ilvl w:val="0"/>
          <w:numId w:val="17"/>
        </w:numPr>
      </w:pPr>
      <w:r w:rsidRPr="000F701A">
        <w:t>new tricks</w:t>
      </w:r>
    </w:p>
    <w:p w14:paraId="7F31A3EE" w14:textId="77777777" w:rsidR="00B2105F" w:rsidRDefault="00B2105F" w:rsidP="00B2105F">
      <w:pPr>
        <w:pStyle w:val="ParagraphStyle"/>
        <w:numPr>
          <w:ilvl w:val="0"/>
          <w:numId w:val="17"/>
        </w:numPr>
      </w:pPr>
      <w:r>
        <w:t>and I</w:t>
      </w:r>
      <w:r w:rsidRPr="000F701A">
        <w:t>’ll scratch yours</w:t>
      </w:r>
    </w:p>
    <w:p w14:paraId="2E6ADED1" w14:textId="77777777" w:rsidR="00B2105F" w:rsidRDefault="00B2105F" w:rsidP="00B2105F">
      <w:pPr>
        <w:pStyle w:val="ParagraphStyle"/>
      </w:pPr>
    </w:p>
    <w:p w14:paraId="54F2CD6B" w14:textId="77777777" w:rsidR="000F701A" w:rsidRDefault="00B2105F" w:rsidP="00B2105F">
      <w:pPr>
        <w:pStyle w:val="ParagraphStyle"/>
      </w:pPr>
      <w:r>
        <w:t xml:space="preserve">The correct answer is </w:t>
      </w:r>
      <w:r w:rsidR="00DE40B7">
        <w:t xml:space="preserve">E, you can scratch my back and </w:t>
      </w:r>
      <w:r w:rsidR="00DE40B7" w:rsidRPr="00DE40B7">
        <w:t>I’ll scratch yours</w:t>
      </w:r>
      <w:r w:rsidR="00DE40B7">
        <w:t>.</w:t>
      </w:r>
    </w:p>
    <w:p w14:paraId="01BF6561" w14:textId="77777777" w:rsidR="000F701A" w:rsidRDefault="000F701A" w:rsidP="00B2105F">
      <w:pPr>
        <w:pStyle w:val="ParagraphStyle"/>
      </w:pPr>
    </w:p>
    <w:p w14:paraId="26A0F61C" w14:textId="77777777" w:rsidR="000F701A" w:rsidRDefault="00DE40B7" w:rsidP="00DE40B7">
      <w:pPr>
        <w:pStyle w:val="ParagraphStyle"/>
        <w:rPr>
          <w:b/>
        </w:rPr>
      </w:pPr>
      <w:r w:rsidRPr="00DE40B7">
        <w:rPr>
          <w:b/>
        </w:rPr>
        <w:t>You can’t have your cake</w:t>
      </w:r>
    </w:p>
    <w:p w14:paraId="080E48AD" w14:textId="77777777" w:rsidR="00DE40B7" w:rsidRDefault="00DE40B7" w:rsidP="00DE40B7">
      <w:pPr>
        <w:pStyle w:val="ParagraphStyle"/>
        <w:numPr>
          <w:ilvl w:val="0"/>
          <w:numId w:val="18"/>
        </w:numPr>
      </w:pPr>
      <w:r w:rsidRPr="000F701A">
        <w:t>laughs the longest</w:t>
      </w:r>
    </w:p>
    <w:p w14:paraId="2706B751" w14:textId="77777777" w:rsidR="00DE40B7" w:rsidRDefault="00DE40B7" w:rsidP="00DE40B7">
      <w:pPr>
        <w:pStyle w:val="ParagraphStyle"/>
        <w:numPr>
          <w:ilvl w:val="0"/>
          <w:numId w:val="18"/>
        </w:numPr>
      </w:pPr>
      <w:r>
        <w:t>dogs lie</w:t>
      </w:r>
    </w:p>
    <w:p w14:paraId="47B3672E" w14:textId="77777777" w:rsidR="00DE40B7" w:rsidRDefault="00DE40B7" w:rsidP="00DE40B7">
      <w:pPr>
        <w:pStyle w:val="ParagraphStyle"/>
        <w:numPr>
          <w:ilvl w:val="0"/>
          <w:numId w:val="18"/>
        </w:numPr>
      </w:pPr>
      <w:r w:rsidRPr="000F701A">
        <w:t>and eat it too</w:t>
      </w:r>
    </w:p>
    <w:p w14:paraId="488A37DC" w14:textId="77777777" w:rsidR="00DE40B7" w:rsidRDefault="00DE40B7" w:rsidP="00DE40B7">
      <w:pPr>
        <w:pStyle w:val="ParagraphStyle"/>
        <w:numPr>
          <w:ilvl w:val="0"/>
          <w:numId w:val="18"/>
        </w:numPr>
      </w:pPr>
      <w:r w:rsidRPr="000F701A">
        <w:t>new tricks</w:t>
      </w:r>
    </w:p>
    <w:p w14:paraId="798DDF31" w14:textId="77777777" w:rsidR="00DE40B7" w:rsidRDefault="00DE40B7" w:rsidP="00DE40B7">
      <w:pPr>
        <w:pStyle w:val="ParagraphStyle"/>
        <w:numPr>
          <w:ilvl w:val="0"/>
          <w:numId w:val="18"/>
        </w:numPr>
      </w:pPr>
      <w:r>
        <w:lastRenderedPageBreak/>
        <w:t>and I</w:t>
      </w:r>
      <w:r w:rsidRPr="000F701A">
        <w:t>’ll scratch yours</w:t>
      </w:r>
    </w:p>
    <w:p w14:paraId="52B846B2" w14:textId="77777777" w:rsidR="00DE40B7" w:rsidRDefault="00DE40B7" w:rsidP="00DE40B7">
      <w:pPr>
        <w:pStyle w:val="ParagraphStyle"/>
      </w:pPr>
      <w:bookmarkStart w:id="0" w:name="_GoBack"/>
      <w:bookmarkEnd w:id="0"/>
    </w:p>
    <w:p w14:paraId="027D0A16" w14:textId="77777777" w:rsidR="000F701A" w:rsidRPr="000F701A" w:rsidRDefault="00DE40B7" w:rsidP="00DE40B7">
      <w:pPr>
        <w:pStyle w:val="ParagraphStyle"/>
      </w:pPr>
      <w:r>
        <w:t>The correct answer is C, y</w:t>
      </w:r>
      <w:r w:rsidRPr="00DE40B7">
        <w:t>ou can’t have your cake and eat it too</w:t>
      </w:r>
      <w:r>
        <w:t>.</w:t>
      </w:r>
    </w:p>
    <w:p w14:paraId="11F8A54B" w14:textId="79E6E62B" w:rsidR="004A06A0" w:rsidRDefault="004A06A0" w:rsidP="00A43188">
      <w:pPr>
        <w:pStyle w:val="SlideTitles"/>
      </w:pPr>
      <w:r>
        <w:t>8</w:t>
      </w:r>
      <w:r w:rsidRPr="004A06A0">
        <w:t xml:space="preserve"> </w:t>
      </w:r>
      <w:r w:rsidR="002C5A80">
        <w:t>of 10</w:t>
      </w:r>
      <w:r w:rsidRPr="004A06A0">
        <w:t xml:space="preserve"> – </w:t>
      </w:r>
      <w:r w:rsidR="00DE40B7" w:rsidRPr="00DE40B7">
        <w:t>Question 3</w:t>
      </w:r>
    </w:p>
    <w:p w14:paraId="0AE9E3AD" w14:textId="77777777" w:rsidR="004A06A0" w:rsidRDefault="00DE40B7" w:rsidP="004A06A0">
      <w:pPr>
        <w:pStyle w:val="ParagraphStyle"/>
      </w:pPr>
      <w:r w:rsidRPr="00DE40B7">
        <w:t>Read the statements below and see if you can decide which ones are true and which ones are false.</w:t>
      </w:r>
    </w:p>
    <w:p w14:paraId="49D01B85" w14:textId="77777777" w:rsidR="00DE40B7" w:rsidRDefault="00DE40B7" w:rsidP="004A06A0">
      <w:pPr>
        <w:pStyle w:val="ParagraphStyle"/>
      </w:pPr>
    </w:p>
    <w:p w14:paraId="4FBC9595" w14:textId="77777777" w:rsidR="00DE40B7" w:rsidRDefault="00DE40B7" w:rsidP="00DE40B7">
      <w:pPr>
        <w:pStyle w:val="ParagraphStyle"/>
      </w:pPr>
      <w:r w:rsidRPr="00DE40B7">
        <w:t>An idiom is a familiar phrase that gives someone advice or guidance</w:t>
      </w:r>
      <w:r>
        <w:t>.</w:t>
      </w:r>
    </w:p>
    <w:p w14:paraId="10C34DEC" w14:textId="77777777" w:rsidR="00DE40B7" w:rsidRDefault="00DE40B7" w:rsidP="00DE40B7">
      <w:pPr>
        <w:pStyle w:val="ParagraphStyle"/>
      </w:pPr>
      <w:r>
        <w:t>True</w:t>
      </w:r>
    </w:p>
    <w:p w14:paraId="2F911394" w14:textId="77777777" w:rsidR="00DE40B7" w:rsidRDefault="00DE40B7" w:rsidP="00DE40B7">
      <w:pPr>
        <w:pStyle w:val="ParagraphStyle"/>
      </w:pPr>
      <w:r>
        <w:t>False</w:t>
      </w:r>
    </w:p>
    <w:p w14:paraId="6BA8DB1F" w14:textId="77777777" w:rsidR="00DE40B7" w:rsidRDefault="00DE40B7" w:rsidP="00DE40B7">
      <w:pPr>
        <w:pStyle w:val="ParagraphStyle"/>
      </w:pPr>
    </w:p>
    <w:p w14:paraId="47EB239B" w14:textId="77777777" w:rsidR="00DE40B7" w:rsidRDefault="00DE40B7" w:rsidP="00DE40B7">
      <w:pPr>
        <w:pStyle w:val="ParagraphStyle"/>
      </w:pPr>
      <w:r>
        <w:t>The correct answer is: False.</w:t>
      </w:r>
    </w:p>
    <w:p w14:paraId="22C1C827" w14:textId="77777777" w:rsidR="00DE40B7" w:rsidRDefault="00DE40B7" w:rsidP="00DE40B7">
      <w:pPr>
        <w:pStyle w:val="ParagraphStyle"/>
      </w:pPr>
    </w:p>
    <w:p w14:paraId="7F2847A5" w14:textId="77777777" w:rsidR="00DE40B7" w:rsidRDefault="00DE40B7" w:rsidP="00DE40B7">
      <w:pPr>
        <w:pStyle w:val="ParagraphStyle"/>
      </w:pPr>
      <w:r w:rsidRPr="00DE40B7">
        <w:t>There are some languages that have more idioms than words</w:t>
      </w:r>
      <w:r>
        <w:t>.</w:t>
      </w:r>
    </w:p>
    <w:p w14:paraId="47519015" w14:textId="77777777" w:rsidR="00DE40B7" w:rsidRDefault="00DE40B7" w:rsidP="00DE40B7">
      <w:pPr>
        <w:pStyle w:val="ParagraphStyle"/>
      </w:pPr>
      <w:r>
        <w:t>True</w:t>
      </w:r>
    </w:p>
    <w:p w14:paraId="1F115B4F" w14:textId="77777777" w:rsidR="00DE40B7" w:rsidRDefault="00DE40B7" w:rsidP="00DE40B7">
      <w:pPr>
        <w:pStyle w:val="ParagraphStyle"/>
      </w:pPr>
      <w:r>
        <w:t>False</w:t>
      </w:r>
    </w:p>
    <w:p w14:paraId="77E8ABD4" w14:textId="77777777" w:rsidR="00DE40B7" w:rsidRDefault="00DE40B7" w:rsidP="00DE40B7">
      <w:pPr>
        <w:pStyle w:val="ParagraphStyle"/>
      </w:pPr>
    </w:p>
    <w:p w14:paraId="3414E4D2" w14:textId="77777777" w:rsidR="00DE40B7" w:rsidRDefault="00DE40B7" w:rsidP="00DE40B7">
      <w:pPr>
        <w:pStyle w:val="ParagraphStyle"/>
      </w:pPr>
      <w:r>
        <w:t>The correct answer is: True.</w:t>
      </w:r>
    </w:p>
    <w:p w14:paraId="209B090F" w14:textId="77777777" w:rsidR="00DE40B7" w:rsidRDefault="00DE40B7" w:rsidP="00DE40B7">
      <w:pPr>
        <w:pStyle w:val="ParagraphStyle"/>
      </w:pPr>
    </w:p>
    <w:p w14:paraId="76B743D6" w14:textId="77777777" w:rsidR="00DE40B7" w:rsidRDefault="00DE40B7" w:rsidP="00DE40B7">
      <w:pPr>
        <w:pStyle w:val="ParagraphStyle"/>
      </w:pPr>
      <w:r w:rsidRPr="00DE40B7">
        <w:t>Idioms are phrases that should always be taken literally and at face value</w:t>
      </w:r>
      <w:r>
        <w:t>.</w:t>
      </w:r>
    </w:p>
    <w:p w14:paraId="6FB25C34" w14:textId="77777777" w:rsidR="00DE40B7" w:rsidRDefault="00DE40B7" w:rsidP="00DE40B7">
      <w:pPr>
        <w:pStyle w:val="ParagraphStyle"/>
      </w:pPr>
      <w:r>
        <w:t>True</w:t>
      </w:r>
    </w:p>
    <w:p w14:paraId="288833A6" w14:textId="77777777" w:rsidR="00DE40B7" w:rsidRDefault="00DE40B7" w:rsidP="00DE40B7">
      <w:pPr>
        <w:pStyle w:val="ParagraphStyle"/>
      </w:pPr>
      <w:r>
        <w:t>False</w:t>
      </w:r>
    </w:p>
    <w:p w14:paraId="0C322B6B" w14:textId="77777777" w:rsidR="00DE40B7" w:rsidRDefault="00DE40B7" w:rsidP="00DE40B7">
      <w:pPr>
        <w:pStyle w:val="ParagraphStyle"/>
      </w:pPr>
    </w:p>
    <w:p w14:paraId="7BB85F9D" w14:textId="77777777" w:rsidR="00DE40B7" w:rsidRDefault="00DE40B7" w:rsidP="00DE40B7">
      <w:pPr>
        <w:pStyle w:val="ParagraphStyle"/>
      </w:pPr>
      <w:r>
        <w:t>The correct answer is: False.</w:t>
      </w:r>
    </w:p>
    <w:p w14:paraId="6B390FA1" w14:textId="77777777" w:rsidR="00DE40B7" w:rsidRDefault="00DE40B7" w:rsidP="00DE40B7">
      <w:pPr>
        <w:pStyle w:val="ParagraphStyle"/>
      </w:pPr>
    </w:p>
    <w:p w14:paraId="07198E99" w14:textId="77777777" w:rsidR="00DE40B7" w:rsidRDefault="00DE40B7" w:rsidP="00DE40B7">
      <w:pPr>
        <w:pStyle w:val="ParagraphStyle"/>
      </w:pPr>
      <w:r w:rsidRPr="00DE40B7">
        <w:t>Idioms can be particularly useful for making your work more interesting and descriptive</w:t>
      </w:r>
      <w:r>
        <w:t>.</w:t>
      </w:r>
    </w:p>
    <w:p w14:paraId="7A8047D7" w14:textId="77777777" w:rsidR="00DE40B7" w:rsidRDefault="00DE40B7" w:rsidP="00DE40B7">
      <w:pPr>
        <w:pStyle w:val="ParagraphStyle"/>
      </w:pPr>
      <w:r>
        <w:t>True</w:t>
      </w:r>
    </w:p>
    <w:p w14:paraId="2650EF27" w14:textId="77777777" w:rsidR="00DE40B7" w:rsidRDefault="00DE40B7" w:rsidP="00DE40B7">
      <w:pPr>
        <w:pStyle w:val="ParagraphStyle"/>
      </w:pPr>
      <w:r>
        <w:t>False</w:t>
      </w:r>
    </w:p>
    <w:p w14:paraId="09F38250" w14:textId="77777777" w:rsidR="00DE40B7" w:rsidRDefault="00DE40B7" w:rsidP="00DE40B7">
      <w:pPr>
        <w:pStyle w:val="ParagraphStyle"/>
      </w:pPr>
    </w:p>
    <w:p w14:paraId="5DDAF40D" w14:textId="77777777" w:rsidR="00DE40B7" w:rsidRPr="00DE40B7" w:rsidRDefault="00DE40B7" w:rsidP="00DE40B7">
      <w:pPr>
        <w:pStyle w:val="ParagraphStyle"/>
      </w:pPr>
      <w:r>
        <w:t>The correct answer is: True.</w:t>
      </w:r>
    </w:p>
    <w:p w14:paraId="33D19162" w14:textId="19AB4F8A" w:rsidR="004A06A0" w:rsidRDefault="004A06A0" w:rsidP="00A43188">
      <w:pPr>
        <w:pStyle w:val="SlideTitles"/>
      </w:pPr>
      <w:r>
        <w:t>9</w:t>
      </w:r>
      <w:r w:rsidRPr="004A06A0">
        <w:t xml:space="preserve"> </w:t>
      </w:r>
      <w:r w:rsidR="002C5A80">
        <w:t>of 10</w:t>
      </w:r>
      <w:r w:rsidRPr="004A06A0">
        <w:t xml:space="preserve"> – </w:t>
      </w:r>
      <w:r w:rsidR="00DE40B7" w:rsidRPr="00DE40B7">
        <w:t>Question 4</w:t>
      </w:r>
    </w:p>
    <w:p w14:paraId="09C31D58" w14:textId="77777777" w:rsidR="00DE40B7" w:rsidRDefault="00DE40B7" w:rsidP="00DE40B7">
      <w:pPr>
        <w:pStyle w:val="ParagraphStyle"/>
      </w:pPr>
      <w:r>
        <w:t>Which of the phrases below are idioms? Choose all that apply.</w:t>
      </w:r>
    </w:p>
    <w:p w14:paraId="1D496A0D" w14:textId="77777777" w:rsidR="00DE40B7" w:rsidRDefault="00DE40B7" w:rsidP="00DE40B7">
      <w:pPr>
        <w:pStyle w:val="ParagraphStyle"/>
      </w:pPr>
    </w:p>
    <w:p w14:paraId="2476273A" w14:textId="77777777" w:rsidR="004A06A0" w:rsidRDefault="00DE40B7" w:rsidP="00DE40B7">
      <w:pPr>
        <w:pStyle w:val="ParagraphStyle"/>
      </w:pPr>
      <w:r>
        <w:t>Remember: idioms do not give you advice.</w:t>
      </w:r>
    </w:p>
    <w:p w14:paraId="63CB9FE1" w14:textId="77777777" w:rsidR="00DE40B7" w:rsidRDefault="00DE40B7" w:rsidP="00DE40B7">
      <w:pPr>
        <w:pStyle w:val="ParagraphStyle"/>
      </w:pPr>
    </w:p>
    <w:p w14:paraId="15C16357" w14:textId="77777777" w:rsidR="00DE40B7" w:rsidRDefault="00DE40B7" w:rsidP="00DE40B7">
      <w:pPr>
        <w:pStyle w:val="ParagraphStyle"/>
        <w:numPr>
          <w:ilvl w:val="0"/>
          <w:numId w:val="19"/>
        </w:numPr>
      </w:pPr>
      <w:r w:rsidRPr="00DE40B7">
        <w:t>There’s no place like home</w:t>
      </w:r>
    </w:p>
    <w:p w14:paraId="370CC9F6" w14:textId="77777777" w:rsidR="00DE40B7" w:rsidRDefault="00DE40B7" w:rsidP="00DE40B7">
      <w:pPr>
        <w:pStyle w:val="ParagraphStyle"/>
        <w:numPr>
          <w:ilvl w:val="0"/>
          <w:numId w:val="19"/>
        </w:numPr>
      </w:pPr>
      <w:r w:rsidRPr="00DE40B7">
        <w:t>A bull in a china shop</w:t>
      </w:r>
    </w:p>
    <w:p w14:paraId="00ACB58B" w14:textId="77777777" w:rsidR="00DE40B7" w:rsidRDefault="00DE40B7" w:rsidP="00DE40B7">
      <w:pPr>
        <w:pStyle w:val="ParagraphStyle"/>
        <w:numPr>
          <w:ilvl w:val="0"/>
          <w:numId w:val="19"/>
        </w:numPr>
      </w:pPr>
      <w:r w:rsidRPr="00DE40B7">
        <w:t>Hope for the best</w:t>
      </w:r>
    </w:p>
    <w:p w14:paraId="7CBD3A6F" w14:textId="77777777" w:rsidR="00DE40B7" w:rsidRDefault="00DE40B7" w:rsidP="00DE40B7">
      <w:pPr>
        <w:pStyle w:val="ParagraphStyle"/>
        <w:numPr>
          <w:ilvl w:val="0"/>
          <w:numId w:val="19"/>
        </w:numPr>
      </w:pPr>
      <w:r>
        <w:t xml:space="preserve">It </w:t>
      </w:r>
      <w:r w:rsidRPr="00DE40B7">
        <w:t>cost an arm and a leg</w:t>
      </w:r>
    </w:p>
    <w:p w14:paraId="0277A339" w14:textId="77777777" w:rsidR="00DE40B7" w:rsidRDefault="00DE40B7" w:rsidP="00DE40B7">
      <w:pPr>
        <w:pStyle w:val="ParagraphStyle"/>
        <w:numPr>
          <w:ilvl w:val="0"/>
          <w:numId w:val="19"/>
        </w:numPr>
      </w:pPr>
      <w:r w:rsidRPr="00DE40B7">
        <w:t>Different kettle of fish</w:t>
      </w:r>
    </w:p>
    <w:p w14:paraId="42BD7A21" w14:textId="77777777" w:rsidR="00DE40B7" w:rsidRDefault="00DE40B7" w:rsidP="00DE40B7">
      <w:pPr>
        <w:pStyle w:val="ParagraphStyle"/>
        <w:numPr>
          <w:ilvl w:val="0"/>
          <w:numId w:val="19"/>
        </w:numPr>
      </w:pPr>
      <w:r w:rsidRPr="00DE40B7">
        <w:t>The early bird catches the worm</w:t>
      </w:r>
    </w:p>
    <w:p w14:paraId="7A031536" w14:textId="77777777" w:rsidR="00DE40B7" w:rsidRDefault="00DE40B7" w:rsidP="00DE40B7">
      <w:pPr>
        <w:pStyle w:val="ParagraphStyle"/>
      </w:pPr>
    </w:p>
    <w:p w14:paraId="6351A590" w14:textId="77777777" w:rsidR="00DE40B7" w:rsidRPr="00DE40B7" w:rsidRDefault="00DE40B7" w:rsidP="00DE40B7">
      <w:pPr>
        <w:pStyle w:val="ParagraphStyle"/>
      </w:pPr>
      <w:r>
        <w:t xml:space="preserve">The correct answers are B, D and E, </w:t>
      </w:r>
      <w:r w:rsidRPr="00DE40B7">
        <w:t>a bull in a china shop, it cost an arm and a leg, and different kettle of fish.</w:t>
      </w:r>
    </w:p>
    <w:p w14:paraId="4E496359" w14:textId="626DF134" w:rsidR="004A06A0" w:rsidRDefault="004A06A0" w:rsidP="00A43188">
      <w:pPr>
        <w:pStyle w:val="SlideTitles"/>
      </w:pPr>
      <w:r>
        <w:t>10</w:t>
      </w:r>
      <w:r w:rsidRPr="004A06A0">
        <w:t xml:space="preserve"> </w:t>
      </w:r>
      <w:r w:rsidR="002C5A80">
        <w:t>of 10</w:t>
      </w:r>
      <w:r w:rsidRPr="004A06A0">
        <w:t xml:space="preserve"> – </w:t>
      </w:r>
      <w:r w:rsidR="00DE40B7" w:rsidRPr="00DE40B7">
        <w:t>End</w:t>
      </w:r>
    </w:p>
    <w:p w14:paraId="70752598" w14:textId="77777777" w:rsidR="00A43188" w:rsidRPr="00DE40B7" w:rsidRDefault="00DE40B7" w:rsidP="00DE40B7">
      <w:pPr>
        <w:pStyle w:val="ParagraphStyle"/>
      </w:pPr>
      <w:r w:rsidRPr="00DE40B7">
        <w:t>Well done! You have completed this session on proverbs and idioms.</w:t>
      </w:r>
    </w:p>
    <w:p w14:paraId="5930375F" w14:textId="77777777" w:rsidR="00BD1DF9" w:rsidRDefault="00BD1DF9" w:rsidP="00A43188">
      <w:pPr>
        <w:pStyle w:val="ParagraphStyle"/>
      </w:pPr>
    </w:p>
    <w:p w14:paraId="29C91ACB" w14:textId="77777777" w:rsidR="00DE40B7" w:rsidRDefault="00DE40B7" w:rsidP="00A43188">
      <w:pPr>
        <w:pStyle w:val="ParagraphStyle"/>
      </w:pPr>
      <w:r w:rsidRPr="00DE40B7">
        <w:t>In this session you have looked at:</w:t>
      </w:r>
    </w:p>
    <w:p w14:paraId="2315AB13" w14:textId="77777777" w:rsidR="00BD1DF9" w:rsidRDefault="00DE40B7" w:rsidP="00BD1DF9">
      <w:pPr>
        <w:pStyle w:val="ParagraphStyle"/>
        <w:numPr>
          <w:ilvl w:val="0"/>
          <w:numId w:val="8"/>
        </w:numPr>
      </w:pPr>
      <w:r>
        <w:lastRenderedPageBreak/>
        <w:t>W</w:t>
      </w:r>
      <w:r w:rsidR="00BD1DF9">
        <w:t>hat an idiom is</w:t>
      </w:r>
    </w:p>
    <w:p w14:paraId="1150BCC4" w14:textId="77777777" w:rsidR="00BD1DF9" w:rsidRDefault="00DE40B7" w:rsidP="00BD1DF9">
      <w:pPr>
        <w:pStyle w:val="ParagraphStyle"/>
        <w:numPr>
          <w:ilvl w:val="0"/>
          <w:numId w:val="8"/>
        </w:numPr>
      </w:pPr>
      <w:r>
        <w:t>W</w:t>
      </w:r>
      <w:r w:rsidR="00BD1DF9">
        <w:t>hat a proverb is</w:t>
      </w:r>
    </w:p>
    <w:p w14:paraId="61665BE8" w14:textId="77777777" w:rsidR="00BD1DF9" w:rsidRDefault="00DE40B7" w:rsidP="00BD1DF9">
      <w:pPr>
        <w:pStyle w:val="ParagraphStyle"/>
        <w:numPr>
          <w:ilvl w:val="0"/>
          <w:numId w:val="8"/>
        </w:numPr>
      </w:pPr>
      <w:r>
        <w:t>H</w:t>
      </w:r>
      <w:r w:rsidR="00BD1DF9">
        <w:t>ow proverbs and idioms work in English</w:t>
      </w:r>
    </w:p>
    <w:p w14:paraId="2EE0AFAB" w14:textId="77777777" w:rsidR="00BD1DF9" w:rsidRDefault="00DE40B7" w:rsidP="00BD1DF9">
      <w:pPr>
        <w:pStyle w:val="ParagraphStyle"/>
        <w:numPr>
          <w:ilvl w:val="0"/>
          <w:numId w:val="8"/>
        </w:numPr>
      </w:pPr>
      <w:r>
        <w:t>T</w:t>
      </w:r>
      <w:r w:rsidR="00BD1DF9">
        <w:t>he main differences between proverbs and idioms</w:t>
      </w:r>
    </w:p>
    <w:p w14:paraId="7CC00B88" w14:textId="77777777" w:rsidR="00DE40B7" w:rsidRDefault="00DE40B7" w:rsidP="00DE40B7">
      <w:pPr>
        <w:pStyle w:val="ParagraphStyle"/>
      </w:pPr>
    </w:p>
    <w:p w14:paraId="6E876D7E" w14:textId="77777777" w:rsidR="00DE40B7" w:rsidRDefault="00DE40B7" w:rsidP="00DE40B7">
      <w:pPr>
        <w:pStyle w:val="ParagraphStyle"/>
      </w:pPr>
      <w:r w:rsidRPr="00DE40B7">
        <w:t>If you have any questions about any of the topics covered, make a note and speak to your tutor for more help.</w:t>
      </w:r>
    </w:p>
    <w:sectPr w:rsidR="00DE40B7"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466BF" w14:textId="77777777" w:rsidR="00E71DD4" w:rsidRDefault="00E71DD4" w:rsidP="00214047">
      <w:pPr>
        <w:spacing w:after="0" w:line="240" w:lineRule="auto"/>
      </w:pPr>
      <w:r>
        <w:separator/>
      </w:r>
    </w:p>
  </w:endnote>
  <w:endnote w:type="continuationSeparator" w:id="0">
    <w:p w14:paraId="00E8DE8F" w14:textId="77777777" w:rsidR="00E71DD4" w:rsidRDefault="00E71DD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FBFDB" w14:textId="77777777" w:rsidR="00E71DD4" w:rsidRDefault="00E71DD4" w:rsidP="00214047">
      <w:pPr>
        <w:spacing w:after="0" w:line="240" w:lineRule="auto"/>
      </w:pPr>
      <w:r>
        <w:separator/>
      </w:r>
    </w:p>
  </w:footnote>
  <w:footnote w:type="continuationSeparator" w:id="0">
    <w:p w14:paraId="2CF2D17D" w14:textId="77777777" w:rsidR="00E71DD4" w:rsidRDefault="00E71DD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987F" w14:textId="5C172E02"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503714F"/>
    <w:multiLevelType w:val="hybridMultilevel"/>
    <w:tmpl w:val="679C6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C77E0"/>
    <w:multiLevelType w:val="hybridMultilevel"/>
    <w:tmpl w:val="493E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30AE4"/>
    <w:multiLevelType w:val="hybridMultilevel"/>
    <w:tmpl w:val="1AD021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30595E"/>
    <w:multiLevelType w:val="hybridMultilevel"/>
    <w:tmpl w:val="89F882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E878FE"/>
    <w:multiLevelType w:val="hybridMultilevel"/>
    <w:tmpl w:val="DDFA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A4EB8"/>
    <w:multiLevelType w:val="hybridMultilevel"/>
    <w:tmpl w:val="49DA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2C7DD2"/>
    <w:multiLevelType w:val="hybridMultilevel"/>
    <w:tmpl w:val="48F4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1713F"/>
    <w:multiLevelType w:val="hybridMultilevel"/>
    <w:tmpl w:val="7C82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F2DA2"/>
    <w:multiLevelType w:val="hybridMultilevel"/>
    <w:tmpl w:val="89F882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24169"/>
    <w:multiLevelType w:val="hybridMultilevel"/>
    <w:tmpl w:val="89F882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8D12A7"/>
    <w:multiLevelType w:val="hybridMultilevel"/>
    <w:tmpl w:val="89F882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D53EA7"/>
    <w:multiLevelType w:val="hybridMultilevel"/>
    <w:tmpl w:val="89F882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16"/>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5"/>
  </w:num>
  <w:num w:numId="7">
    <w:abstractNumId w:val="4"/>
  </w:num>
  <w:num w:numId="8">
    <w:abstractNumId w:val="7"/>
  </w:num>
  <w:num w:numId="9">
    <w:abstractNumId w:val="9"/>
  </w:num>
  <w:num w:numId="10">
    <w:abstractNumId w:val="10"/>
  </w:num>
  <w:num w:numId="11">
    <w:abstractNumId w:val="1"/>
  </w:num>
  <w:num w:numId="12">
    <w:abstractNumId w:val="8"/>
  </w:num>
  <w:num w:numId="13">
    <w:abstractNumId w:val="2"/>
  </w:num>
  <w:num w:numId="14">
    <w:abstractNumId w:val="17"/>
  </w:num>
  <w:num w:numId="15">
    <w:abstractNumId w:val="11"/>
  </w:num>
  <w:num w:numId="16">
    <w:abstractNumId w:val="12"/>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BB2"/>
    <w:rsid w:val="00051D0D"/>
    <w:rsid w:val="00053F84"/>
    <w:rsid w:val="0006527F"/>
    <w:rsid w:val="00077BBC"/>
    <w:rsid w:val="00084F69"/>
    <w:rsid w:val="000B6886"/>
    <w:rsid w:val="000D2660"/>
    <w:rsid w:val="000E7796"/>
    <w:rsid w:val="000F5B8E"/>
    <w:rsid w:val="000F701A"/>
    <w:rsid w:val="001056E2"/>
    <w:rsid w:val="0014041B"/>
    <w:rsid w:val="00140E5F"/>
    <w:rsid w:val="00170CB5"/>
    <w:rsid w:val="00176BB2"/>
    <w:rsid w:val="001779E8"/>
    <w:rsid w:val="00181EC1"/>
    <w:rsid w:val="002059D9"/>
    <w:rsid w:val="002129E0"/>
    <w:rsid w:val="00214047"/>
    <w:rsid w:val="00233E8E"/>
    <w:rsid w:val="00252F11"/>
    <w:rsid w:val="00275516"/>
    <w:rsid w:val="00277209"/>
    <w:rsid w:val="002C5A80"/>
    <w:rsid w:val="002D7D15"/>
    <w:rsid w:val="002F01D4"/>
    <w:rsid w:val="0030421C"/>
    <w:rsid w:val="003C61ED"/>
    <w:rsid w:val="00421186"/>
    <w:rsid w:val="004314A8"/>
    <w:rsid w:val="00441488"/>
    <w:rsid w:val="00476D3B"/>
    <w:rsid w:val="004822D4"/>
    <w:rsid w:val="0049445B"/>
    <w:rsid w:val="004A06A0"/>
    <w:rsid w:val="004C7C2B"/>
    <w:rsid w:val="005373C7"/>
    <w:rsid w:val="0054061B"/>
    <w:rsid w:val="0054211B"/>
    <w:rsid w:val="005569DE"/>
    <w:rsid w:val="00570C0A"/>
    <w:rsid w:val="00606921"/>
    <w:rsid w:val="006F1629"/>
    <w:rsid w:val="006F509C"/>
    <w:rsid w:val="007100B7"/>
    <w:rsid w:val="007132A7"/>
    <w:rsid w:val="00750111"/>
    <w:rsid w:val="00767C73"/>
    <w:rsid w:val="00770224"/>
    <w:rsid w:val="00796493"/>
    <w:rsid w:val="007B7FF8"/>
    <w:rsid w:val="007F67D8"/>
    <w:rsid w:val="00842460"/>
    <w:rsid w:val="0084373E"/>
    <w:rsid w:val="008D05AA"/>
    <w:rsid w:val="008D5908"/>
    <w:rsid w:val="009102E1"/>
    <w:rsid w:val="00910B01"/>
    <w:rsid w:val="00923567"/>
    <w:rsid w:val="00966CD7"/>
    <w:rsid w:val="00970BC7"/>
    <w:rsid w:val="00992BE9"/>
    <w:rsid w:val="009D706B"/>
    <w:rsid w:val="009E229A"/>
    <w:rsid w:val="00A1035C"/>
    <w:rsid w:val="00A25C4A"/>
    <w:rsid w:val="00A43188"/>
    <w:rsid w:val="00A5176B"/>
    <w:rsid w:val="00A722B2"/>
    <w:rsid w:val="00A84347"/>
    <w:rsid w:val="00A95AFA"/>
    <w:rsid w:val="00AF7103"/>
    <w:rsid w:val="00B02E27"/>
    <w:rsid w:val="00B16708"/>
    <w:rsid w:val="00B2105F"/>
    <w:rsid w:val="00B24D73"/>
    <w:rsid w:val="00B4171B"/>
    <w:rsid w:val="00BA55E6"/>
    <w:rsid w:val="00BA5D73"/>
    <w:rsid w:val="00BD1DF9"/>
    <w:rsid w:val="00BF659F"/>
    <w:rsid w:val="00C425F9"/>
    <w:rsid w:val="00C56802"/>
    <w:rsid w:val="00C602B0"/>
    <w:rsid w:val="00C66C33"/>
    <w:rsid w:val="00C7451A"/>
    <w:rsid w:val="00C80D60"/>
    <w:rsid w:val="00C86B2E"/>
    <w:rsid w:val="00CA5827"/>
    <w:rsid w:val="00CC012D"/>
    <w:rsid w:val="00D160B1"/>
    <w:rsid w:val="00D3678F"/>
    <w:rsid w:val="00D71C35"/>
    <w:rsid w:val="00D81769"/>
    <w:rsid w:val="00DC4AA8"/>
    <w:rsid w:val="00DD789A"/>
    <w:rsid w:val="00DE40B7"/>
    <w:rsid w:val="00E06230"/>
    <w:rsid w:val="00E71DD4"/>
    <w:rsid w:val="00EE0D59"/>
    <w:rsid w:val="00F01A62"/>
    <w:rsid w:val="00F52202"/>
    <w:rsid w:val="00F56E56"/>
    <w:rsid w:val="00F64863"/>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311F2"/>
  <w15:docId w15:val="{52CE099E-C37D-4A14-BAE5-55E1575C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metadata/properties"/>
    <ds:schemaRef ds:uri="7a10c5d2-edca-4e79-bfe8-d3dc7e10a2b6"/>
    <ds:schemaRef ds:uri="6fdbfc2c-173a-4cc1-bd34-a844677556a3"/>
    <ds:schemaRef ds:uri="http://purl.org/dc/terms/"/>
    <ds:schemaRef ds:uri="http://purl.org/dc/elements/1.1/"/>
  </ds:schemaRefs>
</ds:datastoreItem>
</file>

<file path=customXml/itemProps3.xml><?xml version="1.0" encoding="utf-8"?>
<ds:datastoreItem xmlns:ds="http://schemas.openxmlformats.org/officeDocument/2006/customXml" ds:itemID="{F9AC4320-AC05-4EAA-9AC5-5704BFB40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0</TotalTime>
  <Pages>7</Pages>
  <Words>2027</Words>
  <Characters>11555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Kate Gilbert</cp:lastModifiedBy>
  <cp:revision>2</cp:revision>
  <dcterms:created xsi:type="dcterms:W3CDTF">2020-09-22T14:48:00Z</dcterms:created>
  <dcterms:modified xsi:type="dcterms:W3CDTF">2020-09-22T14:48:00Z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