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1074D" w14:textId="6B6916E3" w:rsidR="008D05AA" w:rsidRDefault="006B20AD" w:rsidP="001F25E0">
      <w:pPr>
        <w:pStyle w:val="SlideTitles"/>
      </w:pPr>
      <w:bookmarkStart w:id="0" w:name="_GoBack"/>
      <w:bookmarkEnd w:id="0"/>
      <w:proofErr w:type="spellStart"/>
      <w:r>
        <w:t xml:space="preserve">Public </w:t>
      </w:r>
      <w:proofErr w:type="spellEnd"/>
      <w:r>
        <w:t xml:space="preserve">Services Level 3 – </w:t>
      </w:r>
      <w:r w:rsidRPr="006B20AD">
        <w:t>Election</w:t>
      </w:r>
      <w:r w:rsidR="006711B9">
        <w:t xml:space="preserve"> </w:t>
      </w:r>
      <w:r w:rsidRPr="006B20AD">
        <w:t>Processes</w:t>
      </w:r>
    </w:p>
    <w:p w14:paraId="3EC1DD0E" w14:textId="6ACC46EC" w:rsidR="00053F84" w:rsidRDefault="006B20AD" w:rsidP="006B20AD">
      <w:pPr>
        <w:pStyle w:val="SlideTitles"/>
      </w:pPr>
      <w:r>
        <w:t>1 of 1</w:t>
      </w:r>
      <w:r w:rsidR="001F25E0">
        <w:t>8</w:t>
      </w:r>
      <w:r>
        <w:t xml:space="preserve"> – Welcome</w:t>
      </w:r>
    </w:p>
    <w:p w14:paraId="351CA629" w14:textId="50B419C7" w:rsidR="006B20AD" w:rsidRDefault="006B20AD" w:rsidP="00053F84">
      <w:pPr>
        <w:pStyle w:val="ParagraphStyle"/>
      </w:pPr>
      <w:r w:rsidRPr="006B20AD">
        <w:t>Welcome to this session on election processes.</w:t>
      </w:r>
    </w:p>
    <w:p w14:paraId="284DDA03" w14:textId="4DB15C16" w:rsidR="006B20AD" w:rsidRDefault="006B20AD" w:rsidP="00053F84">
      <w:pPr>
        <w:pStyle w:val="ParagraphStyle"/>
      </w:pPr>
    </w:p>
    <w:p w14:paraId="28269E45" w14:textId="24AC3F1B" w:rsidR="006B20AD" w:rsidRDefault="006B20AD" w:rsidP="00053F84">
      <w:pPr>
        <w:pStyle w:val="ParagraphStyle"/>
      </w:pPr>
      <w:r w:rsidRPr="006B20AD">
        <w:t>By the end of this session you will:</w:t>
      </w:r>
    </w:p>
    <w:p w14:paraId="7EFDB038" w14:textId="0ECE301A" w:rsidR="006B20AD" w:rsidRDefault="006B20AD" w:rsidP="006B20AD">
      <w:pPr>
        <w:pStyle w:val="ParagraphStyle"/>
        <w:numPr>
          <w:ilvl w:val="0"/>
          <w:numId w:val="8"/>
        </w:numPr>
      </w:pPr>
      <w:r w:rsidRPr="006B20AD">
        <w:t>Know the different types of election that take place in the UK</w:t>
      </w:r>
    </w:p>
    <w:p w14:paraId="1717FC43" w14:textId="4816E75E" w:rsidR="006B20AD" w:rsidRDefault="006B20AD" w:rsidP="006B20AD">
      <w:pPr>
        <w:pStyle w:val="ParagraphStyle"/>
        <w:numPr>
          <w:ilvl w:val="0"/>
          <w:numId w:val="8"/>
        </w:numPr>
      </w:pPr>
      <w:r w:rsidRPr="006B20AD">
        <w:t>Know the different types of voting system used in the UK</w:t>
      </w:r>
    </w:p>
    <w:p w14:paraId="31B6E507" w14:textId="7A0F704E" w:rsidR="006B20AD" w:rsidRDefault="006B20AD" w:rsidP="006B20AD">
      <w:pPr>
        <w:pStyle w:val="ParagraphStyle"/>
        <w:numPr>
          <w:ilvl w:val="0"/>
          <w:numId w:val="8"/>
        </w:numPr>
      </w:pPr>
      <w:r w:rsidRPr="006B20AD">
        <w:t>Understand how general and local elections work</w:t>
      </w:r>
    </w:p>
    <w:p w14:paraId="3D546A6E" w14:textId="63D7A2CF" w:rsidR="006B20AD" w:rsidRDefault="006B20AD" w:rsidP="006B20AD">
      <w:pPr>
        <w:pStyle w:val="ParagraphStyle"/>
        <w:numPr>
          <w:ilvl w:val="0"/>
          <w:numId w:val="8"/>
        </w:numPr>
      </w:pPr>
      <w:r w:rsidRPr="006B20AD">
        <w:t>Understand who can vote in the UK and the methods of voting they can use</w:t>
      </w:r>
    </w:p>
    <w:p w14:paraId="43CF5E76" w14:textId="089F819E" w:rsidR="006B20AD" w:rsidRDefault="006B20AD" w:rsidP="006B20AD">
      <w:pPr>
        <w:pStyle w:val="SlideTitles"/>
      </w:pPr>
      <w:r>
        <w:t>2 of 1</w:t>
      </w:r>
      <w:r w:rsidR="001F25E0">
        <w:t>8</w:t>
      </w:r>
      <w:r>
        <w:t xml:space="preserve"> – </w:t>
      </w:r>
      <w:r w:rsidRPr="006B20AD">
        <w:t>Democratic election</w:t>
      </w:r>
    </w:p>
    <w:p w14:paraId="36E0EC81" w14:textId="07692EA2" w:rsidR="006B20AD" w:rsidRDefault="006B20AD" w:rsidP="00053F84">
      <w:pPr>
        <w:pStyle w:val="ParagraphStyle"/>
      </w:pPr>
      <w:r w:rsidRPr="006B20AD">
        <w:t>In the UK, we have a representative democracy, where the citizens choose representatives to make decisions on their behalf. Representative democracies can be found in many parts of the world, including the UK, Germany, Greece, South Africa, Taiwan, the USA, Canada and Australia.</w:t>
      </w:r>
    </w:p>
    <w:p w14:paraId="692EAB3B" w14:textId="3E6BE0FB" w:rsidR="006B20AD" w:rsidRDefault="006B20AD" w:rsidP="00053F84">
      <w:pPr>
        <w:pStyle w:val="ParagraphStyle"/>
      </w:pPr>
    </w:p>
    <w:p w14:paraId="4BA2E243" w14:textId="45B94929" w:rsidR="006B20AD" w:rsidRDefault="006B20AD" w:rsidP="00053F84">
      <w:pPr>
        <w:pStyle w:val="ParagraphStyle"/>
      </w:pPr>
      <w:r w:rsidRPr="006B20AD">
        <w:t>The UK government is formed using democratic election. This means UK citizens vote to elect officials to office. The candidates who receive the most votes are elected to their position for a term of office. At the end of that term, there is another election.</w:t>
      </w:r>
    </w:p>
    <w:p w14:paraId="7DF9B628" w14:textId="249466BF" w:rsidR="006B20AD" w:rsidRDefault="006B20AD" w:rsidP="006B20AD">
      <w:pPr>
        <w:pStyle w:val="SlideTitles"/>
      </w:pPr>
      <w:r>
        <w:t>3 of 1</w:t>
      </w:r>
      <w:r w:rsidR="001F25E0">
        <w:t>8</w:t>
      </w:r>
      <w:r>
        <w:t xml:space="preserve"> – </w:t>
      </w:r>
      <w:r w:rsidRPr="006B20AD">
        <w:t>Types of election in the UK</w:t>
      </w:r>
    </w:p>
    <w:p w14:paraId="6FCE1B15" w14:textId="491AE488" w:rsidR="006B20AD" w:rsidRDefault="006B20AD" w:rsidP="006B20AD">
      <w:pPr>
        <w:pStyle w:val="ParagraphStyle"/>
      </w:pPr>
      <w:r w:rsidRPr="006B20AD">
        <w:t>There are</w:t>
      </w:r>
      <w:r w:rsidR="00B43F55">
        <w:t xml:space="preserve"> several</w:t>
      </w:r>
      <w:r w:rsidRPr="006B20AD">
        <w:t xml:space="preserve"> types of election in the UK. </w:t>
      </w:r>
      <w:r>
        <w:t xml:space="preserve">Read the information below </w:t>
      </w:r>
      <w:r w:rsidRPr="006B20AD">
        <w:t>on each one to learn more.</w:t>
      </w:r>
    </w:p>
    <w:p w14:paraId="33730945" w14:textId="5F37602D" w:rsidR="006B20AD" w:rsidRDefault="006B20AD" w:rsidP="006B20AD">
      <w:pPr>
        <w:pStyle w:val="ParagraphStyle"/>
      </w:pPr>
    </w:p>
    <w:p w14:paraId="5F191352" w14:textId="77777777" w:rsidR="006B20AD" w:rsidRPr="006B20AD" w:rsidRDefault="006B20AD" w:rsidP="006B20AD">
      <w:pPr>
        <w:pStyle w:val="ParagraphStyle"/>
      </w:pPr>
      <w:r w:rsidRPr="006B20AD">
        <w:rPr>
          <w:b/>
          <w:bCs/>
        </w:rPr>
        <w:t>General elections</w:t>
      </w:r>
    </w:p>
    <w:p w14:paraId="600710FF" w14:textId="1452CD51" w:rsidR="006B20AD" w:rsidRPr="006B20AD" w:rsidRDefault="006B20AD" w:rsidP="006B20AD">
      <w:pPr>
        <w:pStyle w:val="ParagraphStyle"/>
      </w:pPr>
      <w:r w:rsidRPr="006B20AD">
        <w:t xml:space="preserve">General elections are held every five years in Britain to elect Members of the House of Commons (MPs) and ultimately decide who will be the governing party/parties and the Prime Minister. An election can be held sooner if the Government falls. </w:t>
      </w:r>
      <w:r w:rsidR="00430121">
        <w:t>This type of election uses</w:t>
      </w:r>
      <w:r w:rsidR="00A207A7">
        <w:t xml:space="preserve"> the</w:t>
      </w:r>
      <w:r w:rsidRPr="006B20AD">
        <w:t xml:space="preserve"> First Past </w:t>
      </w:r>
      <w:proofErr w:type="gramStart"/>
      <w:r w:rsidRPr="006B20AD">
        <w:t>The</w:t>
      </w:r>
      <w:proofErr w:type="gramEnd"/>
      <w:r w:rsidRPr="006B20AD">
        <w:t xml:space="preserve"> Post system. </w:t>
      </w:r>
    </w:p>
    <w:p w14:paraId="6A717C75" w14:textId="14113F1B" w:rsidR="006B20AD" w:rsidRDefault="006B20AD" w:rsidP="006B20AD">
      <w:pPr>
        <w:pStyle w:val="ParagraphStyle"/>
      </w:pPr>
    </w:p>
    <w:p w14:paraId="58AD12E3" w14:textId="77777777" w:rsidR="006B20AD" w:rsidRPr="006B20AD" w:rsidRDefault="006B20AD" w:rsidP="006B20AD">
      <w:pPr>
        <w:pStyle w:val="ParagraphStyle"/>
        <w:rPr>
          <w:b/>
          <w:bCs/>
        </w:rPr>
      </w:pPr>
      <w:r w:rsidRPr="006B20AD">
        <w:rPr>
          <w:b/>
          <w:bCs/>
        </w:rPr>
        <w:t>Devolved Assembly/Parliament elections</w:t>
      </w:r>
    </w:p>
    <w:p w14:paraId="74AEAF18" w14:textId="44404A02" w:rsidR="006B20AD" w:rsidRDefault="006B20AD" w:rsidP="006B20AD">
      <w:pPr>
        <w:pStyle w:val="ParagraphStyle"/>
      </w:pPr>
      <w:r>
        <w:t>Devolved Assembly or Devolved Parliament elections are held every four years (except when they clash with UK general elections) in Scotland, Northern Ireland and Wales. Scotland and Wales use the Additional Member System, Northern Ireland uses the Single Transferable Vote system.</w:t>
      </w:r>
    </w:p>
    <w:p w14:paraId="7164081E" w14:textId="25984C21" w:rsidR="006B20AD" w:rsidRDefault="006B20AD" w:rsidP="006B20AD">
      <w:pPr>
        <w:pStyle w:val="ParagraphStyle"/>
      </w:pPr>
    </w:p>
    <w:p w14:paraId="2EDE2A08" w14:textId="77777777" w:rsidR="006B20AD" w:rsidRPr="006B20AD" w:rsidRDefault="006B20AD" w:rsidP="006B20AD">
      <w:pPr>
        <w:pStyle w:val="ParagraphStyle"/>
        <w:rPr>
          <w:b/>
          <w:bCs/>
        </w:rPr>
      </w:pPr>
      <w:r w:rsidRPr="006B20AD">
        <w:rPr>
          <w:b/>
          <w:bCs/>
        </w:rPr>
        <w:t>European elections</w:t>
      </w:r>
    </w:p>
    <w:p w14:paraId="5EAD50BF" w14:textId="2BF88D02" w:rsidR="006B20AD" w:rsidRDefault="006B20AD" w:rsidP="006B20AD">
      <w:pPr>
        <w:pStyle w:val="ParagraphStyle"/>
      </w:pPr>
      <w:r>
        <w:t>European elections are held every four years. England, Scotland and Wales elect Members of the European Parliament (MEPs) by proportional representation. In Northern Ireland, European elections use the Single Transferable Vote system.</w:t>
      </w:r>
    </w:p>
    <w:p w14:paraId="79465CDD" w14:textId="1B659402" w:rsidR="006B20AD" w:rsidRDefault="006B20AD" w:rsidP="006B20AD">
      <w:pPr>
        <w:pStyle w:val="ParagraphStyle"/>
      </w:pPr>
    </w:p>
    <w:p w14:paraId="27EAE0AA" w14:textId="77777777" w:rsidR="006B20AD" w:rsidRPr="006B20AD" w:rsidRDefault="006B20AD" w:rsidP="006B20AD">
      <w:pPr>
        <w:pStyle w:val="ParagraphStyle"/>
        <w:rPr>
          <w:b/>
          <w:bCs/>
        </w:rPr>
      </w:pPr>
      <w:r w:rsidRPr="006B20AD">
        <w:rPr>
          <w:b/>
          <w:bCs/>
        </w:rPr>
        <w:t>Local elections</w:t>
      </w:r>
    </w:p>
    <w:p w14:paraId="22EBBECF" w14:textId="275665B3" w:rsidR="006B20AD" w:rsidRDefault="006B20AD" w:rsidP="006B20AD">
      <w:pPr>
        <w:pStyle w:val="ParagraphStyle"/>
      </w:pPr>
      <w:r>
        <w:t xml:space="preserve">Local elections are held every four years to elect members of local councils and some local mayors (not all mayors are elected). England and Wales use the First Past </w:t>
      </w:r>
      <w:proofErr w:type="gramStart"/>
      <w:r w:rsidR="004E4DA7">
        <w:t>T</w:t>
      </w:r>
      <w:r>
        <w:t>he</w:t>
      </w:r>
      <w:proofErr w:type="gramEnd"/>
      <w:r>
        <w:t xml:space="preserve"> Post system, Northern Ireland and Scotland use the Single Transferable Vote system.</w:t>
      </w:r>
    </w:p>
    <w:p w14:paraId="6AAD6496" w14:textId="18F8B78B" w:rsidR="006B20AD" w:rsidRDefault="006B20AD" w:rsidP="006B20AD">
      <w:pPr>
        <w:pStyle w:val="ParagraphStyle"/>
      </w:pPr>
    </w:p>
    <w:p w14:paraId="778F9257" w14:textId="77777777" w:rsidR="006B20AD" w:rsidRPr="006B20AD" w:rsidRDefault="006B20AD" w:rsidP="006B20AD">
      <w:pPr>
        <w:pStyle w:val="ParagraphStyle"/>
        <w:rPr>
          <w:b/>
          <w:bCs/>
        </w:rPr>
      </w:pPr>
      <w:r w:rsidRPr="006B20AD">
        <w:rPr>
          <w:b/>
          <w:bCs/>
        </w:rPr>
        <w:t>By-elections</w:t>
      </w:r>
    </w:p>
    <w:p w14:paraId="18A61C4D" w14:textId="59EE0FAF" w:rsidR="006B20AD" w:rsidRDefault="006B20AD" w:rsidP="006B20AD">
      <w:pPr>
        <w:pStyle w:val="ParagraphStyle"/>
      </w:pPr>
      <w:r>
        <w:t>By-elections take place when there is a need to fill vacancies that arise when an elected representative is disqualified, passes away or resigns while in office.</w:t>
      </w:r>
    </w:p>
    <w:p w14:paraId="386B9090" w14:textId="008A494B" w:rsidR="006B20AD" w:rsidRDefault="006B20AD" w:rsidP="006B20AD">
      <w:pPr>
        <w:pStyle w:val="SlideTitles"/>
      </w:pPr>
      <w:r>
        <w:lastRenderedPageBreak/>
        <w:t>4</w:t>
      </w:r>
      <w:r w:rsidRPr="006B20AD">
        <w:t xml:space="preserve"> </w:t>
      </w:r>
      <w:r>
        <w:t>of 1</w:t>
      </w:r>
      <w:r w:rsidR="001F25E0">
        <w:t>8</w:t>
      </w:r>
      <w:r>
        <w:t xml:space="preserve"> – </w:t>
      </w:r>
      <w:r w:rsidRPr="006B20AD">
        <w:t>Voting systems</w:t>
      </w:r>
    </w:p>
    <w:p w14:paraId="1195BF0E" w14:textId="54325FF3" w:rsidR="006B20AD" w:rsidRDefault="006B20AD" w:rsidP="006B20AD">
      <w:pPr>
        <w:pStyle w:val="ParagraphStyle"/>
      </w:pPr>
      <w:r w:rsidRPr="006B20AD">
        <w:t xml:space="preserve">As we learnt on the previous slide, there are a number of different voting systems used depending on the type of election and where you live. </w:t>
      </w:r>
      <w:r>
        <w:t>Read the information below</w:t>
      </w:r>
      <w:r w:rsidRPr="006B20AD">
        <w:t xml:space="preserve"> on each type of voting system to learn more.</w:t>
      </w:r>
    </w:p>
    <w:p w14:paraId="2B97CCAA" w14:textId="799351FF" w:rsidR="006B20AD" w:rsidRDefault="006B20AD" w:rsidP="006B20AD">
      <w:pPr>
        <w:pStyle w:val="ParagraphStyle"/>
      </w:pPr>
    </w:p>
    <w:p w14:paraId="418C4179" w14:textId="77777777" w:rsidR="006B20AD" w:rsidRPr="006B20AD" w:rsidRDefault="006B20AD" w:rsidP="006B20AD">
      <w:pPr>
        <w:pStyle w:val="ParagraphStyle"/>
        <w:rPr>
          <w:b/>
          <w:bCs/>
        </w:rPr>
      </w:pPr>
      <w:r w:rsidRPr="006B20AD">
        <w:rPr>
          <w:b/>
          <w:bCs/>
        </w:rPr>
        <w:t xml:space="preserve">First Past </w:t>
      </w:r>
      <w:proofErr w:type="gramStart"/>
      <w:r w:rsidRPr="006B20AD">
        <w:rPr>
          <w:b/>
          <w:bCs/>
        </w:rPr>
        <w:t>The</w:t>
      </w:r>
      <w:proofErr w:type="gramEnd"/>
      <w:r w:rsidRPr="006B20AD">
        <w:rPr>
          <w:b/>
          <w:bCs/>
        </w:rPr>
        <w:t xml:space="preserve"> Post</w:t>
      </w:r>
    </w:p>
    <w:p w14:paraId="3CB899D8" w14:textId="5ABF1767" w:rsidR="006B20AD" w:rsidRDefault="006B20AD" w:rsidP="006B20AD">
      <w:pPr>
        <w:pStyle w:val="ParagraphStyle"/>
      </w:pPr>
      <w:r>
        <w:t xml:space="preserve">In the United Kingdom, votes for both general and by-elections are counted by the First Past </w:t>
      </w:r>
      <w:proofErr w:type="gramStart"/>
      <w:r w:rsidR="004E4DA7">
        <w:t>T</w:t>
      </w:r>
      <w:r>
        <w:t>he</w:t>
      </w:r>
      <w:proofErr w:type="gramEnd"/>
      <w:r>
        <w:t xml:space="preserve"> Post system. Under this arrangement, each voter is allowed to cast one local vote, and the candidate with the most votes becomes the Member of Parliament for that constituency.</w:t>
      </w:r>
    </w:p>
    <w:p w14:paraId="10F2D9F9" w14:textId="77777777" w:rsidR="006B20AD" w:rsidRDefault="006B20AD" w:rsidP="006B20AD">
      <w:pPr>
        <w:pStyle w:val="ParagraphStyle"/>
      </w:pPr>
    </w:p>
    <w:p w14:paraId="23BDA557" w14:textId="6B77FA6C" w:rsidR="006B20AD" w:rsidRDefault="006B20AD" w:rsidP="006B20AD">
      <w:pPr>
        <w:pStyle w:val="ParagraphStyle"/>
      </w:pPr>
      <w:r>
        <w:t>This voting system is simple for voters to understand and usually produces a single party government, although this is not always the case. However, election results using this system are not proportional to the votes cast overall and small parties and minority groups can be under-represented.</w:t>
      </w:r>
    </w:p>
    <w:p w14:paraId="74CEE868" w14:textId="40B6E2A1" w:rsidR="006B20AD" w:rsidRDefault="006B20AD" w:rsidP="006B20AD">
      <w:pPr>
        <w:pStyle w:val="ParagraphStyle"/>
      </w:pPr>
    </w:p>
    <w:p w14:paraId="30D225F1" w14:textId="77777777" w:rsidR="006B20AD" w:rsidRPr="006B20AD" w:rsidRDefault="006B20AD" w:rsidP="006B20AD">
      <w:pPr>
        <w:pStyle w:val="ParagraphStyle"/>
        <w:rPr>
          <w:b/>
          <w:bCs/>
        </w:rPr>
      </w:pPr>
      <w:r w:rsidRPr="006B20AD">
        <w:rPr>
          <w:b/>
          <w:bCs/>
        </w:rPr>
        <w:t>The Alternative Vote</w:t>
      </w:r>
    </w:p>
    <w:p w14:paraId="09065D4E" w14:textId="27B74E00" w:rsidR="006B20AD" w:rsidRDefault="006B20AD" w:rsidP="006B20AD">
      <w:pPr>
        <w:pStyle w:val="ParagraphStyle"/>
      </w:pPr>
      <w:r>
        <w:t>Under the Alternative Vote system, voters rank candidates in order of preference, indicating their first choice, then their second, and so on. Candidates are elected outright if they gain more than half of the first-preference votes. If not, the candidate with the least votes is eliminated and their votes are redistributed according to the second (or next available) preference marked on the ballot paper. This process continues until one candidate has half of the votes and is elected.</w:t>
      </w:r>
    </w:p>
    <w:p w14:paraId="3E38129E" w14:textId="77777777" w:rsidR="00130F67" w:rsidRDefault="00130F67" w:rsidP="006B20AD">
      <w:pPr>
        <w:pStyle w:val="ParagraphStyle"/>
      </w:pPr>
    </w:p>
    <w:p w14:paraId="43211647" w14:textId="3A374CCB" w:rsidR="006B20AD" w:rsidRDefault="00130F67" w:rsidP="006B20AD">
      <w:pPr>
        <w:pStyle w:val="ParagraphStyle"/>
      </w:pPr>
      <w:r>
        <w:t>V</w:t>
      </w:r>
      <w:r w:rsidR="006B20AD">
        <w:t xml:space="preserve">oters can put forward alternative choices which can have </w:t>
      </w:r>
      <w:r>
        <w:t>an</w:t>
      </w:r>
      <w:r w:rsidR="006B20AD">
        <w:t xml:space="preserve"> impact on the overall result, particularly if their first choice has little chance of winning. However, as with First Past </w:t>
      </w:r>
      <w:proofErr w:type="gramStart"/>
      <w:r w:rsidR="006B20AD">
        <w:t>The</w:t>
      </w:r>
      <w:proofErr w:type="gramEnd"/>
      <w:r w:rsidR="006B20AD">
        <w:t xml:space="preserve"> Post, it can produce a disproportionate distribution of votes into seats and gaining 50% of votes can be difficult for smaller parties.</w:t>
      </w:r>
    </w:p>
    <w:p w14:paraId="5729078B" w14:textId="5C1341BA" w:rsidR="006B20AD" w:rsidRDefault="006B20AD" w:rsidP="006B20AD">
      <w:pPr>
        <w:pStyle w:val="ParagraphStyle"/>
      </w:pPr>
    </w:p>
    <w:p w14:paraId="73C68567" w14:textId="77777777" w:rsidR="006B20AD" w:rsidRPr="006B20AD" w:rsidRDefault="006B20AD" w:rsidP="006B20AD">
      <w:pPr>
        <w:pStyle w:val="ParagraphStyle"/>
        <w:rPr>
          <w:b/>
          <w:bCs/>
        </w:rPr>
      </w:pPr>
      <w:r w:rsidRPr="006B20AD">
        <w:rPr>
          <w:b/>
          <w:bCs/>
        </w:rPr>
        <w:t>Supplementary Vote</w:t>
      </w:r>
    </w:p>
    <w:p w14:paraId="21F8BBC1" w14:textId="77777777" w:rsidR="006B20AD" w:rsidRDefault="006B20AD" w:rsidP="006B20AD">
      <w:pPr>
        <w:pStyle w:val="ParagraphStyle"/>
      </w:pPr>
      <w:r>
        <w:t xml:space="preserve">The Supplementary Vote is used in London Mayoral elections. If no one candidate wins the election outright, the </w:t>
      </w:r>
      <w:proofErr w:type="gramStart"/>
      <w:r>
        <w:t>second choice</w:t>
      </w:r>
      <w:proofErr w:type="gramEnd"/>
      <w:r>
        <w:t xml:space="preserve"> votes of all other candidates are split between the top two so that one candidate has the overall majority. </w:t>
      </w:r>
    </w:p>
    <w:p w14:paraId="5E478DFD" w14:textId="77777777" w:rsidR="006B20AD" w:rsidRDefault="006B20AD" w:rsidP="006B20AD">
      <w:pPr>
        <w:pStyle w:val="ParagraphStyle"/>
      </w:pPr>
    </w:p>
    <w:p w14:paraId="69CD5B6D" w14:textId="13BEAD4F" w:rsidR="006B20AD" w:rsidRDefault="006B20AD" w:rsidP="006B20AD">
      <w:pPr>
        <w:pStyle w:val="ParagraphStyle"/>
      </w:pPr>
      <w:r>
        <w:t>This voting system is likely to lead to majority governments and it avoids multiple counts and redistribution, as it only records the first and second choices at the ballot box. However, parties may not be rewarded for the share of votes that they gain.</w:t>
      </w:r>
    </w:p>
    <w:p w14:paraId="150B7B01" w14:textId="747A9DE4" w:rsidR="006B20AD" w:rsidRDefault="006B20AD" w:rsidP="006B20AD">
      <w:pPr>
        <w:pStyle w:val="ParagraphStyle"/>
      </w:pPr>
    </w:p>
    <w:p w14:paraId="7DABD90D" w14:textId="77777777" w:rsidR="006B20AD" w:rsidRPr="006B20AD" w:rsidRDefault="006B20AD" w:rsidP="006B20AD">
      <w:pPr>
        <w:pStyle w:val="ParagraphStyle"/>
        <w:rPr>
          <w:b/>
          <w:bCs/>
        </w:rPr>
      </w:pPr>
      <w:r w:rsidRPr="006B20AD">
        <w:rPr>
          <w:b/>
          <w:bCs/>
        </w:rPr>
        <w:t>Closed List Vote</w:t>
      </w:r>
    </w:p>
    <w:p w14:paraId="44B2BFC2" w14:textId="77777777" w:rsidR="006B20AD" w:rsidRDefault="006B20AD" w:rsidP="006B20AD">
      <w:pPr>
        <w:pStyle w:val="ParagraphStyle"/>
      </w:pPr>
      <w:r>
        <w:t>The Closed List Vote is used in European Parliamentary elections. Each voter has one vote for the party of their choice. Parties present lists of candidates and seats are awarded according to their party’s share of the vote. Seats in each region are awarded in proportion to the number of votes cast. This system is likely to produce coalitions.</w:t>
      </w:r>
    </w:p>
    <w:p w14:paraId="18734F05" w14:textId="77777777" w:rsidR="006B20AD" w:rsidRDefault="006B20AD" w:rsidP="006B20AD">
      <w:pPr>
        <w:pStyle w:val="ParagraphStyle"/>
      </w:pPr>
    </w:p>
    <w:p w14:paraId="1F082D70" w14:textId="040098D2" w:rsidR="006B20AD" w:rsidRDefault="006B20AD" w:rsidP="006B20AD">
      <w:pPr>
        <w:pStyle w:val="ParagraphStyle"/>
      </w:pPr>
      <w:r>
        <w:t>This voting system often leads to better representation for smaller parties and minority groups</w:t>
      </w:r>
      <w:r w:rsidR="00300C75">
        <w:t>,</w:t>
      </w:r>
      <w:r>
        <w:t xml:space="preserve"> and there is often a strong connection between votes won and seats gained. However, there is no choice of candidates for voters and there may be no clear link between the MP and the constituency.</w:t>
      </w:r>
    </w:p>
    <w:p w14:paraId="04F6CF60" w14:textId="0B7E495B" w:rsidR="006B20AD" w:rsidRDefault="006B20AD" w:rsidP="006B20AD">
      <w:pPr>
        <w:pStyle w:val="ParagraphStyle"/>
      </w:pPr>
    </w:p>
    <w:p w14:paraId="6FE49556" w14:textId="77777777" w:rsidR="006B20AD" w:rsidRPr="006B20AD" w:rsidRDefault="006B20AD" w:rsidP="006B20AD">
      <w:pPr>
        <w:pStyle w:val="ParagraphStyle"/>
        <w:rPr>
          <w:b/>
          <w:bCs/>
        </w:rPr>
      </w:pPr>
      <w:r w:rsidRPr="006B20AD">
        <w:rPr>
          <w:b/>
          <w:bCs/>
        </w:rPr>
        <w:t>Single Transferable Vote</w:t>
      </w:r>
    </w:p>
    <w:p w14:paraId="2F41E6ED" w14:textId="77777777" w:rsidR="006B20AD" w:rsidRDefault="006B20AD" w:rsidP="006B20AD">
      <w:pPr>
        <w:pStyle w:val="ParagraphStyle"/>
      </w:pPr>
      <w:r>
        <w:t>The Single Transferable Vote is used for local, devolved and European elections in Northern Ireland. When an election takes place, a number of seats will be available in each area, and voters indicate on their ballot paper their choice of candidates in order of preference. A candidate is elected as soon as they reach a certain number (known as a quota) of first votes. It is likely to produce coalitions.</w:t>
      </w:r>
    </w:p>
    <w:p w14:paraId="0E44CE1E" w14:textId="77777777" w:rsidR="006B20AD" w:rsidRDefault="006B20AD" w:rsidP="006B20AD">
      <w:pPr>
        <w:pStyle w:val="ParagraphStyle"/>
      </w:pPr>
    </w:p>
    <w:p w14:paraId="06D0D35F" w14:textId="1F3C29EE" w:rsidR="006B20AD" w:rsidRDefault="0014421B" w:rsidP="006B20AD">
      <w:pPr>
        <w:pStyle w:val="ParagraphStyle"/>
      </w:pPr>
      <w:r>
        <w:lastRenderedPageBreak/>
        <w:t>V</w:t>
      </w:r>
      <w:r w:rsidR="006B20AD">
        <w:t>oters</w:t>
      </w:r>
      <w:r>
        <w:t xml:space="preserve"> have</w:t>
      </w:r>
      <w:r w:rsidR="006B20AD">
        <w:t xml:space="preserve"> a choice of candidates from the same party and there is a good connection between votes won and seats gained. However, there may be no clear link between the MP and the constituency</w:t>
      </w:r>
      <w:r>
        <w:t>,</w:t>
      </w:r>
      <w:r w:rsidR="006B20AD">
        <w:t xml:space="preserve"> and it is a complicated system to administer.</w:t>
      </w:r>
    </w:p>
    <w:p w14:paraId="0C04A697" w14:textId="2977B447" w:rsidR="006B20AD" w:rsidRDefault="006B20AD" w:rsidP="006B20AD">
      <w:pPr>
        <w:pStyle w:val="ParagraphStyle"/>
      </w:pPr>
    </w:p>
    <w:p w14:paraId="4440F6A3" w14:textId="77777777" w:rsidR="006B20AD" w:rsidRPr="006B20AD" w:rsidRDefault="006B20AD" w:rsidP="006B20AD">
      <w:pPr>
        <w:pStyle w:val="ParagraphStyle"/>
        <w:rPr>
          <w:b/>
          <w:bCs/>
        </w:rPr>
      </w:pPr>
      <w:r w:rsidRPr="006B20AD">
        <w:rPr>
          <w:b/>
          <w:bCs/>
        </w:rPr>
        <w:t>Additional Member System</w:t>
      </w:r>
    </w:p>
    <w:p w14:paraId="0B42A6EE" w14:textId="3350A8FF" w:rsidR="006B20AD" w:rsidRDefault="006B20AD" w:rsidP="006B20AD">
      <w:pPr>
        <w:pStyle w:val="ParagraphStyle"/>
      </w:pPr>
      <w:r>
        <w:t xml:space="preserve">Voters in elections for the Scottish Parliament and the Welsh Assembly have two votes – one to elect a Member for their local constituency, and the other to indicate their choice of favourite party. This is known as the Additional Member system. Votes for their local constituency Member are counted using the First Past </w:t>
      </w:r>
      <w:proofErr w:type="gramStart"/>
      <w:r w:rsidR="0014421B">
        <w:t>T</w:t>
      </w:r>
      <w:r>
        <w:t>he</w:t>
      </w:r>
      <w:proofErr w:type="gramEnd"/>
      <w:r>
        <w:t xml:space="preserve"> Post system. The second vote, for the choice of party, is used to select regional Members. It can make coalitions more likely.</w:t>
      </w:r>
    </w:p>
    <w:p w14:paraId="170AB887" w14:textId="77777777" w:rsidR="006B20AD" w:rsidRDefault="006B20AD" w:rsidP="006B20AD">
      <w:pPr>
        <w:pStyle w:val="ParagraphStyle"/>
      </w:pPr>
    </w:p>
    <w:p w14:paraId="704BD993" w14:textId="44F9D6FC" w:rsidR="006B20AD" w:rsidRDefault="006B20AD" w:rsidP="006B20AD">
      <w:pPr>
        <w:pStyle w:val="ParagraphStyle"/>
      </w:pPr>
      <w:r>
        <w:t>This system often leads to fairer representation for smaller parties and minority groups. However, results are not as proportional as in proportional representation systems</w:t>
      </w:r>
      <w:r w:rsidR="001032C4">
        <w:t>,</w:t>
      </w:r>
      <w:r>
        <w:t xml:space="preserve"> like the Single Transferable Vote.</w:t>
      </w:r>
    </w:p>
    <w:p w14:paraId="26EEC5FD" w14:textId="7B35546A" w:rsidR="006B20AD" w:rsidRDefault="006B20AD" w:rsidP="006B20AD">
      <w:pPr>
        <w:pStyle w:val="SlideTitles"/>
      </w:pPr>
      <w:r>
        <w:t>5</w:t>
      </w:r>
      <w:r w:rsidRPr="006B20AD">
        <w:t xml:space="preserve"> </w:t>
      </w:r>
      <w:r>
        <w:t>of 1</w:t>
      </w:r>
      <w:r w:rsidR="001F25E0">
        <w:t>8</w:t>
      </w:r>
      <w:r>
        <w:t xml:space="preserve"> – </w:t>
      </w:r>
      <w:r w:rsidRPr="006B20AD">
        <w:t>Voting system for general elections</w:t>
      </w:r>
    </w:p>
    <w:p w14:paraId="312E4BE9" w14:textId="44BFF8F7" w:rsidR="006B20AD" w:rsidRDefault="006B20AD" w:rsidP="006B20AD">
      <w:pPr>
        <w:pStyle w:val="ParagraphStyle"/>
      </w:pPr>
      <w:r w:rsidRPr="006B20AD">
        <w:t xml:space="preserve">In May 2011, voters in the UK were asked to take part in a referendum to decide whether they wanted to change the way we vote in general elections. They had a choice between the First Past </w:t>
      </w:r>
      <w:proofErr w:type="gramStart"/>
      <w:r w:rsidR="001032C4">
        <w:t>T</w:t>
      </w:r>
      <w:r w:rsidRPr="006B20AD">
        <w:t>he</w:t>
      </w:r>
      <w:proofErr w:type="gramEnd"/>
      <w:r w:rsidRPr="006B20AD">
        <w:t xml:space="preserve"> Post system, which was already in use, and the Alternative Vote.</w:t>
      </w:r>
    </w:p>
    <w:p w14:paraId="6DAE5CD5" w14:textId="552C4EE3" w:rsidR="006B20AD" w:rsidRDefault="006B20AD" w:rsidP="006B20AD">
      <w:pPr>
        <w:pStyle w:val="ParagraphStyle"/>
      </w:pPr>
    </w:p>
    <w:p w14:paraId="1FDB4FE1" w14:textId="5C0F68FF" w:rsidR="006B20AD" w:rsidRDefault="006B20AD" w:rsidP="006B20AD">
      <w:pPr>
        <w:pStyle w:val="ParagraphStyle"/>
      </w:pPr>
      <w:r w:rsidRPr="006B20AD">
        <w:t>19.1 million people (42% of the electorate) voted in</w:t>
      </w:r>
      <w:r w:rsidR="001C542C">
        <w:t xml:space="preserve"> what was</w:t>
      </w:r>
      <w:r w:rsidR="003C6865">
        <w:t>,</w:t>
      </w:r>
      <w:r w:rsidR="001C542C">
        <w:t xml:space="preserve"> at the time</w:t>
      </w:r>
      <w:r w:rsidR="003C6865">
        <w:t>,</w:t>
      </w:r>
      <w:r w:rsidRPr="006B20AD">
        <w:t xml:space="preserve"> the second UK-wide referendum in history. </w:t>
      </w:r>
      <w:proofErr w:type="gramStart"/>
      <w:r w:rsidRPr="006B20AD">
        <w:t>The final result</w:t>
      </w:r>
      <w:proofErr w:type="gramEnd"/>
      <w:r w:rsidRPr="006B20AD">
        <w:t xml:space="preserve"> saw 68% of voters opposed to changing the voting system to A</w:t>
      </w:r>
      <w:r w:rsidR="00391062">
        <w:t xml:space="preserve">lternative </w:t>
      </w:r>
      <w:r w:rsidRPr="006B20AD">
        <w:t>V</w:t>
      </w:r>
      <w:r w:rsidR="00391062">
        <w:t>ote</w:t>
      </w:r>
      <w:r w:rsidR="003C6865">
        <w:t>.</w:t>
      </w:r>
    </w:p>
    <w:p w14:paraId="66DA93CB" w14:textId="02802F0C" w:rsidR="006B20AD" w:rsidRDefault="006B20AD" w:rsidP="006B20AD">
      <w:pPr>
        <w:pStyle w:val="SlideTitles"/>
      </w:pPr>
      <w:r>
        <w:t>6</w:t>
      </w:r>
      <w:r w:rsidRPr="006B20AD">
        <w:t xml:space="preserve"> </w:t>
      </w:r>
      <w:r>
        <w:t>of 1</w:t>
      </w:r>
      <w:r w:rsidR="001F25E0">
        <w:t>8</w:t>
      </w:r>
      <w:r>
        <w:t xml:space="preserve"> – </w:t>
      </w:r>
      <w:r w:rsidRPr="006B20AD">
        <w:t>Voting</w:t>
      </w:r>
    </w:p>
    <w:p w14:paraId="11C215FA" w14:textId="77777777" w:rsidR="006B20AD" w:rsidRDefault="006B20AD" w:rsidP="006B20AD">
      <w:pPr>
        <w:pStyle w:val="ParagraphStyle"/>
      </w:pPr>
      <w:r>
        <w:t xml:space="preserve">To vote in UK elections, you need to be on the electoral register. The electoral register is a list of all the people who are registered to vote in elections and referendums in the UK. </w:t>
      </w:r>
    </w:p>
    <w:p w14:paraId="653A2D40" w14:textId="77777777" w:rsidR="006B20AD" w:rsidRDefault="006B20AD" w:rsidP="006B20AD">
      <w:pPr>
        <w:pStyle w:val="ParagraphStyle"/>
      </w:pPr>
    </w:p>
    <w:p w14:paraId="6253974F" w14:textId="4985D0F5" w:rsidR="006B20AD" w:rsidRDefault="006B20AD" w:rsidP="006B20AD">
      <w:pPr>
        <w:pStyle w:val="ParagraphStyle"/>
      </w:pPr>
      <w:r>
        <w:t xml:space="preserve">You can register to vote if you are </w:t>
      </w:r>
      <w:r w:rsidRPr="006B20AD">
        <w:t>16 years old or over (you can vote once you are 18), and</w:t>
      </w:r>
      <w:r>
        <w:t xml:space="preserve"> you are either a</w:t>
      </w:r>
      <w:r w:rsidRPr="006B20AD">
        <w:t xml:space="preserve"> British citizen</w:t>
      </w:r>
      <w:r w:rsidR="00193416">
        <w:t xml:space="preserve">, </w:t>
      </w:r>
      <w:r>
        <w:t>a</w:t>
      </w:r>
      <w:r w:rsidRPr="006B20AD">
        <w:t>n Irish</w:t>
      </w:r>
      <w:r w:rsidR="00193416">
        <w:t xml:space="preserve"> or qualifying </w:t>
      </w:r>
      <w:r w:rsidRPr="006B20AD">
        <w:t>Commonwealth</w:t>
      </w:r>
      <w:r w:rsidR="00193416">
        <w:t xml:space="preserve"> citizen</w:t>
      </w:r>
      <w:r w:rsidR="00414A06">
        <w:t>,</w:t>
      </w:r>
      <w:r w:rsidRPr="006B20AD">
        <w:t xml:space="preserve"> or </w:t>
      </w:r>
      <w:r w:rsidR="00193416">
        <w:t>a certified</w:t>
      </w:r>
      <w:r w:rsidRPr="006B20AD">
        <w:t xml:space="preserve"> resident in the UK</w:t>
      </w:r>
      <w:r>
        <w:t>.</w:t>
      </w:r>
    </w:p>
    <w:p w14:paraId="1066A7F6" w14:textId="4D464DE6" w:rsidR="006B20AD" w:rsidRDefault="006B20AD" w:rsidP="006B20AD">
      <w:pPr>
        <w:pStyle w:val="ParagraphStyle"/>
      </w:pPr>
    </w:p>
    <w:p w14:paraId="1D275FFA" w14:textId="22B50F4B" w:rsidR="006B20AD" w:rsidRDefault="006B20AD" w:rsidP="006B20AD">
      <w:pPr>
        <w:pStyle w:val="ParagraphStyle"/>
      </w:pPr>
      <w:r w:rsidRPr="006B20AD">
        <w:t xml:space="preserve">Voting gives individuals a say on who represents them </w:t>
      </w:r>
      <w:r w:rsidR="00A6039C">
        <w:t>in</w:t>
      </w:r>
      <w:r w:rsidRPr="006B20AD">
        <w:t xml:space="preserve"> their local council</w:t>
      </w:r>
      <w:r w:rsidR="00A6039C">
        <w:t xml:space="preserve"> and</w:t>
      </w:r>
      <w:r w:rsidRPr="006B20AD">
        <w:t xml:space="preserve"> in the UK Parliament</w:t>
      </w:r>
      <w:r w:rsidR="00A6039C">
        <w:t xml:space="preserve">, and </w:t>
      </w:r>
      <w:r w:rsidRPr="006B20AD">
        <w:t>on important issues that affect them.</w:t>
      </w:r>
    </w:p>
    <w:p w14:paraId="458A57AA" w14:textId="421B7C7A" w:rsidR="006B20AD" w:rsidRDefault="006B20AD" w:rsidP="006B20AD">
      <w:pPr>
        <w:pStyle w:val="SlideTitles"/>
      </w:pPr>
      <w:r>
        <w:t>7</w:t>
      </w:r>
      <w:r w:rsidRPr="006B20AD">
        <w:t xml:space="preserve"> </w:t>
      </w:r>
      <w:r>
        <w:t>of 1</w:t>
      </w:r>
      <w:r w:rsidR="001F25E0">
        <w:t>8</w:t>
      </w:r>
      <w:r>
        <w:t xml:space="preserve"> – </w:t>
      </w:r>
      <w:r w:rsidRPr="006B20AD">
        <w:t>Voting</w:t>
      </w:r>
    </w:p>
    <w:p w14:paraId="6751E441" w14:textId="04017F01" w:rsidR="006B20AD" w:rsidRDefault="006B20AD" w:rsidP="006B20AD">
      <w:pPr>
        <w:pStyle w:val="ParagraphStyle"/>
      </w:pPr>
      <w:r w:rsidRPr="006B20AD">
        <w:t>There are three different ways that you can vote</w:t>
      </w:r>
      <w:r>
        <w:t>:</w:t>
      </w:r>
    </w:p>
    <w:p w14:paraId="487204A2" w14:textId="77777777" w:rsidR="006B20AD" w:rsidRDefault="006B20AD" w:rsidP="006B20AD">
      <w:pPr>
        <w:pStyle w:val="ParagraphStyle"/>
      </w:pPr>
    </w:p>
    <w:p w14:paraId="06AAE13D" w14:textId="77777777" w:rsidR="006B20AD" w:rsidRPr="006B20AD" w:rsidRDefault="006B20AD" w:rsidP="006B20AD">
      <w:pPr>
        <w:pStyle w:val="ParagraphStyle"/>
        <w:rPr>
          <w:b/>
          <w:bCs/>
        </w:rPr>
      </w:pPr>
      <w:r w:rsidRPr="006B20AD">
        <w:rPr>
          <w:b/>
          <w:bCs/>
        </w:rPr>
        <w:t>In person</w:t>
      </w:r>
    </w:p>
    <w:p w14:paraId="399FBF64" w14:textId="7196D648" w:rsidR="006B20AD" w:rsidRDefault="006B20AD" w:rsidP="006B20AD">
      <w:pPr>
        <w:pStyle w:val="ParagraphStyle"/>
      </w:pPr>
      <w:r>
        <w:t>You can vote in person by visiting a polling station. It is straightforward and a member of staff will always help if you are not sure what to do. If you are registered to vote, you will receive a poll card in the post telling you where your polling station is (it is often a nearby school or community centre).</w:t>
      </w:r>
    </w:p>
    <w:p w14:paraId="42A78C41" w14:textId="30BC7C72" w:rsidR="006B20AD" w:rsidRDefault="006B20AD" w:rsidP="006B20AD">
      <w:pPr>
        <w:pStyle w:val="ParagraphStyle"/>
      </w:pPr>
    </w:p>
    <w:p w14:paraId="7EFE8347" w14:textId="77777777" w:rsidR="006B20AD" w:rsidRPr="006B20AD" w:rsidRDefault="006B20AD" w:rsidP="006B20AD">
      <w:pPr>
        <w:pStyle w:val="ParagraphStyle"/>
        <w:rPr>
          <w:b/>
          <w:bCs/>
        </w:rPr>
      </w:pPr>
      <w:r w:rsidRPr="006B20AD">
        <w:rPr>
          <w:b/>
          <w:bCs/>
        </w:rPr>
        <w:t>By post</w:t>
      </w:r>
    </w:p>
    <w:p w14:paraId="49FEEB4B" w14:textId="4B4B3FA1" w:rsidR="006B20AD" w:rsidRDefault="006B20AD" w:rsidP="006B20AD">
      <w:pPr>
        <w:pStyle w:val="ParagraphStyle"/>
      </w:pPr>
      <w:r>
        <w:t>You can apply to vote by post. You will need to fill in an application form and send it to your local electoral registration office. Your local council can send your ballot paper to your home address or any other address you give.</w:t>
      </w:r>
    </w:p>
    <w:p w14:paraId="20D4E173" w14:textId="21D9CA14" w:rsidR="006B20AD" w:rsidRDefault="006B20AD" w:rsidP="006B20AD">
      <w:pPr>
        <w:pStyle w:val="ParagraphStyle"/>
      </w:pPr>
    </w:p>
    <w:p w14:paraId="2E9727D3" w14:textId="77777777" w:rsidR="006B20AD" w:rsidRPr="006B20AD" w:rsidRDefault="006B20AD" w:rsidP="006B20AD">
      <w:pPr>
        <w:pStyle w:val="ParagraphStyle"/>
        <w:rPr>
          <w:b/>
          <w:bCs/>
        </w:rPr>
      </w:pPr>
      <w:r w:rsidRPr="006B20AD">
        <w:rPr>
          <w:b/>
          <w:bCs/>
        </w:rPr>
        <w:t>By proxy</w:t>
      </w:r>
    </w:p>
    <w:p w14:paraId="3B2A17D0" w14:textId="55CA15E6" w:rsidR="006B20AD" w:rsidRDefault="006B20AD" w:rsidP="006B20AD">
      <w:pPr>
        <w:pStyle w:val="ParagraphStyle"/>
      </w:pPr>
      <w:r>
        <w:t xml:space="preserve">If you can’t go to the polling station and don’t wish to vote by post, you can apply to vote by proxy. This means allowing someone you trust to vote on your behalf. When you apply for a proxy vote you have to state why you can’t vote in person. Anyone can be your proxy as long as they are 18 or over and are also </w:t>
      </w:r>
      <w:r>
        <w:lastRenderedPageBreak/>
        <w:t>registered to vote. They must also be willing to vote on your behalf. You will have to tell them how you want to vote.</w:t>
      </w:r>
    </w:p>
    <w:p w14:paraId="2D4C2F07" w14:textId="47C570A1" w:rsidR="006B20AD" w:rsidRDefault="006B20AD" w:rsidP="006B20AD">
      <w:pPr>
        <w:pStyle w:val="SlideTitles"/>
      </w:pPr>
      <w:r>
        <w:t>8</w:t>
      </w:r>
      <w:r w:rsidRPr="006B20AD">
        <w:t xml:space="preserve"> </w:t>
      </w:r>
      <w:r>
        <w:t>of 1</w:t>
      </w:r>
      <w:r w:rsidR="001F25E0">
        <w:t>8</w:t>
      </w:r>
      <w:r>
        <w:t xml:space="preserve"> – </w:t>
      </w:r>
      <w:r w:rsidRPr="006B20AD">
        <w:t>General elections</w:t>
      </w:r>
    </w:p>
    <w:p w14:paraId="5EB4DC15" w14:textId="58855875" w:rsidR="006B20AD" w:rsidRDefault="006B20AD" w:rsidP="006B20AD">
      <w:pPr>
        <w:pStyle w:val="ParagraphStyle"/>
      </w:pPr>
      <w:r w:rsidRPr="006B20AD">
        <w:t>General elections are held every 5 years in order to decide who gets to form the government and run the country. A general election is when people who are 18 or over can vote for who they would like to represent them in the House of Commons.</w:t>
      </w:r>
    </w:p>
    <w:p w14:paraId="0E9F6822" w14:textId="146A9BD9" w:rsidR="006B20AD" w:rsidRDefault="006B20AD" w:rsidP="006B20AD">
      <w:pPr>
        <w:pStyle w:val="ParagraphStyle"/>
      </w:pPr>
    </w:p>
    <w:p w14:paraId="58E98FD9" w14:textId="230F9279" w:rsidR="006B20AD" w:rsidRDefault="006B20AD" w:rsidP="006B20AD">
      <w:pPr>
        <w:pStyle w:val="ParagraphStyle"/>
      </w:pPr>
      <w:r w:rsidRPr="006B20AD">
        <w:t>The UK is divided up into 650 sections, called constituencies. Each constituency is represented by a Member of Parliament (MP).</w:t>
      </w:r>
    </w:p>
    <w:p w14:paraId="2772F251" w14:textId="7FC6D667" w:rsidR="006B20AD" w:rsidRDefault="006B20AD" w:rsidP="006B20AD">
      <w:pPr>
        <w:pStyle w:val="ParagraphStyle"/>
      </w:pPr>
    </w:p>
    <w:p w14:paraId="0A1C2A7A" w14:textId="042289E8" w:rsidR="006B20AD" w:rsidRDefault="006B20AD" w:rsidP="006B20AD">
      <w:pPr>
        <w:pStyle w:val="ParagraphStyle"/>
      </w:pPr>
      <w:r w:rsidRPr="006B20AD">
        <w:t xml:space="preserve">In a general election, the people who live in each constituency get to vote for the MP who will represent them. Each political party can put forward a candidate to stand for election as an MP in a constituency. Candidates don’t have to represent a </w:t>
      </w:r>
      <w:r w:rsidR="000E0D70" w:rsidRPr="006B20AD">
        <w:t>party;</w:t>
      </w:r>
      <w:r w:rsidRPr="006B20AD">
        <w:t xml:space="preserve"> they can stand as an independent MP. The political party which ends up with the most MPs after each constituency has voted usually ends up forming a government. If there is no clear majority, then a coalition government may be formed.</w:t>
      </w:r>
    </w:p>
    <w:p w14:paraId="6A4A1176" w14:textId="1FE68662" w:rsidR="006B20AD" w:rsidRDefault="00952D5C" w:rsidP="006B20AD">
      <w:pPr>
        <w:pStyle w:val="SlideTitles"/>
      </w:pPr>
      <w:r>
        <w:t>9</w:t>
      </w:r>
      <w:r w:rsidR="006B20AD" w:rsidRPr="006B20AD">
        <w:t xml:space="preserve"> </w:t>
      </w:r>
      <w:r w:rsidR="006B20AD">
        <w:t>of 1</w:t>
      </w:r>
      <w:r w:rsidR="001F25E0">
        <w:t>8</w:t>
      </w:r>
      <w:r w:rsidR="006B20AD">
        <w:t xml:space="preserve"> – </w:t>
      </w:r>
      <w:r w:rsidR="006B20AD" w:rsidRPr="006B20AD">
        <w:t>Local elections</w:t>
      </w:r>
    </w:p>
    <w:p w14:paraId="368CC811" w14:textId="0248B0E4" w:rsidR="006B20AD" w:rsidRDefault="006B20AD" w:rsidP="006B20AD">
      <w:pPr>
        <w:pStyle w:val="ParagraphStyle"/>
      </w:pPr>
      <w:r w:rsidRPr="006B20AD">
        <w:t xml:space="preserve">Local elections decide who runs local councils (sometimes referred to as local authorities). The way that local elections work depends on where you live in the UK. </w:t>
      </w:r>
    </w:p>
    <w:p w14:paraId="39B6D366" w14:textId="35D8CF38" w:rsidR="006B20AD" w:rsidRDefault="006B20AD" w:rsidP="006B20AD">
      <w:pPr>
        <w:pStyle w:val="ParagraphStyle"/>
      </w:pPr>
    </w:p>
    <w:p w14:paraId="04CEBD83" w14:textId="77777777" w:rsidR="006B20AD" w:rsidRPr="006B20AD" w:rsidRDefault="006B20AD" w:rsidP="006B20AD">
      <w:pPr>
        <w:pStyle w:val="ParagraphStyle"/>
        <w:rPr>
          <w:b/>
          <w:bCs/>
        </w:rPr>
      </w:pPr>
      <w:r w:rsidRPr="006B20AD">
        <w:rPr>
          <w:b/>
          <w:bCs/>
        </w:rPr>
        <w:t>England and Wales</w:t>
      </w:r>
    </w:p>
    <w:p w14:paraId="2A8483AA" w14:textId="68359CCD" w:rsidR="006B20AD" w:rsidRDefault="006B20AD" w:rsidP="006B20AD">
      <w:pPr>
        <w:pStyle w:val="ParagraphStyle"/>
      </w:pPr>
      <w:r>
        <w:t xml:space="preserve">Each council area in England and Wales is split up into different sections, which are called wards. Wards are represented by councillors. Each ward is represented by either one, two or three councillors depending on how big they are. </w:t>
      </w:r>
    </w:p>
    <w:p w14:paraId="6BCD5BC2" w14:textId="77777777" w:rsidR="006B20AD" w:rsidRDefault="006B20AD" w:rsidP="006B20AD">
      <w:pPr>
        <w:pStyle w:val="ParagraphStyle"/>
      </w:pPr>
    </w:p>
    <w:p w14:paraId="599255AF" w14:textId="5E04C593" w:rsidR="006B20AD" w:rsidRDefault="006B20AD" w:rsidP="006B20AD">
      <w:pPr>
        <w:pStyle w:val="ParagraphStyle"/>
      </w:pPr>
      <w:r>
        <w:t xml:space="preserve">People who live in each ward vote for who they want their councillor or councillors to be. The number of votes each person has is the same as the number of councillors that will represent that ward. For example, in a ward that has three councillors, people will be able to vote for up to 3 candidates. Local elections in England and Wales use the First Past </w:t>
      </w:r>
      <w:proofErr w:type="gramStart"/>
      <w:r>
        <w:t>The</w:t>
      </w:r>
      <w:proofErr w:type="gramEnd"/>
      <w:r>
        <w:t xml:space="preserve"> Post system. This means that in a ward represented by three councillors, the candidates with the second and third highest number of votes will also be elected.</w:t>
      </w:r>
      <w:r w:rsidR="00022747">
        <w:t xml:space="preserve"> </w:t>
      </w:r>
      <w:r>
        <w:t xml:space="preserve">If a council ends up with </w:t>
      </w:r>
      <w:proofErr w:type="gramStart"/>
      <w:r>
        <w:t>a majority of</w:t>
      </w:r>
      <w:proofErr w:type="gramEnd"/>
      <w:r>
        <w:t xml:space="preserve"> councillors representing one political party, then that party runs that council. If there is no clear majority, the council is said to be under no overall control.</w:t>
      </w:r>
    </w:p>
    <w:p w14:paraId="58C418CA" w14:textId="75F7F2B8" w:rsidR="006B20AD" w:rsidRDefault="006B20AD" w:rsidP="006B20AD">
      <w:pPr>
        <w:pStyle w:val="ParagraphStyle"/>
      </w:pPr>
    </w:p>
    <w:p w14:paraId="7613EB92" w14:textId="77777777" w:rsidR="006B20AD" w:rsidRPr="006B20AD" w:rsidRDefault="006B20AD" w:rsidP="006B20AD">
      <w:pPr>
        <w:pStyle w:val="ParagraphStyle"/>
        <w:rPr>
          <w:b/>
          <w:bCs/>
        </w:rPr>
      </w:pPr>
      <w:r w:rsidRPr="006B20AD">
        <w:rPr>
          <w:b/>
          <w:bCs/>
        </w:rPr>
        <w:t>Scotland</w:t>
      </w:r>
    </w:p>
    <w:p w14:paraId="7541318D" w14:textId="70A08915" w:rsidR="006B20AD" w:rsidRDefault="006B20AD" w:rsidP="006B20AD">
      <w:pPr>
        <w:pStyle w:val="ParagraphStyle"/>
      </w:pPr>
      <w:r>
        <w:t>Each council area in Scotland is split up into different sections, which are called wards. Wards are represented by three or four councillors depending on their size.</w:t>
      </w:r>
    </w:p>
    <w:p w14:paraId="59B7E450" w14:textId="77777777" w:rsidR="006B20AD" w:rsidRDefault="006B20AD" w:rsidP="006B20AD">
      <w:pPr>
        <w:pStyle w:val="ParagraphStyle"/>
      </w:pPr>
    </w:p>
    <w:p w14:paraId="48D990EE" w14:textId="66CE1B3F" w:rsidR="006B20AD" w:rsidRDefault="006B20AD" w:rsidP="006B20AD">
      <w:pPr>
        <w:pStyle w:val="ParagraphStyle"/>
      </w:pPr>
      <w:r>
        <w:t>People who live in each ward vote for who they want their councillors to be using the Single Transferable Vote. They can rank as many candidates as they like</w:t>
      </w:r>
      <w:r w:rsidR="00BF24C2">
        <w:t>:</w:t>
      </w:r>
      <w:r>
        <w:t xml:space="preserve"> if they only want to vote for one candidate, all they </w:t>
      </w:r>
      <w:proofErr w:type="gramStart"/>
      <w:r>
        <w:t>have to</w:t>
      </w:r>
      <w:proofErr w:type="gramEnd"/>
      <w:r>
        <w:t xml:space="preserve"> do is put a 1 next to their name. The votes are counted in stages. In the first stage only first preferences are counted. Anyone who reaches the quota is elected. Any votes received over the quota are not needed by the elected candidate and so are transferred to that voter’s second preference. If </w:t>
      </w:r>
      <w:proofErr w:type="gramStart"/>
      <w:r>
        <w:t>not</w:t>
      </w:r>
      <w:proofErr w:type="gramEnd"/>
      <w:r>
        <w:t xml:space="preserve"> enough candidates have then reached the quota, the candidate with the lowest number of votes is eliminated and the second preference of everyone who voted for that candidate is added to the tally. This process is repeated until three or four candidates have been elected.</w:t>
      </w:r>
    </w:p>
    <w:p w14:paraId="5B73484E" w14:textId="77777777" w:rsidR="006B20AD" w:rsidRDefault="006B20AD" w:rsidP="006B20AD">
      <w:pPr>
        <w:pStyle w:val="ParagraphStyle"/>
      </w:pPr>
    </w:p>
    <w:p w14:paraId="442767EB" w14:textId="08092B06" w:rsidR="006B20AD" w:rsidRDefault="006B20AD" w:rsidP="006B20AD">
      <w:pPr>
        <w:pStyle w:val="ParagraphStyle"/>
      </w:pPr>
      <w:r>
        <w:t xml:space="preserve">As in England and Wales, if a council ends up with </w:t>
      </w:r>
      <w:proofErr w:type="gramStart"/>
      <w:r>
        <w:t>a majority of</w:t>
      </w:r>
      <w:proofErr w:type="gramEnd"/>
      <w:r>
        <w:t xml:space="preserve"> councillors </w:t>
      </w:r>
      <w:r w:rsidR="00BF24C2">
        <w:t>from</w:t>
      </w:r>
      <w:r>
        <w:t xml:space="preserve"> one political party, then that party runs that council. If there is no clear majority, the council is said to be under no overall control.</w:t>
      </w:r>
    </w:p>
    <w:p w14:paraId="3B10C3E8" w14:textId="0D386696" w:rsidR="006B20AD" w:rsidRDefault="006B20AD" w:rsidP="006B20AD">
      <w:pPr>
        <w:pStyle w:val="ParagraphStyle"/>
      </w:pPr>
    </w:p>
    <w:p w14:paraId="62D830F9" w14:textId="1BF901BD" w:rsidR="006B20AD" w:rsidRPr="006B20AD" w:rsidRDefault="006B20AD" w:rsidP="006B20AD">
      <w:pPr>
        <w:pStyle w:val="ParagraphStyle"/>
        <w:rPr>
          <w:b/>
          <w:bCs/>
        </w:rPr>
      </w:pPr>
      <w:r w:rsidRPr="006B20AD">
        <w:rPr>
          <w:b/>
          <w:bCs/>
        </w:rPr>
        <w:t>Northern Ireland</w:t>
      </w:r>
    </w:p>
    <w:p w14:paraId="1ADB9D98" w14:textId="3AC46815" w:rsidR="006B20AD" w:rsidRDefault="006B20AD" w:rsidP="006B20AD">
      <w:pPr>
        <w:pStyle w:val="ParagraphStyle"/>
      </w:pPr>
      <w:r>
        <w:lastRenderedPageBreak/>
        <w:t>Each council area in Northern Ireland is split up into different sections, which are called wards. Wards are represented by councillors. The number of councillors varies from council to council depending largely on the size of the council area.</w:t>
      </w:r>
    </w:p>
    <w:p w14:paraId="1BD9BEDB" w14:textId="77777777" w:rsidR="006B20AD" w:rsidRDefault="006B20AD" w:rsidP="006B20AD">
      <w:pPr>
        <w:pStyle w:val="ParagraphStyle"/>
      </w:pPr>
    </w:p>
    <w:p w14:paraId="4392A756" w14:textId="79F28715" w:rsidR="00EF597D" w:rsidRDefault="006B20AD" w:rsidP="00EF597D">
      <w:pPr>
        <w:pStyle w:val="ParagraphStyle"/>
      </w:pPr>
      <w:r>
        <w:t xml:space="preserve">As in Scotland, people who live in each ward vote for who they want their councillors to be using the Single Transferable Vote. </w:t>
      </w:r>
      <w:r w:rsidR="00E26E96">
        <w:t>Similarly</w:t>
      </w:r>
      <w:r>
        <w:t xml:space="preserve">, if a council ends up with </w:t>
      </w:r>
      <w:proofErr w:type="gramStart"/>
      <w:r>
        <w:t>a majority of</w:t>
      </w:r>
      <w:proofErr w:type="gramEnd"/>
      <w:r>
        <w:t xml:space="preserve"> councillors </w:t>
      </w:r>
      <w:r w:rsidR="00E26E96">
        <w:t>from</w:t>
      </w:r>
      <w:r>
        <w:t xml:space="preserve"> one party, that party</w:t>
      </w:r>
      <w:r w:rsidR="00E26E96">
        <w:t xml:space="preserve"> then</w:t>
      </w:r>
      <w:r>
        <w:t xml:space="preserve"> runs that council. If there is no majority, the council is under no overall control.</w:t>
      </w:r>
    </w:p>
    <w:p w14:paraId="6D0E6E90" w14:textId="3DF7E30A" w:rsidR="006B20AD" w:rsidRPr="006B20AD" w:rsidRDefault="006B20AD" w:rsidP="00EF597D">
      <w:pPr>
        <w:pStyle w:val="SlideTitles"/>
      </w:pPr>
      <w:r w:rsidRPr="006B20AD">
        <w:t>11 of 1</w:t>
      </w:r>
      <w:r w:rsidR="001F25E0">
        <w:t>8</w:t>
      </w:r>
      <w:r w:rsidRPr="006B20AD">
        <w:t xml:space="preserve"> – </w:t>
      </w:r>
      <w:r w:rsidR="00EF597D">
        <w:t>Question 1</w:t>
      </w:r>
    </w:p>
    <w:p w14:paraId="5DB46F77" w14:textId="68351D33" w:rsidR="006B20AD" w:rsidRDefault="00EF597D" w:rsidP="006B20AD">
      <w:pPr>
        <w:pStyle w:val="ParagraphStyle"/>
      </w:pPr>
      <w:r w:rsidRPr="00EF597D">
        <w:t>Now test the knowledge you have gained during this session by answering some questions.</w:t>
      </w:r>
    </w:p>
    <w:p w14:paraId="1143DC54" w14:textId="73684679" w:rsidR="00EF597D" w:rsidRDefault="00EF597D" w:rsidP="006B20AD">
      <w:pPr>
        <w:pStyle w:val="ParagraphStyle"/>
      </w:pPr>
    </w:p>
    <w:p w14:paraId="0264867F" w14:textId="6DD19B04" w:rsidR="00EF597D" w:rsidRDefault="00EF597D" w:rsidP="006B20AD">
      <w:pPr>
        <w:pStyle w:val="ParagraphStyle"/>
      </w:pPr>
      <w:r w:rsidRPr="00EF597D">
        <w:t>Which type of election is used to elect members of the House of Commons?</w:t>
      </w:r>
    </w:p>
    <w:p w14:paraId="1D34CA03" w14:textId="5C08B9D2" w:rsidR="00EF597D" w:rsidRDefault="00EF597D" w:rsidP="00EF597D">
      <w:pPr>
        <w:pStyle w:val="ParagraphStyle"/>
        <w:numPr>
          <w:ilvl w:val="0"/>
          <w:numId w:val="9"/>
        </w:numPr>
      </w:pPr>
      <w:r w:rsidRPr="00EF597D">
        <w:t>General election</w:t>
      </w:r>
    </w:p>
    <w:p w14:paraId="55CD96C9" w14:textId="64BB5A50" w:rsidR="00EF597D" w:rsidRDefault="00EF597D" w:rsidP="00EF597D">
      <w:pPr>
        <w:pStyle w:val="ParagraphStyle"/>
        <w:numPr>
          <w:ilvl w:val="0"/>
          <w:numId w:val="9"/>
        </w:numPr>
      </w:pPr>
      <w:r w:rsidRPr="00EF597D">
        <w:t>Devolved Assembly election</w:t>
      </w:r>
    </w:p>
    <w:p w14:paraId="02848C21" w14:textId="19E11C7B" w:rsidR="00EF597D" w:rsidRDefault="00EF597D" w:rsidP="00EF597D">
      <w:pPr>
        <w:pStyle w:val="ParagraphStyle"/>
        <w:numPr>
          <w:ilvl w:val="0"/>
          <w:numId w:val="9"/>
        </w:numPr>
      </w:pPr>
      <w:r w:rsidRPr="00EF597D">
        <w:t>European election</w:t>
      </w:r>
    </w:p>
    <w:p w14:paraId="6C0E6981" w14:textId="23954276" w:rsidR="00EF597D" w:rsidRDefault="00EF597D" w:rsidP="00EF597D">
      <w:pPr>
        <w:pStyle w:val="ParagraphStyle"/>
        <w:numPr>
          <w:ilvl w:val="0"/>
          <w:numId w:val="9"/>
        </w:numPr>
      </w:pPr>
      <w:r w:rsidRPr="00EF597D">
        <w:t>Local election</w:t>
      </w:r>
    </w:p>
    <w:p w14:paraId="302362B7" w14:textId="588EC2A6" w:rsidR="00EF597D" w:rsidRDefault="00EF597D" w:rsidP="006B20AD">
      <w:pPr>
        <w:pStyle w:val="ParagraphStyle"/>
      </w:pPr>
    </w:p>
    <w:p w14:paraId="77CE2EAC" w14:textId="47441994" w:rsidR="00EF597D" w:rsidRDefault="00EF597D" w:rsidP="006B20AD">
      <w:pPr>
        <w:pStyle w:val="ParagraphStyle"/>
      </w:pPr>
      <w:r>
        <w:t xml:space="preserve">The correct answer is A, </w:t>
      </w:r>
      <w:r w:rsidRPr="00EF597D">
        <w:t>general election.</w:t>
      </w:r>
    </w:p>
    <w:p w14:paraId="30B5FD99" w14:textId="598AD10F" w:rsidR="006B20AD" w:rsidRPr="006B20AD" w:rsidRDefault="006B20AD" w:rsidP="006B20AD">
      <w:pPr>
        <w:pStyle w:val="SlideTitles"/>
      </w:pPr>
      <w:r w:rsidRPr="006B20AD">
        <w:t>12 of 1</w:t>
      </w:r>
      <w:r w:rsidR="001F25E0">
        <w:t>8</w:t>
      </w:r>
      <w:r w:rsidRPr="006B20AD">
        <w:t xml:space="preserve"> – </w:t>
      </w:r>
      <w:r w:rsidR="00EF597D">
        <w:t>Question 2</w:t>
      </w:r>
    </w:p>
    <w:p w14:paraId="50CE9C0A" w14:textId="7F95B99C" w:rsidR="006B20AD" w:rsidRDefault="00EF597D" w:rsidP="006B20AD">
      <w:pPr>
        <w:pStyle w:val="ParagraphStyle"/>
      </w:pPr>
      <w:r w:rsidRPr="00EF597D">
        <w:t>How often are local elections held?</w:t>
      </w:r>
    </w:p>
    <w:p w14:paraId="2DFE944D" w14:textId="60E6B442" w:rsidR="00EF597D" w:rsidRDefault="00EF597D" w:rsidP="00EF597D">
      <w:pPr>
        <w:pStyle w:val="ParagraphStyle"/>
        <w:numPr>
          <w:ilvl w:val="0"/>
          <w:numId w:val="10"/>
        </w:numPr>
      </w:pPr>
      <w:r w:rsidRPr="00EF597D">
        <w:t>Every 3 years</w:t>
      </w:r>
    </w:p>
    <w:p w14:paraId="0D9E37FF" w14:textId="6E0BC452" w:rsidR="00EF597D" w:rsidRDefault="00EF597D" w:rsidP="00EF597D">
      <w:pPr>
        <w:pStyle w:val="ParagraphStyle"/>
        <w:numPr>
          <w:ilvl w:val="0"/>
          <w:numId w:val="10"/>
        </w:numPr>
      </w:pPr>
      <w:r>
        <w:t>Every 4 years</w:t>
      </w:r>
    </w:p>
    <w:p w14:paraId="54776856" w14:textId="65147634" w:rsidR="00EF597D" w:rsidRDefault="00EF597D" w:rsidP="00EF597D">
      <w:pPr>
        <w:pStyle w:val="ParagraphStyle"/>
        <w:numPr>
          <w:ilvl w:val="0"/>
          <w:numId w:val="10"/>
        </w:numPr>
      </w:pPr>
      <w:r>
        <w:t>Every 5 years</w:t>
      </w:r>
    </w:p>
    <w:p w14:paraId="5D07A5B8" w14:textId="66C6510D" w:rsidR="00EF597D" w:rsidRDefault="00EF597D" w:rsidP="00EF597D">
      <w:pPr>
        <w:pStyle w:val="ParagraphStyle"/>
        <w:numPr>
          <w:ilvl w:val="0"/>
          <w:numId w:val="10"/>
        </w:numPr>
      </w:pPr>
      <w:r>
        <w:t>Every 6 years</w:t>
      </w:r>
    </w:p>
    <w:p w14:paraId="61203F54" w14:textId="2D2A7107" w:rsidR="00EF597D" w:rsidRDefault="00EF597D" w:rsidP="006B20AD">
      <w:pPr>
        <w:pStyle w:val="ParagraphStyle"/>
      </w:pPr>
    </w:p>
    <w:p w14:paraId="503EE884" w14:textId="5937622C" w:rsidR="00EF597D" w:rsidRDefault="00EF597D" w:rsidP="006B20AD">
      <w:pPr>
        <w:pStyle w:val="ParagraphStyle"/>
      </w:pPr>
      <w:r>
        <w:t>The correct answer is C, every 5 years.</w:t>
      </w:r>
    </w:p>
    <w:p w14:paraId="7169D8C7" w14:textId="6889400D" w:rsidR="006B20AD" w:rsidRDefault="006B20AD" w:rsidP="006B20AD">
      <w:pPr>
        <w:pStyle w:val="SlideTitles"/>
      </w:pPr>
      <w:r>
        <w:t>13</w:t>
      </w:r>
      <w:r w:rsidRPr="006B20AD">
        <w:t xml:space="preserve"> </w:t>
      </w:r>
      <w:r>
        <w:t>of 1</w:t>
      </w:r>
      <w:r w:rsidR="001F25E0">
        <w:t>8</w:t>
      </w:r>
      <w:r>
        <w:t xml:space="preserve"> – </w:t>
      </w:r>
      <w:r w:rsidR="00EF597D">
        <w:t>Question 3</w:t>
      </w:r>
    </w:p>
    <w:p w14:paraId="04AE3F2F" w14:textId="0DEBDFE9" w:rsidR="006B20AD" w:rsidRDefault="00EF597D" w:rsidP="006B20AD">
      <w:pPr>
        <w:pStyle w:val="ParagraphStyle"/>
      </w:pPr>
      <w:r w:rsidRPr="00EF597D">
        <w:t>Which type of voting system is used for general elections?</w:t>
      </w:r>
    </w:p>
    <w:p w14:paraId="2CF9AC83" w14:textId="2FD15481" w:rsidR="00EF597D" w:rsidRDefault="00EF597D" w:rsidP="00EF597D">
      <w:pPr>
        <w:pStyle w:val="ParagraphStyle"/>
        <w:numPr>
          <w:ilvl w:val="0"/>
          <w:numId w:val="11"/>
        </w:numPr>
      </w:pPr>
      <w:r w:rsidRPr="00EF597D">
        <w:t xml:space="preserve">First Past </w:t>
      </w:r>
      <w:proofErr w:type="gramStart"/>
      <w:r w:rsidRPr="00EF597D">
        <w:t>The</w:t>
      </w:r>
      <w:proofErr w:type="gramEnd"/>
      <w:r w:rsidRPr="00EF597D">
        <w:t xml:space="preserve"> Post</w:t>
      </w:r>
    </w:p>
    <w:p w14:paraId="0CA3B39B" w14:textId="771D80FD" w:rsidR="00EF597D" w:rsidRDefault="00EF597D" w:rsidP="00EF597D">
      <w:pPr>
        <w:pStyle w:val="ParagraphStyle"/>
        <w:numPr>
          <w:ilvl w:val="0"/>
          <w:numId w:val="11"/>
        </w:numPr>
      </w:pPr>
      <w:r w:rsidRPr="00EF597D">
        <w:t>The Alternative Vote</w:t>
      </w:r>
    </w:p>
    <w:p w14:paraId="41EA6D2F" w14:textId="56B40AA3" w:rsidR="00EF597D" w:rsidRDefault="00EF597D" w:rsidP="00EF597D">
      <w:pPr>
        <w:pStyle w:val="ParagraphStyle"/>
        <w:numPr>
          <w:ilvl w:val="0"/>
          <w:numId w:val="11"/>
        </w:numPr>
      </w:pPr>
      <w:r w:rsidRPr="00EF597D">
        <w:t>Supplementary Vote</w:t>
      </w:r>
    </w:p>
    <w:p w14:paraId="5408FD22" w14:textId="5488C03E" w:rsidR="00EF597D" w:rsidRDefault="00EF597D" w:rsidP="00EF597D">
      <w:pPr>
        <w:pStyle w:val="ParagraphStyle"/>
        <w:numPr>
          <w:ilvl w:val="0"/>
          <w:numId w:val="11"/>
        </w:numPr>
      </w:pPr>
      <w:r w:rsidRPr="00EF597D">
        <w:t>Single Transferable Vote</w:t>
      </w:r>
    </w:p>
    <w:p w14:paraId="1D43DB00" w14:textId="4F35459F" w:rsidR="00EF597D" w:rsidRDefault="00EF597D" w:rsidP="006B20AD">
      <w:pPr>
        <w:pStyle w:val="ParagraphStyle"/>
      </w:pPr>
    </w:p>
    <w:p w14:paraId="49BCCE8F" w14:textId="2DC02A49" w:rsidR="00EF597D" w:rsidRDefault="00EF597D" w:rsidP="006B20AD">
      <w:pPr>
        <w:pStyle w:val="ParagraphStyle"/>
      </w:pPr>
      <w:r>
        <w:t xml:space="preserve">The correct answer is A, </w:t>
      </w:r>
      <w:r w:rsidRPr="00EF597D">
        <w:t xml:space="preserve">First Past </w:t>
      </w:r>
      <w:proofErr w:type="gramStart"/>
      <w:r w:rsidRPr="00EF597D">
        <w:t>The</w:t>
      </w:r>
      <w:proofErr w:type="gramEnd"/>
      <w:r w:rsidRPr="00EF597D">
        <w:t xml:space="preserve"> Post.</w:t>
      </w:r>
    </w:p>
    <w:p w14:paraId="0C1D32D4" w14:textId="4B82AE54" w:rsidR="006B20AD" w:rsidRDefault="006B20AD" w:rsidP="006B20AD">
      <w:pPr>
        <w:pStyle w:val="SlideTitles"/>
      </w:pPr>
      <w:r>
        <w:t>14</w:t>
      </w:r>
      <w:r w:rsidRPr="006B20AD">
        <w:t xml:space="preserve"> </w:t>
      </w:r>
      <w:r>
        <w:t>of 1</w:t>
      </w:r>
      <w:r w:rsidR="001F25E0">
        <w:t>8</w:t>
      </w:r>
      <w:r>
        <w:t xml:space="preserve"> – </w:t>
      </w:r>
      <w:r w:rsidR="00EF597D">
        <w:t>Question 4</w:t>
      </w:r>
    </w:p>
    <w:p w14:paraId="5733B78C" w14:textId="641FD357" w:rsidR="006B20AD" w:rsidRDefault="00EF597D" w:rsidP="006B20AD">
      <w:pPr>
        <w:pStyle w:val="ParagraphStyle"/>
      </w:pPr>
      <w:r w:rsidRPr="00EF597D">
        <w:t>Which type of voting system is used for local elections in Scotland and Northern Ireland?</w:t>
      </w:r>
    </w:p>
    <w:p w14:paraId="5412A70A" w14:textId="77777777" w:rsidR="00EF597D" w:rsidRDefault="00EF597D" w:rsidP="00EF597D">
      <w:pPr>
        <w:pStyle w:val="ParagraphStyle"/>
        <w:numPr>
          <w:ilvl w:val="0"/>
          <w:numId w:val="12"/>
        </w:numPr>
      </w:pPr>
      <w:r w:rsidRPr="00EF597D">
        <w:t xml:space="preserve">First Past </w:t>
      </w:r>
      <w:proofErr w:type="gramStart"/>
      <w:r w:rsidRPr="00EF597D">
        <w:t>The</w:t>
      </w:r>
      <w:proofErr w:type="gramEnd"/>
      <w:r w:rsidRPr="00EF597D">
        <w:t xml:space="preserve"> Post</w:t>
      </w:r>
    </w:p>
    <w:p w14:paraId="6A9F0AEA" w14:textId="77777777" w:rsidR="00EF597D" w:rsidRDefault="00EF597D" w:rsidP="00EF597D">
      <w:pPr>
        <w:pStyle w:val="ParagraphStyle"/>
        <w:numPr>
          <w:ilvl w:val="0"/>
          <w:numId w:val="12"/>
        </w:numPr>
      </w:pPr>
      <w:r w:rsidRPr="00EF597D">
        <w:t>The Alternative Vote</w:t>
      </w:r>
    </w:p>
    <w:p w14:paraId="72729C81" w14:textId="77777777" w:rsidR="00EF597D" w:rsidRDefault="00EF597D" w:rsidP="00EF597D">
      <w:pPr>
        <w:pStyle w:val="ParagraphStyle"/>
        <w:numPr>
          <w:ilvl w:val="0"/>
          <w:numId w:val="12"/>
        </w:numPr>
      </w:pPr>
      <w:r w:rsidRPr="00EF597D">
        <w:t>Supplementary Vote</w:t>
      </w:r>
    </w:p>
    <w:p w14:paraId="31EAF77A" w14:textId="77777777" w:rsidR="00EF597D" w:rsidRDefault="00EF597D" w:rsidP="00EF597D">
      <w:pPr>
        <w:pStyle w:val="ParagraphStyle"/>
        <w:numPr>
          <w:ilvl w:val="0"/>
          <w:numId w:val="12"/>
        </w:numPr>
      </w:pPr>
      <w:r w:rsidRPr="00EF597D">
        <w:t>Single Transferable Vote</w:t>
      </w:r>
    </w:p>
    <w:p w14:paraId="3E18EE09" w14:textId="5DBAD8DE" w:rsidR="00EF597D" w:rsidRDefault="00EF597D" w:rsidP="006B20AD">
      <w:pPr>
        <w:pStyle w:val="ParagraphStyle"/>
      </w:pPr>
    </w:p>
    <w:p w14:paraId="641EA58C" w14:textId="726432D7" w:rsidR="00EF597D" w:rsidRDefault="00EF597D" w:rsidP="006B20AD">
      <w:pPr>
        <w:pStyle w:val="ParagraphStyle"/>
      </w:pPr>
      <w:r>
        <w:t xml:space="preserve">The correct answer is D, </w:t>
      </w:r>
      <w:r w:rsidRPr="00EF597D">
        <w:t>Single Transferable Vote.</w:t>
      </w:r>
    </w:p>
    <w:p w14:paraId="17B9D25C" w14:textId="4E1A58F9" w:rsidR="006B20AD" w:rsidRDefault="006B20AD" w:rsidP="006B20AD">
      <w:pPr>
        <w:pStyle w:val="SlideTitles"/>
      </w:pPr>
      <w:r>
        <w:t>15</w:t>
      </w:r>
      <w:r w:rsidRPr="006B20AD">
        <w:t xml:space="preserve"> </w:t>
      </w:r>
      <w:r>
        <w:t>of 1</w:t>
      </w:r>
      <w:r w:rsidR="001F25E0">
        <w:t>8</w:t>
      </w:r>
      <w:r>
        <w:t xml:space="preserve"> – </w:t>
      </w:r>
      <w:r w:rsidR="00EF597D">
        <w:t>Question 5</w:t>
      </w:r>
    </w:p>
    <w:p w14:paraId="4EC7E1DF" w14:textId="5E4E931A" w:rsidR="006B20AD" w:rsidRDefault="00EF597D" w:rsidP="006B20AD">
      <w:pPr>
        <w:pStyle w:val="ParagraphStyle"/>
      </w:pPr>
      <w:r w:rsidRPr="00EF597D">
        <w:t>How many constituencies are there in the UK?</w:t>
      </w:r>
    </w:p>
    <w:p w14:paraId="076E2A1C" w14:textId="1A53D731" w:rsidR="00EF597D" w:rsidRDefault="00EF597D" w:rsidP="00EF597D">
      <w:pPr>
        <w:pStyle w:val="ParagraphStyle"/>
        <w:numPr>
          <w:ilvl w:val="0"/>
          <w:numId w:val="13"/>
        </w:numPr>
      </w:pPr>
      <w:r>
        <w:t>620</w:t>
      </w:r>
    </w:p>
    <w:p w14:paraId="1D7336B0" w14:textId="3FB55D79" w:rsidR="00EF597D" w:rsidRDefault="00EF597D" w:rsidP="00EF597D">
      <w:pPr>
        <w:pStyle w:val="ParagraphStyle"/>
        <w:numPr>
          <w:ilvl w:val="0"/>
          <w:numId w:val="13"/>
        </w:numPr>
      </w:pPr>
      <w:r>
        <w:lastRenderedPageBreak/>
        <w:t>630</w:t>
      </w:r>
    </w:p>
    <w:p w14:paraId="2BCFC53F" w14:textId="44671975" w:rsidR="00EF597D" w:rsidRDefault="00EF597D" w:rsidP="00EF597D">
      <w:pPr>
        <w:pStyle w:val="ParagraphStyle"/>
        <w:numPr>
          <w:ilvl w:val="0"/>
          <w:numId w:val="13"/>
        </w:numPr>
      </w:pPr>
      <w:r>
        <w:t>640</w:t>
      </w:r>
    </w:p>
    <w:p w14:paraId="4248874E" w14:textId="405B16E1" w:rsidR="00EF597D" w:rsidRDefault="00EF597D" w:rsidP="00EF597D">
      <w:pPr>
        <w:pStyle w:val="ParagraphStyle"/>
        <w:numPr>
          <w:ilvl w:val="0"/>
          <w:numId w:val="13"/>
        </w:numPr>
      </w:pPr>
      <w:r>
        <w:t>650</w:t>
      </w:r>
    </w:p>
    <w:p w14:paraId="0189907B" w14:textId="157870E3" w:rsidR="00EF597D" w:rsidRDefault="00EF597D" w:rsidP="006B20AD">
      <w:pPr>
        <w:pStyle w:val="ParagraphStyle"/>
      </w:pPr>
    </w:p>
    <w:p w14:paraId="488F82C4" w14:textId="68BB6B6D" w:rsidR="00EF597D" w:rsidRDefault="00EF597D" w:rsidP="006B20AD">
      <w:pPr>
        <w:pStyle w:val="ParagraphStyle"/>
      </w:pPr>
      <w:r>
        <w:t>The correct answer is D, 650.</w:t>
      </w:r>
    </w:p>
    <w:p w14:paraId="619C8C4F" w14:textId="5EE6703E" w:rsidR="006B20AD" w:rsidRDefault="006B20AD" w:rsidP="006B20AD">
      <w:pPr>
        <w:pStyle w:val="SlideTitles"/>
      </w:pPr>
      <w:r>
        <w:t>16</w:t>
      </w:r>
      <w:r w:rsidRPr="006B20AD">
        <w:t xml:space="preserve"> </w:t>
      </w:r>
      <w:r>
        <w:t>of 1</w:t>
      </w:r>
      <w:r w:rsidR="001F25E0">
        <w:t>8</w:t>
      </w:r>
      <w:r>
        <w:t xml:space="preserve"> – </w:t>
      </w:r>
      <w:r w:rsidR="00EF597D">
        <w:t>Question 6</w:t>
      </w:r>
    </w:p>
    <w:p w14:paraId="171A3BC9" w14:textId="77777777" w:rsidR="00EF597D" w:rsidRDefault="00EF597D" w:rsidP="00EF597D">
      <w:pPr>
        <w:pStyle w:val="ParagraphStyle"/>
      </w:pPr>
      <w:r>
        <w:t xml:space="preserve">In May 2011, voters in the UK were asked to take part in a referendum to decide whether they wanted to change the way we vote in general elections. </w:t>
      </w:r>
    </w:p>
    <w:p w14:paraId="64743C19" w14:textId="77777777" w:rsidR="00EF597D" w:rsidRDefault="00EF597D" w:rsidP="00EF597D">
      <w:pPr>
        <w:pStyle w:val="ParagraphStyle"/>
      </w:pPr>
    </w:p>
    <w:p w14:paraId="4DBFA497" w14:textId="5E69F476" w:rsidR="006B20AD" w:rsidRDefault="00EF597D" w:rsidP="00EF597D">
      <w:pPr>
        <w:pStyle w:val="ParagraphStyle"/>
      </w:pPr>
      <w:r>
        <w:t xml:space="preserve">Which two voting systems </w:t>
      </w:r>
      <w:proofErr w:type="gramStart"/>
      <w:r>
        <w:t>were</w:t>
      </w:r>
      <w:proofErr w:type="gramEnd"/>
      <w:r>
        <w:t xml:space="preserve"> they asked to choose between?</w:t>
      </w:r>
    </w:p>
    <w:p w14:paraId="21D42C7C" w14:textId="3FE0CEA2" w:rsidR="00EF597D" w:rsidRDefault="00EF597D" w:rsidP="00EF597D">
      <w:pPr>
        <w:pStyle w:val="ParagraphStyle"/>
        <w:numPr>
          <w:ilvl w:val="0"/>
          <w:numId w:val="14"/>
        </w:numPr>
      </w:pPr>
      <w:r w:rsidRPr="00EF597D">
        <w:t xml:space="preserve">First Past </w:t>
      </w:r>
      <w:proofErr w:type="gramStart"/>
      <w:r w:rsidRPr="00EF597D">
        <w:t>The</w:t>
      </w:r>
      <w:proofErr w:type="gramEnd"/>
      <w:r w:rsidRPr="00EF597D">
        <w:t xml:space="preserve"> Post</w:t>
      </w:r>
    </w:p>
    <w:p w14:paraId="2E640288" w14:textId="0094206D" w:rsidR="00EF597D" w:rsidRDefault="00EF597D" w:rsidP="00EF597D">
      <w:pPr>
        <w:pStyle w:val="ParagraphStyle"/>
        <w:numPr>
          <w:ilvl w:val="0"/>
          <w:numId w:val="14"/>
        </w:numPr>
      </w:pPr>
      <w:r w:rsidRPr="00EF597D">
        <w:t>The Alternative Vote</w:t>
      </w:r>
    </w:p>
    <w:p w14:paraId="4DACB5D0" w14:textId="0E7DC3E3" w:rsidR="00EF597D" w:rsidRDefault="00EF597D" w:rsidP="00EF597D">
      <w:pPr>
        <w:pStyle w:val="ParagraphStyle"/>
        <w:numPr>
          <w:ilvl w:val="0"/>
          <w:numId w:val="14"/>
        </w:numPr>
      </w:pPr>
      <w:r w:rsidRPr="00EF597D">
        <w:t>Supplementary Vote</w:t>
      </w:r>
    </w:p>
    <w:p w14:paraId="09D09CA8" w14:textId="0FE0CEA3" w:rsidR="00EF597D" w:rsidRDefault="00EF597D" w:rsidP="00EF597D">
      <w:pPr>
        <w:pStyle w:val="ParagraphStyle"/>
        <w:numPr>
          <w:ilvl w:val="0"/>
          <w:numId w:val="14"/>
        </w:numPr>
      </w:pPr>
      <w:r w:rsidRPr="00EF597D">
        <w:t>Closed List Vote</w:t>
      </w:r>
    </w:p>
    <w:p w14:paraId="3E640155" w14:textId="45371E2D" w:rsidR="00EF597D" w:rsidRDefault="00EF597D" w:rsidP="00EF597D">
      <w:pPr>
        <w:pStyle w:val="ParagraphStyle"/>
        <w:numPr>
          <w:ilvl w:val="0"/>
          <w:numId w:val="14"/>
        </w:numPr>
      </w:pPr>
      <w:r w:rsidRPr="00EF597D">
        <w:t>Single Transferable Vote</w:t>
      </w:r>
    </w:p>
    <w:p w14:paraId="6E8D762B" w14:textId="3E54B39F" w:rsidR="00EF597D" w:rsidRDefault="00EF597D" w:rsidP="00EF597D">
      <w:pPr>
        <w:pStyle w:val="ParagraphStyle"/>
        <w:numPr>
          <w:ilvl w:val="0"/>
          <w:numId w:val="14"/>
        </w:numPr>
      </w:pPr>
      <w:r w:rsidRPr="00EF597D">
        <w:t>Additional Member System</w:t>
      </w:r>
    </w:p>
    <w:p w14:paraId="30497120" w14:textId="63BB4DD0" w:rsidR="00EF597D" w:rsidRDefault="00EF597D" w:rsidP="006B20AD">
      <w:pPr>
        <w:pStyle w:val="ParagraphStyle"/>
      </w:pPr>
    </w:p>
    <w:p w14:paraId="23A50A51" w14:textId="1405AF48" w:rsidR="00EF597D" w:rsidRDefault="00EF597D" w:rsidP="00EF597D">
      <w:pPr>
        <w:pStyle w:val="ParagraphStyle"/>
      </w:pPr>
      <w:r>
        <w:t xml:space="preserve">The correct answers are A and B, First Past </w:t>
      </w:r>
      <w:proofErr w:type="gramStart"/>
      <w:r>
        <w:t>The</w:t>
      </w:r>
      <w:proofErr w:type="gramEnd"/>
      <w:r>
        <w:t xml:space="preserve"> Post and The Alternative Vote.</w:t>
      </w:r>
    </w:p>
    <w:p w14:paraId="366ED34E" w14:textId="0D763EFD" w:rsidR="006B20AD" w:rsidRDefault="006B20AD" w:rsidP="006B20AD">
      <w:pPr>
        <w:pStyle w:val="SlideTitles"/>
      </w:pPr>
      <w:r>
        <w:t>17</w:t>
      </w:r>
      <w:r w:rsidRPr="006B20AD">
        <w:t xml:space="preserve"> </w:t>
      </w:r>
      <w:r>
        <w:t>of 1</w:t>
      </w:r>
      <w:r w:rsidR="001F25E0">
        <w:t xml:space="preserve">8 </w:t>
      </w:r>
      <w:r>
        <w:t xml:space="preserve">– </w:t>
      </w:r>
      <w:r w:rsidR="00EF597D">
        <w:t>Question 7</w:t>
      </w:r>
    </w:p>
    <w:p w14:paraId="54AD1F0B" w14:textId="77687836" w:rsidR="006B20AD" w:rsidRDefault="00EF597D" w:rsidP="006B20AD">
      <w:pPr>
        <w:pStyle w:val="ParagraphStyle"/>
      </w:pPr>
      <w:r w:rsidRPr="00EF597D">
        <w:t>Which type of voting system is used in London Mayoral elections?</w:t>
      </w:r>
    </w:p>
    <w:p w14:paraId="7DD8A22E" w14:textId="66DA8FB4" w:rsidR="00EF597D" w:rsidRDefault="00EF597D" w:rsidP="00EF597D">
      <w:pPr>
        <w:pStyle w:val="ParagraphStyle"/>
        <w:numPr>
          <w:ilvl w:val="0"/>
          <w:numId w:val="15"/>
        </w:numPr>
      </w:pPr>
      <w:r w:rsidRPr="00EF597D">
        <w:t>Supplementary Vote</w:t>
      </w:r>
    </w:p>
    <w:p w14:paraId="69C7CA59" w14:textId="151937FC" w:rsidR="00EF597D" w:rsidRDefault="00EF597D" w:rsidP="00EF597D">
      <w:pPr>
        <w:pStyle w:val="ParagraphStyle"/>
        <w:numPr>
          <w:ilvl w:val="0"/>
          <w:numId w:val="15"/>
        </w:numPr>
      </w:pPr>
      <w:r w:rsidRPr="00EF597D">
        <w:t>Closed List Vote</w:t>
      </w:r>
    </w:p>
    <w:p w14:paraId="03857AE8" w14:textId="649A0768" w:rsidR="00EF597D" w:rsidRDefault="00EF597D" w:rsidP="00EF597D">
      <w:pPr>
        <w:pStyle w:val="ParagraphStyle"/>
        <w:numPr>
          <w:ilvl w:val="0"/>
          <w:numId w:val="15"/>
        </w:numPr>
      </w:pPr>
      <w:r w:rsidRPr="00EF597D">
        <w:t>Single Transferable Vote</w:t>
      </w:r>
    </w:p>
    <w:p w14:paraId="041B18AC" w14:textId="4658283E" w:rsidR="00EF597D" w:rsidRDefault="00EF597D" w:rsidP="00EF597D">
      <w:pPr>
        <w:pStyle w:val="ParagraphStyle"/>
        <w:numPr>
          <w:ilvl w:val="0"/>
          <w:numId w:val="15"/>
        </w:numPr>
      </w:pPr>
      <w:r w:rsidRPr="00EF597D">
        <w:t>Additional Member System</w:t>
      </w:r>
    </w:p>
    <w:p w14:paraId="3F0CAFE2" w14:textId="64C45760" w:rsidR="00EF597D" w:rsidRDefault="00EF597D" w:rsidP="006B20AD">
      <w:pPr>
        <w:pStyle w:val="ParagraphStyle"/>
      </w:pPr>
    </w:p>
    <w:p w14:paraId="5B58FBC1" w14:textId="090228A8" w:rsidR="00EF597D" w:rsidRDefault="00EF597D" w:rsidP="006B20AD">
      <w:pPr>
        <w:pStyle w:val="ParagraphStyle"/>
      </w:pPr>
      <w:r>
        <w:t xml:space="preserve">The correct answer is A, </w:t>
      </w:r>
      <w:r w:rsidRPr="00EF597D">
        <w:t>Supplementary Vote.</w:t>
      </w:r>
    </w:p>
    <w:p w14:paraId="3AE7388F" w14:textId="1FE4F914" w:rsidR="006B20AD" w:rsidRDefault="006B20AD" w:rsidP="006B20AD">
      <w:pPr>
        <w:pStyle w:val="SlideTitles"/>
      </w:pPr>
      <w:r>
        <w:t>18</w:t>
      </w:r>
      <w:r w:rsidRPr="006B20AD">
        <w:t xml:space="preserve"> </w:t>
      </w:r>
      <w:r>
        <w:t>of 1</w:t>
      </w:r>
      <w:r w:rsidR="001F25E0">
        <w:t>8</w:t>
      </w:r>
      <w:r>
        <w:t xml:space="preserve"> – </w:t>
      </w:r>
      <w:r w:rsidR="00EF597D">
        <w:t>End</w:t>
      </w:r>
    </w:p>
    <w:p w14:paraId="53719E24" w14:textId="528B8122" w:rsidR="006B20AD" w:rsidRDefault="00EF597D" w:rsidP="006B20AD">
      <w:pPr>
        <w:pStyle w:val="ParagraphStyle"/>
      </w:pPr>
      <w:r w:rsidRPr="00EF597D">
        <w:t>Well done. You have now completed this session on election processes.</w:t>
      </w:r>
    </w:p>
    <w:p w14:paraId="4CE5D4CF" w14:textId="2821F2C6" w:rsidR="00EF597D" w:rsidRDefault="00EF597D" w:rsidP="006B20AD">
      <w:pPr>
        <w:pStyle w:val="ParagraphStyle"/>
      </w:pPr>
    </w:p>
    <w:p w14:paraId="396B6D26" w14:textId="291848B4" w:rsidR="00EF597D" w:rsidRDefault="00EF597D" w:rsidP="006B20AD">
      <w:pPr>
        <w:pStyle w:val="ParagraphStyle"/>
      </w:pPr>
      <w:r w:rsidRPr="00EF597D">
        <w:t>You should now:</w:t>
      </w:r>
    </w:p>
    <w:p w14:paraId="7482E19F" w14:textId="77777777" w:rsidR="00EF597D" w:rsidRDefault="00EF597D" w:rsidP="00EF597D">
      <w:pPr>
        <w:pStyle w:val="ParagraphStyle"/>
        <w:numPr>
          <w:ilvl w:val="0"/>
          <w:numId w:val="8"/>
        </w:numPr>
      </w:pPr>
      <w:r w:rsidRPr="006B20AD">
        <w:t>Know the different types of election that take place in the UK</w:t>
      </w:r>
    </w:p>
    <w:p w14:paraId="5C16844D" w14:textId="77777777" w:rsidR="00EF597D" w:rsidRDefault="00EF597D" w:rsidP="00EF597D">
      <w:pPr>
        <w:pStyle w:val="ParagraphStyle"/>
        <w:numPr>
          <w:ilvl w:val="0"/>
          <w:numId w:val="8"/>
        </w:numPr>
      </w:pPr>
      <w:r w:rsidRPr="006B20AD">
        <w:t>Know the different types of voting system used in the UK</w:t>
      </w:r>
    </w:p>
    <w:p w14:paraId="66DE5B68" w14:textId="77777777" w:rsidR="00EF597D" w:rsidRDefault="00EF597D" w:rsidP="00EF597D">
      <w:pPr>
        <w:pStyle w:val="ParagraphStyle"/>
        <w:numPr>
          <w:ilvl w:val="0"/>
          <w:numId w:val="8"/>
        </w:numPr>
      </w:pPr>
      <w:r w:rsidRPr="006B20AD">
        <w:t>Understand how general and local elections work</w:t>
      </w:r>
    </w:p>
    <w:p w14:paraId="7B659206" w14:textId="77777777" w:rsidR="00EF597D" w:rsidRDefault="00EF597D" w:rsidP="00EF597D">
      <w:pPr>
        <w:pStyle w:val="ParagraphStyle"/>
        <w:numPr>
          <w:ilvl w:val="0"/>
          <w:numId w:val="8"/>
        </w:numPr>
      </w:pPr>
      <w:r w:rsidRPr="006B20AD">
        <w:t>Understand who can vote in the UK and the methods of voting they can use</w:t>
      </w:r>
    </w:p>
    <w:p w14:paraId="23A9FCF4" w14:textId="77777777" w:rsidR="00EF597D" w:rsidRDefault="00EF597D" w:rsidP="006B20AD">
      <w:pPr>
        <w:pStyle w:val="ParagraphStyle"/>
      </w:pPr>
    </w:p>
    <w:p w14:paraId="6C362478" w14:textId="7105CE8C" w:rsidR="006B20AD" w:rsidRPr="008D05AA" w:rsidRDefault="00EF597D" w:rsidP="00053F84">
      <w:pPr>
        <w:pStyle w:val="ParagraphStyle"/>
      </w:pPr>
      <w:r w:rsidRPr="00EF597D">
        <w:t>If you have any questions about anything covered in this session, speak to your tutor for more help.</w:t>
      </w:r>
    </w:p>
    <w:sectPr w:rsidR="006B20AD" w:rsidRPr="008D05AA"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E0BAF" w14:textId="77777777" w:rsidR="007A368C" w:rsidRDefault="007A368C" w:rsidP="00214047">
      <w:pPr>
        <w:spacing w:after="0" w:line="240" w:lineRule="auto"/>
      </w:pPr>
      <w:r>
        <w:separator/>
      </w:r>
    </w:p>
  </w:endnote>
  <w:endnote w:type="continuationSeparator" w:id="0">
    <w:p w14:paraId="1C14A803" w14:textId="77777777" w:rsidR="007A368C" w:rsidRDefault="007A368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1B858" w14:textId="77777777" w:rsidR="007A368C" w:rsidRDefault="007A368C" w:rsidP="00214047">
      <w:pPr>
        <w:spacing w:after="0" w:line="240" w:lineRule="auto"/>
      </w:pPr>
      <w:r>
        <w:separator/>
      </w:r>
    </w:p>
  </w:footnote>
  <w:footnote w:type="continuationSeparator" w:id="0">
    <w:p w14:paraId="482375DE" w14:textId="77777777" w:rsidR="007A368C" w:rsidRDefault="007A368C"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1E24049E"/>
    <w:multiLevelType w:val="hybridMultilevel"/>
    <w:tmpl w:val="E87459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DE1B67"/>
    <w:multiLevelType w:val="hybridMultilevel"/>
    <w:tmpl w:val="C55253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CBD6552"/>
    <w:multiLevelType w:val="hybridMultilevel"/>
    <w:tmpl w:val="A0EE40E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C872DE"/>
    <w:multiLevelType w:val="hybridMultilevel"/>
    <w:tmpl w:val="E87459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7B6FBC"/>
    <w:multiLevelType w:val="hybridMultilevel"/>
    <w:tmpl w:val="BA967F4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8C7210"/>
    <w:multiLevelType w:val="hybridMultilevel"/>
    <w:tmpl w:val="5DA6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210E4C"/>
    <w:multiLevelType w:val="hybridMultilevel"/>
    <w:tmpl w:val="538821D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1438EB"/>
    <w:multiLevelType w:val="hybridMultilevel"/>
    <w:tmpl w:val="85F813A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13"/>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0"/>
  </w:num>
  <w:num w:numId="7">
    <w:abstractNumId w:val="2"/>
  </w:num>
  <w:num w:numId="8">
    <w:abstractNumId w:val="11"/>
  </w:num>
  <w:num w:numId="9">
    <w:abstractNumId w:val="12"/>
  </w:num>
  <w:num w:numId="10">
    <w:abstractNumId w:val="5"/>
  </w:num>
  <w:num w:numId="11">
    <w:abstractNumId w:val="6"/>
  </w:num>
  <w:num w:numId="12">
    <w:abstractNumId w:val="1"/>
  </w:num>
  <w:num w:numId="13">
    <w:abstractNumId w:val="14"/>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0AD"/>
    <w:rsid w:val="000120D3"/>
    <w:rsid w:val="00022747"/>
    <w:rsid w:val="00051D0D"/>
    <w:rsid w:val="00053F84"/>
    <w:rsid w:val="0006527F"/>
    <w:rsid w:val="00077BBC"/>
    <w:rsid w:val="000B6886"/>
    <w:rsid w:val="000D2660"/>
    <w:rsid w:val="000E0D70"/>
    <w:rsid w:val="000E7796"/>
    <w:rsid w:val="000F5B8E"/>
    <w:rsid w:val="001032C4"/>
    <w:rsid w:val="001056E2"/>
    <w:rsid w:val="00130F67"/>
    <w:rsid w:val="0014041B"/>
    <w:rsid w:val="0014421B"/>
    <w:rsid w:val="00170CB5"/>
    <w:rsid w:val="001779E8"/>
    <w:rsid w:val="00181EC1"/>
    <w:rsid w:val="00182F3B"/>
    <w:rsid w:val="00193416"/>
    <w:rsid w:val="001C542C"/>
    <w:rsid w:val="001F25E0"/>
    <w:rsid w:val="002059D9"/>
    <w:rsid w:val="002129E0"/>
    <w:rsid w:val="00214047"/>
    <w:rsid w:val="00233E8E"/>
    <w:rsid w:val="00252F11"/>
    <w:rsid w:val="00275516"/>
    <w:rsid w:val="00277209"/>
    <w:rsid w:val="002D7D15"/>
    <w:rsid w:val="002F01D4"/>
    <w:rsid w:val="00300C75"/>
    <w:rsid w:val="0030421C"/>
    <w:rsid w:val="00347C83"/>
    <w:rsid w:val="00391062"/>
    <w:rsid w:val="003C61ED"/>
    <w:rsid w:val="003C6865"/>
    <w:rsid w:val="00414A06"/>
    <w:rsid w:val="00421186"/>
    <w:rsid w:val="00430121"/>
    <w:rsid w:val="004314A8"/>
    <w:rsid w:val="00476D3B"/>
    <w:rsid w:val="00480315"/>
    <w:rsid w:val="004822D4"/>
    <w:rsid w:val="0049445B"/>
    <w:rsid w:val="004E0234"/>
    <w:rsid w:val="004E4DA7"/>
    <w:rsid w:val="005373C7"/>
    <w:rsid w:val="0054061B"/>
    <w:rsid w:val="0054211B"/>
    <w:rsid w:val="005569DE"/>
    <w:rsid w:val="00570C0A"/>
    <w:rsid w:val="00606921"/>
    <w:rsid w:val="00642577"/>
    <w:rsid w:val="006711B9"/>
    <w:rsid w:val="006B20AD"/>
    <w:rsid w:val="006F1629"/>
    <w:rsid w:val="006F509C"/>
    <w:rsid w:val="007100B7"/>
    <w:rsid w:val="007132A7"/>
    <w:rsid w:val="00750111"/>
    <w:rsid w:val="00767C73"/>
    <w:rsid w:val="00770224"/>
    <w:rsid w:val="00796493"/>
    <w:rsid w:val="007A368C"/>
    <w:rsid w:val="007B7FF8"/>
    <w:rsid w:val="007F67D8"/>
    <w:rsid w:val="00842460"/>
    <w:rsid w:val="0084373E"/>
    <w:rsid w:val="008D05AA"/>
    <w:rsid w:val="008D5908"/>
    <w:rsid w:val="009102E1"/>
    <w:rsid w:val="00923567"/>
    <w:rsid w:val="00927126"/>
    <w:rsid w:val="00952D5C"/>
    <w:rsid w:val="00966CD7"/>
    <w:rsid w:val="00992BE9"/>
    <w:rsid w:val="009C72A3"/>
    <w:rsid w:val="009D706B"/>
    <w:rsid w:val="009E229A"/>
    <w:rsid w:val="00A1035C"/>
    <w:rsid w:val="00A207A7"/>
    <w:rsid w:val="00A25C4A"/>
    <w:rsid w:val="00A5176B"/>
    <w:rsid w:val="00A6039C"/>
    <w:rsid w:val="00A722B2"/>
    <w:rsid w:val="00A812B7"/>
    <w:rsid w:val="00A84347"/>
    <w:rsid w:val="00A95AFA"/>
    <w:rsid w:val="00AF7103"/>
    <w:rsid w:val="00B02E27"/>
    <w:rsid w:val="00B24D73"/>
    <w:rsid w:val="00B43F55"/>
    <w:rsid w:val="00BA55E6"/>
    <w:rsid w:val="00BA5D73"/>
    <w:rsid w:val="00BF24C2"/>
    <w:rsid w:val="00BF659F"/>
    <w:rsid w:val="00C425F9"/>
    <w:rsid w:val="00C56802"/>
    <w:rsid w:val="00C602B0"/>
    <w:rsid w:val="00C66C33"/>
    <w:rsid w:val="00C7451A"/>
    <w:rsid w:val="00C80D60"/>
    <w:rsid w:val="00C86B2E"/>
    <w:rsid w:val="00CC012D"/>
    <w:rsid w:val="00D160B1"/>
    <w:rsid w:val="00D3678F"/>
    <w:rsid w:val="00D81769"/>
    <w:rsid w:val="00DC4AA8"/>
    <w:rsid w:val="00DD14C2"/>
    <w:rsid w:val="00DD789A"/>
    <w:rsid w:val="00E06230"/>
    <w:rsid w:val="00E26E96"/>
    <w:rsid w:val="00EE0D59"/>
    <w:rsid w:val="00EF597D"/>
    <w:rsid w:val="00F01A62"/>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34905"/>
  <w15:docId w15:val="{0FE2F40C-769D-412F-8017-1A352F75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6B20AD"/>
    <w:rPr>
      <w:color w:val="605E5C"/>
      <w:shd w:val="clear" w:color="auto" w:fill="E1DFDD"/>
    </w:rPr>
  </w:style>
  <w:style w:type="character" w:styleId="FollowedHyperlink">
    <w:name w:val="FollowedHyperlink"/>
    <w:basedOn w:val="DefaultParagraphFont"/>
    <w:uiPriority w:val="99"/>
    <w:semiHidden/>
    <w:unhideWhenUsed/>
    <w:rsid w:val="00DD14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6A6A2-0E6F-4CA8-BD89-B58CA5C20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6</TotalTime>
  <Pages>6</Pages>
  <Words>2202</Words>
  <Characters>12554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Lucy Carpenter</cp:lastModifiedBy>
  <cp:revision>4</cp:revision>
  <dcterms:created xsi:type="dcterms:W3CDTF">2020-10-16T09:44:00Z</dcterms:created>
  <dcterms:modified xsi:type="dcterms:W3CDTF">2020-10-22T13:36:00Z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