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0F64C" w14:textId="7CA73C9B" w:rsidR="00A25C4A" w:rsidRDefault="00315131" w:rsidP="00B46542">
      <w:pPr>
        <w:pStyle w:val="Heading1"/>
      </w:pPr>
      <w:r w:rsidRPr="00315131">
        <w:t>Maths Level 1 – Whole Numbers</w:t>
      </w:r>
    </w:p>
    <w:p w14:paraId="36CCFEB8" w14:textId="45E5AC19" w:rsidR="00315131" w:rsidRDefault="00315131" w:rsidP="00315131">
      <w:pPr>
        <w:pStyle w:val="SlideTitles"/>
      </w:pPr>
      <w:r>
        <w:t xml:space="preserve">1 of </w:t>
      </w:r>
      <w:r w:rsidR="00D338B5">
        <w:t>2</w:t>
      </w:r>
      <w:r w:rsidR="00B46542">
        <w:t>3</w:t>
      </w:r>
      <w:r w:rsidR="00D338B5">
        <w:t xml:space="preserve"> – Welcome</w:t>
      </w:r>
    </w:p>
    <w:p w14:paraId="48CEE3B6" w14:textId="42B33441" w:rsidR="00D338B5" w:rsidRDefault="00DC3C8D" w:rsidP="00D338B5">
      <w:pPr>
        <w:pStyle w:val="ParagraphStyle"/>
      </w:pPr>
      <w:r w:rsidRPr="00DC3C8D">
        <w:t>Welcome to this session on whole numbers.</w:t>
      </w:r>
    </w:p>
    <w:p w14:paraId="6FE866B2" w14:textId="41B8A6A3" w:rsidR="00DC3C8D" w:rsidRDefault="00DC3C8D" w:rsidP="00D338B5">
      <w:pPr>
        <w:pStyle w:val="ParagraphStyle"/>
      </w:pPr>
    </w:p>
    <w:p w14:paraId="63DD8B50" w14:textId="39BEC757" w:rsidR="00DC3C8D" w:rsidRDefault="00DC3C8D" w:rsidP="00D338B5">
      <w:pPr>
        <w:pStyle w:val="ParagraphStyle"/>
      </w:pPr>
      <w:r w:rsidRPr="00DC3C8D">
        <w:t>By the end of this session you should be able to:</w:t>
      </w:r>
    </w:p>
    <w:p w14:paraId="66F2376F" w14:textId="4D63F814" w:rsidR="00DC3C8D" w:rsidRDefault="004D64F1" w:rsidP="004D64F1">
      <w:pPr>
        <w:pStyle w:val="ParagraphStyle"/>
        <w:numPr>
          <w:ilvl w:val="0"/>
          <w:numId w:val="8"/>
        </w:numPr>
      </w:pPr>
      <w:r w:rsidRPr="004D64F1">
        <w:t>Recognise the value of digits in whole numbers up the value of ten million</w:t>
      </w:r>
    </w:p>
    <w:p w14:paraId="0F30FB26" w14:textId="414DCBC9" w:rsidR="004D64F1" w:rsidRDefault="004D64F1" w:rsidP="004D64F1">
      <w:pPr>
        <w:pStyle w:val="ParagraphStyle"/>
        <w:numPr>
          <w:ilvl w:val="0"/>
          <w:numId w:val="8"/>
        </w:numPr>
      </w:pPr>
      <w:r w:rsidRPr="004D64F1">
        <w:t>State the value of each digit in a seven digit whole number</w:t>
      </w:r>
    </w:p>
    <w:p w14:paraId="608FB35C" w14:textId="491F9CBC" w:rsidR="004D64F1" w:rsidRDefault="004D64F1" w:rsidP="004D64F1">
      <w:pPr>
        <w:pStyle w:val="ParagraphStyle"/>
        <w:numPr>
          <w:ilvl w:val="0"/>
          <w:numId w:val="8"/>
        </w:numPr>
      </w:pPr>
      <w:r w:rsidRPr="004D64F1">
        <w:t>Order whole numbers up to seven digits in length</w:t>
      </w:r>
    </w:p>
    <w:p w14:paraId="5CCCC252" w14:textId="29DE4D04" w:rsidR="004D64F1" w:rsidRDefault="004D64F1" w:rsidP="004D64F1">
      <w:pPr>
        <w:pStyle w:val="SlideTitles"/>
      </w:pPr>
      <w:r>
        <w:t>2 of 2</w:t>
      </w:r>
      <w:r w:rsidR="00B46542">
        <w:t>3</w:t>
      </w:r>
      <w:r>
        <w:t xml:space="preserve"> </w:t>
      </w:r>
      <w:r w:rsidR="004B31B2">
        <w:t>–</w:t>
      </w:r>
      <w:r>
        <w:t xml:space="preserve"> </w:t>
      </w:r>
      <w:r w:rsidR="004B31B2" w:rsidRPr="004B31B2">
        <w:t>Place value</w:t>
      </w:r>
    </w:p>
    <w:p w14:paraId="4EF16355" w14:textId="41DAB000" w:rsidR="0038601B" w:rsidRDefault="0038601B" w:rsidP="0038601B">
      <w:pPr>
        <w:pStyle w:val="ParagraphStyle"/>
      </w:pPr>
      <w:r>
        <w:t xml:space="preserve">We write numbers using only ten symbols, called digits. This means that all possible numbers (called figures) use a combination of the following digits: </w:t>
      </w:r>
      <w:r w:rsidR="00DF6E66" w:rsidRPr="00DF6E66">
        <w:t>0</w:t>
      </w:r>
      <w:r w:rsidR="00DF6E66">
        <w:t>,</w:t>
      </w:r>
      <w:r w:rsidR="00DF6E66" w:rsidRPr="00DF6E66">
        <w:t xml:space="preserve">  1</w:t>
      </w:r>
      <w:r w:rsidR="00DF6E66">
        <w:t>,</w:t>
      </w:r>
      <w:r w:rsidR="00DF6E66" w:rsidRPr="00DF6E66">
        <w:t xml:space="preserve">  2</w:t>
      </w:r>
      <w:r w:rsidR="00DF6E66">
        <w:t>,</w:t>
      </w:r>
      <w:r w:rsidR="00DF6E66" w:rsidRPr="00DF6E66">
        <w:t xml:space="preserve">  3</w:t>
      </w:r>
      <w:r w:rsidR="00DF6E66">
        <w:t>,</w:t>
      </w:r>
      <w:r w:rsidR="00DF6E66" w:rsidRPr="00DF6E66">
        <w:t xml:space="preserve">  4</w:t>
      </w:r>
      <w:r w:rsidR="00DF6E66">
        <w:t>,</w:t>
      </w:r>
      <w:r w:rsidR="00DF6E66" w:rsidRPr="00DF6E66">
        <w:t xml:space="preserve">  5</w:t>
      </w:r>
      <w:r w:rsidR="00DF6E66">
        <w:t>,</w:t>
      </w:r>
      <w:r w:rsidR="00DF6E66" w:rsidRPr="00DF6E66">
        <w:t xml:space="preserve">  6</w:t>
      </w:r>
      <w:r w:rsidR="00DF6E66">
        <w:t>,</w:t>
      </w:r>
      <w:r w:rsidR="00DF6E66" w:rsidRPr="00DF6E66">
        <w:t xml:space="preserve">  7</w:t>
      </w:r>
      <w:r w:rsidR="00DF6E66">
        <w:t>,</w:t>
      </w:r>
      <w:r w:rsidR="00DF6E66" w:rsidRPr="00DF6E66">
        <w:t xml:space="preserve">  8</w:t>
      </w:r>
      <w:r w:rsidR="00DF6E66">
        <w:t>,</w:t>
      </w:r>
      <w:r w:rsidR="00DF6E66" w:rsidRPr="00DF6E66">
        <w:t xml:space="preserve">  9</w:t>
      </w:r>
      <w:r w:rsidR="00DF6E66">
        <w:t>.</w:t>
      </w:r>
    </w:p>
    <w:p w14:paraId="7D9ED4DA" w14:textId="51589BC4" w:rsidR="00DF6E66" w:rsidRDefault="00DF6E66" w:rsidP="0038601B">
      <w:pPr>
        <w:pStyle w:val="ParagraphStyle"/>
      </w:pPr>
    </w:p>
    <w:p w14:paraId="4F5C8FAF" w14:textId="514029F5" w:rsidR="00DF6E66" w:rsidRDefault="00137A22" w:rsidP="0038601B">
      <w:pPr>
        <w:pStyle w:val="ParagraphStyle"/>
      </w:pPr>
      <w:r w:rsidRPr="00137A22">
        <w:t>Therefore where we place each digit when representing a figure is important. This is called place value.</w:t>
      </w:r>
    </w:p>
    <w:p w14:paraId="25968A73" w14:textId="1B4A2D94" w:rsidR="00137A22" w:rsidRDefault="00137A22" w:rsidP="0038601B">
      <w:pPr>
        <w:pStyle w:val="ParagraphStyle"/>
      </w:pPr>
    </w:p>
    <w:p w14:paraId="07C34B67" w14:textId="6F9C534A" w:rsidR="00137A22" w:rsidRDefault="00350931" w:rsidP="0038601B">
      <w:pPr>
        <w:pStyle w:val="ParagraphStyle"/>
      </w:pPr>
      <w:r w:rsidRPr="00350931">
        <w:t>The place value system allows each digit to represent a unit value in a figure:</w:t>
      </w:r>
    </w:p>
    <w:p w14:paraId="5B3442A8" w14:textId="50044190" w:rsidR="00350931" w:rsidRDefault="00350931" w:rsidP="00350931">
      <w:pPr>
        <w:pStyle w:val="ParagraphStyle"/>
        <w:numPr>
          <w:ilvl w:val="0"/>
          <w:numId w:val="8"/>
        </w:numPr>
      </w:pPr>
      <w:r>
        <w:t>Ten millions</w:t>
      </w:r>
    </w:p>
    <w:p w14:paraId="4E541D95" w14:textId="6054C640" w:rsidR="00350931" w:rsidRDefault="00350931" w:rsidP="00350931">
      <w:pPr>
        <w:pStyle w:val="ParagraphStyle"/>
        <w:numPr>
          <w:ilvl w:val="0"/>
          <w:numId w:val="8"/>
        </w:numPr>
      </w:pPr>
      <w:r>
        <w:t>Millions</w:t>
      </w:r>
    </w:p>
    <w:p w14:paraId="655AEAA7" w14:textId="31DF71C9" w:rsidR="00350931" w:rsidRDefault="00350931" w:rsidP="00350931">
      <w:pPr>
        <w:pStyle w:val="ParagraphStyle"/>
        <w:numPr>
          <w:ilvl w:val="0"/>
          <w:numId w:val="8"/>
        </w:numPr>
      </w:pPr>
      <w:r>
        <w:t>Hundred thousands</w:t>
      </w:r>
    </w:p>
    <w:p w14:paraId="641D039C" w14:textId="70D74C5D" w:rsidR="00350931" w:rsidRDefault="00350931" w:rsidP="00350931">
      <w:pPr>
        <w:pStyle w:val="ParagraphStyle"/>
        <w:numPr>
          <w:ilvl w:val="0"/>
          <w:numId w:val="8"/>
        </w:numPr>
      </w:pPr>
      <w:r>
        <w:t>Ten thousands</w:t>
      </w:r>
    </w:p>
    <w:p w14:paraId="0E99840C" w14:textId="524D0479" w:rsidR="00350931" w:rsidRDefault="00AB2554" w:rsidP="00350931">
      <w:pPr>
        <w:pStyle w:val="ParagraphStyle"/>
        <w:numPr>
          <w:ilvl w:val="0"/>
          <w:numId w:val="8"/>
        </w:numPr>
      </w:pPr>
      <w:r>
        <w:t>Thousands</w:t>
      </w:r>
    </w:p>
    <w:p w14:paraId="6FC975BA" w14:textId="7EEA27DE" w:rsidR="00AB2554" w:rsidRDefault="00AB2554" w:rsidP="00350931">
      <w:pPr>
        <w:pStyle w:val="ParagraphStyle"/>
        <w:numPr>
          <w:ilvl w:val="0"/>
          <w:numId w:val="8"/>
        </w:numPr>
      </w:pPr>
      <w:r>
        <w:t>Hundreds</w:t>
      </w:r>
    </w:p>
    <w:p w14:paraId="65E2B415" w14:textId="480CBADC" w:rsidR="00AB2554" w:rsidRDefault="00AB2554" w:rsidP="00350931">
      <w:pPr>
        <w:pStyle w:val="ParagraphStyle"/>
        <w:numPr>
          <w:ilvl w:val="0"/>
          <w:numId w:val="8"/>
        </w:numPr>
      </w:pPr>
      <w:r>
        <w:t>Tens</w:t>
      </w:r>
    </w:p>
    <w:p w14:paraId="44B48B6F" w14:textId="1FBA11E0" w:rsidR="00AB2554" w:rsidRDefault="00AB2554" w:rsidP="00350931">
      <w:pPr>
        <w:pStyle w:val="ParagraphStyle"/>
        <w:numPr>
          <w:ilvl w:val="0"/>
          <w:numId w:val="8"/>
        </w:numPr>
      </w:pPr>
      <w:r>
        <w:t>Units</w:t>
      </w:r>
    </w:p>
    <w:p w14:paraId="2489A727" w14:textId="5B2BFC0F" w:rsidR="00AB2554" w:rsidRDefault="00AB2554" w:rsidP="00AB2554">
      <w:pPr>
        <w:pStyle w:val="SlideTitles"/>
      </w:pPr>
      <w:r>
        <w:t>3 of 2</w:t>
      </w:r>
      <w:r w:rsidR="00B46542">
        <w:t>3</w:t>
      </w:r>
      <w:r>
        <w:t xml:space="preserve"> </w:t>
      </w:r>
      <w:r w:rsidR="00FC7260">
        <w:t>–</w:t>
      </w:r>
      <w:r>
        <w:t xml:space="preserve"> </w:t>
      </w:r>
      <w:r w:rsidR="00FC7260" w:rsidRPr="00FC7260">
        <w:t>Place value</w:t>
      </w:r>
    </w:p>
    <w:p w14:paraId="4B969975" w14:textId="4807BAEC" w:rsidR="00FC7260" w:rsidRDefault="006B0485" w:rsidP="00FC7260">
      <w:pPr>
        <w:pStyle w:val="ParagraphStyle"/>
      </w:pPr>
      <w:r w:rsidRPr="006B0485">
        <w:t>So, using the place value system, the figure 11,562,971 is represented as</w:t>
      </w:r>
      <w:r w:rsidR="00C27A6D">
        <w:t xml:space="preserve"> (see table below)</w:t>
      </w:r>
      <w:r w:rsidRPr="006B0485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7"/>
        <w:gridCol w:w="1172"/>
        <w:gridCol w:w="1315"/>
        <w:gridCol w:w="1315"/>
        <w:gridCol w:w="1355"/>
        <w:gridCol w:w="1247"/>
        <w:gridCol w:w="1078"/>
        <w:gridCol w:w="1093"/>
      </w:tblGrid>
      <w:tr w:rsidR="001F6B1D" w14:paraId="14E6A3E5" w14:textId="77777777" w:rsidTr="001F6B1D">
        <w:tc>
          <w:tcPr>
            <w:tcW w:w="1217" w:type="dxa"/>
          </w:tcPr>
          <w:p w14:paraId="2F023CD3" w14:textId="005E8D73" w:rsidR="001F6B1D" w:rsidRDefault="001F6B1D" w:rsidP="00AC0873">
            <w:pPr>
              <w:pStyle w:val="TableHeadings"/>
            </w:pPr>
            <w:r>
              <w:t>Ten millions</w:t>
            </w:r>
          </w:p>
        </w:tc>
        <w:tc>
          <w:tcPr>
            <w:tcW w:w="1217" w:type="dxa"/>
          </w:tcPr>
          <w:p w14:paraId="03E43E80" w14:textId="6563A76B" w:rsidR="001F6B1D" w:rsidRDefault="001F6B1D" w:rsidP="00AC0873">
            <w:pPr>
              <w:pStyle w:val="TableHeadings"/>
            </w:pPr>
            <w:r>
              <w:t>Millions</w:t>
            </w:r>
          </w:p>
        </w:tc>
        <w:tc>
          <w:tcPr>
            <w:tcW w:w="1218" w:type="dxa"/>
          </w:tcPr>
          <w:p w14:paraId="663E71CA" w14:textId="57871E3C" w:rsidR="001F6B1D" w:rsidRDefault="001F6B1D" w:rsidP="00AC0873">
            <w:pPr>
              <w:pStyle w:val="TableHeadings"/>
            </w:pPr>
            <w:r>
              <w:t>Hundred thousands</w:t>
            </w:r>
          </w:p>
        </w:tc>
        <w:tc>
          <w:tcPr>
            <w:tcW w:w="1218" w:type="dxa"/>
          </w:tcPr>
          <w:p w14:paraId="04A0428E" w14:textId="4DAC88B9" w:rsidR="001F6B1D" w:rsidRDefault="00AC0873" w:rsidP="00AC0873">
            <w:pPr>
              <w:pStyle w:val="TableHeadings"/>
            </w:pPr>
            <w:r>
              <w:t>Ten thousands</w:t>
            </w:r>
          </w:p>
        </w:tc>
        <w:tc>
          <w:tcPr>
            <w:tcW w:w="1218" w:type="dxa"/>
          </w:tcPr>
          <w:p w14:paraId="1325F1D8" w14:textId="5CA00252" w:rsidR="001F6B1D" w:rsidRDefault="00AC0873" w:rsidP="00AC0873">
            <w:pPr>
              <w:pStyle w:val="TableHeadings"/>
            </w:pPr>
            <w:r>
              <w:t>Thousands</w:t>
            </w:r>
          </w:p>
        </w:tc>
        <w:tc>
          <w:tcPr>
            <w:tcW w:w="1218" w:type="dxa"/>
          </w:tcPr>
          <w:p w14:paraId="31BB9E0C" w14:textId="6BE83917" w:rsidR="001F6B1D" w:rsidRDefault="00AC0873" w:rsidP="00AC0873">
            <w:pPr>
              <w:pStyle w:val="TableHeadings"/>
            </w:pPr>
            <w:r>
              <w:t>Hundreds</w:t>
            </w:r>
          </w:p>
        </w:tc>
        <w:tc>
          <w:tcPr>
            <w:tcW w:w="1218" w:type="dxa"/>
          </w:tcPr>
          <w:p w14:paraId="05AAFD24" w14:textId="031E1CCD" w:rsidR="001F6B1D" w:rsidRDefault="00AC0873" w:rsidP="00AC0873">
            <w:pPr>
              <w:pStyle w:val="TableHeadings"/>
            </w:pPr>
            <w:r>
              <w:t>Tens</w:t>
            </w:r>
          </w:p>
        </w:tc>
        <w:tc>
          <w:tcPr>
            <w:tcW w:w="1218" w:type="dxa"/>
          </w:tcPr>
          <w:p w14:paraId="0BBE0C32" w14:textId="3BE51D0E" w:rsidR="001F6B1D" w:rsidRDefault="00AC0873" w:rsidP="00AC0873">
            <w:pPr>
              <w:pStyle w:val="TableHeadings"/>
            </w:pPr>
            <w:r>
              <w:t>Units</w:t>
            </w:r>
          </w:p>
        </w:tc>
      </w:tr>
      <w:tr w:rsidR="001F6B1D" w14:paraId="2C009769" w14:textId="77777777" w:rsidTr="001F6B1D">
        <w:tc>
          <w:tcPr>
            <w:tcW w:w="1217" w:type="dxa"/>
          </w:tcPr>
          <w:p w14:paraId="6F2A57D6" w14:textId="5F987C39" w:rsidR="001F6B1D" w:rsidRDefault="00AC0873" w:rsidP="00FC7260">
            <w:pPr>
              <w:pStyle w:val="ParagraphStyle"/>
            </w:pPr>
            <w:r>
              <w:t>1</w:t>
            </w:r>
          </w:p>
        </w:tc>
        <w:tc>
          <w:tcPr>
            <w:tcW w:w="1217" w:type="dxa"/>
          </w:tcPr>
          <w:p w14:paraId="4678B02B" w14:textId="77E28440" w:rsidR="001F6B1D" w:rsidRDefault="00AC0873" w:rsidP="00FC7260">
            <w:pPr>
              <w:pStyle w:val="ParagraphStyle"/>
            </w:pPr>
            <w:r>
              <w:t>1</w:t>
            </w:r>
          </w:p>
        </w:tc>
        <w:tc>
          <w:tcPr>
            <w:tcW w:w="1218" w:type="dxa"/>
          </w:tcPr>
          <w:p w14:paraId="1F0B2C2D" w14:textId="47F87A85" w:rsidR="001F6B1D" w:rsidRDefault="00AC0873" w:rsidP="00FC7260">
            <w:pPr>
              <w:pStyle w:val="ParagraphStyle"/>
            </w:pPr>
            <w:r>
              <w:t>5</w:t>
            </w:r>
          </w:p>
        </w:tc>
        <w:tc>
          <w:tcPr>
            <w:tcW w:w="1218" w:type="dxa"/>
          </w:tcPr>
          <w:p w14:paraId="0AAA89ED" w14:textId="2281101E" w:rsidR="001F6B1D" w:rsidRDefault="00AC0873" w:rsidP="00FC7260">
            <w:pPr>
              <w:pStyle w:val="ParagraphStyle"/>
            </w:pPr>
            <w:r>
              <w:t>6</w:t>
            </w:r>
          </w:p>
        </w:tc>
        <w:tc>
          <w:tcPr>
            <w:tcW w:w="1218" w:type="dxa"/>
          </w:tcPr>
          <w:p w14:paraId="4B79F8D4" w14:textId="4C541388" w:rsidR="001F6B1D" w:rsidRDefault="00AC0873" w:rsidP="00FC7260">
            <w:pPr>
              <w:pStyle w:val="ParagraphStyle"/>
            </w:pPr>
            <w:r>
              <w:t>2</w:t>
            </w:r>
          </w:p>
        </w:tc>
        <w:tc>
          <w:tcPr>
            <w:tcW w:w="1218" w:type="dxa"/>
          </w:tcPr>
          <w:p w14:paraId="214BAB8B" w14:textId="507E30EE" w:rsidR="001F6B1D" w:rsidRDefault="00AC0873" w:rsidP="00FC7260">
            <w:pPr>
              <w:pStyle w:val="ParagraphStyle"/>
            </w:pPr>
            <w:r>
              <w:t>9</w:t>
            </w:r>
          </w:p>
        </w:tc>
        <w:tc>
          <w:tcPr>
            <w:tcW w:w="1218" w:type="dxa"/>
          </w:tcPr>
          <w:p w14:paraId="6F00B4C2" w14:textId="14280337" w:rsidR="001F6B1D" w:rsidRDefault="00AC0873" w:rsidP="00FC7260">
            <w:pPr>
              <w:pStyle w:val="ParagraphStyle"/>
            </w:pPr>
            <w:r>
              <w:t>7</w:t>
            </w:r>
          </w:p>
        </w:tc>
        <w:tc>
          <w:tcPr>
            <w:tcW w:w="1218" w:type="dxa"/>
          </w:tcPr>
          <w:p w14:paraId="09235856" w14:textId="5E1005E8" w:rsidR="001F6B1D" w:rsidRDefault="00AC0873" w:rsidP="00FC7260">
            <w:pPr>
              <w:pStyle w:val="ParagraphStyle"/>
            </w:pPr>
            <w:r>
              <w:t>1</w:t>
            </w:r>
          </w:p>
        </w:tc>
      </w:tr>
    </w:tbl>
    <w:p w14:paraId="573AE2FE" w14:textId="27BF8693" w:rsidR="0026628B" w:rsidRDefault="0026628B" w:rsidP="00FC7260">
      <w:pPr>
        <w:pStyle w:val="ParagraphStyle"/>
      </w:pPr>
    </w:p>
    <w:p w14:paraId="11B65977" w14:textId="70D061E6" w:rsidR="006B062B" w:rsidRDefault="006B062B" w:rsidP="006B062B">
      <w:pPr>
        <w:pStyle w:val="ParagraphStyle"/>
      </w:pPr>
      <w:r>
        <w:t>It is important to remember to include the digit zero for some figures. For example, the figure four hundred and one must be represented as</w:t>
      </w:r>
      <w:r w:rsidR="00350DDF">
        <w:t xml:space="preserve"> (</w:t>
      </w:r>
      <w:r w:rsidR="00C27A6D">
        <w:t>see table below</w:t>
      </w:r>
      <w:r w:rsidR="00350DDF">
        <w:t>)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7"/>
        <w:gridCol w:w="1218"/>
        <w:gridCol w:w="1218"/>
      </w:tblGrid>
      <w:tr w:rsidR="000B433B" w:rsidRPr="000B433B" w14:paraId="2F66F443" w14:textId="77777777" w:rsidTr="00135076">
        <w:tc>
          <w:tcPr>
            <w:tcW w:w="1218" w:type="dxa"/>
          </w:tcPr>
          <w:p w14:paraId="6F5479F5" w14:textId="77777777" w:rsidR="000B433B" w:rsidRPr="000B433B" w:rsidRDefault="000B433B" w:rsidP="000B433B">
            <w:pPr>
              <w:pStyle w:val="TableHeadings"/>
            </w:pPr>
            <w:r w:rsidRPr="000B433B">
              <w:t>Hundreds</w:t>
            </w:r>
          </w:p>
        </w:tc>
        <w:tc>
          <w:tcPr>
            <w:tcW w:w="1218" w:type="dxa"/>
          </w:tcPr>
          <w:p w14:paraId="16D7A35E" w14:textId="77777777" w:rsidR="000B433B" w:rsidRPr="000B433B" w:rsidRDefault="000B433B" w:rsidP="000B433B">
            <w:pPr>
              <w:pStyle w:val="TableHeadings"/>
            </w:pPr>
            <w:r w:rsidRPr="000B433B">
              <w:t>Tens</w:t>
            </w:r>
          </w:p>
        </w:tc>
        <w:tc>
          <w:tcPr>
            <w:tcW w:w="1218" w:type="dxa"/>
          </w:tcPr>
          <w:p w14:paraId="69A30E42" w14:textId="77777777" w:rsidR="000B433B" w:rsidRPr="000B433B" w:rsidRDefault="000B433B" w:rsidP="000B433B">
            <w:pPr>
              <w:pStyle w:val="TableHeadings"/>
            </w:pPr>
            <w:r w:rsidRPr="000B433B">
              <w:t>Units</w:t>
            </w:r>
          </w:p>
        </w:tc>
      </w:tr>
      <w:tr w:rsidR="000B433B" w:rsidRPr="000B433B" w14:paraId="632C9A1A" w14:textId="77777777" w:rsidTr="00135076">
        <w:tc>
          <w:tcPr>
            <w:tcW w:w="1218" w:type="dxa"/>
          </w:tcPr>
          <w:p w14:paraId="1BB5729A" w14:textId="4DFB667E" w:rsidR="000B433B" w:rsidRPr="000B433B" w:rsidRDefault="009D10BD" w:rsidP="000B433B">
            <w:pPr>
              <w:pStyle w:val="ParagraphStyle"/>
            </w:pPr>
            <w:r>
              <w:t>4</w:t>
            </w:r>
          </w:p>
        </w:tc>
        <w:tc>
          <w:tcPr>
            <w:tcW w:w="1218" w:type="dxa"/>
          </w:tcPr>
          <w:p w14:paraId="1AFA43A2" w14:textId="1D8276A7" w:rsidR="000B433B" w:rsidRPr="000B433B" w:rsidRDefault="009D10BD" w:rsidP="000B433B">
            <w:pPr>
              <w:pStyle w:val="ParagraphStyle"/>
            </w:pPr>
            <w:r>
              <w:t>0</w:t>
            </w:r>
          </w:p>
        </w:tc>
        <w:tc>
          <w:tcPr>
            <w:tcW w:w="1218" w:type="dxa"/>
          </w:tcPr>
          <w:p w14:paraId="0E014E7C" w14:textId="77777777" w:rsidR="000B433B" w:rsidRPr="000B433B" w:rsidRDefault="000B433B" w:rsidP="000B433B">
            <w:pPr>
              <w:pStyle w:val="ParagraphStyle"/>
            </w:pPr>
            <w:r w:rsidRPr="000B433B">
              <w:t>1</w:t>
            </w:r>
          </w:p>
        </w:tc>
      </w:tr>
    </w:tbl>
    <w:p w14:paraId="6B59058C" w14:textId="78330DD0" w:rsidR="006B062B" w:rsidRDefault="006B062B" w:rsidP="006B062B">
      <w:pPr>
        <w:pStyle w:val="ParagraphStyle"/>
      </w:pPr>
    </w:p>
    <w:p w14:paraId="59A5D448" w14:textId="6B9ACDB1" w:rsidR="00BB1DF8" w:rsidRDefault="00BB1DF8" w:rsidP="006B062B">
      <w:pPr>
        <w:pStyle w:val="ParagraphStyle"/>
      </w:pPr>
      <w:r>
        <w:t xml:space="preserve">The 4 is in the hundreds column, </w:t>
      </w:r>
      <w:r w:rsidR="00350DDF">
        <w:t>the 0 is in the tens column and the 1 is in the units column.</w:t>
      </w:r>
    </w:p>
    <w:p w14:paraId="2CD1F6F6" w14:textId="0DFC185B" w:rsidR="00C27A6D" w:rsidRDefault="00C27A6D" w:rsidP="006B062B">
      <w:pPr>
        <w:pStyle w:val="ParagraphStyle"/>
      </w:pPr>
    </w:p>
    <w:p w14:paraId="199AA754" w14:textId="77777777" w:rsidR="001779E3" w:rsidRDefault="001779E3" w:rsidP="001779E3">
      <w:pPr>
        <w:pStyle w:val="ParagraphStyle"/>
      </w:pPr>
      <w:r>
        <w:t xml:space="preserve">The zero in this number is called a placeholder. It is not worth anything on its own, but it changes the </w:t>
      </w:r>
    </w:p>
    <w:p w14:paraId="1B3F1E7F" w14:textId="14AE68EC" w:rsidR="00C27A6D" w:rsidRDefault="001779E3" w:rsidP="001779E3">
      <w:pPr>
        <w:pStyle w:val="ParagraphStyle"/>
      </w:pPr>
      <w:r>
        <w:t>value of the other digits.</w:t>
      </w:r>
    </w:p>
    <w:p w14:paraId="01FBEAD3" w14:textId="4484E404" w:rsidR="001779E3" w:rsidRDefault="001779E3" w:rsidP="001779E3">
      <w:pPr>
        <w:pStyle w:val="SlideTitles"/>
      </w:pPr>
      <w:r>
        <w:t>4 of 2</w:t>
      </w:r>
      <w:r w:rsidR="00B46542">
        <w:t>3</w:t>
      </w:r>
      <w:r>
        <w:t xml:space="preserve"> </w:t>
      </w:r>
      <w:r w:rsidR="00342572">
        <w:t>–</w:t>
      </w:r>
      <w:r>
        <w:t xml:space="preserve"> </w:t>
      </w:r>
      <w:r w:rsidR="00342572">
        <w:t>Video</w:t>
      </w:r>
    </w:p>
    <w:p w14:paraId="6215C9B9" w14:textId="6E288527" w:rsidR="00342572" w:rsidRDefault="00342572" w:rsidP="00342572">
      <w:pPr>
        <w:pStyle w:val="ParagraphStyle"/>
      </w:pPr>
      <w:r w:rsidRPr="00342572">
        <w:t xml:space="preserve">Watch </w:t>
      </w:r>
      <w:r>
        <w:t>the following</w:t>
      </w:r>
      <w:r w:rsidRPr="00342572">
        <w:t xml:space="preserve"> video to learn more about place values</w:t>
      </w:r>
      <w:r>
        <w:t>:</w:t>
      </w:r>
    </w:p>
    <w:p w14:paraId="23890AE0" w14:textId="2AD4A139" w:rsidR="00342572" w:rsidRDefault="005C5100" w:rsidP="00342572">
      <w:pPr>
        <w:pStyle w:val="ParagraphStyle"/>
      </w:pPr>
      <w:hyperlink r:id="rId10" w:history="1">
        <w:r w:rsidR="00354BF3" w:rsidRPr="00354BF3">
          <w:rPr>
            <w:rStyle w:val="Hyperlink"/>
          </w:rPr>
          <w:t>Place Value to Millions</w:t>
        </w:r>
      </w:hyperlink>
    </w:p>
    <w:p w14:paraId="3A39BFC1" w14:textId="6FEEF9FD" w:rsidR="00354BF3" w:rsidRDefault="00354BF3" w:rsidP="00354BF3">
      <w:pPr>
        <w:pStyle w:val="SlideTitles"/>
      </w:pPr>
      <w:r>
        <w:lastRenderedPageBreak/>
        <w:t>5 of 2</w:t>
      </w:r>
      <w:r w:rsidR="00B46542">
        <w:t>3</w:t>
      </w:r>
      <w:r>
        <w:t xml:space="preserve"> </w:t>
      </w:r>
      <w:r w:rsidR="00DD0C42">
        <w:t>–</w:t>
      </w:r>
      <w:r>
        <w:t xml:space="preserve"> </w:t>
      </w:r>
      <w:r w:rsidR="00DD0C42">
        <w:t>Question 1</w:t>
      </w:r>
    </w:p>
    <w:p w14:paraId="358AE2FE" w14:textId="705B279B" w:rsidR="00DD0C42" w:rsidRDefault="001C71A3" w:rsidP="00DD0C42">
      <w:pPr>
        <w:pStyle w:val="ParagraphStyle"/>
      </w:pPr>
      <w:r>
        <w:t xml:space="preserve">The following example will help you with the question below: </w:t>
      </w:r>
      <w:r w:rsidR="00DD0C42">
        <w:t xml:space="preserve">34 is 3 </w:t>
      </w:r>
      <w:proofErr w:type="spellStart"/>
      <w:r w:rsidR="00DD0C42">
        <w:t>tens</w:t>
      </w:r>
      <w:proofErr w:type="spellEnd"/>
      <w:r w:rsidR="00DD0C42">
        <w:t xml:space="preserve"> and 4 units.</w:t>
      </w:r>
    </w:p>
    <w:p w14:paraId="740B58EC" w14:textId="725F3A10" w:rsidR="001C71A3" w:rsidRDefault="001C71A3" w:rsidP="00DD0C42">
      <w:pPr>
        <w:pStyle w:val="ParagraphStyle"/>
      </w:pPr>
    </w:p>
    <w:p w14:paraId="4A435A0B" w14:textId="0AA424E2" w:rsidR="001C71A3" w:rsidRDefault="001C71A3" w:rsidP="00DD0C42">
      <w:pPr>
        <w:pStyle w:val="ParagraphStyle"/>
      </w:pPr>
      <w:r>
        <w:t xml:space="preserve">Using the following choice of numbers; </w:t>
      </w:r>
      <w:r w:rsidR="00D31C07" w:rsidRPr="00AE5D55">
        <w:rPr>
          <w:b/>
          <w:bCs/>
        </w:rPr>
        <w:t>4</w:t>
      </w:r>
      <w:r w:rsidR="00D31C07">
        <w:t xml:space="preserve">, </w:t>
      </w:r>
      <w:r w:rsidR="00D31C07" w:rsidRPr="00AE5D55">
        <w:rPr>
          <w:b/>
          <w:bCs/>
        </w:rPr>
        <w:t>6</w:t>
      </w:r>
      <w:r w:rsidR="00D31C07">
        <w:t xml:space="preserve">, </w:t>
      </w:r>
      <w:r w:rsidR="00D31C07" w:rsidRPr="00AE5D55">
        <w:rPr>
          <w:b/>
          <w:bCs/>
        </w:rPr>
        <w:t>7</w:t>
      </w:r>
      <w:r w:rsidR="00D31C07">
        <w:t xml:space="preserve">, </w:t>
      </w:r>
      <w:r w:rsidR="00D31C07" w:rsidRPr="00AE5D55">
        <w:rPr>
          <w:b/>
          <w:bCs/>
        </w:rPr>
        <w:t>8</w:t>
      </w:r>
      <w:r w:rsidR="00D31C07" w:rsidRPr="00AE5D55">
        <w:t>,</w:t>
      </w:r>
      <w:r w:rsidR="00D31C07">
        <w:t xml:space="preserve"> </w:t>
      </w:r>
      <w:r w:rsidR="00D31C07" w:rsidRPr="00AE5D55">
        <w:rPr>
          <w:b/>
          <w:bCs/>
        </w:rPr>
        <w:t>3</w:t>
      </w:r>
      <w:r w:rsidR="00D31C07">
        <w:t xml:space="preserve"> and </w:t>
      </w:r>
      <w:r w:rsidR="00D31C07" w:rsidRPr="00AE5D55">
        <w:rPr>
          <w:b/>
          <w:bCs/>
        </w:rPr>
        <w:t>9</w:t>
      </w:r>
      <w:r w:rsidR="00D31C07">
        <w:t xml:space="preserve">, fill in the blanks for the </w:t>
      </w:r>
      <w:r w:rsidR="00AE5D55">
        <w:t>statement below</w:t>
      </w:r>
      <w:r w:rsidR="009511D5">
        <w:t xml:space="preserve"> (you do not need to use all of the words)</w:t>
      </w:r>
      <w:r w:rsidR="00AE5D55">
        <w:t>:</w:t>
      </w:r>
    </w:p>
    <w:p w14:paraId="4ABDF143" w14:textId="5AB09F6C" w:rsidR="00354BF3" w:rsidRDefault="00354BF3" w:rsidP="00342572">
      <w:pPr>
        <w:pStyle w:val="ParagraphStyle"/>
      </w:pPr>
    </w:p>
    <w:p w14:paraId="44E0CE79" w14:textId="57ACDFE3" w:rsidR="00AE5D55" w:rsidRDefault="00562F3C" w:rsidP="00342572">
      <w:pPr>
        <w:pStyle w:val="ParagraphStyle"/>
      </w:pPr>
      <w:r>
        <w:t xml:space="preserve">934 is </w:t>
      </w:r>
      <w:r>
        <w:rPr>
          <w:b/>
          <w:bCs/>
        </w:rPr>
        <w:t>blank</w:t>
      </w:r>
      <w:r>
        <w:t xml:space="preserve"> hundreds, </w:t>
      </w:r>
      <w:r w:rsidR="000D1F93">
        <w:rPr>
          <w:b/>
          <w:bCs/>
        </w:rPr>
        <w:t>blank</w:t>
      </w:r>
      <w:r w:rsidR="000D1F93">
        <w:t xml:space="preserve"> tens and </w:t>
      </w:r>
      <w:r w:rsidR="000D1F93">
        <w:rPr>
          <w:b/>
          <w:bCs/>
        </w:rPr>
        <w:t>blank</w:t>
      </w:r>
      <w:r w:rsidR="000D1F93">
        <w:t xml:space="preserve"> units.</w:t>
      </w:r>
    </w:p>
    <w:p w14:paraId="1E15E3EE" w14:textId="78D741A0" w:rsidR="000D1F93" w:rsidRDefault="000D1F93" w:rsidP="00342572">
      <w:pPr>
        <w:pStyle w:val="ParagraphStyle"/>
      </w:pPr>
    </w:p>
    <w:p w14:paraId="74FD8771" w14:textId="599FD37B" w:rsidR="00F46BCD" w:rsidRDefault="00F46BCD" w:rsidP="00342572">
      <w:pPr>
        <w:pStyle w:val="ParagraphStyle"/>
      </w:pPr>
      <w:r>
        <w:t>The correct statement should read:</w:t>
      </w:r>
    </w:p>
    <w:p w14:paraId="6380EBD9" w14:textId="77777777" w:rsidR="00F46BCD" w:rsidRPr="000D1F93" w:rsidRDefault="00F46BCD" w:rsidP="00342572">
      <w:pPr>
        <w:pStyle w:val="ParagraphStyle"/>
      </w:pPr>
    </w:p>
    <w:p w14:paraId="4B85C74F" w14:textId="41FB77C4" w:rsidR="00F46BCD" w:rsidRDefault="00F46BCD" w:rsidP="00F46BCD">
      <w:pPr>
        <w:pStyle w:val="ParagraphStyle"/>
      </w:pPr>
      <w:r w:rsidRPr="00F46BCD">
        <w:t xml:space="preserve">934 is </w:t>
      </w:r>
      <w:r>
        <w:rPr>
          <w:b/>
          <w:bCs/>
        </w:rPr>
        <w:t>9</w:t>
      </w:r>
      <w:r w:rsidRPr="00F46BCD">
        <w:t xml:space="preserve"> hundreds, </w:t>
      </w:r>
      <w:r>
        <w:rPr>
          <w:b/>
          <w:bCs/>
        </w:rPr>
        <w:t>3</w:t>
      </w:r>
      <w:r w:rsidRPr="00F46BCD">
        <w:t xml:space="preserve"> tens and </w:t>
      </w:r>
      <w:r>
        <w:rPr>
          <w:b/>
          <w:bCs/>
        </w:rPr>
        <w:t>4</w:t>
      </w:r>
      <w:r w:rsidRPr="00F46BCD">
        <w:t xml:space="preserve"> units.</w:t>
      </w:r>
    </w:p>
    <w:p w14:paraId="672E7491" w14:textId="20A085DB" w:rsidR="00165400" w:rsidRDefault="00165400" w:rsidP="00165400">
      <w:pPr>
        <w:pStyle w:val="SlideTitles"/>
      </w:pPr>
      <w:r>
        <w:t>6 of 2</w:t>
      </w:r>
      <w:r w:rsidR="00B46542">
        <w:t>3</w:t>
      </w:r>
      <w:r>
        <w:t xml:space="preserve"> – Question 2</w:t>
      </w:r>
    </w:p>
    <w:p w14:paraId="6ECC84C1" w14:textId="23BEFE29" w:rsidR="00DC172C" w:rsidRPr="00DC172C" w:rsidRDefault="00DC172C" w:rsidP="00DC172C">
      <w:pPr>
        <w:pStyle w:val="ParagraphStyle"/>
      </w:pPr>
      <w:r w:rsidRPr="00DC172C">
        <w:t xml:space="preserve">Using the following choice of numbers; </w:t>
      </w:r>
      <w:r w:rsidRPr="00DC172C">
        <w:rPr>
          <w:b/>
          <w:bCs/>
        </w:rPr>
        <w:t>4</w:t>
      </w:r>
      <w:r w:rsidRPr="00DC172C">
        <w:t xml:space="preserve">, </w:t>
      </w:r>
      <w:r w:rsidRPr="00DC172C">
        <w:rPr>
          <w:b/>
          <w:bCs/>
        </w:rPr>
        <w:t>6</w:t>
      </w:r>
      <w:r w:rsidRPr="00DC172C">
        <w:t xml:space="preserve">, </w:t>
      </w:r>
      <w:r w:rsidRPr="00DC172C">
        <w:rPr>
          <w:b/>
          <w:bCs/>
        </w:rPr>
        <w:t>7</w:t>
      </w:r>
      <w:r w:rsidRPr="00DC172C">
        <w:t xml:space="preserve">, </w:t>
      </w:r>
      <w:r w:rsidRPr="00DC172C">
        <w:rPr>
          <w:b/>
          <w:bCs/>
        </w:rPr>
        <w:t>8</w:t>
      </w:r>
      <w:r w:rsidRPr="00DC172C">
        <w:t xml:space="preserve">, </w:t>
      </w:r>
      <w:r w:rsidRPr="00DC172C">
        <w:rPr>
          <w:b/>
          <w:bCs/>
        </w:rPr>
        <w:t>3</w:t>
      </w:r>
      <w:r w:rsidRPr="00DC172C">
        <w:t xml:space="preserve"> and </w:t>
      </w:r>
      <w:r>
        <w:rPr>
          <w:b/>
          <w:bCs/>
        </w:rPr>
        <w:t>5</w:t>
      </w:r>
      <w:r w:rsidRPr="00DC172C">
        <w:t>, fill in the blanks for the statement below</w:t>
      </w:r>
      <w:r w:rsidR="009511D5">
        <w:t xml:space="preserve"> </w:t>
      </w:r>
      <w:r w:rsidR="009511D5" w:rsidRPr="009511D5">
        <w:t>(you do not need to use all of the words</w:t>
      </w:r>
      <w:r w:rsidR="009511D5">
        <w:t>)</w:t>
      </w:r>
      <w:r w:rsidRPr="00DC172C">
        <w:t>:</w:t>
      </w:r>
    </w:p>
    <w:p w14:paraId="370DE244" w14:textId="77777777" w:rsidR="00DC172C" w:rsidRPr="00DC172C" w:rsidRDefault="00DC172C" w:rsidP="00DC172C">
      <w:pPr>
        <w:pStyle w:val="ParagraphStyle"/>
      </w:pPr>
    </w:p>
    <w:p w14:paraId="2AAE11D0" w14:textId="678F3C1E" w:rsidR="00DC172C" w:rsidRPr="00DC172C" w:rsidRDefault="00E076D6" w:rsidP="00DC172C">
      <w:pPr>
        <w:pStyle w:val="ParagraphStyle"/>
      </w:pPr>
      <w:r w:rsidRPr="00E076D6">
        <w:t>5,867</w:t>
      </w:r>
      <w:r w:rsidR="00DC172C" w:rsidRPr="00DC172C">
        <w:t xml:space="preserve"> is</w:t>
      </w:r>
      <w:r w:rsidR="00DC172C">
        <w:t xml:space="preserve"> </w:t>
      </w:r>
      <w:r w:rsidR="00DC172C">
        <w:rPr>
          <w:b/>
          <w:bCs/>
        </w:rPr>
        <w:t>blank</w:t>
      </w:r>
      <w:r w:rsidR="00DC172C">
        <w:t xml:space="preserve"> thousands,</w:t>
      </w:r>
      <w:r w:rsidR="00DC172C" w:rsidRPr="00DC172C">
        <w:t xml:space="preserve"> </w:t>
      </w:r>
      <w:r w:rsidR="00DC172C" w:rsidRPr="00DC172C">
        <w:rPr>
          <w:b/>
          <w:bCs/>
        </w:rPr>
        <w:t>blank</w:t>
      </w:r>
      <w:r w:rsidR="00DC172C" w:rsidRPr="00DC172C">
        <w:t xml:space="preserve"> hundreds, </w:t>
      </w:r>
      <w:r w:rsidR="00DC172C" w:rsidRPr="00DC172C">
        <w:rPr>
          <w:b/>
          <w:bCs/>
        </w:rPr>
        <w:t>blank</w:t>
      </w:r>
      <w:r w:rsidR="00DC172C" w:rsidRPr="00DC172C">
        <w:t xml:space="preserve"> tens and </w:t>
      </w:r>
      <w:r w:rsidR="00DC172C" w:rsidRPr="00DC172C">
        <w:rPr>
          <w:b/>
          <w:bCs/>
        </w:rPr>
        <w:t>blank</w:t>
      </w:r>
      <w:r w:rsidR="00DC172C" w:rsidRPr="00DC172C">
        <w:t xml:space="preserve"> units.</w:t>
      </w:r>
    </w:p>
    <w:p w14:paraId="72EE1A7F" w14:textId="77777777" w:rsidR="00DC172C" w:rsidRPr="00DC172C" w:rsidRDefault="00DC172C" w:rsidP="00DC172C">
      <w:pPr>
        <w:pStyle w:val="ParagraphStyle"/>
      </w:pPr>
    </w:p>
    <w:p w14:paraId="337B7459" w14:textId="77777777" w:rsidR="00DC172C" w:rsidRPr="00DC172C" w:rsidRDefault="00DC172C" w:rsidP="00DC172C">
      <w:pPr>
        <w:pStyle w:val="ParagraphStyle"/>
      </w:pPr>
      <w:r w:rsidRPr="00DC172C">
        <w:t>The correct statement should read:</w:t>
      </w:r>
    </w:p>
    <w:p w14:paraId="222B37B3" w14:textId="77777777" w:rsidR="00DC172C" w:rsidRPr="00DC172C" w:rsidRDefault="00DC172C" w:rsidP="00DC172C">
      <w:pPr>
        <w:pStyle w:val="ParagraphStyle"/>
      </w:pPr>
    </w:p>
    <w:p w14:paraId="6F049ECC" w14:textId="796C8B75" w:rsidR="00DC172C" w:rsidRDefault="00E076D6" w:rsidP="00DC172C">
      <w:pPr>
        <w:pStyle w:val="ParagraphStyle"/>
      </w:pPr>
      <w:r w:rsidRPr="00E076D6">
        <w:t xml:space="preserve">5,867 </w:t>
      </w:r>
      <w:r>
        <w:t xml:space="preserve">is </w:t>
      </w:r>
      <w:r>
        <w:rPr>
          <w:b/>
          <w:bCs/>
        </w:rPr>
        <w:t xml:space="preserve">5 </w:t>
      </w:r>
      <w:r>
        <w:t>thousands,</w:t>
      </w:r>
      <w:r w:rsidR="00DC172C" w:rsidRPr="00DC172C">
        <w:t xml:space="preserve"> </w:t>
      </w:r>
      <w:r w:rsidR="00224B9C">
        <w:rPr>
          <w:b/>
          <w:bCs/>
        </w:rPr>
        <w:t>8</w:t>
      </w:r>
      <w:r w:rsidR="00DC172C" w:rsidRPr="00DC172C">
        <w:t xml:space="preserve"> hundreds, </w:t>
      </w:r>
      <w:r w:rsidR="00224B9C">
        <w:rPr>
          <w:b/>
          <w:bCs/>
        </w:rPr>
        <w:t>6</w:t>
      </w:r>
      <w:r w:rsidR="00DC172C" w:rsidRPr="00DC172C">
        <w:t xml:space="preserve"> </w:t>
      </w:r>
      <w:proofErr w:type="spellStart"/>
      <w:r w:rsidR="00DC172C" w:rsidRPr="00DC172C">
        <w:t>tens</w:t>
      </w:r>
      <w:proofErr w:type="spellEnd"/>
      <w:r w:rsidR="00DC172C" w:rsidRPr="00DC172C">
        <w:t xml:space="preserve"> and </w:t>
      </w:r>
      <w:r w:rsidR="00224B9C">
        <w:rPr>
          <w:b/>
          <w:bCs/>
        </w:rPr>
        <w:t>7</w:t>
      </w:r>
      <w:r w:rsidR="00DC172C" w:rsidRPr="00DC172C">
        <w:t xml:space="preserve"> units.</w:t>
      </w:r>
    </w:p>
    <w:p w14:paraId="542EFC3E" w14:textId="1AE4A289" w:rsidR="00224B9C" w:rsidRDefault="00224B9C" w:rsidP="00224B9C">
      <w:pPr>
        <w:pStyle w:val="SlideTitles"/>
      </w:pPr>
      <w:r>
        <w:t>7 of 2</w:t>
      </w:r>
      <w:r w:rsidR="00B46542">
        <w:t>3</w:t>
      </w:r>
      <w:r>
        <w:t xml:space="preserve"> – Question 3</w:t>
      </w:r>
    </w:p>
    <w:p w14:paraId="0B07D49B" w14:textId="43CEC503" w:rsidR="00FE0BF3" w:rsidRPr="00FE0BF3" w:rsidRDefault="00FE0BF3" w:rsidP="00FE0BF3">
      <w:pPr>
        <w:pStyle w:val="ParagraphStyle"/>
      </w:pPr>
      <w:r w:rsidRPr="00FE0BF3">
        <w:t xml:space="preserve">Using the following choice of numbers; </w:t>
      </w:r>
      <w:r w:rsidRPr="00FE0BF3">
        <w:rPr>
          <w:b/>
          <w:bCs/>
        </w:rPr>
        <w:t>4</w:t>
      </w:r>
      <w:r w:rsidRPr="00FE0BF3">
        <w:t xml:space="preserve">, </w:t>
      </w:r>
      <w:r w:rsidRPr="00FE0BF3">
        <w:rPr>
          <w:b/>
          <w:bCs/>
        </w:rPr>
        <w:t>6</w:t>
      </w:r>
      <w:r w:rsidRPr="00FE0BF3">
        <w:t xml:space="preserve">, </w:t>
      </w:r>
      <w:r w:rsidR="00CD0826">
        <w:rPr>
          <w:b/>
          <w:bCs/>
        </w:rPr>
        <w:t>9</w:t>
      </w:r>
      <w:r w:rsidRPr="00FE0BF3">
        <w:t xml:space="preserve">, </w:t>
      </w:r>
      <w:r w:rsidR="00CD0826">
        <w:rPr>
          <w:b/>
          <w:bCs/>
        </w:rPr>
        <w:t>0</w:t>
      </w:r>
      <w:r w:rsidRPr="00FE0BF3">
        <w:t xml:space="preserve">, </w:t>
      </w:r>
      <w:r w:rsidR="00CD0826">
        <w:rPr>
          <w:b/>
          <w:bCs/>
        </w:rPr>
        <w:t>2</w:t>
      </w:r>
      <w:r w:rsidRPr="00FE0BF3">
        <w:t xml:space="preserve"> </w:t>
      </w:r>
      <w:r w:rsidR="00662035" w:rsidRPr="00662035">
        <w:rPr>
          <w:b/>
          <w:bCs/>
        </w:rPr>
        <w:t>10</w:t>
      </w:r>
      <w:r w:rsidRPr="00FE0BF3">
        <w:t>,</w:t>
      </w:r>
      <w:r w:rsidR="00662035">
        <w:t xml:space="preserve"> </w:t>
      </w:r>
      <w:r w:rsidR="00662035" w:rsidRPr="009511D5">
        <w:rPr>
          <w:b/>
          <w:bCs/>
        </w:rPr>
        <w:t>3</w:t>
      </w:r>
      <w:r w:rsidR="00662035">
        <w:t xml:space="preserve">, </w:t>
      </w:r>
      <w:r w:rsidR="00662035" w:rsidRPr="009511D5">
        <w:rPr>
          <w:b/>
          <w:bCs/>
        </w:rPr>
        <w:t>8</w:t>
      </w:r>
      <w:r w:rsidR="00662035">
        <w:t xml:space="preserve">, </w:t>
      </w:r>
      <w:r w:rsidR="009511D5" w:rsidRPr="009511D5">
        <w:rPr>
          <w:b/>
          <w:bCs/>
        </w:rPr>
        <w:t>1</w:t>
      </w:r>
      <w:r w:rsidR="009511D5">
        <w:t xml:space="preserve"> and </w:t>
      </w:r>
      <w:r w:rsidR="009511D5" w:rsidRPr="009511D5">
        <w:rPr>
          <w:b/>
          <w:bCs/>
        </w:rPr>
        <w:t>5</w:t>
      </w:r>
      <w:r w:rsidR="009511D5">
        <w:t>,</w:t>
      </w:r>
      <w:r w:rsidRPr="00FE0BF3">
        <w:t xml:space="preserve"> fill in the blanks for the statement below</w:t>
      </w:r>
      <w:r w:rsidR="009511D5">
        <w:t xml:space="preserve"> </w:t>
      </w:r>
      <w:r w:rsidR="009511D5" w:rsidRPr="009511D5">
        <w:t>(you do not need to use all of the words</w:t>
      </w:r>
      <w:r w:rsidR="009511D5">
        <w:t>)</w:t>
      </w:r>
      <w:r w:rsidRPr="00FE0BF3">
        <w:t>:</w:t>
      </w:r>
    </w:p>
    <w:p w14:paraId="4673EBF1" w14:textId="77777777" w:rsidR="00FE0BF3" w:rsidRPr="00FE0BF3" w:rsidRDefault="00FE0BF3" w:rsidP="00FE0BF3">
      <w:pPr>
        <w:pStyle w:val="ParagraphStyle"/>
      </w:pPr>
    </w:p>
    <w:p w14:paraId="682F47C7" w14:textId="76B3929C" w:rsidR="00FE0BF3" w:rsidRPr="00FE0BF3" w:rsidRDefault="008927EF" w:rsidP="00FE0BF3">
      <w:pPr>
        <w:pStyle w:val="ParagraphStyle"/>
      </w:pPr>
      <w:r w:rsidRPr="008927EF">
        <w:t xml:space="preserve">12,485,063 is </w:t>
      </w:r>
      <w:r w:rsidRPr="008927EF">
        <w:rPr>
          <w:b/>
          <w:bCs/>
        </w:rPr>
        <w:t>blank</w:t>
      </w:r>
      <w:r>
        <w:t xml:space="preserve"> </w:t>
      </w:r>
      <w:r w:rsidR="000C0163">
        <w:t>ten millions</w:t>
      </w:r>
      <w:r>
        <w:t>,</w:t>
      </w:r>
      <w:r w:rsidR="000C0163">
        <w:t xml:space="preserve"> </w:t>
      </w:r>
      <w:r w:rsidR="000C0163">
        <w:rPr>
          <w:b/>
          <w:bCs/>
        </w:rPr>
        <w:t>blank</w:t>
      </w:r>
      <w:r w:rsidR="000C0163">
        <w:t xml:space="preserve"> millions, </w:t>
      </w:r>
      <w:r w:rsidR="000C0163">
        <w:rPr>
          <w:b/>
          <w:bCs/>
        </w:rPr>
        <w:t>blank</w:t>
      </w:r>
      <w:r w:rsidR="000C0163">
        <w:t xml:space="preserve"> hundred thousands</w:t>
      </w:r>
      <w:r w:rsidR="0090345E">
        <w:t xml:space="preserve">, </w:t>
      </w:r>
      <w:r w:rsidR="0090345E">
        <w:rPr>
          <w:b/>
          <w:bCs/>
        </w:rPr>
        <w:t>blank</w:t>
      </w:r>
      <w:r w:rsidR="0090345E">
        <w:t xml:space="preserve"> ten thousands,</w:t>
      </w:r>
      <w:r w:rsidR="00FE0BF3" w:rsidRPr="00FE0BF3">
        <w:t xml:space="preserve"> </w:t>
      </w:r>
      <w:r w:rsidR="00FE0BF3" w:rsidRPr="00FE0BF3">
        <w:rPr>
          <w:b/>
          <w:bCs/>
        </w:rPr>
        <w:t>blank</w:t>
      </w:r>
      <w:r w:rsidR="00FE0BF3" w:rsidRPr="00FE0BF3">
        <w:t xml:space="preserve"> thousands, </w:t>
      </w:r>
      <w:r w:rsidR="00FE0BF3" w:rsidRPr="00FE0BF3">
        <w:rPr>
          <w:b/>
          <w:bCs/>
        </w:rPr>
        <w:t>blank</w:t>
      </w:r>
      <w:r w:rsidR="00FE0BF3" w:rsidRPr="00FE0BF3">
        <w:t xml:space="preserve"> hundreds, </w:t>
      </w:r>
      <w:r w:rsidR="00FE0BF3" w:rsidRPr="00FE0BF3">
        <w:rPr>
          <w:b/>
          <w:bCs/>
        </w:rPr>
        <w:t>blank</w:t>
      </w:r>
      <w:r w:rsidR="00FE0BF3" w:rsidRPr="00FE0BF3">
        <w:t xml:space="preserve"> tens and </w:t>
      </w:r>
      <w:r w:rsidR="00FE0BF3" w:rsidRPr="00FE0BF3">
        <w:rPr>
          <w:b/>
          <w:bCs/>
        </w:rPr>
        <w:t>blank</w:t>
      </w:r>
      <w:r w:rsidR="00FE0BF3" w:rsidRPr="00FE0BF3">
        <w:t xml:space="preserve"> units.</w:t>
      </w:r>
    </w:p>
    <w:p w14:paraId="78E18537" w14:textId="77777777" w:rsidR="00FE0BF3" w:rsidRPr="00FE0BF3" w:rsidRDefault="00FE0BF3" w:rsidP="00FE0BF3">
      <w:pPr>
        <w:pStyle w:val="ParagraphStyle"/>
      </w:pPr>
    </w:p>
    <w:p w14:paraId="7EC08CB5" w14:textId="77777777" w:rsidR="00FE0BF3" w:rsidRPr="00FE0BF3" w:rsidRDefault="00FE0BF3" w:rsidP="00FE0BF3">
      <w:pPr>
        <w:pStyle w:val="ParagraphStyle"/>
      </w:pPr>
      <w:r w:rsidRPr="00FE0BF3">
        <w:t>The correct statement should read:</w:t>
      </w:r>
    </w:p>
    <w:p w14:paraId="3BE2F42A" w14:textId="77777777" w:rsidR="00FE0BF3" w:rsidRPr="00FE0BF3" w:rsidRDefault="00FE0BF3" w:rsidP="00FE0BF3">
      <w:pPr>
        <w:pStyle w:val="ParagraphStyle"/>
      </w:pPr>
    </w:p>
    <w:p w14:paraId="407F0161" w14:textId="0791595E" w:rsidR="00B158C4" w:rsidRDefault="00B158C4" w:rsidP="00B158C4">
      <w:pPr>
        <w:pStyle w:val="ParagraphStyle"/>
      </w:pPr>
      <w:r w:rsidRPr="00B158C4">
        <w:t xml:space="preserve">12,485,063 is </w:t>
      </w:r>
      <w:r w:rsidR="00B318E6">
        <w:rPr>
          <w:b/>
          <w:bCs/>
        </w:rPr>
        <w:t>1</w:t>
      </w:r>
      <w:r w:rsidRPr="00B158C4">
        <w:t xml:space="preserve"> ten millions, </w:t>
      </w:r>
      <w:r w:rsidR="00B318E6">
        <w:rPr>
          <w:b/>
          <w:bCs/>
        </w:rPr>
        <w:t>2</w:t>
      </w:r>
      <w:r w:rsidRPr="00B158C4">
        <w:t xml:space="preserve"> millions, </w:t>
      </w:r>
      <w:r w:rsidR="00B318E6">
        <w:rPr>
          <w:b/>
          <w:bCs/>
        </w:rPr>
        <w:t>4</w:t>
      </w:r>
      <w:r w:rsidRPr="00B158C4">
        <w:t xml:space="preserve"> hundred thousands, </w:t>
      </w:r>
      <w:r w:rsidR="00B318E6">
        <w:rPr>
          <w:b/>
          <w:bCs/>
        </w:rPr>
        <w:t>8</w:t>
      </w:r>
      <w:r w:rsidRPr="00B158C4">
        <w:t xml:space="preserve"> ten thousands, </w:t>
      </w:r>
      <w:r w:rsidR="00B318E6">
        <w:rPr>
          <w:b/>
          <w:bCs/>
        </w:rPr>
        <w:t>5</w:t>
      </w:r>
      <w:r w:rsidRPr="00B158C4">
        <w:t xml:space="preserve"> thousands, </w:t>
      </w:r>
      <w:r w:rsidR="00B318E6">
        <w:rPr>
          <w:b/>
          <w:bCs/>
        </w:rPr>
        <w:t>0</w:t>
      </w:r>
      <w:r w:rsidRPr="00B158C4">
        <w:t xml:space="preserve"> hundreds, </w:t>
      </w:r>
      <w:r w:rsidR="00B318E6">
        <w:rPr>
          <w:b/>
          <w:bCs/>
        </w:rPr>
        <w:t>6</w:t>
      </w:r>
      <w:r w:rsidRPr="00B158C4">
        <w:t xml:space="preserve"> </w:t>
      </w:r>
      <w:proofErr w:type="spellStart"/>
      <w:r w:rsidRPr="00B158C4">
        <w:t>tens</w:t>
      </w:r>
      <w:proofErr w:type="spellEnd"/>
      <w:r w:rsidRPr="00B158C4">
        <w:t xml:space="preserve"> and </w:t>
      </w:r>
      <w:r w:rsidR="00B318E6">
        <w:rPr>
          <w:b/>
          <w:bCs/>
        </w:rPr>
        <w:t>3</w:t>
      </w:r>
      <w:r w:rsidRPr="00B158C4">
        <w:t xml:space="preserve"> units.</w:t>
      </w:r>
    </w:p>
    <w:p w14:paraId="6E1E24FE" w14:textId="2C837E00" w:rsidR="00B318E6" w:rsidRDefault="00E24DBF" w:rsidP="00E24DBF">
      <w:pPr>
        <w:pStyle w:val="SlideTitles"/>
      </w:pPr>
      <w:r>
        <w:t>8 of 2</w:t>
      </w:r>
      <w:r w:rsidR="00B46542">
        <w:t>3</w:t>
      </w:r>
      <w:r>
        <w:t xml:space="preserve"> </w:t>
      </w:r>
      <w:r w:rsidR="002C6E78">
        <w:t>–</w:t>
      </w:r>
      <w:r>
        <w:t xml:space="preserve"> </w:t>
      </w:r>
      <w:r w:rsidR="002C6E78">
        <w:t>Question 4</w:t>
      </w:r>
    </w:p>
    <w:p w14:paraId="72D9F7A7" w14:textId="62E69D12" w:rsidR="002C6E78" w:rsidRDefault="002C6E78" w:rsidP="002C6E78">
      <w:pPr>
        <w:pStyle w:val="ParagraphStyle"/>
      </w:pPr>
      <w:r>
        <w:t>Choose</w:t>
      </w:r>
      <w:r w:rsidRPr="002C6E78">
        <w:t xml:space="preserve"> the value of the digit 3 in the number</w:t>
      </w:r>
      <w:r>
        <w:t xml:space="preserve"> </w:t>
      </w:r>
      <w:r w:rsidR="00DD1026" w:rsidRPr="00DD1026">
        <w:t>7,389,102</w:t>
      </w:r>
      <w:r w:rsidR="00DD1026">
        <w:t>:</w:t>
      </w:r>
    </w:p>
    <w:p w14:paraId="4424B7FF" w14:textId="340AA245" w:rsidR="007B6758" w:rsidRDefault="007B6758" w:rsidP="007B6758">
      <w:pPr>
        <w:pStyle w:val="ParagraphStyle"/>
        <w:numPr>
          <w:ilvl w:val="0"/>
          <w:numId w:val="9"/>
        </w:numPr>
      </w:pPr>
      <w:r>
        <w:t>30</w:t>
      </w:r>
    </w:p>
    <w:p w14:paraId="17000510" w14:textId="6F78C718" w:rsidR="007B6758" w:rsidRDefault="007B6758" w:rsidP="007B6758">
      <w:pPr>
        <w:pStyle w:val="ParagraphStyle"/>
        <w:numPr>
          <w:ilvl w:val="0"/>
          <w:numId w:val="9"/>
        </w:numPr>
      </w:pPr>
      <w:r>
        <w:t>3,000</w:t>
      </w:r>
    </w:p>
    <w:p w14:paraId="077AE1C0" w14:textId="77488D8D" w:rsidR="007B6758" w:rsidRDefault="007B6758" w:rsidP="007B6758">
      <w:pPr>
        <w:pStyle w:val="ParagraphStyle"/>
        <w:numPr>
          <w:ilvl w:val="0"/>
          <w:numId w:val="9"/>
        </w:numPr>
      </w:pPr>
      <w:r>
        <w:t>300,000</w:t>
      </w:r>
    </w:p>
    <w:p w14:paraId="356B60B8" w14:textId="7F08297B" w:rsidR="007B6758" w:rsidRDefault="002A3E83" w:rsidP="007B6758">
      <w:pPr>
        <w:pStyle w:val="ParagraphStyle"/>
        <w:numPr>
          <w:ilvl w:val="0"/>
          <w:numId w:val="9"/>
        </w:numPr>
      </w:pPr>
      <w:r>
        <w:t>3,000,000</w:t>
      </w:r>
    </w:p>
    <w:p w14:paraId="772C5070" w14:textId="7A16C328" w:rsidR="002A3E83" w:rsidRDefault="002A3E83" w:rsidP="002A3E83">
      <w:pPr>
        <w:pStyle w:val="ParagraphStyle"/>
      </w:pPr>
    </w:p>
    <w:p w14:paraId="5649DA14" w14:textId="32E26841" w:rsidR="002A3E83" w:rsidRDefault="002A3E83" w:rsidP="002A3E83">
      <w:pPr>
        <w:pStyle w:val="ParagraphStyle"/>
      </w:pPr>
      <w:r>
        <w:t>The correct answer is C, 300,000.</w:t>
      </w:r>
    </w:p>
    <w:p w14:paraId="32C64959" w14:textId="5CB1568C" w:rsidR="002A3E83" w:rsidRDefault="00AC4B9C" w:rsidP="00AC4B9C">
      <w:pPr>
        <w:pStyle w:val="SlideTitles"/>
      </w:pPr>
      <w:r>
        <w:t>9 of 2</w:t>
      </w:r>
      <w:r w:rsidR="00B46542">
        <w:t>3</w:t>
      </w:r>
      <w:r>
        <w:t xml:space="preserve"> – Question 5</w:t>
      </w:r>
    </w:p>
    <w:p w14:paraId="65E5834E" w14:textId="015F6148" w:rsidR="00C0173F" w:rsidRDefault="00C0173F" w:rsidP="00C0173F">
      <w:pPr>
        <w:pStyle w:val="ParagraphStyle"/>
      </w:pPr>
      <w:r>
        <w:t>Choose</w:t>
      </w:r>
      <w:r w:rsidRPr="00C0173F">
        <w:t xml:space="preserve"> the value of the digit 5 in the number</w:t>
      </w:r>
      <w:r>
        <w:t xml:space="preserve"> </w:t>
      </w:r>
      <w:r w:rsidR="00AD20BA" w:rsidRPr="00AD20BA">
        <w:t>3,751,400</w:t>
      </w:r>
      <w:r w:rsidR="00AD20BA">
        <w:t>:</w:t>
      </w:r>
    </w:p>
    <w:p w14:paraId="4323BF0E" w14:textId="298AADA8" w:rsidR="00AD20BA" w:rsidRDefault="00AD20BA" w:rsidP="00AD20BA">
      <w:pPr>
        <w:pStyle w:val="ParagraphStyle"/>
        <w:numPr>
          <w:ilvl w:val="0"/>
          <w:numId w:val="10"/>
        </w:numPr>
      </w:pPr>
      <w:r>
        <w:t>Fifty</w:t>
      </w:r>
    </w:p>
    <w:p w14:paraId="01BC2942" w14:textId="284C8D62" w:rsidR="00AD20BA" w:rsidRDefault="00AD20BA" w:rsidP="00AD20BA">
      <w:pPr>
        <w:pStyle w:val="ParagraphStyle"/>
        <w:numPr>
          <w:ilvl w:val="0"/>
          <w:numId w:val="10"/>
        </w:numPr>
      </w:pPr>
      <w:r>
        <w:t>Five million</w:t>
      </w:r>
    </w:p>
    <w:p w14:paraId="1F82FD18" w14:textId="078A9FAD" w:rsidR="00406B53" w:rsidRDefault="00406B53" w:rsidP="00B24C16">
      <w:pPr>
        <w:pStyle w:val="ParagraphStyle"/>
        <w:numPr>
          <w:ilvl w:val="0"/>
          <w:numId w:val="10"/>
        </w:numPr>
      </w:pPr>
      <w:r>
        <w:t>Five hundred thousand</w:t>
      </w:r>
    </w:p>
    <w:p w14:paraId="6C1C5815" w14:textId="5E12DA5F" w:rsidR="00B24C16" w:rsidRDefault="00B24C16" w:rsidP="00B24C16">
      <w:pPr>
        <w:pStyle w:val="ParagraphStyle"/>
        <w:numPr>
          <w:ilvl w:val="0"/>
          <w:numId w:val="10"/>
        </w:numPr>
      </w:pPr>
      <w:r>
        <w:t>Fifty thousand</w:t>
      </w:r>
    </w:p>
    <w:p w14:paraId="14505BFC" w14:textId="69E5947B" w:rsidR="00B24C16" w:rsidRDefault="00B24C16" w:rsidP="00B24C16">
      <w:pPr>
        <w:pStyle w:val="ParagraphStyle"/>
      </w:pPr>
    </w:p>
    <w:p w14:paraId="277E2CE5" w14:textId="36402C8F" w:rsidR="00B24C16" w:rsidRDefault="00B24C16" w:rsidP="00B24C16">
      <w:pPr>
        <w:pStyle w:val="ParagraphStyle"/>
      </w:pPr>
      <w:r>
        <w:t xml:space="preserve">The correct answer is </w:t>
      </w:r>
      <w:r w:rsidR="00C12CB4">
        <w:t>D, fifty thousand.</w:t>
      </w:r>
    </w:p>
    <w:p w14:paraId="56FA2A89" w14:textId="5D95214E" w:rsidR="00C12CB4" w:rsidRDefault="00C12CB4" w:rsidP="00C12CB4">
      <w:pPr>
        <w:pStyle w:val="SlideTitles"/>
      </w:pPr>
      <w:r>
        <w:t>10 of 2</w:t>
      </w:r>
      <w:r w:rsidR="00B46542">
        <w:t>3</w:t>
      </w:r>
      <w:r>
        <w:t xml:space="preserve"> </w:t>
      </w:r>
      <w:r w:rsidR="007E27CC">
        <w:t>–</w:t>
      </w:r>
      <w:r>
        <w:t xml:space="preserve"> </w:t>
      </w:r>
      <w:r w:rsidR="007E27CC">
        <w:t>Question 6</w:t>
      </w:r>
    </w:p>
    <w:p w14:paraId="65B467BD" w14:textId="602F72F6" w:rsidR="007E27CC" w:rsidRDefault="007E27CC" w:rsidP="007E27CC">
      <w:pPr>
        <w:pStyle w:val="ParagraphStyle"/>
      </w:pPr>
      <w:r w:rsidRPr="007E27CC">
        <w:t xml:space="preserve">Which digit is in the ten thousands place in the </w:t>
      </w:r>
      <w:r>
        <w:t xml:space="preserve">figure </w:t>
      </w:r>
      <w:r w:rsidR="003A5158" w:rsidRPr="003A5158">
        <w:t>1,032,867</w:t>
      </w:r>
      <w:r w:rsidR="003A5158">
        <w:t>?</w:t>
      </w:r>
    </w:p>
    <w:p w14:paraId="175A39B6" w14:textId="121F3325" w:rsidR="003A5158" w:rsidRDefault="003A5158" w:rsidP="003A5158">
      <w:pPr>
        <w:pStyle w:val="ParagraphStyle"/>
        <w:numPr>
          <w:ilvl w:val="0"/>
          <w:numId w:val="11"/>
        </w:numPr>
      </w:pPr>
      <w:r>
        <w:t>6</w:t>
      </w:r>
    </w:p>
    <w:p w14:paraId="51F9D9D9" w14:textId="708E784D" w:rsidR="003A5158" w:rsidRDefault="003A5158" w:rsidP="003A5158">
      <w:pPr>
        <w:pStyle w:val="ParagraphStyle"/>
        <w:numPr>
          <w:ilvl w:val="0"/>
          <w:numId w:val="11"/>
        </w:numPr>
      </w:pPr>
      <w:r>
        <w:t>3</w:t>
      </w:r>
    </w:p>
    <w:p w14:paraId="24AA0734" w14:textId="08359271" w:rsidR="003A5158" w:rsidRDefault="003A5158" w:rsidP="003A5158">
      <w:pPr>
        <w:pStyle w:val="ParagraphStyle"/>
        <w:numPr>
          <w:ilvl w:val="0"/>
          <w:numId w:val="11"/>
        </w:numPr>
      </w:pPr>
      <w:r>
        <w:t>0</w:t>
      </w:r>
    </w:p>
    <w:p w14:paraId="0A3FAF61" w14:textId="1E5F65B8" w:rsidR="003A5158" w:rsidRDefault="003A5158" w:rsidP="003A5158">
      <w:pPr>
        <w:pStyle w:val="ParagraphStyle"/>
        <w:numPr>
          <w:ilvl w:val="0"/>
          <w:numId w:val="11"/>
        </w:numPr>
      </w:pPr>
      <w:r>
        <w:t>2</w:t>
      </w:r>
    </w:p>
    <w:p w14:paraId="4CCDF9F1" w14:textId="14FA71F0" w:rsidR="003A5158" w:rsidRDefault="003A5158" w:rsidP="003A5158">
      <w:pPr>
        <w:pStyle w:val="ParagraphStyle"/>
      </w:pPr>
    </w:p>
    <w:p w14:paraId="66F1C06E" w14:textId="67E330FA" w:rsidR="003A5158" w:rsidRDefault="003A5158" w:rsidP="003A5158">
      <w:pPr>
        <w:pStyle w:val="ParagraphStyle"/>
      </w:pPr>
      <w:r>
        <w:t xml:space="preserve">The correct answer is </w:t>
      </w:r>
      <w:r w:rsidR="008273E5">
        <w:t>B, 3.</w:t>
      </w:r>
    </w:p>
    <w:p w14:paraId="11DAE66D" w14:textId="4B8E6844" w:rsidR="008273E5" w:rsidRDefault="008273E5" w:rsidP="008273E5">
      <w:pPr>
        <w:pStyle w:val="SlideTitles"/>
      </w:pPr>
      <w:r>
        <w:t>11 of 2</w:t>
      </w:r>
      <w:r w:rsidR="00B46542">
        <w:t>3</w:t>
      </w:r>
      <w:r>
        <w:t xml:space="preserve"> </w:t>
      </w:r>
      <w:r w:rsidR="00795A2B">
        <w:t>–</w:t>
      </w:r>
      <w:r>
        <w:t xml:space="preserve"> </w:t>
      </w:r>
      <w:r w:rsidR="00795A2B" w:rsidRPr="00795A2B">
        <w:t>Different ways of representing a figure</w:t>
      </w:r>
    </w:p>
    <w:p w14:paraId="631D2360" w14:textId="6917EAA6" w:rsidR="00795A2B" w:rsidRDefault="0017350F" w:rsidP="00795A2B">
      <w:pPr>
        <w:pStyle w:val="ParagraphStyle"/>
      </w:pPr>
      <w:r w:rsidRPr="0017350F">
        <w:t>There a number of ways of representing figures.</w:t>
      </w:r>
    </w:p>
    <w:p w14:paraId="5591D997" w14:textId="57555649" w:rsidR="0017350F" w:rsidRDefault="0017350F" w:rsidP="00795A2B">
      <w:pPr>
        <w:pStyle w:val="ParagraphStyle"/>
      </w:pPr>
    </w:p>
    <w:p w14:paraId="7FDC25F4" w14:textId="0A253C19" w:rsidR="0017350F" w:rsidRDefault="00446C88" w:rsidP="00795A2B">
      <w:pPr>
        <w:pStyle w:val="ParagraphStyle"/>
      </w:pPr>
      <w:r w:rsidRPr="00446C88">
        <w:t>For example, the figure 1,562,971 can also be represented as:</w:t>
      </w:r>
    </w:p>
    <w:p w14:paraId="517F5389" w14:textId="1CB4A16A" w:rsidR="00BC75AF" w:rsidRDefault="00BC75AF" w:rsidP="00795A2B">
      <w:pPr>
        <w:pStyle w:val="ParagraphStyle"/>
      </w:pPr>
    </w:p>
    <w:p w14:paraId="58A10F89" w14:textId="221CA268" w:rsidR="00BC75AF" w:rsidRDefault="00BC75AF" w:rsidP="00795A2B">
      <w:pPr>
        <w:pStyle w:val="ParagraphStyle"/>
      </w:pPr>
      <w:r w:rsidRPr="00BC75AF">
        <w:t>1 million + 5 hundred thousands + 6 ten thousands + 2 thousands + 9 hundreds + 7 tens + 1 unit</w:t>
      </w:r>
    </w:p>
    <w:p w14:paraId="3F8F2B46" w14:textId="727BFECF" w:rsidR="0095647A" w:rsidRDefault="0095647A" w:rsidP="00795A2B">
      <w:pPr>
        <w:pStyle w:val="ParagraphStyle"/>
      </w:pPr>
    </w:p>
    <w:p w14:paraId="19D9AA11" w14:textId="2A0C4A57" w:rsidR="0095647A" w:rsidRDefault="0095647A" w:rsidP="00795A2B">
      <w:pPr>
        <w:pStyle w:val="ParagraphStyle"/>
      </w:pPr>
      <w:r>
        <w:t>Or</w:t>
      </w:r>
    </w:p>
    <w:p w14:paraId="5D432060" w14:textId="348CB4A9" w:rsidR="0095647A" w:rsidRDefault="0095647A" w:rsidP="00795A2B">
      <w:pPr>
        <w:pStyle w:val="ParagraphStyle"/>
      </w:pPr>
    </w:p>
    <w:p w14:paraId="14FB950F" w14:textId="5EEA7747" w:rsidR="0095647A" w:rsidRDefault="007F36BA" w:rsidP="00795A2B">
      <w:pPr>
        <w:pStyle w:val="ParagraphStyle"/>
      </w:pPr>
      <w:r w:rsidRPr="007F36BA">
        <w:t>1,000,000 + 500,000 + 60,000 + 2,000 + 900 + 70 + 1</w:t>
      </w:r>
      <w:r w:rsidR="00534867">
        <w:t xml:space="preserve"> (written </w:t>
      </w:r>
      <w:r w:rsidR="00E90B2A">
        <w:t>as figures</w:t>
      </w:r>
      <w:r w:rsidR="00534867">
        <w:t>)</w:t>
      </w:r>
    </w:p>
    <w:p w14:paraId="3B8AF5DD" w14:textId="5D06FCF2" w:rsidR="007F36BA" w:rsidRDefault="007F36BA" w:rsidP="00795A2B">
      <w:pPr>
        <w:pStyle w:val="ParagraphStyle"/>
      </w:pPr>
    </w:p>
    <w:p w14:paraId="7022ABB3" w14:textId="49CF4063" w:rsidR="007F36BA" w:rsidRDefault="007F36BA" w:rsidP="00795A2B">
      <w:pPr>
        <w:pStyle w:val="ParagraphStyle"/>
      </w:pPr>
      <w:r>
        <w:t>Or</w:t>
      </w:r>
    </w:p>
    <w:p w14:paraId="7BE64BBA" w14:textId="2EE5F07B" w:rsidR="007F36BA" w:rsidRDefault="007F36BA" w:rsidP="00795A2B">
      <w:pPr>
        <w:pStyle w:val="ParagraphStyle"/>
      </w:pPr>
    </w:p>
    <w:p w14:paraId="46476258" w14:textId="5F38FC73" w:rsidR="007F36BA" w:rsidRDefault="00534867" w:rsidP="00795A2B">
      <w:pPr>
        <w:pStyle w:val="ParagraphStyle"/>
      </w:pPr>
      <w:r w:rsidRPr="00534867">
        <w:t>One million, five hundred and sixty two thousand, nine hundred and seventy one</w:t>
      </w:r>
      <w:r w:rsidR="00E90B2A">
        <w:t xml:space="preserve"> (written as words)</w:t>
      </w:r>
    </w:p>
    <w:p w14:paraId="2839A0A5" w14:textId="6DF274E1" w:rsidR="00E90B2A" w:rsidRDefault="00E90B2A" w:rsidP="00E90B2A">
      <w:pPr>
        <w:pStyle w:val="SlideTitles"/>
      </w:pPr>
      <w:r>
        <w:t>12 of 2</w:t>
      </w:r>
      <w:r w:rsidR="00B46542">
        <w:t>3</w:t>
      </w:r>
      <w:r>
        <w:t xml:space="preserve"> </w:t>
      </w:r>
      <w:r w:rsidR="009E5551">
        <w:t>–</w:t>
      </w:r>
      <w:r>
        <w:t xml:space="preserve"> </w:t>
      </w:r>
      <w:r w:rsidR="009E5551" w:rsidRPr="009E5551">
        <w:t>Representing large figures in numbers</w:t>
      </w:r>
    </w:p>
    <w:p w14:paraId="6012DFCD" w14:textId="60259E9D" w:rsidR="009E5551" w:rsidRDefault="00A014F5" w:rsidP="009E5551">
      <w:pPr>
        <w:pStyle w:val="ParagraphStyle"/>
      </w:pPr>
      <w:r w:rsidRPr="00A014F5">
        <w:t>When representing large figures in numbers, we break the number up to make it easier to read.</w:t>
      </w:r>
    </w:p>
    <w:p w14:paraId="1E42E8AB" w14:textId="07E4B6BA" w:rsidR="00A014F5" w:rsidRDefault="00A014F5" w:rsidP="009E5551">
      <w:pPr>
        <w:pStyle w:val="ParagraphStyle"/>
      </w:pPr>
    </w:p>
    <w:p w14:paraId="6C429F6F" w14:textId="4F84666D" w:rsidR="00A014F5" w:rsidRDefault="00A014F5" w:rsidP="009E5551">
      <w:pPr>
        <w:pStyle w:val="ParagraphStyle"/>
      </w:pPr>
      <w:r w:rsidRPr="00A014F5">
        <w:t>To do this, we place a comma or space between the millions and hundred thousands and between the thousands and hundreds. This means the numbers are always grouped into threes moving left from the decimal point.</w:t>
      </w:r>
    </w:p>
    <w:p w14:paraId="255A4648" w14:textId="1346F41A" w:rsidR="00264ACD" w:rsidRDefault="00264ACD" w:rsidP="009E5551">
      <w:pPr>
        <w:pStyle w:val="ParagraphStyle"/>
      </w:pPr>
    </w:p>
    <w:p w14:paraId="240F48E9" w14:textId="3673E9DE" w:rsidR="00264ACD" w:rsidRDefault="00602B58" w:rsidP="00602B58">
      <w:pPr>
        <w:pStyle w:val="ParagraphStyle"/>
      </w:pPr>
      <w:r>
        <w:t>For example, we represent one million as 1,000,000 (written as 1 comma</w:t>
      </w:r>
      <w:r w:rsidR="00EB02C1">
        <w:t xml:space="preserve"> 0 0 0 comma 0 0 0</w:t>
      </w:r>
      <w:r>
        <w:t>) or 1 000 000</w:t>
      </w:r>
      <w:r w:rsidR="00EB02C1">
        <w:t xml:space="preserve"> (</w:t>
      </w:r>
      <w:r w:rsidR="005D5EBE">
        <w:t>written was 1 space 000 space 000</w:t>
      </w:r>
      <w:r w:rsidR="00EB02C1">
        <w:t>)</w:t>
      </w:r>
      <w:r w:rsidR="005D5EBE">
        <w:t>.</w:t>
      </w:r>
    </w:p>
    <w:p w14:paraId="17DFBAF3" w14:textId="456F0B19" w:rsidR="005D5EBE" w:rsidRDefault="005D5EBE" w:rsidP="005D5EBE">
      <w:pPr>
        <w:pStyle w:val="SlideTitles"/>
      </w:pPr>
      <w:r>
        <w:t>13 of 2</w:t>
      </w:r>
      <w:r w:rsidR="00B46542">
        <w:t>3</w:t>
      </w:r>
      <w:r>
        <w:t xml:space="preserve"> </w:t>
      </w:r>
      <w:r w:rsidR="008C4381">
        <w:t>–</w:t>
      </w:r>
      <w:r>
        <w:t xml:space="preserve"> </w:t>
      </w:r>
      <w:r w:rsidR="008C4381" w:rsidRPr="008C4381">
        <w:t>Representing large figures in words</w:t>
      </w:r>
    </w:p>
    <w:p w14:paraId="5A1044F6" w14:textId="76C51569" w:rsidR="008C4381" w:rsidRDefault="008C4381" w:rsidP="008C4381">
      <w:pPr>
        <w:pStyle w:val="ParagraphStyle"/>
      </w:pPr>
      <w:r w:rsidRPr="008C4381">
        <w:t>When representing large figures in words, we use:</w:t>
      </w:r>
    </w:p>
    <w:p w14:paraId="4C202851" w14:textId="77777777" w:rsidR="00AC0D7A" w:rsidRDefault="003F004A" w:rsidP="008C4381">
      <w:pPr>
        <w:pStyle w:val="ParagraphStyle"/>
        <w:numPr>
          <w:ilvl w:val="0"/>
          <w:numId w:val="8"/>
        </w:numPr>
      </w:pPr>
      <w:r w:rsidRPr="003F004A">
        <w:t>A comma between the millions and hundred thousands and between the thousands and hundreds (in the same places as when we write the figure in numbers)</w:t>
      </w:r>
    </w:p>
    <w:p w14:paraId="7E8AEF03" w14:textId="08B792AE" w:rsidR="003F004A" w:rsidRDefault="00AC0D7A" w:rsidP="008C4381">
      <w:pPr>
        <w:pStyle w:val="ParagraphStyle"/>
        <w:numPr>
          <w:ilvl w:val="0"/>
          <w:numId w:val="8"/>
        </w:numPr>
      </w:pPr>
      <w:r w:rsidRPr="00AC0D7A">
        <w:t>The word ‘and’ between the hundred thousands and ten thousands and between the hundreds and tens</w:t>
      </w:r>
    </w:p>
    <w:p w14:paraId="0582DC3B" w14:textId="08476DB2" w:rsidR="00AC0D7A" w:rsidRDefault="00AC0D7A" w:rsidP="00AC0D7A">
      <w:pPr>
        <w:pStyle w:val="ParagraphStyle"/>
      </w:pPr>
    </w:p>
    <w:p w14:paraId="37480A39" w14:textId="5113BFF2" w:rsidR="00AC0D7A" w:rsidRDefault="00EC21F7" w:rsidP="00EC21F7">
      <w:pPr>
        <w:pStyle w:val="ParagraphStyle"/>
      </w:pPr>
      <w:r>
        <w:t>For example, the number 1 5 6 2 9 7 1 is written as one million, five hundred and sixty two thousand, nine hundred and seventy one.</w:t>
      </w:r>
    </w:p>
    <w:p w14:paraId="7DB7807D" w14:textId="03C92E34" w:rsidR="00EC21F7" w:rsidRDefault="00EC21F7" w:rsidP="00EC21F7">
      <w:pPr>
        <w:pStyle w:val="ParagraphStyle"/>
      </w:pPr>
    </w:p>
    <w:p w14:paraId="57FE3EDB" w14:textId="0029DCD3" w:rsidR="00EC21F7" w:rsidRDefault="00954BD0" w:rsidP="00EC21F7">
      <w:pPr>
        <w:pStyle w:val="ParagraphStyle"/>
      </w:pPr>
      <w:r w:rsidRPr="00954BD0">
        <w:t xml:space="preserve">Watch </w:t>
      </w:r>
      <w:r>
        <w:t>the following</w:t>
      </w:r>
      <w:r w:rsidRPr="00954BD0">
        <w:t xml:space="preserve"> video to learn how to use a place value table to help you express a figure in words</w:t>
      </w:r>
      <w:r>
        <w:t>:</w:t>
      </w:r>
    </w:p>
    <w:p w14:paraId="2FE4E1E5" w14:textId="09D00D94" w:rsidR="00954BD0" w:rsidRDefault="005C5100" w:rsidP="00EC21F7">
      <w:pPr>
        <w:pStyle w:val="ParagraphStyle"/>
      </w:pPr>
      <w:hyperlink r:id="rId11" w:history="1">
        <w:r w:rsidR="00F90087" w:rsidRPr="00F90087">
          <w:rPr>
            <w:rStyle w:val="Hyperlink"/>
          </w:rPr>
          <w:t>Writing large numbers in words and numbers</w:t>
        </w:r>
      </w:hyperlink>
    </w:p>
    <w:p w14:paraId="0DA5A7CF" w14:textId="1C9A18F3" w:rsidR="005C4638" w:rsidRDefault="005C4638" w:rsidP="005C4638">
      <w:pPr>
        <w:pStyle w:val="SlideTitles"/>
      </w:pPr>
      <w:r>
        <w:lastRenderedPageBreak/>
        <w:t>14 of 2</w:t>
      </w:r>
      <w:r w:rsidR="00B46542">
        <w:t>3</w:t>
      </w:r>
      <w:r>
        <w:t xml:space="preserve"> </w:t>
      </w:r>
      <w:r w:rsidR="001875FB">
        <w:t>–</w:t>
      </w:r>
      <w:r>
        <w:t xml:space="preserve"> </w:t>
      </w:r>
      <w:r w:rsidR="001875FB">
        <w:t>Question 7</w:t>
      </w:r>
    </w:p>
    <w:p w14:paraId="67EA5974" w14:textId="6C2BB08E" w:rsidR="001875FB" w:rsidRDefault="0036782E" w:rsidP="001875FB">
      <w:pPr>
        <w:pStyle w:val="ParagraphStyle"/>
      </w:pPr>
      <w:r>
        <w:t>Put the commas in the correct place for th</w:t>
      </w:r>
      <w:r w:rsidR="00915A51">
        <w:t>e following</w:t>
      </w:r>
      <w:r w:rsidR="007A4A8B">
        <w:t>: 2 5 8 4 9 1 5.</w:t>
      </w:r>
    </w:p>
    <w:p w14:paraId="6321164B" w14:textId="07612BDE" w:rsidR="004D3437" w:rsidRDefault="004D3437" w:rsidP="001875FB">
      <w:pPr>
        <w:pStyle w:val="ParagraphStyle"/>
      </w:pPr>
    </w:p>
    <w:p w14:paraId="35DC975A" w14:textId="61FB4392" w:rsidR="004D3437" w:rsidRDefault="004D3437" w:rsidP="001875FB">
      <w:pPr>
        <w:pStyle w:val="ParagraphStyle"/>
      </w:pPr>
      <w:r>
        <w:t>Make a note of your answer and then compare it with the correct answer below.</w:t>
      </w:r>
    </w:p>
    <w:p w14:paraId="7F5C207C" w14:textId="0C573D32" w:rsidR="004D3437" w:rsidRDefault="004D3437" w:rsidP="001875FB">
      <w:pPr>
        <w:pStyle w:val="ParagraphStyle"/>
      </w:pPr>
    </w:p>
    <w:p w14:paraId="41EF304D" w14:textId="69F96112" w:rsidR="00665FD0" w:rsidRDefault="00665FD0" w:rsidP="001875FB">
      <w:pPr>
        <w:pStyle w:val="ParagraphStyle"/>
      </w:pPr>
      <w:r w:rsidRPr="00665FD0">
        <w:t>The correct answer is: 2,584,915</w:t>
      </w:r>
      <w:r>
        <w:t xml:space="preserve"> (2 comma 5 8 4 comma 9 1 5).</w:t>
      </w:r>
    </w:p>
    <w:p w14:paraId="1F0DCC9A" w14:textId="69CFDE95" w:rsidR="00665FD0" w:rsidRDefault="00665FD0" w:rsidP="00665FD0">
      <w:pPr>
        <w:pStyle w:val="SlideTitles"/>
      </w:pPr>
      <w:r>
        <w:t>15 of 2</w:t>
      </w:r>
      <w:r w:rsidR="00B46542">
        <w:t>3</w:t>
      </w:r>
      <w:r>
        <w:t xml:space="preserve"> – Question 8</w:t>
      </w:r>
    </w:p>
    <w:p w14:paraId="2A1F7F6A" w14:textId="32CA8C1F" w:rsidR="00665FD0" w:rsidRDefault="00146B56" w:rsidP="00665FD0">
      <w:pPr>
        <w:pStyle w:val="ParagraphStyle"/>
      </w:pPr>
      <w:r w:rsidRPr="00146B56">
        <w:t>Which of the following correctly represents the figure fourteen thousand, eight hundred and sixty in numbers?</w:t>
      </w:r>
    </w:p>
    <w:p w14:paraId="1F6E4D3E" w14:textId="79B63D15" w:rsidR="00146B56" w:rsidRDefault="00FF057B" w:rsidP="00146B56">
      <w:pPr>
        <w:pStyle w:val="ParagraphStyle"/>
        <w:numPr>
          <w:ilvl w:val="0"/>
          <w:numId w:val="12"/>
        </w:numPr>
      </w:pPr>
      <w:r>
        <w:t xml:space="preserve">1 4 </w:t>
      </w:r>
      <w:r w:rsidR="00D54600">
        <w:t xml:space="preserve">comma </w:t>
      </w:r>
      <w:r>
        <w:t>8 1 6</w:t>
      </w:r>
    </w:p>
    <w:p w14:paraId="268C5A3A" w14:textId="0F225C5F" w:rsidR="00FF057B" w:rsidRDefault="00FF057B" w:rsidP="00146B56">
      <w:pPr>
        <w:pStyle w:val="ParagraphStyle"/>
        <w:numPr>
          <w:ilvl w:val="0"/>
          <w:numId w:val="12"/>
        </w:numPr>
      </w:pPr>
      <w:r>
        <w:t xml:space="preserve">1 4 </w:t>
      </w:r>
      <w:r w:rsidR="00A03F46">
        <w:t xml:space="preserve">comma </w:t>
      </w:r>
      <w:r>
        <w:t>8 6 0</w:t>
      </w:r>
    </w:p>
    <w:p w14:paraId="484443A5" w14:textId="69481091" w:rsidR="00FF057B" w:rsidRDefault="00D54600" w:rsidP="00146B56">
      <w:pPr>
        <w:pStyle w:val="ParagraphStyle"/>
        <w:numPr>
          <w:ilvl w:val="0"/>
          <w:numId w:val="12"/>
        </w:numPr>
      </w:pPr>
      <w:r>
        <w:t xml:space="preserve">1 </w:t>
      </w:r>
      <w:r w:rsidR="00A03F46">
        <w:t xml:space="preserve">comma </w:t>
      </w:r>
      <w:r>
        <w:t>4 6 1 6</w:t>
      </w:r>
    </w:p>
    <w:p w14:paraId="31DE077A" w14:textId="5F9B6D8C" w:rsidR="00D54600" w:rsidRDefault="00A03F46" w:rsidP="00146B56">
      <w:pPr>
        <w:pStyle w:val="ParagraphStyle"/>
        <w:numPr>
          <w:ilvl w:val="0"/>
          <w:numId w:val="12"/>
        </w:numPr>
      </w:pPr>
      <w:r>
        <w:t xml:space="preserve">1 comma </w:t>
      </w:r>
      <w:r w:rsidR="00480766">
        <w:t>4 8 6 0</w:t>
      </w:r>
    </w:p>
    <w:p w14:paraId="68C66C1F" w14:textId="1F2EE06B" w:rsidR="00480766" w:rsidRDefault="00480766" w:rsidP="00480766">
      <w:pPr>
        <w:pStyle w:val="ParagraphStyle"/>
      </w:pPr>
    </w:p>
    <w:p w14:paraId="646425B6" w14:textId="3817D044" w:rsidR="00480766" w:rsidRDefault="00480766" w:rsidP="00480766">
      <w:pPr>
        <w:pStyle w:val="ParagraphStyle"/>
      </w:pPr>
      <w:r>
        <w:t xml:space="preserve">The correct answer is </w:t>
      </w:r>
      <w:r w:rsidR="00A32513">
        <w:t>B, 1 4 comma 8 6 0.</w:t>
      </w:r>
    </w:p>
    <w:p w14:paraId="049D9A06" w14:textId="5E2432DB" w:rsidR="00A32513" w:rsidRDefault="00A32513" w:rsidP="00A32513">
      <w:pPr>
        <w:pStyle w:val="SlideTitles"/>
      </w:pPr>
      <w:r>
        <w:t>16 of 2</w:t>
      </w:r>
      <w:r w:rsidR="00B46542">
        <w:t>3</w:t>
      </w:r>
      <w:r>
        <w:t xml:space="preserve"> </w:t>
      </w:r>
      <w:r w:rsidR="005D3589">
        <w:t>–</w:t>
      </w:r>
      <w:r>
        <w:t xml:space="preserve"> </w:t>
      </w:r>
      <w:r w:rsidR="005D3589">
        <w:t>Question 9</w:t>
      </w:r>
    </w:p>
    <w:p w14:paraId="65EE3F49" w14:textId="226650B4" w:rsidR="005D3589" w:rsidRDefault="005D3589" w:rsidP="005D3589">
      <w:pPr>
        <w:pStyle w:val="ParagraphStyle"/>
      </w:pPr>
      <w:r w:rsidRPr="005D3589">
        <w:t>Which of the following correctly represents the figure 9</w:t>
      </w:r>
      <w:r>
        <w:t xml:space="preserve"> </w:t>
      </w:r>
      <w:r w:rsidRPr="005D3589">
        <w:t>0</w:t>
      </w:r>
      <w:r>
        <w:t xml:space="preserve"> </w:t>
      </w:r>
      <w:r w:rsidRPr="005D3589">
        <w:t>2</w:t>
      </w:r>
      <w:r>
        <w:t xml:space="preserve"> </w:t>
      </w:r>
      <w:r w:rsidRPr="005D3589">
        <w:t>0</w:t>
      </w:r>
      <w:r>
        <w:t xml:space="preserve"> </w:t>
      </w:r>
      <w:r w:rsidRPr="005D3589">
        <w:t>7?</w:t>
      </w:r>
    </w:p>
    <w:p w14:paraId="10364E76" w14:textId="19921D23" w:rsidR="00F90087" w:rsidRDefault="0056503E" w:rsidP="00025DB8">
      <w:pPr>
        <w:pStyle w:val="ParagraphStyle"/>
        <w:numPr>
          <w:ilvl w:val="0"/>
          <w:numId w:val="14"/>
        </w:numPr>
      </w:pPr>
      <w:r w:rsidRPr="0056503E">
        <w:t>Ninety thousand, twenty and seven</w:t>
      </w:r>
    </w:p>
    <w:p w14:paraId="15748682" w14:textId="66835A34" w:rsidR="0056503E" w:rsidRDefault="0056503E" w:rsidP="00025DB8">
      <w:pPr>
        <w:pStyle w:val="ParagraphStyle"/>
        <w:numPr>
          <w:ilvl w:val="0"/>
          <w:numId w:val="14"/>
        </w:numPr>
      </w:pPr>
      <w:r w:rsidRPr="0056503E">
        <w:t>Nine thousand, two hundred and seven</w:t>
      </w:r>
    </w:p>
    <w:p w14:paraId="5828796C" w14:textId="56308F4D" w:rsidR="0056503E" w:rsidRDefault="00025DB8" w:rsidP="00025DB8">
      <w:pPr>
        <w:pStyle w:val="ParagraphStyle"/>
        <w:numPr>
          <w:ilvl w:val="0"/>
          <w:numId w:val="14"/>
        </w:numPr>
      </w:pPr>
      <w:r w:rsidRPr="00025DB8">
        <w:t>Ninety thousand, two hundred and seven</w:t>
      </w:r>
    </w:p>
    <w:p w14:paraId="1FF66F3B" w14:textId="3212E312" w:rsidR="00025DB8" w:rsidRDefault="00025DB8" w:rsidP="00025DB8">
      <w:pPr>
        <w:pStyle w:val="ParagraphStyle"/>
        <w:numPr>
          <w:ilvl w:val="0"/>
          <w:numId w:val="14"/>
        </w:numPr>
      </w:pPr>
      <w:r w:rsidRPr="00025DB8">
        <w:t>Ninety thousand and twenty seven</w:t>
      </w:r>
    </w:p>
    <w:p w14:paraId="199E04E1" w14:textId="68C42DB6" w:rsidR="00025DB8" w:rsidRDefault="00025DB8" w:rsidP="0056503E">
      <w:pPr>
        <w:pStyle w:val="ParagraphStyle"/>
      </w:pPr>
    </w:p>
    <w:p w14:paraId="491A7E5A" w14:textId="2F81DC9C" w:rsidR="008A0481" w:rsidRDefault="008A0481" w:rsidP="0056503E">
      <w:pPr>
        <w:pStyle w:val="ParagraphStyle"/>
      </w:pPr>
      <w:r>
        <w:t xml:space="preserve">The correct answer is </w:t>
      </w:r>
      <w:r w:rsidR="002318DC">
        <w:t>C, ninety thousand, two hundred and seven.</w:t>
      </w:r>
    </w:p>
    <w:p w14:paraId="23F92085" w14:textId="37DFA863" w:rsidR="002318DC" w:rsidRDefault="002318DC" w:rsidP="002318DC">
      <w:pPr>
        <w:pStyle w:val="SlideTitles"/>
      </w:pPr>
      <w:r>
        <w:t>17 of 2</w:t>
      </w:r>
      <w:r w:rsidR="00B46542">
        <w:t>3</w:t>
      </w:r>
      <w:r>
        <w:t xml:space="preserve"> </w:t>
      </w:r>
      <w:r w:rsidR="008B2973">
        <w:t>–</w:t>
      </w:r>
      <w:r>
        <w:t xml:space="preserve"> </w:t>
      </w:r>
      <w:r w:rsidR="008B2973">
        <w:t>Question 10</w:t>
      </w:r>
    </w:p>
    <w:p w14:paraId="0BCAB37E" w14:textId="0DC6AE3A" w:rsidR="008B2973" w:rsidRDefault="008B2973" w:rsidP="008B2973">
      <w:pPr>
        <w:pStyle w:val="ParagraphStyle"/>
      </w:pPr>
      <w:r w:rsidRPr="008B2973">
        <w:t>Which of the following correctly represents the figure 1</w:t>
      </w:r>
      <w:r>
        <w:t xml:space="preserve"> </w:t>
      </w:r>
      <w:r w:rsidRPr="008B2973">
        <w:t>0</w:t>
      </w:r>
      <w:r>
        <w:t xml:space="preserve"> </w:t>
      </w:r>
      <w:r w:rsidRPr="008B2973">
        <w:t>1</w:t>
      </w:r>
      <w:r>
        <w:t xml:space="preserve"> </w:t>
      </w:r>
      <w:r w:rsidRPr="008B2973">
        <w:t>8</w:t>
      </w:r>
      <w:r>
        <w:t xml:space="preserve"> </w:t>
      </w:r>
      <w:r w:rsidRPr="008B2973">
        <w:t>0</w:t>
      </w:r>
      <w:r>
        <w:t xml:space="preserve"> </w:t>
      </w:r>
      <w:r w:rsidRPr="008B2973">
        <w:t>2</w:t>
      </w:r>
      <w:r>
        <w:t xml:space="preserve"> </w:t>
      </w:r>
      <w:r w:rsidRPr="008B2973">
        <w:t>0?</w:t>
      </w:r>
    </w:p>
    <w:p w14:paraId="70CE297B" w14:textId="0F90A101" w:rsidR="00754287" w:rsidRDefault="00754287" w:rsidP="00E36784">
      <w:pPr>
        <w:pStyle w:val="ParagraphStyle"/>
        <w:numPr>
          <w:ilvl w:val="0"/>
          <w:numId w:val="15"/>
        </w:numPr>
      </w:pPr>
      <w:r w:rsidRPr="00754287">
        <w:t>One million, eighteen thousand and twenty</w:t>
      </w:r>
    </w:p>
    <w:p w14:paraId="3A7D5F02" w14:textId="3306BC6C" w:rsidR="00754287" w:rsidRDefault="00754287" w:rsidP="00E36784">
      <w:pPr>
        <w:pStyle w:val="ParagraphStyle"/>
        <w:numPr>
          <w:ilvl w:val="0"/>
          <w:numId w:val="15"/>
        </w:numPr>
      </w:pPr>
      <w:r w:rsidRPr="00754287">
        <w:t>One million, one hundred and eighty thousand and twenty</w:t>
      </w:r>
    </w:p>
    <w:p w14:paraId="24773874" w14:textId="733B9386" w:rsidR="00754287" w:rsidRDefault="00E36784" w:rsidP="00E36784">
      <w:pPr>
        <w:pStyle w:val="ParagraphStyle"/>
        <w:numPr>
          <w:ilvl w:val="0"/>
          <w:numId w:val="15"/>
        </w:numPr>
      </w:pPr>
      <w:r w:rsidRPr="00E36784">
        <w:t>One million, eighteen thousand and two hundred</w:t>
      </w:r>
    </w:p>
    <w:p w14:paraId="4F977849" w14:textId="3B199E5B" w:rsidR="00E36784" w:rsidRDefault="00E36784" w:rsidP="00E36784">
      <w:pPr>
        <w:pStyle w:val="ParagraphStyle"/>
        <w:numPr>
          <w:ilvl w:val="0"/>
          <w:numId w:val="15"/>
        </w:numPr>
      </w:pPr>
      <w:r w:rsidRPr="00E36784">
        <w:t>Ten million, eighteen thousand and twenty</w:t>
      </w:r>
    </w:p>
    <w:p w14:paraId="60DCE0F3" w14:textId="046C205F" w:rsidR="00E36784" w:rsidRDefault="00E36784" w:rsidP="008B2973">
      <w:pPr>
        <w:pStyle w:val="ParagraphStyle"/>
      </w:pPr>
    </w:p>
    <w:p w14:paraId="43228CB1" w14:textId="7B99A4D8" w:rsidR="00E36784" w:rsidRDefault="00E36784" w:rsidP="008B2973">
      <w:pPr>
        <w:pStyle w:val="ParagraphStyle"/>
      </w:pPr>
      <w:r>
        <w:t xml:space="preserve">The correct answer is </w:t>
      </w:r>
      <w:r w:rsidR="005B173C">
        <w:t>A, one million, eighteen thousand and twenty.</w:t>
      </w:r>
    </w:p>
    <w:p w14:paraId="5055F30C" w14:textId="620E7717" w:rsidR="005B173C" w:rsidRDefault="005B173C" w:rsidP="005B173C">
      <w:pPr>
        <w:pStyle w:val="SlideTitles"/>
      </w:pPr>
      <w:r>
        <w:t>18 of 2</w:t>
      </w:r>
      <w:r w:rsidR="00B46542">
        <w:t>3</w:t>
      </w:r>
      <w:r>
        <w:t xml:space="preserve"> </w:t>
      </w:r>
      <w:r w:rsidR="00F12D7E">
        <w:t>–</w:t>
      </w:r>
      <w:r>
        <w:t xml:space="preserve"> </w:t>
      </w:r>
      <w:r w:rsidR="00F12D7E" w:rsidRPr="00F12D7E">
        <w:t>Ordering large figures</w:t>
      </w:r>
    </w:p>
    <w:p w14:paraId="4193D366" w14:textId="7CBF3D84" w:rsidR="00F12D7E" w:rsidRDefault="004C4A4C" w:rsidP="00F12D7E">
      <w:pPr>
        <w:pStyle w:val="ParagraphStyle"/>
      </w:pPr>
      <w:r w:rsidRPr="004C4A4C">
        <w:t>When you have a series of large figures it can be difficult to put them in order. By placing the figures in a place value table you may find it easier to order the figures.</w:t>
      </w:r>
    </w:p>
    <w:p w14:paraId="4FA7DD86" w14:textId="75EA3F29" w:rsidR="004C4A4C" w:rsidRDefault="004C4A4C" w:rsidP="00F12D7E">
      <w:pPr>
        <w:pStyle w:val="ParagraphStyle"/>
      </w:pPr>
    </w:p>
    <w:p w14:paraId="3685EDCC" w14:textId="7C956FA9" w:rsidR="004C4A4C" w:rsidRDefault="00D00772" w:rsidP="00D00772">
      <w:pPr>
        <w:pStyle w:val="ParagraphStyle"/>
      </w:pPr>
      <w:r>
        <w:t xml:space="preserve">Let’s start by looking at </w:t>
      </w:r>
      <w:r w:rsidR="005A17A5">
        <w:t>some</w:t>
      </w:r>
      <w:r>
        <w:t xml:space="preserve"> large figures that need putting in order</w:t>
      </w:r>
      <w:r w:rsidR="005A17A5">
        <w:t xml:space="preserve"> and then </w:t>
      </w:r>
      <w:r w:rsidR="005A17A5" w:rsidRPr="005A17A5">
        <w:t>these figures in a place value table</w:t>
      </w:r>
      <w:r w:rsidR="005A17A5">
        <w:t>:</w:t>
      </w:r>
    </w:p>
    <w:p w14:paraId="0BE9A819" w14:textId="77777777" w:rsidR="005A17A5" w:rsidRDefault="005A17A5" w:rsidP="00D00772">
      <w:pPr>
        <w:pStyle w:val="ParagraphStyle"/>
      </w:pPr>
    </w:p>
    <w:p w14:paraId="2D207D67" w14:textId="782886CB" w:rsidR="00D00772" w:rsidRDefault="005A17A5" w:rsidP="00D00772">
      <w:pPr>
        <w:pStyle w:val="ParagraphStyle"/>
      </w:pPr>
      <w:r>
        <w:t xml:space="preserve">The number </w:t>
      </w:r>
      <w:r w:rsidR="00CC5E88" w:rsidRPr="00CC5E88">
        <w:t>2,500,367</w:t>
      </w:r>
      <w:r w:rsidR="008D14D6">
        <w:t xml:space="preserve">. </w:t>
      </w:r>
      <w:r w:rsidR="008A684E">
        <w:t>The table below shows this number in a place value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7"/>
        <w:gridCol w:w="1315"/>
        <w:gridCol w:w="1315"/>
        <w:gridCol w:w="1355"/>
        <w:gridCol w:w="1247"/>
        <w:gridCol w:w="1218"/>
        <w:gridCol w:w="1218"/>
      </w:tblGrid>
      <w:tr w:rsidR="000B024F" w:rsidRPr="000B024F" w14:paraId="6EC0259C" w14:textId="77777777" w:rsidTr="00135076">
        <w:tc>
          <w:tcPr>
            <w:tcW w:w="1217" w:type="dxa"/>
          </w:tcPr>
          <w:p w14:paraId="46783D56" w14:textId="77777777" w:rsidR="000B024F" w:rsidRPr="000B024F" w:rsidRDefault="000B024F" w:rsidP="000B024F">
            <w:pPr>
              <w:pStyle w:val="TableHeadings"/>
            </w:pPr>
            <w:r w:rsidRPr="000B024F">
              <w:t>Millions</w:t>
            </w:r>
          </w:p>
        </w:tc>
        <w:tc>
          <w:tcPr>
            <w:tcW w:w="1218" w:type="dxa"/>
          </w:tcPr>
          <w:p w14:paraId="0DD5F06D" w14:textId="77777777" w:rsidR="000B024F" w:rsidRPr="000B024F" w:rsidRDefault="000B024F" w:rsidP="000B024F">
            <w:pPr>
              <w:pStyle w:val="TableHeadings"/>
            </w:pPr>
            <w:r w:rsidRPr="000B024F">
              <w:t>Hundred thousands</w:t>
            </w:r>
          </w:p>
        </w:tc>
        <w:tc>
          <w:tcPr>
            <w:tcW w:w="1218" w:type="dxa"/>
          </w:tcPr>
          <w:p w14:paraId="63753374" w14:textId="77777777" w:rsidR="000B024F" w:rsidRPr="000B024F" w:rsidRDefault="000B024F" w:rsidP="000B024F">
            <w:pPr>
              <w:pStyle w:val="TableHeadings"/>
            </w:pPr>
            <w:r w:rsidRPr="000B024F">
              <w:t>Ten thousands</w:t>
            </w:r>
          </w:p>
        </w:tc>
        <w:tc>
          <w:tcPr>
            <w:tcW w:w="1218" w:type="dxa"/>
          </w:tcPr>
          <w:p w14:paraId="2243C947" w14:textId="77777777" w:rsidR="000B024F" w:rsidRPr="000B024F" w:rsidRDefault="000B024F" w:rsidP="000B024F">
            <w:pPr>
              <w:pStyle w:val="TableHeadings"/>
            </w:pPr>
            <w:r w:rsidRPr="000B024F">
              <w:t>Thousands</w:t>
            </w:r>
          </w:p>
        </w:tc>
        <w:tc>
          <w:tcPr>
            <w:tcW w:w="1218" w:type="dxa"/>
          </w:tcPr>
          <w:p w14:paraId="1D8D5DFF" w14:textId="77777777" w:rsidR="000B024F" w:rsidRPr="000B024F" w:rsidRDefault="000B024F" w:rsidP="000B024F">
            <w:pPr>
              <w:pStyle w:val="TableHeadings"/>
            </w:pPr>
            <w:r w:rsidRPr="000B024F">
              <w:t>Hundreds</w:t>
            </w:r>
          </w:p>
        </w:tc>
        <w:tc>
          <w:tcPr>
            <w:tcW w:w="1218" w:type="dxa"/>
          </w:tcPr>
          <w:p w14:paraId="535BB1C3" w14:textId="77777777" w:rsidR="000B024F" w:rsidRPr="000B024F" w:rsidRDefault="000B024F" w:rsidP="000B024F">
            <w:pPr>
              <w:pStyle w:val="TableHeadings"/>
            </w:pPr>
            <w:r w:rsidRPr="000B024F">
              <w:t>Tens</w:t>
            </w:r>
          </w:p>
        </w:tc>
        <w:tc>
          <w:tcPr>
            <w:tcW w:w="1218" w:type="dxa"/>
          </w:tcPr>
          <w:p w14:paraId="7FBF7388" w14:textId="77777777" w:rsidR="000B024F" w:rsidRPr="000B024F" w:rsidRDefault="000B024F" w:rsidP="000B024F">
            <w:pPr>
              <w:pStyle w:val="TableHeadings"/>
            </w:pPr>
            <w:r w:rsidRPr="000B024F">
              <w:t>Units</w:t>
            </w:r>
          </w:p>
        </w:tc>
      </w:tr>
      <w:tr w:rsidR="000B024F" w:rsidRPr="000B024F" w14:paraId="31075392" w14:textId="77777777" w:rsidTr="00135076">
        <w:tc>
          <w:tcPr>
            <w:tcW w:w="1217" w:type="dxa"/>
          </w:tcPr>
          <w:p w14:paraId="5C6FBF97" w14:textId="437A1020" w:rsidR="000B024F" w:rsidRPr="000B024F" w:rsidRDefault="007344A9" w:rsidP="000B024F">
            <w:pPr>
              <w:pStyle w:val="ParagraphStyle"/>
            </w:pPr>
            <w:r>
              <w:t>2</w:t>
            </w:r>
          </w:p>
        </w:tc>
        <w:tc>
          <w:tcPr>
            <w:tcW w:w="1218" w:type="dxa"/>
          </w:tcPr>
          <w:p w14:paraId="4615EFAD" w14:textId="3CC9685A" w:rsidR="000B024F" w:rsidRPr="000B024F" w:rsidRDefault="007344A9" w:rsidP="000B024F">
            <w:pPr>
              <w:pStyle w:val="ParagraphStyle"/>
            </w:pPr>
            <w:r>
              <w:t>5</w:t>
            </w:r>
          </w:p>
        </w:tc>
        <w:tc>
          <w:tcPr>
            <w:tcW w:w="1218" w:type="dxa"/>
          </w:tcPr>
          <w:p w14:paraId="5298A84C" w14:textId="15B51E8A" w:rsidR="000B024F" w:rsidRPr="000B024F" w:rsidRDefault="007344A9" w:rsidP="000B024F">
            <w:pPr>
              <w:pStyle w:val="ParagraphStyle"/>
            </w:pPr>
            <w:r>
              <w:t>0</w:t>
            </w:r>
          </w:p>
        </w:tc>
        <w:tc>
          <w:tcPr>
            <w:tcW w:w="1218" w:type="dxa"/>
          </w:tcPr>
          <w:p w14:paraId="457D4D64" w14:textId="60613F71" w:rsidR="000B024F" w:rsidRPr="000B024F" w:rsidRDefault="007344A9" w:rsidP="000B024F">
            <w:pPr>
              <w:pStyle w:val="ParagraphStyle"/>
            </w:pPr>
            <w:r>
              <w:t>0</w:t>
            </w:r>
          </w:p>
        </w:tc>
        <w:tc>
          <w:tcPr>
            <w:tcW w:w="1218" w:type="dxa"/>
          </w:tcPr>
          <w:p w14:paraId="730ED0BD" w14:textId="0DCBAB72" w:rsidR="000B024F" w:rsidRPr="000B024F" w:rsidRDefault="007344A9" w:rsidP="000B024F">
            <w:pPr>
              <w:pStyle w:val="ParagraphStyle"/>
            </w:pPr>
            <w:r>
              <w:t>3</w:t>
            </w:r>
          </w:p>
        </w:tc>
        <w:tc>
          <w:tcPr>
            <w:tcW w:w="1218" w:type="dxa"/>
          </w:tcPr>
          <w:p w14:paraId="1A6AD394" w14:textId="597CDC46" w:rsidR="000B024F" w:rsidRPr="000B024F" w:rsidRDefault="007344A9" w:rsidP="000B024F">
            <w:pPr>
              <w:pStyle w:val="ParagraphStyle"/>
            </w:pPr>
            <w:r>
              <w:t>6</w:t>
            </w:r>
          </w:p>
        </w:tc>
        <w:tc>
          <w:tcPr>
            <w:tcW w:w="1218" w:type="dxa"/>
          </w:tcPr>
          <w:p w14:paraId="0F43A46B" w14:textId="261B5B8C" w:rsidR="000B024F" w:rsidRPr="000B024F" w:rsidRDefault="007344A9" w:rsidP="000B024F">
            <w:pPr>
              <w:pStyle w:val="ParagraphStyle"/>
            </w:pPr>
            <w:r>
              <w:t>7</w:t>
            </w:r>
          </w:p>
        </w:tc>
      </w:tr>
    </w:tbl>
    <w:p w14:paraId="2BDDA513" w14:textId="77777777" w:rsidR="003148C8" w:rsidRDefault="003148C8" w:rsidP="00D00772">
      <w:pPr>
        <w:pStyle w:val="ParagraphStyle"/>
      </w:pPr>
    </w:p>
    <w:p w14:paraId="474E74B9" w14:textId="6CF0C8B4" w:rsidR="008A684E" w:rsidRDefault="008A684E" w:rsidP="00D00772">
      <w:pPr>
        <w:pStyle w:val="ParagraphStyle"/>
      </w:pPr>
      <w:r w:rsidRPr="008A684E">
        <w:t>The number 102,368. The table below shows this number in a place value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315"/>
        <w:gridCol w:w="1355"/>
        <w:gridCol w:w="1247"/>
        <w:gridCol w:w="1218"/>
        <w:gridCol w:w="1218"/>
      </w:tblGrid>
      <w:tr w:rsidR="00F14DC9" w:rsidRPr="000B024F" w14:paraId="5A43509E" w14:textId="77777777" w:rsidTr="00F14DC9">
        <w:tc>
          <w:tcPr>
            <w:tcW w:w="1315" w:type="dxa"/>
          </w:tcPr>
          <w:p w14:paraId="443C4F51" w14:textId="77777777" w:rsidR="00F14DC9" w:rsidRPr="000B024F" w:rsidRDefault="00F14DC9" w:rsidP="00135076">
            <w:pPr>
              <w:pStyle w:val="TableHeadings"/>
            </w:pPr>
            <w:r w:rsidRPr="000B024F">
              <w:lastRenderedPageBreak/>
              <w:t>Hundred thousands</w:t>
            </w:r>
          </w:p>
        </w:tc>
        <w:tc>
          <w:tcPr>
            <w:tcW w:w="1315" w:type="dxa"/>
          </w:tcPr>
          <w:p w14:paraId="58BBC0AC" w14:textId="77777777" w:rsidR="00F14DC9" w:rsidRPr="000B024F" w:rsidRDefault="00F14DC9" w:rsidP="00135076">
            <w:pPr>
              <w:pStyle w:val="TableHeadings"/>
            </w:pPr>
            <w:r w:rsidRPr="000B024F">
              <w:t>Ten thousands</w:t>
            </w:r>
          </w:p>
        </w:tc>
        <w:tc>
          <w:tcPr>
            <w:tcW w:w="1355" w:type="dxa"/>
          </w:tcPr>
          <w:p w14:paraId="35DB760E" w14:textId="77777777" w:rsidR="00F14DC9" w:rsidRPr="000B024F" w:rsidRDefault="00F14DC9" w:rsidP="00135076">
            <w:pPr>
              <w:pStyle w:val="TableHeadings"/>
            </w:pPr>
            <w:r w:rsidRPr="000B024F">
              <w:t>Thousands</w:t>
            </w:r>
          </w:p>
        </w:tc>
        <w:tc>
          <w:tcPr>
            <w:tcW w:w="1247" w:type="dxa"/>
          </w:tcPr>
          <w:p w14:paraId="3F4CBC52" w14:textId="77777777" w:rsidR="00F14DC9" w:rsidRPr="000B024F" w:rsidRDefault="00F14DC9" w:rsidP="00135076">
            <w:pPr>
              <w:pStyle w:val="TableHeadings"/>
            </w:pPr>
            <w:r w:rsidRPr="000B024F">
              <w:t>Hundreds</w:t>
            </w:r>
          </w:p>
        </w:tc>
        <w:tc>
          <w:tcPr>
            <w:tcW w:w="1218" w:type="dxa"/>
          </w:tcPr>
          <w:p w14:paraId="7DE16955" w14:textId="77777777" w:rsidR="00F14DC9" w:rsidRPr="000B024F" w:rsidRDefault="00F14DC9" w:rsidP="00135076">
            <w:pPr>
              <w:pStyle w:val="TableHeadings"/>
            </w:pPr>
            <w:r w:rsidRPr="000B024F">
              <w:t>Tens</w:t>
            </w:r>
          </w:p>
        </w:tc>
        <w:tc>
          <w:tcPr>
            <w:tcW w:w="1218" w:type="dxa"/>
          </w:tcPr>
          <w:p w14:paraId="4B92D006" w14:textId="77777777" w:rsidR="00F14DC9" w:rsidRPr="000B024F" w:rsidRDefault="00F14DC9" w:rsidP="00135076">
            <w:pPr>
              <w:pStyle w:val="TableHeadings"/>
            </w:pPr>
            <w:r w:rsidRPr="000B024F">
              <w:t>Units</w:t>
            </w:r>
          </w:p>
        </w:tc>
      </w:tr>
      <w:tr w:rsidR="00F14DC9" w:rsidRPr="000B024F" w14:paraId="30D4CE28" w14:textId="77777777" w:rsidTr="00F14DC9">
        <w:tc>
          <w:tcPr>
            <w:tcW w:w="1315" w:type="dxa"/>
          </w:tcPr>
          <w:p w14:paraId="25B060ED" w14:textId="1859ADDC" w:rsidR="00F14DC9" w:rsidRPr="000B024F" w:rsidRDefault="00F14DC9" w:rsidP="00135076">
            <w:pPr>
              <w:pStyle w:val="ParagraphStyle"/>
            </w:pPr>
            <w:r>
              <w:t>1</w:t>
            </w:r>
          </w:p>
        </w:tc>
        <w:tc>
          <w:tcPr>
            <w:tcW w:w="1315" w:type="dxa"/>
          </w:tcPr>
          <w:p w14:paraId="7A833551" w14:textId="436F80F3" w:rsidR="00F14DC9" w:rsidRPr="000B024F" w:rsidRDefault="00F14DC9" w:rsidP="00135076">
            <w:pPr>
              <w:pStyle w:val="ParagraphStyle"/>
            </w:pPr>
            <w:r>
              <w:t>0</w:t>
            </w:r>
          </w:p>
        </w:tc>
        <w:tc>
          <w:tcPr>
            <w:tcW w:w="1355" w:type="dxa"/>
          </w:tcPr>
          <w:p w14:paraId="16A160BC" w14:textId="27B2D4AD" w:rsidR="00F14DC9" w:rsidRPr="000B024F" w:rsidRDefault="00F14DC9" w:rsidP="00135076">
            <w:pPr>
              <w:pStyle w:val="ParagraphStyle"/>
            </w:pPr>
            <w:r>
              <w:t>2</w:t>
            </w:r>
          </w:p>
        </w:tc>
        <w:tc>
          <w:tcPr>
            <w:tcW w:w="1247" w:type="dxa"/>
          </w:tcPr>
          <w:p w14:paraId="4808CCF6" w14:textId="765021FA" w:rsidR="00F14DC9" w:rsidRPr="000B024F" w:rsidRDefault="008D496F" w:rsidP="00135076">
            <w:pPr>
              <w:pStyle w:val="ParagraphStyle"/>
            </w:pPr>
            <w:r>
              <w:t>3</w:t>
            </w:r>
          </w:p>
        </w:tc>
        <w:tc>
          <w:tcPr>
            <w:tcW w:w="1218" w:type="dxa"/>
          </w:tcPr>
          <w:p w14:paraId="14ABC9D8" w14:textId="7B346CD4" w:rsidR="00F14DC9" w:rsidRPr="000B024F" w:rsidRDefault="008D496F" w:rsidP="00135076">
            <w:pPr>
              <w:pStyle w:val="ParagraphStyle"/>
            </w:pPr>
            <w:r>
              <w:t>6</w:t>
            </w:r>
          </w:p>
        </w:tc>
        <w:tc>
          <w:tcPr>
            <w:tcW w:w="1218" w:type="dxa"/>
          </w:tcPr>
          <w:p w14:paraId="1D6B1A18" w14:textId="253FE858" w:rsidR="00F14DC9" w:rsidRPr="000B024F" w:rsidRDefault="008D496F" w:rsidP="00135076">
            <w:pPr>
              <w:pStyle w:val="ParagraphStyle"/>
            </w:pPr>
            <w:r>
              <w:t>8</w:t>
            </w:r>
          </w:p>
        </w:tc>
      </w:tr>
    </w:tbl>
    <w:p w14:paraId="6C509C0C" w14:textId="6B7F5F89" w:rsidR="008A684E" w:rsidRDefault="008A684E" w:rsidP="00D00772">
      <w:pPr>
        <w:pStyle w:val="ParagraphStyle"/>
      </w:pPr>
    </w:p>
    <w:p w14:paraId="1080E942" w14:textId="0AA2FF56" w:rsidR="008A684E" w:rsidRDefault="008A684E" w:rsidP="00D00772">
      <w:pPr>
        <w:pStyle w:val="ParagraphStyle"/>
      </w:pPr>
      <w:r w:rsidRPr="008A684E">
        <w:t>The number 2,691,000. The table below shows this number in a place value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7"/>
        <w:gridCol w:w="1315"/>
        <w:gridCol w:w="1315"/>
        <w:gridCol w:w="1355"/>
        <w:gridCol w:w="1247"/>
        <w:gridCol w:w="1218"/>
        <w:gridCol w:w="1218"/>
      </w:tblGrid>
      <w:tr w:rsidR="008D496F" w:rsidRPr="000B024F" w14:paraId="436070B0" w14:textId="77777777" w:rsidTr="00135076">
        <w:tc>
          <w:tcPr>
            <w:tcW w:w="1217" w:type="dxa"/>
          </w:tcPr>
          <w:p w14:paraId="1FC13E07" w14:textId="77777777" w:rsidR="008D496F" w:rsidRPr="000B024F" w:rsidRDefault="008D496F" w:rsidP="00135076">
            <w:pPr>
              <w:pStyle w:val="TableHeadings"/>
            </w:pPr>
            <w:r w:rsidRPr="000B024F">
              <w:t>Millions</w:t>
            </w:r>
          </w:p>
        </w:tc>
        <w:tc>
          <w:tcPr>
            <w:tcW w:w="1218" w:type="dxa"/>
          </w:tcPr>
          <w:p w14:paraId="53756603" w14:textId="77777777" w:rsidR="008D496F" w:rsidRPr="000B024F" w:rsidRDefault="008D496F" w:rsidP="00135076">
            <w:pPr>
              <w:pStyle w:val="TableHeadings"/>
            </w:pPr>
            <w:r w:rsidRPr="000B024F">
              <w:t>Hundred thousands</w:t>
            </w:r>
          </w:p>
        </w:tc>
        <w:tc>
          <w:tcPr>
            <w:tcW w:w="1218" w:type="dxa"/>
          </w:tcPr>
          <w:p w14:paraId="59D76844" w14:textId="77777777" w:rsidR="008D496F" w:rsidRPr="000B024F" w:rsidRDefault="008D496F" w:rsidP="00135076">
            <w:pPr>
              <w:pStyle w:val="TableHeadings"/>
            </w:pPr>
            <w:r w:rsidRPr="000B024F">
              <w:t>Ten thousands</w:t>
            </w:r>
          </w:p>
        </w:tc>
        <w:tc>
          <w:tcPr>
            <w:tcW w:w="1218" w:type="dxa"/>
          </w:tcPr>
          <w:p w14:paraId="37C7D71D" w14:textId="77777777" w:rsidR="008D496F" w:rsidRPr="000B024F" w:rsidRDefault="008D496F" w:rsidP="00135076">
            <w:pPr>
              <w:pStyle w:val="TableHeadings"/>
            </w:pPr>
            <w:r w:rsidRPr="000B024F">
              <w:t>Thousands</w:t>
            </w:r>
          </w:p>
        </w:tc>
        <w:tc>
          <w:tcPr>
            <w:tcW w:w="1218" w:type="dxa"/>
          </w:tcPr>
          <w:p w14:paraId="08944848" w14:textId="77777777" w:rsidR="008D496F" w:rsidRPr="000B024F" w:rsidRDefault="008D496F" w:rsidP="00135076">
            <w:pPr>
              <w:pStyle w:val="TableHeadings"/>
            </w:pPr>
            <w:r w:rsidRPr="000B024F">
              <w:t>Hundreds</w:t>
            </w:r>
          </w:p>
        </w:tc>
        <w:tc>
          <w:tcPr>
            <w:tcW w:w="1218" w:type="dxa"/>
          </w:tcPr>
          <w:p w14:paraId="3BA5B657" w14:textId="77777777" w:rsidR="008D496F" w:rsidRPr="000B024F" w:rsidRDefault="008D496F" w:rsidP="00135076">
            <w:pPr>
              <w:pStyle w:val="TableHeadings"/>
            </w:pPr>
            <w:r w:rsidRPr="000B024F">
              <w:t>Tens</w:t>
            </w:r>
          </w:p>
        </w:tc>
        <w:tc>
          <w:tcPr>
            <w:tcW w:w="1218" w:type="dxa"/>
          </w:tcPr>
          <w:p w14:paraId="5F510CAF" w14:textId="77777777" w:rsidR="008D496F" w:rsidRPr="000B024F" w:rsidRDefault="008D496F" w:rsidP="00135076">
            <w:pPr>
              <w:pStyle w:val="TableHeadings"/>
            </w:pPr>
            <w:r w:rsidRPr="000B024F">
              <w:t>Units</w:t>
            </w:r>
          </w:p>
        </w:tc>
      </w:tr>
      <w:tr w:rsidR="008D496F" w:rsidRPr="000B024F" w14:paraId="0F0FDD5A" w14:textId="77777777" w:rsidTr="00135076">
        <w:tc>
          <w:tcPr>
            <w:tcW w:w="1217" w:type="dxa"/>
          </w:tcPr>
          <w:p w14:paraId="65CFE4FB" w14:textId="0B3237D5" w:rsidR="008D496F" w:rsidRPr="000B024F" w:rsidRDefault="008D496F" w:rsidP="00135076">
            <w:pPr>
              <w:pStyle w:val="ParagraphStyle"/>
            </w:pPr>
            <w:r>
              <w:t>2</w:t>
            </w:r>
          </w:p>
        </w:tc>
        <w:tc>
          <w:tcPr>
            <w:tcW w:w="1218" w:type="dxa"/>
          </w:tcPr>
          <w:p w14:paraId="7390513D" w14:textId="20949968" w:rsidR="008D496F" w:rsidRPr="000B024F" w:rsidRDefault="008D496F" w:rsidP="00135076">
            <w:pPr>
              <w:pStyle w:val="ParagraphStyle"/>
            </w:pPr>
            <w:r>
              <w:t>6</w:t>
            </w:r>
          </w:p>
        </w:tc>
        <w:tc>
          <w:tcPr>
            <w:tcW w:w="1218" w:type="dxa"/>
          </w:tcPr>
          <w:p w14:paraId="02898C1F" w14:textId="7FCDF901" w:rsidR="008D496F" w:rsidRPr="000B024F" w:rsidRDefault="008D496F" w:rsidP="00135076">
            <w:pPr>
              <w:pStyle w:val="ParagraphStyle"/>
            </w:pPr>
            <w:r>
              <w:t>9</w:t>
            </w:r>
          </w:p>
        </w:tc>
        <w:tc>
          <w:tcPr>
            <w:tcW w:w="1218" w:type="dxa"/>
          </w:tcPr>
          <w:p w14:paraId="71D13795" w14:textId="1BD68D7B" w:rsidR="008D496F" w:rsidRPr="000B024F" w:rsidRDefault="008D496F" w:rsidP="00135076">
            <w:pPr>
              <w:pStyle w:val="ParagraphStyle"/>
            </w:pPr>
            <w:r>
              <w:t>1</w:t>
            </w:r>
          </w:p>
        </w:tc>
        <w:tc>
          <w:tcPr>
            <w:tcW w:w="1218" w:type="dxa"/>
          </w:tcPr>
          <w:p w14:paraId="024E436D" w14:textId="10FE73BD" w:rsidR="008D496F" w:rsidRPr="000B024F" w:rsidRDefault="008D496F" w:rsidP="00135076">
            <w:pPr>
              <w:pStyle w:val="ParagraphStyle"/>
            </w:pPr>
            <w:r>
              <w:t>0</w:t>
            </w:r>
          </w:p>
        </w:tc>
        <w:tc>
          <w:tcPr>
            <w:tcW w:w="1218" w:type="dxa"/>
          </w:tcPr>
          <w:p w14:paraId="0F7D4D32" w14:textId="0CAADB27" w:rsidR="008D496F" w:rsidRPr="000B024F" w:rsidRDefault="008D496F" w:rsidP="00135076">
            <w:pPr>
              <w:pStyle w:val="ParagraphStyle"/>
            </w:pPr>
            <w:r>
              <w:t>0</w:t>
            </w:r>
          </w:p>
        </w:tc>
        <w:tc>
          <w:tcPr>
            <w:tcW w:w="1218" w:type="dxa"/>
          </w:tcPr>
          <w:p w14:paraId="55072B2A" w14:textId="11A61135" w:rsidR="008D496F" w:rsidRPr="000B024F" w:rsidRDefault="008D496F" w:rsidP="00135076">
            <w:pPr>
              <w:pStyle w:val="ParagraphStyle"/>
            </w:pPr>
            <w:r>
              <w:t>0</w:t>
            </w:r>
          </w:p>
        </w:tc>
      </w:tr>
    </w:tbl>
    <w:p w14:paraId="71FA6181" w14:textId="05025D31" w:rsidR="00C75C8C" w:rsidRDefault="00C75C8C" w:rsidP="00D00772">
      <w:pPr>
        <w:pStyle w:val="ParagraphStyle"/>
      </w:pPr>
    </w:p>
    <w:p w14:paraId="39C2B3E0" w14:textId="3D585BE1" w:rsidR="00AC0D7A" w:rsidRDefault="008A684E" w:rsidP="008C4381">
      <w:pPr>
        <w:pStyle w:val="ParagraphStyle"/>
      </w:pPr>
      <w:r w:rsidRPr="008A684E">
        <w:t xml:space="preserve">The number </w:t>
      </w:r>
      <w:r w:rsidR="000D2940">
        <w:t>4</w:t>
      </w:r>
      <w:r w:rsidRPr="008A684E">
        <w:t>,</w:t>
      </w:r>
      <w:r w:rsidR="000D2940">
        <w:t>50</w:t>
      </w:r>
      <w:r w:rsidR="003148C8">
        <w:t>0,</w:t>
      </w:r>
      <w:r w:rsidRPr="008A684E">
        <w:t>1</w:t>
      </w:r>
      <w:r w:rsidR="003148C8">
        <w:t>20</w:t>
      </w:r>
      <w:r w:rsidRPr="008A684E">
        <w:t>. The table below shows this number in a place value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7"/>
        <w:gridCol w:w="1315"/>
        <w:gridCol w:w="1315"/>
        <w:gridCol w:w="1355"/>
        <w:gridCol w:w="1247"/>
        <w:gridCol w:w="1218"/>
        <w:gridCol w:w="1218"/>
      </w:tblGrid>
      <w:tr w:rsidR="008D496F" w:rsidRPr="000B024F" w14:paraId="6EA0A3AA" w14:textId="77777777" w:rsidTr="00135076">
        <w:tc>
          <w:tcPr>
            <w:tcW w:w="1217" w:type="dxa"/>
          </w:tcPr>
          <w:p w14:paraId="2AEECDE9" w14:textId="77777777" w:rsidR="008D496F" w:rsidRPr="000B024F" w:rsidRDefault="008D496F" w:rsidP="00135076">
            <w:pPr>
              <w:pStyle w:val="TableHeadings"/>
            </w:pPr>
            <w:r w:rsidRPr="000B024F">
              <w:t>Millions</w:t>
            </w:r>
          </w:p>
        </w:tc>
        <w:tc>
          <w:tcPr>
            <w:tcW w:w="1218" w:type="dxa"/>
          </w:tcPr>
          <w:p w14:paraId="265E2B34" w14:textId="77777777" w:rsidR="008D496F" w:rsidRPr="000B024F" w:rsidRDefault="008D496F" w:rsidP="00135076">
            <w:pPr>
              <w:pStyle w:val="TableHeadings"/>
            </w:pPr>
            <w:r w:rsidRPr="000B024F">
              <w:t>Hundred thousands</w:t>
            </w:r>
          </w:p>
        </w:tc>
        <w:tc>
          <w:tcPr>
            <w:tcW w:w="1218" w:type="dxa"/>
          </w:tcPr>
          <w:p w14:paraId="05AC2F47" w14:textId="77777777" w:rsidR="008D496F" w:rsidRPr="000B024F" w:rsidRDefault="008D496F" w:rsidP="00135076">
            <w:pPr>
              <w:pStyle w:val="TableHeadings"/>
            </w:pPr>
            <w:r w:rsidRPr="000B024F">
              <w:t>Ten thousands</w:t>
            </w:r>
          </w:p>
        </w:tc>
        <w:tc>
          <w:tcPr>
            <w:tcW w:w="1218" w:type="dxa"/>
          </w:tcPr>
          <w:p w14:paraId="399E71EA" w14:textId="77777777" w:rsidR="008D496F" w:rsidRPr="000B024F" w:rsidRDefault="008D496F" w:rsidP="00135076">
            <w:pPr>
              <w:pStyle w:val="TableHeadings"/>
            </w:pPr>
            <w:r w:rsidRPr="000B024F">
              <w:t>Thousands</w:t>
            </w:r>
          </w:p>
        </w:tc>
        <w:tc>
          <w:tcPr>
            <w:tcW w:w="1218" w:type="dxa"/>
          </w:tcPr>
          <w:p w14:paraId="0E84DD8D" w14:textId="77777777" w:rsidR="008D496F" w:rsidRPr="000B024F" w:rsidRDefault="008D496F" w:rsidP="00135076">
            <w:pPr>
              <w:pStyle w:val="TableHeadings"/>
            </w:pPr>
            <w:r w:rsidRPr="000B024F">
              <w:t>Hundreds</w:t>
            </w:r>
          </w:p>
        </w:tc>
        <w:tc>
          <w:tcPr>
            <w:tcW w:w="1218" w:type="dxa"/>
          </w:tcPr>
          <w:p w14:paraId="1A341EE6" w14:textId="77777777" w:rsidR="008D496F" w:rsidRPr="000B024F" w:rsidRDefault="008D496F" w:rsidP="00135076">
            <w:pPr>
              <w:pStyle w:val="TableHeadings"/>
            </w:pPr>
            <w:r w:rsidRPr="000B024F">
              <w:t>Tens</w:t>
            </w:r>
          </w:p>
        </w:tc>
        <w:tc>
          <w:tcPr>
            <w:tcW w:w="1218" w:type="dxa"/>
          </w:tcPr>
          <w:p w14:paraId="5C922BA1" w14:textId="77777777" w:rsidR="008D496F" w:rsidRPr="000B024F" w:rsidRDefault="008D496F" w:rsidP="00135076">
            <w:pPr>
              <w:pStyle w:val="TableHeadings"/>
            </w:pPr>
            <w:r w:rsidRPr="000B024F">
              <w:t>Units</w:t>
            </w:r>
          </w:p>
        </w:tc>
      </w:tr>
      <w:tr w:rsidR="008D496F" w:rsidRPr="000B024F" w14:paraId="1EB1F25B" w14:textId="77777777" w:rsidTr="00135076">
        <w:tc>
          <w:tcPr>
            <w:tcW w:w="1217" w:type="dxa"/>
          </w:tcPr>
          <w:p w14:paraId="23B3AB58" w14:textId="447A88BF" w:rsidR="008D496F" w:rsidRPr="000B024F" w:rsidRDefault="008D496F" w:rsidP="00135076">
            <w:pPr>
              <w:pStyle w:val="ParagraphStyle"/>
            </w:pPr>
            <w:r>
              <w:t>4</w:t>
            </w:r>
          </w:p>
        </w:tc>
        <w:tc>
          <w:tcPr>
            <w:tcW w:w="1218" w:type="dxa"/>
          </w:tcPr>
          <w:p w14:paraId="3EC108BD" w14:textId="2BDCE2E0" w:rsidR="008D496F" w:rsidRPr="000B024F" w:rsidRDefault="008D496F" w:rsidP="00135076">
            <w:pPr>
              <w:pStyle w:val="ParagraphStyle"/>
            </w:pPr>
            <w:r>
              <w:t>5</w:t>
            </w:r>
          </w:p>
        </w:tc>
        <w:tc>
          <w:tcPr>
            <w:tcW w:w="1218" w:type="dxa"/>
          </w:tcPr>
          <w:p w14:paraId="0E79163A" w14:textId="53F87CE5" w:rsidR="008D496F" w:rsidRPr="000B024F" w:rsidRDefault="008D496F" w:rsidP="00135076">
            <w:pPr>
              <w:pStyle w:val="ParagraphStyle"/>
            </w:pPr>
            <w:r>
              <w:t>0</w:t>
            </w:r>
          </w:p>
        </w:tc>
        <w:tc>
          <w:tcPr>
            <w:tcW w:w="1218" w:type="dxa"/>
          </w:tcPr>
          <w:p w14:paraId="56566132" w14:textId="7EDC4F01" w:rsidR="008D496F" w:rsidRPr="000B024F" w:rsidRDefault="008D496F" w:rsidP="00135076">
            <w:pPr>
              <w:pStyle w:val="ParagraphStyle"/>
            </w:pPr>
            <w:r>
              <w:t>0</w:t>
            </w:r>
          </w:p>
        </w:tc>
        <w:tc>
          <w:tcPr>
            <w:tcW w:w="1218" w:type="dxa"/>
          </w:tcPr>
          <w:p w14:paraId="4ADBA8DC" w14:textId="64CFD631" w:rsidR="008D496F" w:rsidRPr="000B024F" w:rsidRDefault="008D496F" w:rsidP="00135076">
            <w:pPr>
              <w:pStyle w:val="ParagraphStyle"/>
            </w:pPr>
            <w:r>
              <w:t>1</w:t>
            </w:r>
          </w:p>
        </w:tc>
        <w:tc>
          <w:tcPr>
            <w:tcW w:w="1218" w:type="dxa"/>
          </w:tcPr>
          <w:p w14:paraId="67E9D6C3" w14:textId="14590752" w:rsidR="008D496F" w:rsidRPr="000B024F" w:rsidRDefault="008D496F" w:rsidP="00135076">
            <w:pPr>
              <w:pStyle w:val="ParagraphStyle"/>
            </w:pPr>
            <w:r>
              <w:t>2</w:t>
            </w:r>
          </w:p>
        </w:tc>
        <w:tc>
          <w:tcPr>
            <w:tcW w:w="1218" w:type="dxa"/>
          </w:tcPr>
          <w:p w14:paraId="10E0E4B0" w14:textId="367A8F62" w:rsidR="008D496F" w:rsidRPr="000B024F" w:rsidRDefault="008D496F" w:rsidP="00135076">
            <w:pPr>
              <w:pStyle w:val="ParagraphStyle"/>
            </w:pPr>
            <w:r>
              <w:t>0</w:t>
            </w:r>
          </w:p>
        </w:tc>
      </w:tr>
    </w:tbl>
    <w:p w14:paraId="1924728C" w14:textId="16DB7E18" w:rsidR="00534867" w:rsidRDefault="00534867" w:rsidP="00795A2B">
      <w:pPr>
        <w:pStyle w:val="ParagraphStyle"/>
      </w:pPr>
    </w:p>
    <w:p w14:paraId="7D8109E0" w14:textId="6B13897B" w:rsidR="008D496F" w:rsidRDefault="004552D1" w:rsidP="00795A2B">
      <w:pPr>
        <w:pStyle w:val="ParagraphStyle"/>
      </w:pPr>
      <w:r w:rsidRPr="004552D1">
        <w:t>Does this make it easier to place the values in order?</w:t>
      </w:r>
    </w:p>
    <w:p w14:paraId="678E2A71" w14:textId="50952E4A" w:rsidR="00C36542" w:rsidRDefault="00C36542" w:rsidP="00C36542">
      <w:pPr>
        <w:pStyle w:val="SlideTitles"/>
      </w:pPr>
      <w:r>
        <w:t>19 of 2</w:t>
      </w:r>
      <w:r w:rsidR="00B46542">
        <w:t>3</w:t>
      </w:r>
      <w:r>
        <w:t xml:space="preserve"> </w:t>
      </w:r>
      <w:r w:rsidR="00BE4B8A">
        <w:t>–</w:t>
      </w:r>
      <w:r>
        <w:t xml:space="preserve"> </w:t>
      </w:r>
      <w:r w:rsidR="00BE4B8A" w:rsidRPr="00BE4B8A">
        <w:t>Ordering large figures</w:t>
      </w:r>
    </w:p>
    <w:p w14:paraId="4BBB09FD" w14:textId="40E89CC3" w:rsidR="00124514" w:rsidRDefault="00124514" w:rsidP="00BE4B8A">
      <w:pPr>
        <w:pStyle w:val="ParagraphStyle"/>
      </w:pPr>
      <w:r>
        <w:t>Here are all the numbers from the previous section put in one place value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7"/>
        <w:gridCol w:w="1315"/>
        <w:gridCol w:w="1315"/>
        <w:gridCol w:w="1355"/>
        <w:gridCol w:w="1247"/>
        <w:gridCol w:w="1218"/>
        <w:gridCol w:w="1218"/>
      </w:tblGrid>
      <w:tr w:rsidR="00124514" w:rsidRPr="000B024F" w14:paraId="0CDB4534" w14:textId="77777777" w:rsidTr="00124514">
        <w:tc>
          <w:tcPr>
            <w:tcW w:w="1217" w:type="dxa"/>
          </w:tcPr>
          <w:p w14:paraId="166B34B9" w14:textId="77777777" w:rsidR="00124514" w:rsidRPr="000B024F" w:rsidRDefault="00124514" w:rsidP="00135076">
            <w:pPr>
              <w:pStyle w:val="TableHeadings"/>
            </w:pPr>
            <w:r w:rsidRPr="000B024F">
              <w:t>Millions</w:t>
            </w:r>
          </w:p>
        </w:tc>
        <w:tc>
          <w:tcPr>
            <w:tcW w:w="1315" w:type="dxa"/>
          </w:tcPr>
          <w:p w14:paraId="29D265F7" w14:textId="77777777" w:rsidR="00124514" w:rsidRPr="000B024F" w:rsidRDefault="00124514" w:rsidP="00135076">
            <w:pPr>
              <w:pStyle w:val="TableHeadings"/>
            </w:pPr>
            <w:r w:rsidRPr="000B024F">
              <w:t>Hundred thousands</w:t>
            </w:r>
          </w:p>
        </w:tc>
        <w:tc>
          <w:tcPr>
            <w:tcW w:w="1315" w:type="dxa"/>
          </w:tcPr>
          <w:p w14:paraId="079E7685" w14:textId="77777777" w:rsidR="00124514" w:rsidRPr="000B024F" w:rsidRDefault="00124514" w:rsidP="00135076">
            <w:pPr>
              <w:pStyle w:val="TableHeadings"/>
            </w:pPr>
            <w:r w:rsidRPr="000B024F">
              <w:t>Ten thousands</w:t>
            </w:r>
          </w:p>
        </w:tc>
        <w:tc>
          <w:tcPr>
            <w:tcW w:w="1355" w:type="dxa"/>
          </w:tcPr>
          <w:p w14:paraId="65359239" w14:textId="77777777" w:rsidR="00124514" w:rsidRPr="000B024F" w:rsidRDefault="00124514" w:rsidP="00135076">
            <w:pPr>
              <w:pStyle w:val="TableHeadings"/>
            </w:pPr>
            <w:r w:rsidRPr="000B024F">
              <w:t>Thousands</w:t>
            </w:r>
          </w:p>
        </w:tc>
        <w:tc>
          <w:tcPr>
            <w:tcW w:w="1247" w:type="dxa"/>
          </w:tcPr>
          <w:p w14:paraId="5337809A" w14:textId="77777777" w:rsidR="00124514" w:rsidRPr="000B024F" w:rsidRDefault="00124514" w:rsidP="00135076">
            <w:pPr>
              <w:pStyle w:val="TableHeadings"/>
            </w:pPr>
            <w:r w:rsidRPr="000B024F">
              <w:t>Hundreds</w:t>
            </w:r>
          </w:p>
        </w:tc>
        <w:tc>
          <w:tcPr>
            <w:tcW w:w="1218" w:type="dxa"/>
          </w:tcPr>
          <w:p w14:paraId="134D835E" w14:textId="77777777" w:rsidR="00124514" w:rsidRPr="000B024F" w:rsidRDefault="00124514" w:rsidP="00135076">
            <w:pPr>
              <w:pStyle w:val="TableHeadings"/>
            </w:pPr>
            <w:r w:rsidRPr="000B024F">
              <w:t>Tens</w:t>
            </w:r>
          </w:p>
        </w:tc>
        <w:tc>
          <w:tcPr>
            <w:tcW w:w="1218" w:type="dxa"/>
          </w:tcPr>
          <w:p w14:paraId="1FB56473" w14:textId="77777777" w:rsidR="00124514" w:rsidRPr="000B024F" w:rsidRDefault="00124514" w:rsidP="00135076">
            <w:pPr>
              <w:pStyle w:val="TableHeadings"/>
            </w:pPr>
            <w:r w:rsidRPr="000B024F">
              <w:t>Units</w:t>
            </w:r>
          </w:p>
        </w:tc>
      </w:tr>
      <w:tr w:rsidR="00124514" w:rsidRPr="000B024F" w14:paraId="4BF8EDC9" w14:textId="77777777" w:rsidTr="00124514">
        <w:tc>
          <w:tcPr>
            <w:tcW w:w="1217" w:type="dxa"/>
          </w:tcPr>
          <w:p w14:paraId="52FAA2EC" w14:textId="77777777" w:rsidR="00124514" w:rsidRPr="000B024F" w:rsidRDefault="00124514" w:rsidP="00135076">
            <w:pPr>
              <w:pStyle w:val="ParagraphStyle"/>
            </w:pPr>
            <w:r>
              <w:t>2</w:t>
            </w:r>
          </w:p>
        </w:tc>
        <w:tc>
          <w:tcPr>
            <w:tcW w:w="1315" w:type="dxa"/>
          </w:tcPr>
          <w:p w14:paraId="74491910" w14:textId="77777777" w:rsidR="00124514" w:rsidRPr="000B024F" w:rsidRDefault="00124514" w:rsidP="00135076">
            <w:pPr>
              <w:pStyle w:val="ParagraphStyle"/>
            </w:pPr>
            <w:r>
              <w:t>5</w:t>
            </w:r>
          </w:p>
        </w:tc>
        <w:tc>
          <w:tcPr>
            <w:tcW w:w="1315" w:type="dxa"/>
          </w:tcPr>
          <w:p w14:paraId="33537925" w14:textId="77777777" w:rsidR="00124514" w:rsidRPr="000B024F" w:rsidRDefault="00124514" w:rsidP="00135076">
            <w:pPr>
              <w:pStyle w:val="ParagraphStyle"/>
            </w:pPr>
            <w:r>
              <w:t>0</w:t>
            </w:r>
          </w:p>
        </w:tc>
        <w:tc>
          <w:tcPr>
            <w:tcW w:w="1355" w:type="dxa"/>
          </w:tcPr>
          <w:p w14:paraId="245B3D83" w14:textId="77777777" w:rsidR="00124514" w:rsidRPr="000B024F" w:rsidRDefault="00124514" w:rsidP="00135076">
            <w:pPr>
              <w:pStyle w:val="ParagraphStyle"/>
            </w:pPr>
            <w:r>
              <w:t>0</w:t>
            </w:r>
          </w:p>
        </w:tc>
        <w:tc>
          <w:tcPr>
            <w:tcW w:w="1247" w:type="dxa"/>
          </w:tcPr>
          <w:p w14:paraId="5B537F7D" w14:textId="77777777" w:rsidR="00124514" w:rsidRPr="000B024F" w:rsidRDefault="00124514" w:rsidP="00135076">
            <w:pPr>
              <w:pStyle w:val="ParagraphStyle"/>
            </w:pPr>
            <w:r>
              <w:t>3</w:t>
            </w:r>
          </w:p>
        </w:tc>
        <w:tc>
          <w:tcPr>
            <w:tcW w:w="1218" w:type="dxa"/>
          </w:tcPr>
          <w:p w14:paraId="2D4EC164" w14:textId="77777777" w:rsidR="00124514" w:rsidRPr="000B024F" w:rsidRDefault="00124514" w:rsidP="00135076">
            <w:pPr>
              <w:pStyle w:val="ParagraphStyle"/>
            </w:pPr>
            <w:r>
              <w:t>6</w:t>
            </w:r>
          </w:p>
        </w:tc>
        <w:tc>
          <w:tcPr>
            <w:tcW w:w="1218" w:type="dxa"/>
          </w:tcPr>
          <w:p w14:paraId="415DF125" w14:textId="77777777" w:rsidR="00124514" w:rsidRPr="000B024F" w:rsidRDefault="00124514" w:rsidP="00135076">
            <w:pPr>
              <w:pStyle w:val="ParagraphStyle"/>
            </w:pPr>
            <w:r>
              <w:t>7</w:t>
            </w:r>
          </w:p>
        </w:tc>
      </w:tr>
      <w:tr w:rsidR="00124514" w:rsidRPr="000B024F" w14:paraId="5B66E283" w14:textId="77777777" w:rsidTr="00124514">
        <w:tc>
          <w:tcPr>
            <w:tcW w:w="1217" w:type="dxa"/>
          </w:tcPr>
          <w:p w14:paraId="5BD6F29E" w14:textId="77777777" w:rsidR="00124514" w:rsidRDefault="00124514" w:rsidP="00124514">
            <w:pPr>
              <w:pStyle w:val="ParagraphStyle"/>
            </w:pPr>
          </w:p>
        </w:tc>
        <w:tc>
          <w:tcPr>
            <w:tcW w:w="1315" w:type="dxa"/>
          </w:tcPr>
          <w:p w14:paraId="60268E02" w14:textId="311EB2F6" w:rsidR="00124514" w:rsidRDefault="00124514" w:rsidP="00124514">
            <w:pPr>
              <w:pStyle w:val="ParagraphStyle"/>
            </w:pPr>
            <w:r>
              <w:t>1</w:t>
            </w:r>
          </w:p>
        </w:tc>
        <w:tc>
          <w:tcPr>
            <w:tcW w:w="1315" w:type="dxa"/>
          </w:tcPr>
          <w:p w14:paraId="4222D12C" w14:textId="01C45C31" w:rsidR="00124514" w:rsidRDefault="00124514" w:rsidP="00124514">
            <w:pPr>
              <w:pStyle w:val="ParagraphStyle"/>
            </w:pPr>
            <w:r>
              <w:t>0</w:t>
            </w:r>
          </w:p>
        </w:tc>
        <w:tc>
          <w:tcPr>
            <w:tcW w:w="1355" w:type="dxa"/>
          </w:tcPr>
          <w:p w14:paraId="4CBF54C8" w14:textId="65116897" w:rsidR="00124514" w:rsidRDefault="00124514" w:rsidP="00124514">
            <w:pPr>
              <w:pStyle w:val="ParagraphStyle"/>
            </w:pPr>
            <w:r>
              <w:t>2</w:t>
            </w:r>
          </w:p>
        </w:tc>
        <w:tc>
          <w:tcPr>
            <w:tcW w:w="1247" w:type="dxa"/>
          </w:tcPr>
          <w:p w14:paraId="632467A7" w14:textId="67E649D0" w:rsidR="00124514" w:rsidRDefault="00124514" w:rsidP="00124514">
            <w:pPr>
              <w:pStyle w:val="ParagraphStyle"/>
            </w:pPr>
            <w:r>
              <w:t>3</w:t>
            </w:r>
          </w:p>
        </w:tc>
        <w:tc>
          <w:tcPr>
            <w:tcW w:w="1218" w:type="dxa"/>
          </w:tcPr>
          <w:p w14:paraId="06A95A32" w14:textId="08AAA30E" w:rsidR="00124514" w:rsidRDefault="00124514" w:rsidP="00124514">
            <w:pPr>
              <w:pStyle w:val="ParagraphStyle"/>
            </w:pPr>
            <w:r>
              <w:t>6</w:t>
            </w:r>
          </w:p>
        </w:tc>
        <w:tc>
          <w:tcPr>
            <w:tcW w:w="1218" w:type="dxa"/>
          </w:tcPr>
          <w:p w14:paraId="29F5F28D" w14:textId="153E188B" w:rsidR="00124514" w:rsidRDefault="00124514" w:rsidP="00124514">
            <w:pPr>
              <w:pStyle w:val="ParagraphStyle"/>
            </w:pPr>
            <w:r>
              <w:t>8</w:t>
            </w:r>
          </w:p>
        </w:tc>
      </w:tr>
      <w:tr w:rsidR="00124514" w:rsidRPr="000B024F" w14:paraId="2EBD28A8" w14:textId="77777777" w:rsidTr="00124514">
        <w:tc>
          <w:tcPr>
            <w:tcW w:w="1217" w:type="dxa"/>
          </w:tcPr>
          <w:p w14:paraId="113FCE5D" w14:textId="7E3B7818" w:rsidR="00124514" w:rsidRDefault="00124514" w:rsidP="00124514">
            <w:pPr>
              <w:pStyle w:val="ParagraphStyle"/>
            </w:pPr>
            <w:r>
              <w:t>2</w:t>
            </w:r>
          </w:p>
        </w:tc>
        <w:tc>
          <w:tcPr>
            <w:tcW w:w="1315" w:type="dxa"/>
          </w:tcPr>
          <w:p w14:paraId="57DC8553" w14:textId="4A7B224F" w:rsidR="00124514" w:rsidRDefault="00124514" w:rsidP="00124514">
            <w:pPr>
              <w:pStyle w:val="ParagraphStyle"/>
            </w:pPr>
            <w:r>
              <w:t>6</w:t>
            </w:r>
          </w:p>
        </w:tc>
        <w:tc>
          <w:tcPr>
            <w:tcW w:w="1315" w:type="dxa"/>
          </w:tcPr>
          <w:p w14:paraId="41F39C31" w14:textId="70E0189F" w:rsidR="00124514" w:rsidRDefault="00124514" w:rsidP="00124514">
            <w:pPr>
              <w:pStyle w:val="ParagraphStyle"/>
            </w:pPr>
            <w:r>
              <w:t>9</w:t>
            </w:r>
          </w:p>
        </w:tc>
        <w:tc>
          <w:tcPr>
            <w:tcW w:w="1355" w:type="dxa"/>
          </w:tcPr>
          <w:p w14:paraId="39BBD1E0" w14:textId="601D897D" w:rsidR="00124514" w:rsidRDefault="00124514" w:rsidP="00124514">
            <w:pPr>
              <w:pStyle w:val="ParagraphStyle"/>
            </w:pPr>
            <w:r>
              <w:t>1</w:t>
            </w:r>
          </w:p>
        </w:tc>
        <w:tc>
          <w:tcPr>
            <w:tcW w:w="1247" w:type="dxa"/>
          </w:tcPr>
          <w:p w14:paraId="756F628D" w14:textId="683078D1" w:rsidR="00124514" w:rsidRDefault="00124514" w:rsidP="00124514">
            <w:pPr>
              <w:pStyle w:val="ParagraphStyle"/>
            </w:pPr>
            <w:r>
              <w:t>0</w:t>
            </w:r>
          </w:p>
        </w:tc>
        <w:tc>
          <w:tcPr>
            <w:tcW w:w="1218" w:type="dxa"/>
          </w:tcPr>
          <w:p w14:paraId="4D24B5CE" w14:textId="2697E629" w:rsidR="00124514" w:rsidRDefault="00124514" w:rsidP="00124514">
            <w:pPr>
              <w:pStyle w:val="ParagraphStyle"/>
            </w:pPr>
            <w:r>
              <w:t>0</w:t>
            </w:r>
          </w:p>
        </w:tc>
        <w:tc>
          <w:tcPr>
            <w:tcW w:w="1218" w:type="dxa"/>
          </w:tcPr>
          <w:p w14:paraId="145F7FF9" w14:textId="2C656C84" w:rsidR="00124514" w:rsidRDefault="00124514" w:rsidP="00124514">
            <w:pPr>
              <w:pStyle w:val="ParagraphStyle"/>
            </w:pPr>
            <w:r>
              <w:t>0</w:t>
            </w:r>
          </w:p>
        </w:tc>
      </w:tr>
      <w:tr w:rsidR="00124514" w:rsidRPr="000B024F" w14:paraId="6BB7B330" w14:textId="77777777" w:rsidTr="00124514">
        <w:tc>
          <w:tcPr>
            <w:tcW w:w="1217" w:type="dxa"/>
          </w:tcPr>
          <w:p w14:paraId="16498E16" w14:textId="77DB7AC9" w:rsidR="00124514" w:rsidRDefault="00124514" w:rsidP="00124514">
            <w:pPr>
              <w:pStyle w:val="ParagraphStyle"/>
            </w:pPr>
            <w:r>
              <w:t>4</w:t>
            </w:r>
          </w:p>
        </w:tc>
        <w:tc>
          <w:tcPr>
            <w:tcW w:w="1315" w:type="dxa"/>
          </w:tcPr>
          <w:p w14:paraId="1EDC9E50" w14:textId="3A026708" w:rsidR="00124514" w:rsidRDefault="00124514" w:rsidP="00124514">
            <w:pPr>
              <w:pStyle w:val="ParagraphStyle"/>
            </w:pPr>
            <w:r>
              <w:t>5</w:t>
            </w:r>
          </w:p>
        </w:tc>
        <w:tc>
          <w:tcPr>
            <w:tcW w:w="1315" w:type="dxa"/>
          </w:tcPr>
          <w:p w14:paraId="10B21F02" w14:textId="09377B0C" w:rsidR="00124514" w:rsidRDefault="00124514" w:rsidP="00124514">
            <w:pPr>
              <w:pStyle w:val="ParagraphStyle"/>
            </w:pPr>
            <w:r>
              <w:t>0</w:t>
            </w:r>
          </w:p>
        </w:tc>
        <w:tc>
          <w:tcPr>
            <w:tcW w:w="1355" w:type="dxa"/>
          </w:tcPr>
          <w:p w14:paraId="1C5C4F31" w14:textId="3078265F" w:rsidR="00124514" w:rsidRDefault="00124514" w:rsidP="00124514">
            <w:pPr>
              <w:pStyle w:val="ParagraphStyle"/>
            </w:pPr>
            <w:r>
              <w:t>0</w:t>
            </w:r>
          </w:p>
        </w:tc>
        <w:tc>
          <w:tcPr>
            <w:tcW w:w="1247" w:type="dxa"/>
          </w:tcPr>
          <w:p w14:paraId="1C56DEDF" w14:textId="0C64C808" w:rsidR="00124514" w:rsidRDefault="00124514" w:rsidP="00124514">
            <w:pPr>
              <w:pStyle w:val="ParagraphStyle"/>
            </w:pPr>
            <w:r>
              <w:t>1</w:t>
            </w:r>
          </w:p>
        </w:tc>
        <w:tc>
          <w:tcPr>
            <w:tcW w:w="1218" w:type="dxa"/>
          </w:tcPr>
          <w:p w14:paraId="4BB0E335" w14:textId="115A9341" w:rsidR="00124514" w:rsidRDefault="00124514" w:rsidP="00124514">
            <w:pPr>
              <w:pStyle w:val="ParagraphStyle"/>
            </w:pPr>
            <w:r>
              <w:t>2</w:t>
            </w:r>
          </w:p>
        </w:tc>
        <w:tc>
          <w:tcPr>
            <w:tcW w:w="1218" w:type="dxa"/>
          </w:tcPr>
          <w:p w14:paraId="5C094C0F" w14:textId="5ACFEEDE" w:rsidR="00124514" w:rsidRDefault="00124514" w:rsidP="00124514">
            <w:pPr>
              <w:pStyle w:val="ParagraphStyle"/>
            </w:pPr>
            <w:r>
              <w:t>0</w:t>
            </w:r>
          </w:p>
        </w:tc>
      </w:tr>
    </w:tbl>
    <w:p w14:paraId="4889F9BB" w14:textId="77777777" w:rsidR="00124514" w:rsidRDefault="00124514" w:rsidP="00BE4B8A">
      <w:pPr>
        <w:pStyle w:val="ParagraphStyle"/>
      </w:pPr>
    </w:p>
    <w:p w14:paraId="62209843" w14:textId="68511B1A" w:rsidR="00BE4B8A" w:rsidRDefault="00124514" w:rsidP="00BE4B8A">
      <w:pPr>
        <w:pStyle w:val="ParagraphStyle"/>
      </w:pPr>
      <w:r w:rsidRPr="00124514">
        <w:t>Once the figures are in the place value table look at each column in turn, starting with the millions. The highest digit in this column represents the largest figure: 4,500,120. However, the next two figures both start with a 2 in the millions column. In this case, move along to the next column, and find the largest digit, a 6. Therefore the second largest figure is 2,691,000. Keep using this method until all the numbers are in order.</w:t>
      </w:r>
    </w:p>
    <w:p w14:paraId="0A89AAC3" w14:textId="3DD6533F" w:rsidR="00887B7E" w:rsidRDefault="00887B7E" w:rsidP="00887B7E">
      <w:pPr>
        <w:pStyle w:val="SlideTitles"/>
      </w:pPr>
      <w:r>
        <w:t>20 of 2</w:t>
      </w:r>
      <w:r w:rsidR="00B46542">
        <w:t>3</w:t>
      </w:r>
      <w:r>
        <w:t xml:space="preserve"> </w:t>
      </w:r>
      <w:r w:rsidR="00526CD6">
        <w:t>–</w:t>
      </w:r>
      <w:r>
        <w:t xml:space="preserve"> </w:t>
      </w:r>
      <w:r w:rsidR="00526CD6">
        <w:t>Question 11</w:t>
      </w:r>
    </w:p>
    <w:p w14:paraId="3A7BE4E4" w14:textId="7C823E1F" w:rsidR="00526CD6" w:rsidRDefault="00DA3D3F" w:rsidP="00526CD6">
      <w:pPr>
        <w:pStyle w:val="ParagraphStyle"/>
      </w:pPr>
      <w:r>
        <w:t>Using the following values</w:t>
      </w:r>
      <w:r w:rsidR="00C0215D">
        <w:t xml:space="preserve">; </w:t>
      </w:r>
      <w:r w:rsidR="00576C71">
        <w:rPr>
          <w:b/>
          <w:bCs/>
        </w:rPr>
        <w:t>F</w:t>
      </w:r>
      <w:r w:rsidR="00153BE8">
        <w:rPr>
          <w:b/>
          <w:bCs/>
        </w:rPr>
        <w:t>ive</w:t>
      </w:r>
      <w:r w:rsidR="00FC1640" w:rsidRPr="00FC1640">
        <w:rPr>
          <w:b/>
          <w:bCs/>
        </w:rPr>
        <w:t xml:space="preserve"> comma</w:t>
      </w:r>
      <w:r w:rsidR="00FC1640">
        <w:t xml:space="preserve"> and </w:t>
      </w:r>
      <w:r w:rsidR="00576C71">
        <w:rPr>
          <w:b/>
          <w:bCs/>
        </w:rPr>
        <w:t>Z</w:t>
      </w:r>
      <w:r w:rsidR="00FC1640" w:rsidRPr="00FC1640">
        <w:rPr>
          <w:b/>
          <w:bCs/>
        </w:rPr>
        <w:t>ero</w:t>
      </w:r>
      <w:r w:rsidR="00FC1640">
        <w:t>,</w:t>
      </w:r>
      <w:r>
        <w:t xml:space="preserve"> fill in the blanks for the place </w:t>
      </w:r>
      <w:r w:rsidR="00E43BB4">
        <w:t>value</w:t>
      </w:r>
      <w:r>
        <w:t xml:space="preserve"> table below:</w:t>
      </w:r>
    </w:p>
    <w:p w14:paraId="6EB97033" w14:textId="69CC4921" w:rsidR="00A85480" w:rsidRDefault="00A85480" w:rsidP="00526CD6">
      <w:pPr>
        <w:pStyle w:val="ParagraphStyle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7"/>
        <w:gridCol w:w="1315"/>
        <w:gridCol w:w="1315"/>
        <w:gridCol w:w="1355"/>
        <w:gridCol w:w="1247"/>
        <w:gridCol w:w="1218"/>
        <w:gridCol w:w="1218"/>
      </w:tblGrid>
      <w:tr w:rsidR="00A85480" w:rsidRPr="000B024F" w14:paraId="5DEDF599" w14:textId="77777777" w:rsidTr="00135076">
        <w:tc>
          <w:tcPr>
            <w:tcW w:w="1217" w:type="dxa"/>
          </w:tcPr>
          <w:p w14:paraId="72F519CF" w14:textId="77777777" w:rsidR="00A85480" w:rsidRPr="000B024F" w:rsidRDefault="00A85480" w:rsidP="00135076">
            <w:pPr>
              <w:pStyle w:val="TableHeadings"/>
            </w:pPr>
            <w:r w:rsidRPr="000B024F">
              <w:t>Millions</w:t>
            </w:r>
          </w:p>
        </w:tc>
        <w:tc>
          <w:tcPr>
            <w:tcW w:w="1315" w:type="dxa"/>
          </w:tcPr>
          <w:p w14:paraId="3FEC0F63" w14:textId="77777777" w:rsidR="00A85480" w:rsidRPr="000B024F" w:rsidRDefault="00A85480" w:rsidP="00135076">
            <w:pPr>
              <w:pStyle w:val="TableHeadings"/>
            </w:pPr>
            <w:r w:rsidRPr="000B024F">
              <w:t>Hundred thousands</w:t>
            </w:r>
          </w:p>
        </w:tc>
        <w:tc>
          <w:tcPr>
            <w:tcW w:w="1315" w:type="dxa"/>
          </w:tcPr>
          <w:p w14:paraId="5E172619" w14:textId="77777777" w:rsidR="00A85480" w:rsidRPr="000B024F" w:rsidRDefault="00A85480" w:rsidP="00135076">
            <w:pPr>
              <w:pStyle w:val="TableHeadings"/>
            </w:pPr>
            <w:r w:rsidRPr="000B024F">
              <w:t>Ten thousands</w:t>
            </w:r>
          </w:p>
        </w:tc>
        <w:tc>
          <w:tcPr>
            <w:tcW w:w="1355" w:type="dxa"/>
          </w:tcPr>
          <w:p w14:paraId="391D84D1" w14:textId="77777777" w:rsidR="00A85480" w:rsidRPr="000B024F" w:rsidRDefault="00A85480" w:rsidP="00135076">
            <w:pPr>
              <w:pStyle w:val="TableHeadings"/>
            </w:pPr>
            <w:r w:rsidRPr="000B024F">
              <w:t>Thousands</w:t>
            </w:r>
          </w:p>
        </w:tc>
        <w:tc>
          <w:tcPr>
            <w:tcW w:w="1247" w:type="dxa"/>
          </w:tcPr>
          <w:p w14:paraId="3C7D29CE" w14:textId="77777777" w:rsidR="00A85480" w:rsidRPr="000B024F" w:rsidRDefault="00A85480" w:rsidP="00135076">
            <w:pPr>
              <w:pStyle w:val="TableHeadings"/>
            </w:pPr>
            <w:r w:rsidRPr="000B024F">
              <w:t>Hundreds</w:t>
            </w:r>
          </w:p>
        </w:tc>
        <w:tc>
          <w:tcPr>
            <w:tcW w:w="1218" w:type="dxa"/>
          </w:tcPr>
          <w:p w14:paraId="28B9A28C" w14:textId="77777777" w:rsidR="00A85480" w:rsidRPr="000B024F" w:rsidRDefault="00A85480" w:rsidP="00135076">
            <w:pPr>
              <w:pStyle w:val="TableHeadings"/>
            </w:pPr>
            <w:r w:rsidRPr="000B024F">
              <w:t>Tens</w:t>
            </w:r>
          </w:p>
        </w:tc>
        <w:tc>
          <w:tcPr>
            <w:tcW w:w="1218" w:type="dxa"/>
          </w:tcPr>
          <w:p w14:paraId="749D9F1C" w14:textId="77777777" w:rsidR="00A85480" w:rsidRPr="000B024F" w:rsidRDefault="00A85480" w:rsidP="00135076">
            <w:pPr>
              <w:pStyle w:val="TableHeadings"/>
            </w:pPr>
            <w:r w:rsidRPr="000B024F">
              <w:t>Units</w:t>
            </w:r>
          </w:p>
        </w:tc>
      </w:tr>
      <w:tr w:rsidR="00A85480" w:rsidRPr="000B024F" w14:paraId="0DED1011" w14:textId="77777777" w:rsidTr="00135076">
        <w:tc>
          <w:tcPr>
            <w:tcW w:w="1217" w:type="dxa"/>
          </w:tcPr>
          <w:p w14:paraId="0CF3D550" w14:textId="144C9CDC" w:rsidR="00A85480" w:rsidRPr="000B024F" w:rsidRDefault="00153BE8" w:rsidP="00135076">
            <w:pPr>
              <w:pStyle w:val="ParagraphStyle"/>
            </w:pPr>
            <w:r>
              <w:t>One</w:t>
            </w:r>
            <w:r w:rsidR="005027CC">
              <w:t xml:space="preserve"> comma</w:t>
            </w:r>
          </w:p>
        </w:tc>
        <w:tc>
          <w:tcPr>
            <w:tcW w:w="1315" w:type="dxa"/>
          </w:tcPr>
          <w:p w14:paraId="014B12AB" w14:textId="1299810E" w:rsidR="00A85480" w:rsidRPr="000B024F" w:rsidRDefault="00153BE8" w:rsidP="00135076">
            <w:pPr>
              <w:pStyle w:val="ParagraphStyle"/>
            </w:pPr>
            <w:r>
              <w:t>Two</w:t>
            </w:r>
          </w:p>
        </w:tc>
        <w:tc>
          <w:tcPr>
            <w:tcW w:w="1315" w:type="dxa"/>
          </w:tcPr>
          <w:p w14:paraId="3817CADE" w14:textId="593DB724" w:rsidR="00A85480" w:rsidRPr="0080499E" w:rsidRDefault="0080499E" w:rsidP="00135076">
            <w:pPr>
              <w:pStyle w:val="ParagraphStyle"/>
              <w:rPr>
                <w:b/>
                <w:bCs/>
              </w:rPr>
            </w:pPr>
            <w:r w:rsidRPr="0080499E">
              <w:rPr>
                <w:b/>
                <w:bCs/>
              </w:rPr>
              <w:t>Blank</w:t>
            </w:r>
          </w:p>
        </w:tc>
        <w:tc>
          <w:tcPr>
            <w:tcW w:w="1355" w:type="dxa"/>
          </w:tcPr>
          <w:p w14:paraId="03CE6897" w14:textId="70CF7897" w:rsidR="00A85480" w:rsidRPr="0080499E" w:rsidRDefault="0080499E" w:rsidP="00135076">
            <w:pPr>
              <w:pStyle w:val="ParagraphStyle"/>
              <w:rPr>
                <w:b/>
                <w:bCs/>
              </w:rPr>
            </w:pPr>
            <w:r w:rsidRPr="0080499E">
              <w:rPr>
                <w:b/>
                <w:bCs/>
              </w:rPr>
              <w:t>Blank</w:t>
            </w:r>
          </w:p>
        </w:tc>
        <w:tc>
          <w:tcPr>
            <w:tcW w:w="1247" w:type="dxa"/>
          </w:tcPr>
          <w:p w14:paraId="208F21CE" w14:textId="544EB9C9" w:rsidR="00A85480" w:rsidRPr="000B024F" w:rsidRDefault="00153BE8" w:rsidP="00135076">
            <w:pPr>
              <w:pStyle w:val="ParagraphStyle"/>
            </w:pPr>
            <w:r>
              <w:t>Nine</w:t>
            </w:r>
          </w:p>
        </w:tc>
        <w:tc>
          <w:tcPr>
            <w:tcW w:w="1218" w:type="dxa"/>
          </w:tcPr>
          <w:p w14:paraId="2E10911D" w14:textId="79E93808" w:rsidR="00A85480" w:rsidRPr="000B024F" w:rsidRDefault="00153BE8" w:rsidP="00135076">
            <w:pPr>
              <w:pStyle w:val="ParagraphStyle"/>
            </w:pPr>
            <w:r>
              <w:t>Nine</w:t>
            </w:r>
          </w:p>
        </w:tc>
        <w:tc>
          <w:tcPr>
            <w:tcW w:w="1218" w:type="dxa"/>
          </w:tcPr>
          <w:p w14:paraId="4C9BBEA1" w14:textId="2540A575" w:rsidR="00A85480" w:rsidRPr="000B024F" w:rsidRDefault="00153BE8" w:rsidP="00135076">
            <w:pPr>
              <w:pStyle w:val="ParagraphStyle"/>
            </w:pPr>
            <w:r>
              <w:t>Nine</w:t>
            </w:r>
          </w:p>
        </w:tc>
      </w:tr>
    </w:tbl>
    <w:p w14:paraId="5D1E6AD3" w14:textId="232AEC9C" w:rsidR="00A85480" w:rsidRDefault="00A85480" w:rsidP="00526CD6">
      <w:pPr>
        <w:pStyle w:val="ParagraphStyle"/>
      </w:pPr>
    </w:p>
    <w:p w14:paraId="40C3EBA6" w14:textId="768693DB" w:rsidR="0052655A" w:rsidRDefault="0052655A" w:rsidP="00526CD6">
      <w:pPr>
        <w:pStyle w:val="ParagraphStyle"/>
      </w:pPr>
      <w:r>
        <w:t xml:space="preserve">The </w:t>
      </w:r>
      <w:r w:rsidR="00E43BB4">
        <w:t>place value table should read:</w:t>
      </w:r>
    </w:p>
    <w:p w14:paraId="23E33385" w14:textId="5E3C2BA3" w:rsidR="00E43BB4" w:rsidRDefault="00E43BB4" w:rsidP="00526CD6">
      <w:pPr>
        <w:pStyle w:val="ParagraphStyle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7"/>
        <w:gridCol w:w="1315"/>
        <w:gridCol w:w="1315"/>
        <w:gridCol w:w="1355"/>
        <w:gridCol w:w="1247"/>
        <w:gridCol w:w="1218"/>
        <w:gridCol w:w="1218"/>
      </w:tblGrid>
      <w:tr w:rsidR="00E43BB4" w:rsidRPr="000B024F" w14:paraId="0D14C178" w14:textId="77777777" w:rsidTr="00135076">
        <w:tc>
          <w:tcPr>
            <w:tcW w:w="1217" w:type="dxa"/>
          </w:tcPr>
          <w:p w14:paraId="56BD282B" w14:textId="77777777" w:rsidR="00E43BB4" w:rsidRPr="000B024F" w:rsidRDefault="00E43BB4" w:rsidP="00135076">
            <w:pPr>
              <w:pStyle w:val="TableHeadings"/>
            </w:pPr>
            <w:r w:rsidRPr="000B024F">
              <w:t>Millions</w:t>
            </w:r>
          </w:p>
        </w:tc>
        <w:tc>
          <w:tcPr>
            <w:tcW w:w="1315" w:type="dxa"/>
          </w:tcPr>
          <w:p w14:paraId="31BAD7BB" w14:textId="77777777" w:rsidR="00E43BB4" w:rsidRPr="000B024F" w:rsidRDefault="00E43BB4" w:rsidP="00135076">
            <w:pPr>
              <w:pStyle w:val="TableHeadings"/>
            </w:pPr>
            <w:r w:rsidRPr="000B024F">
              <w:t>Hundred thousands</w:t>
            </w:r>
          </w:p>
        </w:tc>
        <w:tc>
          <w:tcPr>
            <w:tcW w:w="1315" w:type="dxa"/>
          </w:tcPr>
          <w:p w14:paraId="67F3002A" w14:textId="77777777" w:rsidR="00E43BB4" w:rsidRPr="000B024F" w:rsidRDefault="00E43BB4" w:rsidP="00135076">
            <w:pPr>
              <w:pStyle w:val="TableHeadings"/>
            </w:pPr>
            <w:r w:rsidRPr="000B024F">
              <w:t>Ten thousands</w:t>
            </w:r>
          </w:p>
        </w:tc>
        <w:tc>
          <w:tcPr>
            <w:tcW w:w="1355" w:type="dxa"/>
          </w:tcPr>
          <w:p w14:paraId="705A464A" w14:textId="77777777" w:rsidR="00E43BB4" w:rsidRPr="000B024F" w:rsidRDefault="00E43BB4" w:rsidP="00135076">
            <w:pPr>
              <w:pStyle w:val="TableHeadings"/>
            </w:pPr>
            <w:r w:rsidRPr="000B024F">
              <w:t>Thousands</w:t>
            </w:r>
          </w:p>
        </w:tc>
        <w:tc>
          <w:tcPr>
            <w:tcW w:w="1247" w:type="dxa"/>
          </w:tcPr>
          <w:p w14:paraId="52476876" w14:textId="77777777" w:rsidR="00E43BB4" w:rsidRPr="000B024F" w:rsidRDefault="00E43BB4" w:rsidP="00135076">
            <w:pPr>
              <w:pStyle w:val="TableHeadings"/>
            </w:pPr>
            <w:r w:rsidRPr="000B024F">
              <w:t>Hundreds</w:t>
            </w:r>
          </w:p>
        </w:tc>
        <w:tc>
          <w:tcPr>
            <w:tcW w:w="1218" w:type="dxa"/>
          </w:tcPr>
          <w:p w14:paraId="187F6025" w14:textId="77777777" w:rsidR="00E43BB4" w:rsidRPr="000B024F" w:rsidRDefault="00E43BB4" w:rsidP="00135076">
            <w:pPr>
              <w:pStyle w:val="TableHeadings"/>
            </w:pPr>
            <w:r w:rsidRPr="000B024F">
              <w:t>Tens</w:t>
            </w:r>
          </w:p>
        </w:tc>
        <w:tc>
          <w:tcPr>
            <w:tcW w:w="1218" w:type="dxa"/>
          </w:tcPr>
          <w:p w14:paraId="699826C8" w14:textId="77777777" w:rsidR="00E43BB4" w:rsidRPr="000B024F" w:rsidRDefault="00E43BB4" w:rsidP="00135076">
            <w:pPr>
              <w:pStyle w:val="TableHeadings"/>
            </w:pPr>
            <w:r w:rsidRPr="000B024F">
              <w:t>Units</w:t>
            </w:r>
          </w:p>
        </w:tc>
      </w:tr>
      <w:tr w:rsidR="00E43BB4" w:rsidRPr="000B024F" w14:paraId="64A7163F" w14:textId="77777777" w:rsidTr="00135076">
        <w:tc>
          <w:tcPr>
            <w:tcW w:w="1217" w:type="dxa"/>
          </w:tcPr>
          <w:p w14:paraId="704EC0E7" w14:textId="6BECCE7E" w:rsidR="00E43BB4" w:rsidRPr="000B024F" w:rsidRDefault="00153BE8" w:rsidP="00135076">
            <w:pPr>
              <w:pStyle w:val="ParagraphStyle"/>
            </w:pPr>
            <w:r>
              <w:t>One</w:t>
            </w:r>
            <w:r w:rsidR="00E43BB4">
              <w:t xml:space="preserve"> comma</w:t>
            </w:r>
          </w:p>
        </w:tc>
        <w:tc>
          <w:tcPr>
            <w:tcW w:w="1315" w:type="dxa"/>
          </w:tcPr>
          <w:p w14:paraId="184B537C" w14:textId="3819CCD7" w:rsidR="00E43BB4" w:rsidRPr="000B024F" w:rsidRDefault="00153BE8" w:rsidP="00135076">
            <w:pPr>
              <w:pStyle w:val="ParagraphStyle"/>
            </w:pPr>
            <w:r>
              <w:t>Two</w:t>
            </w:r>
          </w:p>
        </w:tc>
        <w:tc>
          <w:tcPr>
            <w:tcW w:w="1315" w:type="dxa"/>
          </w:tcPr>
          <w:p w14:paraId="1CCE6F60" w14:textId="015FED02" w:rsidR="00E43BB4" w:rsidRPr="0080499E" w:rsidRDefault="00576C71" w:rsidP="00135076">
            <w:pPr>
              <w:pStyle w:val="ParagraphStyle"/>
              <w:rPr>
                <w:b/>
                <w:bCs/>
              </w:rPr>
            </w:pPr>
            <w:r>
              <w:rPr>
                <w:b/>
                <w:bCs/>
              </w:rPr>
              <w:t>Zero</w:t>
            </w:r>
          </w:p>
        </w:tc>
        <w:tc>
          <w:tcPr>
            <w:tcW w:w="1355" w:type="dxa"/>
          </w:tcPr>
          <w:p w14:paraId="3693799C" w14:textId="30202AD3" w:rsidR="00E43BB4" w:rsidRPr="0080499E" w:rsidRDefault="00576C71" w:rsidP="00135076">
            <w:pPr>
              <w:pStyle w:val="ParagraphStyle"/>
              <w:rPr>
                <w:b/>
                <w:bCs/>
              </w:rPr>
            </w:pPr>
            <w:r>
              <w:rPr>
                <w:b/>
                <w:bCs/>
              </w:rPr>
              <w:t>Five comma</w:t>
            </w:r>
          </w:p>
        </w:tc>
        <w:tc>
          <w:tcPr>
            <w:tcW w:w="1247" w:type="dxa"/>
          </w:tcPr>
          <w:p w14:paraId="52AD374D" w14:textId="2F97E038" w:rsidR="00E43BB4" w:rsidRPr="000B024F" w:rsidRDefault="00576C71" w:rsidP="00135076">
            <w:pPr>
              <w:pStyle w:val="ParagraphStyle"/>
            </w:pPr>
            <w:r>
              <w:t>Nine</w:t>
            </w:r>
          </w:p>
        </w:tc>
        <w:tc>
          <w:tcPr>
            <w:tcW w:w="1218" w:type="dxa"/>
          </w:tcPr>
          <w:p w14:paraId="5A2F78CF" w14:textId="01573AC2" w:rsidR="00E43BB4" w:rsidRPr="000B024F" w:rsidRDefault="00576C71" w:rsidP="00135076">
            <w:pPr>
              <w:pStyle w:val="ParagraphStyle"/>
            </w:pPr>
            <w:r>
              <w:t>Nine</w:t>
            </w:r>
          </w:p>
        </w:tc>
        <w:tc>
          <w:tcPr>
            <w:tcW w:w="1218" w:type="dxa"/>
          </w:tcPr>
          <w:p w14:paraId="6A3A965B" w14:textId="54E8A62C" w:rsidR="00E43BB4" w:rsidRPr="000B024F" w:rsidRDefault="00576C71" w:rsidP="00135076">
            <w:pPr>
              <w:pStyle w:val="ParagraphStyle"/>
            </w:pPr>
            <w:r>
              <w:t>Nine</w:t>
            </w:r>
          </w:p>
        </w:tc>
      </w:tr>
    </w:tbl>
    <w:p w14:paraId="45630081" w14:textId="753C3037" w:rsidR="00E43BB4" w:rsidRDefault="00576C71" w:rsidP="00576C71">
      <w:pPr>
        <w:pStyle w:val="SlideTitles"/>
      </w:pPr>
      <w:r>
        <w:t>21 of 2</w:t>
      </w:r>
      <w:r w:rsidR="00B46542">
        <w:t>3</w:t>
      </w:r>
      <w:r>
        <w:t xml:space="preserve"> </w:t>
      </w:r>
      <w:r w:rsidR="00990B9B">
        <w:t>–</w:t>
      </w:r>
      <w:r>
        <w:t xml:space="preserve"> </w:t>
      </w:r>
      <w:r w:rsidR="00990B9B">
        <w:t>Question 12</w:t>
      </w:r>
    </w:p>
    <w:p w14:paraId="7EB66881" w14:textId="79E2939A" w:rsidR="00990B9B" w:rsidRDefault="00990B9B" w:rsidP="00990B9B">
      <w:pPr>
        <w:pStyle w:val="ParagraphStyle"/>
      </w:pPr>
      <w:r w:rsidRPr="00990B9B">
        <w:t>Which of the following figures is the smallest?</w:t>
      </w:r>
    </w:p>
    <w:p w14:paraId="044583B2" w14:textId="6F424CFB" w:rsidR="00990B9B" w:rsidRDefault="006066D7" w:rsidP="00DE6E9A">
      <w:pPr>
        <w:pStyle w:val="ParagraphStyle"/>
        <w:numPr>
          <w:ilvl w:val="0"/>
          <w:numId w:val="16"/>
        </w:numPr>
      </w:pPr>
      <w:r w:rsidRPr="006066D7">
        <w:lastRenderedPageBreak/>
        <w:t>1,200,579</w:t>
      </w:r>
    </w:p>
    <w:p w14:paraId="5D902DD8" w14:textId="06BCC686" w:rsidR="006066D7" w:rsidRDefault="006066D7" w:rsidP="00DE6E9A">
      <w:pPr>
        <w:pStyle w:val="ParagraphStyle"/>
        <w:numPr>
          <w:ilvl w:val="0"/>
          <w:numId w:val="16"/>
        </w:numPr>
      </w:pPr>
      <w:r w:rsidRPr="006066D7">
        <w:t>1,300,690</w:t>
      </w:r>
    </w:p>
    <w:p w14:paraId="1318C67E" w14:textId="552B21AB" w:rsidR="006066D7" w:rsidRDefault="00DE6E9A" w:rsidP="00DE6E9A">
      <w:pPr>
        <w:pStyle w:val="ParagraphStyle"/>
        <w:numPr>
          <w:ilvl w:val="0"/>
          <w:numId w:val="16"/>
        </w:numPr>
      </w:pPr>
      <w:r w:rsidRPr="00DE6E9A">
        <w:t>1,210,793</w:t>
      </w:r>
    </w:p>
    <w:p w14:paraId="72B77562" w14:textId="5EBEE0C6" w:rsidR="00DE6E9A" w:rsidRDefault="00DE6E9A" w:rsidP="00DE6E9A">
      <w:pPr>
        <w:pStyle w:val="ParagraphStyle"/>
        <w:numPr>
          <w:ilvl w:val="0"/>
          <w:numId w:val="16"/>
        </w:numPr>
      </w:pPr>
      <w:r w:rsidRPr="00DE6E9A">
        <w:t>1,410,000</w:t>
      </w:r>
    </w:p>
    <w:p w14:paraId="5BC1E22C" w14:textId="45BDE008" w:rsidR="00DE6E9A" w:rsidRDefault="00DE6E9A" w:rsidP="00990B9B">
      <w:pPr>
        <w:pStyle w:val="ParagraphStyle"/>
      </w:pPr>
    </w:p>
    <w:p w14:paraId="20487630" w14:textId="199E4952" w:rsidR="00464953" w:rsidRDefault="00464953" w:rsidP="00990B9B">
      <w:pPr>
        <w:pStyle w:val="ParagraphStyle"/>
      </w:pPr>
      <w:r>
        <w:t xml:space="preserve">The correct answer is </w:t>
      </w:r>
      <w:r w:rsidR="00F82875">
        <w:t>A, 1,200,579.</w:t>
      </w:r>
    </w:p>
    <w:p w14:paraId="686F99B7" w14:textId="643B3832" w:rsidR="00F82875" w:rsidRDefault="00F82875" w:rsidP="00F82875">
      <w:pPr>
        <w:pStyle w:val="SlideTitles"/>
      </w:pPr>
      <w:r>
        <w:t>22 of 2</w:t>
      </w:r>
      <w:r w:rsidR="00B46542">
        <w:t>3</w:t>
      </w:r>
      <w:r>
        <w:t xml:space="preserve"> – Task</w:t>
      </w:r>
    </w:p>
    <w:p w14:paraId="2C1CCDED" w14:textId="69B04970" w:rsidR="009E486E" w:rsidRDefault="009E486E" w:rsidP="009E486E">
      <w:pPr>
        <w:pStyle w:val="ParagraphStyle"/>
      </w:pPr>
      <w:r>
        <w:t xml:space="preserve">Download the accompanying </w:t>
      </w:r>
      <w:r>
        <w:rPr>
          <w:b/>
          <w:bCs/>
        </w:rPr>
        <w:t>Whole Numbers</w:t>
      </w:r>
      <w:r w:rsidRPr="009E486E">
        <w:rPr>
          <w:b/>
          <w:bCs/>
        </w:rPr>
        <w:t xml:space="preserve"> PDF</w:t>
      </w:r>
      <w:r>
        <w:t xml:space="preserve"> and answer all of the questions.</w:t>
      </w:r>
    </w:p>
    <w:p w14:paraId="2E043155" w14:textId="77777777" w:rsidR="009E486E" w:rsidRDefault="009E486E" w:rsidP="009E486E">
      <w:pPr>
        <w:pStyle w:val="ParagraphStyle"/>
      </w:pPr>
    </w:p>
    <w:p w14:paraId="2FFE62DF" w14:textId="4966B8DC" w:rsidR="00F82875" w:rsidRDefault="009E486E" w:rsidP="009E486E">
      <w:pPr>
        <w:pStyle w:val="ParagraphStyle"/>
      </w:pPr>
      <w:r>
        <w:t>Remember to complete and save your work on the PDF document.</w:t>
      </w:r>
    </w:p>
    <w:p w14:paraId="75757E3C" w14:textId="2DB055FD" w:rsidR="009E486E" w:rsidRDefault="009E486E" w:rsidP="009E486E">
      <w:pPr>
        <w:pStyle w:val="SlideTitles"/>
      </w:pPr>
      <w:r>
        <w:t>23 of 2</w:t>
      </w:r>
      <w:r w:rsidR="00B46542">
        <w:t>3</w:t>
      </w:r>
      <w:r>
        <w:t xml:space="preserve"> – End</w:t>
      </w:r>
      <w:bookmarkStart w:id="0" w:name="_GoBack"/>
      <w:bookmarkEnd w:id="0"/>
    </w:p>
    <w:p w14:paraId="3D71839D" w14:textId="0E690D48" w:rsidR="00732277" w:rsidRDefault="00E43F85" w:rsidP="00D338B5">
      <w:pPr>
        <w:pStyle w:val="ParagraphStyle"/>
      </w:pPr>
      <w:r w:rsidRPr="00E43F85">
        <w:t>Well done. You have completed this session on whole numbers.</w:t>
      </w:r>
    </w:p>
    <w:p w14:paraId="6F2F361B" w14:textId="6D3A8B37" w:rsidR="00E43F85" w:rsidRDefault="00E43F85" w:rsidP="00D338B5">
      <w:pPr>
        <w:pStyle w:val="ParagraphStyle"/>
      </w:pPr>
    </w:p>
    <w:p w14:paraId="79FBA8B9" w14:textId="350AFF51" w:rsidR="00E43F85" w:rsidRDefault="00E43F85" w:rsidP="00D338B5">
      <w:pPr>
        <w:pStyle w:val="ParagraphStyle"/>
      </w:pPr>
      <w:r w:rsidRPr="00E43F85">
        <w:t>You should now be able to:</w:t>
      </w:r>
    </w:p>
    <w:p w14:paraId="01F19315" w14:textId="1354A56F" w:rsidR="00E43F85" w:rsidRDefault="00E245E6" w:rsidP="00F51B88">
      <w:pPr>
        <w:pStyle w:val="ParagraphStyle"/>
        <w:numPr>
          <w:ilvl w:val="0"/>
          <w:numId w:val="17"/>
        </w:numPr>
      </w:pPr>
      <w:r w:rsidRPr="00E245E6">
        <w:t>Recognise the value of digits in whole numbers up the value of ten million</w:t>
      </w:r>
    </w:p>
    <w:p w14:paraId="315B4ED2" w14:textId="7DB7C25B" w:rsidR="00E245E6" w:rsidRDefault="00E245E6" w:rsidP="00F51B88">
      <w:pPr>
        <w:pStyle w:val="ParagraphStyle"/>
        <w:numPr>
          <w:ilvl w:val="0"/>
          <w:numId w:val="17"/>
        </w:numPr>
      </w:pPr>
      <w:r w:rsidRPr="00E245E6">
        <w:t>State the value of each digit in a seven digit whole number</w:t>
      </w:r>
    </w:p>
    <w:p w14:paraId="0DA81B77" w14:textId="4CA76F56" w:rsidR="00E245E6" w:rsidRDefault="00E245E6" w:rsidP="00F51B88">
      <w:pPr>
        <w:pStyle w:val="ParagraphStyle"/>
        <w:numPr>
          <w:ilvl w:val="0"/>
          <w:numId w:val="17"/>
        </w:numPr>
      </w:pPr>
      <w:r w:rsidRPr="00E245E6">
        <w:t>Order whole numbers up to seven digits in length</w:t>
      </w:r>
    </w:p>
    <w:p w14:paraId="4E671A45" w14:textId="6467B5B6" w:rsidR="00E245E6" w:rsidRDefault="00E245E6" w:rsidP="00D338B5">
      <w:pPr>
        <w:pStyle w:val="ParagraphStyle"/>
      </w:pPr>
    </w:p>
    <w:p w14:paraId="3E529146" w14:textId="55E76C24" w:rsidR="00732277" w:rsidRPr="00315131" w:rsidRDefault="00F51B88" w:rsidP="00D338B5">
      <w:pPr>
        <w:pStyle w:val="ParagraphStyle"/>
      </w:pPr>
      <w:r w:rsidRPr="00F51B88">
        <w:t>If you are unsure or have any questions about any of these topics, make a note and speak to your tutor for more help.</w:t>
      </w:r>
    </w:p>
    <w:sectPr w:rsidR="00732277" w:rsidRPr="00315131" w:rsidSect="00A25C4A">
      <w:headerReference w:type="default" r:id="rId12"/>
      <w:footerReference w:type="default" r:id="rId13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759F7" w14:textId="77777777" w:rsidR="005C5100" w:rsidRDefault="005C5100" w:rsidP="00214047">
      <w:pPr>
        <w:spacing w:after="0" w:line="240" w:lineRule="auto"/>
      </w:pPr>
      <w:r>
        <w:separator/>
      </w:r>
    </w:p>
  </w:endnote>
  <w:endnote w:type="continuationSeparator" w:id="0">
    <w:p w14:paraId="60CE33C9" w14:textId="77777777" w:rsidR="005C5100" w:rsidRDefault="005C5100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1598F" w14:textId="22F18B15" w:rsidR="00214047" w:rsidRDefault="00214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2514B" w14:textId="77777777" w:rsidR="005C5100" w:rsidRDefault="005C5100" w:rsidP="00214047">
      <w:pPr>
        <w:spacing w:after="0" w:line="240" w:lineRule="auto"/>
      </w:pPr>
      <w:r>
        <w:separator/>
      </w:r>
    </w:p>
  </w:footnote>
  <w:footnote w:type="continuationSeparator" w:id="0">
    <w:p w14:paraId="1F05EB54" w14:textId="77777777" w:rsidR="005C5100" w:rsidRDefault="005C5100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56386" w14:textId="688EE7C0" w:rsidR="0054211B" w:rsidRDefault="0054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6E35360"/>
    <w:multiLevelType w:val="hybridMultilevel"/>
    <w:tmpl w:val="B9428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155DD"/>
    <w:multiLevelType w:val="hybridMultilevel"/>
    <w:tmpl w:val="ED8A79D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E0B39"/>
    <w:multiLevelType w:val="hybridMultilevel"/>
    <w:tmpl w:val="83248EB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7139C"/>
    <w:multiLevelType w:val="hybridMultilevel"/>
    <w:tmpl w:val="E084A16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462A5"/>
    <w:multiLevelType w:val="hybridMultilevel"/>
    <w:tmpl w:val="1142565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5320222"/>
    <w:multiLevelType w:val="hybridMultilevel"/>
    <w:tmpl w:val="55BEBC5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77495"/>
    <w:multiLevelType w:val="hybridMultilevel"/>
    <w:tmpl w:val="A128E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E217B"/>
    <w:multiLevelType w:val="hybridMultilevel"/>
    <w:tmpl w:val="3710C41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D2342"/>
    <w:multiLevelType w:val="hybridMultilevel"/>
    <w:tmpl w:val="BF9EADC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72406"/>
    <w:multiLevelType w:val="hybridMultilevel"/>
    <w:tmpl w:val="BBB80DF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16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14"/>
  </w:num>
  <w:num w:numId="7">
    <w:abstractNumId w:val="6"/>
  </w:num>
  <w:num w:numId="8">
    <w:abstractNumId w:val="9"/>
  </w:num>
  <w:num w:numId="9">
    <w:abstractNumId w:val="4"/>
  </w:num>
  <w:num w:numId="10">
    <w:abstractNumId w:val="15"/>
  </w:num>
  <w:num w:numId="11">
    <w:abstractNumId w:val="5"/>
  </w:num>
  <w:num w:numId="12">
    <w:abstractNumId w:val="8"/>
  </w:num>
  <w:num w:numId="13">
    <w:abstractNumId w:val="2"/>
  </w:num>
  <w:num w:numId="14">
    <w:abstractNumId w:val="13"/>
  </w:num>
  <w:num w:numId="15">
    <w:abstractNumId w:val="3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131"/>
    <w:rsid w:val="00025DB8"/>
    <w:rsid w:val="00040413"/>
    <w:rsid w:val="00051D0D"/>
    <w:rsid w:val="0006527F"/>
    <w:rsid w:val="00077BBC"/>
    <w:rsid w:val="000B024F"/>
    <w:rsid w:val="000B433B"/>
    <w:rsid w:val="000B6886"/>
    <w:rsid w:val="000C0163"/>
    <w:rsid w:val="000D1F93"/>
    <w:rsid w:val="000D2660"/>
    <w:rsid w:val="000D2940"/>
    <w:rsid w:val="000E7796"/>
    <w:rsid w:val="000F2735"/>
    <w:rsid w:val="000F5B8E"/>
    <w:rsid w:val="001056E2"/>
    <w:rsid w:val="00124514"/>
    <w:rsid w:val="00137A22"/>
    <w:rsid w:val="0014041B"/>
    <w:rsid w:val="00146B56"/>
    <w:rsid w:val="00153BE8"/>
    <w:rsid w:val="00165400"/>
    <w:rsid w:val="00170CB5"/>
    <w:rsid w:val="0017350F"/>
    <w:rsid w:val="001779E3"/>
    <w:rsid w:val="001779E8"/>
    <w:rsid w:val="00181EC1"/>
    <w:rsid w:val="001875FB"/>
    <w:rsid w:val="001C71A3"/>
    <w:rsid w:val="001F6B1D"/>
    <w:rsid w:val="002129E0"/>
    <w:rsid w:val="00214047"/>
    <w:rsid w:val="00224B9C"/>
    <w:rsid w:val="002318DC"/>
    <w:rsid w:val="00233E8E"/>
    <w:rsid w:val="00252F11"/>
    <w:rsid w:val="00264ACD"/>
    <w:rsid w:val="0026628B"/>
    <w:rsid w:val="00275516"/>
    <w:rsid w:val="002A3E83"/>
    <w:rsid w:val="002C6E78"/>
    <w:rsid w:val="002D7D15"/>
    <w:rsid w:val="002F01D4"/>
    <w:rsid w:val="0030421C"/>
    <w:rsid w:val="003148C8"/>
    <w:rsid w:val="00315131"/>
    <w:rsid w:val="00342572"/>
    <w:rsid w:val="00350931"/>
    <w:rsid w:val="00350DDF"/>
    <w:rsid w:val="00354BF3"/>
    <w:rsid w:val="0036782E"/>
    <w:rsid w:val="0038601B"/>
    <w:rsid w:val="003A5158"/>
    <w:rsid w:val="003C61ED"/>
    <w:rsid w:val="003F004A"/>
    <w:rsid w:val="003F081C"/>
    <w:rsid w:val="00406B53"/>
    <w:rsid w:val="004314A8"/>
    <w:rsid w:val="00446C88"/>
    <w:rsid w:val="004552D1"/>
    <w:rsid w:val="00464953"/>
    <w:rsid w:val="00476D3B"/>
    <w:rsid w:val="00480766"/>
    <w:rsid w:val="004822D4"/>
    <w:rsid w:val="0049445B"/>
    <w:rsid w:val="004B31B2"/>
    <w:rsid w:val="004C4A4C"/>
    <w:rsid w:val="004D3437"/>
    <w:rsid w:val="004D64F1"/>
    <w:rsid w:val="005027CC"/>
    <w:rsid w:val="0052655A"/>
    <w:rsid w:val="00526CD6"/>
    <w:rsid w:val="00534867"/>
    <w:rsid w:val="005373C7"/>
    <w:rsid w:val="0054061B"/>
    <w:rsid w:val="0054211B"/>
    <w:rsid w:val="005569DE"/>
    <w:rsid w:val="00562F3C"/>
    <w:rsid w:val="0056503E"/>
    <w:rsid w:val="00570C0A"/>
    <w:rsid w:val="00576C71"/>
    <w:rsid w:val="005A17A5"/>
    <w:rsid w:val="005B173C"/>
    <w:rsid w:val="005C4638"/>
    <w:rsid w:val="005C5100"/>
    <w:rsid w:val="005D3589"/>
    <w:rsid w:val="005D5EBE"/>
    <w:rsid w:val="00602B58"/>
    <w:rsid w:val="006066D7"/>
    <w:rsid w:val="00606921"/>
    <w:rsid w:val="00662035"/>
    <w:rsid w:val="00665FD0"/>
    <w:rsid w:val="006B0485"/>
    <w:rsid w:val="006B062B"/>
    <w:rsid w:val="006F1629"/>
    <w:rsid w:val="006F509C"/>
    <w:rsid w:val="007100B7"/>
    <w:rsid w:val="007132A7"/>
    <w:rsid w:val="00732277"/>
    <w:rsid w:val="007344A9"/>
    <w:rsid w:val="00754287"/>
    <w:rsid w:val="00767C73"/>
    <w:rsid w:val="00770224"/>
    <w:rsid w:val="00795A2B"/>
    <w:rsid w:val="00796493"/>
    <w:rsid w:val="007A4A8B"/>
    <w:rsid w:val="007B6758"/>
    <w:rsid w:val="007B7FF8"/>
    <w:rsid w:val="007E27CC"/>
    <w:rsid w:val="007F36BA"/>
    <w:rsid w:val="007F67D8"/>
    <w:rsid w:val="0080499E"/>
    <w:rsid w:val="008273E5"/>
    <w:rsid w:val="00842460"/>
    <w:rsid w:val="0084373E"/>
    <w:rsid w:val="00887B7E"/>
    <w:rsid w:val="008927EF"/>
    <w:rsid w:val="008A0481"/>
    <w:rsid w:val="008A684E"/>
    <w:rsid w:val="008B2973"/>
    <w:rsid w:val="008C4381"/>
    <w:rsid w:val="008D14D6"/>
    <w:rsid w:val="008D496F"/>
    <w:rsid w:val="0090345E"/>
    <w:rsid w:val="009102E1"/>
    <w:rsid w:val="00915A51"/>
    <w:rsid w:val="00923567"/>
    <w:rsid w:val="009511D5"/>
    <w:rsid w:val="00954BD0"/>
    <w:rsid w:val="0095647A"/>
    <w:rsid w:val="00966CD7"/>
    <w:rsid w:val="00990B9B"/>
    <w:rsid w:val="00992BE9"/>
    <w:rsid w:val="009D10BD"/>
    <w:rsid w:val="009D706B"/>
    <w:rsid w:val="009E486E"/>
    <w:rsid w:val="009E5551"/>
    <w:rsid w:val="00A014F5"/>
    <w:rsid w:val="00A03F46"/>
    <w:rsid w:val="00A10094"/>
    <w:rsid w:val="00A25C4A"/>
    <w:rsid w:val="00A32513"/>
    <w:rsid w:val="00A5176B"/>
    <w:rsid w:val="00A722B2"/>
    <w:rsid w:val="00A84347"/>
    <w:rsid w:val="00A85480"/>
    <w:rsid w:val="00A95AFA"/>
    <w:rsid w:val="00AB2554"/>
    <w:rsid w:val="00AC0873"/>
    <w:rsid w:val="00AC0D7A"/>
    <w:rsid w:val="00AC4B9C"/>
    <w:rsid w:val="00AD20BA"/>
    <w:rsid w:val="00AE5D55"/>
    <w:rsid w:val="00AF7103"/>
    <w:rsid w:val="00B02E27"/>
    <w:rsid w:val="00B158C4"/>
    <w:rsid w:val="00B24C16"/>
    <w:rsid w:val="00B24D73"/>
    <w:rsid w:val="00B318E6"/>
    <w:rsid w:val="00B46542"/>
    <w:rsid w:val="00BA55E6"/>
    <w:rsid w:val="00BA5D73"/>
    <w:rsid w:val="00BB1DF8"/>
    <w:rsid w:val="00BC75AF"/>
    <w:rsid w:val="00BE4B8A"/>
    <w:rsid w:val="00BF659F"/>
    <w:rsid w:val="00C0173F"/>
    <w:rsid w:val="00C0215D"/>
    <w:rsid w:val="00C12CB4"/>
    <w:rsid w:val="00C27A6D"/>
    <w:rsid w:val="00C36542"/>
    <w:rsid w:val="00C425F9"/>
    <w:rsid w:val="00C56802"/>
    <w:rsid w:val="00C602B0"/>
    <w:rsid w:val="00C66C33"/>
    <w:rsid w:val="00C7451A"/>
    <w:rsid w:val="00C75C8C"/>
    <w:rsid w:val="00C80B25"/>
    <w:rsid w:val="00C80D60"/>
    <w:rsid w:val="00C86B2E"/>
    <w:rsid w:val="00CC012D"/>
    <w:rsid w:val="00CC5E88"/>
    <w:rsid w:val="00CD0826"/>
    <w:rsid w:val="00D00772"/>
    <w:rsid w:val="00D31C07"/>
    <w:rsid w:val="00D338B5"/>
    <w:rsid w:val="00D3678F"/>
    <w:rsid w:val="00D54600"/>
    <w:rsid w:val="00D81769"/>
    <w:rsid w:val="00DA3D3F"/>
    <w:rsid w:val="00DC172C"/>
    <w:rsid w:val="00DC3C8D"/>
    <w:rsid w:val="00DC4AA8"/>
    <w:rsid w:val="00DD0C42"/>
    <w:rsid w:val="00DD1026"/>
    <w:rsid w:val="00DD789A"/>
    <w:rsid w:val="00DE6E9A"/>
    <w:rsid w:val="00DF6E66"/>
    <w:rsid w:val="00E06230"/>
    <w:rsid w:val="00E076D6"/>
    <w:rsid w:val="00E245E6"/>
    <w:rsid w:val="00E24DBF"/>
    <w:rsid w:val="00E36784"/>
    <w:rsid w:val="00E43BB4"/>
    <w:rsid w:val="00E43F85"/>
    <w:rsid w:val="00E90B2A"/>
    <w:rsid w:val="00EB02C1"/>
    <w:rsid w:val="00EC21F7"/>
    <w:rsid w:val="00ED2CAD"/>
    <w:rsid w:val="00EE0D59"/>
    <w:rsid w:val="00F12D7E"/>
    <w:rsid w:val="00F14DC9"/>
    <w:rsid w:val="00F46BCD"/>
    <w:rsid w:val="00F51B88"/>
    <w:rsid w:val="00F52202"/>
    <w:rsid w:val="00F82875"/>
    <w:rsid w:val="00F90087"/>
    <w:rsid w:val="00FA17FC"/>
    <w:rsid w:val="00FB70AE"/>
    <w:rsid w:val="00FC1640"/>
    <w:rsid w:val="00FC2EE7"/>
    <w:rsid w:val="00FC7260"/>
    <w:rsid w:val="00FD7CEF"/>
    <w:rsid w:val="00FE0BF3"/>
    <w:rsid w:val="00FF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2DF29"/>
  <w15:docId w15:val="{058A8E0E-0664-45B8-A414-1B5AEE9C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B024F"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354B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00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embed/eUBJYcCMugE?autoplay=1&amp;rel=0&amp;start=0&amp;modestbranding=1&amp;showinfo=0&amp;theme=light&amp;fs=0&amp;probably_logged_in=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embed/a1ONSxrgal0?autoplay=1&amp;rel=0&amp;start=0&amp;modestbranding=1&amp;showinfo=0&amp;theme=light&amp;fs=0&amp;probably_logged_in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smi\Documents\Custom%20Office%20Templates\BLC%20Accessibility%20session%20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2" ma:contentTypeDescription="Create a new document." ma:contentTypeScope="" ma:versionID="6152c6c8a238012a1f483bf86e7874dd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84954f324f785b5bb632989ae1b7dddd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EE4118-1F0B-4D29-9AC4-F4043A0E4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session template2</Template>
  <TotalTime>114</TotalTime>
  <Pages>6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Yasmin Tuck</dc:creator>
  <cp:lastModifiedBy>Sharon McGovern- Ims</cp:lastModifiedBy>
  <cp:revision>145</cp:revision>
  <dcterms:created xsi:type="dcterms:W3CDTF">2020-01-21T09:39:00Z</dcterms:created>
  <dcterms:modified xsi:type="dcterms:W3CDTF">2020-09-22T11:15:00Z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