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C67A4" w14:textId="3BF19338" w:rsidR="008D05AA" w:rsidRDefault="00DA33F7" w:rsidP="00262E6C">
      <w:pPr>
        <w:pStyle w:val="SlideTitles"/>
      </w:pPr>
      <w:r>
        <w:t>Public Services Level 3 – Declaration of War</w:t>
      </w:r>
    </w:p>
    <w:p w14:paraId="1CE0FEEF" w14:textId="429AFAFA" w:rsidR="00053F84" w:rsidRDefault="00DA33F7" w:rsidP="00DA33F7">
      <w:pPr>
        <w:pStyle w:val="SlideTitles"/>
      </w:pPr>
      <w:r>
        <w:t xml:space="preserve">1 </w:t>
      </w:r>
      <w:r w:rsidR="00262E6C">
        <w:t>of 19</w:t>
      </w:r>
      <w:r>
        <w:t xml:space="preserve"> – Welcome</w:t>
      </w:r>
    </w:p>
    <w:p w14:paraId="6F761059" w14:textId="15089AB5" w:rsidR="00DA33F7" w:rsidRDefault="00DA33F7" w:rsidP="00053F84">
      <w:pPr>
        <w:pStyle w:val="ParagraphStyle"/>
      </w:pPr>
      <w:r w:rsidRPr="00DA33F7">
        <w:t>Welcome to this session on the declaration of war.</w:t>
      </w:r>
    </w:p>
    <w:p w14:paraId="0623DF62" w14:textId="293D6CF9" w:rsidR="00DA33F7" w:rsidRDefault="00DA33F7" w:rsidP="00053F84">
      <w:pPr>
        <w:pStyle w:val="ParagraphStyle"/>
      </w:pPr>
    </w:p>
    <w:p w14:paraId="348A530A" w14:textId="050CFF5B" w:rsidR="00DA33F7" w:rsidRDefault="00DA33F7" w:rsidP="00053F84">
      <w:pPr>
        <w:pStyle w:val="ParagraphStyle"/>
      </w:pPr>
      <w:r w:rsidRPr="00DA33F7">
        <w:t>By the end of this session you will be able to:</w:t>
      </w:r>
    </w:p>
    <w:p w14:paraId="5EACE84D" w14:textId="4BE87BF1" w:rsidR="00DA33F7" w:rsidRDefault="00DA33F7" w:rsidP="00DA33F7">
      <w:pPr>
        <w:pStyle w:val="ParagraphStyle"/>
        <w:numPr>
          <w:ilvl w:val="0"/>
          <w:numId w:val="8"/>
        </w:numPr>
      </w:pPr>
      <w:r w:rsidRPr="00DA33F7">
        <w:t>Define a declaration of war</w:t>
      </w:r>
    </w:p>
    <w:p w14:paraId="30E79E4C" w14:textId="5ADB9182" w:rsidR="00DA33F7" w:rsidRDefault="00DA33F7" w:rsidP="00DA33F7">
      <w:pPr>
        <w:pStyle w:val="ParagraphStyle"/>
        <w:numPr>
          <w:ilvl w:val="0"/>
          <w:numId w:val="8"/>
        </w:numPr>
      </w:pPr>
      <w:r w:rsidRPr="00DA33F7">
        <w:t>Explain the impact of a declaration of war on the armed services</w:t>
      </w:r>
    </w:p>
    <w:p w14:paraId="346A1E8A" w14:textId="345E364D" w:rsidR="00DA33F7" w:rsidRDefault="00DA33F7" w:rsidP="00DA33F7">
      <w:pPr>
        <w:pStyle w:val="ParagraphStyle"/>
        <w:numPr>
          <w:ilvl w:val="0"/>
          <w:numId w:val="8"/>
        </w:numPr>
      </w:pPr>
      <w:r w:rsidRPr="00DA33F7">
        <w:t>Discuss an example of a declaration of war</w:t>
      </w:r>
    </w:p>
    <w:p w14:paraId="2A680D42" w14:textId="2F03B0C9" w:rsidR="00DA33F7" w:rsidRDefault="00DA33F7" w:rsidP="00DA33F7">
      <w:pPr>
        <w:pStyle w:val="SlideTitles"/>
      </w:pPr>
      <w:r>
        <w:t xml:space="preserve">2 </w:t>
      </w:r>
      <w:r w:rsidR="00262E6C">
        <w:t>of 19</w:t>
      </w:r>
      <w:r>
        <w:t xml:space="preserve"> – </w:t>
      </w:r>
      <w:r w:rsidRPr="00DA33F7">
        <w:t>What is a declaration of war?</w:t>
      </w:r>
    </w:p>
    <w:p w14:paraId="66429EE2" w14:textId="5AFEB4E2" w:rsidR="00DA33F7" w:rsidRDefault="00DA33F7" w:rsidP="00053F84">
      <w:pPr>
        <w:pStyle w:val="ParagraphStyle"/>
      </w:pPr>
      <w:r w:rsidRPr="00DA33F7">
        <w:t>A declaration of war is a formal act by which one state goes to war against another.</w:t>
      </w:r>
    </w:p>
    <w:p w14:paraId="786E25AE" w14:textId="34A86D69" w:rsidR="00DA33F7" w:rsidRDefault="00DA33F7" w:rsidP="00053F84">
      <w:pPr>
        <w:pStyle w:val="ParagraphStyle"/>
      </w:pPr>
    </w:p>
    <w:p w14:paraId="3E0E7C81" w14:textId="77777777" w:rsidR="00DA33F7" w:rsidRPr="00DA33F7" w:rsidRDefault="00DA33F7" w:rsidP="00DA33F7">
      <w:pPr>
        <w:pStyle w:val="ParagraphStyle"/>
      </w:pPr>
      <w:r w:rsidRPr="00DA33F7">
        <w:t>The declaration is made by an authorised party of a national government, in order to create a state of war between two or more states.</w:t>
      </w:r>
    </w:p>
    <w:p w14:paraId="3C7A2FE2" w14:textId="0E1F75A3" w:rsidR="00DA33F7" w:rsidRDefault="00DA33F7" w:rsidP="00053F84">
      <w:pPr>
        <w:pStyle w:val="ParagraphStyle"/>
      </w:pPr>
    </w:p>
    <w:p w14:paraId="67F0995F" w14:textId="33C85D0B" w:rsidR="00DA33F7" w:rsidRDefault="00DA33F7" w:rsidP="00053F84">
      <w:pPr>
        <w:pStyle w:val="ParagraphStyle"/>
      </w:pPr>
      <w:r w:rsidRPr="00DA33F7">
        <w:t>Once the declaration has been made, military personnel will be deployed to the war zone.</w:t>
      </w:r>
    </w:p>
    <w:p w14:paraId="0C18BDDD" w14:textId="4BBD051F" w:rsidR="00DA33F7" w:rsidRDefault="00DA33F7" w:rsidP="00DA33F7">
      <w:pPr>
        <w:pStyle w:val="SlideTitles"/>
      </w:pPr>
      <w:r>
        <w:t xml:space="preserve">3 </w:t>
      </w:r>
      <w:r w:rsidR="00262E6C">
        <w:t>of 19</w:t>
      </w:r>
      <w:r>
        <w:t xml:space="preserve"> – </w:t>
      </w:r>
      <w:r w:rsidRPr="00DA33F7">
        <w:t>What effects does this have on the armed services?</w:t>
      </w:r>
    </w:p>
    <w:p w14:paraId="24A89278" w14:textId="56D88355" w:rsidR="00DA33F7" w:rsidRDefault="00DA33F7" w:rsidP="00DA33F7">
      <w:pPr>
        <w:pStyle w:val="ParagraphStyle"/>
      </w:pPr>
      <w:r w:rsidRPr="00DA33F7">
        <w:t>The armed services exist as servants of the government and can only go into military action when ordered to do so by the government.</w:t>
      </w:r>
      <w:r>
        <w:t xml:space="preserve"> </w:t>
      </w:r>
      <w:r w:rsidRPr="00DA33F7">
        <w:t>They cannot pick and choose where they serve or when they serve.</w:t>
      </w:r>
    </w:p>
    <w:p w14:paraId="4B333FA0" w14:textId="081CBE9C" w:rsidR="00DA33F7" w:rsidRDefault="00DA33F7" w:rsidP="00DA33F7">
      <w:pPr>
        <w:pStyle w:val="ParagraphStyle"/>
      </w:pPr>
    </w:p>
    <w:p w14:paraId="51C92636" w14:textId="2BF400CA" w:rsidR="00DA33F7" w:rsidRDefault="00DA33F7" w:rsidP="00DA33F7">
      <w:pPr>
        <w:pStyle w:val="ParagraphStyle"/>
      </w:pPr>
      <w:r w:rsidRPr="00DA33F7">
        <w:t>The implications on the services are far reaching as there is the ever</w:t>
      </w:r>
      <w:r w:rsidR="00547976">
        <w:t>-</w:t>
      </w:r>
      <w:r w:rsidRPr="00DA33F7">
        <w:t>present risk to the lives of serving soldiers who are in combat or in an area of global instability. They may be killed or seriously injured.</w:t>
      </w:r>
    </w:p>
    <w:p w14:paraId="45FCF4AA" w14:textId="1443078F" w:rsidR="00186265" w:rsidRDefault="00186265" w:rsidP="00DA33F7">
      <w:pPr>
        <w:pStyle w:val="ParagraphStyle"/>
      </w:pPr>
    </w:p>
    <w:p w14:paraId="6A85BEB5" w14:textId="72A7A2FF" w:rsidR="00186265" w:rsidRDefault="00186265" w:rsidP="00DA33F7">
      <w:pPr>
        <w:pStyle w:val="ParagraphStyle"/>
      </w:pPr>
      <w:r w:rsidRPr="00186265">
        <w:t>There is also an impact on their families who may experience stress and anxiety about the welfare of their loved ones.</w:t>
      </w:r>
    </w:p>
    <w:p w14:paraId="24250980" w14:textId="3BEA2687" w:rsidR="00186265" w:rsidRDefault="00186265" w:rsidP="00DA33F7">
      <w:pPr>
        <w:pStyle w:val="ParagraphStyle"/>
      </w:pPr>
    </w:p>
    <w:p w14:paraId="20D4D745" w14:textId="33844A5A" w:rsidR="00186265" w:rsidRDefault="00186265" w:rsidP="00DA33F7">
      <w:pPr>
        <w:pStyle w:val="ParagraphStyle"/>
      </w:pPr>
      <w:r w:rsidRPr="00186265">
        <w:t>Going to war is also a tremendously expensive prospect.</w:t>
      </w:r>
    </w:p>
    <w:p w14:paraId="687F755F" w14:textId="76FAD25D" w:rsidR="00DA33F7" w:rsidRDefault="00DA33F7" w:rsidP="00DA33F7">
      <w:pPr>
        <w:pStyle w:val="SlideTitles"/>
      </w:pPr>
      <w:r>
        <w:t xml:space="preserve">4 </w:t>
      </w:r>
      <w:r w:rsidR="00262E6C">
        <w:t>of 19</w:t>
      </w:r>
      <w:r>
        <w:t xml:space="preserve"> – </w:t>
      </w:r>
      <w:r w:rsidR="00186265" w:rsidRPr="00186265">
        <w:t xml:space="preserve">The Falklands War </w:t>
      </w:r>
      <w:r w:rsidR="00AB388B">
        <w:t>19</w:t>
      </w:r>
      <w:r w:rsidR="00186265" w:rsidRPr="00186265">
        <w:t>82</w:t>
      </w:r>
    </w:p>
    <w:p w14:paraId="7CC69FAA" w14:textId="7DAD3F86" w:rsidR="00DA33F7" w:rsidRDefault="00186265" w:rsidP="00DA33F7">
      <w:pPr>
        <w:pStyle w:val="ParagraphStyle"/>
      </w:pPr>
      <w:r w:rsidRPr="00186265">
        <w:t>So</w:t>
      </w:r>
      <w:r w:rsidR="00702B2D">
        <w:t>,</w:t>
      </w:r>
      <w:r w:rsidRPr="00186265">
        <w:t xml:space="preserve"> what do you know about the Falklands War?</w:t>
      </w:r>
    </w:p>
    <w:p w14:paraId="3250A601" w14:textId="5AFD4EF3" w:rsidR="00186265" w:rsidRDefault="00186265" w:rsidP="00DA33F7">
      <w:pPr>
        <w:pStyle w:val="ParagraphStyle"/>
      </w:pPr>
    </w:p>
    <w:p w14:paraId="4929A9A6" w14:textId="77547636" w:rsidR="00186265" w:rsidRDefault="00186265" w:rsidP="00DA33F7">
      <w:pPr>
        <w:pStyle w:val="ParagraphStyle"/>
      </w:pPr>
      <w:r w:rsidRPr="00186265">
        <w:t>Probably not very much as it happened a long time ago, possibly before you were born.</w:t>
      </w:r>
      <w:r>
        <w:t xml:space="preserve"> </w:t>
      </w:r>
      <w:r w:rsidRPr="00186265">
        <w:t>However, it is a great example of how a declaration of war can impact the armed services.</w:t>
      </w:r>
    </w:p>
    <w:p w14:paraId="7E47EDE0" w14:textId="287D98BF" w:rsidR="009A4379" w:rsidRDefault="009A4379" w:rsidP="00DA33F7">
      <w:pPr>
        <w:pStyle w:val="ParagraphStyle"/>
      </w:pPr>
    </w:p>
    <w:p w14:paraId="7559A04A" w14:textId="4C9964D0" w:rsidR="009A4379" w:rsidRDefault="009A4379" w:rsidP="00DA33F7">
      <w:pPr>
        <w:pStyle w:val="ParagraphStyle"/>
      </w:pPr>
      <w:r>
        <w:t xml:space="preserve">The Falklands War is also known as Guerra de las Malvinas. It started in </w:t>
      </w:r>
      <w:r w:rsidR="00AB388B">
        <w:t>19</w:t>
      </w:r>
      <w:r>
        <w:t>82 and was initiated by British Prime Minister Margaret Thatcher.</w:t>
      </w:r>
    </w:p>
    <w:p w14:paraId="6A798FB3" w14:textId="548AC6FA" w:rsidR="009A4379" w:rsidRDefault="009A4379" w:rsidP="00DA33F7">
      <w:pPr>
        <w:pStyle w:val="ParagraphStyle"/>
      </w:pPr>
    </w:p>
    <w:p w14:paraId="06E8E31C" w14:textId="2522E7DE" w:rsidR="009A4379" w:rsidRPr="009A4379" w:rsidRDefault="009A4379" w:rsidP="009A4379">
      <w:pPr>
        <w:pStyle w:val="CommentText"/>
        <w:rPr>
          <w:sz w:val="22"/>
          <w:szCs w:val="22"/>
        </w:rPr>
      </w:pPr>
      <w:r w:rsidRPr="009A4379">
        <w:rPr>
          <w:sz w:val="22"/>
          <w:szCs w:val="22"/>
        </w:rPr>
        <w:t xml:space="preserve">The Argentinian president was Leopoldo Galtieri, who resigned three days after the surrender of the war. </w:t>
      </w:r>
    </w:p>
    <w:p w14:paraId="69FFF2C0" w14:textId="6678A1CD" w:rsidR="003F4D3E" w:rsidRDefault="009A4379" w:rsidP="009A4379">
      <w:pPr>
        <w:pStyle w:val="SlideTitles"/>
      </w:pPr>
      <w:r>
        <w:t xml:space="preserve">5 </w:t>
      </w:r>
      <w:r w:rsidR="00262E6C">
        <w:t>of 19</w:t>
      </w:r>
      <w:r>
        <w:t xml:space="preserve"> – </w:t>
      </w:r>
      <w:r w:rsidR="003F4D3E">
        <w:t xml:space="preserve">The losses of the war </w:t>
      </w:r>
    </w:p>
    <w:p w14:paraId="300AD1A5" w14:textId="15405841" w:rsidR="003F4D3E" w:rsidRPr="003F4D3E" w:rsidRDefault="003F4D3E" w:rsidP="003F4D3E">
      <w:pPr>
        <w:pStyle w:val="CommentText"/>
        <w:rPr>
          <w:sz w:val="22"/>
          <w:szCs w:val="22"/>
        </w:rPr>
      </w:pPr>
      <w:r w:rsidRPr="003F4D3E">
        <w:rPr>
          <w:sz w:val="22"/>
          <w:szCs w:val="22"/>
        </w:rPr>
        <w:t xml:space="preserve">There were many losses during the war. The first significant loss of lives happened when the Argentine cruiser, General Belgrano, was struck by British warfare. </w:t>
      </w:r>
    </w:p>
    <w:p w14:paraId="2BD673B7" w14:textId="77777777" w:rsidR="003F4D3E" w:rsidRPr="003F4D3E" w:rsidRDefault="003F4D3E" w:rsidP="003F4D3E">
      <w:pPr>
        <w:pStyle w:val="CommentText"/>
        <w:rPr>
          <w:sz w:val="22"/>
          <w:szCs w:val="22"/>
        </w:rPr>
      </w:pPr>
      <w:r w:rsidRPr="003F4D3E">
        <w:rPr>
          <w:sz w:val="22"/>
          <w:szCs w:val="22"/>
        </w:rPr>
        <w:t xml:space="preserve">Shortly after, a British destroyer known as HMS Sheffield was attacked by an Exocet missile which caused major damage again. </w:t>
      </w:r>
    </w:p>
    <w:p w14:paraId="7077692D" w14:textId="1260E681" w:rsidR="003F4D3E" w:rsidRPr="003F4D3E" w:rsidRDefault="003F4D3E" w:rsidP="003F4D3E">
      <w:pPr>
        <w:pStyle w:val="SlideTitles"/>
        <w:rPr>
          <w:color w:val="auto"/>
          <w:sz w:val="22"/>
          <w:szCs w:val="22"/>
        </w:rPr>
      </w:pPr>
      <w:r>
        <w:rPr>
          <w:color w:val="auto"/>
          <w:sz w:val="22"/>
          <w:szCs w:val="22"/>
        </w:rPr>
        <w:lastRenderedPageBreak/>
        <w:t>However</w:t>
      </w:r>
      <w:r w:rsidR="00695A48">
        <w:rPr>
          <w:color w:val="auto"/>
          <w:sz w:val="22"/>
          <w:szCs w:val="22"/>
        </w:rPr>
        <w:t>,</w:t>
      </w:r>
      <w:r>
        <w:rPr>
          <w:color w:val="auto"/>
          <w:sz w:val="22"/>
          <w:szCs w:val="22"/>
        </w:rPr>
        <w:t xml:space="preserve"> it was t</w:t>
      </w:r>
      <w:r w:rsidRPr="003F4D3E">
        <w:rPr>
          <w:color w:val="auto"/>
          <w:sz w:val="22"/>
          <w:szCs w:val="22"/>
        </w:rPr>
        <w:t>he Battle of Goose Green, at the end of May</w:t>
      </w:r>
      <w:r>
        <w:rPr>
          <w:color w:val="auto"/>
          <w:sz w:val="22"/>
          <w:szCs w:val="22"/>
        </w:rPr>
        <w:t xml:space="preserve"> </w:t>
      </w:r>
      <w:r w:rsidR="00AB388B">
        <w:rPr>
          <w:color w:val="auto"/>
          <w:sz w:val="22"/>
          <w:szCs w:val="22"/>
        </w:rPr>
        <w:t>19</w:t>
      </w:r>
      <w:r>
        <w:rPr>
          <w:color w:val="auto"/>
          <w:sz w:val="22"/>
          <w:szCs w:val="22"/>
        </w:rPr>
        <w:t>82</w:t>
      </w:r>
      <w:r w:rsidRPr="003F4D3E">
        <w:rPr>
          <w:color w:val="auto"/>
          <w:sz w:val="22"/>
          <w:szCs w:val="22"/>
        </w:rPr>
        <w:t xml:space="preserve">, </w:t>
      </w:r>
      <w:r>
        <w:rPr>
          <w:color w:val="auto"/>
          <w:sz w:val="22"/>
          <w:szCs w:val="22"/>
        </w:rPr>
        <w:t xml:space="preserve">that soon </w:t>
      </w:r>
      <w:r w:rsidRPr="003F4D3E">
        <w:rPr>
          <w:color w:val="auto"/>
          <w:sz w:val="22"/>
          <w:szCs w:val="22"/>
        </w:rPr>
        <w:t>gave British troops new ground to move the war into.</w:t>
      </w:r>
    </w:p>
    <w:p w14:paraId="2B86286C" w14:textId="18D52C11" w:rsidR="003F4D3E" w:rsidRDefault="003F4D3E" w:rsidP="003F4D3E">
      <w:pPr>
        <w:pStyle w:val="SlideTitles"/>
      </w:pPr>
      <w:r>
        <w:t xml:space="preserve">6 </w:t>
      </w:r>
      <w:r w:rsidR="00262E6C">
        <w:t>of 19</w:t>
      </w:r>
      <w:r>
        <w:t xml:space="preserve"> – The efforts and the surrender </w:t>
      </w:r>
    </w:p>
    <w:p w14:paraId="2532138B" w14:textId="2199E795" w:rsidR="003F4D3E" w:rsidRPr="003F4D3E" w:rsidRDefault="00695A48" w:rsidP="003F4D3E">
      <w:pPr>
        <w:pStyle w:val="CommentText"/>
        <w:rPr>
          <w:sz w:val="22"/>
          <w:szCs w:val="22"/>
        </w:rPr>
      </w:pPr>
      <w:r>
        <w:rPr>
          <w:sz w:val="22"/>
          <w:szCs w:val="22"/>
        </w:rPr>
        <w:t>S</w:t>
      </w:r>
      <w:r w:rsidR="003F4D3E">
        <w:rPr>
          <w:sz w:val="22"/>
          <w:szCs w:val="22"/>
        </w:rPr>
        <w:t xml:space="preserve">pecial efforts were made to make sure </w:t>
      </w:r>
      <w:r>
        <w:rPr>
          <w:sz w:val="22"/>
          <w:szCs w:val="22"/>
        </w:rPr>
        <w:t xml:space="preserve">British </w:t>
      </w:r>
      <w:r w:rsidR="003F4D3E">
        <w:rPr>
          <w:sz w:val="22"/>
          <w:szCs w:val="22"/>
        </w:rPr>
        <w:t>soldiers were well supported. For example, when a</w:t>
      </w:r>
      <w:r w:rsidR="003F4D3E" w:rsidRPr="003F4D3E">
        <w:rPr>
          <w:sz w:val="22"/>
          <w:szCs w:val="22"/>
        </w:rPr>
        <w:t>dditional troops were brought in, shipped</w:t>
      </w:r>
      <w:r w:rsidR="003F4D3E">
        <w:rPr>
          <w:sz w:val="22"/>
          <w:szCs w:val="22"/>
        </w:rPr>
        <w:t xml:space="preserve"> across</w:t>
      </w:r>
      <w:r w:rsidR="003F4D3E" w:rsidRPr="003F4D3E">
        <w:rPr>
          <w:sz w:val="22"/>
          <w:szCs w:val="22"/>
        </w:rPr>
        <w:t xml:space="preserve"> by the luxury ocean liner Elizabeth 2.</w:t>
      </w:r>
    </w:p>
    <w:p w14:paraId="4ACA8C3B" w14:textId="73A7BB1A" w:rsidR="003F4D3E" w:rsidRDefault="00695A48" w:rsidP="003F4D3E">
      <w:pPr>
        <w:pStyle w:val="CommentText"/>
        <w:rPr>
          <w:sz w:val="22"/>
          <w:szCs w:val="22"/>
        </w:rPr>
      </w:pPr>
      <w:r>
        <w:rPr>
          <w:sz w:val="22"/>
          <w:szCs w:val="22"/>
        </w:rPr>
        <w:t>T</w:t>
      </w:r>
      <w:r w:rsidR="003F4D3E" w:rsidRPr="003F4D3E">
        <w:rPr>
          <w:sz w:val="22"/>
          <w:szCs w:val="22"/>
        </w:rPr>
        <w:t>he British also used aircraft carriers in their war efforts, such as the HMS Hermes and HMS Invincible.</w:t>
      </w:r>
    </w:p>
    <w:p w14:paraId="57D34EA1" w14:textId="3588BB55" w:rsidR="003F4D3E" w:rsidRPr="003F4D3E" w:rsidRDefault="003F4D3E" w:rsidP="003F4D3E">
      <w:pPr>
        <w:pStyle w:val="CommentText"/>
        <w:rPr>
          <w:sz w:val="22"/>
          <w:szCs w:val="22"/>
        </w:rPr>
      </w:pPr>
      <w:r w:rsidRPr="003F4D3E">
        <w:rPr>
          <w:sz w:val="22"/>
          <w:szCs w:val="22"/>
        </w:rPr>
        <w:t>These efforts were eventually rewarded. After a hard battle, Argentinian Genera</w:t>
      </w:r>
      <w:r>
        <w:rPr>
          <w:sz w:val="22"/>
          <w:szCs w:val="22"/>
        </w:rPr>
        <w:t>l</w:t>
      </w:r>
      <w:r w:rsidRPr="003F4D3E">
        <w:rPr>
          <w:sz w:val="22"/>
          <w:szCs w:val="22"/>
        </w:rPr>
        <w:t xml:space="preserve"> Mario Menedez surrendered to British Major General Jeremy Moore on 14 June </w:t>
      </w:r>
      <w:r w:rsidR="005B1C80">
        <w:rPr>
          <w:sz w:val="22"/>
          <w:szCs w:val="22"/>
        </w:rPr>
        <w:t>19</w:t>
      </w:r>
      <w:r w:rsidRPr="003F4D3E">
        <w:rPr>
          <w:sz w:val="22"/>
          <w:szCs w:val="22"/>
        </w:rPr>
        <w:t>82.</w:t>
      </w:r>
    </w:p>
    <w:p w14:paraId="3BA1C0E5" w14:textId="6A3E0C4F" w:rsidR="00DA33F7" w:rsidRDefault="00695A48" w:rsidP="00DA33F7">
      <w:pPr>
        <w:pStyle w:val="SlideTitles"/>
      </w:pPr>
      <w:r>
        <w:t>7</w:t>
      </w:r>
      <w:r w:rsidR="00DA33F7" w:rsidRPr="00DA33F7">
        <w:t xml:space="preserve"> </w:t>
      </w:r>
      <w:r w:rsidR="00262E6C">
        <w:t>of 19</w:t>
      </w:r>
      <w:r w:rsidR="00DA33F7">
        <w:t xml:space="preserve"> – </w:t>
      </w:r>
      <w:r w:rsidR="00186265">
        <w:t>Question 1</w:t>
      </w:r>
    </w:p>
    <w:p w14:paraId="4771E808" w14:textId="7EF0E529" w:rsidR="00DA33F7" w:rsidRDefault="00186265" w:rsidP="00DA33F7">
      <w:pPr>
        <w:pStyle w:val="ParagraphStyle"/>
      </w:pPr>
      <w:r w:rsidRPr="00186265">
        <w:t>Who was the British Prime Minister during the Falklands War?</w:t>
      </w:r>
    </w:p>
    <w:p w14:paraId="7A945652" w14:textId="6F535972" w:rsidR="00186265" w:rsidRDefault="00186265" w:rsidP="00186265">
      <w:pPr>
        <w:pStyle w:val="ParagraphStyle"/>
        <w:numPr>
          <w:ilvl w:val="0"/>
          <w:numId w:val="10"/>
        </w:numPr>
      </w:pPr>
      <w:r w:rsidRPr="00186265">
        <w:t>Harold Wilson</w:t>
      </w:r>
    </w:p>
    <w:p w14:paraId="6B9B503D" w14:textId="0D4D1241" w:rsidR="00186265" w:rsidRDefault="00186265" w:rsidP="00186265">
      <w:pPr>
        <w:pStyle w:val="ParagraphStyle"/>
        <w:numPr>
          <w:ilvl w:val="0"/>
          <w:numId w:val="10"/>
        </w:numPr>
      </w:pPr>
      <w:r w:rsidRPr="00186265">
        <w:t>James Callaghan</w:t>
      </w:r>
    </w:p>
    <w:p w14:paraId="60C200EF" w14:textId="5E59EBD6" w:rsidR="00186265" w:rsidRDefault="00186265" w:rsidP="00186265">
      <w:pPr>
        <w:pStyle w:val="ParagraphStyle"/>
        <w:numPr>
          <w:ilvl w:val="0"/>
          <w:numId w:val="10"/>
        </w:numPr>
      </w:pPr>
      <w:r w:rsidRPr="00186265">
        <w:t>John Major</w:t>
      </w:r>
    </w:p>
    <w:p w14:paraId="3AB95260" w14:textId="61779EA9" w:rsidR="00186265" w:rsidRDefault="00186265" w:rsidP="00186265">
      <w:pPr>
        <w:pStyle w:val="ParagraphStyle"/>
        <w:numPr>
          <w:ilvl w:val="0"/>
          <w:numId w:val="10"/>
        </w:numPr>
      </w:pPr>
      <w:r w:rsidRPr="00186265">
        <w:t>Margaret Thatcher</w:t>
      </w:r>
    </w:p>
    <w:p w14:paraId="450E9123" w14:textId="5AE2BA17" w:rsidR="00186265" w:rsidRDefault="00186265" w:rsidP="00DA33F7">
      <w:pPr>
        <w:pStyle w:val="ParagraphStyle"/>
      </w:pPr>
    </w:p>
    <w:p w14:paraId="4709DE0B" w14:textId="22D8665C" w:rsidR="00186265" w:rsidRDefault="00186265" w:rsidP="00DA33F7">
      <w:pPr>
        <w:pStyle w:val="ParagraphStyle"/>
      </w:pPr>
      <w:r>
        <w:t>The correct answer is D, Margaret Thatcher.</w:t>
      </w:r>
    </w:p>
    <w:p w14:paraId="4EB08AB8" w14:textId="4DE3583D" w:rsidR="00DA33F7" w:rsidRDefault="00695A48" w:rsidP="00DA33F7">
      <w:pPr>
        <w:pStyle w:val="SlideTitles"/>
      </w:pPr>
      <w:r>
        <w:t>8</w:t>
      </w:r>
      <w:r w:rsidR="00DA33F7" w:rsidRPr="00DA33F7">
        <w:t xml:space="preserve"> </w:t>
      </w:r>
      <w:r w:rsidR="00262E6C">
        <w:t>of 19</w:t>
      </w:r>
      <w:r w:rsidR="00DA33F7">
        <w:t xml:space="preserve"> – </w:t>
      </w:r>
      <w:r w:rsidR="00186265">
        <w:t>Question 2</w:t>
      </w:r>
    </w:p>
    <w:p w14:paraId="65C6A157" w14:textId="75DBEE35" w:rsidR="00DA33F7" w:rsidRDefault="00186265" w:rsidP="00DA33F7">
      <w:pPr>
        <w:pStyle w:val="ParagraphStyle"/>
      </w:pPr>
      <w:r w:rsidRPr="00186265">
        <w:t>What year did the Falklands War take place?</w:t>
      </w:r>
    </w:p>
    <w:p w14:paraId="7D9D2241" w14:textId="35FCBDF0" w:rsidR="00186265" w:rsidRDefault="005B1C80" w:rsidP="00186265">
      <w:pPr>
        <w:pStyle w:val="ParagraphStyle"/>
        <w:numPr>
          <w:ilvl w:val="0"/>
          <w:numId w:val="11"/>
        </w:numPr>
      </w:pPr>
      <w:r>
        <w:t>19</w:t>
      </w:r>
      <w:r w:rsidR="00186265">
        <w:t>82</w:t>
      </w:r>
    </w:p>
    <w:p w14:paraId="14285555" w14:textId="082DB625" w:rsidR="00186265" w:rsidRDefault="005B1C80" w:rsidP="00186265">
      <w:pPr>
        <w:pStyle w:val="ParagraphStyle"/>
        <w:numPr>
          <w:ilvl w:val="0"/>
          <w:numId w:val="11"/>
        </w:numPr>
      </w:pPr>
      <w:r>
        <w:t>19</w:t>
      </w:r>
      <w:r w:rsidR="00186265">
        <w:t>83</w:t>
      </w:r>
    </w:p>
    <w:p w14:paraId="240F28BA" w14:textId="4D15533B" w:rsidR="00186265" w:rsidRDefault="005B1C80" w:rsidP="00186265">
      <w:pPr>
        <w:pStyle w:val="ParagraphStyle"/>
        <w:numPr>
          <w:ilvl w:val="0"/>
          <w:numId w:val="11"/>
        </w:numPr>
      </w:pPr>
      <w:r>
        <w:t>19</w:t>
      </w:r>
      <w:r w:rsidR="00186265">
        <w:t>84</w:t>
      </w:r>
    </w:p>
    <w:p w14:paraId="611B3CF9" w14:textId="4EDE07D8" w:rsidR="00186265" w:rsidRDefault="005B1C80" w:rsidP="00186265">
      <w:pPr>
        <w:pStyle w:val="ParagraphStyle"/>
        <w:numPr>
          <w:ilvl w:val="0"/>
          <w:numId w:val="11"/>
        </w:numPr>
      </w:pPr>
      <w:r>
        <w:t>19</w:t>
      </w:r>
      <w:r w:rsidR="00186265">
        <w:t>85</w:t>
      </w:r>
    </w:p>
    <w:p w14:paraId="5C4EF458" w14:textId="5C00C230" w:rsidR="00186265" w:rsidRDefault="00186265" w:rsidP="00DA33F7">
      <w:pPr>
        <w:pStyle w:val="ParagraphStyle"/>
      </w:pPr>
    </w:p>
    <w:p w14:paraId="24268CB2" w14:textId="024D88F1" w:rsidR="00186265" w:rsidRDefault="00186265" w:rsidP="00DA33F7">
      <w:pPr>
        <w:pStyle w:val="ParagraphStyle"/>
      </w:pPr>
      <w:r>
        <w:t xml:space="preserve">The correct answer is A, </w:t>
      </w:r>
      <w:r w:rsidR="00BF75C9">
        <w:t>19</w:t>
      </w:r>
      <w:bookmarkStart w:id="0" w:name="_GoBack"/>
      <w:bookmarkEnd w:id="0"/>
      <w:r>
        <w:t>82</w:t>
      </w:r>
    </w:p>
    <w:p w14:paraId="75FDBF81" w14:textId="5FC8720E" w:rsidR="00DA33F7" w:rsidRDefault="00695A48" w:rsidP="00DA33F7">
      <w:pPr>
        <w:pStyle w:val="SlideTitles"/>
      </w:pPr>
      <w:r>
        <w:t>9</w:t>
      </w:r>
      <w:r w:rsidR="00DA33F7" w:rsidRPr="00DA33F7">
        <w:t xml:space="preserve"> </w:t>
      </w:r>
      <w:r w:rsidR="00262E6C">
        <w:t>of 19</w:t>
      </w:r>
      <w:r w:rsidR="00DA33F7">
        <w:t xml:space="preserve"> – </w:t>
      </w:r>
      <w:r w:rsidR="00186265">
        <w:t>Question 3</w:t>
      </w:r>
    </w:p>
    <w:p w14:paraId="6BC7A373" w14:textId="77777777" w:rsidR="00186265" w:rsidRDefault="00186265" w:rsidP="00186265">
      <w:pPr>
        <w:pStyle w:val="ParagraphStyle"/>
      </w:pPr>
      <w:r>
        <w:t>The Falklands War is called Guerra de las ?</w:t>
      </w:r>
    </w:p>
    <w:p w14:paraId="64D65FF2" w14:textId="77777777" w:rsidR="00186265" w:rsidRDefault="00186265" w:rsidP="00186265">
      <w:pPr>
        <w:pStyle w:val="ParagraphStyle"/>
        <w:numPr>
          <w:ilvl w:val="0"/>
          <w:numId w:val="12"/>
        </w:numPr>
      </w:pPr>
      <w:r>
        <w:t>Milvanas</w:t>
      </w:r>
    </w:p>
    <w:p w14:paraId="0F2BB9C8" w14:textId="77777777" w:rsidR="00186265" w:rsidRDefault="00186265" w:rsidP="00186265">
      <w:pPr>
        <w:pStyle w:val="ParagraphStyle"/>
        <w:numPr>
          <w:ilvl w:val="0"/>
          <w:numId w:val="12"/>
        </w:numPr>
      </w:pPr>
      <w:r>
        <w:t>Malvinas</w:t>
      </w:r>
    </w:p>
    <w:p w14:paraId="1B82F298" w14:textId="77777777" w:rsidR="00186265" w:rsidRDefault="00186265" w:rsidP="00186265">
      <w:pPr>
        <w:pStyle w:val="ParagraphStyle"/>
        <w:numPr>
          <w:ilvl w:val="0"/>
          <w:numId w:val="12"/>
        </w:numPr>
      </w:pPr>
      <w:r>
        <w:t>Milnavas</w:t>
      </w:r>
    </w:p>
    <w:p w14:paraId="09A168E5" w14:textId="77777777" w:rsidR="00186265" w:rsidRDefault="00186265" w:rsidP="00186265">
      <w:pPr>
        <w:pStyle w:val="ParagraphStyle"/>
        <w:numPr>
          <w:ilvl w:val="0"/>
          <w:numId w:val="12"/>
        </w:numPr>
      </w:pPr>
      <w:r>
        <w:t>Malsavan</w:t>
      </w:r>
    </w:p>
    <w:p w14:paraId="1041CB19" w14:textId="77777777" w:rsidR="00186265" w:rsidRDefault="00186265" w:rsidP="00186265">
      <w:pPr>
        <w:pStyle w:val="ParagraphStyle"/>
      </w:pPr>
    </w:p>
    <w:p w14:paraId="22A8AF87" w14:textId="47193082" w:rsidR="00DA33F7" w:rsidRDefault="00186265" w:rsidP="00186265">
      <w:pPr>
        <w:pStyle w:val="ParagraphStyle"/>
      </w:pPr>
      <w:r>
        <w:t>The correct answer is B, Malvinas.</w:t>
      </w:r>
    </w:p>
    <w:p w14:paraId="4B93CEB5" w14:textId="6851C808" w:rsidR="00DA33F7" w:rsidRDefault="00695A48" w:rsidP="00DA33F7">
      <w:pPr>
        <w:pStyle w:val="SlideTitles"/>
      </w:pPr>
      <w:r>
        <w:t>10</w:t>
      </w:r>
      <w:r w:rsidR="00DA33F7" w:rsidRPr="00DA33F7">
        <w:t xml:space="preserve"> </w:t>
      </w:r>
      <w:r w:rsidR="00262E6C">
        <w:t>of 19</w:t>
      </w:r>
      <w:r w:rsidR="00DA33F7">
        <w:t xml:space="preserve"> – </w:t>
      </w:r>
      <w:r w:rsidR="00DE705A">
        <w:t>Question 4</w:t>
      </w:r>
    </w:p>
    <w:p w14:paraId="006DD3B8" w14:textId="5F65B3EC" w:rsidR="00DA33F7" w:rsidRDefault="00DE705A" w:rsidP="00DA33F7">
      <w:pPr>
        <w:pStyle w:val="ParagraphStyle"/>
      </w:pPr>
      <w:r w:rsidRPr="00DE705A">
        <w:t xml:space="preserve">What was the name of Argentina’s only cruiser sunk by the British Nuclear Submarine HMS Conqueror during the Falklands War on 2nd May </w:t>
      </w:r>
      <w:r w:rsidR="005B1C80">
        <w:t>19</w:t>
      </w:r>
      <w:r w:rsidRPr="00DE705A">
        <w:t>82?</w:t>
      </w:r>
    </w:p>
    <w:p w14:paraId="6D273F19" w14:textId="768558E4" w:rsidR="00DE705A" w:rsidRDefault="00DE705A" w:rsidP="00DE705A">
      <w:pPr>
        <w:pStyle w:val="ParagraphStyle"/>
        <w:numPr>
          <w:ilvl w:val="0"/>
          <w:numId w:val="13"/>
        </w:numPr>
      </w:pPr>
      <w:r w:rsidRPr="00DE705A">
        <w:t>General Belgrano</w:t>
      </w:r>
    </w:p>
    <w:p w14:paraId="74B02679" w14:textId="12FFBA0A" w:rsidR="00DE705A" w:rsidRDefault="00DE705A" w:rsidP="00DE705A">
      <w:pPr>
        <w:pStyle w:val="ParagraphStyle"/>
        <w:numPr>
          <w:ilvl w:val="0"/>
          <w:numId w:val="13"/>
        </w:numPr>
      </w:pPr>
      <w:r w:rsidRPr="00DE705A">
        <w:t>King Hadalgo</w:t>
      </w:r>
    </w:p>
    <w:p w14:paraId="7790D092" w14:textId="05C7D79D" w:rsidR="00DE705A" w:rsidRDefault="00DE705A" w:rsidP="00DE705A">
      <w:pPr>
        <w:pStyle w:val="ParagraphStyle"/>
        <w:numPr>
          <w:ilvl w:val="0"/>
          <w:numId w:val="13"/>
        </w:numPr>
      </w:pPr>
      <w:r w:rsidRPr="00DE705A">
        <w:t>Major Zaragoza</w:t>
      </w:r>
    </w:p>
    <w:p w14:paraId="5EA76266" w14:textId="2CC2FF29" w:rsidR="00DE705A" w:rsidRDefault="00DE705A" w:rsidP="00DE705A">
      <w:pPr>
        <w:pStyle w:val="ParagraphStyle"/>
        <w:numPr>
          <w:ilvl w:val="0"/>
          <w:numId w:val="13"/>
        </w:numPr>
      </w:pPr>
      <w:r w:rsidRPr="00DE705A">
        <w:t>General Santander</w:t>
      </w:r>
    </w:p>
    <w:p w14:paraId="4FC3960B" w14:textId="1D600F25" w:rsidR="00DE705A" w:rsidRDefault="00DE705A" w:rsidP="00DA33F7">
      <w:pPr>
        <w:pStyle w:val="ParagraphStyle"/>
      </w:pPr>
    </w:p>
    <w:p w14:paraId="0931CE8B" w14:textId="024D65A3" w:rsidR="00DE705A" w:rsidRDefault="00DE705A" w:rsidP="00DA33F7">
      <w:pPr>
        <w:pStyle w:val="ParagraphStyle"/>
      </w:pPr>
      <w:r>
        <w:t xml:space="preserve">The correct answer is A, </w:t>
      </w:r>
      <w:r w:rsidRPr="00DE705A">
        <w:t>General Belgrano.</w:t>
      </w:r>
    </w:p>
    <w:p w14:paraId="122E503A" w14:textId="096D8C95" w:rsidR="00DA33F7" w:rsidRDefault="00695A48" w:rsidP="00DA33F7">
      <w:pPr>
        <w:pStyle w:val="SlideTitles"/>
      </w:pPr>
      <w:r>
        <w:lastRenderedPageBreak/>
        <w:t>11</w:t>
      </w:r>
      <w:r w:rsidR="00DA33F7" w:rsidRPr="00DA33F7">
        <w:t xml:space="preserve"> </w:t>
      </w:r>
      <w:r w:rsidR="00262E6C">
        <w:t>of 19</w:t>
      </w:r>
      <w:r w:rsidR="00DA33F7">
        <w:t xml:space="preserve"> – </w:t>
      </w:r>
      <w:r w:rsidR="00DE705A">
        <w:t>Question 5</w:t>
      </w:r>
    </w:p>
    <w:p w14:paraId="15C87346" w14:textId="28AA6103" w:rsidR="00DA33F7" w:rsidRDefault="00DE705A" w:rsidP="00DA33F7">
      <w:pPr>
        <w:pStyle w:val="ParagraphStyle"/>
      </w:pPr>
      <w:r w:rsidRPr="00DE705A">
        <w:t>Which Argentinian president resigned three days after Argentina’s surrender to the British in the Falklands War?</w:t>
      </w:r>
    </w:p>
    <w:p w14:paraId="2B5877B9" w14:textId="2F7D4DFB" w:rsidR="00DE705A" w:rsidRDefault="00DE705A" w:rsidP="00DE705A">
      <w:pPr>
        <w:pStyle w:val="ParagraphStyle"/>
        <w:numPr>
          <w:ilvl w:val="0"/>
          <w:numId w:val="14"/>
        </w:numPr>
      </w:pPr>
      <w:r w:rsidRPr="00DE705A">
        <w:t>Nestor Kirchner</w:t>
      </w:r>
    </w:p>
    <w:p w14:paraId="75256E4C" w14:textId="2E92267D" w:rsidR="00DE705A" w:rsidRDefault="00DE705A" w:rsidP="00DE705A">
      <w:pPr>
        <w:pStyle w:val="ParagraphStyle"/>
        <w:numPr>
          <w:ilvl w:val="0"/>
          <w:numId w:val="14"/>
        </w:numPr>
      </w:pPr>
      <w:r w:rsidRPr="00DE705A">
        <w:t>Leopoldo Galtieri</w:t>
      </w:r>
    </w:p>
    <w:p w14:paraId="37DB6293" w14:textId="3119C64D" w:rsidR="00DE705A" w:rsidRDefault="00DE705A" w:rsidP="00DE705A">
      <w:pPr>
        <w:pStyle w:val="ParagraphStyle"/>
        <w:numPr>
          <w:ilvl w:val="0"/>
          <w:numId w:val="14"/>
        </w:numPr>
      </w:pPr>
      <w:r w:rsidRPr="00DE705A">
        <w:t>Juan Peron</w:t>
      </w:r>
    </w:p>
    <w:p w14:paraId="44D94320" w14:textId="07F52887" w:rsidR="00DE705A" w:rsidRDefault="00DE705A" w:rsidP="00DE705A">
      <w:pPr>
        <w:pStyle w:val="ParagraphStyle"/>
        <w:numPr>
          <w:ilvl w:val="0"/>
          <w:numId w:val="14"/>
        </w:numPr>
      </w:pPr>
      <w:r w:rsidRPr="00DE705A">
        <w:t>Salvador Aliende</w:t>
      </w:r>
    </w:p>
    <w:p w14:paraId="63207E02" w14:textId="708F110E" w:rsidR="00DE705A" w:rsidRDefault="00DE705A" w:rsidP="00DA33F7">
      <w:pPr>
        <w:pStyle w:val="ParagraphStyle"/>
      </w:pPr>
    </w:p>
    <w:p w14:paraId="3B8E295E" w14:textId="5FDB785F" w:rsidR="00DE705A" w:rsidRDefault="00DE705A" w:rsidP="00DA33F7">
      <w:pPr>
        <w:pStyle w:val="ParagraphStyle"/>
      </w:pPr>
      <w:r>
        <w:t xml:space="preserve">The correct answer is B, </w:t>
      </w:r>
      <w:r w:rsidRPr="00DE705A">
        <w:t>Leopoldo Galtieri.</w:t>
      </w:r>
    </w:p>
    <w:p w14:paraId="16B17BBA" w14:textId="67600ACB" w:rsidR="00DA33F7" w:rsidRDefault="00695A48" w:rsidP="00DA33F7">
      <w:pPr>
        <w:pStyle w:val="SlideTitles"/>
      </w:pPr>
      <w:r>
        <w:t>12</w:t>
      </w:r>
      <w:r w:rsidR="00DA33F7" w:rsidRPr="00DA33F7">
        <w:t xml:space="preserve"> </w:t>
      </w:r>
      <w:r w:rsidR="00262E6C">
        <w:t>of 19</w:t>
      </w:r>
      <w:r w:rsidR="00DA33F7">
        <w:t xml:space="preserve"> – </w:t>
      </w:r>
      <w:r w:rsidR="00DF07AE">
        <w:t>Question 6</w:t>
      </w:r>
    </w:p>
    <w:p w14:paraId="0AB7B989" w14:textId="412A8A0A" w:rsidR="00DF07AE" w:rsidRDefault="00DF07AE" w:rsidP="00DF07AE">
      <w:pPr>
        <w:pStyle w:val="ParagraphStyle"/>
      </w:pPr>
      <w:r>
        <w:t xml:space="preserve">What was the name of the battle that the British troops won on the island of East Falkland during the Falklands War at the end of May </w:t>
      </w:r>
      <w:r w:rsidR="005B1C80">
        <w:t>19</w:t>
      </w:r>
      <w:r>
        <w:t>82?</w:t>
      </w:r>
    </w:p>
    <w:p w14:paraId="45556F59" w14:textId="77777777" w:rsidR="00DF07AE" w:rsidRDefault="00DF07AE" w:rsidP="00DF07AE">
      <w:pPr>
        <w:pStyle w:val="ParagraphStyle"/>
        <w:numPr>
          <w:ilvl w:val="0"/>
          <w:numId w:val="15"/>
        </w:numPr>
      </w:pPr>
      <w:r>
        <w:t>Seal Cove</w:t>
      </w:r>
    </w:p>
    <w:p w14:paraId="799D741B" w14:textId="77777777" w:rsidR="00DF07AE" w:rsidRDefault="00DF07AE" w:rsidP="00DF07AE">
      <w:pPr>
        <w:pStyle w:val="ParagraphStyle"/>
        <w:numPr>
          <w:ilvl w:val="0"/>
          <w:numId w:val="15"/>
        </w:numPr>
      </w:pPr>
      <w:r>
        <w:t>Otter Dam</w:t>
      </w:r>
    </w:p>
    <w:p w14:paraId="287C3AA7" w14:textId="77777777" w:rsidR="00DF07AE" w:rsidRDefault="00DF07AE" w:rsidP="00DF07AE">
      <w:pPr>
        <w:pStyle w:val="ParagraphStyle"/>
        <w:numPr>
          <w:ilvl w:val="0"/>
          <w:numId w:val="15"/>
        </w:numPr>
      </w:pPr>
      <w:r>
        <w:t>Duck Down</w:t>
      </w:r>
    </w:p>
    <w:p w14:paraId="40E2E279" w14:textId="77777777" w:rsidR="00DF07AE" w:rsidRDefault="00DF07AE" w:rsidP="00DF07AE">
      <w:pPr>
        <w:pStyle w:val="ParagraphStyle"/>
        <w:numPr>
          <w:ilvl w:val="0"/>
          <w:numId w:val="15"/>
        </w:numPr>
      </w:pPr>
      <w:r>
        <w:t>Goose Green</w:t>
      </w:r>
    </w:p>
    <w:p w14:paraId="5B171293" w14:textId="77777777" w:rsidR="00DF07AE" w:rsidRDefault="00DF07AE" w:rsidP="00DF07AE">
      <w:pPr>
        <w:pStyle w:val="ParagraphStyle"/>
      </w:pPr>
    </w:p>
    <w:p w14:paraId="31E43935" w14:textId="1F306A58" w:rsidR="00DA33F7" w:rsidRDefault="00DF07AE" w:rsidP="00DF07AE">
      <w:pPr>
        <w:pStyle w:val="ParagraphStyle"/>
      </w:pPr>
      <w:r>
        <w:t>The correct answer is D, Goose Green.</w:t>
      </w:r>
    </w:p>
    <w:p w14:paraId="0B9DC8F5" w14:textId="73105B8B" w:rsidR="00DA33F7" w:rsidRDefault="00695A48" w:rsidP="00DA33F7">
      <w:pPr>
        <w:pStyle w:val="SlideTitles"/>
      </w:pPr>
      <w:r>
        <w:t>13</w:t>
      </w:r>
      <w:r w:rsidR="00DA33F7" w:rsidRPr="00DA33F7">
        <w:t xml:space="preserve"> </w:t>
      </w:r>
      <w:r w:rsidR="00262E6C">
        <w:t>of 19</w:t>
      </w:r>
      <w:r w:rsidR="00DA33F7">
        <w:t xml:space="preserve"> – </w:t>
      </w:r>
      <w:r w:rsidR="00DF07AE">
        <w:t>Question 7</w:t>
      </w:r>
    </w:p>
    <w:p w14:paraId="3F331328" w14:textId="115D3364" w:rsidR="00DA33F7" w:rsidRDefault="00DF07AE" w:rsidP="00DA33F7">
      <w:pPr>
        <w:pStyle w:val="ParagraphStyle"/>
      </w:pPr>
      <w:r w:rsidRPr="00DF07AE">
        <w:t>Read the following statement and decide whether it is true or false.</w:t>
      </w:r>
    </w:p>
    <w:p w14:paraId="3F894830" w14:textId="10A33082" w:rsidR="00DF07AE" w:rsidRDefault="00DF07AE" w:rsidP="00DA33F7">
      <w:pPr>
        <w:pStyle w:val="ParagraphStyle"/>
      </w:pPr>
    </w:p>
    <w:p w14:paraId="5F88A140" w14:textId="7D7C9453" w:rsidR="00DF07AE" w:rsidRDefault="00DF07AE" w:rsidP="00DA33F7">
      <w:pPr>
        <w:pStyle w:val="ParagraphStyle"/>
      </w:pPr>
      <w:r w:rsidRPr="00DF07AE">
        <w:t>The British Government used the luxury ocean liner Queen Elizabeth 2 to transport troops to the Falkland Islands during the Falklands War</w:t>
      </w:r>
      <w:r w:rsidR="00F951C2">
        <w:t>.</w:t>
      </w:r>
    </w:p>
    <w:p w14:paraId="5CAECE84" w14:textId="3CB0EE0F" w:rsidR="00DF07AE" w:rsidRDefault="00DF07AE" w:rsidP="00DA33F7">
      <w:pPr>
        <w:pStyle w:val="ParagraphStyle"/>
      </w:pPr>
      <w:r>
        <w:t>True</w:t>
      </w:r>
    </w:p>
    <w:p w14:paraId="6AA980C0" w14:textId="7E896860" w:rsidR="00DF07AE" w:rsidRDefault="00DF07AE" w:rsidP="00DA33F7">
      <w:pPr>
        <w:pStyle w:val="ParagraphStyle"/>
      </w:pPr>
      <w:r>
        <w:t>False</w:t>
      </w:r>
    </w:p>
    <w:p w14:paraId="78762348" w14:textId="67347D76" w:rsidR="00DF07AE" w:rsidRDefault="00DF07AE" w:rsidP="00DA33F7">
      <w:pPr>
        <w:pStyle w:val="ParagraphStyle"/>
      </w:pPr>
    </w:p>
    <w:p w14:paraId="63BDFEE4" w14:textId="2DD6D0FC" w:rsidR="00DF07AE" w:rsidRDefault="00DF07AE" w:rsidP="00DA33F7">
      <w:pPr>
        <w:pStyle w:val="ParagraphStyle"/>
      </w:pPr>
      <w:r>
        <w:t>The correct answer is: True</w:t>
      </w:r>
    </w:p>
    <w:p w14:paraId="15FD7471" w14:textId="48DF5F28" w:rsidR="00DA33F7" w:rsidRDefault="001A13B9" w:rsidP="00DA33F7">
      <w:pPr>
        <w:pStyle w:val="SlideTitles"/>
      </w:pPr>
      <w:r>
        <w:t>14</w:t>
      </w:r>
      <w:r w:rsidR="00DA33F7" w:rsidRPr="00DA33F7">
        <w:t xml:space="preserve"> </w:t>
      </w:r>
      <w:r w:rsidR="00262E6C">
        <w:t>of 19</w:t>
      </w:r>
      <w:r w:rsidR="00DA33F7">
        <w:t xml:space="preserve"> – </w:t>
      </w:r>
      <w:r w:rsidR="00DF07AE">
        <w:t>Question 8</w:t>
      </w:r>
    </w:p>
    <w:p w14:paraId="3768BF09" w14:textId="7E44379B" w:rsidR="00DA33F7" w:rsidRDefault="00DF07AE" w:rsidP="00DA33F7">
      <w:pPr>
        <w:pStyle w:val="ParagraphStyle"/>
      </w:pPr>
      <w:r w:rsidRPr="00DF07AE">
        <w:t xml:space="preserve">The HMS Sheffield was destroyed on 4 May </w:t>
      </w:r>
      <w:r w:rsidR="006D327B">
        <w:t>19</w:t>
      </w:r>
      <w:r w:rsidRPr="00DF07AE">
        <w:t>82 by which type of French made missile fired by an Argentinian fighter bomb during the Falklands War?</w:t>
      </w:r>
    </w:p>
    <w:p w14:paraId="76E0AA45" w14:textId="3BE41F9F" w:rsidR="00DF07AE" w:rsidRDefault="00DF07AE" w:rsidP="00DF07AE">
      <w:pPr>
        <w:pStyle w:val="ParagraphStyle"/>
        <w:numPr>
          <w:ilvl w:val="0"/>
          <w:numId w:val="16"/>
        </w:numPr>
      </w:pPr>
      <w:r w:rsidRPr="00DF07AE">
        <w:t>Brimstone</w:t>
      </w:r>
    </w:p>
    <w:p w14:paraId="399DEB0F" w14:textId="6B989A0F" w:rsidR="00DF07AE" w:rsidRDefault="00DF07AE" w:rsidP="00DF07AE">
      <w:pPr>
        <w:pStyle w:val="ParagraphStyle"/>
        <w:numPr>
          <w:ilvl w:val="0"/>
          <w:numId w:val="16"/>
        </w:numPr>
      </w:pPr>
      <w:r w:rsidRPr="00DF07AE">
        <w:t>Excocet</w:t>
      </w:r>
    </w:p>
    <w:p w14:paraId="585B25A9" w14:textId="2E6E487B" w:rsidR="00DF07AE" w:rsidRDefault="00DF07AE" w:rsidP="00DF07AE">
      <w:pPr>
        <w:pStyle w:val="ParagraphStyle"/>
        <w:numPr>
          <w:ilvl w:val="0"/>
          <w:numId w:val="16"/>
        </w:numPr>
      </w:pPr>
      <w:r w:rsidRPr="00DF07AE">
        <w:t>Hades</w:t>
      </w:r>
    </w:p>
    <w:p w14:paraId="57DF73D1" w14:textId="323888E5" w:rsidR="00DF07AE" w:rsidRDefault="00DF07AE" w:rsidP="00DF07AE">
      <w:pPr>
        <w:pStyle w:val="ParagraphStyle"/>
        <w:numPr>
          <w:ilvl w:val="0"/>
          <w:numId w:val="16"/>
        </w:numPr>
      </w:pPr>
      <w:r w:rsidRPr="00DF07AE">
        <w:t>Otomat</w:t>
      </w:r>
    </w:p>
    <w:p w14:paraId="3DE88CA9" w14:textId="1D691693" w:rsidR="00DF07AE" w:rsidRDefault="00DF07AE" w:rsidP="00DA33F7">
      <w:pPr>
        <w:pStyle w:val="ParagraphStyle"/>
      </w:pPr>
    </w:p>
    <w:p w14:paraId="6393BD72" w14:textId="13DCADAD" w:rsidR="00DF07AE" w:rsidRDefault="00DF07AE" w:rsidP="00DA33F7">
      <w:pPr>
        <w:pStyle w:val="ParagraphStyle"/>
      </w:pPr>
      <w:r>
        <w:t>The correct answer is B, Excocet.</w:t>
      </w:r>
    </w:p>
    <w:p w14:paraId="2A4A9304" w14:textId="3CADD286" w:rsidR="00DA33F7" w:rsidRDefault="001A13B9" w:rsidP="00DA33F7">
      <w:pPr>
        <w:pStyle w:val="SlideTitles"/>
      </w:pPr>
      <w:r>
        <w:t>15</w:t>
      </w:r>
      <w:r w:rsidR="00DA33F7" w:rsidRPr="00DA33F7">
        <w:t xml:space="preserve"> </w:t>
      </w:r>
      <w:r w:rsidR="00262E6C">
        <w:t>of 19</w:t>
      </w:r>
      <w:r w:rsidR="00DA33F7">
        <w:t xml:space="preserve"> – </w:t>
      </w:r>
      <w:r w:rsidR="00DF07AE">
        <w:t>Question 9</w:t>
      </w:r>
    </w:p>
    <w:p w14:paraId="09F6C16B" w14:textId="761B97D6" w:rsidR="00DA33F7" w:rsidRDefault="00DF07AE" w:rsidP="00DA33F7">
      <w:pPr>
        <w:pStyle w:val="ParagraphStyle"/>
      </w:pPr>
      <w:r w:rsidRPr="00DF07AE">
        <w:t>On the 14</w:t>
      </w:r>
      <w:r w:rsidRPr="00DF07AE">
        <w:rPr>
          <w:vertAlign w:val="superscript"/>
        </w:rPr>
        <w:t>th</w:t>
      </w:r>
      <w:r>
        <w:t xml:space="preserve"> </w:t>
      </w:r>
      <w:r w:rsidRPr="00DF07AE">
        <w:t xml:space="preserve">of which month in </w:t>
      </w:r>
      <w:r w:rsidR="006D327B">
        <w:t>19</w:t>
      </w:r>
      <w:r w:rsidRPr="00DF07AE">
        <w:t>82 did Argentinian General Mario Menedez surrender to Britain’s Major General Jeremy Moore to end the Falklands War?</w:t>
      </w:r>
    </w:p>
    <w:p w14:paraId="6C52FE8E" w14:textId="0E68EBDD" w:rsidR="00DF07AE" w:rsidRDefault="00DF07AE" w:rsidP="00DF07AE">
      <w:pPr>
        <w:pStyle w:val="ParagraphStyle"/>
        <w:numPr>
          <w:ilvl w:val="0"/>
          <w:numId w:val="17"/>
        </w:numPr>
      </w:pPr>
      <w:r w:rsidRPr="00DF07AE">
        <w:t>July</w:t>
      </w:r>
    </w:p>
    <w:p w14:paraId="6A2D2692" w14:textId="750BE28E" w:rsidR="00DF07AE" w:rsidRDefault="00DF07AE" w:rsidP="00DF07AE">
      <w:pPr>
        <w:pStyle w:val="ParagraphStyle"/>
        <w:numPr>
          <w:ilvl w:val="0"/>
          <w:numId w:val="17"/>
        </w:numPr>
      </w:pPr>
      <w:r>
        <w:t>October</w:t>
      </w:r>
    </w:p>
    <w:p w14:paraId="63FF4B3C" w14:textId="2AEAD8EA" w:rsidR="00DF07AE" w:rsidRDefault="00DF07AE" w:rsidP="00DF07AE">
      <w:pPr>
        <w:pStyle w:val="ParagraphStyle"/>
        <w:numPr>
          <w:ilvl w:val="0"/>
          <w:numId w:val="17"/>
        </w:numPr>
      </w:pPr>
      <w:r>
        <w:t>June</w:t>
      </w:r>
    </w:p>
    <w:p w14:paraId="0E904C4C" w14:textId="20DBBE41" w:rsidR="00DF07AE" w:rsidRDefault="00DF07AE" w:rsidP="00DF07AE">
      <w:pPr>
        <w:pStyle w:val="ParagraphStyle"/>
        <w:numPr>
          <w:ilvl w:val="0"/>
          <w:numId w:val="17"/>
        </w:numPr>
      </w:pPr>
      <w:r>
        <w:t>August</w:t>
      </w:r>
    </w:p>
    <w:p w14:paraId="291E8A6C" w14:textId="13B11DAA" w:rsidR="00DF07AE" w:rsidRDefault="00DF07AE" w:rsidP="00DA33F7">
      <w:pPr>
        <w:pStyle w:val="ParagraphStyle"/>
      </w:pPr>
    </w:p>
    <w:p w14:paraId="0CCBC0BA" w14:textId="1EAD2892" w:rsidR="00DF07AE" w:rsidRDefault="00DF07AE" w:rsidP="00DA33F7">
      <w:pPr>
        <w:pStyle w:val="ParagraphStyle"/>
      </w:pPr>
      <w:r>
        <w:t>The correct answer is C, June.</w:t>
      </w:r>
    </w:p>
    <w:p w14:paraId="72F9646B" w14:textId="7E488AFF" w:rsidR="00DA33F7" w:rsidRDefault="001A13B9" w:rsidP="00DA33F7">
      <w:pPr>
        <w:pStyle w:val="SlideTitles"/>
      </w:pPr>
      <w:r>
        <w:lastRenderedPageBreak/>
        <w:t>16</w:t>
      </w:r>
      <w:r w:rsidR="00DA33F7" w:rsidRPr="00DA33F7">
        <w:t xml:space="preserve"> </w:t>
      </w:r>
      <w:r w:rsidR="00262E6C">
        <w:t>of 19</w:t>
      </w:r>
      <w:r w:rsidR="00DA33F7">
        <w:t xml:space="preserve"> – </w:t>
      </w:r>
      <w:r w:rsidR="00DF07AE">
        <w:t>Question 10</w:t>
      </w:r>
    </w:p>
    <w:p w14:paraId="648E5B7F" w14:textId="55B2FBCB" w:rsidR="00DA33F7" w:rsidRDefault="00DF07AE" w:rsidP="00DA33F7">
      <w:pPr>
        <w:pStyle w:val="ParagraphStyle"/>
      </w:pPr>
      <w:r w:rsidRPr="00DF07AE">
        <w:t>The HMS Hermes and the HMS Invincible were which type of vessels sent by the British to fight in the Falklands War?</w:t>
      </w:r>
    </w:p>
    <w:p w14:paraId="4E727183" w14:textId="1F7C8CFA" w:rsidR="00DF07AE" w:rsidRDefault="00DF07AE" w:rsidP="008C4F13">
      <w:pPr>
        <w:pStyle w:val="ParagraphStyle"/>
        <w:numPr>
          <w:ilvl w:val="0"/>
          <w:numId w:val="20"/>
        </w:numPr>
      </w:pPr>
      <w:r w:rsidRPr="00DF07AE">
        <w:t>Submarines</w:t>
      </w:r>
    </w:p>
    <w:p w14:paraId="08391FB3" w14:textId="0FC4489C" w:rsidR="00DF07AE" w:rsidRDefault="00DF07AE" w:rsidP="008C4F13">
      <w:pPr>
        <w:pStyle w:val="ParagraphStyle"/>
        <w:numPr>
          <w:ilvl w:val="0"/>
          <w:numId w:val="20"/>
        </w:numPr>
      </w:pPr>
      <w:r w:rsidRPr="00DF07AE">
        <w:t>Aircraft Carriers</w:t>
      </w:r>
    </w:p>
    <w:p w14:paraId="78223879" w14:textId="47DF267A" w:rsidR="00DF07AE" w:rsidRDefault="00DF07AE" w:rsidP="008C4F13">
      <w:pPr>
        <w:pStyle w:val="ParagraphStyle"/>
        <w:numPr>
          <w:ilvl w:val="0"/>
          <w:numId w:val="20"/>
        </w:numPr>
      </w:pPr>
      <w:r w:rsidRPr="00DF07AE">
        <w:t>Destroyers</w:t>
      </w:r>
    </w:p>
    <w:p w14:paraId="56D3E7EB" w14:textId="05AF19E5" w:rsidR="00DF07AE" w:rsidRDefault="00DF07AE" w:rsidP="008C4F13">
      <w:pPr>
        <w:pStyle w:val="ParagraphStyle"/>
        <w:numPr>
          <w:ilvl w:val="0"/>
          <w:numId w:val="20"/>
        </w:numPr>
      </w:pPr>
      <w:r w:rsidRPr="00DF07AE">
        <w:t>Minesweepers</w:t>
      </w:r>
    </w:p>
    <w:p w14:paraId="29810F1B" w14:textId="572D3907" w:rsidR="00DF07AE" w:rsidRDefault="00DF07AE" w:rsidP="00DA33F7">
      <w:pPr>
        <w:pStyle w:val="ParagraphStyle"/>
      </w:pPr>
    </w:p>
    <w:p w14:paraId="7CF1A08C" w14:textId="14FB41C2" w:rsidR="00DF07AE" w:rsidRDefault="00DF07AE" w:rsidP="00DA33F7">
      <w:pPr>
        <w:pStyle w:val="ParagraphStyle"/>
      </w:pPr>
      <w:r>
        <w:t xml:space="preserve">The correct answer is </w:t>
      </w:r>
      <w:r w:rsidR="00574D5E">
        <w:t>B, aircraft carriers.</w:t>
      </w:r>
    </w:p>
    <w:p w14:paraId="6F47E5DD" w14:textId="40601056" w:rsidR="00DA33F7" w:rsidRDefault="001A13B9" w:rsidP="00DA33F7">
      <w:pPr>
        <w:pStyle w:val="SlideTitles"/>
      </w:pPr>
      <w:r>
        <w:t>17</w:t>
      </w:r>
      <w:r w:rsidR="00DA33F7" w:rsidRPr="00DA33F7">
        <w:t xml:space="preserve"> </w:t>
      </w:r>
      <w:r w:rsidR="00262E6C">
        <w:t>of 19</w:t>
      </w:r>
      <w:r w:rsidR="00DA33F7">
        <w:t xml:space="preserve"> – </w:t>
      </w:r>
      <w:r w:rsidR="00574D5E" w:rsidRPr="00574D5E">
        <w:t>The impact of the Falklands War</w:t>
      </w:r>
    </w:p>
    <w:p w14:paraId="344A454C" w14:textId="49186C64" w:rsidR="00DA33F7" w:rsidRDefault="00574D5E" w:rsidP="00DA33F7">
      <w:pPr>
        <w:pStyle w:val="ParagraphStyle"/>
      </w:pPr>
      <w:r w:rsidRPr="00574D5E">
        <w:t xml:space="preserve">Part of understanding the impact of a declaration of war is to consider what has happened after the war has finished. </w:t>
      </w:r>
    </w:p>
    <w:p w14:paraId="4903080E" w14:textId="1458CA38" w:rsidR="00574D5E" w:rsidRDefault="00574D5E" w:rsidP="00DA33F7">
      <w:pPr>
        <w:pStyle w:val="ParagraphStyle"/>
      </w:pPr>
    </w:p>
    <w:p w14:paraId="2D52849C" w14:textId="312BD4EA" w:rsidR="00574D5E" w:rsidRDefault="00574D5E" w:rsidP="00DA33F7">
      <w:pPr>
        <w:pStyle w:val="ParagraphStyle"/>
      </w:pPr>
      <w:r>
        <w:t>Download the accompanying</w:t>
      </w:r>
      <w:r w:rsidRPr="00574D5E">
        <w:t xml:space="preserve"> </w:t>
      </w:r>
      <w:r w:rsidRPr="00574D5E">
        <w:rPr>
          <w:b/>
          <w:bCs/>
        </w:rPr>
        <w:t>A Brief History of the Falklands War PDF</w:t>
      </w:r>
      <w:r w:rsidRPr="00574D5E">
        <w:t>. The document is too big to read all the way through in this session, but if you have some time left at the end of the session you can go back to it.</w:t>
      </w:r>
    </w:p>
    <w:p w14:paraId="1A1B9032" w14:textId="45CF786C" w:rsidR="00574D5E" w:rsidRDefault="00574D5E" w:rsidP="00DA33F7">
      <w:pPr>
        <w:pStyle w:val="ParagraphStyle"/>
      </w:pPr>
    </w:p>
    <w:p w14:paraId="434B9070" w14:textId="69D41C40" w:rsidR="00574D5E" w:rsidRDefault="00574D5E" w:rsidP="00DA33F7">
      <w:pPr>
        <w:pStyle w:val="ParagraphStyle"/>
      </w:pPr>
      <w:r w:rsidRPr="00574D5E">
        <w:t>When you have read the relevant pages</w:t>
      </w:r>
      <w:r w:rsidR="0073572B">
        <w:t>,</w:t>
      </w:r>
      <w:r w:rsidRPr="00574D5E">
        <w:t xml:space="preserve"> </w:t>
      </w:r>
      <w:r w:rsidR="0073572B">
        <w:t>consider</w:t>
      </w:r>
      <w:r w:rsidRPr="00574D5E">
        <w:t xml:space="preserve"> the task</w:t>
      </w:r>
      <w:r w:rsidR="0073572B">
        <w:t>s</w:t>
      </w:r>
      <w:r w:rsidRPr="00574D5E">
        <w:t xml:space="preserve"> associated with this reading</w:t>
      </w:r>
      <w:r>
        <w:t xml:space="preserve"> in </w:t>
      </w:r>
      <w:r w:rsidRPr="00574D5E">
        <w:rPr>
          <w:b/>
          <w:bCs/>
        </w:rPr>
        <w:t>Declarations of War Task PDF</w:t>
      </w:r>
      <w:r w:rsidRPr="00574D5E">
        <w:t>.</w:t>
      </w:r>
    </w:p>
    <w:p w14:paraId="529D8159" w14:textId="7F78060D" w:rsidR="00574D5E" w:rsidRDefault="00574D5E" w:rsidP="00DA33F7">
      <w:pPr>
        <w:pStyle w:val="ParagraphStyle"/>
      </w:pPr>
    </w:p>
    <w:p w14:paraId="3A8D0EF1" w14:textId="094CBC0A" w:rsidR="00574D5E" w:rsidRDefault="00574D5E" w:rsidP="00DA33F7">
      <w:pPr>
        <w:pStyle w:val="ParagraphStyle"/>
      </w:pPr>
      <w:r w:rsidRPr="00574D5E">
        <w:rPr>
          <w:b/>
          <w:bCs/>
        </w:rPr>
        <w:t>Task 1</w:t>
      </w:r>
      <w:r w:rsidR="00D50CF2">
        <w:t>:</w:t>
      </w:r>
      <w:r w:rsidRPr="00574D5E">
        <w:t xml:space="preserve"> Answer the questions on the worksheet using the information you have gained from reading the document ‘A Brief History of the Falklands War’.</w:t>
      </w:r>
    </w:p>
    <w:p w14:paraId="1AF464C5" w14:textId="2DDC42FB" w:rsidR="00DA33F7" w:rsidRDefault="00C151BC" w:rsidP="00DA33F7">
      <w:pPr>
        <w:pStyle w:val="SlideTitles"/>
      </w:pPr>
      <w:r>
        <w:t>18</w:t>
      </w:r>
      <w:r w:rsidR="00DA33F7" w:rsidRPr="00DA33F7">
        <w:t xml:space="preserve"> </w:t>
      </w:r>
      <w:r w:rsidR="00262E6C">
        <w:t>of 19</w:t>
      </w:r>
      <w:r w:rsidR="00DA33F7">
        <w:t xml:space="preserve"> – </w:t>
      </w:r>
      <w:r w:rsidR="00574D5E" w:rsidRPr="00574D5E">
        <w:t>Falklands War – impacts on public services</w:t>
      </w:r>
    </w:p>
    <w:p w14:paraId="2CCAA3D2" w14:textId="70D83028" w:rsidR="00DA33F7" w:rsidRDefault="00574D5E" w:rsidP="00DA33F7">
      <w:pPr>
        <w:pStyle w:val="ParagraphStyle"/>
      </w:pPr>
      <w:r w:rsidRPr="00574D5E">
        <w:t xml:space="preserve">Revisit the interactive </w:t>
      </w:r>
      <w:r w:rsidR="001D0BD6" w:rsidRPr="00574D5E">
        <w:rPr>
          <w:b/>
          <w:bCs/>
        </w:rPr>
        <w:t>Declarations of War Task PDF</w:t>
      </w:r>
      <w:r w:rsidR="001D0BD6" w:rsidRPr="00574D5E">
        <w:t xml:space="preserve"> </w:t>
      </w:r>
      <w:r w:rsidRPr="00574D5E">
        <w:t>and complete the following task.</w:t>
      </w:r>
    </w:p>
    <w:p w14:paraId="1960F883" w14:textId="382A68CC" w:rsidR="00574D5E" w:rsidRDefault="00574D5E" w:rsidP="00DA33F7">
      <w:pPr>
        <w:pStyle w:val="ParagraphStyle"/>
      </w:pPr>
    </w:p>
    <w:p w14:paraId="4E031E38" w14:textId="33E022FE" w:rsidR="00574D5E" w:rsidRDefault="00574D5E" w:rsidP="00DA33F7">
      <w:pPr>
        <w:pStyle w:val="ParagraphStyle"/>
      </w:pPr>
      <w:r w:rsidRPr="00D50CF2">
        <w:rPr>
          <w:b/>
          <w:bCs/>
        </w:rPr>
        <w:t>Task 2</w:t>
      </w:r>
      <w:r w:rsidRPr="00574D5E">
        <w:t>: In the final part of this session you need to undertake some of your own research to find out the answers to the following questions:</w:t>
      </w:r>
    </w:p>
    <w:p w14:paraId="38AB4769" w14:textId="37C2A918" w:rsidR="00574D5E" w:rsidRDefault="00574D5E" w:rsidP="00574D5E">
      <w:pPr>
        <w:pStyle w:val="ParagraphStyle"/>
        <w:numPr>
          <w:ilvl w:val="0"/>
          <w:numId w:val="18"/>
        </w:numPr>
      </w:pPr>
      <w:r w:rsidRPr="00574D5E">
        <w:t>Which public services were involved?</w:t>
      </w:r>
    </w:p>
    <w:p w14:paraId="41DDC700" w14:textId="7D901728" w:rsidR="00574D5E" w:rsidRDefault="00574D5E" w:rsidP="00574D5E">
      <w:pPr>
        <w:pStyle w:val="ParagraphStyle"/>
        <w:numPr>
          <w:ilvl w:val="0"/>
          <w:numId w:val="18"/>
        </w:numPr>
      </w:pPr>
      <w:r w:rsidRPr="00574D5E">
        <w:t>What was the impact on the public services (include deaths, injuries, PTSD, loss of equipment and technological developments)?</w:t>
      </w:r>
    </w:p>
    <w:p w14:paraId="3E5381CD" w14:textId="72EDF499" w:rsidR="00DA33F7" w:rsidRDefault="001111FB" w:rsidP="00DA33F7">
      <w:pPr>
        <w:pStyle w:val="SlideTitles"/>
      </w:pPr>
      <w:r>
        <w:t>19</w:t>
      </w:r>
      <w:r w:rsidR="00DA33F7" w:rsidRPr="00DA33F7">
        <w:t xml:space="preserve"> </w:t>
      </w:r>
      <w:r w:rsidR="00262E6C">
        <w:t>of 19</w:t>
      </w:r>
      <w:r w:rsidR="00DA33F7">
        <w:t xml:space="preserve"> – </w:t>
      </w:r>
      <w:r w:rsidR="00574D5E">
        <w:t>Summary</w:t>
      </w:r>
    </w:p>
    <w:p w14:paraId="24A75982" w14:textId="363F7A16" w:rsidR="00DA33F7" w:rsidRDefault="00574D5E" w:rsidP="00DA33F7">
      <w:pPr>
        <w:pStyle w:val="ParagraphStyle"/>
      </w:pPr>
      <w:r w:rsidRPr="00574D5E">
        <w:t>Well done. You have completed this session on the declaration of war.</w:t>
      </w:r>
    </w:p>
    <w:p w14:paraId="3C3B66AC" w14:textId="4DDEB5AA" w:rsidR="00574D5E" w:rsidRDefault="00574D5E" w:rsidP="00DA33F7">
      <w:pPr>
        <w:pStyle w:val="ParagraphStyle"/>
      </w:pPr>
    </w:p>
    <w:p w14:paraId="73EC2B26" w14:textId="094FE35E" w:rsidR="00574D5E" w:rsidRDefault="00574D5E" w:rsidP="00DA33F7">
      <w:pPr>
        <w:pStyle w:val="ParagraphStyle"/>
      </w:pPr>
      <w:r w:rsidRPr="00574D5E">
        <w:t>You should now be able to:</w:t>
      </w:r>
    </w:p>
    <w:p w14:paraId="58D24532" w14:textId="2F28A141" w:rsidR="00574D5E" w:rsidRDefault="00574D5E" w:rsidP="00574D5E">
      <w:pPr>
        <w:pStyle w:val="ParagraphStyle"/>
        <w:numPr>
          <w:ilvl w:val="0"/>
          <w:numId w:val="19"/>
        </w:numPr>
      </w:pPr>
      <w:r w:rsidRPr="00574D5E">
        <w:t>Define a declaration of war</w:t>
      </w:r>
    </w:p>
    <w:p w14:paraId="44BF12A7" w14:textId="1869A674" w:rsidR="00574D5E" w:rsidRDefault="00574D5E" w:rsidP="00574D5E">
      <w:pPr>
        <w:pStyle w:val="ParagraphStyle"/>
        <w:numPr>
          <w:ilvl w:val="0"/>
          <w:numId w:val="19"/>
        </w:numPr>
      </w:pPr>
      <w:r w:rsidRPr="00574D5E">
        <w:t>Explain the impact of a declaration of war on the armed services</w:t>
      </w:r>
    </w:p>
    <w:p w14:paraId="2823698A" w14:textId="5BCA4897" w:rsidR="00574D5E" w:rsidRDefault="00574D5E" w:rsidP="00574D5E">
      <w:pPr>
        <w:pStyle w:val="ParagraphStyle"/>
        <w:numPr>
          <w:ilvl w:val="0"/>
          <w:numId w:val="19"/>
        </w:numPr>
      </w:pPr>
      <w:r w:rsidRPr="00574D5E">
        <w:t>Discuss an example of a declaration of war</w:t>
      </w:r>
    </w:p>
    <w:p w14:paraId="7A4FC263" w14:textId="60E141A1" w:rsidR="00574D5E" w:rsidRDefault="00574D5E" w:rsidP="00DA33F7">
      <w:pPr>
        <w:pStyle w:val="ParagraphStyle"/>
      </w:pPr>
    </w:p>
    <w:p w14:paraId="3C9FAC75" w14:textId="186B109C" w:rsidR="00574D5E" w:rsidRDefault="00574D5E" w:rsidP="00DA33F7">
      <w:pPr>
        <w:pStyle w:val="ParagraphStyle"/>
      </w:pPr>
      <w:r w:rsidRPr="00574D5E">
        <w:t>If you are unsure or have any questions about any of these topics, speak to your tutor for more help.</w:t>
      </w:r>
    </w:p>
    <w:p w14:paraId="6A2CBE79" w14:textId="2302D288" w:rsidR="00DA33F7" w:rsidRPr="008D05AA" w:rsidRDefault="00DA33F7" w:rsidP="00053F84">
      <w:pPr>
        <w:pStyle w:val="ParagraphStyle"/>
      </w:pPr>
    </w:p>
    <w:sectPr w:rsidR="00DA33F7"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4AD6E" w14:textId="77777777" w:rsidR="00FE756C" w:rsidRDefault="00FE756C" w:rsidP="00214047">
      <w:pPr>
        <w:spacing w:after="0" w:line="240" w:lineRule="auto"/>
      </w:pPr>
      <w:r>
        <w:separator/>
      </w:r>
    </w:p>
  </w:endnote>
  <w:endnote w:type="continuationSeparator" w:id="0">
    <w:p w14:paraId="56BE4E92" w14:textId="77777777" w:rsidR="00FE756C" w:rsidRDefault="00FE756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A3B43" w14:textId="77777777" w:rsidR="00FE756C" w:rsidRDefault="00FE756C" w:rsidP="00214047">
      <w:pPr>
        <w:spacing w:after="0" w:line="240" w:lineRule="auto"/>
      </w:pPr>
      <w:r>
        <w:separator/>
      </w:r>
    </w:p>
  </w:footnote>
  <w:footnote w:type="continuationSeparator" w:id="0">
    <w:p w14:paraId="2DC990E6" w14:textId="77777777" w:rsidR="00FE756C" w:rsidRDefault="00FE756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2D03" w14:textId="76026E19"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A54FBB"/>
    <w:multiLevelType w:val="hybridMultilevel"/>
    <w:tmpl w:val="FCB2C1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23527"/>
    <w:multiLevelType w:val="hybridMultilevel"/>
    <w:tmpl w:val="8B1651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F4D53"/>
    <w:multiLevelType w:val="hybridMultilevel"/>
    <w:tmpl w:val="404C0D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141"/>
    <w:multiLevelType w:val="hybridMultilevel"/>
    <w:tmpl w:val="9684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078D"/>
    <w:multiLevelType w:val="hybridMultilevel"/>
    <w:tmpl w:val="B33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A6A6D"/>
    <w:multiLevelType w:val="hybridMultilevel"/>
    <w:tmpl w:val="326E12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67F09"/>
    <w:multiLevelType w:val="hybridMultilevel"/>
    <w:tmpl w:val="8E24A6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FE4785"/>
    <w:multiLevelType w:val="hybridMultilevel"/>
    <w:tmpl w:val="F03CF6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87880"/>
    <w:multiLevelType w:val="hybridMultilevel"/>
    <w:tmpl w:val="18A4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F5723"/>
    <w:multiLevelType w:val="hybridMultilevel"/>
    <w:tmpl w:val="46BE34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DA1EF8"/>
    <w:multiLevelType w:val="hybridMultilevel"/>
    <w:tmpl w:val="90883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3F4953"/>
    <w:multiLevelType w:val="hybridMultilevel"/>
    <w:tmpl w:val="85D83A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95F8B"/>
    <w:multiLevelType w:val="hybridMultilevel"/>
    <w:tmpl w:val="2B34E5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9"/>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8"/>
  </w:num>
  <w:num w:numId="8">
    <w:abstractNumId w:val="5"/>
  </w:num>
  <w:num w:numId="9">
    <w:abstractNumId w:val="16"/>
  </w:num>
  <w:num w:numId="10">
    <w:abstractNumId w:val="15"/>
  </w:num>
  <w:num w:numId="11">
    <w:abstractNumId w:val="2"/>
  </w:num>
  <w:num w:numId="12">
    <w:abstractNumId w:val="7"/>
  </w:num>
  <w:num w:numId="13">
    <w:abstractNumId w:val="17"/>
  </w:num>
  <w:num w:numId="14">
    <w:abstractNumId w:val="1"/>
  </w:num>
  <w:num w:numId="15">
    <w:abstractNumId w:val="6"/>
  </w:num>
  <w:num w:numId="16">
    <w:abstractNumId w:val="3"/>
  </w:num>
  <w:num w:numId="17">
    <w:abstractNumId w:val="18"/>
  </w:num>
  <w:num w:numId="18">
    <w:abstractNumId w:val="4"/>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F7"/>
    <w:rsid w:val="000016E1"/>
    <w:rsid w:val="00051D0D"/>
    <w:rsid w:val="00053F84"/>
    <w:rsid w:val="0006527F"/>
    <w:rsid w:val="00077BBC"/>
    <w:rsid w:val="000B6886"/>
    <w:rsid w:val="000D2660"/>
    <w:rsid w:val="000E7796"/>
    <w:rsid w:val="000F5B8E"/>
    <w:rsid w:val="001056E2"/>
    <w:rsid w:val="001111FB"/>
    <w:rsid w:val="0014041B"/>
    <w:rsid w:val="00170CB5"/>
    <w:rsid w:val="001779E8"/>
    <w:rsid w:val="00181EC1"/>
    <w:rsid w:val="00186265"/>
    <w:rsid w:val="001A13B9"/>
    <w:rsid w:val="001D0BD6"/>
    <w:rsid w:val="002059D9"/>
    <w:rsid w:val="002129E0"/>
    <w:rsid w:val="00214047"/>
    <w:rsid w:val="00233E8E"/>
    <w:rsid w:val="00252F11"/>
    <w:rsid w:val="00262E6C"/>
    <w:rsid w:val="00275516"/>
    <w:rsid w:val="00277209"/>
    <w:rsid w:val="002D7D15"/>
    <w:rsid w:val="002F01D4"/>
    <w:rsid w:val="0030421C"/>
    <w:rsid w:val="003C61ED"/>
    <w:rsid w:val="003F4D3E"/>
    <w:rsid w:val="00421186"/>
    <w:rsid w:val="004314A8"/>
    <w:rsid w:val="00476D3B"/>
    <w:rsid w:val="004822D4"/>
    <w:rsid w:val="004849E5"/>
    <w:rsid w:val="0049445B"/>
    <w:rsid w:val="004D629D"/>
    <w:rsid w:val="005373C7"/>
    <w:rsid w:val="0054061B"/>
    <w:rsid w:val="0054211B"/>
    <w:rsid w:val="00547976"/>
    <w:rsid w:val="005569DE"/>
    <w:rsid w:val="00570C0A"/>
    <w:rsid w:val="00574D5E"/>
    <w:rsid w:val="00596EBB"/>
    <w:rsid w:val="005B1C80"/>
    <w:rsid w:val="005E46D4"/>
    <w:rsid w:val="00606921"/>
    <w:rsid w:val="00695A48"/>
    <w:rsid w:val="006D327B"/>
    <w:rsid w:val="006F1629"/>
    <w:rsid w:val="006F509C"/>
    <w:rsid w:val="00702B2D"/>
    <w:rsid w:val="007100B7"/>
    <w:rsid w:val="007132A7"/>
    <w:rsid w:val="0073572B"/>
    <w:rsid w:val="00750111"/>
    <w:rsid w:val="00767C73"/>
    <w:rsid w:val="00770224"/>
    <w:rsid w:val="00796493"/>
    <w:rsid w:val="007A7C01"/>
    <w:rsid w:val="007B7FF8"/>
    <w:rsid w:val="007F67D8"/>
    <w:rsid w:val="00842460"/>
    <w:rsid w:val="0084373E"/>
    <w:rsid w:val="008C4F13"/>
    <w:rsid w:val="008D05AA"/>
    <w:rsid w:val="008D5908"/>
    <w:rsid w:val="009102E1"/>
    <w:rsid w:val="00923567"/>
    <w:rsid w:val="00950CBC"/>
    <w:rsid w:val="00966CD7"/>
    <w:rsid w:val="00992BE9"/>
    <w:rsid w:val="009A4379"/>
    <w:rsid w:val="009D706B"/>
    <w:rsid w:val="009E229A"/>
    <w:rsid w:val="009F1770"/>
    <w:rsid w:val="00A1035C"/>
    <w:rsid w:val="00A25C4A"/>
    <w:rsid w:val="00A5176B"/>
    <w:rsid w:val="00A722B2"/>
    <w:rsid w:val="00A84347"/>
    <w:rsid w:val="00A95AFA"/>
    <w:rsid w:val="00AB388B"/>
    <w:rsid w:val="00AF7103"/>
    <w:rsid w:val="00B02E27"/>
    <w:rsid w:val="00B24D73"/>
    <w:rsid w:val="00BA55E6"/>
    <w:rsid w:val="00BA5D73"/>
    <w:rsid w:val="00BF659F"/>
    <w:rsid w:val="00BF75C9"/>
    <w:rsid w:val="00C151BC"/>
    <w:rsid w:val="00C34356"/>
    <w:rsid w:val="00C425F9"/>
    <w:rsid w:val="00C56802"/>
    <w:rsid w:val="00C602B0"/>
    <w:rsid w:val="00C66C33"/>
    <w:rsid w:val="00C7451A"/>
    <w:rsid w:val="00C80D60"/>
    <w:rsid w:val="00C86B2E"/>
    <w:rsid w:val="00CC012D"/>
    <w:rsid w:val="00D160B1"/>
    <w:rsid w:val="00D3678F"/>
    <w:rsid w:val="00D50CF2"/>
    <w:rsid w:val="00D81769"/>
    <w:rsid w:val="00DA33F7"/>
    <w:rsid w:val="00DC4AA8"/>
    <w:rsid w:val="00DD789A"/>
    <w:rsid w:val="00DE705A"/>
    <w:rsid w:val="00DF07AE"/>
    <w:rsid w:val="00E06230"/>
    <w:rsid w:val="00EE0D59"/>
    <w:rsid w:val="00F01A62"/>
    <w:rsid w:val="00F52202"/>
    <w:rsid w:val="00F951C2"/>
    <w:rsid w:val="00FA17FC"/>
    <w:rsid w:val="00FB70AE"/>
    <w:rsid w:val="00FC2EE7"/>
    <w:rsid w:val="00FD7CEF"/>
    <w:rsid w:val="00FE1DAF"/>
    <w:rsid w:val="00FE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7E40B"/>
  <w15:docId w15:val="{21123153-FC52-4459-9781-6032F6C4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86265"/>
    <w:rPr>
      <w:color w:val="605E5C"/>
      <w:shd w:val="clear" w:color="auto" w:fill="E1DFDD"/>
    </w:rPr>
  </w:style>
  <w:style w:type="character" w:styleId="FollowedHyperlink">
    <w:name w:val="FollowedHyperlink"/>
    <w:basedOn w:val="DefaultParagraphFont"/>
    <w:uiPriority w:val="99"/>
    <w:semiHidden/>
    <w:unhideWhenUsed/>
    <w:rsid w:val="004849E5"/>
    <w:rPr>
      <w:color w:val="800080" w:themeColor="followedHyperlink"/>
      <w:u w:val="single"/>
    </w:rPr>
  </w:style>
  <w:style w:type="character" w:styleId="CommentReference">
    <w:name w:val="annotation reference"/>
    <w:basedOn w:val="DefaultParagraphFont"/>
    <w:uiPriority w:val="99"/>
    <w:semiHidden/>
    <w:unhideWhenUsed/>
    <w:rsid w:val="009F1770"/>
    <w:rPr>
      <w:sz w:val="16"/>
      <w:szCs w:val="16"/>
    </w:rPr>
  </w:style>
  <w:style w:type="paragraph" w:styleId="CommentText">
    <w:name w:val="annotation text"/>
    <w:basedOn w:val="Normal"/>
    <w:link w:val="CommentTextChar"/>
    <w:uiPriority w:val="99"/>
    <w:unhideWhenUsed/>
    <w:rsid w:val="009F1770"/>
    <w:pPr>
      <w:spacing w:line="240" w:lineRule="auto"/>
    </w:pPr>
    <w:rPr>
      <w:sz w:val="20"/>
      <w:szCs w:val="20"/>
    </w:rPr>
  </w:style>
  <w:style w:type="character" w:customStyle="1" w:styleId="CommentTextChar">
    <w:name w:val="Comment Text Char"/>
    <w:basedOn w:val="DefaultParagraphFont"/>
    <w:link w:val="CommentText"/>
    <w:uiPriority w:val="99"/>
    <w:rsid w:val="009F1770"/>
    <w:rPr>
      <w:sz w:val="20"/>
      <w:szCs w:val="20"/>
    </w:rPr>
  </w:style>
  <w:style w:type="paragraph" w:styleId="CommentSubject">
    <w:name w:val="annotation subject"/>
    <w:basedOn w:val="CommentText"/>
    <w:next w:val="CommentText"/>
    <w:link w:val="CommentSubjectChar"/>
    <w:uiPriority w:val="99"/>
    <w:semiHidden/>
    <w:unhideWhenUsed/>
    <w:rsid w:val="009F1770"/>
    <w:rPr>
      <w:b/>
      <w:bCs/>
    </w:rPr>
  </w:style>
  <w:style w:type="character" w:customStyle="1" w:styleId="CommentSubjectChar">
    <w:name w:val="Comment Subject Char"/>
    <w:basedOn w:val="CommentTextChar"/>
    <w:link w:val="CommentSubject"/>
    <w:uiPriority w:val="99"/>
    <w:semiHidden/>
    <w:rsid w:val="009F1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384392">
      <w:bodyDiv w:val="1"/>
      <w:marLeft w:val="0"/>
      <w:marRight w:val="0"/>
      <w:marTop w:val="0"/>
      <w:marBottom w:val="0"/>
      <w:divBdr>
        <w:top w:val="none" w:sz="0" w:space="0" w:color="auto"/>
        <w:left w:val="none" w:sz="0" w:space="0" w:color="auto"/>
        <w:bottom w:val="none" w:sz="0" w:space="0" w:color="auto"/>
        <w:right w:val="none" w:sz="0" w:space="0" w:color="auto"/>
      </w:divBdr>
    </w:div>
    <w:div w:id="19715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openxmlformats.org/package/2006/metadata/core-properties"/>
    <ds:schemaRef ds:uri="http://schemas.microsoft.com/office/infopath/2007/PartnerControls"/>
    <ds:schemaRef ds:uri="7a10c5d2-edca-4e79-bfe8-d3dc7e10a2b6"/>
    <ds:schemaRef ds:uri="http://schemas.microsoft.com/office/2006/documentManagement/types"/>
    <ds:schemaRef ds:uri="6fdbfc2c-173a-4cc1-bd34-a844677556a3"/>
    <ds:schemaRef ds:uri="http://purl.org/dc/dcmitype/"/>
    <ds:schemaRef ds:uri="http://purl.org/dc/term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8AC0FFED-2086-4F3E-9A13-ED6F9590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55</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6</cp:revision>
  <dcterms:created xsi:type="dcterms:W3CDTF">2020-10-16T09:59:00Z</dcterms:created>
  <dcterms:modified xsi:type="dcterms:W3CDTF">2020-10-16T11:04:00Z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