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3C6E7928" w:rsidR="00A25C4A" w:rsidRDefault="00A851A5" w:rsidP="000D1429">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3B5B27">
        <w:t>Alliteration and Onomatopoeia</w:t>
      </w:r>
    </w:p>
    <w:p w14:paraId="1D7786EC" w14:textId="2826529D" w:rsidR="008D582A" w:rsidRDefault="008D582A" w:rsidP="008D582A">
      <w:pPr>
        <w:pStyle w:val="SlideTitles"/>
      </w:pPr>
      <w:r>
        <w:t xml:space="preserve">1 </w:t>
      </w:r>
      <w:r w:rsidR="000D1429">
        <w:t>of 18</w:t>
      </w:r>
      <w:r>
        <w:t xml:space="preserve"> – Welcome</w:t>
      </w:r>
    </w:p>
    <w:p w14:paraId="2EC215F7" w14:textId="1605CD60" w:rsidR="00B739BD" w:rsidRDefault="00403281" w:rsidP="00B739BD">
      <w:pPr>
        <w:pStyle w:val="ParagraphStyle"/>
      </w:pPr>
      <w:r w:rsidRPr="00403281">
        <w:t xml:space="preserve">Welcome to this session on </w:t>
      </w:r>
      <w:r w:rsidR="003B5B27">
        <w:t xml:space="preserve">alliteration and onomatopoeia. In this session we are going to look at what these words </w:t>
      </w:r>
      <w:proofErr w:type="gramStart"/>
      <w:r w:rsidR="003B5B27">
        <w:t>actually mean</w:t>
      </w:r>
      <w:proofErr w:type="gramEnd"/>
      <w:r w:rsidR="003B5B27">
        <w:t xml:space="preserve"> and how we can use them to improve our written work.</w:t>
      </w:r>
    </w:p>
    <w:p w14:paraId="77A49066" w14:textId="7F447F8E" w:rsidR="003B5B27" w:rsidRDefault="003B5B27" w:rsidP="00B739BD">
      <w:pPr>
        <w:pStyle w:val="ParagraphStyle"/>
      </w:pPr>
    </w:p>
    <w:p w14:paraId="01DE5703" w14:textId="527C1FDE" w:rsidR="003B5B27" w:rsidRDefault="003B5B27" w:rsidP="00B739BD">
      <w:pPr>
        <w:pStyle w:val="ParagraphStyle"/>
      </w:pPr>
      <w:r>
        <w:t>By the end of this session, you will:</w:t>
      </w:r>
    </w:p>
    <w:p w14:paraId="7EDF6707" w14:textId="4A2709A5" w:rsidR="003B5B27" w:rsidRDefault="003B5B27" w:rsidP="003B5B27">
      <w:pPr>
        <w:pStyle w:val="ParagraphStyle"/>
        <w:numPr>
          <w:ilvl w:val="0"/>
          <w:numId w:val="21"/>
        </w:numPr>
      </w:pPr>
      <w:r>
        <w:t>Know what alliteration is</w:t>
      </w:r>
    </w:p>
    <w:p w14:paraId="56A9CC57" w14:textId="33D56177" w:rsidR="003B5B27" w:rsidRDefault="003B5B27" w:rsidP="003B5B27">
      <w:pPr>
        <w:pStyle w:val="ParagraphStyle"/>
        <w:numPr>
          <w:ilvl w:val="0"/>
          <w:numId w:val="21"/>
        </w:numPr>
      </w:pPr>
      <w:r>
        <w:t>Understand how and when to use alliteration</w:t>
      </w:r>
    </w:p>
    <w:p w14:paraId="1C08D631" w14:textId="7143DFDA" w:rsidR="003B5B27" w:rsidRDefault="003B5B27" w:rsidP="003B5B27">
      <w:pPr>
        <w:pStyle w:val="ParagraphStyle"/>
        <w:numPr>
          <w:ilvl w:val="0"/>
          <w:numId w:val="21"/>
        </w:numPr>
      </w:pPr>
      <w:r>
        <w:t>Know what onomatopoeia is</w:t>
      </w:r>
    </w:p>
    <w:p w14:paraId="53EF95F8" w14:textId="575FC00A" w:rsidR="003B5B27" w:rsidRDefault="003B5B27" w:rsidP="003B5B27">
      <w:pPr>
        <w:pStyle w:val="ParagraphStyle"/>
        <w:numPr>
          <w:ilvl w:val="0"/>
          <w:numId w:val="21"/>
        </w:numPr>
      </w:pPr>
      <w:r>
        <w:t>Know some common examples of onomatopoeia</w:t>
      </w:r>
    </w:p>
    <w:p w14:paraId="637906CB" w14:textId="797DA648" w:rsidR="003B5B27" w:rsidRDefault="003B5B27" w:rsidP="003B5B27">
      <w:pPr>
        <w:pStyle w:val="ParagraphStyle"/>
        <w:numPr>
          <w:ilvl w:val="0"/>
          <w:numId w:val="21"/>
        </w:numPr>
      </w:pPr>
      <w:r>
        <w:t>Understand how to use onomatopoeia in writing</w:t>
      </w:r>
    </w:p>
    <w:p w14:paraId="239BA81C" w14:textId="7BCAAE5B" w:rsidR="003B5B27" w:rsidRDefault="003B5B27" w:rsidP="003B5B27">
      <w:pPr>
        <w:pStyle w:val="SlideTitles"/>
      </w:pPr>
      <w:r>
        <w:t xml:space="preserve">2 </w:t>
      </w:r>
      <w:r w:rsidR="000D1429">
        <w:t>of 18</w:t>
      </w:r>
      <w:r>
        <w:t xml:space="preserve"> – What is alliteration?</w:t>
      </w:r>
    </w:p>
    <w:p w14:paraId="646101A7" w14:textId="46D789B9" w:rsidR="003B5B27" w:rsidRDefault="003B5B27" w:rsidP="003B5B27">
      <w:pPr>
        <w:pStyle w:val="ParagraphStyle"/>
      </w:pPr>
      <w:r>
        <w:t xml:space="preserve">Alliteration is when a small selection of words </w:t>
      </w:r>
      <w:proofErr w:type="gramStart"/>
      <w:r>
        <w:t>start</w:t>
      </w:r>
      <w:proofErr w:type="gramEnd"/>
      <w:r>
        <w:t xml:space="preserve"> with the same sound, for example:</w:t>
      </w:r>
    </w:p>
    <w:p w14:paraId="55CB6635" w14:textId="771CDD96" w:rsidR="003B5B27" w:rsidRDefault="003B5B27" w:rsidP="003B5B27">
      <w:pPr>
        <w:pStyle w:val="ParagraphStyle"/>
      </w:pPr>
    </w:p>
    <w:p w14:paraId="296DB7A2" w14:textId="6415B1AB" w:rsidR="003B5B27" w:rsidRDefault="003B5B27" w:rsidP="003B5B27">
      <w:pPr>
        <w:pStyle w:val="ParagraphStyle"/>
      </w:pPr>
      <w:r>
        <w:rPr>
          <w:b/>
        </w:rPr>
        <w:t>Ch</w:t>
      </w:r>
      <w:r>
        <w:t xml:space="preserve">arlie </w:t>
      </w:r>
      <w:r>
        <w:rPr>
          <w:b/>
        </w:rPr>
        <w:t>ch</w:t>
      </w:r>
      <w:r>
        <w:t xml:space="preserve">ecked on his pet </w:t>
      </w:r>
      <w:r>
        <w:rPr>
          <w:b/>
        </w:rPr>
        <w:t>ch</w:t>
      </w:r>
      <w:r>
        <w:t>ickens.</w:t>
      </w:r>
    </w:p>
    <w:p w14:paraId="2F4DCB02" w14:textId="5671D60E" w:rsidR="003B5B27" w:rsidRDefault="003B5B27" w:rsidP="003B5B27">
      <w:pPr>
        <w:pStyle w:val="ParagraphStyle"/>
      </w:pPr>
    </w:p>
    <w:p w14:paraId="017499A3" w14:textId="747A217B" w:rsidR="003B5B27" w:rsidRDefault="003B5B27" w:rsidP="003B5B27">
      <w:pPr>
        <w:pStyle w:val="ParagraphStyle"/>
      </w:pPr>
      <w:r>
        <w:t>The repeated ‘</w:t>
      </w:r>
      <w:proofErr w:type="spellStart"/>
      <w:r>
        <w:t>ch</w:t>
      </w:r>
      <w:proofErr w:type="spellEnd"/>
      <w:r>
        <w:t xml:space="preserve">’ sound in this sentence is what creates the alliteration. It is worth remembering though that alliteration is all about sound and not necessarily about the letters making the sound, so words can be alliterative even if they start with a different letter – </w:t>
      </w:r>
      <w:proofErr w:type="gramStart"/>
      <w:r>
        <w:t>as long as</w:t>
      </w:r>
      <w:proofErr w:type="gramEnd"/>
      <w:r>
        <w:t xml:space="preserve"> the sound is the same! For example:</w:t>
      </w:r>
    </w:p>
    <w:p w14:paraId="0C635D81" w14:textId="5B06CE0A" w:rsidR="003B5B27" w:rsidRDefault="003B5B27" w:rsidP="003B5B27">
      <w:pPr>
        <w:pStyle w:val="ParagraphStyle"/>
      </w:pPr>
    </w:p>
    <w:p w14:paraId="2F1B4DF8" w14:textId="37080B56" w:rsidR="003B5B27" w:rsidRDefault="003B5B27" w:rsidP="003B5B27">
      <w:pPr>
        <w:pStyle w:val="ParagraphStyle"/>
      </w:pPr>
      <w:r>
        <w:rPr>
          <w:b/>
        </w:rPr>
        <w:t>C</w:t>
      </w:r>
      <w:r>
        <w:t xml:space="preserve">laire </w:t>
      </w:r>
      <w:r>
        <w:rPr>
          <w:b/>
        </w:rPr>
        <w:t>k</w:t>
      </w:r>
      <w:r>
        <w:t xml:space="preserve">icked at the </w:t>
      </w:r>
      <w:r w:rsidRPr="003B5B27">
        <w:rPr>
          <w:b/>
        </w:rPr>
        <w:t>c</w:t>
      </w:r>
      <w:r>
        <w:t>arpet.</w:t>
      </w:r>
    </w:p>
    <w:p w14:paraId="1DF319CE" w14:textId="10775B1B" w:rsidR="003B5B27" w:rsidRDefault="003B5B27" w:rsidP="003B5B27">
      <w:pPr>
        <w:pStyle w:val="SlideTitles"/>
      </w:pPr>
      <w:r>
        <w:t xml:space="preserve">3 </w:t>
      </w:r>
      <w:r w:rsidR="000D1429">
        <w:t>of 18</w:t>
      </w:r>
      <w:r>
        <w:t xml:space="preserve"> – Alliteration examples</w:t>
      </w:r>
    </w:p>
    <w:p w14:paraId="4AA7AF0B" w14:textId="2A6D5ED4" w:rsidR="003B5B27" w:rsidRDefault="003B5B27" w:rsidP="003B5B27">
      <w:pPr>
        <w:pStyle w:val="ParagraphStyle"/>
      </w:pPr>
      <w:r>
        <w:t>Sometimes it can be easy to spot alliteration simply by reading a sentence to yourself in our head – rather than saying it out loud.</w:t>
      </w:r>
    </w:p>
    <w:p w14:paraId="40DBA922" w14:textId="45F44715" w:rsidR="003B5B27" w:rsidRDefault="003B5B27" w:rsidP="003B5B27">
      <w:pPr>
        <w:pStyle w:val="ParagraphStyle"/>
      </w:pPr>
    </w:p>
    <w:p w14:paraId="4757C047" w14:textId="1CF7BA27" w:rsidR="003B5B27" w:rsidRDefault="003B5B27" w:rsidP="003B5B27">
      <w:pPr>
        <w:pStyle w:val="ParagraphStyle"/>
      </w:pPr>
      <w:r>
        <w:t>In the following sentences the alliteration is quite easy to spot:</w:t>
      </w:r>
    </w:p>
    <w:p w14:paraId="66AD3AF9" w14:textId="1EBC43FB" w:rsidR="003B5B27" w:rsidRDefault="003B5B27" w:rsidP="003B5B27">
      <w:pPr>
        <w:pStyle w:val="ParagraphStyle"/>
      </w:pPr>
    </w:p>
    <w:p w14:paraId="3788A3FD" w14:textId="17B34CAC" w:rsidR="003B5B27" w:rsidRDefault="003B5B27" w:rsidP="003B5B27">
      <w:pPr>
        <w:pStyle w:val="ParagraphStyle"/>
      </w:pPr>
      <w:r>
        <w:rPr>
          <w:b/>
        </w:rPr>
        <w:t>B</w:t>
      </w:r>
      <w:r w:rsidRPr="003B5B27">
        <w:t>renda</w:t>
      </w:r>
      <w:r>
        <w:t xml:space="preserve"> </w:t>
      </w:r>
      <w:r>
        <w:rPr>
          <w:b/>
        </w:rPr>
        <w:t>b</w:t>
      </w:r>
      <w:r>
        <w:t xml:space="preserve">aked </w:t>
      </w:r>
      <w:r>
        <w:rPr>
          <w:b/>
        </w:rPr>
        <w:t>B</w:t>
      </w:r>
      <w:r w:rsidRPr="003B5B27">
        <w:t>undt</w:t>
      </w:r>
      <w:r>
        <w:t xml:space="preserve"> cake for her </w:t>
      </w:r>
      <w:r>
        <w:rPr>
          <w:b/>
        </w:rPr>
        <w:t>b</w:t>
      </w:r>
      <w:r>
        <w:t>ridge club.</w:t>
      </w:r>
    </w:p>
    <w:p w14:paraId="54911150" w14:textId="77777777" w:rsidR="003B5B27" w:rsidRDefault="003B5B27" w:rsidP="003B5B27">
      <w:pPr>
        <w:pStyle w:val="ParagraphStyle"/>
      </w:pPr>
    </w:p>
    <w:p w14:paraId="446F2D98" w14:textId="5C52180E" w:rsidR="003B5B27" w:rsidRDefault="003B5B27" w:rsidP="003B5B27">
      <w:pPr>
        <w:pStyle w:val="ParagraphStyle"/>
      </w:pPr>
      <w:r>
        <w:rPr>
          <w:b/>
        </w:rPr>
        <w:t>P</w:t>
      </w:r>
      <w:r>
        <w:t xml:space="preserve">aul </w:t>
      </w:r>
      <w:r>
        <w:rPr>
          <w:b/>
        </w:rPr>
        <w:t>p</w:t>
      </w:r>
      <w:r>
        <w:t xml:space="preserve">lucked </w:t>
      </w:r>
      <w:r w:rsidRPr="003B5B27">
        <w:rPr>
          <w:b/>
        </w:rPr>
        <w:t>p</w:t>
      </w:r>
      <w:r>
        <w:t xml:space="preserve">ea </w:t>
      </w:r>
      <w:r w:rsidRPr="003B5B27">
        <w:rPr>
          <w:b/>
        </w:rPr>
        <w:t>p</w:t>
      </w:r>
      <w:r>
        <w:t>ods from his garden.</w:t>
      </w:r>
    </w:p>
    <w:p w14:paraId="5471C3CD" w14:textId="77777777" w:rsidR="003B5B27" w:rsidRDefault="003B5B27" w:rsidP="003B5B27">
      <w:pPr>
        <w:pStyle w:val="ParagraphStyle"/>
      </w:pPr>
    </w:p>
    <w:p w14:paraId="7CE7B937" w14:textId="2B716CD6" w:rsidR="003B5B27" w:rsidRDefault="003B5B27" w:rsidP="003B5B27">
      <w:pPr>
        <w:pStyle w:val="ParagraphStyle"/>
      </w:pPr>
      <w:r w:rsidRPr="003B5B27">
        <w:rPr>
          <w:b/>
        </w:rPr>
        <w:t>K</w:t>
      </w:r>
      <w:r>
        <w:t xml:space="preserve">im </w:t>
      </w:r>
      <w:r w:rsidRPr="003B5B27">
        <w:rPr>
          <w:b/>
        </w:rPr>
        <w:t>c</w:t>
      </w:r>
      <w:r>
        <w:t xml:space="preserve">arefully </w:t>
      </w:r>
      <w:r w:rsidRPr="003B5B27">
        <w:rPr>
          <w:b/>
        </w:rPr>
        <w:t>c</w:t>
      </w:r>
      <w:r>
        <w:t xml:space="preserve">rafted </w:t>
      </w:r>
      <w:r w:rsidRPr="003B5B27">
        <w:rPr>
          <w:b/>
        </w:rPr>
        <w:t>c</w:t>
      </w:r>
      <w:r>
        <w:t xml:space="preserve">olourful </w:t>
      </w:r>
      <w:r w:rsidRPr="003B5B27">
        <w:rPr>
          <w:b/>
        </w:rPr>
        <w:t>k</w:t>
      </w:r>
      <w:r>
        <w:t>ites for children.</w:t>
      </w:r>
    </w:p>
    <w:p w14:paraId="39690DA8" w14:textId="0E3DBD8D" w:rsidR="003B5B27" w:rsidRDefault="003B5B27" w:rsidP="003B5B27">
      <w:pPr>
        <w:pStyle w:val="ParagraphStyle"/>
      </w:pPr>
    </w:p>
    <w:p w14:paraId="719D83B1" w14:textId="1F37632B" w:rsidR="003B5B27" w:rsidRDefault="003B5B27" w:rsidP="003B5B27">
      <w:pPr>
        <w:pStyle w:val="ParagraphStyle"/>
      </w:pPr>
      <w:r>
        <w:t>However, if you are ever struggling with how to spot alliteration, then a good way to work it out is to read the sentence out loud and pay close attention to the sounds you are making!</w:t>
      </w:r>
    </w:p>
    <w:p w14:paraId="0ED9DCF1" w14:textId="5CE57E45" w:rsidR="003B5B27" w:rsidRDefault="003B5B27" w:rsidP="003B5B27">
      <w:pPr>
        <w:pStyle w:val="SlideTitles"/>
      </w:pPr>
      <w:r>
        <w:t xml:space="preserve">4 </w:t>
      </w:r>
      <w:r w:rsidR="000D1429">
        <w:t>of 18</w:t>
      </w:r>
      <w:r>
        <w:t xml:space="preserve"> – Where will you find alliteration?</w:t>
      </w:r>
    </w:p>
    <w:p w14:paraId="2AE42E88" w14:textId="714ADA74" w:rsidR="003B5B27" w:rsidRDefault="003B5B27" w:rsidP="003B5B27">
      <w:pPr>
        <w:pStyle w:val="ParagraphStyle"/>
      </w:pPr>
      <w:r>
        <w:t>Alliteration is used both when we are speaking and when we are writing. There are some everyday examples of it all around us that we may not even realise because we are so used to seeing this sort of writing in real-life.</w:t>
      </w:r>
    </w:p>
    <w:p w14:paraId="5FAB99BC" w14:textId="5535BC67" w:rsidR="003B5B27" w:rsidRDefault="003B5B27" w:rsidP="003B5B27">
      <w:pPr>
        <w:pStyle w:val="ParagraphStyle"/>
      </w:pPr>
    </w:p>
    <w:p w14:paraId="0989A5F8" w14:textId="50ACC11A" w:rsidR="003B5B27" w:rsidRDefault="003B5B27" w:rsidP="003B5B27">
      <w:pPr>
        <w:pStyle w:val="ParagraphStyle"/>
      </w:pPr>
      <w:r>
        <w:t>Some common texts where you will be able to spot alliteration are:</w:t>
      </w:r>
    </w:p>
    <w:p w14:paraId="0E78DB9D" w14:textId="4DAC9925" w:rsidR="003B5B27" w:rsidRDefault="003B5B27" w:rsidP="003B5B27">
      <w:pPr>
        <w:pStyle w:val="ParagraphStyle"/>
        <w:numPr>
          <w:ilvl w:val="0"/>
          <w:numId w:val="22"/>
        </w:numPr>
      </w:pPr>
      <w:r>
        <w:t>Poems</w:t>
      </w:r>
    </w:p>
    <w:p w14:paraId="545FE372" w14:textId="4DAC33E3" w:rsidR="003B5B27" w:rsidRDefault="003B5B27" w:rsidP="003B5B27">
      <w:pPr>
        <w:pStyle w:val="ParagraphStyle"/>
        <w:numPr>
          <w:ilvl w:val="0"/>
          <w:numId w:val="22"/>
        </w:numPr>
      </w:pPr>
      <w:r>
        <w:t>Stories</w:t>
      </w:r>
    </w:p>
    <w:p w14:paraId="2DB20956" w14:textId="6375911A" w:rsidR="003B5B27" w:rsidRDefault="003B5B27" w:rsidP="003B5B27">
      <w:pPr>
        <w:pStyle w:val="ParagraphStyle"/>
        <w:numPr>
          <w:ilvl w:val="0"/>
          <w:numId w:val="22"/>
        </w:numPr>
      </w:pPr>
      <w:r>
        <w:t>Advertisements</w:t>
      </w:r>
    </w:p>
    <w:p w14:paraId="304C81A4" w14:textId="6944D4AA" w:rsidR="003B5B27" w:rsidRDefault="003B5B27" w:rsidP="003B5B27">
      <w:pPr>
        <w:pStyle w:val="ParagraphStyle"/>
        <w:numPr>
          <w:ilvl w:val="0"/>
          <w:numId w:val="22"/>
        </w:numPr>
      </w:pPr>
      <w:r>
        <w:lastRenderedPageBreak/>
        <w:t>Newspaper headlines</w:t>
      </w:r>
    </w:p>
    <w:p w14:paraId="109F71E6" w14:textId="4FE14CDC" w:rsidR="003B5B27" w:rsidRDefault="003B5B27" w:rsidP="003B5B27">
      <w:pPr>
        <w:pStyle w:val="ParagraphStyle"/>
      </w:pPr>
    </w:p>
    <w:p w14:paraId="114E78A1" w14:textId="5514213A" w:rsidR="003B5B27" w:rsidRDefault="003B5B27" w:rsidP="003B5B27">
      <w:pPr>
        <w:pStyle w:val="ParagraphStyle"/>
      </w:pPr>
      <w:r>
        <w:t xml:space="preserve">In each of these </w:t>
      </w:r>
      <w:proofErr w:type="gramStart"/>
      <w:r>
        <w:t>texts</w:t>
      </w:r>
      <w:proofErr w:type="gramEnd"/>
      <w:r>
        <w:t xml:space="preserve"> alliteration is used in a slightly different way for a slightly different reason, so let’s take a look at them in a little more detail.</w:t>
      </w:r>
    </w:p>
    <w:p w14:paraId="33AD8D30" w14:textId="4428917F" w:rsidR="00176C47" w:rsidRDefault="00176C47" w:rsidP="00176C47">
      <w:pPr>
        <w:pStyle w:val="SlideTitles"/>
      </w:pPr>
      <w:r>
        <w:t xml:space="preserve">5 </w:t>
      </w:r>
      <w:r w:rsidR="000D1429">
        <w:t>of 18</w:t>
      </w:r>
      <w:r>
        <w:t xml:space="preserve"> – Poems, stories and alliteration</w:t>
      </w:r>
    </w:p>
    <w:p w14:paraId="004B8F68" w14:textId="0084A4DC" w:rsidR="003B5B27" w:rsidRDefault="00176C47" w:rsidP="00176C47">
      <w:pPr>
        <w:pStyle w:val="ParagraphStyle"/>
      </w:pPr>
      <w:r>
        <w:t xml:space="preserve">Alliteration is used in creative writing – like poems and stories – for several reasons. It is often used in poems to draw the reader’s eye to a certain detail – using the words to highlight a </w:t>
      </w:r>
      <w:proofErr w:type="gramStart"/>
      <w:r>
        <w:t>particular line</w:t>
      </w:r>
      <w:proofErr w:type="gramEnd"/>
      <w:r>
        <w:t xml:space="preserve"> or sentence, for example.</w:t>
      </w:r>
    </w:p>
    <w:p w14:paraId="7BB53A39" w14:textId="7287A6A6" w:rsidR="00176C47" w:rsidRDefault="00176C47" w:rsidP="00176C47">
      <w:pPr>
        <w:pStyle w:val="ParagraphStyle"/>
      </w:pPr>
    </w:p>
    <w:p w14:paraId="5911231E" w14:textId="5DC5E977" w:rsidR="00176C47" w:rsidRDefault="00176C47" w:rsidP="00176C47">
      <w:pPr>
        <w:pStyle w:val="ParagraphStyle"/>
      </w:pPr>
      <w:r>
        <w:t>It is used in a similar way in stories, as alliterative sentences and phrases are likely to stand out more when people are reading.</w:t>
      </w:r>
    </w:p>
    <w:p w14:paraId="0C9A6E39" w14:textId="1B833B14" w:rsidR="00176C47" w:rsidRDefault="00176C47" w:rsidP="00176C47">
      <w:pPr>
        <w:pStyle w:val="ParagraphStyle"/>
      </w:pPr>
    </w:p>
    <w:p w14:paraId="147E34DA" w14:textId="6F1BB5BB" w:rsidR="00176C47" w:rsidRDefault="00176C47" w:rsidP="00176C47">
      <w:pPr>
        <w:pStyle w:val="ParagraphStyle"/>
      </w:pPr>
      <w:r>
        <w:t>Alliteration can also give creative writing a better rhythm – this means that it can improve the beat or flow of the work – so, in poems particularly, alliteration might be used instead of rhyming words.</w:t>
      </w:r>
    </w:p>
    <w:p w14:paraId="1517A6B2" w14:textId="4762B389" w:rsidR="00176C47" w:rsidRDefault="00176C47" w:rsidP="00176C47">
      <w:pPr>
        <w:pStyle w:val="ParagraphStyle"/>
      </w:pPr>
    </w:p>
    <w:p w14:paraId="308E6371" w14:textId="42A35B20" w:rsidR="00176C47" w:rsidRDefault="00176C47" w:rsidP="00176C47">
      <w:pPr>
        <w:pStyle w:val="ParagraphStyle"/>
      </w:pPr>
      <w:r>
        <w:t xml:space="preserve">Alliteration can also bring the story to life a bit more too. If we think of the sentence: The </w:t>
      </w:r>
      <w:r w:rsidRPr="00176C47">
        <w:rPr>
          <w:b/>
        </w:rPr>
        <w:t>s</w:t>
      </w:r>
      <w:r>
        <w:t xml:space="preserve">nake </w:t>
      </w:r>
      <w:r w:rsidRPr="00176C47">
        <w:rPr>
          <w:b/>
        </w:rPr>
        <w:t>s</w:t>
      </w:r>
      <w:r>
        <w:t xml:space="preserve">lithered </w:t>
      </w:r>
      <w:r w:rsidRPr="00176C47">
        <w:rPr>
          <w:b/>
        </w:rPr>
        <w:t>s</w:t>
      </w:r>
      <w:r>
        <w:t xml:space="preserve">lyly and </w:t>
      </w:r>
      <w:r w:rsidRPr="00176C47">
        <w:rPr>
          <w:b/>
        </w:rPr>
        <w:t>s</w:t>
      </w:r>
      <w:r>
        <w:t>oundlessly, the ‘s’ sound being used here actually creates the sound of a hissing snake making the story seem more life-like.</w:t>
      </w:r>
    </w:p>
    <w:p w14:paraId="5F93F51E" w14:textId="56C921DB" w:rsidR="00176C47" w:rsidRDefault="00176C47" w:rsidP="00176C47">
      <w:pPr>
        <w:pStyle w:val="SlideTitles"/>
      </w:pPr>
      <w:r>
        <w:t xml:space="preserve">6 </w:t>
      </w:r>
      <w:r w:rsidR="000D1429">
        <w:t>of 18</w:t>
      </w:r>
      <w:r>
        <w:t xml:space="preserve"> – </w:t>
      </w:r>
      <w:r w:rsidR="0074223C">
        <w:t>Advertisements, newspapers and alliteration</w:t>
      </w:r>
    </w:p>
    <w:p w14:paraId="0FEBAE8C" w14:textId="2BC12B1D" w:rsidR="00176C47" w:rsidRDefault="0074223C" w:rsidP="00176C47">
      <w:pPr>
        <w:pStyle w:val="ParagraphStyle"/>
      </w:pPr>
      <w:r>
        <w:t>Alliteration is used in advertising for lots of different reasons. Sometimes the reason for using alliteration is simply because it can make a sentence a little more catchy or interesting.</w:t>
      </w:r>
    </w:p>
    <w:p w14:paraId="2C9FB940" w14:textId="06928B32" w:rsidR="0074223C" w:rsidRDefault="0074223C" w:rsidP="00176C47">
      <w:pPr>
        <w:pStyle w:val="ParagraphStyle"/>
      </w:pPr>
    </w:p>
    <w:p w14:paraId="3EF2A075" w14:textId="26C5F1FA" w:rsidR="0074223C" w:rsidRDefault="0074223C" w:rsidP="00176C47">
      <w:pPr>
        <w:pStyle w:val="ParagraphStyle"/>
      </w:pPr>
      <w:r>
        <w:t>The real reason behind using this language tool is that it has been shown to have a head-turning ability – meaning it naturally makes people sit up and pay more attention than words that do not use alliteration.</w:t>
      </w:r>
    </w:p>
    <w:p w14:paraId="12E0CB01" w14:textId="54D8AE44" w:rsidR="0074223C" w:rsidRDefault="0074223C" w:rsidP="00176C47">
      <w:pPr>
        <w:pStyle w:val="ParagraphStyle"/>
      </w:pPr>
    </w:p>
    <w:p w14:paraId="17A25CCB" w14:textId="1B62D463" w:rsidR="0074223C" w:rsidRDefault="0074223C" w:rsidP="00176C47">
      <w:pPr>
        <w:pStyle w:val="ParagraphStyle"/>
      </w:pPr>
      <w:r>
        <w:t>Alliteration in advertising also makes it easier for us to remember brand names as well, which is another reason why this technique is used a lot.</w:t>
      </w:r>
    </w:p>
    <w:p w14:paraId="397A9F6D" w14:textId="3042DAB0" w:rsidR="0074223C" w:rsidRDefault="0074223C" w:rsidP="00176C47">
      <w:pPr>
        <w:pStyle w:val="ParagraphStyle"/>
      </w:pPr>
    </w:p>
    <w:p w14:paraId="0FCC4D5C" w14:textId="2CB3A874" w:rsidR="0074223C" w:rsidRDefault="0074223C" w:rsidP="00176C47">
      <w:pPr>
        <w:pStyle w:val="ParagraphStyle"/>
      </w:pPr>
      <w:r>
        <w:t>Can you think of any examples? How about Coca-Cola or Mickey Mouse? Part of the reason that these names stick with us so easily is because they are using the same sounds.</w:t>
      </w:r>
    </w:p>
    <w:p w14:paraId="04185C1A" w14:textId="011B3137" w:rsidR="0074223C" w:rsidRDefault="0074223C" w:rsidP="0074223C">
      <w:pPr>
        <w:pStyle w:val="SlideTitles"/>
      </w:pPr>
      <w:r>
        <w:t xml:space="preserve">7 </w:t>
      </w:r>
      <w:r w:rsidR="000D1429">
        <w:t>of 18</w:t>
      </w:r>
      <w:r>
        <w:t xml:space="preserve"> – Advertisements, newspapers and alliteration – continued</w:t>
      </w:r>
    </w:p>
    <w:p w14:paraId="03523719" w14:textId="758AC98F" w:rsidR="0074223C" w:rsidRDefault="0074223C" w:rsidP="0074223C">
      <w:pPr>
        <w:pStyle w:val="ParagraphStyle"/>
      </w:pPr>
      <w:r>
        <w:t>Advertisements and newspapers use alliteration for similar reasons – they both want something that will grab someone’s attention!</w:t>
      </w:r>
    </w:p>
    <w:p w14:paraId="68637912" w14:textId="4B2886C6" w:rsidR="0074223C" w:rsidRDefault="0074223C" w:rsidP="0074223C">
      <w:pPr>
        <w:pStyle w:val="ParagraphStyle"/>
      </w:pPr>
    </w:p>
    <w:p w14:paraId="6CC72E99" w14:textId="20AE38CD" w:rsidR="0074223C" w:rsidRDefault="0074223C" w:rsidP="0074223C">
      <w:pPr>
        <w:pStyle w:val="ParagraphStyle"/>
      </w:pPr>
      <w:r>
        <w:t>However, newspapers do not regularly use alliteration when the actual articles are being written, but they will instead use it for writing catchy headlines:</w:t>
      </w:r>
    </w:p>
    <w:p w14:paraId="56C5CD63" w14:textId="7D6542A7" w:rsidR="0074223C" w:rsidRDefault="0074223C" w:rsidP="0074223C">
      <w:pPr>
        <w:pStyle w:val="ParagraphStyle"/>
      </w:pPr>
    </w:p>
    <w:p w14:paraId="30BAEBE4" w14:textId="6A51351F" w:rsidR="0074223C" w:rsidRDefault="0074223C" w:rsidP="0074223C">
      <w:pPr>
        <w:pStyle w:val="ParagraphStyle"/>
      </w:pPr>
      <w:proofErr w:type="gramStart"/>
      <w:r w:rsidRPr="0074223C">
        <w:rPr>
          <w:b/>
        </w:rPr>
        <w:t>M</w:t>
      </w:r>
      <w:r>
        <w:t>an</w:t>
      </w:r>
      <w:proofErr w:type="gramEnd"/>
      <w:r>
        <w:t xml:space="preserve"> </w:t>
      </w:r>
      <w:r w:rsidRPr="0074223C">
        <w:rPr>
          <w:b/>
        </w:rPr>
        <w:t>M</w:t>
      </w:r>
      <w:r>
        <w:t xml:space="preserve">istakenly Orders </w:t>
      </w:r>
      <w:r w:rsidRPr="0074223C">
        <w:rPr>
          <w:b/>
        </w:rPr>
        <w:t>M</w:t>
      </w:r>
      <w:r>
        <w:t xml:space="preserve">ass Amounts of </w:t>
      </w:r>
      <w:r w:rsidRPr="0074223C">
        <w:rPr>
          <w:b/>
        </w:rPr>
        <w:t>M</w:t>
      </w:r>
      <w:r>
        <w:t>armite!</w:t>
      </w:r>
    </w:p>
    <w:p w14:paraId="486FCE30" w14:textId="0445DECF" w:rsidR="0074223C" w:rsidRDefault="0074223C" w:rsidP="0074223C">
      <w:pPr>
        <w:pStyle w:val="ParagraphStyle"/>
      </w:pPr>
    </w:p>
    <w:p w14:paraId="078156BD" w14:textId="0C3C5893" w:rsidR="0074223C" w:rsidRDefault="0074223C" w:rsidP="0074223C">
      <w:pPr>
        <w:pStyle w:val="ParagraphStyle"/>
      </w:pPr>
      <w:r>
        <w:t>Not only is this headline quite funny – which will make us even more interested – but it is an example of how headlines can use alliteration as well. By building headlines around alliteration, newspapers are getting the same head-turning quality that advertisements are, which will make people more interested in buying the paper to read this headline story.</w:t>
      </w:r>
    </w:p>
    <w:p w14:paraId="218F5FAB" w14:textId="0E28DEA1" w:rsidR="0074223C" w:rsidRDefault="0074223C" w:rsidP="0074223C">
      <w:pPr>
        <w:pStyle w:val="SlideTitles"/>
      </w:pPr>
      <w:r>
        <w:t xml:space="preserve">8 </w:t>
      </w:r>
      <w:r w:rsidR="000D1429">
        <w:t>of 18</w:t>
      </w:r>
      <w:r>
        <w:t xml:space="preserve"> – Question 1</w:t>
      </w:r>
    </w:p>
    <w:p w14:paraId="021EB009" w14:textId="3C962CB9" w:rsidR="0074223C" w:rsidRDefault="0074223C" w:rsidP="0074223C">
      <w:pPr>
        <w:pStyle w:val="ParagraphStyle"/>
      </w:pPr>
      <w:r>
        <w:t>Read the following statements and decide whether they are true or false.</w:t>
      </w:r>
    </w:p>
    <w:p w14:paraId="683E853A" w14:textId="418A01F9" w:rsidR="0074223C" w:rsidRDefault="0074223C" w:rsidP="0074223C">
      <w:pPr>
        <w:pStyle w:val="ParagraphStyle"/>
      </w:pPr>
    </w:p>
    <w:p w14:paraId="667A899E" w14:textId="5F9FDD43" w:rsidR="0074223C" w:rsidRDefault="0074223C" w:rsidP="0074223C">
      <w:pPr>
        <w:pStyle w:val="ParagraphStyle"/>
      </w:pPr>
      <w:r>
        <w:lastRenderedPageBreak/>
        <w:t>Alliteration is when words that have the same letter at the beginning are written close together.</w:t>
      </w:r>
    </w:p>
    <w:p w14:paraId="12F83DE4" w14:textId="42282B46" w:rsidR="0074223C" w:rsidRDefault="0074223C" w:rsidP="0074223C">
      <w:pPr>
        <w:pStyle w:val="ParagraphStyle"/>
      </w:pPr>
      <w:r>
        <w:t>True</w:t>
      </w:r>
    </w:p>
    <w:p w14:paraId="02BE3430" w14:textId="73FBC732" w:rsidR="0074223C" w:rsidRDefault="0074223C" w:rsidP="0074223C">
      <w:pPr>
        <w:pStyle w:val="ParagraphStyle"/>
      </w:pPr>
      <w:r>
        <w:t>False</w:t>
      </w:r>
    </w:p>
    <w:p w14:paraId="4A3CC9F4" w14:textId="1D15C52C" w:rsidR="0074223C" w:rsidRDefault="0074223C" w:rsidP="0074223C">
      <w:pPr>
        <w:pStyle w:val="ParagraphStyle"/>
      </w:pPr>
    </w:p>
    <w:p w14:paraId="6739F423" w14:textId="456B2A3F" w:rsidR="0074223C" w:rsidRDefault="0074223C" w:rsidP="0074223C">
      <w:pPr>
        <w:pStyle w:val="ParagraphStyle"/>
      </w:pPr>
      <w:r>
        <w:t>The correct answer is: False</w:t>
      </w:r>
    </w:p>
    <w:p w14:paraId="1D40B4BE" w14:textId="5662A4F4" w:rsidR="0074223C" w:rsidRDefault="0074223C" w:rsidP="0074223C">
      <w:pPr>
        <w:pStyle w:val="ParagraphStyle"/>
      </w:pPr>
    </w:p>
    <w:p w14:paraId="215F0CDE" w14:textId="3B409591" w:rsidR="0074223C" w:rsidRDefault="0074223C" w:rsidP="0074223C">
      <w:pPr>
        <w:pStyle w:val="ParagraphStyle"/>
      </w:pPr>
      <w:r>
        <w:t>Alliteration is when words that have the same sound at the beginning are written close together.</w:t>
      </w:r>
    </w:p>
    <w:p w14:paraId="797C6786" w14:textId="1CD7BCC3" w:rsidR="0074223C" w:rsidRDefault="0074223C" w:rsidP="0074223C">
      <w:pPr>
        <w:pStyle w:val="ParagraphStyle"/>
      </w:pPr>
      <w:r>
        <w:t>True</w:t>
      </w:r>
    </w:p>
    <w:p w14:paraId="4C26D981" w14:textId="0F6CECEB" w:rsidR="0074223C" w:rsidRDefault="0074223C" w:rsidP="0074223C">
      <w:pPr>
        <w:pStyle w:val="ParagraphStyle"/>
      </w:pPr>
      <w:r>
        <w:t>False</w:t>
      </w:r>
    </w:p>
    <w:p w14:paraId="66F4C656" w14:textId="60C9BE5F" w:rsidR="0074223C" w:rsidRDefault="0074223C" w:rsidP="0074223C">
      <w:pPr>
        <w:pStyle w:val="ParagraphStyle"/>
      </w:pPr>
    </w:p>
    <w:p w14:paraId="36993BE5" w14:textId="1C4F2A21" w:rsidR="0074223C" w:rsidRDefault="0074223C" w:rsidP="0074223C">
      <w:pPr>
        <w:pStyle w:val="ParagraphStyle"/>
      </w:pPr>
      <w:r>
        <w:t>The correct answer is: True</w:t>
      </w:r>
    </w:p>
    <w:p w14:paraId="240FE2F8" w14:textId="108319AA" w:rsidR="0074223C" w:rsidRDefault="0074223C" w:rsidP="0074223C">
      <w:pPr>
        <w:pStyle w:val="ParagraphStyle"/>
      </w:pPr>
    </w:p>
    <w:p w14:paraId="107C52DF" w14:textId="04548BEA" w:rsidR="0074223C" w:rsidRDefault="0074223C" w:rsidP="0074223C">
      <w:pPr>
        <w:pStyle w:val="ParagraphStyle"/>
      </w:pPr>
      <w:r>
        <w:t>Alliteration can be used in poems, stories, newspapers and advertisements</w:t>
      </w:r>
    </w:p>
    <w:p w14:paraId="3A882FB4" w14:textId="14492AFD" w:rsidR="0074223C" w:rsidRDefault="0074223C" w:rsidP="0074223C">
      <w:pPr>
        <w:pStyle w:val="ParagraphStyle"/>
      </w:pPr>
      <w:r>
        <w:t>True</w:t>
      </w:r>
    </w:p>
    <w:p w14:paraId="0BFF1674" w14:textId="091C6A9D" w:rsidR="0074223C" w:rsidRDefault="0074223C" w:rsidP="0074223C">
      <w:pPr>
        <w:pStyle w:val="ParagraphStyle"/>
      </w:pPr>
      <w:r>
        <w:t>False</w:t>
      </w:r>
    </w:p>
    <w:p w14:paraId="28F82E59" w14:textId="2232C880" w:rsidR="0074223C" w:rsidRDefault="0074223C" w:rsidP="0074223C">
      <w:pPr>
        <w:pStyle w:val="ParagraphStyle"/>
      </w:pPr>
    </w:p>
    <w:p w14:paraId="1142AA93" w14:textId="51BE4250" w:rsidR="0074223C" w:rsidRDefault="0074223C" w:rsidP="0074223C">
      <w:pPr>
        <w:pStyle w:val="ParagraphStyle"/>
      </w:pPr>
      <w:r>
        <w:t>The correct answer is: True</w:t>
      </w:r>
    </w:p>
    <w:p w14:paraId="0B02CF2F" w14:textId="05D2E291" w:rsidR="0074223C" w:rsidRDefault="0074223C" w:rsidP="0074223C">
      <w:pPr>
        <w:pStyle w:val="ParagraphStyle"/>
      </w:pPr>
    </w:p>
    <w:p w14:paraId="064A99C3" w14:textId="30B32F0B" w:rsidR="0074223C" w:rsidRDefault="0074223C" w:rsidP="0074223C">
      <w:pPr>
        <w:pStyle w:val="ParagraphStyle"/>
      </w:pPr>
      <w:r>
        <w:t>Alliteration in poems is used to help us remember certain brands.</w:t>
      </w:r>
    </w:p>
    <w:p w14:paraId="65209934" w14:textId="10A9F9D4" w:rsidR="0074223C" w:rsidRDefault="0074223C" w:rsidP="0074223C">
      <w:pPr>
        <w:pStyle w:val="ParagraphStyle"/>
      </w:pPr>
      <w:r>
        <w:t>True</w:t>
      </w:r>
    </w:p>
    <w:p w14:paraId="32610C46" w14:textId="72515797" w:rsidR="0074223C" w:rsidRDefault="0074223C" w:rsidP="0074223C">
      <w:pPr>
        <w:pStyle w:val="ParagraphStyle"/>
      </w:pPr>
      <w:r>
        <w:t>False</w:t>
      </w:r>
    </w:p>
    <w:p w14:paraId="5EF07590" w14:textId="359A3E02" w:rsidR="0074223C" w:rsidRDefault="0074223C" w:rsidP="0074223C">
      <w:pPr>
        <w:pStyle w:val="ParagraphStyle"/>
      </w:pPr>
    </w:p>
    <w:p w14:paraId="794999D5" w14:textId="5C8EEDD4" w:rsidR="0074223C" w:rsidRDefault="0074223C" w:rsidP="0074223C">
      <w:pPr>
        <w:pStyle w:val="ParagraphStyle"/>
      </w:pPr>
      <w:r>
        <w:t>The correct answer is: False</w:t>
      </w:r>
    </w:p>
    <w:p w14:paraId="21833624" w14:textId="5ADF5A77" w:rsidR="0074223C" w:rsidRDefault="0074223C" w:rsidP="0074223C">
      <w:pPr>
        <w:pStyle w:val="SlideTitles"/>
      </w:pPr>
      <w:r>
        <w:t xml:space="preserve">9 </w:t>
      </w:r>
      <w:r w:rsidR="000D1429">
        <w:t>of 18</w:t>
      </w:r>
      <w:r>
        <w:t xml:space="preserve"> – Question 2</w:t>
      </w:r>
    </w:p>
    <w:p w14:paraId="7C7B3BE8" w14:textId="3BDACC99" w:rsidR="0074223C" w:rsidRDefault="0074223C" w:rsidP="0074223C">
      <w:pPr>
        <w:pStyle w:val="ParagraphStyle"/>
      </w:pPr>
      <w:r>
        <w:t xml:space="preserve">Using the following choice of words; </w:t>
      </w:r>
      <w:r>
        <w:rPr>
          <w:b/>
          <w:bCs/>
        </w:rPr>
        <w:t>denied daring</w:t>
      </w:r>
      <w:r>
        <w:t xml:space="preserve">, </w:t>
      </w:r>
      <w:r>
        <w:rPr>
          <w:b/>
          <w:bCs/>
        </w:rPr>
        <w:t>really rates</w:t>
      </w:r>
      <w:r>
        <w:t xml:space="preserve">, </w:t>
      </w:r>
      <w:r>
        <w:rPr>
          <w:b/>
          <w:bCs/>
        </w:rPr>
        <w:t>closed</w:t>
      </w:r>
      <w:r>
        <w:t xml:space="preserve">, </w:t>
      </w:r>
      <w:r>
        <w:rPr>
          <w:b/>
          <w:bCs/>
        </w:rPr>
        <w:t>dive</w:t>
      </w:r>
      <w:r>
        <w:t xml:space="preserve">, </w:t>
      </w:r>
      <w:r>
        <w:rPr>
          <w:b/>
          <w:bCs/>
        </w:rPr>
        <w:t>makes many</w:t>
      </w:r>
      <w:r>
        <w:t xml:space="preserve"> and </w:t>
      </w:r>
      <w:r>
        <w:rPr>
          <w:b/>
          <w:bCs/>
        </w:rPr>
        <w:t>curtains</w:t>
      </w:r>
      <w:r>
        <w:t xml:space="preserve">, fill in the blanks for the </w:t>
      </w:r>
      <w:r w:rsidR="006A7D6E">
        <w:t xml:space="preserve">four </w:t>
      </w:r>
      <w:r>
        <w:t>sentences below:</w:t>
      </w:r>
    </w:p>
    <w:p w14:paraId="1EB63390" w14:textId="77777777" w:rsidR="0074223C" w:rsidRDefault="0074223C" w:rsidP="0074223C">
      <w:pPr>
        <w:pStyle w:val="ParagraphStyle"/>
      </w:pPr>
    </w:p>
    <w:p w14:paraId="4EE4CD97" w14:textId="3A14BC76" w:rsidR="0074223C" w:rsidRDefault="0074223C" w:rsidP="0074223C">
      <w:pPr>
        <w:pStyle w:val="ParagraphStyle"/>
      </w:pPr>
      <w:r>
        <w:t xml:space="preserve">Michael </w:t>
      </w:r>
      <w:r w:rsidRPr="007314B8">
        <w:rPr>
          <w:b/>
        </w:rPr>
        <w:t>blank</w:t>
      </w:r>
      <w:r>
        <w:t xml:space="preserve"> different dishes for his evening meal.</w:t>
      </w:r>
    </w:p>
    <w:p w14:paraId="488EC126" w14:textId="0A099108" w:rsidR="0074223C" w:rsidRDefault="0074223C" w:rsidP="0074223C">
      <w:pPr>
        <w:pStyle w:val="ParagraphStyle"/>
      </w:pPr>
      <w:r>
        <w:t xml:space="preserve">Daniel </w:t>
      </w:r>
      <w:r w:rsidRPr="007314B8">
        <w:rPr>
          <w:b/>
        </w:rPr>
        <w:t>blank</w:t>
      </w:r>
      <w:r>
        <w:t xml:space="preserve"> Derek to </w:t>
      </w:r>
      <w:r w:rsidRPr="007314B8">
        <w:rPr>
          <w:b/>
        </w:rPr>
        <w:t>blank</w:t>
      </w:r>
      <w:r>
        <w:t xml:space="preserve"> in the pool.</w:t>
      </w:r>
    </w:p>
    <w:p w14:paraId="2C0D9BED" w14:textId="4D01C234" w:rsidR="007314B8" w:rsidRDefault="007314B8" w:rsidP="0074223C">
      <w:pPr>
        <w:pStyle w:val="ParagraphStyle"/>
      </w:pPr>
      <w:r>
        <w:t xml:space="preserve">Claire can’t stand the </w:t>
      </w:r>
      <w:r w:rsidRPr="007314B8">
        <w:rPr>
          <w:b/>
        </w:rPr>
        <w:t>blank</w:t>
      </w:r>
      <w:r>
        <w:t xml:space="preserve"> being </w:t>
      </w:r>
      <w:r w:rsidRPr="007314B8">
        <w:rPr>
          <w:b/>
        </w:rPr>
        <w:t>blank</w:t>
      </w:r>
      <w:r>
        <w:t>.</w:t>
      </w:r>
    </w:p>
    <w:p w14:paraId="57841F41" w14:textId="4D3CEC06" w:rsidR="007314B8" w:rsidRDefault="007314B8" w:rsidP="0074223C">
      <w:pPr>
        <w:pStyle w:val="ParagraphStyle"/>
      </w:pPr>
      <w:r>
        <w:t xml:space="preserve">Raj </w:t>
      </w:r>
      <w:r w:rsidRPr="007314B8">
        <w:rPr>
          <w:b/>
        </w:rPr>
        <w:t>blank</w:t>
      </w:r>
      <w:r>
        <w:t xml:space="preserve"> the service at Roger’s bistro and bar.</w:t>
      </w:r>
    </w:p>
    <w:p w14:paraId="3AAFEF20" w14:textId="77777777" w:rsidR="0074223C" w:rsidRDefault="0074223C" w:rsidP="0074223C">
      <w:pPr>
        <w:pStyle w:val="ParagraphStyle"/>
      </w:pPr>
    </w:p>
    <w:p w14:paraId="0A756D3A" w14:textId="0A0EDA75" w:rsidR="0074223C" w:rsidRDefault="0074223C" w:rsidP="0074223C">
      <w:pPr>
        <w:pStyle w:val="ParagraphStyle"/>
      </w:pPr>
      <w:r>
        <w:t xml:space="preserve">The correct </w:t>
      </w:r>
      <w:r w:rsidR="006A7D6E">
        <w:t xml:space="preserve">four </w:t>
      </w:r>
      <w:r w:rsidR="007314B8">
        <w:t>sentences</w:t>
      </w:r>
      <w:r>
        <w:t xml:space="preserve"> should read:</w:t>
      </w:r>
    </w:p>
    <w:p w14:paraId="7246CF14" w14:textId="7C353CCF" w:rsidR="0074223C" w:rsidRDefault="0074223C" w:rsidP="0074223C">
      <w:pPr>
        <w:pStyle w:val="ParagraphStyle"/>
      </w:pPr>
    </w:p>
    <w:p w14:paraId="4F16CCD8" w14:textId="096D31D0" w:rsidR="007314B8" w:rsidRDefault="007314B8" w:rsidP="007314B8">
      <w:pPr>
        <w:pStyle w:val="ParagraphStyle"/>
      </w:pPr>
      <w:r>
        <w:t xml:space="preserve">Michael </w:t>
      </w:r>
      <w:r>
        <w:rPr>
          <w:b/>
        </w:rPr>
        <w:t>makes many</w:t>
      </w:r>
      <w:r>
        <w:t xml:space="preserve"> different dishes for his evening meal.</w:t>
      </w:r>
    </w:p>
    <w:p w14:paraId="38BD676A" w14:textId="1E0F7850" w:rsidR="007314B8" w:rsidRDefault="007314B8" w:rsidP="007314B8">
      <w:pPr>
        <w:pStyle w:val="ParagraphStyle"/>
      </w:pPr>
      <w:r>
        <w:t xml:space="preserve">Daniel </w:t>
      </w:r>
      <w:r>
        <w:rPr>
          <w:b/>
        </w:rPr>
        <w:t>denied daring</w:t>
      </w:r>
      <w:r>
        <w:t xml:space="preserve"> Derek to </w:t>
      </w:r>
      <w:r>
        <w:rPr>
          <w:b/>
        </w:rPr>
        <w:t>dive</w:t>
      </w:r>
      <w:r>
        <w:t xml:space="preserve"> in the pool.</w:t>
      </w:r>
    </w:p>
    <w:p w14:paraId="55352B64" w14:textId="3CC08A68" w:rsidR="007314B8" w:rsidRDefault="007314B8" w:rsidP="007314B8">
      <w:pPr>
        <w:pStyle w:val="ParagraphStyle"/>
      </w:pPr>
      <w:r>
        <w:t xml:space="preserve">Claire can’t stand the </w:t>
      </w:r>
      <w:r>
        <w:rPr>
          <w:b/>
        </w:rPr>
        <w:t>curtains</w:t>
      </w:r>
      <w:r>
        <w:t xml:space="preserve"> being </w:t>
      </w:r>
      <w:r>
        <w:rPr>
          <w:b/>
        </w:rPr>
        <w:t>closed</w:t>
      </w:r>
      <w:r>
        <w:t>.</w:t>
      </w:r>
    </w:p>
    <w:p w14:paraId="73CE8C04" w14:textId="392D1273" w:rsidR="007314B8" w:rsidRDefault="007314B8" w:rsidP="007314B8">
      <w:pPr>
        <w:pStyle w:val="ParagraphStyle"/>
      </w:pPr>
      <w:r>
        <w:t xml:space="preserve">Raj </w:t>
      </w:r>
      <w:r>
        <w:rPr>
          <w:b/>
        </w:rPr>
        <w:t>really rates</w:t>
      </w:r>
      <w:r>
        <w:t xml:space="preserve"> the service at Roger’s bistro and bar.</w:t>
      </w:r>
    </w:p>
    <w:p w14:paraId="54FB05F4" w14:textId="6B1AFD63" w:rsidR="007314B8" w:rsidRDefault="007314B8" w:rsidP="007314B8">
      <w:pPr>
        <w:pStyle w:val="SlideTitles"/>
      </w:pPr>
      <w:r>
        <w:t xml:space="preserve">10 </w:t>
      </w:r>
      <w:r w:rsidR="000D1429">
        <w:t>of 18</w:t>
      </w:r>
      <w:r>
        <w:t xml:space="preserve"> – Question 3</w:t>
      </w:r>
    </w:p>
    <w:p w14:paraId="216ACE1B" w14:textId="4AC65EEC" w:rsidR="007314B8" w:rsidRDefault="007314B8" w:rsidP="007314B8">
      <w:pPr>
        <w:pStyle w:val="ParagraphStyle"/>
      </w:pPr>
      <w:r>
        <w:t>Why is alliteration used in advertising?</w:t>
      </w:r>
    </w:p>
    <w:p w14:paraId="37347208" w14:textId="72075EC4" w:rsidR="007314B8" w:rsidRDefault="007314B8" w:rsidP="007314B8">
      <w:pPr>
        <w:pStyle w:val="ParagraphStyle"/>
      </w:pPr>
    </w:p>
    <w:p w14:paraId="1FCB7872" w14:textId="508EBA27" w:rsidR="007314B8" w:rsidRDefault="007314B8" w:rsidP="007314B8">
      <w:pPr>
        <w:pStyle w:val="ParagraphStyle"/>
      </w:pPr>
      <w:r>
        <w:t>Choose all that apply:</w:t>
      </w:r>
    </w:p>
    <w:p w14:paraId="0E88461C" w14:textId="4BDCD422" w:rsidR="007314B8" w:rsidRDefault="007314B8" w:rsidP="007314B8">
      <w:pPr>
        <w:pStyle w:val="ParagraphStyle"/>
        <w:numPr>
          <w:ilvl w:val="0"/>
          <w:numId w:val="23"/>
        </w:numPr>
      </w:pPr>
      <w:r>
        <w:t>To make it easier for readers to remember the advert</w:t>
      </w:r>
    </w:p>
    <w:p w14:paraId="71C305EC" w14:textId="19970041" w:rsidR="007314B8" w:rsidRDefault="007314B8" w:rsidP="007314B8">
      <w:pPr>
        <w:pStyle w:val="ParagraphStyle"/>
        <w:numPr>
          <w:ilvl w:val="0"/>
          <w:numId w:val="23"/>
        </w:numPr>
      </w:pPr>
      <w:r>
        <w:t>To make readers pay more attention</w:t>
      </w:r>
    </w:p>
    <w:p w14:paraId="50F178BB" w14:textId="5D212CCC" w:rsidR="007314B8" w:rsidRDefault="007314B8" w:rsidP="007314B8">
      <w:pPr>
        <w:pStyle w:val="ParagraphStyle"/>
        <w:numPr>
          <w:ilvl w:val="0"/>
          <w:numId w:val="23"/>
        </w:numPr>
      </w:pPr>
      <w:r>
        <w:t>To make the advertisement more catchy</w:t>
      </w:r>
    </w:p>
    <w:p w14:paraId="5CC0676C" w14:textId="12CF8F11" w:rsidR="007314B8" w:rsidRDefault="007314B8" w:rsidP="007314B8">
      <w:pPr>
        <w:pStyle w:val="ParagraphStyle"/>
        <w:numPr>
          <w:ilvl w:val="0"/>
          <w:numId w:val="23"/>
        </w:numPr>
      </w:pPr>
      <w:r>
        <w:t>To give the advertisement a better rhythm</w:t>
      </w:r>
    </w:p>
    <w:p w14:paraId="3FB03460" w14:textId="5BBD291D" w:rsidR="007314B8" w:rsidRDefault="007314B8" w:rsidP="007314B8">
      <w:pPr>
        <w:pStyle w:val="ParagraphStyle"/>
        <w:numPr>
          <w:ilvl w:val="0"/>
          <w:numId w:val="23"/>
        </w:numPr>
      </w:pPr>
      <w:r>
        <w:t>To give the advertisement a better beat</w:t>
      </w:r>
    </w:p>
    <w:p w14:paraId="02DF1A60" w14:textId="44038A60" w:rsidR="007314B8" w:rsidRDefault="007314B8" w:rsidP="007314B8">
      <w:pPr>
        <w:pStyle w:val="ParagraphStyle"/>
      </w:pPr>
    </w:p>
    <w:p w14:paraId="56E052E0" w14:textId="3F6E7314" w:rsidR="007314B8" w:rsidRDefault="007314B8" w:rsidP="007314B8">
      <w:pPr>
        <w:pStyle w:val="ParagraphStyle"/>
      </w:pPr>
      <w:r>
        <w:lastRenderedPageBreak/>
        <w:t xml:space="preserve">The correct answers are A, B and C, to make it easier for readers to remember the advert, to make readers pay more attention and to make the advertisement </w:t>
      </w:r>
      <w:proofErr w:type="gramStart"/>
      <w:r>
        <w:t>more catchy</w:t>
      </w:r>
      <w:proofErr w:type="gramEnd"/>
      <w:r>
        <w:t>.</w:t>
      </w:r>
    </w:p>
    <w:p w14:paraId="2B7DD984" w14:textId="5983F944" w:rsidR="007314B8" w:rsidRDefault="007314B8" w:rsidP="007314B8">
      <w:pPr>
        <w:pStyle w:val="SlideTitles"/>
      </w:pPr>
      <w:r>
        <w:t xml:space="preserve">11 </w:t>
      </w:r>
      <w:r w:rsidR="000D1429">
        <w:t>of 18</w:t>
      </w:r>
      <w:r>
        <w:t xml:space="preserve"> – What is onomatopoeia?</w:t>
      </w:r>
    </w:p>
    <w:p w14:paraId="0B419E3C" w14:textId="304D2BC5" w:rsidR="007314B8" w:rsidRDefault="007314B8" w:rsidP="007314B8">
      <w:pPr>
        <w:pStyle w:val="ParagraphStyle"/>
      </w:pPr>
      <w:r>
        <w:t xml:space="preserve">Onomatopoeia is the word used to explain a family of words that </w:t>
      </w:r>
      <w:proofErr w:type="gramStart"/>
      <w:r>
        <w:t>actually sound</w:t>
      </w:r>
      <w:proofErr w:type="gramEnd"/>
      <w:r>
        <w:t xml:space="preserve"> like the thing that they are describing. Onomatopoeia is a good language </w:t>
      </w:r>
      <w:r w:rsidR="003E7EEA">
        <w:t>tool,</w:t>
      </w:r>
      <w:r>
        <w:t xml:space="preserve"> but it can sometimes be a little easier to understand if you look at it being used, so let’s look at some examples:</w:t>
      </w:r>
    </w:p>
    <w:p w14:paraId="71D003E9" w14:textId="5432FA34" w:rsidR="007314B8" w:rsidRDefault="007314B8" w:rsidP="007314B8">
      <w:pPr>
        <w:pStyle w:val="ParagraphStyle"/>
      </w:pPr>
    </w:p>
    <w:p w14:paraId="42B580C5" w14:textId="71C2ECC0" w:rsidR="007314B8" w:rsidRDefault="007314B8" w:rsidP="007314B8">
      <w:pPr>
        <w:pStyle w:val="ParagraphStyle"/>
      </w:pPr>
      <w:r>
        <w:t xml:space="preserve">Connor jumped into the pool and caused a massive </w:t>
      </w:r>
      <w:r>
        <w:rPr>
          <w:b/>
        </w:rPr>
        <w:t>splash</w:t>
      </w:r>
      <w:r>
        <w:t>.</w:t>
      </w:r>
    </w:p>
    <w:p w14:paraId="5E016E8B" w14:textId="77FAC0CE" w:rsidR="007314B8" w:rsidRDefault="007314B8" w:rsidP="007314B8">
      <w:pPr>
        <w:pStyle w:val="ParagraphStyle"/>
      </w:pPr>
    </w:p>
    <w:p w14:paraId="69C397C5" w14:textId="02CC76FC" w:rsidR="007314B8" w:rsidRDefault="007314B8" w:rsidP="007314B8">
      <w:pPr>
        <w:pStyle w:val="ParagraphStyle"/>
      </w:pPr>
      <w:r>
        <w:t xml:space="preserve">In this example ‘splash’ is the onomatopoeic word because when we say this word out loud – rather than just reading it on a page or on a screen – the word </w:t>
      </w:r>
      <w:proofErr w:type="gramStart"/>
      <w:r>
        <w:t>actually sounds</w:t>
      </w:r>
      <w:proofErr w:type="gramEnd"/>
      <w:r>
        <w:t xml:space="preserve"> like the physical action of making a splash.</w:t>
      </w:r>
    </w:p>
    <w:p w14:paraId="78FD40CA" w14:textId="26AB7BC6" w:rsidR="007314B8" w:rsidRDefault="007314B8" w:rsidP="007314B8">
      <w:pPr>
        <w:pStyle w:val="ParagraphStyle"/>
      </w:pPr>
    </w:p>
    <w:p w14:paraId="1BB82530" w14:textId="0598DA23" w:rsidR="007314B8" w:rsidRDefault="007314B8" w:rsidP="007314B8">
      <w:pPr>
        <w:pStyle w:val="ParagraphStyle"/>
      </w:pPr>
      <w:r>
        <w:t xml:space="preserve">Zaki </w:t>
      </w:r>
      <w:r>
        <w:rPr>
          <w:b/>
        </w:rPr>
        <w:t xml:space="preserve">glugged </w:t>
      </w:r>
      <w:r>
        <w:t>his drink down.</w:t>
      </w:r>
    </w:p>
    <w:p w14:paraId="53F51DBF" w14:textId="7D830897" w:rsidR="007314B8" w:rsidRDefault="007314B8" w:rsidP="007314B8">
      <w:pPr>
        <w:pStyle w:val="ParagraphStyle"/>
      </w:pPr>
    </w:p>
    <w:p w14:paraId="26ED91C0" w14:textId="324F9E3B" w:rsidR="007314B8" w:rsidRDefault="007314B8" w:rsidP="007314B8">
      <w:pPr>
        <w:pStyle w:val="ParagraphStyle"/>
      </w:pPr>
      <w:r>
        <w:t>Glug – or ‘glugged’ in this example – is another example of a word that sounds like the action it is describing, and this is how onomatopoeia works!</w:t>
      </w:r>
    </w:p>
    <w:p w14:paraId="54EEC406" w14:textId="5FB44388" w:rsidR="007314B8" w:rsidRDefault="007314B8" w:rsidP="007314B8">
      <w:pPr>
        <w:pStyle w:val="SlideTitles"/>
      </w:pPr>
      <w:r>
        <w:t xml:space="preserve">12 </w:t>
      </w:r>
      <w:r w:rsidR="000D1429">
        <w:t>of 18</w:t>
      </w:r>
      <w:r>
        <w:t xml:space="preserve"> – Onomatopoeia examples</w:t>
      </w:r>
    </w:p>
    <w:p w14:paraId="33761ACC" w14:textId="0B0A666C" w:rsidR="007314B8" w:rsidRDefault="007314B8" w:rsidP="007314B8">
      <w:pPr>
        <w:pStyle w:val="ParagraphStyle"/>
      </w:pPr>
      <w:r>
        <w:t>Buzz: the bee made a buzzing noise as it flew around.</w:t>
      </w:r>
    </w:p>
    <w:p w14:paraId="2907FA01" w14:textId="77777777" w:rsidR="007314B8" w:rsidRDefault="007314B8" w:rsidP="007314B8">
      <w:pPr>
        <w:pStyle w:val="ParagraphStyle"/>
      </w:pPr>
    </w:p>
    <w:p w14:paraId="59DBBDF9" w14:textId="0166172A" w:rsidR="007314B8" w:rsidRDefault="007314B8" w:rsidP="007314B8">
      <w:pPr>
        <w:pStyle w:val="ParagraphStyle"/>
      </w:pPr>
      <w:r>
        <w:t>Clap: clap your hands in time with the music.</w:t>
      </w:r>
    </w:p>
    <w:p w14:paraId="44935949" w14:textId="63D513BE" w:rsidR="007314B8" w:rsidRDefault="007314B8" w:rsidP="007314B8">
      <w:pPr>
        <w:pStyle w:val="ParagraphStyle"/>
      </w:pPr>
    </w:p>
    <w:p w14:paraId="00635D9C" w14:textId="320EB7C1" w:rsidR="007314B8" w:rsidRDefault="007314B8" w:rsidP="007314B8">
      <w:pPr>
        <w:pStyle w:val="ParagraphStyle"/>
      </w:pPr>
      <w:r>
        <w:t>Click: the keys on a laptop make a clicking sound when you tap them.</w:t>
      </w:r>
    </w:p>
    <w:p w14:paraId="79AC3436" w14:textId="5E5BF84C" w:rsidR="007314B8" w:rsidRDefault="007314B8" w:rsidP="007314B8">
      <w:pPr>
        <w:pStyle w:val="ParagraphStyle"/>
      </w:pPr>
    </w:p>
    <w:p w14:paraId="09515F0B" w14:textId="35A618DD" w:rsidR="007314B8" w:rsidRDefault="007314B8" w:rsidP="007314B8">
      <w:pPr>
        <w:pStyle w:val="ParagraphStyle"/>
      </w:pPr>
      <w:r>
        <w:t>There are many other examples alongside these, so onomatopoeia is worth keeping an eye out for!</w:t>
      </w:r>
    </w:p>
    <w:p w14:paraId="51EAAC99" w14:textId="201A7C53" w:rsidR="007314B8" w:rsidRDefault="007314B8" w:rsidP="007314B8">
      <w:pPr>
        <w:pStyle w:val="SlideTitles"/>
      </w:pPr>
      <w:r>
        <w:t xml:space="preserve">13 </w:t>
      </w:r>
      <w:r w:rsidR="000D1429">
        <w:t>of 18</w:t>
      </w:r>
      <w:r>
        <w:t xml:space="preserve"> – Where will you find onomatopoeia?</w:t>
      </w:r>
    </w:p>
    <w:p w14:paraId="4014B465" w14:textId="5FCB2545" w:rsidR="007314B8" w:rsidRDefault="007314B8" w:rsidP="007314B8">
      <w:pPr>
        <w:pStyle w:val="ParagraphStyle"/>
      </w:pPr>
      <w:r>
        <w:t>Unlike alliteration, onomatopoeia is not often found in non-fiction texts – like advertisements and newspapers – but it is regularly used in fiction – meaning poems, stories, and similar texts to these.</w:t>
      </w:r>
    </w:p>
    <w:p w14:paraId="0F619EB0" w14:textId="2F117884" w:rsidR="007314B8" w:rsidRDefault="007314B8" w:rsidP="007314B8">
      <w:pPr>
        <w:pStyle w:val="ParagraphStyle"/>
      </w:pPr>
    </w:p>
    <w:p w14:paraId="4C492ABB" w14:textId="17377E3B" w:rsidR="007314B8" w:rsidRDefault="007314B8" w:rsidP="007314B8">
      <w:pPr>
        <w:pStyle w:val="ParagraphStyle"/>
      </w:pPr>
      <w:r>
        <w:t>Poems and stories use onomatopoeia regularly as this language tool can bring written work to life in a way that makes the story or poem more enjoyable for a reader.</w:t>
      </w:r>
    </w:p>
    <w:p w14:paraId="46F25E8C" w14:textId="5B21F4C7" w:rsidR="007314B8" w:rsidRDefault="007314B8" w:rsidP="007314B8">
      <w:pPr>
        <w:pStyle w:val="ParagraphStyle"/>
      </w:pPr>
    </w:p>
    <w:p w14:paraId="40B860EB" w14:textId="3173DE11" w:rsidR="007314B8" w:rsidRDefault="007314B8" w:rsidP="007314B8">
      <w:pPr>
        <w:pStyle w:val="ParagraphStyle"/>
      </w:pPr>
      <w:r>
        <w:t xml:space="preserve">Onomatopoeia is known to be used in comics and graphic novels. This is partly because onomatopoeia can improve our </w:t>
      </w:r>
      <w:r w:rsidR="006022C2">
        <w:t>writing,</w:t>
      </w:r>
      <w:r>
        <w:t xml:space="preserve"> but it is also a space-saving technique as well.</w:t>
      </w:r>
    </w:p>
    <w:p w14:paraId="56841C23" w14:textId="253842AF" w:rsidR="007314B8" w:rsidRDefault="007314B8" w:rsidP="007314B8">
      <w:pPr>
        <w:pStyle w:val="ParagraphStyle"/>
      </w:pPr>
    </w:p>
    <w:p w14:paraId="7A62F07D" w14:textId="53F7BBC7" w:rsidR="007314B8" w:rsidRDefault="007314B8" w:rsidP="007314B8">
      <w:pPr>
        <w:pStyle w:val="ParagraphStyle"/>
      </w:pPr>
      <w:r>
        <w:t>Comics and graphic novels do not always have a lot of words on the page – just because of the writing style that they use – but by using onomatopoeia these texts can explain actions without having to go into great written detail instead they can use BANG, BOOM, and POW to explain what is happening instead!</w:t>
      </w:r>
    </w:p>
    <w:p w14:paraId="26ED560D" w14:textId="745A2A76" w:rsidR="007314B8" w:rsidRDefault="007314B8" w:rsidP="007314B8">
      <w:pPr>
        <w:pStyle w:val="SlideTitles"/>
      </w:pPr>
      <w:r>
        <w:t>1</w:t>
      </w:r>
      <w:r w:rsidR="00537623">
        <w:t>4</w:t>
      </w:r>
      <w:r>
        <w:t xml:space="preserve"> </w:t>
      </w:r>
      <w:r w:rsidR="000D1429">
        <w:t>of 18</w:t>
      </w:r>
      <w:r>
        <w:t xml:space="preserve"> – </w:t>
      </w:r>
      <w:r w:rsidR="00537623">
        <w:t>What does o</w:t>
      </w:r>
      <w:r>
        <w:t xml:space="preserve">nomatopoeia </w:t>
      </w:r>
      <w:r w:rsidR="00537623">
        <w:t>do?</w:t>
      </w:r>
    </w:p>
    <w:p w14:paraId="61EB9CDB" w14:textId="7D601A71" w:rsidR="007314B8" w:rsidRDefault="00537623" w:rsidP="007314B8">
      <w:pPr>
        <w:pStyle w:val="ParagraphStyle"/>
      </w:pPr>
      <w:r>
        <w:t>We already know that onomatopoeia can be a space-saving tool (for comics and graphic novels) and we also know that it can make our descriptions more life-like as well.</w:t>
      </w:r>
    </w:p>
    <w:p w14:paraId="6AE362C0" w14:textId="305049C6" w:rsidR="00537623" w:rsidRDefault="00537623" w:rsidP="007314B8">
      <w:pPr>
        <w:pStyle w:val="ParagraphStyle"/>
      </w:pPr>
    </w:p>
    <w:p w14:paraId="132B0BAC" w14:textId="277C961F" w:rsidR="00537623" w:rsidRDefault="00537623" w:rsidP="007314B8">
      <w:pPr>
        <w:pStyle w:val="ParagraphStyle"/>
      </w:pPr>
      <w:r>
        <w:t>Alongside these two reasons, writers will also use onomatopoeia to:</w:t>
      </w:r>
    </w:p>
    <w:p w14:paraId="7197F5D4" w14:textId="41D77DC9" w:rsidR="00537623" w:rsidRDefault="00537623" w:rsidP="00537623">
      <w:pPr>
        <w:pStyle w:val="ParagraphStyle"/>
        <w:numPr>
          <w:ilvl w:val="0"/>
          <w:numId w:val="24"/>
        </w:numPr>
      </w:pPr>
      <w:r>
        <w:t>Introduce sound to a story or a poem</w:t>
      </w:r>
    </w:p>
    <w:p w14:paraId="03014E4E" w14:textId="748E83FA" w:rsidR="00537623" w:rsidRDefault="00537623" w:rsidP="00537623">
      <w:pPr>
        <w:pStyle w:val="ParagraphStyle"/>
        <w:numPr>
          <w:ilvl w:val="0"/>
          <w:numId w:val="24"/>
        </w:numPr>
      </w:pPr>
      <w:r>
        <w:t>Explain certain events in a different way</w:t>
      </w:r>
    </w:p>
    <w:p w14:paraId="1A69F586" w14:textId="4EAEE911" w:rsidR="00537623" w:rsidRDefault="00537623" w:rsidP="00537623">
      <w:pPr>
        <w:pStyle w:val="ParagraphStyle"/>
        <w:numPr>
          <w:ilvl w:val="0"/>
          <w:numId w:val="24"/>
        </w:numPr>
      </w:pPr>
      <w:r>
        <w:t>Make writing a little clearer</w:t>
      </w:r>
    </w:p>
    <w:p w14:paraId="273001F3" w14:textId="42483A9C" w:rsidR="00537623" w:rsidRDefault="00537623" w:rsidP="00537623">
      <w:pPr>
        <w:pStyle w:val="ParagraphStyle"/>
        <w:numPr>
          <w:ilvl w:val="0"/>
          <w:numId w:val="24"/>
        </w:numPr>
      </w:pPr>
      <w:r>
        <w:t>Provide more detail about a certain event</w:t>
      </w:r>
    </w:p>
    <w:p w14:paraId="67FD51E7" w14:textId="7C3C05F2" w:rsidR="00537623" w:rsidRDefault="00537623" w:rsidP="00537623">
      <w:pPr>
        <w:pStyle w:val="ParagraphStyle"/>
      </w:pPr>
    </w:p>
    <w:p w14:paraId="25BD1EDC" w14:textId="74FC8143" w:rsidR="00537623" w:rsidRDefault="00537623" w:rsidP="00537623">
      <w:pPr>
        <w:pStyle w:val="ParagraphStyle"/>
      </w:pPr>
      <w:r>
        <w:t>When you describe something in more detail – by using onomatopoeia, for example – your reader will be more interested in the story as well as being more entertained by it, so it is worth getting some onomatopoeic words in your vocabulary bank for your next piece of writing!</w:t>
      </w:r>
    </w:p>
    <w:p w14:paraId="0C5E57E2" w14:textId="417E196E" w:rsidR="00537623" w:rsidRDefault="00537623" w:rsidP="00537623">
      <w:pPr>
        <w:pStyle w:val="SlideTitles"/>
      </w:pPr>
      <w:r>
        <w:t xml:space="preserve">15 </w:t>
      </w:r>
      <w:r w:rsidR="000D1429">
        <w:t>of 18</w:t>
      </w:r>
      <w:r>
        <w:t xml:space="preserve"> – Question 4</w:t>
      </w:r>
    </w:p>
    <w:p w14:paraId="15F7EEBD" w14:textId="21F29836" w:rsidR="00537623" w:rsidRDefault="00537623" w:rsidP="00537623">
      <w:pPr>
        <w:pStyle w:val="ParagraphStyle"/>
      </w:pPr>
      <w:r>
        <w:t>Which of the words listed below are onomatopoeic?</w:t>
      </w:r>
    </w:p>
    <w:p w14:paraId="72C611A0" w14:textId="339F284D" w:rsidR="00537623" w:rsidRDefault="00537623" w:rsidP="00537623">
      <w:pPr>
        <w:pStyle w:val="ParagraphStyle"/>
      </w:pPr>
    </w:p>
    <w:p w14:paraId="7BD9F181" w14:textId="67A4D44A" w:rsidR="00537623" w:rsidRDefault="00537623" w:rsidP="00537623">
      <w:pPr>
        <w:pStyle w:val="ParagraphStyle"/>
      </w:pPr>
      <w:r>
        <w:t>Choose all that apply:</w:t>
      </w:r>
    </w:p>
    <w:p w14:paraId="39710090" w14:textId="76A4B1ED" w:rsidR="00537623" w:rsidRDefault="00537623" w:rsidP="00537623">
      <w:pPr>
        <w:pStyle w:val="ParagraphStyle"/>
        <w:numPr>
          <w:ilvl w:val="0"/>
          <w:numId w:val="25"/>
        </w:numPr>
      </w:pPr>
      <w:r>
        <w:t>Shout</w:t>
      </w:r>
    </w:p>
    <w:p w14:paraId="4F1217B3" w14:textId="6A5D246F" w:rsidR="00537623" w:rsidRDefault="00537623" w:rsidP="00537623">
      <w:pPr>
        <w:pStyle w:val="ParagraphStyle"/>
        <w:numPr>
          <w:ilvl w:val="0"/>
          <w:numId w:val="25"/>
        </w:numPr>
      </w:pPr>
      <w:r>
        <w:t>Crush</w:t>
      </w:r>
    </w:p>
    <w:p w14:paraId="674C7963" w14:textId="578B2EE9" w:rsidR="00537623" w:rsidRDefault="00537623" w:rsidP="00537623">
      <w:pPr>
        <w:pStyle w:val="ParagraphStyle"/>
        <w:numPr>
          <w:ilvl w:val="0"/>
          <w:numId w:val="25"/>
        </w:numPr>
      </w:pPr>
      <w:r>
        <w:t>Gargle</w:t>
      </w:r>
    </w:p>
    <w:p w14:paraId="48466461" w14:textId="4F393A82" w:rsidR="00537623" w:rsidRDefault="00537623" w:rsidP="00537623">
      <w:pPr>
        <w:pStyle w:val="ParagraphStyle"/>
        <w:numPr>
          <w:ilvl w:val="0"/>
          <w:numId w:val="25"/>
        </w:numPr>
      </w:pPr>
      <w:r>
        <w:t>Bang</w:t>
      </w:r>
    </w:p>
    <w:p w14:paraId="22FED4D1" w14:textId="1F985730" w:rsidR="00537623" w:rsidRDefault="00537623" w:rsidP="00537623">
      <w:pPr>
        <w:pStyle w:val="ParagraphStyle"/>
        <w:numPr>
          <w:ilvl w:val="0"/>
          <w:numId w:val="25"/>
        </w:numPr>
      </w:pPr>
      <w:r>
        <w:t>Grin</w:t>
      </w:r>
    </w:p>
    <w:p w14:paraId="657D5EF0" w14:textId="2E4DECC2" w:rsidR="00537623" w:rsidRDefault="00537623" w:rsidP="00537623">
      <w:pPr>
        <w:pStyle w:val="ParagraphStyle"/>
        <w:numPr>
          <w:ilvl w:val="0"/>
          <w:numId w:val="25"/>
        </w:numPr>
      </w:pPr>
      <w:r>
        <w:t>Sing</w:t>
      </w:r>
    </w:p>
    <w:p w14:paraId="78FDEC7C" w14:textId="7E80AB3C" w:rsidR="00537623" w:rsidRDefault="00537623" w:rsidP="00537623">
      <w:pPr>
        <w:pStyle w:val="ParagraphStyle"/>
      </w:pPr>
    </w:p>
    <w:p w14:paraId="2936180E" w14:textId="5B5AB2AA" w:rsidR="00537623" w:rsidRDefault="00537623" w:rsidP="00537623">
      <w:pPr>
        <w:pStyle w:val="ParagraphStyle"/>
      </w:pPr>
      <w:r>
        <w:t>The correct answers are B, C and D, crush, gargle and bang.</w:t>
      </w:r>
    </w:p>
    <w:p w14:paraId="25CDEA95" w14:textId="7D2F91E3" w:rsidR="00537623" w:rsidRDefault="00537623" w:rsidP="00537623">
      <w:pPr>
        <w:pStyle w:val="SlideTitles"/>
      </w:pPr>
      <w:r>
        <w:t xml:space="preserve">16 </w:t>
      </w:r>
      <w:r w:rsidR="000D1429">
        <w:t>of 18</w:t>
      </w:r>
      <w:r>
        <w:t xml:space="preserve"> – Question 5</w:t>
      </w:r>
    </w:p>
    <w:p w14:paraId="4184FC40" w14:textId="1842885F" w:rsidR="00537623" w:rsidRDefault="00537623" w:rsidP="00537623">
      <w:pPr>
        <w:pStyle w:val="ParagraphStyle"/>
      </w:pPr>
      <w:r>
        <w:t>Read the following sentences and decide which ones are using alliteration and which are using onomatopoeia. Be careful, as some of them might be using both!</w:t>
      </w:r>
    </w:p>
    <w:p w14:paraId="4B766254" w14:textId="17A704BD" w:rsidR="00537623" w:rsidRDefault="00537623" w:rsidP="00537623">
      <w:pPr>
        <w:pStyle w:val="ParagraphStyle"/>
      </w:pPr>
    </w:p>
    <w:p w14:paraId="7D6D806D" w14:textId="05AD9936" w:rsidR="00537623" w:rsidRDefault="00537623" w:rsidP="00537623">
      <w:pPr>
        <w:pStyle w:val="ParagraphStyle"/>
      </w:pPr>
      <w:r>
        <w:t>Sally sang along slightly louder than she should have done.</w:t>
      </w:r>
    </w:p>
    <w:p w14:paraId="062A29F7" w14:textId="5A10D6FC" w:rsidR="00537623" w:rsidRDefault="00537623" w:rsidP="00537623">
      <w:pPr>
        <w:pStyle w:val="ParagraphStyle"/>
      </w:pPr>
      <w:r>
        <w:t>Alliteration</w:t>
      </w:r>
    </w:p>
    <w:p w14:paraId="47EFB491" w14:textId="22985C57" w:rsidR="00537623" w:rsidRDefault="00537623" w:rsidP="00537623">
      <w:pPr>
        <w:pStyle w:val="ParagraphStyle"/>
      </w:pPr>
      <w:r>
        <w:t>Onomatopoeia</w:t>
      </w:r>
    </w:p>
    <w:p w14:paraId="55DB8902" w14:textId="693CD929" w:rsidR="00537623" w:rsidRDefault="00537623" w:rsidP="00537623">
      <w:pPr>
        <w:pStyle w:val="ParagraphStyle"/>
      </w:pPr>
    </w:p>
    <w:p w14:paraId="5E63F693" w14:textId="7046C14C" w:rsidR="00537623" w:rsidRDefault="00537623" w:rsidP="00537623">
      <w:pPr>
        <w:pStyle w:val="ParagraphStyle"/>
      </w:pPr>
      <w:r>
        <w:t>The correct answer is: Alliteration</w:t>
      </w:r>
    </w:p>
    <w:p w14:paraId="1FFDA5CF" w14:textId="60CEB80F" w:rsidR="00537623" w:rsidRDefault="00537623" w:rsidP="00537623">
      <w:pPr>
        <w:pStyle w:val="ParagraphStyle"/>
      </w:pPr>
    </w:p>
    <w:p w14:paraId="75780AB0" w14:textId="27977569" w:rsidR="00537623" w:rsidRDefault="00537623" w:rsidP="00537623">
      <w:pPr>
        <w:pStyle w:val="ParagraphStyle"/>
      </w:pPr>
      <w:r>
        <w:t>The car came to a screeching halt in the middle of the road.</w:t>
      </w:r>
    </w:p>
    <w:p w14:paraId="63946383" w14:textId="77777777" w:rsidR="00537623" w:rsidRDefault="00537623" w:rsidP="00537623">
      <w:pPr>
        <w:pStyle w:val="ParagraphStyle"/>
      </w:pPr>
      <w:r>
        <w:t>Alliteration</w:t>
      </w:r>
    </w:p>
    <w:p w14:paraId="4EBA8682" w14:textId="77777777" w:rsidR="00537623" w:rsidRDefault="00537623" w:rsidP="00537623">
      <w:pPr>
        <w:pStyle w:val="ParagraphStyle"/>
      </w:pPr>
      <w:r>
        <w:t>Onomatopoeia</w:t>
      </w:r>
    </w:p>
    <w:p w14:paraId="78800D8A" w14:textId="447C75F0" w:rsidR="00537623" w:rsidRDefault="00537623" w:rsidP="00537623">
      <w:pPr>
        <w:pStyle w:val="ParagraphStyle"/>
      </w:pPr>
    </w:p>
    <w:p w14:paraId="75C55E16" w14:textId="53A59D16" w:rsidR="00537623" w:rsidRDefault="00537623" w:rsidP="00537623">
      <w:pPr>
        <w:pStyle w:val="ParagraphStyle"/>
      </w:pPr>
      <w:r>
        <w:t>The correct answer is: Onomatopoeia</w:t>
      </w:r>
    </w:p>
    <w:p w14:paraId="2B124C74" w14:textId="780BCBFD" w:rsidR="00537623" w:rsidRDefault="00537623" w:rsidP="00537623">
      <w:pPr>
        <w:pStyle w:val="ParagraphStyle"/>
      </w:pPr>
    </w:p>
    <w:p w14:paraId="779D9E8B" w14:textId="1D0D9324" w:rsidR="00537623" w:rsidRDefault="00537623" w:rsidP="00537623">
      <w:pPr>
        <w:pStyle w:val="ParagraphStyle"/>
      </w:pPr>
      <w:r>
        <w:t>Habiba dropped the textbook down with a great wallop.</w:t>
      </w:r>
    </w:p>
    <w:p w14:paraId="223ABED9" w14:textId="77777777" w:rsidR="00537623" w:rsidRDefault="00537623" w:rsidP="00537623">
      <w:pPr>
        <w:pStyle w:val="ParagraphStyle"/>
      </w:pPr>
      <w:r>
        <w:t>Alliteration</w:t>
      </w:r>
    </w:p>
    <w:p w14:paraId="42B8438E" w14:textId="77777777" w:rsidR="00537623" w:rsidRDefault="00537623" w:rsidP="00537623">
      <w:pPr>
        <w:pStyle w:val="ParagraphStyle"/>
      </w:pPr>
      <w:r>
        <w:t>Onomatopoeia</w:t>
      </w:r>
    </w:p>
    <w:p w14:paraId="2CD27E0F" w14:textId="6DAFC03F" w:rsidR="00537623" w:rsidRDefault="00537623" w:rsidP="00537623">
      <w:pPr>
        <w:pStyle w:val="ParagraphStyle"/>
      </w:pPr>
    </w:p>
    <w:p w14:paraId="0A6F1957" w14:textId="3535943D" w:rsidR="00537623" w:rsidRDefault="00537623" w:rsidP="00537623">
      <w:pPr>
        <w:pStyle w:val="ParagraphStyle"/>
      </w:pPr>
      <w:r>
        <w:t>The correct answer is: Onomatopoeia</w:t>
      </w:r>
    </w:p>
    <w:p w14:paraId="3F2F547D" w14:textId="15C9168E" w:rsidR="00537623" w:rsidRDefault="00537623" w:rsidP="00537623">
      <w:pPr>
        <w:pStyle w:val="ParagraphStyle"/>
      </w:pPr>
    </w:p>
    <w:p w14:paraId="5E730293" w14:textId="5AC3046B" w:rsidR="00537623" w:rsidRDefault="00537623" w:rsidP="00537623">
      <w:pPr>
        <w:pStyle w:val="ParagraphStyle"/>
      </w:pPr>
      <w:r>
        <w:t>The bacon spat, sputtered and sizzled from inside the frying pan.</w:t>
      </w:r>
    </w:p>
    <w:p w14:paraId="068D5C8F" w14:textId="746BCA59" w:rsidR="00537623" w:rsidRDefault="00537623" w:rsidP="00537623">
      <w:pPr>
        <w:pStyle w:val="ParagraphStyle"/>
      </w:pPr>
      <w:r>
        <w:t>Alliteration</w:t>
      </w:r>
    </w:p>
    <w:p w14:paraId="339AB5AB" w14:textId="6A51A7E4" w:rsidR="00537623" w:rsidRDefault="00537623" w:rsidP="00537623">
      <w:pPr>
        <w:pStyle w:val="ParagraphStyle"/>
      </w:pPr>
      <w:r>
        <w:t>Onomatopoeia</w:t>
      </w:r>
    </w:p>
    <w:p w14:paraId="3DEB2B7A" w14:textId="45DB0B6E" w:rsidR="00537623" w:rsidRDefault="00537623" w:rsidP="00537623">
      <w:pPr>
        <w:pStyle w:val="ParagraphStyle"/>
      </w:pPr>
    </w:p>
    <w:p w14:paraId="7F526462" w14:textId="7A7401E7" w:rsidR="00537623" w:rsidRDefault="00537623" w:rsidP="00537623">
      <w:pPr>
        <w:pStyle w:val="ParagraphStyle"/>
      </w:pPr>
      <w:r>
        <w:t>The correct answers are: Alliteration and Onomatopoeia</w:t>
      </w:r>
    </w:p>
    <w:p w14:paraId="669389C5" w14:textId="0E4412C5" w:rsidR="00537623" w:rsidRDefault="00537623" w:rsidP="00537623">
      <w:pPr>
        <w:pStyle w:val="SlideTitles"/>
      </w:pPr>
      <w:r>
        <w:t xml:space="preserve">17 </w:t>
      </w:r>
      <w:r w:rsidR="000D1429">
        <w:t>of 18</w:t>
      </w:r>
      <w:r>
        <w:t xml:space="preserve"> – Question 6</w:t>
      </w:r>
    </w:p>
    <w:p w14:paraId="0E6FF22A" w14:textId="49741338" w:rsidR="00537623" w:rsidRDefault="00537623" w:rsidP="00537623">
      <w:pPr>
        <w:pStyle w:val="ParagraphStyle"/>
      </w:pPr>
      <w:r>
        <w:t xml:space="preserve">Using the following choice of words; </w:t>
      </w:r>
      <w:r>
        <w:rPr>
          <w:b/>
          <w:bCs/>
        </w:rPr>
        <w:t>poems</w:t>
      </w:r>
      <w:r>
        <w:t xml:space="preserve">, </w:t>
      </w:r>
      <w:r>
        <w:rPr>
          <w:b/>
          <w:bCs/>
        </w:rPr>
        <w:t>sound</w:t>
      </w:r>
      <w:r>
        <w:t xml:space="preserve">, </w:t>
      </w:r>
      <w:r>
        <w:rPr>
          <w:b/>
          <w:bCs/>
        </w:rPr>
        <w:t>alliteration</w:t>
      </w:r>
      <w:r>
        <w:t xml:space="preserve">, </w:t>
      </w:r>
      <w:r>
        <w:rPr>
          <w:b/>
          <w:bCs/>
        </w:rPr>
        <w:t>extra details</w:t>
      </w:r>
      <w:r>
        <w:t xml:space="preserve">, </w:t>
      </w:r>
      <w:r>
        <w:rPr>
          <w:b/>
          <w:bCs/>
        </w:rPr>
        <w:t>entertaining</w:t>
      </w:r>
      <w:r>
        <w:rPr>
          <w:bCs/>
        </w:rPr>
        <w:t xml:space="preserve">, </w:t>
      </w:r>
      <w:r>
        <w:rPr>
          <w:b/>
          <w:bCs/>
        </w:rPr>
        <w:t>describing</w:t>
      </w:r>
      <w:r>
        <w:rPr>
          <w:bCs/>
        </w:rPr>
        <w:t xml:space="preserve">, </w:t>
      </w:r>
      <w:r>
        <w:rPr>
          <w:b/>
          <w:bCs/>
        </w:rPr>
        <w:t>tool</w:t>
      </w:r>
      <w:r>
        <w:t xml:space="preserve"> and </w:t>
      </w:r>
      <w:r>
        <w:rPr>
          <w:b/>
          <w:bCs/>
        </w:rPr>
        <w:t>non-fiction</w:t>
      </w:r>
      <w:r>
        <w:t>, fill in the blanks for the paragraph below:</w:t>
      </w:r>
    </w:p>
    <w:p w14:paraId="77A9EDE7" w14:textId="77777777" w:rsidR="00537623" w:rsidRDefault="00537623" w:rsidP="00537623">
      <w:pPr>
        <w:pStyle w:val="ParagraphStyle"/>
      </w:pPr>
    </w:p>
    <w:p w14:paraId="7BCF6A88" w14:textId="0082EB0C" w:rsidR="00537623" w:rsidRDefault="00537623" w:rsidP="00537623">
      <w:pPr>
        <w:pStyle w:val="ParagraphStyle"/>
      </w:pPr>
      <w:r>
        <w:lastRenderedPageBreak/>
        <w:t xml:space="preserve">Onomatopoeia is a language </w:t>
      </w:r>
      <w:r w:rsidRPr="00537623">
        <w:rPr>
          <w:b/>
        </w:rPr>
        <w:t>blank</w:t>
      </w:r>
      <w:r>
        <w:t xml:space="preserve"> that we can use in </w:t>
      </w:r>
      <w:r w:rsidRPr="00537623">
        <w:rPr>
          <w:b/>
        </w:rPr>
        <w:t>blank</w:t>
      </w:r>
      <w:r>
        <w:t xml:space="preserve"> and stories, as well as other types of creative writing. It can be used to introduce </w:t>
      </w:r>
      <w:r w:rsidRPr="00537623">
        <w:rPr>
          <w:b/>
        </w:rPr>
        <w:t>blank</w:t>
      </w:r>
      <w:r>
        <w:t xml:space="preserve"> into a story as onomatopoeic words sound like the thing that they are </w:t>
      </w:r>
      <w:r w:rsidRPr="00537623">
        <w:rPr>
          <w:b/>
        </w:rPr>
        <w:t>blank</w:t>
      </w:r>
      <w:r>
        <w:t xml:space="preserve">. Onomatopoeia can add </w:t>
      </w:r>
      <w:r w:rsidRPr="00537623">
        <w:rPr>
          <w:b/>
        </w:rPr>
        <w:t>blank</w:t>
      </w:r>
      <w:r>
        <w:t xml:space="preserve"> to a story as well as making it more interesting and </w:t>
      </w:r>
      <w:r w:rsidRPr="00537623">
        <w:rPr>
          <w:b/>
        </w:rPr>
        <w:t>blank</w:t>
      </w:r>
      <w:r>
        <w:t xml:space="preserve"> for someone to read. While it is a useful technique to use in fiction, you will not usually find onomatopoeia in </w:t>
      </w:r>
      <w:r w:rsidRPr="00537623">
        <w:rPr>
          <w:b/>
        </w:rPr>
        <w:t>blank</w:t>
      </w:r>
      <w:r>
        <w:t xml:space="preserve"> – but you will find </w:t>
      </w:r>
      <w:r w:rsidRPr="00537623">
        <w:rPr>
          <w:b/>
        </w:rPr>
        <w:t>blank</w:t>
      </w:r>
      <w:r>
        <w:t xml:space="preserve"> there!</w:t>
      </w:r>
    </w:p>
    <w:p w14:paraId="5F36D3DF" w14:textId="77777777" w:rsidR="00537623" w:rsidRDefault="00537623" w:rsidP="00537623">
      <w:pPr>
        <w:pStyle w:val="ParagraphStyle"/>
      </w:pPr>
    </w:p>
    <w:p w14:paraId="556B0493" w14:textId="5FE91204" w:rsidR="00537623" w:rsidRDefault="00537623" w:rsidP="00537623">
      <w:pPr>
        <w:pStyle w:val="ParagraphStyle"/>
      </w:pPr>
      <w:r>
        <w:t>The correct paragraph should read:</w:t>
      </w:r>
    </w:p>
    <w:p w14:paraId="631096A4" w14:textId="0B651007" w:rsidR="00537623" w:rsidRDefault="00537623" w:rsidP="00537623">
      <w:pPr>
        <w:pStyle w:val="ParagraphStyle"/>
      </w:pPr>
    </w:p>
    <w:p w14:paraId="79D8346C" w14:textId="02A1E0C7" w:rsidR="00537623" w:rsidRDefault="00537623" w:rsidP="00537623">
      <w:pPr>
        <w:pStyle w:val="ParagraphStyle"/>
      </w:pPr>
      <w:r>
        <w:t xml:space="preserve">Onomatopoeia is a language </w:t>
      </w:r>
      <w:r>
        <w:rPr>
          <w:b/>
        </w:rPr>
        <w:t>tool</w:t>
      </w:r>
      <w:r>
        <w:t xml:space="preserve"> that we can use in </w:t>
      </w:r>
      <w:r>
        <w:rPr>
          <w:b/>
        </w:rPr>
        <w:t>poems</w:t>
      </w:r>
      <w:r>
        <w:t xml:space="preserve"> and stories, as well as other types of creative writing. It can be used to introduce </w:t>
      </w:r>
      <w:r>
        <w:rPr>
          <w:b/>
        </w:rPr>
        <w:t>sound</w:t>
      </w:r>
      <w:r>
        <w:t xml:space="preserve"> into a story as onomatopoeic words sound like the thing that they are </w:t>
      </w:r>
      <w:r>
        <w:rPr>
          <w:b/>
        </w:rPr>
        <w:t>describing</w:t>
      </w:r>
      <w:r>
        <w:t xml:space="preserve">. Onomatopoeia can add </w:t>
      </w:r>
      <w:r>
        <w:rPr>
          <w:b/>
        </w:rPr>
        <w:t>extra details</w:t>
      </w:r>
      <w:r>
        <w:t xml:space="preserve"> to a story as well as making it more interesting and </w:t>
      </w:r>
      <w:r>
        <w:rPr>
          <w:b/>
        </w:rPr>
        <w:t>entertaining</w:t>
      </w:r>
      <w:r>
        <w:t xml:space="preserve"> for someone to read. While it is a useful technique to use in fiction, you will not usually find onomatopoeia in </w:t>
      </w:r>
      <w:r>
        <w:rPr>
          <w:b/>
        </w:rPr>
        <w:t>non-fiction</w:t>
      </w:r>
      <w:r>
        <w:t xml:space="preserve"> – but you will find </w:t>
      </w:r>
      <w:r>
        <w:rPr>
          <w:b/>
        </w:rPr>
        <w:t>alliteration</w:t>
      </w:r>
      <w:r>
        <w:t xml:space="preserve"> there!</w:t>
      </w:r>
    </w:p>
    <w:p w14:paraId="408B1BF9" w14:textId="20946ECD" w:rsidR="00537623" w:rsidRDefault="00537623" w:rsidP="00537623">
      <w:pPr>
        <w:pStyle w:val="SlideTitles"/>
      </w:pPr>
      <w:r>
        <w:t xml:space="preserve">18 </w:t>
      </w:r>
      <w:r w:rsidR="000D1429">
        <w:t>of 18</w:t>
      </w:r>
      <w:r>
        <w:t xml:space="preserve"> – End</w:t>
      </w:r>
    </w:p>
    <w:p w14:paraId="3F249796" w14:textId="6D3F8FA2" w:rsidR="00537623" w:rsidRDefault="00537623" w:rsidP="00537623">
      <w:pPr>
        <w:pStyle w:val="ParagraphStyle"/>
      </w:pPr>
      <w:r>
        <w:t>Well done! You have completed this session on alliteration and onomatopoeia.</w:t>
      </w:r>
    </w:p>
    <w:p w14:paraId="3A762274" w14:textId="6114857E" w:rsidR="00537623" w:rsidRDefault="00537623" w:rsidP="00537623">
      <w:pPr>
        <w:pStyle w:val="ParagraphStyle"/>
      </w:pPr>
    </w:p>
    <w:p w14:paraId="6B522C4E" w14:textId="09B79E21" w:rsidR="00537623" w:rsidRDefault="00537623" w:rsidP="00537623">
      <w:pPr>
        <w:pStyle w:val="ParagraphStyle"/>
      </w:pPr>
      <w:r>
        <w:t>In this session you have looked at:</w:t>
      </w:r>
    </w:p>
    <w:p w14:paraId="0131992C" w14:textId="2DFB453E" w:rsidR="00537623" w:rsidRDefault="00537623" w:rsidP="00537623">
      <w:pPr>
        <w:pStyle w:val="ParagraphStyle"/>
        <w:numPr>
          <w:ilvl w:val="0"/>
          <w:numId w:val="21"/>
        </w:numPr>
      </w:pPr>
      <w:r>
        <w:t>What alliteration is</w:t>
      </w:r>
    </w:p>
    <w:p w14:paraId="66CDD31F" w14:textId="515F11FA" w:rsidR="00537623" w:rsidRDefault="00537623" w:rsidP="00537623">
      <w:pPr>
        <w:pStyle w:val="ParagraphStyle"/>
        <w:numPr>
          <w:ilvl w:val="0"/>
          <w:numId w:val="21"/>
        </w:numPr>
      </w:pPr>
      <w:r>
        <w:t>How and when to use alliteration</w:t>
      </w:r>
    </w:p>
    <w:p w14:paraId="01293790" w14:textId="35CC5616" w:rsidR="00537623" w:rsidRDefault="00537623" w:rsidP="00537623">
      <w:pPr>
        <w:pStyle w:val="ParagraphStyle"/>
        <w:numPr>
          <w:ilvl w:val="0"/>
          <w:numId w:val="21"/>
        </w:numPr>
      </w:pPr>
      <w:r>
        <w:t>What onomatopoeia is</w:t>
      </w:r>
    </w:p>
    <w:p w14:paraId="25455273" w14:textId="16704B55" w:rsidR="00537623" w:rsidRDefault="00537623" w:rsidP="00537623">
      <w:pPr>
        <w:pStyle w:val="ParagraphStyle"/>
        <w:numPr>
          <w:ilvl w:val="0"/>
          <w:numId w:val="21"/>
        </w:numPr>
      </w:pPr>
      <w:r>
        <w:t>Some common examples of onomatopoeia</w:t>
      </w:r>
    </w:p>
    <w:p w14:paraId="6F78D606" w14:textId="3664F201" w:rsidR="00537623" w:rsidRDefault="00537623" w:rsidP="00537623">
      <w:pPr>
        <w:pStyle w:val="ParagraphStyle"/>
        <w:numPr>
          <w:ilvl w:val="0"/>
          <w:numId w:val="21"/>
        </w:numPr>
      </w:pPr>
      <w:r>
        <w:t>How to use onomatopoeia in writing</w:t>
      </w:r>
    </w:p>
    <w:p w14:paraId="45FA3D2F" w14:textId="59A4E81A" w:rsidR="00537623" w:rsidRDefault="00537623" w:rsidP="00537623">
      <w:pPr>
        <w:pStyle w:val="ParagraphStyle"/>
      </w:pPr>
    </w:p>
    <w:p w14:paraId="2669222F" w14:textId="5ED66B94" w:rsidR="00537623" w:rsidRPr="007314B8" w:rsidRDefault="00537623" w:rsidP="00537623">
      <w:pPr>
        <w:pStyle w:val="ParagraphStyle"/>
      </w:pPr>
      <w:r>
        <w:t>If you have any questions about any of the topics covered, please make a note and speak to your tutor for more help.</w:t>
      </w:r>
    </w:p>
    <w:sectPr w:rsidR="00537623" w:rsidRPr="007314B8"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04AE" w14:textId="77777777" w:rsidR="00DE0490" w:rsidRDefault="00DE0490" w:rsidP="00214047">
      <w:pPr>
        <w:spacing w:after="0" w:line="240" w:lineRule="auto"/>
      </w:pPr>
      <w:r>
        <w:separator/>
      </w:r>
    </w:p>
  </w:endnote>
  <w:endnote w:type="continuationSeparator" w:id="0">
    <w:p w14:paraId="01C4A43E" w14:textId="77777777" w:rsidR="00DE0490" w:rsidRDefault="00DE049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840A0" w14:textId="77777777" w:rsidR="00DE0490" w:rsidRDefault="00DE0490" w:rsidP="00214047">
      <w:pPr>
        <w:spacing w:after="0" w:line="240" w:lineRule="auto"/>
      </w:pPr>
      <w:r>
        <w:separator/>
      </w:r>
    </w:p>
  </w:footnote>
  <w:footnote w:type="continuationSeparator" w:id="0">
    <w:p w14:paraId="13A6DB63" w14:textId="77777777" w:rsidR="00DE0490" w:rsidRDefault="00DE049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613C2062"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9402DB"/>
    <w:multiLevelType w:val="hybridMultilevel"/>
    <w:tmpl w:val="439C3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1B1"/>
    <w:multiLevelType w:val="hybridMultilevel"/>
    <w:tmpl w:val="F5508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A17"/>
    <w:multiLevelType w:val="hybridMultilevel"/>
    <w:tmpl w:val="0F6E4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74705"/>
    <w:multiLevelType w:val="hybridMultilevel"/>
    <w:tmpl w:val="B06E05E6"/>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404D5"/>
    <w:multiLevelType w:val="hybridMultilevel"/>
    <w:tmpl w:val="14B486CA"/>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C0D59"/>
    <w:multiLevelType w:val="hybridMultilevel"/>
    <w:tmpl w:val="EC3C5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52830"/>
    <w:multiLevelType w:val="hybridMultilevel"/>
    <w:tmpl w:val="ED8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F0E8C"/>
    <w:multiLevelType w:val="hybridMultilevel"/>
    <w:tmpl w:val="AC607092"/>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D5439E"/>
    <w:multiLevelType w:val="hybridMultilevel"/>
    <w:tmpl w:val="A5E60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F0B71"/>
    <w:multiLevelType w:val="hybridMultilevel"/>
    <w:tmpl w:val="26ACDC0A"/>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5194A"/>
    <w:multiLevelType w:val="hybridMultilevel"/>
    <w:tmpl w:val="BF72162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D5458"/>
    <w:multiLevelType w:val="hybridMultilevel"/>
    <w:tmpl w:val="D23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52820"/>
    <w:multiLevelType w:val="hybridMultilevel"/>
    <w:tmpl w:val="B20CE7D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43981"/>
    <w:multiLevelType w:val="hybridMultilevel"/>
    <w:tmpl w:val="71A8A16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F6BCE"/>
    <w:multiLevelType w:val="hybridMultilevel"/>
    <w:tmpl w:val="FD90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BD4BBD"/>
    <w:multiLevelType w:val="hybridMultilevel"/>
    <w:tmpl w:val="C0CE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1430C"/>
    <w:multiLevelType w:val="hybridMultilevel"/>
    <w:tmpl w:val="E9982D76"/>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0159C"/>
    <w:multiLevelType w:val="hybridMultilevel"/>
    <w:tmpl w:val="366AC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2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0"/>
  </w:num>
  <w:num w:numId="7">
    <w:abstractNumId w:val="8"/>
  </w:num>
  <w:num w:numId="8">
    <w:abstractNumId w:val="15"/>
  </w:num>
  <w:num w:numId="9">
    <w:abstractNumId w:val="13"/>
  </w:num>
  <w:num w:numId="10">
    <w:abstractNumId w:val="5"/>
  </w:num>
  <w:num w:numId="11">
    <w:abstractNumId w:val="12"/>
  </w:num>
  <w:num w:numId="12">
    <w:abstractNumId w:val="4"/>
  </w:num>
  <w:num w:numId="13">
    <w:abstractNumId w:val="23"/>
  </w:num>
  <w:num w:numId="14">
    <w:abstractNumId w:val="9"/>
  </w:num>
  <w:num w:numId="15">
    <w:abstractNumId w:val="18"/>
  </w:num>
  <w:num w:numId="16">
    <w:abstractNumId w:val="7"/>
  </w:num>
  <w:num w:numId="17">
    <w:abstractNumId w:val="1"/>
  </w:num>
  <w:num w:numId="18">
    <w:abstractNumId w:val="6"/>
  </w:num>
  <w:num w:numId="19">
    <w:abstractNumId w:val="3"/>
  </w:num>
  <w:num w:numId="20">
    <w:abstractNumId w:val="11"/>
  </w:num>
  <w:num w:numId="21">
    <w:abstractNumId w:val="19"/>
  </w:num>
  <w:num w:numId="22">
    <w:abstractNumId w:val="14"/>
  </w:num>
  <w:num w:numId="23">
    <w:abstractNumId w:val="2"/>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B6886"/>
    <w:rsid w:val="000D1429"/>
    <w:rsid w:val="000D2660"/>
    <w:rsid w:val="000D4DBE"/>
    <w:rsid w:val="000E24CD"/>
    <w:rsid w:val="000E3789"/>
    <w:rsid w:val="000E7796"/>
    <w:rsid w:val="000F0BB0"/>
    <w:rsid w:val="000F5B8E"/>
    <w:rsid w:val="001056E2"/>
    <w:rsid w:val="00122FC3"/>
    <w:rsid w:val="0014041B"/>
    <w:rsid w:val="00170CB5"/>
    <w:rsid w:val="00176C47"/>
    <w:rsid w:val="001779E8"/>
    <w:rsid w:val="00181EC1"/>
    <w:rsid w:val="001A4316"/>
    <w:rsid w:val="002129E0"/>
    <w:rsid w:val="00214047"/>
    <w:rsid w:val="002241E9"/>
    <w:rsid w:val="0023041B"/>
    <w:rsid w:val="00233E8E"/>
    <w:rsid w:val="00235DE9"/>
    <w:rsid w:val="002360F7"/>
    <w:rsid w:val="00252F11"/>
    <w:rsid w:val="00264D5D"/>
    <w:rsid w:val="00275516"/>
    <w:rsid w:val="002913E5"/>
    <w:rsid w:val="002B16DF"/>
    <w:rsid w:val="002B54AA"/>
    <w:rsid w:val="002C0055"/>
    <w:rsid w:val="002D7D15"/>
    <w:rsid w:val="002F01D4"/>
    <w:rsid w:val="002F1A77"/>
    <w:rsid w:val="0030421C"/>
    <w:rsid w:val="0032273D"/>
    <w:rsid w:val="003264C3"/>
    <w:rsid w:val="00332A40"/>
    <w:rsid w:val="00334A4E"/>
    <w:rsid w:val="003353DE"/>
    <w:rsid w:val="0034379D"/>
    <w:rsid w:val="0034563B"/>
    <w:rsid w:val="0037002F"/>
    <w:rsid w:val="003A286C"/>
    <w:rsid w:val="003B0FAE"/>
    <w:rsid w:val="003B5B27"/>
    <w:rsid w:val="003C61ED"/>
    <w:rsid w:val="003E7EEA"/>
    <w:rsid w:val="00403281"/>
    <w:rsid w:val="0041048A"/>
    <w:rsid w:val="004314A8"/>
    <w:rsid w:val="0043530D"/>
    <w:rsid w:val="0045057C"/>
    <w:rsid w:val="00476D3B"/>
    <w:rsid w:val="004822D4"/>
    <w:rsid w:val="0048594B"/>
    <w:rsid w:val="0049445B"/>
    <w:rsid w:val="004C0DEE"/>
    <w:rsid w:val="004C4FF3"/>
    <w:rsid w:val="004C5692"/>
    <w:rsid w:val="005373C7"/>
    <w:rsid w:val="00537623"/>
    <w:rsid w:val="0054061B"/>
    <w:rsid w:val="0054211B"/>
    <w:rsid w:val="005569DE"/>
    <w:rsid w:val="005635E9"/>
    <w:rsid w:val="00563848"/>
    <w:rsid w:val="00570C0A"/>
    <w:rsid w:val="00592C0C"/>
    <w:rsid w:val="00596890"/>
    <w:rsid w:val="00596DEC"/>
    <w:rsid w:val="005A3B50"/>
    <w:rsid w:val="005B0E26"/>
    <w:rsid w:val="005B6A38"/>
    <w:rsid w:val="005C088B"/>
    <w:rsid w:val="005C4A72"/>
    <w:rsid w:val="005D17A5"/>
    <w:rsid w:val="005E469B"/>
    <w:rsid w:val="006022C2"/>
    <w:rsid w:val="00606921"/>
    <w:rsid w:val="0061737F"/>
    <w:rsid w:val="00644EC6"/>
    <w:rsid w:val="0064617A"/>
    <w:rsid w:val="00675F08"/>
    <w:rsid w:val="006A02C7"/>
    <w:rsid w:val="006A7D6E"/>
    <w:rsid w:val="006C2D88"/>
    <w:rsid w:val="006C785C"/>
    <w:rsid w:val="006E025A"/>
    <w:rsid w:val="006F1629"/>
    <w:rsid w:val="006F509C"/>
    <w:rsid w:val="007100B7"/>
    <w:rsid w:val="007132A7"/>
    <w:rsid w:val="007228DD"/>
    <w:rsid w:val="007314B8"/>
    <w:rsid w:val="0074223C"/>
    <w:rsid w:val="00742C8D"/>
    <w:rsid w:val="00745A13"/>
    <w:rsid w:val="00756A7D"/>
    <w:rsid w:val="007667F8"/>
    <w:rsid w:val="00767C73"/>
    <w:rsid w:val="00770224"/>
    <w:rsid w:val="00796493"/>
    <w:rsid w:val="007B6509"/>
    <w:rsid w:val="007B7FF8"/>
    <w:rsid w:val="007F67D8"/>
    <w:rsid w:val="008062E4"/>
    <w:rsid w:val="00842460"/>
    <w:rsid w:val="0084373E"/>
    <w:rsid w:val="00863001"/>
    <w:rsid w:val="00876B47"/>
    <w:rsid w:val="00895130"/>
    <w:rsid w:val="008C2F25"/>
    <w:rsid w:val="008C35E4"/>
    <w:rsid w:val="008D582A"/>
    <w:rsid w:val="008F6F68"/>
    <w:rsid w:val="009102E1"/>
    <w:rsid w:val="00912BD9"/>
    <w:rsid w:val="009179E2"/>
    <w:rsid w:val="00923567"/>
    <w:rsid w:val="0093012B"/>
    <w:rsid w:val="00934B9C"/>
    <w:rsid w:val="00941F9A"/>
    <w:rsid w:val="00952E21"/>
    <w:rsid w:val="0096132E"/>
    <w:rsid w:val="00966CD7"/>
    <w:rsid w:val="009707F6"/>
    <w:rsid w:val="00992BE9"/>
    <w:rsid w:val="0099477B"/>
    <w:rsid w:val="009B04F2"/>
    <w:rsid w:val="009B23CC"/>
    <w:rsid w:val="009C4035"/>
    <w:rsid w:val="009D706B"/>
    <w:rsid w:val="00A10094"/>
    <w:rsid w:val="00A210D5"/>
    <w:rsid w:val="00A25C4A"/>
    <w:rsid w:val="00A41D7D"/>
    <w:rsid w:val="00A44368"/>
    <w:rsid w:val="00A5176B"/>
    <w:rsid w:val="00A722B2"/>
    <w:rsid w:val="00A77C03"/>
    <w:rsid w:val="00A84347"/>
    <w:rsid w:val="00A846D6"/>
    <w:rsid w:val="00A851A5"/>
    <w:rsid w:val="00A94E33"/>
    <w:rsid w:val="00A95AFA"/>
    <w:rsid w:val="00AE118B"/>
    <w:rsid w:val="00AF7103"/>
    <w:rsid w:val="00B02E27"/>
    <w:rsid w:val="00B0714B"/>
    <w:rsid w:val="00B22C0F"/>
    <w:rsid w:val="00B24D73"/>
    <w:rsid w:val="00B71874"/>
    <w:rsid w:val="00B739BD"/>
    <w:rsid w:val="00BA55E6"/>
    <w:rsid w:val="00BA5D73"/>
    <w:rsid w:val="00BC6CA4"/>
    <w:rsid w:val="00BE3072"/>
    <w:rsid w:val="00BF659F"/>
    <w:rsid w:val="00C425F9"/>
    <w:rsid w:val="00C51BF9"/>
    <w:rsid w:val="00C54CCE"/>
    <w:rsid w:val="00C56802"/>
    <w:rsid w:val="00C602B0"/>
    <w:rsid w:val="00C66C33"/>
    <w:rsid w:val="00C7451A"/>
    <w:rsid w:val="00C80D60"/>
    <w:rsid w:val="00C86B2E"/>
    <w:rsid w:val="00C93E1D"/>
    <w:rsid w:val="00CC012D"/>
    <w:rsid w:val="00CC7A48"/>
    <w:rsid w:val="00CF42DB"/>
    <w:rsid w:val="00D05A24"/>
    <w:rsid w:val="00D07ECF"/>
    <w:rsid w:val="00D1350F"/>
    <w:rsid w:val="00D208D0"/>
    <w:rsid w:val="00D3678F"/>
    <w:rsid w:val="00D662C4"/>
    <w:rsid w:val="00D805C9"/>
    <w:rsid w:val="00D81769"/>
    <w:rsid w:val="00D9780A"/>
    <w:rsid w:val="00DA7B19"/>
    <w:rsid w:val="00DB45DE"/>
    <w:rsid w:val="00DC4AA8"/>
    <w:rsid w:val="00DD33E3"/>
    <w:rsid w:val="00DD649B"/>
    <w:rsid w:val="00DD789A"/>
    <w:rsid w:val="00DE0490"/>
    <w:rsid w:val="00DE16FF"/>
    <w:rsid w:val="00E03627"/>
    <w:rsid w:val="00E06230"/>
    <w:rsid w:val="00E15781"/>
    <w:rsid w:val="00E30A50"/>
    <w:rsid w:val="00E35115"/>
    <w:rsid w:val="00E41718"/>
    <w:rsid w:val="00E41F08"/>
    <w:rsid w:val="00E65EDE"/>
    <w:rsid w:val="00E76948"/>
    <w:rsid w:val="00EA6298"/>
    <w:rsid w:val="00EB1B5F"/>
    <w:rsid w:val="00EE0D59"/>
    <w:rsid w:val="00EE2942"/>
    <w:rsid w:val="00EF68E6"/>
    <w:rsid w:val="00F063D6"/>
    <w:rsid w:val="00F215CA"/>
    <w:rsid w:val="00F52202"/>
    <w:rsid w:val="00F70A78"/>
    <w:rsid w:val="00F73EEC"/>
    <w:rsid w:val="00F77F5E"/>
    <w:rsid w:val="00F83201"/>
    <w:rsid w:val="00F842CD"/>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FB307-0B9C-4FC1-B84A-9BEFB796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62</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7</cp:revision>
  <cp:lastPrinted>2020-02-08T19:36:00Z</cp:lastPrinted>
  <dcterms:created xsi:type="dcterms:W3CDTF">2020-02-08T19:28:00Z</dcterms:created>
  <dcterms:modified xsi:type="dcterms:W3CDTF">2020-09-22T15:17:00Z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