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3102D" w14:textId="086AF56B" w:rsidR="008D05AA" w:rsidRDefault="00420D24" w:rsidP="00AB4605">
      <w:pPr>
        <w:pStyle w:val="SlideTitles"/>
      </w:pPr>
      <w:r>
        <w:t xml:space="preserve">Public Services Level 3 – </w:t>
      </w:r>
      <w:r w:rsidRPr="00420D24">
        <w:t>Devolved</w:t>
      </w:r>
      <w:r>
        <w:t xml:space="preserve"> </w:t>
      </w:r>
      <w:r w:rsidRPr="00420D24">
        <w:t>Parliaments</w:t>
      </w:r>
    </w:p>
    <w:p w14:paraId="1F107381" w14:textId="04AFCD31" w:rsidR="00053F84" w:rsidRDefault="00420D24" w:rsidP="00420D24">
      <w:pPr>
        <w:pStyle w:val="SlideTitles"/>
      </w:pPr>
      <w:r>
        <w:t xml:space="preserve">1 </w:t>
      </w:r>
      <w:r w:rsidR="00AB4605">
        <w:t>of 22</w:t>
      </w:r>
      <w:r>
        <w:t xml:space="preserve"> – Welcome </w:t>
      </w:r>
    </w:p>
    <w:p w14:paraId="362A3A78" w14:textId="0F74EFAB" w:rsidR="00420D24" w:rsidRDefault="00420D24" w:rsidP="00053F84">
      <w:pPr>
        <w:pStyle w:val="ParagraphStyle"/>
      </w:pPr>
      <w:r w:rsidRPr="00420D24">
        <w:t>Welcome to this session on devolved parliaments.</w:t>
      </w:r>
    </w:p>
    <w:p w14:paraId="141B3D87" w14:textId="741425AD" w:rsidR="00420D24" w:rsidRDefault="00420D24" w:rsidP="00053F84">
      <w:pPr>
        <w:pStyle w:val="ParagraphStyle"/>
      </w:pPr>
    </w:p>
    <w:p w14:paraId="43F6628C" w14:textId="3279B2EA" w:rsidR="00420D24" w:rsidRDefault="00420D24" w:rsidP="00053F84">
      <w:pPr>
        <w:pStyle w:val="ParagraphStyle"/>
      </w:pPr>
      <w:r w:rsidRPr="00420D24">
        <w:t>By the end of this session you will:</w:t>
      </w:r>
    </w:p>
    <w:p w14:paraId="01D19946" w14:textId="1E5CF329" w:rsidR="00420D24" w:rsidRDefault="00420D24" w:rsidP="00420D24">
      <w:pPr>
        <w:pStyle w:val="ParagraphStyle"/>
        <w:numPr>
          <w:ilvl w:val="0"/>
          <w:numId w:val="8"/>
        </w:numPr>
      </w:pPr>
      <w:r w:rsidRPr="00420D24">
        <w:t>Understand how the devolved Parliaments/Assemblies of Scotland, Wales and Northern Ireland operate</w:t>
      </w:r>
    </w:p>
    <w:p w14:paraId="55EF6E4F" w14:textId="5D67A3B1" w:rsidR="00420D24" w:rsidRDefault="00420D24" w:rsidP="00420D24">
      <w:pPr>
        <w:pStyle w:val="ParagraphStyle"/>
        <w:numPr>
          <w:ilvl w:val="0"/>
          <w:numId w:val="8"/>
        </w:numPr>
      </w:pPr>
      <w:r w:rsidRPr="00420D24">
        <w:t>Know the devolved powers that the Parliaments/Assemblies of Scotland, Wales and Northern Ireland have</w:t>
      </w:r>
    </w:p>
    <w:p w14:paraId="01F12A1F" w14:textId="54238ED3" w:rsidR="00420D24" w:rsidRDefault="00420D24" w:rsidP="00420D24">
      <w:pPr>
        <w:pStyle w:val="SlideTitles"/>
      </w:pPr>
      <w:r>
        <w:t xml:space="preserve">2 </w:t>
      </w:r>
      <w:r w:rsidR="00AB4605">
        <w:t>of 22</w:t>
      </w:r>
      <w:r>
        <w:t xml:space="preserve"> – </w:t>
      </w:r>
      <w:r w:rsidRPr="00420D24">
        <w:t>Devolved parliaments</w:t>
      </w:r>
    </w:p>
    <w:p w14:paraId="42C0C6A0" w14:textId="1DDA90EC" w:rsidR="00420D24" w:rsidRDefault="00420D24" w:rsidP="00053F84">
      <w:pPr>
        <w:pStyle w:val="ParagraphStyle"/>
      </w:pPr>
      <w:r w:rsidRPr="00420D24">
        <w:t>Scotland, Wales and Northern Ireland all held successful referendums on devolution in the late 1990s. This led to the establishment of separate Parliaments or Assemblies, and the democratic election of officials.</w:t>
      </w:r>
    </w:p>
    <w:p w14:paraId="64F66DCC" w14:textId="5CDF1090" w:rsidR="00420D24" w:rsidRDefault="00420D24" w:rsidP="00053F84">
      <w:pPr>
        <w:pStyle w:val="ParagraphStyle"/>
      </w:pPr>
    </w:p>
    <w:p w14:paraId="748B3BE7" w14:textId="1C67B95D" w:rsidR="00420D24" w:rsidRDefault="00420D24" w:rsidP="00053F84">
      <w:pPr>
        <w:pStyle w:val="ParagraphStyle"/>
      </w:pPr>
      <w:r w:rsidRPr="00420D24">
        <w:t>Devolution is where central government passes governmental powers to a regional, lower-level elected body. There are three important elements of devolution:</w:t>
      </w:r>
    </w:p>
    <w:p w14:paraId="154E006A" w14:textId="77777777" w:rsidR="00420D24" w:rsidRPr="00420D24" w:rsidRDefault="00420D24" w:rsidP="00420D24">
      <w:pPr>
        <w:pStyle w:val="ParagraphStyle"/>
        <w:numPr>
          <w:ilvl w:val="0"/>
          <w:numId w:val="9"/>
        </w:numPr>
      </w:pPr>
      <w:r w:rsidRPr="00420D24">
        <w:t xml:space="preserve">Transfer of power to a body that is </w:t>
      </w:r>
      <w:r w:rsidRPr="00420D24">
        <w:rPr>
          <w:b/>
          <w:bCs/>
        </w:rPr>
        <w:t>lower down the chain of authority</w:t>
      </w:r>
    </w:p>
    <w:p w14:paraId="2E0B902D" w14:textId="77777777" w:rsidR="00420D24" w:rsidRPr="00420D24" w:rsidRDefault="00420D24" w:rsidP="00420D24">
      <w:pPr>
        <w:pStyle w:val="ParagraphStyle"/>
        <w:numPr>
          <w:ilvl w:val="0"/>
          <w:numId w:val="9"/>
        </w:numPr>
      </w:pPr>
      <w:r w:rsidRPr="00420D24">
        <w:rPr>
          <w:b/>
          <w:bCs/>
        </w:rPr>
        <w:t xml:space="preserve">Geographical move of power </w:t>
      </w:r>
      <w:r w:rsidRPr="00420D24">
        <w:t xml:space="preserve">away from the capital city </w:t>
      </w:r>
    </w:p>
    <w:p w14:paraId="523ED869" w14:textId="08B23095" w:rsidR="00420D24" w:rsidRDefault="00420D24" w:rsidP="00420D24">
      <w:pPr>
        <w:pStyle w:val="ParagraphStyle"/>
        <w:numPr>
          <w:ilvl w:val="0"/>
          <w:numId w:val="9"/>
        </w:numPr>
      </w:pPr>
      <w:r w:rsidRPr="00420D24">
        <w:rPr>
          <w:b/>
          <w:bCs/>
        </w:rPr>
        <w:t xml:space="preserve">Transfer of roles and responsibilities </w:t>
      </w:r>
      <w:r w:rsidRPr="00420D24">
        <w:t>from central to regional assemblies/parliaments</w:t>
      </w:r>
    </w:p>
    <w:p w14:paraId="22DF2BC3" w14:textId="599D9DFE" w:rsidR="00420D24" w:rsidRDefault="00420D24" w:rsidP="00420D24">
      <w:pPr>
        <w:pStyle w:val="SlideTitles"/>
      </w:pPr>
      <w:r>
        <w:t>3</w:t>
      </w:r>
      <w:r w:rsidRPr="00420D24">
        <w:t xml:space="preserve"> </w:t>
      </w:r>
      <w:r w:rsidR="00AB4605">
        <w:t>of 22</w:t>
      </w:r>
      <w:r>
        <w:t xml:space="preserve"> – </w:t>
      </w:r>
      <w:r w:rsidRPr="00420D24">
        <w:t>Scottish Parliament</w:t>
      </w:r>
    </w:p>
    <w:p w14:paraId="5ACCD6A5" w14:textId="0D28C7FB" w:rsidR="00420D24" w:rsidRPr="00420D24" w:rsidRDefault="00420D24" w:rsidP="00420D24">
      <w:pPr>
        <w:pStyle w:val="ParagraphStyle"/>
      </w:pPr>
      <w:r w:rsidRPr="00420D24">
        <w:t xml:space="preserve">The </w:t>
      </w:r>
      <w:r w:rsidRPr="00420D24">
        <w:rPr>
          <w:b/>
          <w:bCs/>
        </w:rPr>
        <w:t>Scottish Parliament</w:t>
      </w:r>
      <w:r w:rsidRPr="00420D24">
        <w:t xml:space="preserve">, established by the Scotland Act 1998, is self-contained and can pass laws without having to go through the UK Parliament in Westminster. It is made up of 129 elected representatives, who are known as </w:t>
      </w:r>
      <w:r w:rsidRPr="00420D24">
        <w:rPr>
          <w:b/>
          <w:bCs/>
        </w:rPr>
        <w:t xml:space="preserve">Members of the Scottish Parliament </w:t>
      </w:r>
      <w:r w:rsidRPr="00420D24">
        <w:t>or</w:t>
      </w:r>
      <w:r>
        <w:t xml:space="preserve"> </w:t>
      </w:r>
      <w:r w:rsidRPr="00420D24">
        <w:t>MSPs.</w:t>
      </w:r>
    </w:p>
    <w:p w14:paraId="669E9D5F" w14:textId="26994383" w:rsidR="00420D24" w:rsidRDefault="00420D24" w:rsidP="00420D24">
      <w:pPr>
        <w:pStyle w:val="ParagraphStyle"/>
      </w:pPr>
    </w:p>
    <w:p w14:paraId="60BFCC48" w14:textId="2F94646D" w:rsidR="00420D24" w:rsidRDefault="00420D24" w:rsidP="00420D24">
      <w:pPr>
        <w:pStyle w:val="ParagraphStyle"/>
      </w:pPr>
      <w:r w:rsidRPr="00420D24">
        <w:t xml:space="preserve">The </w:t>
      </w:r>
      <w:r w:rsidRPr="00420D24">
        <w:rPr>
          <w:b/>
          <w:bCs/>
        </w:rPr>
        <w:t xml:space="preserve">Scottish Government </w:t>
      </w:r>
      <w:r w:rsidRPr="00420D24">
        <w:t>is normally formed from the party or parties holding most seats in the Scottish Parliament, and it introduces most of the bills that are considered by the Scottish Parliament. Scottish Parliament committees and MSPs who are not members of the Scottish Government scrutinise its work and hold it to account. Both the Scottish Government and the Scottish Parliament are accountable to the people of Scotland.</w:t>
      </w:r>
    </w:p>
    <w:p w14:paraId="6EB7BD32" w14:textId="675FF7EE" w:rsidR="00420D24" w:rsidRDefault="00420D24" w:rsidP="00420D24">
      <w:pPr>
        <w:pStyle w:val="SlideTitles"/>
      </w:pPr>
      <w:r>
        <w:t>4</w:t>
      </w:r>
      <w:r w:rsidRPr="00420D24">
        <w:t xml:space="preserve"> </w:t>
      </w:r>
      <w:r w:rsidR="00AB4605">
        <w:t>of 22</w:t>
      </w:r>
      <w:r>
        <w:t xml:space="preserve"> – </w:t>
      </w:r>
      <w:r w:rsidRPr="00420D24">
        <w:t>Members of the Scottish Parliament (MSPs)</w:t>
      </w:r>
    </w:p>
    <w:p w14:paraId="19E22280" w14:textId="089F4356" w:rsidR="00420D24" w:rsidRDefault="00420D24" w:rsidP="00420D24">
      <w:pPr>
        <w:pStyle w:val="ParagraphStyle"/>
      </w:pPr>
      <w:r w:rsidRPr="00420D24">
        <w:t xml:space="preserve">Each person in Scotland is represented by 8 Members of the Scottish Parliament (MSPs): 1 constituency MSP and 7 regional MSPs. A region is a larger area which covers </w:t>
      </w:r>
      <w:proofErr w:type="gramStart"/>
      <w:r w:rsidRPr="00420D24">
        <w:t>a number of</w:t>
      </w:r>
      <w:proofErr w:type="gramEnd"/>
      <w:r w:rsidRPr="00420D24">
        <w:t xml:space="preserve"> constituencies.</w:t>
      </w:r>
    </w:p>
    <w:p w14:paraId="60E6FFEC" w14:textId="18F4FE18" w:rsidR="00420D24" w:rsidRDefault="00420D24" w:rsidP="00420D24">
      <w:pPr>
        <w:pStyle w:val="ParagraphStyle"/>
      </w:pPr>
    </w:p>
    <w:p w14:paraId="09C48DC7" w14:textId="559018A1" w:rsidR="00420D24" w:rsidRDefault="00420D24" w:rsidP="00420D24">
      <w:pPr>
        <w:pStyle w:val="ParagraphStyle"/>
      </w:pPr>
      <w:r w:rsidRPr="00420D24">
        <w:t>There are 129 MSPs, made up of:</w:t>
      </w:r>
    </w:p>
    <w:p w14:paraId="04EC76D4" w14:textId="77777777" w:rsidR="00420D24" w:rsidRPr="00420D24" w:rsidRDefault="00420D24" w:rsidP="00420D24">
      <w:pPr>
        <w:pStyle w:val="ParagraphStyle"/>
        <w:numPr>
          <w:ilvl w:val="0"/>
          <w:numId w:val="10"/>
        </w:numPr>
      </w:pPr>
      <w:r w:rsidRPr="00420D24">
        <w:rPr>
          <w:b/>
          <w:bCs/>
        </w:rPr>
        <w:t xml:space="preserve">73 constituency MSPs </w:t>
      </w:r>
      <w:r w:rsidRPr="00420D24">
        <w:t xml:space="preserve">elected using the first-past-the-post system </w:t>
      </w:r>
    </w:p>
    <w:p w14:paraId="7BB1E39B" w14:textId="77777777" w:rsidR="00420D24" w:rsidRPr="00420D24" w:rsidRDefault="00420D24" w:rsidP="00420D24">
      <w:pPr>
        <w:pStyle w:val="ParagraphStyle"/>
        <w:numPr>
          <w:ilvl w:val="0"/>
          <w:numId w:val="10"/>
        </w:numPr>
      </w:pPr>
      <w:r w:rsidRPr="00420D24">
        <w:rPr>
          <w:b/>
          <w:bCs/>
        </w:rPr>
        <w:t xml:space="preserve">56 regional MSPs </w:t>
      </w:r>
      <w:r w:rsidRPr="00420D24">
        <w:t>elected using proportional representation</w:t>
      </w:r>
    </w:p>
    <w:p w14:paraId="140DB6AD" w14:textId="0334C416" w:rsidR="00420D24" w:rsidRDefault="00420D24" w:rsidP="00420D24">
      <w:pPr>
        <w:pStyle w:val="ParagraphStyle"/>
        <w:numPr>
          <w:ilvl w:val="0"/>
          <w:numId w:val="10"/>
        </w:numPr>
      </w:pPr>
      <w:r w:rsidRPr="00420D24">
        <w:t xml:space="preserve">The </w:t>
      </w:r>
      <w:r w:rsidRPr="00420D24">
        <w:rPr>
          <w:b/>
          <w:bCs/>
        </w:rPr>
        <w:t>129 MSPs</w:t>
      </w:r>
      <w:r w:rsidRPr="00420D24">
        <w:t xml:space="preserve"> that are part of the Scottish Parliament</w:t>
      </w:r>
    </w:p>
    <w:p w14:paraId="66FFE709" w14:textId="7F51589F" w:rsidR="00420D24" w:rsidRDefault="00420D24" w:rsidP="00420D24">
      <w:pPr>
        <w:pStyle w:val="SlideTitles"/>
      </w:pPr>
      <w:r>
        <w:t>5</w:t>
      </w:r>
      <w:r w:rsidRPr="00420D24">
        <w:t xml:space="preserve"> </w:t>
      </w:r>
      <w:r w:rsidR="00AB4605">
        <w:t>of 22</w:t>
      </w:r>
      <w:r>
        <w:t xml:space="preserve"> – </w:t>
      </w:r>
      <w:r w:rsidRPr="00420D24">
        <w:t>Powers of the Scottish Parliament</w:t>
      </w:r>
    </w:p>
    <w:p w14:paraId="1562887B" w14:textId="77777777" w:rsidR="00420D24" w:rsidRPr="00420D24" w:rsidRDefault="00420D24" w:rsidP="00420D24">
      <w:pPr>
        <w:pStyle w:val="ParagraphStyle"/>
        <w:rPr>
          <w:b/>
          <w:bCs/>
        </w:rPr>
      </w:pPr>
      <w:r w:rsidRPr="00420D24">
        <w:rPr>
          <w:b/>
          <w:bCs/>
        </w:rPr>
        <w:t>Devolved matters</w:t>
      </w:r>
    </w:p>
    <w:p w14:paraId="001A80A6" w14:textId="6C252E29" w:rsidR="00420D24" w:rsidRDefault="00420D24" w:rsidP="00420D24">
      <w:pPr>
        <w:pStyle w:val="ParagraphStyle"/>
      </w:pPr>
      <w:r>
        <w:t>The Scottish Parliament at Holyrood can pass laws on devolved matters – in general, those affecting most aspects of day-to-day life in Scotland.</w:t>
      </w:r>
    </w:p>
    <w:p w14:paraId="6968BDA6" w14:textId="724072BA" w:rsidR="00420D24" w:rsidRDefault="00420D24" w:rsidP="00420D24">
      <w:pPr>
        <w:pStyle w:val="ParagraphStyle"/>
      </w:pPr>
    </w:p>
    <w:p w14:paraId="6D981F26" w14:textId="454C10F3" w:rsidR="00420D24" w:rsidRDefault="00420D24" w:rsidP="00420D24">
      <w:pPr>
        <w:pStyle w:val="ParagraphStyle"/>
      </w:pPr>
      <w:r>
        <w:t>Devolved matters include:</w:t>
      </w:r>
    </w:p>
    <w:p w14:paraId="7FEFF17B" w14:textId="77777777" w:rsidR="00420D24" w:rsidRDefault="00420D24" w:rsidP="00420D24">
      <w:pPr>
        <w:pStyle w:val="ParagraphStyle"/>
        <w:numPr>
          <w:ilvl w:val="0"/>
          <w:numId w:val="11"/>
        </w:numPr>
      </w:pPr>
      <w:r>
        <w:lastRenderedPageBreak/>
        <w:t>Agriculture, forestry and fisheries</w:t>
      </w:r>
    </w:p>
    <w:p w14:paraId="3310057A" w14:textId="77777777" w:rsidR="00420D24" w:rsidRDefault="00420D24" w:rsidP="00420D24">
      <w:pPr>
        <w:pStyle w:val="ParagraphStyle"/>
        <w:numPr>
          <w:ilvl w:val="0"/>
          <w:numId w:val="11"/>
        </w:numPr>
      </w:pPr>
      <w:r>
        <w:t>Education and training</w:t>
      </w:r>
    </w:p>
    <w:p w14:paraId="08AEF4A9" w14:textId="77777777" w:rsidR="00420D24" w:rsidRDefault="00420D24" w:rsidP="00420D24">
      <w:pPr>
        <w:pStyle w:val="ParagraphStyle"/>
        <w:numPr>
          <w:ilvl w:val="0"/>
          <w:numId w:val="11"/>
        </w:numPr>
      </w:pPr>
      <w:r>
        <w:t>Environment</w:t>
      </w:r>
    </w:p>
    <w:p w14:paraId="3AECBAFB" w14:textId="77777777" w:rsidR="00420D24" w:rsidRDefault="00420D24" w:rsidP="00420D24">
      <w:pPr>
        <w:pStyle w:val="ParagraphStyle"/>
        <w:numPr>
          <w:ilvl w:val="0"/>
          <w:numId w:val="11"/>
        </w:numPr>
      </w:pPr>
      <w:r>
        <w:t>Health and social services</w:t>
      </w:r>
    </w:p>
    <w:p w14:paraId="26CE02E1" w14:textId="77777777" w:rsidR="00420D24" w:rsidRDefault="00420D24" w:rsidP="00420D24">
      <w:pPr>
        <w:pStyle w:val="ParagraphStyle"/>
        <w:numPr>
          <w:ilvl w:val="0"/>
          <w:numId w:val="11"/>
        </w:numPr>
      </w:pPr>
      <w:r>
        <w:t>Housing</w:t>
      </w:r>
    </w:p>
    <w:p w14:paraId="48514775" w14:textId="77777777" w:rsidR="00420D24" w:rsidRDefault="00420D24" w:rsidP="00420D24">
      <w:pPr>
        <w:pStyle w:val="ParagraphStyle"/>
        <w:numPr>
          <w:ilvl w:val="0"/>
          <w:numId w:val="11"/>
        </w:numPr>
      </w:pPr>
      <w:r>
        <w:t>Law and order</w:t>
      </w:r>
    </w:p>
    <w:p w14:paraId="712F258C" w14:textId="77777777" w:rsidR="00420D24" w:rsidRDefault="00420D24" w:rsidP="00420D24">
      <w:pPr>
        <w:pStyle w:val="ParagraphStyle"/>
        <w:numPr>
          <w:ilvl w:val="0"/>
          <w:numId w:val="11"/>
        </w:numPr>
      </w:pPr>
      <w:r>
        <w:t>Local government</w:t>
      </w:r>
    </w:p>
    <w:p w14:paraId="38C06817" w14:textId="77777777" w:rsidR="00420D24" w:rsidRDefault="00420D24" w:rsidP="00420D24">
      <w:pPr>
        <w:pStyle w:val="ParagraphStyle"/>
        <w:numPr>
          <w:ilvl w:val="0"/>
          <w:numId w:val="11"/>
        </w:numPr>
      </w:pPr>
      <w:r>
        <w:t>Sport and the arts</w:t>
      </w:r>
    </w:p>
    <w:p w14:paraId="48661A7D" w14:textId="77777777" w:rsidR="00420D24" w:rsidRDefault="00420D24" w:rsidP="00420D24">
      <w:pPr>
        <w:pStyle w:val="ParagraphStyle"/>
        <w:numPr>
          <w:ilvl w:val="0"/>
          <w:numId w:val="11"/>
        </w:numPr>
      </w:pPr>
      <w:r>
        <w:t>Tourism and economic development</w:t>
      </w:r>
    </w:p>
    <w:p w14:paraId="2D7E3937" w14:textId="1233019D" w:rsidR="00420D24" w:rsidRDefault="00420D24" w:rsidP="00420D24">
      <w:pPr>
        <w:pStyle w:val="ParagraphStyle"/>
        <w:numPr>
          <w:ilvl w:val="0"/>
          <w:numId w:val="11"/>
        </w:numPr>
      </w:pPr>
      <w:r>
        <w:t>Many aspects of transport</w:t>
      </w:r>
    </w:p>
    <w:p w14:paraId="49D19483" w14:textId="0DB8F907" w:rsidR="00420D24" w:rsidRDefault="00420D24" w:rsidP="00420D24">
      <w:pPr>
        <w:pStyle w:val="ParagraphStyle"/>
      </w:pPr>
    </w:p>
    <w:p w14:paraId="0F0547C2" w14:textId="77777777" w:rsidR="00420D24" w:rsidRPr="00420D24" w:rsidRDefault="00420D24" w:rsidP="00420D24">
      <w:pPr>
        <w:pStyle w:val="ParagraphStyle"/>
      </w:pPr>
      <w:r w:rsidRPr="00420D24">
        <w:rPr>
          <w:b/>
          <w:bCs/>
          <w:u w:val="single"/>
        </w:rPr>
        <w:t>Reserved matters</w:t>
      </w:r>
    </w:p>
    <w:p w14:paraId="589EA2DC" w14:textId="14D63D7B" w:rsidR="00420D24" w:rsidRPr="00420D24" w:rsidRDefault="00420D24" w:rsidP="00420D24">
      <w:pPr>
        <w:pStyle w:val="ParagraphStyle"/>
      </w:pPr>
      <w:r w:rsidRPr="00420D24">
        <w:t>The</w:t>
      </w:r>
      <w:r>
        <w:t xml:space="preserve"> </w:t>
      </w:r>
      <w:r w:rsidRPr="00420D24">
        <w:rPr>
          <w:b/>
          <w:bCs/>
        </w:rPr>
        <w:t>UK Parliament at Westminster</w:t>
      </w:r>
      <w:r>
        <w:t xml:space="preserve"> </w:t>
      </w:r>
      <w:r w:rsidRPr="00420D24">
        <w:t>can pass laws on</w:t>
      </w:r>
      <w:r>
        <w:t xml:space="preserve"> </w:t>
      </w:r>
      <w:r w:rsidRPr="00420D24">
        <w:rPr>
          <w:b/>
          <w:bCs/>
        </w:rPr>
        <w:t>reserved matters</w:t>
      </w:r>
      <w:r w:rsidRPr="00420D24">
        <w:t xml:space="preserve"> – in general, those with a UK-wide or international impact.</w:t>
      </w:r>
    </w:p>
    <w:p w14:paraId="0C363DDD" w14:textId="7A014935" w:rsidR="00420D24" w:rsidRDefault="00420D24" w:rsidP="00420D24">
      <w:pPr>
        <w:pStyle w:val="ParagraphStyle"/>
      </w:pPr>
    </w:p>
    <w:p w14:paraId="2A0E5B7E" w14:textId="0D3E0410" w:rsidR="00420D24" w:rsidRDefault="00420D24" w:rsidP="00420D24">
      <w:pPr>
        <w:pStyle w:val="ParagraphStyle"/>
      </w:pPr>
      <w:r>
        <w:t>Reserved matters include:</w:t>
      </w:r>
    </w:p>
    <w:p w14:paraId="03D8B2F0" w14:textId="77777777" w:rsidR="00420D24" w:rsidRDefault="00420D24" w:rsidP="00420D24">
      <w:pPr>
        <w:pStyle w:val="ParagraphStyle"/>
        <w:numPr>
          <w:ilvl w:val="0"/>
          <w:numId w:val="12"/>
        </w:numPr>
      </w:pPr>
      <w:r>
        <w:t>Benefits and social security</w:t>
      </w:r>
    </w:p>
    <w:p w14:paraId="2B556393" w14:textId="77777777" w:rsidR="00420D24" w:rsidRDefault="00420D24" w:rsidP="00420D24">
      <w:pPr>
        <w:pStyle w:val="ParagraphStyle"/>
        <w:numPr>
          <w:ilvl w:val="0"/>
          <w:numId w:val="12"/>
        </w:numPr>
      </w:pPr>
      <w:r>
        <w:t>Immigration</w:t>
      </w:r>
    </w:p>
    <w:p w14:paraId="05D9D5B3" w14:textId="77777777" w:rsidR="00420D24" w:rsidRDefault="00420D24" w:rsidP="00420D24">
      <w:pPr>
        <w:pStyle w:val="ParagraphStyle"/>
        <w:numPr>
          <w:ilvl w:val="0"/>
          <w:numId w:val="12"/>
        </w:numPr>
      </w:pPr>
      <w:r>
        <w:t>Defence</w:t>
      </w:r>
    </w:p>
    <w:p w14:paraId="10E7D898" w14:textId="77777777" w:rsidR="00420D24" w:rsidRDefault="00420D24" w:rsidP="00420D24">
      <w:pPr>
        <w:pStyle w:val="ParagraphStyle"/>
        <w:numPr>
          <w:ilvl w:val="0"/>
          <w:numId w:val="12"/>
        </w:numPr>
      </w:pPr>
      <w:r>
        <w:t>Foreign policy</w:t>
      </w:r>
    </w:p>
    <w:p w14:paraId="296D0B46" w14:textId="77777777" w:rsidR="00420D24" w:rsidRDefault="00420D24" w:rsidP="00420D24">
      <w:pPr>
        <w:pStyle w:val="ParagraphStyle"/>
        <w:numPr>
          <w:ilvl w:val="0"/>
          <w:numId w:val="12"/>
        </w:numPr>
      </w:pPr>
      <w:r>
        <w:t>Employment</w:t>
      </w:r>
    </w:p>
    <w:p w14:paraId="57563DEA" w14:textId="77777777" w:rsidR="00420D24" w:rsidRDefault="00420D24" w:rsidP="00420D24">
      <w:pPr>
        <w:pStyle w:val="ParagraphStyle"/>
        <w:numPr>
          <w:ilvl w:val="0"/>
          <w:numId w:val="12"/>
        </w:numPr>
      </w:pPr>
      <w:r>
        <w:t>Broadcasting</w:t>
      </w:r>
    </w:p>
    <w:p w14:paraId="229230C5" w14:textId="77777777" w:rsidR="00420D24" w:rsidRDefault="00420D24" w:rsidP="00420D24">
      <w:pPr>
        <w:pStyle w:val="ParagraphStyle"/>
        <w:numPr>
          <w:ilvl w:val="0"/>
          <w:numId w:val="12"/>
        </w:numPr>
      </w:pPr>
      <w:r>
        <w:t>Trade and industry</w:t>
      </w:r>
    </w:p>
    <w:p w14:paraId="5D65CB95" w14:textId="77777777" w:rsidR="00420D24" w:rsidRDefault="00420D24" w:rsidP="00420D24">
      <w:pPr>
        <w:pStyle w:val="ParagraphStyle"/>
        <w:numPr>
          <w:ilvl w:val="0"/>
          <w:numId w:val="12"/>
        </w:numPr>
      </w:pPr>
      <w:r>
        <w:t>Nuclear energy, oil, coal, gas and electricity</w:t>
      </w:r>
    </w:p>
    <w:p w14:paraId="2540010D" w14:textId="77777777" w:rsidR="00420D24" w:rsidRDefault="00420D24" w:rsidP="00420D24">
      <w:pPr>
        <w:pStyle w:val="ParagraphStyle"/>
        <w:numPr>
          <w:ilvl w:val="0"/>
          <w:numId w:val="12"/>
        </w:numPr>
      </w:pPr>
      <w:r>
        <w:t>Consumer rights</w:t>
      </w:r>
    </w:p>
    <w:p w14:paraId="2375151C" w14:textId="77777777" w:rsidR="00420D24" w:rsidRDefault="00420D24" w:rsidP="00420D24">
      <w:pPr>
        <w:pStyle w:val="ParagraphStyle"/>
        <w:numPr>
          <w:ilvl w:val="0"/>
          <w:numId w:val="12"/>
        </w:numPr>
      </w:pPr>
      <w:r>
        <w:t>Data protection</w:t>
      </w:r>
    </w:p>
    <w:p w14:paraId="65DA92C9" w14:textId="14EB2B60" w:rsidR="00420D24" w:rsidRDefault="00420D24" w:rsidP="00420D24">
      <w:pPr>
        <w:pStyle w:val="ParagraphStyle"/>
        <w:numPr>
          <w:ilvl w:val="0"/>
          <w:numId w:val="12"/>
        </w:numPr>
      </w:pPr>
      <w:r>
        <w:t>The Constitution</w:t>
      </w:r>
    </w:p>
    <w:p w14:paraId="67D2196D" w14:textId="1850BBCC" w:rsidR="00420D24" w:rsidRDefault="00420D24" w:rsidP="00420D24">
      <w:pPr>
        <w:pStyle w:val="SlideTitles"/>
      </w:pPr>
      <w:r>
        <w:t>6</w:t>
      </w:r>
      <w:r w:rsidRPr="00420D24">
        <w:t xml:space="preserve"> </w:t>
      </w:r>
      <w:r w:rsidR="00AB4605">
        <w:t>of 22</w:t>
      </w:r>
      <w:r>
        <w:t xml:space="preserve"> – </w:t>
      </w:r>
      <w:r w:rsidRPr="00420D24">
        <w:t>Debating Chamber</w:t>
      </w:r>
    </w:p>
    <w:p w14:paraId="02264FD4" w14:textId="5704CD8A" w:rsidR="00420D24" w:rsidRDefault="00420D24" w:rsidP="00420D24">
      <w:pPr>
        <w:pStyle w:val="ParagraphStyle"/>
      </w:pPr>
      <w:r w:rsidRPr="00420D24">
        <w:t xml:space="preserve">Unlike the UK Parliament, which has two chambers (the House of Commons and the House of Lords), the Scottish Parliament has </w:t>
      </w:r>
      <w:r w:rsidR="00D51E64">
        <w:t>just</w:t>
      </w:r>
      <w:r w:rsidRPr="00420D24">
        <w:t xml:space="preserve"> one chamber.</w:t>
      </w:r>
    </w:p>
    <w:p w14:paraId="0544AADA" w14:textId="365B1F2C" w:rsidR="00420D24" w:rsidRDefault="00420D24" w:rsidP="00420D24">
      <w:pPr>
        <w:pStyle w:val="ParagraphStyle"/>
      </w:pPr>
    </w:p>
    <w:p w14:paraId="60C7BABE" w14:textId="28990CD0" w:rsidR="00420D24" w:rsidRDefault="00420D24" w:rsidP="00420D24">
      <w:pPr>
        <w:pStyle w:val="ParagraphStyle"/>
      </w:pPr>
      <w:r w:rsidRPr="00420D24">
        <w:t>The Debating Chamber is the focal point for the Scottish Parliament’s business. It is where MSPs meet to debate topical issues and decide on new laws. It is also where MSPs question the First Minister, Cabinet Secretaries and Ministers on a regular basis, and where statements are made on policy developments and key events.</w:t>
      </w:r>
    </w:p>
    <w:p w14:paraId="128D539E" w14:textId="52CD95E3" w:rsidR="00420D24" w:rsidRDefault="00420D24" w:rsidP="00420D24">
      <w:pPr>
        <w:pStyle w:val="ParagraphStyle"/>
      </w:pPr>
    </w:p>
    <w:p w14:paraId="33FBF5DD" w14:textId="35CE98D1" w:rsidR="00420D24" w:rsidRDefault="00420D24" w:rsidP="00420D24">
      <w:pPr>
        <w:pStyle w:val="ParagraphStyle"/>
      </w:pPr>
      <w:r>
        <w:t>Visit the website below</w:t>
      </w:r>
      <w:r w:rsidRPr="00420D24">
        <w:t xml:space="preserve"> to learn more about the Debating Chamber using the interactive guide</w:t>
      </w:r>
      <w:r>
        <w:t>:</w:t>
      </w:r>
    </w:p>
    <w:p w14:paraId="51C95EAB" w14:textId="64458BDE" w:rsidR="00420D24" w:rsidRDefault="00766536" w:rsidP="00420D24">
      <w:pPr>
        <w:pStyle w:val="ParagraphStyle"/>
      </w:pPr>
      <w:hyperlink r:id="rId10" w:history="1">
        <w:r w:rsidR="00420D24" w:rsidRPr="00420D24">
          <w:rPr>
            <w:rStyle w:val="Hyperlink"/>
          </w:rPr>
          <w:t>The Scottish Parliament</w:t>
        </w:r>
      </w:hyperlink>
    </w:p>
    <w:p w14:paraId="6403C79C" w14:textId="1B8E3B8C" w:rsidR="00420D24" w:rsidRDefault="00420D24" w:rsidP="00420D24">
      <w:pPr>
        <w:pStyle w:val="SlideTitles"/>
      </w:pPr>
      <w:r>
        <w:t>7</w:t>
      </w:r>
      <w:r w:rsidRPr="00420D24">
        <w:t xml:space="preserve"> </w:t>
      </w:r>
      <w:r w:rsidR="00AB4605">
        <w:t>of 22</w:t>
      </w:r>
      <w:r>
        <w:t xml:space="preserve"> – Question 1</w:t>
      </w:r>
    </w:p>
    <w:p w14:paraId="000D9699" w14:textId="3DCD8FDD" w:rsidR="00420D24" w:rsidRDefault="00420D24" w:rsidP="00420D24">
      <w:pPr>
        <w:pStyle w:val="ParagraphStyle"/>
      </w:pPr>
      <w:r w:rsidRPr="00420D24">
        <w:t>How many MSPs represent each person in Scotland?</w:t>
      </w:r>
    </w:p>
    <w:p w14:paraId="1214F385" w14:textId="45861CC1" w:rsidR="00420D24" w:rsidRDefault="00420D24" w:rsidP="00C104A7">
      <w:pPr>
        <w:pStyle w:val="ParagraphStyle"/>
        <w:numPr>
          <w:ilvl w:val="0"/>
          <w:numId w:val="14"/>
        </w:numPr>
      </w:pPr>
      <w:r>
        <w:t>1</w:t>
      </w:r>
    </w:p>
    <w:p w14:paraId="4509E9EF" w14:textId="13E26727" w:rsidR="00420D24" w:rsidRDefault="00420D24" w:rsidP="00C104A7">
      <w:pPr>
        <w:pStyle w:val="ParagraphStyle"/>
        <w:numPr>
          <w:ilvl w:val="0"/>
          <w:numId w:val="14"/>
        </w:numPr>
      </w:pPr>
      <w:r>
        <w:t>4</w:t>
      </w:r>
    </w:p>
    <w:p w14:paraId="6F9C0FAB" w14:textId="3A5A2CE8" w:rsidR="00420D24" w:rsidRDefault="00420D24" w:rsidP="00C104A7">
      <w:pPr>
        <w:pStyle w:val="ParagraphStyle"/>
        <w:numPr>
          <w:ilvl w:val="0"/>
          <w:numId w:val="14"/>
        </w:numPr>
      </w:pPr>
      <w:r>
        <w:t>7</w:t>
      </w:r>
    </w:p>
    <w:p w14:paraId="3079988C" w14:textId="3871C283" w:rsidR="00420D24" w:rsidRDefault="00420D24" w:rsidP="00C104A7">
      <w:pPr>
        <w:pStyle w:val="ParagraphStyle"/>
        <w:numPr>
          <w:ilvl w:val="0"/>
          <w:numId w:val="14"/>
        </w:numPr>
      </w:pPr>
      <w:r>
        <w:t>8</w:t>
      </w:r>
    </w:p>
    <w:p w14:paraId="7F3FE1F2" w14:textId="50CBF042" w:rsidR="00420D24" w:rsidRDefault="00420D24" w:rsidP="00420D24">
      <w:pPr>
        <w:pStyle w:val="ParagraphStyle"/>
      </w:pPr>
    </w:p>
    <w:p w14:paraId="3ACCEAD2" w14:textId="4F9F3BC2" w:rsidR="00420D24" w:rsidRDefault="00420D24" w:rsidP="00420D24">
      <w:pPr>
        <w:pStyle w:val="ParagraphStyle"/>
      </w:pPr>
      <w:r>
        <w:t xml:space="preserve">The correct answer is </w:t>
      </w:r>
      <w:r w:rsidR="00C104A7">
        <w:t>D, 8.</w:t>
      </w:r>
    </w:p>
    <w:p w14:paraId="05AFAB08" w14:textId="21F4A06E" w:rsidR="00420D24" w:rsidRDefault="00420D24" w:rsidP="00420D24">
      <w:pPr>
        <w:pStyle w:val="SlideTitles"/>
      </w:pPr>
      <w:r>
        <w:lastRenderedPageBreak/>
        <w:t>8</w:t>
      </w:r>
      <w:r w:rsidRPr="00420D24">
        <w:t xml:space="preserve"> </w:t>
      </w:r>
      <w:r w:rsidR="00AB4605">
        <w:t>of 22</w:t>
      </w:r>
      <w:r>
        <w:t xml:space="preserve"> – </w:t>
      </w:r>
      <w:r w:rsidR="00C104A7">
        <w:t>Question 2</w:t>
      </w:r>
    </w:p>
    <w:p w14:paraId="76B8DD9D" w14:textId="77777777" w:rsidR="00C104A7" w:rsidRDefault="00C104A7" w:rsidP="00C104A7">
      <w:pPr>
        <w:pStyle w:val="ParagraphStyle"/>
      </w:pPr>
      <w:r>
        <w:t>Which of the following are devolved matters that the Scottish Parliament can pass laws on?</w:t>
      </w:r>
    </w:p>
    <w:p w14:paraId="2D1ACD04" w14:textId="77777777" w:rsidR="00C104A7" w:rsidRDefault="00C104A7" w:rsidP="00C104A7">
      <w:pPr>
        <w:pStyle w:val="ParagraphStyle"/>
      </w:pPr>
    </w:p>
    <w:p w14:paraId="3F40FC3E" w14:textId="0B8F4577" w:rsidR="00420D24" w:rsidRDefault="00C104A7" w:rsidP="00C104A7">
      <w:pPr>
        <w:pStyle w:val="ParagraphStyle"/>
      </w:pPr>
      <w:r>
        <w:t>Choose all that apply:</w:t>
      </w:r>
    </w:p>
    <w:p w14:paraId="126892BE" w14:textId="00161D78" w:rsidR="00C104A7" w:rsidRDefault="00C104A7" w:rsidP="00C104A7">
      <w:pPr>
        <w:pStyle w:val="ParagraphStyle"/>
        <w:numPr>
          <w:ilvl w:val="0"/>
          <w:numId w:val="15"/>
        </w:numPr>
      </w:pPr>
      <w:r w:rsidRPr="00C104A7">
        <w:t>Education</w:t>
      </w:r>
    </w:p>
    <w:p w14:paraId="6B75434E" w14:textId="67647376" w:rsidR="00C104A7" w:rsidRDefault="00C104A7" w:rsidP="00C104A7">
      <w:pPr>
        <w:pStyle w:val="ParagraphStyle"/>
        <w:numPr>
          <w:ilvl w:val="0"/>
          <w:numId w:val="15"/>
        </w:numPr>
      </w:pPr>
      <w:r w:rsidRPr="00C104A7">
        <w:t>Defence</w:t>
      </w:r>
    </w:p>
    <w:p w14:paraId="13AE5A20" w14:textId="32A5C18B" w:rsidR="00C104A7" w:rsidRDefault="00C104A7" w:rsidP="00C104A7">
      <w:pPr>
        <w:pStyle w:val="ParagraphStyle"/>
        <w:numPr>
          <w:ilvl w:val="0"/>
          <w:numId w:val="15"/>
        </w:numPr>
      </w:pPr>
      <w:r w:rsidRPr="00C104A7">
        <w:t>Housing</w:t>
      </w:r>
    </w:p>
    <w:p w14:paraId="1BFEB29C" w14:textId="7814B4A7" w:rsidR="00C104A7" w:rsidRDefault="00C104A7" w:rsidP="00C104A7">
      <w:pPr>
        <w:pStyle w:val="ParagraphStyle"/>
        <w:numPr>
          <w:ilvl w:val="0"/>
          <w:numId w:val="15"/>
        </w:numPr>
      </w:pPr>
      <w:r w:rsidRPr="00C104A7">
        <w:t>Sport</w:t>
      </w:r>
    </w:p>
    <w:p w14:paraId="4D6352D1" w14:textId="6EC75209" w:rsidR="00C104A7" w:rsidRDefault="00C104A7" w:rsidP="00C104A7">
      <w:pPr>
        <w:pStyle w:val="ParagraphStyle"/>
        <w:numPr>
          <w:ilvl w:val="0"/>
          <w:numId w:val="15"/>
        </w:numPr>
      </w:pPr>
      <w:r w:rsidRPr="00C104A7">
        <w:t>Immigration</w:t>
      </w:r>
    </w:p>
    <w:p w14:paraId="6FA327AA" w14:textId="6135A376" w:rsidR="00C104A7" w:rsidRDefault="00C104A7" w:rsidP="00C104A7">
      <w:pPr>
        <w:pStyle w:val="ParagraphStyle"/>
      </w:pPr>
    </w:p>
    <w:p w14:paraId="61CCC5B3" w14:textId="1CF7C755" w:rsidR="00C104A7" w:rsidRDefault="00C104A7" w:rsidP="00C104A7">
      <w:pPr>
        <w:pStyle w:val="ParagraphStyle"/>
      </w:pPr>
      <w:r>
        <w:t xml:space="preserve">The correct answers are A, C and D, </w:t>
      </w:r>
      <w:r w:rsidRPr="00C104A7">
        <w:t>education, housing and sport.</w:t>
      </w:r>
    </w:p>
    <w:p w14:paraId="540EADC7" w14:textId="6FBD6C82" w:rsidR="00420D24" w:rsidRDefault="00420D24" w:rsidP="00420D24">
      <w:pPr>
        <w:pStyle w:val="SlideTitles"/>
      </w:pPr>
      <w:r>
        <w:t>9</w:t>
      </w:r>
      <w:r w:rsidRPr="00420D24">
        <w:t xml:space="preserve"> </w:t>
      </w:r>
      <w:r w:rsidR="00AB4605">
        <w:t>of 22</w:t>
      </w:r>
      <w:r>
        <w:t xml:space="preserve"> – </w:t>
      </w:r>
      <w:r w:rsidR="00C104A7">
        <w:t>Question 3</w:t>
      </w:r>
    </w:p>
    <w:p w14:paraId="522D7EB0" w14:textId="5B3D6B5C" w:rsidR="00420D24" w:rsidRDefault="00C104A7" w:rsidP="00420D24">
      <w:pPr>
        <w:pStyle w:val="ParagraphStyle"/>
      </w:pPr>
      <w:r w:rsidRPr="00C104A7">
        <w:t>What title is given to the head of the Scottish Government?</w:t>
      </w:r>
    </w:p>
    <w:p w14:paraId="7D1B7543" w14:textId="77777777" w:rsidR="00C104A7" w:rsidRDefault="00C104A7" w:rsidP="00C104A7">
      <w:pPr>
        <w:pStyle w:val="ParagraphStyle"/>
        <w:numPr>
          <w:ilvl w:val="0"/>
          <w:numId w:val="16"/>
        </w:numPr>
      </w:pPr>
      <w:r w:rsidRPr="00C104A7">
        <w:t xml:space="preserve">First Minister </w:t>
      </w:r>
    </w:p>
    <w:p w14:paraId="5E4C8123" w14:textId="5383A9F1" w:rsidR="00C104A7" w:rsidRDefault="00C104A7" w:rsidP="00C104A7">
      <w:pPr>
        <w:pStyle w:val="ParagraphStyle"/>
        <w:numPr>
          <w:ilvl w:val="0"/>
          <w:numId w:val="16"/>
        </w:numPr>
      </w:pPr>
      <w:r w:rsidRPr="00C104A7">
        <w:t>Prime Minister</w:t>
      </w:r>
    </w:p>
    <w:p w14:paraId="0375A691" w14:textId="3873AA2D" w:rsidR="00C104A7" w:rsidRDefault="00C104A7" w:rsidP="00C104A7">
      <w:pPr>
        <w:pStyle w:val="ParagraphStyle"/>
        <w:numPr>
          <w:ilvl w:val="0"/>
          <w:numId w:val="16"/>
        </w:numPr>
      </w:pPr>
      <w:r w:rsidRPr="00C104A7">
        <w:t>Cabinet Secretary</w:t>
      </w:r>
    </w:p>
    <w:p w14:paraId="485453AB" w14:textId="655FE7A5" w:rsidR="00C104A7" w:rsidRDefault="00C104A7" w:rsidP="00C104A7">
      <w:pPr>
        <w:pStyle w:val="ParagraphStyle"/>
        <w:numPr>
          <w:ilvl w:val="0"/>
          <w:numId w:val="16"/>
        </w:numPr>
      </w:pPr>
      <w:r w:rsidRPr="00C104A7">
        <w:t>Presiding Officer</w:t>
      </w:r>
    </w:p>
    <w:p w14:paraId="2B469DA7" w14:textId="4F1ADB0C" w:rsidR="00C104A7" w:rsidRDefault="00C104A7" w:rsidP="00420D24">
      <w:pPr>
        <w:pStyle w:val="ParagraphStyle"/>
      </w:pPr>
    </w:p>
    <w:p w14:paraId="54522ADB" w14:textId="098D98F2" w:rsidR="00C104A7" w:rsidRDefault="00C104A7" w:rsidP="00420D24">
      <w:pPr>
        <w:pStyle w:val="ParagraphStyle"/>
      </w:pPr>
      <w:r>
        <w:t>The correct answer is A, First Minister.</w:t>
      </w:r>
    </w:p>
    <w:p w14:paraId="334653B9" w14:textId="6EECDC5D" w:rsidR="00420D24" w:rsidRDefault="00420D24" w:rsidP="00420D24">
      <w:pPr>
        <w:pStyle w:val="SlideTitles"/>
      </w:pPr>
      <w:r>
        <w:t>10</w:t>
      </w:r>
      <w:r w:rsidRPr="00420D24">
        <w:t xml:space="preserve"> </w:t>
      </w:r>
      <w:r w:rsidR="00AB4605">
        <w:t>of 22</w:t>
      </w:r>
      <w:r>
        <w:t xml:space="preserve"> – </w:t>
      </w:r>
      <w:r w:rsidR="00C104A7" w:rsidRPr="00C104A7">
        <w:t>Welsh Assembly</w:t>
      </w:r>
    </w:p>
    <w:p w14:paraId="15BCA271" w14:textId="77777777" w:rsidR="00C104A7" w:rsidRDefault="00C104A7" w:rsidP="00420D24">
      <w:pPr>
        <w:pStyle w:val="ParagraphStyle"/>
      </w:pPr>
      <w:r w:rsidRPr="00C104A7">
        <w:t xml:space="preserve">The National Assembly for Wales, established by the Government of Wales Act 1998, is the democratically elected body that represents the interests of Wales and its people, makes laws for Wales, and holds the Welsh Government to account. It has 60 elected Assembly Members (AMs) and meets at the Senedd in Cardiff. </w:t>
      </w:r>
    </w:p>
    <w:p w14:paraId="0FC57747" w14:textId="77777777" w:rsidR="00C104A7" w:rsidRDefault="00C104A7" w:rsidP="00420D24">
      <w:pPr>
        <w:pStyle w:val="ParagraphStyle"/>
      </w:pPr>
    </w:p>
    <w:p w14:paraId="2C06B387" w14:textId="00B08AB2" w:rsidR="00420D24" w:rsidRDefault="00C104A7" w:rsidP="00420D24">
      <w:pPr>
        <w:pStyle w:val="ParagraphStyle"/>
      </w:pPr>
      <w:r w:rsidRPr="00C104A7">
        <w:t>The Welsh Government consists of:</w:t>
      </w:r>
    </w:p>
    <w:p w14:paraId="701E7525" w14:textId="7EDFF66B" w:rsidR="00C104A7" w:rsidRDefault="00C104A7" w:rsidP="00C104A7">
      <w:pPr>
        <w:pStyle w:val="ParagraphStyle"/>
        <w:numPr>
          <w:ilvl w:val="0"/>
          <w:numId w:val="17"/>
        </w:numPr>
      </w:pPr>
      <w:r w:rsidRPr="00C104A7">
        <w:t>The First Minister</w:t>
      </w:r>
    </w:p>
    <w:p w14:paraId="70FD504B" w14:textId="05C66B40" w:rsidR="00C104A7" w:rsidRDefault="00C104A7" w:rsidP="00C104A7">
      <w:pPr>
        <w:pStyle w:val="ParagraphStyle"/>
        <w:numPr>
          <w:ilvl w:val="0"/>
          <w:numId w:val="17"/>
        </w:numPr>
      </w:pPr>
      <w:r w:rsidRPr="00C104A7">
        <w:t>Welsh Ministers</w:t>
      </w:r>
    </w:p>
    <w:p w14:paraId="280D34E4" w14:textId="5C2ED11B" w:rsidR="00C104A7" w:rsidRDefault="00C104A7" w:rsidP="00C104A7">
      <w:pPr>
        <w:pStyle w:val="ParagraphStyle"/>
        <w:numPr>
          <w:ilvl w:val="0"/>
          <w:numId w:val="17"/>
        </w:numPr>
      </w:pPr>
      <w:r w:rsidRPr="00C104A7">
        <w:t>The Counsel General</w:t>
      </w:r>
    </w:p>
    <w:p w14:paraId="0B18E588" w14:textId="6BCF1702" w:rsidR="00C104A7" w:rsidRDefault="00C104A7" w:rsidP="00C104A7">
      <w:pPr>
        <w:pStyle w:val="ParagraphStyle"/>
        <w:numPr>
          <w:ilvl w:val="0"/>
          <w:numId w:val="17"/>
        </w:numPr>
      </w:pPr>
      <w:r w:rsidRPr="00C104A7">
        <w:t>Deputy Ministers</w:t>
      </w:r>
    </w:p>
    <w:p w14:paraId="6D83D577" w14:textId="0AF78BF9" w:rsidR="00420D24" w:rsidRDefault="00420D24" w:rsidP="00420D24">
      <w:pPr>
        <w:pStyle w:val="SlideTitles"/>
      </w:pPr>
      <w:r>
        <w:t>11</w:t>
      </w:r>
      <w:r w:rsidRPr="00420D24">
        <w:t xml:space="preserve"> </w:t>
      </w:r>
      <w:r w:rsidR="00AB4605">
        <w:t>of 22</w:t>
      </w:r>
      <w:r>
        <w:t xml:space="preserve"> – </w:t>
      </w:r>
      <w:r w:rsidR="00C104A7" w:rsidRPr="00C104A7">
        <w:t>Assembly Members (AMs)</w:t>
      </w:r>
    </w:p>
    <w:p w14:paraId="75A1251F" w14:textId="64987736" w:rsidR="00420D24" w:rsidRDefault="00C104A7" w:rsidP="00420D24">
      <w:pPr>
        <w:pStyle w:val="ParagraphStyle"/>
      </w:pPr>
      <w:r w:rsidRPr="00C104A7">
        <w:t>The Assembly is made up of 60 elected Assembly Members:</w:t>
      </w:r>
    </w:p>
    <w:p w14:paraId="01A1A603" w14:textId="77777777" w:rsidR="00C104A7" w:rsidRPr="00C104A7" w:rsidRDefault="00C104A7" w:rsidP="00C104A7">
      <w:pPr>
        <w:pStyle w:val="ParagraphStyle"/>
        <w:numPr>
          <w:ilvl w:val="0"/>
          <w:numId w:val="18"/>
        </w:numPr>
      </w:pPr>
      <w:r w:rsidRPr="00C104A7">
        <w:rPr>
          <w:b/>
          <w:bCs/>
        </w:rPr>
        <w:t>40</w:t>
      </w:r>
      <w:r w:rsidRPr="00C104A7">
        <w:t xml:space="preserve"> are chosen to represent </w:t>
      </w:r>
      <w:r w:rsidRPr="00C104A7">
        <w:rPr>
          <w:b/>
          <w:bCs/>
        </w:rPr>
        <w:t>individual constituencies</w:t>
      </w:r>
    </w:p>
    <w:p w14:paraId="411E34C9" w14:textId="77777777" w:rsidR="00C104A7" w:rsidRPr="00C104A7" w:rsidRDefault="00C104A7" w:rsidP="00C104A7">
      <w:pPr>
        <w:pStyle w:val="ParagraphStyle"/>
        <w:numPr>
          <w:ilvl w:val="0"/>
          <w:numId w:val="18"/>
        </w:numPr>
      </w:pPr>
      <w:r w:rsidRPr="00C104A7">
        <w:rPr>
          <w:b/>
          <w:bCs/>
        </w:rPr>
        <w:t xml:space="preserve">20 </w:t>
      </w:r>
      <w:r w:rsidRPr="00C104A7">
        <w:t xml:space="preserve">are chosen to represent the </w:t>
      </w:r>
      <w:r w:rsidRPr="00C104A7">
        <w:rPr>
          <w:b/>
          <w:bCs/>
        </w:rPr>
        <w:t xml:space="preserve">five regions of Wales </w:t>
      </w:r>
      <w:r w:rsidRPr="00C104A7">
        <w:t>(North Wales, Mid and West Wales, South West Wales, South Wales Central and South Wales East)</w:t>
      </w:r>
    </w:p>
    <w:p w14:paraId="5277B17F" w14:textId="77777777" w:rsidR="00AC0087" w:rsidRDefault="00AC0087" w:rsidP="00AC0087">
      <w:pPr>
        <w:pStyle w:val="ParagraphStyle"/>
      </w:pPr>
    </w:p>
    <w:p w14:paraId="012A7FE6" w14:textId="20FB6FBD" w:rsidR="00C104A7" w:rsidRDefault="00C104A7" w:rsidP="00AC0087">
      <w:pPr>
        <w:pStyle w:val="ParagraphStyle"/>
      </w:pPr>
      <w:r w:rsidRPr="00C104A7">
        <w:t>The</w:t>
      </w:r>
      <w:r w:rsidR="00AC0087">
        <w:t>se combined result in the</w:t>
      </w:r>
      <w:r w:rsidRPr="00C104A7">
        <w:t xml:space="preserve"> </w:t>
      </w:r>
      <w:r w:rsidRPr="00C104A7">
        <w:rPr>
          <w:b/>
          <w:bCs/>
        </w:rPr>
        <w:t xml:space="preserve">60 </w:t>
      </w:r>
      <w:r w:rsidRPr="00C104A7">
        <w:t>elected members that are part of the National Assembly of Wales</w:t>
      </w:r>
      <w:r w:rsidR="00AC0087">
        <w:t>.</w:t>
      </w:r>
    </w:p>
    <w:p w14:paraId="665C7C1F" w14:textId="7B8C7F35" w:rsidR="00420D24" w:rsidRDefault="00420D24" w:rsidP="00420D24">
      <w:pPr>
        <w:pStyle w:val="SlideTitles"/>
      </w:pPr>
      <w:r>
        <w:t>12</w:t>
      </w:r>
      <w:r w:rsidRPr="00420D24">
        <w:t xml:space="preserve"> </w:t>
      </w:r>
      <w:r w:rsidR="00AB4605">
        <w:t>of 22</w:t>
      </w:r>
      <w:r>
        <w:t xml:space="preserve"> – </w:t>
      </w:r>
      <w:r w:rsidR="00C104A7" w:rsidRPr="00C104A7">
        <w:t>Powers of the Welsh Assembly</w:t>
      </w:r>
    </w:p>
    <w:p w14:paraId="1F7082A7" w14:textId="77777777" w:rsidR="00C104A7" w:rsidRPr="00C104A7" w:rsidRDefault="00C104A7" w:rsidP="00C104A7">
      <w:pPr>
        <w:pStyle w:val="ParagraphStyle"/>
        <w:rPr>
          <w:b/>
          <w:bCs/>
        </w:rPr>
      </w:pPr>
      <w:r w:rsidRPr="00C104A7">
        <w:rPr>
          <w:b/>
          <w:bCs/>
        </w:rPr>
        <w:t>Devolved matters</w:t>
      </w:r>
    </w:p>
    <w:p w14:paraId="3A510E98" w14:textId="637D4DA7" w:rsidR="00C104A7" w:rsidRDefault="00C104A7" w:rsidP="00C104A7">
      <w:pPr>
        <w:pStyle w:val="ParagraphStyle"/>
      </w:pPr>
      <w:r>
        <w:t xml:space="preserve">The </w:t>
      </w:r>
      <w:r w:rsidRPr="00C104A7">
        <w:rPr>
          <w:b/>
          <w:bCs/>
        </w:rPr>
        <w:t>National Assembly for Wales</w:t>
      </w:r>
      <w:r>
        <w:t xml:space="preserve"> can pass laws (known as Assembly Acts) on devolved matters – in general, those affecting most aspects of day-to-day life in Wales.</w:t>
      </w:r>
    </w:p>
    <w:p w14:paraId="05128E54" w14:textId="1E091CD6" w:rsidR="00420D24" w:rsidRDefault="00420D24" w:rsidP="00C104A7">
      <w:pPr>
        <w:pStyle w:val="ParagraphStyle"/>
      </w:pPr>
    </w:p>
    <w:p w14:paraId="2624917F" w14:textId="77777777" w:rsidR="00C104A7" w:rsidRDefault="00C104A7" w:rsidP="00C104A7">
      <w:pPr>
        <w:pStyle w:val="ParagraphStyle"/>
      </w:pPr>
      <w:r>
        <w:t>Devolved matters include:</w:t>
      </w:r>
    </w:p>
    <w:p w14:paraId="63EE70DA" w14:textId="77777777" w:rsidR="00C104A7" w:rsidRDefault="00C104A7" w:rsidP="00C104A7">
      <w:pPr>
        <w:pStyle w:val="ParagraphStyle"/>
        <w:numPr>
          <w:ilvl w:val="0"/>
          <w:numId w:val="20"/>
        </w:numPr>
      </w:pPr>
      <w:r>
        <w:t>Agriculture, Forestry, Animals, Plants and Rural Development</w:t>
      </w:r>
    </w:p>
    <w:p w14:paraId="4D6C527B" w14:textId="77777777" w:rsidR="00C104A7" w:rsidRDefault="00C104A7" w:rsidP="00C104A7">
      <w:pPr>
        <w:pStyle w:val="ParagraphStyle"/>
        <w:numPr>
          <w:ilvl w:val="0"/>
          <w:numId w:val="20"/>
        </w:numPr>
      </w:pPr>
      <w:r>
        <w:t>Ancient Monuments and Historic Buildings</w:t>
      </w:r>
    </w:p>
    <w:p w14:paraId="4FA5191E" w14:textId="77777777" w:rsidR="00C104A7" w:rsidRDefault="00C104A7" w:rsidP="00C104A7">
      <w:pPr>
        <w:pStyle w:val="ParagraphStyle"/>
        <w:numPr>
          <w:ilvl w:val="0"/>
          <w:numId w:val="20"/>
        </w:numPr>
      </w:pPr>
      <w:r>
        <w:lastRenderedPageBreak/>
        <w:t>Culture</w:t>
      </w:r>
    </w:p>
    <w:p w14:paraId="0BC164F9" w14:textId="77777777" w:rsidR="00C104A7" w:rsidRDefault="00C104A7" w:rsidP="00C104A7">
      <w:pPr>
        <w:pStyle w:val="ParagraphStyle"/>
        <w:numPr>
          <w:ilvl w:val="0"/>
          <w:numId w:val="20"/>
        </w:numPr>
      </w:pPr>
      <w:r>
        <w:t>Economic Development</w:t>
      </w:r>
    </w:p>
    <w:p w14:paraId="154B6C77" w14:textId="77777777" w:rsidR="00C104A7" w:rsidRDefault="00C104A7" w:rsidP="00C104A7">
      <w:pPr>
        <w:pStyle w:val="ParagraphStyle"/>
        <w:numPr>
          <w:ilvl w:val="0"/>
          <w:numId w:val="20"/>
        </w:numPr>
      </w:pPr>
      <w:r>
        <w:t>Education and Training</w:t>
      </w:r>
    </w:p>
    <w:p w14:paraId="098CDA10" w14:textId="77777777" w:rsidR="00C104A7" w:rsidRDefault="00C104A7" w:rsidP="00C104A7">
      <w:pPr>
        <w:pStyle w:val="ParagraphStyle"/>
        <w:numPr>
          <w:ilvl w:val="0"/>
          <w:numId w:val="20"/>
        </w:numPr>
      </w:pPr>
      <w:r>
        <w:t>Environment</w:t>
      </w:r>
    </w:p>
    <w:p w14:paraId="7B966091" w14:textId="77777777" w:rsidR="00C104A7" w:rsidRDefault="00C104A7" w:rsidP="00C104A7">
      <w:pPr>
        <w:pStyle w:val="ParagraphStyle"/>
        <w:numPr>
          <w:ilvl w:val="0"/>
          <w:numId w:val="20"/>
        </w:numPr>
      </w:pPr>
      <w:r>
        <w:t>Fire and Rescue Services and Fire Safety</w:t>
      </w:r>
    </w:p>
    <w:p w14:paraId="530382D3" w14:textId="77777777" w:rsidR="00C104A7" w:rsidRDefault="00C104A7" w:rsidP="00C104A7">
      <w:pPr>
        <w:pStyle w:val="ParagraphStyle"/>
        <w:numPr>
          <w:ilvl w:val="0"/>
          <w:numId w:val="20"/>
        </w:numPr>
      </w:pPr>
      <w:r>
        <w:t>Food</w:t>
      </w:r>
    </w:p>
    <w:p w14:paraId="48BEC513" w14:textId="77777777" w:rsidR="00C104A7" w:rsidRDefault="00C104A7" w:rsidP="00C104A7">
      <w:pPr>
        <w:pStyle w:val="ParagraphStyle"/>
        <w:numPr>
          <w:ilvl w:val="0"/>
          <w:numId w:val="20"/>
        </w:numPr>
      </w:pPr>
      <w:r>
        <w:t>Health and Health Services</w:t>
      </w:r>
    </w:p>
    <w:p w14:paraId="599B3D5F" w14:textId="77777777" w:rsidR="00C104A7" w:rsidRDefault="00C104A7" w:rsidP="00C104A7">
      <w:pPr>
        <w:pStyle w:val="ParagraphStyle"/>
        <w:numPr>
          <w:ilvl w:val="0"/>
          <w:numId w:val="20"/>
        </w:numPr>
      </w:pPr>
      <w:r>
        <w:t>Highways and Transport</w:t>
      </w:r>
    </w:p>
    <w:p w14:paraId="338E4CB0" w14:textId="77777777" w:rsidR="00C104A7" w:rsidRDefault="00C104A7" w:rsidP="00C104A7">
      <w:pPr>
        <w:pStyle w:val="ParagraphStyle"/>
        <w:numPr>
          <w:ilvl w:val="0"/>
          <w:numId w:val="20"/>
        </w:numPr>
      </w:pPr>
      <w:r>
        <w:t>Housing</w:t>
      </w:r>
    </w:p>
    <w:p w14:paraId="7520DA58" w14:textId="77777777" w:rsidR="00C104A7" w:rsidRDefault="00C104A7" w:rsidP="00C104A7">
      <w:pPr>
        <w:pStyle w:val="ParagraphStyle"/>
        <w:numPr>
          <w:ilvl w:val="0"/>
          <w:numId w:val="20"/>
        </w:numPr>
      </w:pPr>
      <w:r>
        <w:t>Local Government</w:t>
      </w:r>
    </w:p>
    <w:p w14:paraId="08655D14" w14:textId="77777777" w:rsidR="00C104A7" w:rsidRDefault="00C104A7" w:rsidP="00C104A7">
      <w:pPr>
        <w:pStyle w:val="ParagraphStyle"/>
        <w:numPr>
          <w:ilvl w:val="0"/>
          <w:numId w:val="20"/>
        </w:numPr>
      </w:pPr>
      <w:r>
        <w:t>National Assembly for Wales</w:t>
      </w:r>
    </w:p>
    <w:p w14:paraId="33B08C87" w14:textId="77777777" w:rsidR="00C104A7" w:rsidRDefault="00C104A7" w:rsidP="00C104A7">
      <w:pPr>
        <w:pStyle w:val="ParagraphStyle"/>
        <w:numPr>
          <w:ilvl w:val="0"/>
          <w:numId w:val="20"/>
        </w:numPr>
      </w:pPr>
      <w:r>
        <w:t>Public Administration</w:t>
      </w:r>
    </w:p>
    <w:p w14:paraId="170BDCBB" w14:textId="77777777" w:rsidR="00C104A7" w:rsidRDefault="00C104A7" w:rsidP="00C104A7">
      <w:pPr>
        <w:pStyle w:val="ParagraphStyle"/>
        <w:numPr>
          <w:ilvl w:val="0"/>
          <w:numId w:val="20"/>
        </w:numPr>
      </w:pPr>
      <w:r>
        <w:t>Social Welfare</w:t>
      </w:r>
    </w:p>
    <w:p w14:paraId="01AC43BC" w14:textId="2AB2B5C3" w:rsidR="00C104A7" w:rsidRDefault="00C104A7" w:rsidP="00C104A7">
      <w:pPr>
        <w:pStyle w:val="ParagraphStyle"/>
        <w:numPr>
          <w:ilvl w:val="0"/>
          <w:numId w:val="20"/>
        </w:numPr>
      </w:pPr>
      <w:r>
        <w:t>Sport and Recreation</w:t>
      </w:r>
    </w:p>
    <w:p w14:paraId="47B6CC70" w14:textId="77777777" w:rsidR="00C104A7" w:rsidRDefault="00C104A7" w:rsidP="00C104A7">
      <w:pPr>
        <w:pStyle w:val="ParagraphStyle"/>
        <w:numPr>
          <w:ilvl w:val="0"/>
          <w:numId w:val="20"/>
        </w:numPr>
      </w:pPr>
      <w:r>
        <w:t>Tourism</w:t>
      </w:r>
    </w:p>
    <w:p w14:paraId="4ACDB89B" w14:textId="77777777" w:rsidR="00C104A7" w:rsidRDefault="00C104A7" w:rsidP="00C104A7">
      <w:pPr>
        <w:pStyle w:val="ParagraphStyle"/>
        <w:numPr>
          <w:ilvl w:val="0"/>
          <w:numId w:val="20"/>
        </w:numPr>
      </w:pPr>
      <w:r>
        <w:t>Devolved Taxes</w:t>
      </w:r>
    </w:p>
    <w:p w14:paraId="512FFCEE" w14:textId="77777777" w:rsidR="00C104A7" w:rsidRDefault="00C104A7" w:rsidP="00C104A7">
      <w:pPr>
        <w:pStyle w:val="ParagraphStyle"/>
        <w:numPr>
          <w:ilvl w:val="0"/>
          <w:numId w:val="20"/>
        </w:numPr>
      </w:pPr>
      <w:r>
        <w:t>Town and Country Planning</w:t>
      </w:r>
    </w:p>
    <w:p w14:paraId="39072282" w14:textId="77777777" w:rsidR="00C104A7" w:rsidRDefault="00C104A7" w:rsidP="00C104A7">
      <w:pPr>
        <w:pStyle w:val="ParagraphStyle"/>
        <w:numPr>
          <w:ilvl w:val="0"/>
          <w:numId w:val="20"/>
        </w:numPr>
      </w:pPr>
      <w:r>
        <w:t>Water and Flood Defence</w:t>
      </w:r>
    </w:p>
    <w:p w14:paraId="5EA41269" w14:textId="5918D95B" w:rsidR="00C104A7" w:rsidRDefault="00C104A7" w:rsidP="00C104A7">
      <w:pPr>
        <w:pStyle w:val="ParagraphStyle"/>
        <w:numPr>
          <w:ilvl w:val="0"/>
          <w:numId w:val="20"/>
        </w:numPr>
      </w:pPr>
      <w:r>
        <w:t>Welsh Language</w:t>
      </w:r>
    </w:p>
    <w:p w14:paraId="29576229" w14:textId="185D7A2A" w:rsidR="00C104A7" w:rsidRDefault="00C104A7" w:rsidP="00C104A7">
      <w:pPr>
        <w:pStyle w:val="ParagraphStyle"/>
      </w:pPr>
    </w:p>
    <w:p w14:paraId="13C72133" w14:textId="77777777" w:rsidR="00C104A7" w:rsidRPr="00C104A7" w:rsidRDefault="00C104A7" w:rsidP="00C104A7">
      <w:pPr>
        <w:pStyle w:val="ParagraphStyle"/>
        <w:rPr>
          <w:b/>
          <w:bCs/>
        </w:rPr>
      </w:pPr>
      <w:r w:rsidRPr="00C104A7">
        <w:rPr>
          <w:b/>
          <w:bCs/>
        </w:rPr>
        <w:t>Reserved matters</w:t>
      </w:r>
    </w:p>
    <w:p w14:paraId="59516962" w14:textId="6494BDB3" w:rsidR="00C104A7" w:rsidRDefault="00C104A7" w:rsidP="00C104A7">
      <w:pPr>
        <w:pStyle w:val="ParagraphStyle"/>
      </w:pPr>
      <w:r>
        <w:t>The UK Parliament at Westminster can pass laws on reserved matters</w:t>
      </w:r>
      <w:r w:rsidR="00294832">
        <w:t xml:space="preserve"> </w:t>
      </w:r>
      <w:r>
        <w:t>– in general, those with a UK-wide or international impact.</w:t>
      </w:r>
    </w:p>
    <w:p w14:paraId="08D5ACEC" w14:textId="77777777" w:rsidR="00C104A7" w:rsidRDefault="00C104A7" w:rsidP="00C104A7">
      <w:pPr>
        <w:pStyle w:val="ParagraphStyle"/>
      </w:pPr>
    </w:p>
    <w:p w14:paraId="55246ABC" w14:textId="31786B7A" w:rsidR="00C104A7" w:rsidRDefault="00C104A7" w:rsidP="00C104A7">
      <w:pPr>
        <w:pStyle w:val="ParagraphStyle"/>
      </w:pPr>
      <w:r>
        <w:t xml:space="preserve">Any area not listed as devolved </w:t>
      </w:r>
      <w:r w:rsidR="00F47A9C">
        <w:t>is</w:t>
      </w:r>
      <w:r>
        <w:t xml:space="preserve"> a reserved matter.</w:t>
      </w:r>
    </w:p>
    <w:p w14:paraId="5DB6C915" w14:textId="0AF9EE03" w:rsidR="00420D24" w:rsidRDefault="00420D24" w:rsidP="00420D24">
      <w:pPr>
        <w:pStyle w:val="SlideTitles"/>
      </w:pPr>
      <w:r>
        <w:t>13</w:t>
      </w:r>
      <w:r w:rsidRPr="00420D24">
        <w:t xml:space="preserve"> </w:t>
      </w:r>
      <w:r w:rsidR="00AB4605">
        <w:t>of 22</w:t>
      </w:r>
      <w:r>
        <w:t xml:space="preserve"> – </w:t>
      </w:r>
      <w:r w:rsidR="00C104A7" w:rsidRPr="00C104A7">
        <w:t>Debating Chamber</w:t>
      </w:r>
    </w:p>
    <w:p w14:paraId="484D08D0" w14:textId="53C1A63C" w:rsidR="00420D24" w:rsidRDefault="00C104A7" w:rsidP="00420D24">
      <w:pPr>
        <w:pStyle w:val="ParagraphStyle"/>
      </w:pPr>
      <w:r w:rsidRPr="00C104A7">
        <w:t xml:space="preserve">The Debating Chamber of the National Assembly for Wales is called the </w:t>
      </w:r>
      <w:proofErr w:type="spellStart"/>
      <w:r w:rsidRPr="00C104A7">
        <w:t>Siambr</w:t>
      </w:r>
      <w:proofErr w:type="spellEnd"/>
      <w:r w:rsidRPr="00C104A7">
        <w:t>. It is where Assembly Members meet to debate topical issues and to decide on new laws.</w:t>
      </w:r>
    </w:p>
    <w:p w14:paraId="47131E11" w14:textId="43755CF3" w:rsidR="00C104A7" w:rsidRDefault="00C104A7" w:rsidP="00420D24">
      <w:pPr>
        <w:pStyle w:val="ParagraphStyle"/>
      </w:pPr>
    </w:p>
    <w:p w14:paraId="087BA9E7" w14:textId="353DC5AE" w:rsidR="00C104A7" w:rsidRDefault="00C104A7" w:rsidP="00420D24">
      <w:pPr>
        <w:pStyle w:val="ParagraphStyle"/>
      </w:pPr>
      <w:r w:rsidRPr="00C104A7">
        <w:t xml:space="preserve">The </w:t>
      </w:r>
      <w:proofErr w:type="spellStart"/>
      <w:r w:rsidRPr="00C104A7">
        <w:t>Siambr</w:t>
      </w:r>
      <w:proofErr w:type="spellEnd"/>
      <w:r w:rsidRPr="00C104A7">
        <w:t xml:space="preserve"> is an electronic debating chamber. This means every Member has an individual computer terminal, to enable them to research subjects for debate and to undertake work when not being called to speak. They also have access to headphones to amplify the sound in the </w:t>
      </w:r>
      <w:proofErr w:type="spellStart"/>
      <w:r w:rsidRPr="00C104A7">
        <w:t>Siambr</w:t>
      </w:r>
      <w:proofErr w:type="spellEnd"/>
      <w:r w:rsidRPr="00C104A7">
        <w:t xml:space="preserve">, or to use the simultaneous interpretation services provided. Digital clocks are located around the </w:t>
      </w:r>
      <w:proofErr w:type="spellStart"/>
      <w:r w:rsidRPr="00C104A7">
        <w:t>Siambr</w:t>
      </w:r>
      <w:proofErr w:type="spellEnd"/>
      <w:r w:rsidRPr="00C104A7">
        <w:t xml:space="preserve"> to time the speakers – if they turn to red it means the speaker has overrun his or her allotted time. Members are also able to use the screens in the </w:t>
      </w:r>
      <w:proofErr w:type="spellStart"/>
      <w:r w:rsidRPr="00C104A7">
        <w:t>Siambr</w:t>
      </w:r>
      <w:proofErr w:type="spellEnd"/>
      <w:r w:rsidRPr="00C104A7">
        <w:t xml:space="preserve"> to show films or electronic presentations of relevance. Proceedings in the </w:t>
      </w:r>
      <w:proofErr w:type="spellStart"/>
      <w:r w:rsidRPr="00C104A7">
        <w:t>Siambr</w:t>
      </w:r>
      <w:proofErr w:type="spellEnd"/>
      <w:r w:rsidRPr="00C104A7">
        <w:t xml:space="preserve"> are broadcast live on senedd.tv.</w:t>
      </w:r>
    </w:p>
    <w:p w14:paraId="189372F1" w14:textId="6BAD3D01" w:rsidR="00C104A7" w:rsidRDefault="00C104A7" w:rsidP="00420D24">
      <w:pPr>
        <w:pStyle w:val="ParagraphStyle"/>
      </w:pPr>
    </w:p>
    <w:p w14:paraId="700A4BCC" w14:textId="72C4FD49" w:rsidR="00C104A7" w:rsidRDefault="00C104A7" w:rsidP="00C104A7">
      <w:pPr>
        <w:pStyle w:val="ParagraphStyle"/>
      </w:pPr>
      <w:r>
        <w:t xml:space="preserve">Visit the website below to see the seating plan of the </w:t>
      </w:r>
      <w:proofErr w:type="spellStart"/>
      <w:r>
        <w:t>Siambr</w:t>
      </w:r>
      <w:proofErr w:type="spellEnd"/>
      <w:r>
        <w:t>:</w:t>
      </w:r>
    </w:p>
    <w:p w14:paraId="0A35E0C5" w14:textId="648AD603" w:rsidR="00C104A7" w:rsidRDefault="00766536" w:rsidP="00C104A7">
      <w:pPr>
        <w:pStyle w:val="ParagraphStyle"/>
      </w:pPr>
      <w:hyperlink r:id="rId11" w:history="1">
        <w:r w:rsidR="00C104A7" w:rsidRPr="00C104A7">
          <w:rPr>
            <w:rStyle w:val="Hyperlink"/>
          </w:rPr>
          <w:t>Senedd Seating Plan</w:t>
        </w:r>
      </w:hyperlink>
    </w:p>
    <w:p w14:paraId="2F720812" w14:textId="1AB8333C" w:rsidR="00420D24" w:rsidRDefault="00420D24" w:rsidP="00420D24">
      <w:pPr>
        <w:pStyle w:val="SlideTitles"/>
      </w:pPr>
      <w:r>
        <w:t>14</w:t>
      </w:r>
      <w:r w:rsidRPr="00420D24">
        <w:t xml:space="preserve"> </w:t>
      </w:r>
      <w:r w:rsidR="00AB4605">
        <w:t>of 22</w:t>
      </w:r>
      <w:r>
        <w:t xml:space="preserve"> – </w:t>
      </w:r>
      <w:r w:rsidR="00C104A7">
        <w:t>Question 4</w:t>
      </w:r>
    </w:p>
    <w:p w14:paraId="44AC60BF" w14:textId="0C6A5C57" w:rsidR="00420D24" w:rsidRDefault="00C104A7" w:rsidP="00420D24">
      <w:pPr>
        <w:pStyle w:val="ParagraphStyle"/>
      </w:pPr>
      <w:r w:rsidRPr="00C104A7">
        <w:t>The National Assembly for Wales is made up of 60 elected Assembly Members. How many of these represent individual constituencies?</w:t>
      </w:r>
    </w:p>
    <w:p w14:paraId="41798868" w14:textId="111C040C" w:rsidR="00C104A7" w:rsidRDefault="00C104A7" w:rsidP="00C104A7">
      <w:pPr>
        <w:pStyle w:val="ParagraphStyle"/>
        <w:numPr>
          <w:ilvl w:val="0"/>
          <w:numId w:val="21"/>
        </w:numPr>
      </w:pPr>
      <w:r>
        <w:t>20</w:t>
      </w:r>
    </w:p>
    <w:p w14:paraId="7AD40B6F" w14:textId="631BBE85" w:rsidR="00C104A7" w:rsidRDefault="00C104A7" w:rsidP="00C104A7">
      <w:pPr>
        <w:pStyle w:val="ParagraphStyle"/>
        <w:numPr>
          <w:ilvl w:val="0"/>
          <w:numId w:val="21"/>
        </w:numPr>
      </w:pPr>
      <w:r>
        <w:t>30</w:t>
      </w:r>
    </w:p>
    <w:p w14:paraId="3A68E589" w14:textId="2B4241A5" w:rsidR="00C104A7" w:rsidRDefault="00C104A7" w:rsidP="00C104A7">
      <w:pPr>
        <w:pStyle w:val="ParagraphStyle"/>
        <w:numPr>
          <w:ilvl w:val="0"/>
          <w:numId w:val="21"/>
        </w:numPr>
      </w:pPr>
      <w:r>
        <w:t>40</w:t>
      </w:r>
    </w:p>
    <w:p w14:paraId="27DD307C" w14:textId="73422EC4" w:rsidR="00C104A7" w:rsidRDefault="00C104A7" w:rsidP="00C104A7">
      <w:pPr>
        <w:pStyle w:val="ParagraphStyle"/>
        <w:numPr>
          <w:ilvl w:val="0"/>
          <w:numId w:val="21"/>
        </w:numPr>
      </w:pPr>
      <w:r>
        <w:t>50</w:t>
      </w:r>
    </w:p>
    <w:p w14:paraId="4D091C60" w14:textId="71925C6C" w:rsidR="00C104A7" w:rsidRDefault="00C104A7" w:rsidP="00420D24">
      <w:pPr>
        <w:pStyle w:val="ParagraphStyle"/>
      </w:pPr>
    </w:p>
    <w:p w14:paraId="16F09B5D" w14:textId="40276696" w:rsidR="00C104A7" w:rsidRDefault="00C104A7" w:rsidP="00420D24">
      <w:pPr>
        <w:pStyle w:val="ParagraphStyle"/>
      </w:pPr>
      <w:r>
        <w:t>The correct answer is C, 40.</w:t>
      </w:r>
    </w:p>
    <w:p w14:paraId="1FF5EE5D" w14:textId="306E7CA1" w:rsidR="00420D24" w:rsidRDefault="00420D24" w:rsidP="00420D24">
      <w:pPr>
        <w:pStyle w:val="SlideTitles"/>
      </w:pPr>
      <w:r>
        <w:lastRenderedPageBreak/>
        <w:t>15</w:t>
      </w:r>
      <w:r w:rsidRPr="00420D24">
        <w:t xml:space="preserve"> </w:t>
      </w:r>
      <w:r w:rsidR="00AB4605">
        <w:t>of 22</w:t>
      </w:r>
      <w:r>
        <w:t xml:space="preserve"> – </w:t>
      </w:r>
      <w:r w:rsidR="00C104A7">
        <w:t>Question 5</w:t>
      </w:r>
    </w:p>
    <w:p w14:paraId="38C63510" w14:textId="5A8EB23B" w:rsidR="00420D24" w:rsidRDefault="00C104A7" w:rsidP="00420D24">
      <w:pPr>
        <w:pStyle w:val="ParagraphStyle"/>
      </w:pPr>
      <w:r w:rsidRPr="00C104A7">
        <w:t>What are laws passed by the National Assembly of Wales called?</w:t>
      </w:r>
    </w:p>
    <w:p w14:paraId="2F5870EE" w14:textId="505F69E1" w:rsidR="00C104A7" w:rsidRDefault="00C104A7" w:rsidP="00C104A7">
      <w:pPr>
        <w:pStyle w:val="ParagraphStyle"/>
        <w:numPr>
          <w:ilvl w:val="0"/>
          <w:numId w:val="22"/>
        </w:numPr>
      </w:pPr>
      <w:r w:rsidRPr="00C104A7">
        <w:t>Acts</w:t>
      </w:r>
    </w:p>
    <w:p w14:paraId="776DC6E9" w14:textId="3ACF3C22" w:rsidR="00C104A7" w:rsidRDefault="00C104A7" w:rsidP="00C104A7">
      <w:pPr>
        <w:pStyle w:val="ParagraphStyle"/>
        <w:numPr>
          <w:ilvl w:val="0"/>
          <w:numId w:val="22"/>
        </w:numPr>
      </w:pPr>
      <w:r w:rsidRPr="00C104A7">
        <w:t>Assembly Regulations</w:t>
      </w:r>
    </w:p>
    <w:p w14:paraId="3B42A551" w14:textId="1644978B" w:rsidR="00C104A7" w:rsidRDefault="00C104A7" w:rsidP="00C104A7">
      <w:pPr>
        <w:pStyle w:val="ParagraphStyle"/>
        <w:numPr>
          <w:ilvl w:val="0"/>
          <w:numId w:val="22"/>
        </w:numPr>
      </w:pPr>
      <w:r w:rsidRPr="00C104A7">
        <w:t>Welsh Laws</w:t>
      </w:r>
    </w:p>
    <w:p w14:paraId="60765D6D" w14:textId="421C5ABA" w:rsidR="00C104A7" w:rsidRDefault="00C104A7" w:rsidP="00C104A7">
      <w:pPr>
        <w:pStyle w:val="ParagraphStyle"/>
        <w:numPr>
          <w:ilvl w:val="0"/>
          <w:numId w:val="22"/>
        </w:numPr>
      </w:pPr>
      <w:r w:rsidRPr="00C104A7">
        <w:t>Assembly Acts</w:t>
      </w:r>
    </w:p>
    <w:p w14:paraId="54D17A18" w14:textId="0345D379" w:rsidR="00C104A7" w:rsidRDefault="00C104A7" w:rsidP="00420D24">
      <w:pPr>
        <w:pStyle w:val="ParagraphStyle"/>
      </w:pPr>
    </w:p>
    <w:p w14:paraId="28CE79E3" w14:textId="5FF627ED" w:rsidR="00C104A7" w:rsidRDefault="00C104A7" w:rsidP="00420D24">
      <w:pPr>
        <w:pStyle w:val="ParagraphStyle"/>
      </w:pPr>
      <w:r>
        <w:t>The correct answer is D, Assembly Acts.</w:t>
      </w:r>
    </w:p>
    <w:p w14:paraId="546D283A" w14:textId="0CD66565" w:rsidR="00420D24" w:rsidRDefault="00420D24" w:rsidP="00420D24">
      <w:pPr>
        <w:pStyle w:val="SlideTitles"/>
      </w:pPr>
      <w:r>
        <w:t>16</w:t>
      </w:r>
      <w:r w:rsidRPr="00420D24">
        <w:t xml:space="preserve"> </w:t>
      </w:r>
      <w:r w:rsidR="00AB4605">
        <w:t>of 22</w:t>
      </w:r>
      <w:r>
        <w:t xml:space="preserve"> – </w:t>
      </w:r>
      <w:r w:rsidR="00C104A7" w:rsidRPr="00C104A7">
        <w:t>Northern Ireland Assembly</w:t>
      </w:r>
    </w:p>
    <w:p w14:paraId="2791D970" w14:textId="35874C66" w:rsidR="00C104A7" w:rsidRDefault="00C104A7" w:rsidP="00420D24">
      <w:pPr>
        <w:pStyle w:val="ParagraphStyle"/>
      </w:pPr>
      <w:r w:rsidRPr="00C104A7">
        <w:t>The Northern Ireland Assembly, created by the Northern Ireland Act 1998, is the</w:t>
      </w:r>
      <w:r>
        <w:t xml:space="preserve"> </w:t>
      </w:r>
      <w:r w:rsidRPr="00C104A7">
        <w:t xml:space="preserve">legislature, or law-making body, made up of Members of the Legislative Assembly (MLAs). MLAs are elected by the people of Northern Ireland to represent their views and make laws on their behalf. The Assembly meets in the Assembly Chamber of Parliament Buildings, in the Stormont Estate in Belfast. </w:t>
      </w:r>
    </w:p>
    <w:p w14:paraId="7BDAFF10" w14:textId="77777777" w:rsidR="00C104A7" w:rsidRDefault="00C104A7" w:rsidP="00420D24">
      <w:pPr>
        <w:pStyle w:val="ParagraphStyle"/>
      </w:pPr>
    </w:p>
    <w:p w14:paraId="7AAD092A" w14:textId="12420667" w:rsidR="00420D24" w:rsidRDefault="00C104A7" w:rsidP="00420D24">
      <w:pPr>
        <w:pStyle w:val="ParagraphStyle"/>
      </w:pPr>
      <w:r w:rsidRPr="00C104A7">
        <w:t>The</w:t>
      </w:r>
      <w:r>
        <w:t xml:space="preserve"> </w:t>
      </w:r>
      <w:r w:rsidRPr="00C104A7">
        <w:t>Executive Committee</w:t>
      </w:r>
      <w:r>
        <w:t xml:space="preserve"> </w:t>
      </w:r>
      <w:r w:rsidRPr="00C104A7">
        <w:t>is the Government of Northern Ireland</w:t>
      </w:r>
      <w:r w:rsidR="00EA39A9">
        <w:t xml:space="preserve">. It is </w:t>
      </w:r>
      <w:r w:rsidRPr="00C104A7">
        <w:t>made up of the First Minister, deputy First Minister, two Junior Ministers and eight departmental ministers. The Executive Committee exercises executive authority on behalf of the Northern Ireland Assembly. Its role is to:</w:t>
      </w:r>
    </w:p>
    <w:p w14:paraId="66CAF287" w14:textId="08E0CB64" w:rsidR="00C104A7" w:rsidRDefault="00C104A7" w:rsidP="00394E7E">
      <w:pPr>
        <w:pStyle w:val="ParagraphStyle"/>
        <w:numPr>
          <w:ilvl w:val="0"/>
          <w:numId w:val="24"/>
        </w:numPr>
      </w:pPr>
      <w:r w:rsidRPr="00C104A7">
        <w:t>Make decisions on significant issues and matters which cut across the responsibility of two or more Ministers</w:t>
      </w:r>
    </w:p>
    <w:p w14:paraId="32E76BCF" w14:textId="42B2F6BC" w:rsidR="00C104A7" w:rsidRDefault="00C104A7" w:rsidP="00394E7E">
      <w:pPr>
        <w:pStyle w:val="ParagraphStyle"/>
        <w:numPr>
          <w:ilvl w:val="0"/>
          <w:numId w:val="24"/>
        </w:numPr>
      </w:pPr>
      <w:r w:rsidRPr="00C104A7">
        <w:t>Agree proposals put forward by Ministers for new legislation in the form of ‘Executive Bills’ for consideration by the Assembly</w:t>
      </w:r>
    </w:p>
    <w:p w14:paraId="66B06110" w14:textId="4795536E" w:rsidR="00C104A7" w:rsidRDefault="00C104A7" w:rsidP="00394E7E">
      <w:pPr>
        <w:pStyle w:val="ParagraphStyle"/>
        <w:numPr>
          <w:ilvl w:val="0"/>
          <w:numId w:val="24"/>
        </w:numPr>
      </w:pPr>
      <w:r w:rsidRPr="00C104A7">
        <w:t>Draw up a programme for government and an agreed budget for approval by the Assembly</w:t>
      </w:r>
    </w:p>
    <w:p w14:paraId="46AE73CF" w14:textId="77777777" w:rsidR="00C104A7" w:rsidRDefault="00C104A7" w:rsidP="00420D24">
      <w:pPr>
        <w:pStyle w:val="ParagraphStyle"/>
      </w:pPr>
    </w:p>
    <w:p w14:paraId="424A49D2" w14:textId="54B3A812" w:rsidR="00C104A7" w:rsidRDefault="00394E7E" w:rsidP="00394E7E">
      <w:pPr>
        <w:pStyle w:val="ParagraphStyle"/>
      </w:pPr>
      <w:r>
        <w:t>Visit the website below and watch the video to learn more about the difference between the Northern Ireland Assembly and the Executive Committee:</w:t>
      </w:r>
    </w:p>
    <w:p w14:paraId="0B439F2C" w14:textId="75699580" w:rsidR="00394E7E" w:rsidRDefault="00766536" w:rsidP="00394E7E">
      <w:pPr>
        <w:pStyle w:val="ParagraphStyle"/>
      </w:pPr>
      <w:hyperlink r:id="rId12" w:history="1">
        <w:r w:rsidR="00394E7E" w:rsidRPr="00394E7E">
          <w:rPr>
            <w:rStyle w:val="Hyperlink"/>
          </w:rPr>
          <w:t>The Assembly and the Executive Committee</w:t>
        </w:r>
      </w:hyperlink>
    </w:p>
    <w:p w14:paraId="362F1FF4" w14:textId="4EFCA13B" w:rsidR="00420D24" w:rsidRDefault="00420D24" w:rsidP="00420D24">
      <w:pPr>
        <w:pStyle w:val="SlideTitles"/>
      </w:pPr>
      <w:r>
        <w:t>17</w:t>
      </w:r>
      <w:r w:rsidRPr="00420D24">
        <w:t xml:space="preserve"> </w:t>
      </w:r>
      <w:r w:rsidR="00AB4605">
        <w:t>of 22</w:t>
      </w:r>
      <w:r>
        <w:t xml:space="preserve"> – </w:t>
      </w:r>
      <w:r w:rsidR="00394E7E" w:rsidRPr="00394E7E">
        <w:t>Members of the Legislative Assembly (MLAs)</w:t>
      </w:r>
    </w:p>
    <w:p w14:paraId="48E998E0" w14:textId="54098B4D" w:rsidR="00420D24" w:rsidRDefault="00394E7E" w:rsidP="00420D24">
      <w:pPr>
        <w:pStyle w:val="ParagraphStyle"/>
      </w:pPr>
      <w:r w:rsidRPr="00394E7E">
        <w:t>Members of the Legislative Assembly (MLAs) are elected by, and represent the people of, Northern Ireland. MLAs pass laws and examine policy on transferred matters like health, education, the environment, social work and housing. They scrutinise the work of Ministers and hold Departments to account.</w:t>
      </w:r>
    </w:p>
    <w:p w14:paraId="0D31EF2E" w14:textId="4FB161E5" w:rsidR="00394E7E" w:rsidRDefault="00394E7E" w:rsidP="00420D24">
      <w:pPr>
        <w:pStyle w:val="ParagraphStyle"/>
      </w:pPr>
    </w:p>
    <w:p w14:paraId="08313CA7" w14:textId="11DBEA68" w:rsidR="00394E7E" w:rsidRDefault="00394E7E" w:rsidP="00420D24">
      <w:pPr>
        <w:pStyle w:val="ParagraphStyle"/>
      </w:pPr>
      <w:r w:rsidRPr="00394E7E">
        <w:t>The Northern Ireland Assembly currently has</w:t>
      </w:r>
      <w:r>
        <w:t xml:space="preserve"> </w:t>
      </w:r>
      <w:r w:rsidRPr="00394E7E">
        <w:t>90 elected members</w:t>
      </w:r>
      <w:r>
        <w:t xml:space="preserve"> from 18 constituencies.</w:t>
      </w:r>
    </w:p>
    <w:p w14:paraId="3CBC5D3E" w14:textId="2151D59D" w:rsidR="00394E7E" w:rsidRDefault="00394E7E" w:rsidP="00420D24">
      <w:pPr>
        <w:pStyle w:val="ParagraphStyle"/>
      </w:pPr>
    </w:p>
    <w:p w14:paraId="5B7CA374" w14:textId="7C8D810C" w:rsidR="00394E7E" w:rsidRDefault="00394E7E" w:rsidP="00394E7E">
      <w:pPr>
        <w:pStyle w:val="ParagraphStyle"/>
      </w:pPr>
      <w:r>
        <w:t>MLAs are elected using a voting system called the Single Transferable Vote. Visit the website below and watch the video to see how this voting system works:</w:t>
      </w:r>
    </w:p>
    <w:p w14:paraId="5B9C95EE" w14:textId="6ECDE9E8" w:rsidR="00394E7E" w:rsidRDefault="00766536" w:rsidP="00394E7E">
      <w:pPr>
        <w:pStyle w:val="ParagraphStyle"/>
      </w:pPr>
      <w:hyperlink r:id="rId13" w:history="1">
        <w:r w:rsidR="00394E7E" w:rsidRPr="00394E7E">
          <w:rPr>
            <w:rStyle w:val="Hyperlink"/>
          </w:rPr>
          <w:t>How do we elect MLAs?</w:t>
        </w:r>
      </w:hyperlink>
    </w:p>
    <w:p w14:paraId="020012B9" w14:textId="51421BEB" w:rsidR="00420D24" w:rsidRDefault="00420D24" w:rsidP="00420D24">
      <w:pPr>
        <w:pStyle w:val="SlideTitles"/>
      </w:pPr>
      <w:r>
        <w:t>18</w:t>
      </w:r>
      <w:r w:rsidRPr="00420D24">
        <w:t xml:space="preserve"> </w:t>
      </w:r>
      <w:r w:rsidR="00AB4605">
        <w:t>of 22</w:t>
      </w:r>
      <w:r>
        <w:t xml:space="preserve"> – </w:t>
      </w:r>
      <w:r w:rsidR="00394E7E" w:rsidRPr="00394E7E">
        <w:t>Powers of the Northern Ireland Assembly</w:t>
      </w:r>
    </w:p>
    <w:p w14:paraId="57DAE479" w14:textId="18104C26" w:rsidR="00420D24" w:rsidRDefault="00394E7E" w:rsidP="00420D24">
      <w:pPr>
        <w:pStyle w:val="ParagraphStyle"/>
      </w:pPr>
      <w:r w:rsidRPr="00394E7E">
        <w:t xml:space="preserve">Devolution in Northern Ireland is slightly different to Scotland and Wales, with government powers divided into three categories. </w:t>
      </w:r>
    </w:p>
    <w:p w14:paraId="4445FDFC" w14:textId="4C2D7E85" w:rsidR="00394E7E" w:rsidRDefault="00394E7E" w:rsidP="00420D24">
      <w:pPr>
        <w:pStyle w:val="ParagraphStyle"/>
      </w:pPr>
    </w:p>
    <w:p w14:paraId="085B8338" w14:textId="6DD91EBE" w:rsidR="00394E7E" w:rsidRPr="00394E7E" w:rsidRDefault="00394E7E" w:rsidP="00420D24">
      <w:pPr>
        <w:pStyle w:val="ParagraphStyle"/>
        <w:rPr>
          <w:b/>
          <w:bCs/>
        </w:rPr>
      </w:pPr>
      <w:r w:rsidRPr="00394E7E">
        <w:rPr>
          <w:b/>
          <w:bCs/>
        </w:rPr>
        <w:t>Transferred matters</w:t>
      </w:r>
    </w:p>
    <w:p w14:paraId="3D7D5C74" w14:textId="7935B672" w:rsidR="00394E7E" w:rsidRDefault="00394E7E" w:rsidP="00394E7E">
      <w:pPr>
        <w:pStyle w:val="ParagraphStyle"/>
      </w:pPr>
      <w:r>
        <w:t>The Northern Ireland Assembly can pass laws on devolved or transferred matters – in general, those affecting most aspects of day-to-day life in Northern Ireland. They include health, education, policing, agriculture, environment, roads and public transport.</w:t>
      </w:r>
    </w:p>
    <w:p w14:paraId="37E70088" w14:textId="77777777" w:rsidR="00394E7E" w:rsidRDefault="00394E7E" w:rsidP="00394E7E">
      <w:pPr>
        <w:pStyle w:val="ParagraphStyle"/>
      </w:pPr>
    </w:p>
    <w:p w14:paraId="21DC16E8" w14:textId="340C3DB8" w:rsidR="00394E7E" w:rsidRPr="00394E7E" w:rsidRDefault="00394E7E" w:rsidP="00420D24">
      <w:pPr>
        <w:pStyle w:val="ParagraphStyle"/>
        <w:rPr>
          <w:b/>
          <w:bCs/>
        </w:rPr>
      </w:pPr>
      <w:r w:rsidRPr="00394E7E">
        <w:rPr>
          <w:b/>
          <w:bCs/>
        </w:rPr>
        <w:t>Reserved matters</w:t>
      </w:r>
    </w:p>
    <w:p w14:paraId="54A88D4A" w14:textId="5E5597D2" w:rsidR="00394E7E" w:rsidRDefault="00394E7E" w:rsidP="00420D24">
      <w:pPr>
        <w:pStyle w:val="ParagraphStyle"/>
      </w:pPr>
      <w:r w:rsidRPr="00394E7E">
        <w:lastRenderedPageBreak/>
        <w:t>The</w:t>
      </w:r>
      <w:r>
        <w:t xml:space="preserve"> </w:t>
      </w:r>
      <w:r w:rsidRPr="00394E7E">
        <w:t>UK Parliament at Westminster</w:t>
      </w:r>
      <w:r>
        <w:t xml:space="preserve"> </w:t>
      </w:r>
      <w:r w:rsidRPr="00394E7E">
        <w:t>can pass laws on</w:t>
      </w:r>
      <w:r>
        <w:t xml:space="preserve"> </w:t>
      </w:r>
      <w:r w:rsidRPr="00394E7E">
        <w:t>reserved matters</w:t>
      </w:r>
      <w:r>
        <w:t xml:space="preserve"> </w:t>
      </w:r>
      <w:r w:rsidRPr="00394E7E">
        <w:t xml:space="preserve">– in general, those with a UK-wide or international impact. Reserved matters could be transferred in the future with cross-community consent.  </w:t>
      </w:r>
    </w:p>
    <w:p w14:paraId="203ADFF9" w14:textId="77777777" w:rsidR="00394E7E" w:rsidRDefault="00394E7E" w:rsidP="00420D24">
      <w:pPr>
        <w:pStyle w:val="ParagraphStyle"/>
      </w:pPr>
    </w:p>
    <w:p w14:paraId="7ADAA441" w14:textId="0DAF19AB" w:rsidR="00394E7E" w:rsidRPr="00394E7E" w:rsidRDefault="00394E7E" w:rsidP="00420D24">
      <w:pPr>
        <w:pStyle w:val="ParagraphStyle"/>
        <w:rPr>
          <w:b/>
          <w:bCs/>
        </w:rPr>
      </w:pPr>
      <w:r w:rsidRPr="00394E7E">
        <w:rPr>
          <w:b/>
          <w:bCs/>
        </w:rPr>
        <w:t>Excepted matters</w:t>
      </w:r>
    </w:p>
    <w:p w14:paraId="1178702B" w14:textId="65ED68C2" w:rsidR="00394E7E" w:rsidRDefault="00394E7E" w:rsidP="00420D24">
      <w:pPr>
        <w:pStyle w:val="ParagraphStyle"/>
      </w:pPr>
      <w:r w:rsidRPr="00394E7E">
        <w:t>Excepted matters, including matters such as parliamentary and assembly elections, international relations, and defence cannot be transferred without primary legislation from Westminster.</w:t>
      </w:r>
    </w:p>
    <w:p w14:paraId="7C7CAA55" w14:textId="5FFB115D" w:rsidR="00420D24" w:rsidRDefault="00420D24" w:rsidP="00420D24">
      <w:pPr>
        <w:pStyle w:val="SlideTitles"/>
      </w:pPr>
      <w:r>
        <w:t>19</w:t>
      </w:r>
      <w:r w:rsidRPr="00420D24">
        <w:t xml:space="preserve"> </w:t>
      </w:r>
      <w:r w:rsidR="00AB4605">
        <w:t>of 22</w:t>
      </w:r>
      <w:r>
        <w:t xml:space="preserve"> – </w:t>
      </w:r>
      <w:r w:rsidR="00394E7E" w:rsidRPr="00394E7E">
        <w:t>Assembly Chamber</w:t>
      </w:r>
    </w:p>
    <w:p w14:paraId="22B5AE2D" w14:textId="71F81531" w:rsidR="00394E7E" w:rsidRDefault="00394E7E" w:rsidP="00394E7E">
      <w:pPr>
        <w:pStyle w:val="ParagraphStyle"/>
      </w:pPr>
      <w:r>
        <w:t>The Northern Ireland Assembly operates a single legislative chamber called the Assembly Chamber.</w:t>
      </w:r>
    </w:p>
    <w:p w14:paraId="5551E73E" w14:textId="77777777" w:rsidR="00394E7E" w:rsidRDefault="00394E7E" w:rsidP="00394E7E">
      <w:pPr>
        <w:pStyle w:val="ParagraphStyle"/>
      </w:pPr>
    </w:p>
    <w:p w14:paraId="559F8500" w14:textId="0183221C" w:rsidR="00420D24" w:rsidRDefault="00394E7E" w:rsidP="00394E7E">
      <w:pPr>
        <w:pStyle w:val="ParagraphStyle"/>
      </w:pPr>
      <w:r>
        <w:t>The Assembly Chamber is where the Assembly holds plenary meet</w:t>
      </w:r>
      <w:bookmarkStart w:id="0" w:name="_GoBack"/>
      <w:bookmarkEnd w:id="0"/>
      <w:r>
        <w:t>ings where MLAs:</w:t>
      </w:r>
    </w:p>
    <w:p w14:paraId="4E1DA667" w14:textId="0D8A21E4" w:rsidR="00394E7E" w:rsidRDefault="00394E7E" w:rsidP="00394E7E">
      <w:pPr>
        <w:pStyle w:val="ParagraphStyle"/>
        <w:numPr>
          <w:ilvl w:val="0"/>
          <w:numId w:val="23"/>
        </w:numPr>
      </w:pPr>
      <w:r w:rsidRPr="00394E7E">
        <w:t>Debate and vote on legislation</w:t>
      </w:r>
    </w:p>
    <w:p w14:paraId="0742F29C" w14:textId="7876416B" w:rsidR="00394E7E" w:rsidRDefault="00394E7E" w:rsidP="00394E7E">
      <w:pPr>
        <w:pStyle w:val="ParagraphStyle"/>
        <w:numPr>
          <w:ilvl w:val="0"/>
          <w:numId w:val="23"/>
        </w:numPr>
      </w:pPr>
      <w:r w:rsidRPr="00394E7E">
        <w:t>Debate issues of concern to the people of Northern Ireland</w:t>
      </w:r>
    </w:p>
    <w:p w14:paraId="6BB898F5" w14:textId="44AF619C" w:rsidR="00394E7E" w:rsidRDefault="00394E7E" w:rsidP="00394E7E">
      <w:pPr>
        <w:pStyle w:val="ParagraphStyle"/>
        <w:numPr>
          <w:ilvl w:val="0"/>
          <w:numId w:val="23"/>
        </w:numPr>
      </w:pPr>
      <w:r w:rsidRPr="00394E7E">
        <w:t>Question Ministers about the work of Government Departments</w:t>
      </w:r>
    </w:p>
    <w:p w14:paraId="174078CA" w14:textId="1F668C11" w:rsidR="00394E7E" w:rsidRDefault="00394E7E" w:rsidP="00394E7E">
      <w:pPr>
        <w:pStyle w:val="ParagraphStyle"/>
      </w:pPr>
    </w:p>
    <w:p w14:paraId="294F6519" w14:textId="73C07AEA" w:rsidR="00394E7E" w:rsidRDefault="00394E7E" w:rsidP="00394E7E">
      <w:pPr>
        <w:pStyle w:val="ParagraphStyle"/>
      </w:pPr>
      <w:r>
        <w:t xml:space="preserve">Plenary meetings happen in public view. Anyone can sit in the Public Gallery. Meetings are also broadcast live. </w:t>
      </w:r>
    </w:p>
    <w:p w14:paraId="10858878" w14:textId="77777777" w:rsidR="00394E7E" w:rsidRDefault="00394E7E" w:rsidP="00394E7E">
      <w:pPr>
        <w:pStyle w:val="ParagraphStyle"/>
      </w:pPr>
    </w:p>
    <w:p w14:paraId="3C1821DF" w14:textId="3DC2D2D4" w:rsidR="00394E7E" w:rsidRDefault="00394E7E" w:rsidP="00394E7E">
      <w:pPr>
        <w:pStyle w:val="ParagraphStyle"/>
      </w:pPr>
      <w:r>
        <w:t>Visit the website below and use the interactive resource to explore inside the parliament buildings:</w:t>
      </w:r>
    </w:p>
    <w:p w14:paraId="182F8240" w14:textId="585FE599" w:rsidR="00394E7E" w:rsidRDefault="00766536" w:rsidP="00394E7E">
      <w:pPr>
        <w:pStyle w:val="ParagraphStyle"/>
      </w:pPr>
      <w:hyperlink r:id="rId14" w:history="1">
        <w:r w:rsidR="00394E7E" w:rsidRPr="00394E7E">
          <w:rPr>
            <w:rStyle w:val="Hyperlink"/>
          </w:rPr>
          <w:t>Inside Parliament Buildings</w:t>
        </w:r>
      </w:hyperlink>
    </w:p>
    <w:p w14:paraId="2B079866" w14:textId="550FA209" w:rsidR="00420D24" w:rsidRDefault="00420D24" w:rsidP="00420D24">
      <w:pPr>
        <w:pStyle w:val="SlideTitles"/>
      </w:pPr>
      <w:r>
        <w:t>20</w:t>
      </w:r>
      <w:r w:rsidRPr="00420D24">
        <w:t xml:space="preserve"> </w:t>
      </w:r>
      <w:r w:rsidR="00AB4605">
        <w:t>of 22</w:t>
      </w:r>
      <w:r>
        <w:t xml:space="preserve"> – </w:t>
      </w:r>
      <w:r w:rsidR="00394E7E">
        <w:t>Question 6</w:t>
      </w:r>
    </w:p>
    <w:p w14:paraId="5D6E5BCB" w14:textId="57056B07" w:rsidR="00420D24" w:rsidRDefault="00394E7E" w:rsidP="00420D24">
      <w:pPr>
        <w:pStyle w:val="ParagraphStyle"/>
      </w:pPr>
      <w:r w:rsidRPr="00394E7E">
        <w:t>What is the law-making body of Northern Ireland called?</w:t>
      </w:r>
    </w:p>
    <w:p w14:paraId="05E7D5DF" w14:textId="03851C94" w:rsidR="00394E7E" w:rsidRDefault="00394E7E" w:rsidP="008E1F20">
      <w:pPr>
        <w:pStyle w:val="ParagraphStyle"/>
        <w:numPr>
          <w:ilvl w:val="0"/>
          <w:numId w:val="25"/>
        </w:numPr>
      </w:pPr>
      <w:r w:rsidRPr="00394E7E">
        <w:t>Northern Ireland Assembly</w:t>
      </w:r>
    </w:p>
    <w:p w14:paraId="24A60826" w14:textId="45820050" w:rsidR="00394E7E" w:rsidRDefault="00394E7E" w:rsidP="008E1F20">
      <w:pPr>
        <w:pStyle w:val="ParagraphStyle"/>
        <w:numPr>
          <w:ilvl w:val="0"/>
          <w:numId w:val="25"/>
        </w:numPr>
      </w:pPr>
      <w:r w:rsidRPr="00394E7E">
        <w:t>Executive Committee</w:t>
      </w:r>
    </w:p>
    <w:p w14:paraId="2752CBBD" w14:textId="2E5EE0DC" w:rsidR="00394E7E" w:rsidRDefault="00394E7E" w:rsidP="00420D24">
      <w:pPr>
        <w:pStyle w:val="ParagraphStyle"/>
      </w:pPr>
    </w:p>
    <w:p w14:paraId="08E5318A" w14:textId="15A4A2A0" w:rsidR="00394E7E" w:rsidRDefault="005B0894" w:rsidP="00420D24">
      <w:pPr>
        <w:pStyle w:val="ParagraphStyle"/>
      </w:pPr>
      <w:r>
        <w:t xml:space="preserve">The correct answer is </w:t>
      </w:r>
      <w:r w:rsidR="008E1F20">
        <w:t xml:space="preserve">A, </w:t>
      </w:r>
      <w:r w:rsidR="008E1F20" w:rsidRPr="00394E7E">
        <w:t>Northern Ireland Assembly</w:t>
      </w:r>
    </w:p>
    <w:p w14:paraId="64AB9EF4" w14:textId="3FCAD8E4" w:rsidR="00420D24" w:rsidRDefault="00420D24" w:rsidP="00420D24">
      <w:pPr>
        <w:pStyle w:val="SlideTitles"/>
      </w:pPr>
      <w:r>
        <w:t>21</w:t>
      </w:r>
      <w:r w:rsidRPr="00420D24">
        <w:t xml:space="preserve"> </w:t>
      </w:r>
      <w:r w:rsidR="00AB4605">
        <w:t>of 22</w:t>
      </w:r>
      <w:r>
        <w:t xml:space="preserve"> – </w:t>
      </w:r>
      <w:r w:rsidR="00961E28">
        <w:t>Question 7</w:t>
      </w:r>
    </w:p>
    <w:p w14:paraId="26FDD3C7" w14:textId="2FC14BAC" w:rsidR="00420D24" w:rsidRDefault="00BC33B2" w:rsidP="00420D24">
      <w:pPr>
        <w:pStyle w:val="ParagraphStyle"/>
      </w:pPr>
      <w:r>
        <w:t>Match the following g</w:t>
      </w:r>
      <w:r w:rsidR="006A3F30">
        <w:t xml:space="preserve">overnment powers; </w:t>
      </w:r>
      <w:r w:rsidR="006A3F30" w:rsidRPr="004A63B4">
        <w:rPr>
          <w:b/>
          <w:bCs/>
        </w:rPr>
        <w:t>Transferred matters</w:t>
      </w:r>
      <w:r w:rsidR="006A3F30">
        <w:t xml:space="preserve">, </w:t>
      </w:r>
      <w:r w:rsidR="006A3F30" w:rsidRPr="004A63B4">
        <w:rPr>
          <w:b/>
          <w:bCs/>
        </w:rPr>
        <w:t>Reserved matters</w:t>
      </w:r>
      <w:r w:rsidR="006A3F30">
        <w:t xml:space="preserve"> and </w:t>
      </w:r>
      <w:r w:rsidR="006A3F30" w:rsidRPr="004A63B4">
        <w:rPr>
          <w:b/>
          <w:bCs/>
        </w:rPr>
        <w:t>Excepted matters</w:t>
      </w:r>
      <w:r w:rsidR="006A3F30">
        <w:t>, with their definitions below:</w:t>
      </w:r>
    </w:p>
    <w:p w14:paraId="2580C015" w14:textId="21BC76BE" w:rsidR="004A63B4" w:rsidRDefault="00695E6C" w:rsidP="00C07CE0">
      <w:pPr>
        <w:pStyle w:val="ParagraphStyle"/>
        <w:numPr>
          <w:ilvl w:val="0"/>
          <w:numId w:val="26"/>
        </w:numPr>
      </w:pPr>
      <w:r w:rsidRPr="00695E6C">
        <w:t>Matters that the UK Parliament currently legislate for</w:t>
      </w:r>
      <w:r w:rsidR="00EA39A9">
        <w:t>,</w:t>
      </w:r>
      <w:r w:rsidRPr="00695E6C">
        <w:t xml:space="preserve"> but which could be transferred in the future with cross-community consent</w:t>
      </w:r>
    </w:p>
    <w:p w14:paraId="19FDDAD2" w14:textId="14A64C4D" w:rsidR="00695E6C" w:rsidRDefault="00912038" w:rsidP="00C07CE0">
      <w:pPr>
        <w:pStyle w:val="ParagraphStyle"/>
        <w:numPr>
          <w:ilvl w:val="0"/>
          <w:numId w:val="26"/>
        </w:numPr>
      </w:pPr>
      <w:r w:rsidRPr="00912038">
        <w:t>Matters that cannot be transferred without primary legislation from Westminster</w:t>
      </w:r>
    </w:p>
    <w:p w14:paraId="4AC9EF2D" w14:textId="1AF821EB" w:rsidR="00912038" w:rsidRDefault="00912038" w:rsidP="00C07CE0">
      <w:pPr>
        <w:pStyle w:val="ParagraphStyle"/>
        <w:numPr>
          <w:ilvl w:val="0"/>
          <w:numId w:val="26"/>
        </w:numPr>
      </w:pPr>
      <w:r w:rsidRPr="00912038">
        <w:t>Matters that the Northern Ireland Assembly have devolved powers to legislate for</w:t>
      </w:r>
    </w:p>
    <w:p w14:paraId="3C39E3F3" w14:textId="13EAC83B" w:rsidR="00912038" w:rsidRDefault="00912038" w:rsidP="00420D24">
      <w:pPr>
        <w:pStyle w:val="ParagraphStyle"/>
      </w:pPr>
    </w:p>
    <w:p w14:paraId="4EEBAE5B" w14:textId="7C72EB15" w:rsidR="00912038" w:rsidRDefault="00912038" w:rsidP="00420D24">
      <w:pPr>
        <w:pStyle w:val="ParagraphStyle"/>
      </w:pPr>
      <w:r>
        <w:t>The correct answers are shown</w:t>
      </w:r>
      <w:r w:rsidR="00C50568">
        <w:t xml:space="preserve"> below:</w:t>
      </w:r>
    </w:p>
    <w:p w14:paraId="5FB183B5" w14:textId="26745B0B" w:rsidR="00C50568" w:rsidRDefault="00C50568" w:rsidP="00420D24">
      <w:pPr>
        <w:pStyle w:val="ParagraphStyle"/>
      </w:pPr>
      <w:r w:rsidRPr="004A63B4">
        <w:rPr>
          <w:b/>
          <w:bCs/>
        </w:rPr>
        <w:t>Transferred matters</w:t>
      </w:r>
      <w:r>
        <w:t xml:space="preserve"> are </w:t>
      </w:r>
      <w:r w:rsidR="00C07CE0">
        <w:t>m</w:t>
      </w:r>
      <w:r w:rsidR="00C07CE0" w:rsidRPr="00C07CE0">
        <w:t>atters that the Northern Ireland Assembly have devolved powers to legislate for</w:t>
      </w:r>
      <w:r w:rsidR="00C07CE0">
        <w:t>.</w:t>
      </w:r>
    </w:p>
    <w:p w14:paraId="533D8154" w14:textId="66E1FEBD" w:rsidR="00C50568" w:rsidRDefault="00C50568" w:rsidP="00420D24">
      <w:pPr>
        <w:pStyle w:val="ParagraphStyle"/>
      </w:pPr>
      <w:r w:rsidRPr="004A63B4">
        <w:rPr>
          <w:b/>
          <w:bCs/>
        </w:rPr>
        <w:t>Reserved matters</w:t>
      </w:r>
      <w:r>
        <w:t xml:space="preserve"> are </w:t>
      </w:r>
      <w:r w:rsidR="00C07CE0">
        <w:t>m</w:t>
      </w:r>
      <w:r w:rsidR="00C07CE0" w:rsidRPr="00C07CE0">
        <w:t>atters that the UK Parliament currently legislate for</w:t>
      </w:r>
      <w:r w:rsidR="00C00B11">
        <w:t>,</w:t>
      </w:r>
      <w:r w:rsidR="00C07CE0" w:rsidRPr="00C07CE0">
        <w:t xml:space="preserve"> but which could be transferred in the future with cross-community consent</w:t>
      </w:r>
      <w:r w:rsidR="00C07CE0">
        <w:t>.</w:t>
      </w:r>
    </w:p>
    <w:p w14:paraId="45F782BB" w14:textId="00D5D5B6" w:rsidR="00C50568" w:rsidRPr="00C50568" w:rsidRDefault="00C50568" w:rsidP="00420D24">
      <w:pPr>
        <w:pStyle w:val="ParagraphStyle"/>
      </w:pPr>
      <w:r w:rsidRPr="004A63B4">
        <w:rPr>
          <w:b/>
          <w:bCs/>
        </w:rPr>
        <w:t>Excepted matters</w:t>
      </w:r>
      <w:r>
        <w:t xml:space="preserve"> are </w:t>
      </w:r>
      <w:r w:rsidR="00C07CE0">
        <w:t>m</w:t>
      </w:r>
      <w:r w:rsidR="00C07CE0" w:rsidRPr="00C07CE0">
        <w:t>atters that cannot be transferred without primary legislation from Westminster</w:t>
      </w:r>
      <w:r w:rsidR="00C07CE0">
        <w:t>.</w:t>
      </w:r>
    </w:p>
    <w:p w14:paraId="0CF4E43A" w14:textId="338B4807" w:rsidR="00420D24" w:rsidRDefault="00420D24" w:rsidP="00420D24">
      <w:pPr>
        <w:pStyle w:val="SlideTitles"/>
      </w:pPr>
      <w:r>
        <w:t>22</w:t>
      </w:r>
      <w:r w:rsidRPr="00420D24">
        <w:t xml:space="preserve"> </w:t>
      </w:r>
      <w:r w:rsidR="00AB4605">
        <w:t>of 22</w:t>
      </w:r>
      <w:r>
        <w:t xml:space="preserve"> – </w:t>
      </w:r>
      <w:r w:rsidR="00C07CE0">
        <w:t>End</w:t>
      </w:r>
    </w:p>
    <w:p w14:paraId="29E434A7" w14:textId="3FAEB734" w:rsidR="00420D24" w:rsidRDefault="00B9341B" w:rsidP="00420D24">
      <w:pPr>
        <w:pStyle w:val="ParagraphStyle"/>
      </w:pPr>
      <w:r w:rsidRPr="00B9341B">
        <w:t>Well done. You have completed this session on devolved parliaments.</w:t>
      </w:r>
    </w:p>
    <w:p w14:paraId="2CB721FB" w14:textId="089F56BB" w:rsidR="00B9341B" w:rsidRDefault="00B9341B" w:rsidP="00420D24">
      <w:pPr>
        <w:pStyle w:val="ParagraphStyle"/>
      </w:pPr>
    </w:p>
    <w:p w14:paraId="63CEEE6B" w14:textId="0511701A" w:rsidR="00B9341B" w:rsidRDefault="00B9341B" w:rsidP="00420D24">
      <w:pPr>
        <w:pStyle w:val="ParagraphStyle"/>
      </w:pPr>
      <w:r w:rsidRPr="00B9341B">
        <w:t>You should now:</w:t>
      </w:r>
    </w:p>
    <w:p w14:paraId="312E4FFC" w14:textId="77777777" w:rsidR="00B9341B" w:rsidRDefault="00B9341B" w:rsidP="00B9341B">
      <w:pPr>
        <w:pStyle w:val="ParagraphStyle"/>
        <w:numPr>
          <w:ilvl w:val="0"/>
          <w:numId w:val="8"/>
        </w:numPr>
      </w:pPr>
      <w:r w:rsidRPr="00420D24">
        <w:t>Understand how the devolved Parliaments/Assemblies of Scotland, Wales and Northern Ireland operate</w:t>
      </w:r>
    </w:p>
    <w:p w14:paraId="58BF4C43" w14:textId="77777777" w:rsidR="00B9341B" w:rsidRDefault="00B9341B" w:rsidP="00B9341B">
      <w:pPr>
        <w:pStyle w:val="ParagraphStyle"/>
        <w:numPr>
          <w:ilvl w:val="0"/>
          <w:numId w:val="8"/>
        </w:numPr>
      </w:pPr>
      <w:r w:rsidRPr="00420D24">
        <w:t>Know the devolved powers that the Parliaments/Assemblies of Scotland, Wales and Northern Ireland have</w:t>
      </w:r>
    </w:p>
    <w:p w14:paraId="07CB6267" w14:textId="3DDD9EC0" w:rsidR="00420D24" w:rsidRDefault="00420D24" w:rsidP="00053F84">
      <w:pPr>
        <w:pStyle w:val="ParagraphStyle"/>
      </w:pPr>
    </w:p>
    <w:p w14:paraId="7A20019D" w14:textId="1E1C355C" w:rsidR="00B9341B" w:rsidRPr="008D05AA" w:rsidRDefault="00B9341B" w:rsidP="00053F84">
      <w:pPr>
        <w:pStyle w:val="ParagraphStyle"/>
      </w:pPr>
      <w:r w:rsidRPr="00B9341B">
        <w:t>If you have any questions about anything covered in this session, please speak to your tutor for more help.</w:t>
      </w:r>
    </w:p>
    <w:sectPr w:rsidR="00B9341B" w:rsidRPr="008D05AA" w:rsidSect="00A25C4A">
      <w:head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1B99" w14:textId="77777777" w:rsidR="00766536" w:rsidRDefault="00766536" w:rsidP="00214047">
      <w:pPr>
        <w:spacing w:after="0" w:line="240" w:lineRule="auto"/>
      </w:pPr>
      <w:r>
        <w:separator/>
      </w:r>
    </w:p>
  </w:endnote>
  <w:endnote w:type="continuationSeparator" w:id="0">
    <w:p w14:paraId="7D395EA9" w14:textId="77777777" w:rsidR="00766536" w:rsidRDefault="0076653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4FF2F" w14:textId="77777777" w:rsidR="00766536" w:rsidRDefault="00766536" w:rsidP="00214047">
      <w:pPr>
        <w:spacing w:after="0" w:line="240" w:lineRule="auto"/>
      </w:pPr>
      <w:r>
        <w:separator/>
      </w:r>
    </w:p>
  </w:footnote>
  <w:footnote w:type="continuationSeparator" w:id="0">
    <w:p w14:paraId="601A3B54" w14:textId="77777777" w:rsidR="00766536" w:rsidRDefault="0076653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66E6" w14:textId="0863929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6657E1"/>
    <w:multiLevelType w:val="hybridMultilevel"/>
    <w:tmpl w:val="259059C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27A2D"/>
    <w:multiLevelType w:val="hybridMultilevel"/>
    <w:tmpl w:val="D7CE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66FB"/>
    <w:multiLevelType w:val="hybridMultilevel"/>
    <w:tmpl w:val="0D5E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02FFC"/>
    <w:multiLevelType w:val="hybridMultilevel"/>
    <w:tmpl w:val="23D274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914C3"/>
    <w:multiLevelType w:val="hybridMultilevel"/>
    <w:tmpl w:val="8626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306F5"/>
    <w:multiLevelType w:val="hybridMultilevel"/>
    <w:tmpl w:val="257C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E562B"/>
    <w:multiLevelType w:val="hybridMultilevel"/>
    <w:tmpl w:val="D56E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D5FF5"/>
    <w:multiLevelType w:val="hybridMultilevel"/>
    <w:tmpl w:val="13C0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44AD5"/>
    <w:multiLevelType w:val="hybridMultilevel"/>
    <w:tmpl w:val="1BB65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FE5BE8"/>
    <w:multiLevelType w:val="hybridMultilevel"/>
    <w:tmpl w:val="1F9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814D9"/>
    <w:multiLevelType w:val="hybridMultilevel"/>
    <w:tmpl w:val="F97EF2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00D9B"/>
    <w:multiLevelType w:val="hybridMultilevel"/>
    <w:tmpl w:val="4412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64578"/>
    <w:multiLevelType w:val="hybridMultilevel"/>
    <w:tmpl w:val="921CC8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FE4FAB"/>
    <w:multiLevelType w:val="hybridMultilevel"/>
    <w:tmpl w:val="1F7AE7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B170D8"/>
    <w:multiLevelType w:val="hybridMultilevel"/>
    <w:tmpl w:val="A7726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FE46AB"/>
    <w:multiLevelType w:val="hybridMultilevel"/>
    <w:tmpl w:val="C370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00C37"/>
    <w:multiLevelType w:val="hybridMultilevel"/>
    <w:tmpl w:val="A356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E60A7"/>
    <w:multiLevelType w:val="hybridMultilevel"/>
    <w:tmpl w:val="64B4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30C09"/>
    <w:multiLevelType w:val="hybridMultilevel"/>
    <w:tmpl w:val="BFF820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11"/>
  </w:num>
  <w:num w:numId="4">
    <w:abstractNumId w:val="2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8"/>
  </w:num>
  <w:num w:numId="7">
    <w:abstractNumId w:val="10"/>
  </w:num>
  <w:num w:numId="8">
    <w:abstractNumId w:val="21"/>
  </w:num>
  <w:num w:numId="9">
    <w:abstractNumId w:val="12"/>
  </w:num>
  <w:num w:numId="10">
    <w:abstractNumId w:val="6"/>
  </w:num>
  <w:num w:numId="11">
    <w:abstractNumId w:val="3"/>
  </w:num>
  <w:num w:numId="12">
    <w:abstractNumId w:val="7"/>
  </w:num>
  <w:num w:numId="13">
    <w:abstractNumId w:val="9"/>
  </w:num>
  <w:num w:numId="14">
    <w:abstractNumId w:val="25"/>
  </w:num>
  <w:num w:numId="15">
    <w:abstractNumId w:val="13"/>
  </w:num>
  <w:num w:numId="16">
    <w:abstractNumId w:val="4"/>
  </w:num>
  <w:num w:numId="17">
    <w:abstractNumId w:val="8"/>
  </w:num>
  <w:num w:numId="18">
    <w:abstractNumId w:val="2"/>
  </w:num>
  <w:num w:numId="19">
    <w:abstractNumId w:val="23"/>
  </w:num>
  <w:num w:numId="20">
    <w:abstractNumId w:val="5"/>
  </w:num>
  <w:num w:numId="21">
    <w:abstractNumId w:val="15"/>
  </w:num>
  <w:num w:numId="22">
    <w:abstractNumId w:val="1"/>
  </w:num>
  <w:num w:numId="23">
    <w:abstractNumId w:val="22"/>
  </w:num>
  <w:num w:numId="24">
    <w:abstractNumId w:val="14"/>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24"/>
    <w:rsid w:val="00051D0D"/>
    <w:rsid w:val="00053F84"/>
    <w:rsid w:val="0006527F"/>
    <w:rsid w:val="00077BBC"/>
    <w:rsid w:val="000B6886"/>
    <w:rsid w:val="000D2660"/>
    <w:rsid w:val="000E7796"/>
    <w:rsid w:val="000F5B8E"/>
    <w:rsid w:val="001056E2"/>
    <w:rsid w:val="001065D3"/>
    <w:rsid w:val="0014041B"/>
    <w:rsid w:val="00170CB5"/>
    <w:rsid w:val="001779E8"/>
    <w:rsid w:val="00181EC1"/>
    <w:rsid w:val="002059D9"/>
    <w:rsid w:val="002129E0"/>
    <w:rsid w:val="00214047"/>
    <w:rsid w:val="00233E8E"/>
    <w:rsid w:val="00252F11"/>
    <w:rsid w:val="00275516"/>
    <w:rsid w:val="00277209"/>
    <w:rsid w:val="00294832"/>
    <w:rsid w:val="002D7D15"/>
    <w:rsid w:val="002F01D4"/>
    <w:rsid w:val="0030421C"/>
    <w:rsid w:val="00320B9C"/>
    <w:rsid w:val="00394E7E"/>
    <w:rsid w:val="003C61ED"/>
    <w:rsid w:val="00420D24"/>
    <w:rsid w:val="00421186"/>
    <w:rsid w:val="004314A8"/>
    <w:rsid w:val="00476D3B"/>
    <w:rsid w:val="004822D4"/>
    <w:rsid w:val="0049445B"/>
    <w:rsid w:val="004A63B4"/>
    <w:rsid w:val="005373C7"/>
    <w:rsid w:val="0054061B"/>
    <w:rsid w:val="0054211B"/>
    <w:rsid w:val="005569DE"/>
    <w:rsid w:val="00570C0A"/>
    <w:rsid w:val="005B0894"/>
    <w:rsid w:val="00606921"/>
    <w:rsid w:val="00695E6C"/>
    <w:rsid w:val="006A3F30"/>
    <w:rsid w:val="006F1629"/>
    <w:rsid w:val="006F509C"/>
    <w:rsid w:val="007100B7"/>
    <w:rsid w:val="007132A7"/>
    <w:rsid w:val="00750111"/>
    <w:rsid w:val="00760BF7"/>
    <w:rsid w:val="00766536"/>
    <w:rsid w:val="00767C73"/>
    <w:rsid w:val="00770224"/>
    <w:rsid w:val="00796493"/>
    <w:rsid w:val="007B7FF8"/>
    <w:rsid w:val="007F67D8"/>
    <w:rsid w:val="00842460"/>
    <w:rsid w:val="0084373E"/>
    <w:rsid w:val="008A50C7"/>
    <w:rsid w:val="008D05AA"/>
    <w:rsid w:val="008D5908"/>
    <w:rsid w:val="008E1F20"/>
    <w:rsid w:val="00901BCA"/>
    <w:rsid w:val="009102E1"/>
    <w:rsid w:val="00912038"/>
    <w:rsid w:val="00923567"/>
    <w:rsid w:val="00961E28"/>
    <w:rsid w:val="00966CD7"/>
    <w:rsid w:val="00992BE9"/>
    <w:rsid w:val="009D706B"/>
    <w:rsid w:val="009E229A"/>
    <w:rsid w:val="00A1035C"/>
    <w:rsid w:val="00A25C4A"/>
    <w:rsid w:val="00A5176B"/>
    <w:rsid w:val="00A722B2"/>
    <w:rsid w:val="00A84347"/>
    <w:rsid w:val="00A95AFA"/>
    <w:rsid w:val="00AB4605"/>
    <w:rsid w:val="00AC0087"/>
    <w:rsid w:val="00AE3BFA"/>
    <w:rsid w:val="00AF7103"/>
    <w:rsid w:val="00B02E27"/>
    <w:rsid w:val="00B24D73"/>
    <w:rsid w:val="00B9341B"/>
    <w:rsid w:val="00BA55E6"/>
    <w:rsid w:val="00BA5D73"/>
    <w:rsid w:val="00BC33B2"/>
    <w:rsid w:val="00BF659F"/>
    <w:rsid w:val="00C00B11"/>
    <w:rsid w:val="00C07CE0"/>
    <w:rsid w:val="00C104A7"/>
    <w:rsid w:val="00C425F9"/>
    <w:rsid w:val="00C50568"/>
    <w:rsid w:val="00C56802"/>
    <w:rsid w:val="00C602B0"/>
    <w:rsid w:val="00C66C33"/>
    <w:rsid w:val="00C7451A"/>
    <w:rsid w:val="00C80D60"/>
    <w:rsid w:val="00C86B2E"/>
    <w:rsid w:val="00CC012D"/>
    <w:rsid w:val="00D160B1"/>
    <w:rsid w:val="00D3678F"/>
    <w:rsid w:val="00D51E64"/>
    <w:rsid w:val="00D81769"/>
    <w:rsid w:val="00DC4AA8"/>
    <w:rsid w:val="00DD789A"/>
    <w:rsid w:val="00E03889"/>
    <w:rsid w:val="00E06230"/>
    <w:rsid w:val="00EA39A9"/>
    <w:rsid w:val="00EA5396"/>
    <w:rsid w:val="00EE0D59"/>
    <w:rsid w:val="00F01A62"/>
    <w:rsid w:val="00F47A9C"/>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D0DE"/>
  <w15:docId w15:val="{D1A454BA-4AD2-435A-B1D9-E722E2A2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20D24"/>
    <w:rPr>
      <w:color w:val="605E5C"/>
      <w:shd w:val="clear" w:color="auto" w:fill="E1DFDD"/>
    </w:rPr>
  </w:style>
  <w:style w:type="character" w:styleId="FollowedHyperlink">
    <w:name w:val="FollowedHyperlink"/>
    <w:basedOn w:val="DefaultParagraphFont"/>
    <w:uiPriority w:val="99"/>
    <w:semiHidden/>
    <w:unhideWhenUsed/>
    <w:rsid w:val="00D51E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ducation.niassembly.gov.uk/post_16/how_do_we_elect_mlas/vide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ducation.niassembly.gov.uk/post_16/the_assembly_and_executive/vide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sembly.wales/en/memhome/Pages/mem-seating-plan.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arliament.scot/global/Games/Chamber-App/english/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ducation.niassembly.gov.uk/post_16/inside_parliament_buildings/a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BADBED-971F-43AC-8584-297CB55C0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2</TotalTime>
  <Pages>7</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4</cp:revision>
  <dcterms:created xsi:type="dcterms:W3CDTF">2020-10-16T13:03:00Z</dcterms:created>
  <dcterms:modified xsi:type="dcterms:W3CDTF">2020-10-16T13:04:00Z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