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068D9" w14:textId="795E139F" w:rsidR="00A25C4A" w:rsidRDefault="006C3DE8" w:rsidP="00382E63">
      <w:pPr>
        <w:pStyle w:val="Heading1"/>
      </w:pPr>
      <w:r>
        <w:t>Maths Level 1 – Volume and Capacity</w:t>
      </w:r>
    </w:p>
    <w:p w14:paraId="2923B4BF" w14:textId="31313165" w:rsidR="006C3DE8" w:rsidRDefault="006C3DE8" w:rsidP="006C3DE8">
      <w:pPr>
        <w:pStyle w:val="SlideTitles"/>
      </w:pPr>
      <w:r>
        <w:t>1 of 1</w:t>
      </w:r>
      <w:r w:rsidR="00382E63">
        <w:t>8</w:t>
      </w:r>
      <w:r>
        <w:t xml:space="preserve"> – Welcome</w:t>
      </w:r>
    </w:p>
    <w:p w14:paraId="02319509" w14:textId="0A702E97" w:rsidR="006C3DE8" w:rsidRDefault="005357D4" w:rsidP="006C3DE8">
      <w:pPr>
        <w:pStyle w:val="ParagraphStyle"/>
      </w:pPr>
      <w:r w:rsidRPr="005357D4">
        <w:t>Welcome to this session on volume and capacity.</w:t>
      </w:r>
    </w:p>
    <w:p w14:paraId="0CB80949" w14:textId="0B48F25D" w:rsidR="005357D4" w:rsidRDefault="005357D4" w:rsidP="006C3DE8">
      <w:pPr>
        <w:pStyle w:val="ParagraphStyle"/>
      </w:pPr>
    </w:p>
    <w:p w14:paraId="0886A026" w14:textId="3748D040" w:rsidR="005357D4" w:rsidRDefault="004233AB" w:rsidP="006C3DE8">
      <w:pPr>
        <w:pStyle w:val="ParagraphStyle"/>
      </w:pPr>
      <w:r w:rsidRPr="004233AB">
        <w:t>By the end of this session you should be able to:</w:t>
      </w:r>
    </w:p>
    <w:p w14:paraId="7F69E8F5" w14:textId="500A2533" w:rsidR="004233AB" w:rsidRDefault="004233AB" w:rsidP="004233AB">
      <w:pPr>
        <w:pStyle w:val="ParagraphStyle"/>
        <w:numPr>
          <w:ilvl w:val="0"/>
          <w:numId w:val="8"/>
        </w:numPr>
      </w:pPr>
      <w:r w:rsidRPr="004233AB">
        <w:t>Solve problems requiring calculation with capacity and volume</w:t>
      </w:r>
    </w:p>
    <w:p w14:paraId="50866075" w14:textId="16CEAE24" w:rsidR="004233AB" w:rsidRDefault="004233AB" w:rsidP="004233AB">
      <w:pPr>
        <w:pStyle w:val="SlideTitles"/>
      </w:pPr>
      <w:r>
        <w:t>2 of 1</w:t>
      </w:r>
      <w:r w:rsidR="00382E63">
        <w:t>8</w:t>
      </w:r>
      <w:r>
        <w:t xml:space="preserve"> – </w:t>
      </w:r>
      <w:r w:rsidR="00B70E4C" w:rsidRPr="00B70E4C">
        <w:t>Dimensions</w:t>
      </w:r>
    </w:p>
    <w:p w14:paraId="20F743B2" w14:textId="6F6BE394" w:rsidR="00B70E4C" w:rsidRDefault="00551D6D" w:rsidP="00B70E4C">
      <w:pPr>
        <w:pStyle w:val="ParagraphStyle"/>
      </w:pPr>
      <w:r w:rsidRPr="00551D6D">
        <w:t>A dimension is a measurement in one direction.</w:t>
      </w:r>
    </w:p>
    <w:p w14:paraId="19069A1C" w14:textId="2D52D999" w:rsidR="00551D6D" w:rsidRDefault="00551D6D" w:rsidP="00B70E4C">
      <w:pPr>
        <w:pStyle w:val="ParagraphStyle"/>
      </w:pPr>
    </w:p>
    <w:p w14:paraId="5E72899D" w14:textId="03BD9275" w:rsidR="00551D6D" w:rsidRDefault="00551D6D" w:rsidP="00B70E4C">
      <w:pPr>
        <w:pStyle w:val="ParagraphStyle"/>
      </w:pPr>
      <w:r w:rsidRPr="00551D6D">
        <w:t>The number of dimensions is how many values are needed to locate points on a shape.</w:t>
      </w:r>
      <w:r>
        <w:t xml:space="preserve"> For example:</w:t>
      </w:r>
    </w:p>
    <w:p w14:paraId="1AA8363F" w14:textId="37ABB0BC" w:rsidR="00551D6D" w:rsidRDefault="00017BB7" w:rsidP="00BD7AE0">
      <w:pPr>
        <w:pStyle w:val="ParagraphStyle"/>
        <w:numPr>
          <w:ilvl w:val="0"/>
          <w:numId w:val="8"/>
        </w:numPr>
      </w:pPr>
      <w:r w:rsidRPr="00017BB7">
        <w:t>A point has no dimensions, only position</w:t>
      </w:r>
    </w:p>
    <w:p w14:paraId="50A7E4C0" w14:textId="1154E026" w:rsidR="00017BB7" w:rsidRDefault="00017BB7" w:rsidP="00BD7AE0">
      <w:pPr>
        <w:pStyle w:val="ParagraphStyle"/>
        <w:numPr>
          <w:ilvl w:val="0"/>
          <w:numId w:val="8"/>
        </w:numPr>
      </w:pPr>
      <w:r w:rsidRPr="00017BB7">
        <w:t>A line has 1 dimension (length)</w:t>
      </w:r>
    </w:p>
    <w:p w14:paraId="0027CB81" w14:textId="6C981C2D" w:rsidR="00017BB7" w:rsidRDefault="00BD7AE0" w:rsidP="00BD7AE0">
      <w:pPr>
        <w:pStyle w:val="ParagraphStyle"/>
        <w:numPr>
          <w:ilvl w:val="0"/>
          <w:numId w:val="8"/>
        </w:numPr>
      </w:pPr>
      <w:r w:rsidRPr="00BD7AE0">
        <w:t>A square has 2 dimensions (length and width)</w:t>
      </w:r>
    </w:p>
    <w:p w14:paraId="227DEEAC" w14:textId="20EBEDD5" w:rsidR="00BD7AE0" w:rsidRDefault="00BD7AE0" w:rsidP="00BD7AE0">
      <w:pPr>
        <w:pStyle w:val="ParagraphStyle"/>
        <w:numPr>
          <w:ilvl w:val="0"/>
          <w:numId w:val="8"/>
        </w:numPr>
      </w:pPr>
      <w:r w:rsidRPr="00BD7AE0">
        <w:t>A cube has 3 dimensions (length, width and height)</w:t>
      </w:r>
    </w:p>
    <w:p w14:paraId="160FDB13" w14:textId="67BB2A40" w:rsidR="00BD7AE0" w:rsidRDefault="00BD7AE0" w:rsidP="00B70E4C">
      <w:pPr>
        <w:pStyle w:val="ParagraphStyle"/>
      </w:pPr>
    </w:p>
    <w:p w14:paraId="1250CCCB" w14:textId="047051D0" w:rsidR="00BD7AE0" w:rsidRDefault="00C108B3" w:rsidP="00B70E4C">
      <w:pPr>
        <w:pStyle w:val="ParagraphStyle"/>
      </w:pPr>
      <w:r w:rsidRPr="00C108B3">
        <w:t>3-dimensional shapes, also called 3D shapes or solids, have volume and capacity.</w:t>
      </w:r>
    </w:p>
    <w:p w14:paraId="63FF3CD3" w14:textId="7060767F" w:rsidR="00C108B3" w:rsidRDefault="004B1575" w:rsidP="004B1575">
      <w:pPr>
        <w:pStyle w:val="SlideTitles"/>
      </w:pPr>
      <w:r>
        <w:t>3 of 1</w:t>
      </w:r>
      <w:r w:rsidR="00382E63">
        <w:t>8</w:t>
      </w:r>
      <w:r>
        <w:t xml:space="preserve"> – </w:t>
      </w:r>
      <w:r w:rsidR="00B43562" w:rsidRPr="00B43562">
        <w:t>Volume and capacity</w:t>
      </w:r>
    </w:p>
    <w:p w14:paraId="0CD305C7" w14:textId="30A50B5B" w:rsidR="00B43562" w:rsidRDefault="00857B3C" w:rsidP="00B43562">
      <w:pPr>
        <w:pStyle w:val="ParagraphStyle"/>
      </w:pPr>
      <w:r w:rsidRPr="00857B3C">
        <w:t>Volume and capacity are different.</w:t>
      </w:r>
    </w:p>
    <w:p w14:paraId="46B1778D" w14:textId="21443FBB" w:rsidR="00857B3C" w:rsidRDefault="00857B3C" w:rsidP="00B43562">
      <w:pPr>
        <w:pStyle w:val="ParagraphStyle"/>
      </w:pPr>
    </w:p>
    <w:p w14:paraId="524DA4CD" w14:textId="4E89C00A" w:rsidR="00857B3C" w:rsidRPr="00A9159B" w:rsidRDefault="00A9159B" w:rsidP="00B43562">
      <w:pPr>
        <w:pStyle w:val="ParagraphStyle"/>
        <w:rPr>
          <w:b/>
          <w:bCs/>
        </w:rPr>
      </w:pPr>
      <w:r w:rsidRPr="00A9159B">
        <w:rPr>
          <w:b/>
          <w:bCs/>
        </w:rPr>
        <w:t>Volume</w:t>
      </w:r>
    </w:p>
    <w:p w14:paraId="159924CA" w14:textId="044D4559" w:rsidR="00A9159B" w:rsidRDefault="00A9159B" w:rsidP="00B43562">
      <w:pPr>
        <w:pStyle w:val="ParagraphStyle"/>
      </w:pPr>
      <w:r w:rsidRPr="00A9159B">
        <w:t>Measures how much space an object occupies.</w:t>
      </w:r>
    </w:p>
    <w:p w14:paraId="236A19B0" w14:textId="38682AD0" w:rsidR="00A9159B" w:rsidRDefault="00A9159B" w:rsidP="00B43562">
      <w:pPr>
        <w:pStyle w:val="ParagraphStyle"/>
      </w:pPr>
    </w:p>
    <w:p w14:paraId="0F3F380B" w14:textId="40F5BC1F" w:rsidR="00A9159B" w:rsidRDefault="00A9159B" w:rsidP="00B43562">
      <w:pPr>
        <w:pStyle w:val="ParagraphStyle"/>
      </w:pPr>
      <w:r>
        <w:rPr>
          <w:b/>
          <w:bCs/>
        </w:rPr>
        <w:t>Capacity</w:t>
      </w:r>
    </w:p>
    <w:p w14:paraId="2E3ECF4C" w14:textId="12483582" w:rsidR="00A9159B" w:rsidRDefault="00A72D71" w:rsidP="00B43562">
      <w:pPr>
        <w:pStyle w:val="ParagraphStyle"/>
      </w:pPr>
      <w:r w:rsidRPr="00A72D71">
        <w:t>Is the amount of liquid a solid can contain.</w:t>
      </w:r>
    </w:p>
    <w:p w14:paraId="773986A1" w14:textId="74EEB67C" w:rsidR="00A72D71" w:rsidRDefault="00A72D71" w:rsidP="00B43562">
      <w:pPr>
        <w:pStyle w:val="ParagraphStyle"/>
      </w:pPr>
    </w:p>
    <w:p w14:paraId="04DBB7C0" w14:textId="57668F58" w:rsidR="00A72D71" w:rsidRDefault="006502A5" w:rsidP="00B43562">
      <w:pPr>
        <w:pStyle w:val="ParagraphStyle"/>
      </w:pPr>
      <w:r w:rsidRPr="006502A5">
        <w:t>Watch th</w:t>
      </w:r>
      <w:r>
        <w:t>e following</w:t>
      </w:r>
      <w:r w:rsidRPr="006502A5">
        <w:t xml:space="preserve"> video to learn more about the difference between volume and capacity</w:t>
      </w:r>
      <w:r>
        <w:t>:</w:t>
      </w:r>
    </w:p>
    <w:p w14:paraId="448D5C7B" w14:textId="6A9E343D" w:rsidR="006502A5" w:rsidRPr="00430B34" w:rsidRDefault="00DE392C" w:rsidP="00430B34">
      <w:pPr>
        <w:pStyle w:val="ParagraphStyle"/>
      </w:pPr>
      <w:hyperlink r:id="rId10" w:history="1">
        <w:r w:rsidR="00430B34" w:rsidRPr="00430B34">
          <w:rPr>
            <w:rStyle w:val="Hyperlink"/>
          </w:rPr>
          <w:t>Volume and Capacity</w:t>
        </w:r>
      </w:hyperlink>
    </w:p>
    <w:p w14:paraId="0D2B9526" w14:textId="33CD2918" w:rsidR="006D789B" w:rsidRDefault="006D789B" w:rsidP="006D789B">
      <w:pPr>
        <w:pStyle w:val="SlideTitles"/>
      </w:pPr>
      <w:r>
        <w:t>4 of 1</w:t>
      </w:r>
      <w:r w:rsidR="00382E63">
        <w:t>8</w:t>
      </w:r>
      <w:r>
        <w:t xml:space="preserve"> – </w:t>
      </w:r>
      <w:r w:rsidR="009D7684" w:rsidRPr="009D7684">
        <w:t>Systems of measurement</w:t>
      </w:r>
    </w:p>
    <w:p w14:paraId="55F32423" w14:textId="572108AD" w:rsidR="009D7684" w:rsidRDefault="00BF37EB" w:rsidP="009D7684">
      <w:pPr>
        <w:pStyle w:val="ParagraphStyle"/>
      </w:pPr>
      <w:r w:rsidRPr="00BF37EB">
        <w:t>There are two main systems of measurement for volume and capacity:</w:t>
      </w:r>
    </w:p>
    <w:p w14:paraId="2956B73B" w14:textId="7EC018DD" w:rsidR="00BF37EB" w:rsidRDefault="00BF37EB" w:rsidP="009D7684">
      <w:pPr>
        <w:pStyle w:val="ParagraphStyle"/>
      </w:pPr>
    </w:p>
    <w:p w14:paraId="2A86CC99" w14:textId="6FC1F698" w:rsidR="00BF37EB" w:rsidRDefault="006821C8" w:rsidP="009D7684">
      <w:pPr>
        <w:pStyle w:val="ParagraphStyle"/>
      </w:pPr>
      <w:r w:rsidRPr="006821C8">
        <w:rPr>
          <w:b/>
          <w:bCs/>
        </w:rPr>
        <w:t>Metric</w:t>
      </w:r>
    </w:p>
    <w:p w14:paraId="7F1E0D24" w14:textId="39F4E69C" w:rsidR="006821C8" w:rsidRDefault="006821C8" w:rsidP="009D7684">
      <w:pPr>
        <w:pStyle w:val="ParagraphStyle"/>
      </w:pPr>
      <w:r w:rsidRPr="006821C8">
        <w:t>The metric system is an internationally agreed decimal system of measurement.</w:t>
      </w:r>
      <w:r w:rsidR="001654AB">
        <w:t xml:space="preserve"> </w:t>
      </w:r>
      <w:r w:rsidR="001654AB" w:rsidRPr="001654AB">
        <w:t>It is based upon a decimal system where each unit is divided into blocks of 10 smaller units.</w:t>
      </w:r>
    </w:p>
    <w:p w14:paraId="033FBA81" w14:textId="3EE29372" w:rsidR="001654AB" w:rsidRDefault="001654AB" w:rsidP="009D7684">
      <w:pPr>
        <w:pStyle w:val="ParagraphStyle"/>
      </w:pPr>
    </w:p>
    <w:p w14:paraId="153F592E" w14:textId="35B0C4E4" w:rsidR="001654AB" w:rsidRDefault="001654AB" w:rsidP="009D7684">
      <w:pPr>
        <w:pStyle w:val="ParagraphStyle"/>
      </w:pPr>
      <w:r>
        <w:rPr>
          <w:b/>
          <w:bCs/>
        </w:rPr>
        <w:t>Imperial</w:t>
      </w:r>
    </w:p>
    <w:p w14:paraId="597E23B0" w14:textId="5861DA3C" w:rsidR="001654AB" w:rsidRDefault="0088466C" w:rsidP="009D7684">
      <w:pPr>
        <w:pStyle w:val="ParagraphStyle"/>
      </w:pPr>
      <w:r w:rsidRPr="0088466C">
        <w:t>Imperial units of measurement were in common usage in the UK prior to the metric system.</w:t>
      </w:r>
      <w:r>
        <w:t xml:space="preserve"> </w:t>
      </w:r>
      <w:r w:rsidRPr="0088466C">
        <w:t>Even after the introduction of the metric system, imperial units have continued to be in everyday use in varying degrees.</w:t>
      </w:r>
    </w:p>
    <w:p w14:paraId="3CFE1254" w14:textId="1B1FBD99" w:rsidR="0088466C" w:rsidRDefault="0088466C" w:rsidP="0088466C">
      <w:pPr>
        <w:pStyle w:val="SlideTitles"/>
      </w:pPr>
      <w:r>
        <w:t>5 of 1</w:t>
      </w:r>
      <w:r w:rsidR="00382E63">
        <w:t>8</w:t>
      </w:r>
      <w:r>
        <w:t xml:space="preserve"> – </w:t>
      </w:r>
      <w:r w:rsidR="002572F3" w:rsidRPr="002572F3">
        <w:t>Volume</w:t>
      </w:r>
    </w:p>
    <w:p w14:paraId="4570F14E" w14:textId="634B7515" w:rsidR="002572F3" w:rsidRDefault="003E071C" w:rsidP="002572F3">
      <w:pPr>
        <w:pStyle w:val="ParagraphStyle"/>
      </w:pPr>
      <w:r w:rsidRPr="003E071C">
        <w:t>Volume measures how much space an object occupies.</w:t>
      </w:r>
      <w:r>
        <w:t xml:space="preserve"> </w:t>
      </w:r>
      <w:r w:rsidRPr="003E071C">
        <w:t>Volume is measured in cubes (or cubic units)</w:t>
      </w:r>
      <w:r w:rsidR="0088704E">
        <w:t xml:space="preserve"> which is represented by the cubed symbol, a small number 3 which sits just above the measurement</w:t>
      </w:r>
      <w:r w:rsidRPr="003E071C">
        <w:t>.</w:t>
      </w:r>
      <w:r>
        <w:t xml:space="preserve"> </w:t>
      </w:r>
      <w:r w:rsidR="0007199E" w:rsidRPr="0007199E">
        <w:t>The most common units of capacity are:</w:t>
      </w:r>
    </w:p>
    <w:p w14:paraId="66BEB6BA" w14:textId="3D74D9F5" w:rsidR="0007199E" w:rsidRDefault="0007199E" w:rsidP="002572F3">
      <w:pPr>
        <w:pStyle w:val="ParagraphStyle"/>
      </w:pPr>
    </w:p>
    <w:p w14:paraId="46DA646B" w14:textId="011E5A97" w:rsidR="0007199E" w:rsidRDefault="0007199E" w:rsidP="002572F3">
      <w:pPr>
        <w:pStyle w:val="ParagraphStyle"/>
      </w:pPr>
      <w:r>
        <w:rPr>
          <w:b/>
          <w:bCs/>
        </w:rPr>
        <w:lastRenderedPageBreak/>
        <w:t>Metric</w:t>
      </w:r>
    </w:p>
    <w:p w14:paraId="04860330" w14:textId="26C7E391" w:rsidR="0007199E" w:rsidRDefault="003D4185" w:rsidP="002572F3">
      <w:pPr>
        <w:pStyle w:val="ParagraphStyle"/>
      </w:pPr>
      <w:r w:rsidRPr="003D4185">
        <w:t>1 cubic decimetre (</w:t>
      </w:r>
      <w:r w:rsidR="00620960">
        <w:t>abbreviated to the letters d and m</w:t>
      </w:r>
      <w:r w:rsidR="0088704E">
        <w:t xml:space="preserve"> with the cubed symbol</w:t>
      </w:r>
      <w:r w:rsidRPr="003D4185">
        <w:t xml:space="preserve">) = 1,000 cubic </w:t>
      </w:r>
      <w:proofErr w:type="gramStart"/>
      <w:r w:rsidRPr="003D4185">
        <w:t>centimetre</w:t>
      </w:r>
      <w:proofErr w:type="gramEnd"/>
      <w:r w:rsidRPr="003D4185">
        <w:t xml:space="preserve"> (</w:t>
      </w:r>
      <w:r w:rsidR="0088704E">
        <w:t>abbreviated to the letters c and m with the cubed symbol</w:t>
      </w:r>
      <w:r w:rsidRPr="003D4185">
        <w:t>)</w:t>
      </w:r>
    </w:p>
    <w:p w14:paraId="75CF2E0A" w14:textId="226A2FAC" w:rsidR="00B35F2D" w:rsidRDefault="00B35F2D" w:rsidP="002572F3">
      <w:pPr>
        <w:pStyle w:val="ParagraphStyle"/>
      </w:pPr>
      <w:r w:rsidRPr="00B35F2D">
        <w:t>1 cubic metre (</w:t>
      </w:r>
      <w:r w:rsidR="0099724F">
        <w:t>abbreviated to the letter m with the cubed symbol</w:t>
      </w:r>
      <w:r w:rsidRPr="00B35F2D">
        <w:t xml:space="preserve">) = 1,000 cubic </w:t>
      </w:r>
      <w:proofErr w:type="gramStart"/>
      <w:r w:rsidRPr="00B35F2D">
        <w:t>decimetre</w:t>
      </w:r>
      <w:proofErr w:type="gramEnd"/>
    </w:p>
    <w:p w14:paraId="7F39A86B" w14:textId="61FEFC04" w:rsidR="00136566" w:rsidRDefault="00136566" w:rsidP="002572F3">
      <w:pPr>
        <w:pStyle w:val="ParagraphStyle"/>
      </w:pPr>
    </w:p>
    <w:p w14:paraId="0E171C11" w14:textId="0746E602" w:rsidR="00136566" w:rsidRDefault="00136566" w:rsidP="002572F3">
      <w:pPr>
        <w:pStyle w:val="ParagraphStyle"/>
      </w:pPr>
      <w:r>
        <w:rPr>
          <w:b/>
          <w:bCs/>
        </w:rPr>
        <w:t>Imperial</w:t>
      </w:r>
    </w:p>
    <w:p w14:paraId="45F29745" w14:textId="3BC5C930" w:rsidR="00136566" w:rsidRDefault="006D6B66" w:rsidP="002572F3">
      <w:pPr>
        <w:pStyle w:val="ParagraphStyle"/>
      </w:pPr>
      <w:r w:rsidRPr="006D6B66">
        <w:t>1 cubic foot (</w:t>
      </w:r>
      <w:r w:rsidR="0099724F">
        <w:t>abbreviated to the letters f and t with the cubed symbol</w:t>
      </w:r>
      <w:r w:rsidRPr="006D6B66">
        <w:t>) = 1,728 cubic inches (</w:t>
      </w:r>
      <w:r w:rsidR="0099724F">
        <w:t xml:space="preserve">abbreviated to the letters </w:t>
      </w:r>
      <w:proofErr w:type="spellStart"/>
      <w:r w:rsidR="0099724F">
        <w:t>i</w:t>
      </w:r>
      <w:proofErr w:type="spellEnd"/>
      <w:r w:rsidR="0099724F">
        <w:t xml:space="preserve"> and n with the cubed symbol</w:t>
      </w:r>
      <w:r w:rsidRPr="006D6B66">
        <w:t>)</w:t>
      </w:r>
    </w:p>
    <w:p w14:paraId="743632BB" w14:textId="6F004F40" w:rsidR="006D6B66" w:rsidRPr="00136566" w:rsidRDefault="006D6B66" w:rsidP="002572F3">
      <w:pPr>
        <w:pStyle w:val="ParagraphStyle"/>
      </w:pPr>
      <w:r w:rsidRPr="006D6B66">
        <w:t>1 cubic yard (</w:t>
      </w:r>
      <w:r w:rsidR="0099724F">
        <w:t>abbreviated to the letters y and d with the cubed symbol</w:t>
      </w:r>
      <w:r w:rsidRPr="006D6B66">
        <w:t>) = 27 cubic feet</w:t>
      </w:r>
      <w:r w:rsidR="0099724F">
        <w:t xml:space="preserve"> (abbreviated to the letters f and t with the cubed symbol)</w:t>
      </w:r>
    </w:p>
    <w:p w14:paraId="030F14AB" w14:textId="00FE74BC" w:rsidR="006C3DE8" w:rsidRDefault="000F73C9" w:rsidP="000F73C9">
      <w:pPr>
        <w:pStyle w:val="SlideTitles"/>
      </w:pPr>
      <w:r>
        <w:t>6 of 1</w:t>
      </w:r>
      <w:r w:rsidR="00382E63">
        <w:t>8</w:t>
      </w:r>
      <w:r>
        <w:t xml:space="preserve"> – </w:t>
      </w:r>
      <w:r w:rsidR="00F67E93" w:rsidRPr="00F67E93">
        <w:t>Capacity</w:t>
      </w:r>
    </w:p>
    <w:p w14:paraId="0E8107D0" w14:textId="22E3D30A" w:rsidR="00F67E93" w:rsidRDefault="008B04D7" w:rsidP="00F67E93">
      <w:pPr>
        <w:pStyle w:val="ParagraphStyle"/>
      </w:pPr>
      <w:r w:rsidRPr="008B04D7">
        <w:t>Capacity is the amount of liquid a solid can contain.</w:t>
      </w:r>
      <w:r>
        <w:t xml:space="preserve"> </w:t>
      </w:r>
      <w:r w:rsidRPr="008B04D7">
        <w:t>The most common units of capacity are:</w:t>
      </w:r>
    </w:p>
    <w:p w14:paraId="1923E966" w14:textId="11BD9B77" w:rsidR="008B04D7" w:rsidRDefault="008B04D7" w:rsidP="00F67E93">
      <w:pPr>
        <w:pStyle w:val="ParagraphStyle"/>
      </w:pPr>
    </w:p>
    <w:p w14:paraId="3201DA8E" w14:textId="017B6556" w:rsidR="008B04D7" w:rsidRDefault="008B04D7" w:rsidP="00F67E93">
      <w:pPr>
        <w:pStyle w:val="ParagraphStyle"/>
      </w:pPr>
      <w:r>
        <w:rPr>
          <w:b/>
          <w:bCs/>
        </w:rPr>
        <w:t>Metric</w:t>
      </w:r>
    </w:p>
    <w:p w14:paraId="75EB4192" w14:textId="112C5BBC" w:rsidR="008B04D7" w:rsidRDefault="00E06C0F" w:rsidP="00F67E93">
      <w:pPr>
        <w:pStyle w:val="ParagraphStyle"/>
      </w:pPr>
      <w:r w:rsidRPr="00E06C0F">
        <w:t>1 centilitre (</w:t>
      </w:r>
      <w:r w:rsidR="0018542E">
        <w:t xml:space="preserve">abbreviated to the letters </w:t>
      </w:r>
      <w:r w:rsidRPr="00E06C0F">
        <w:t>c</w:t>
      </w:r>
      <w:r w:rsidR="0018542E">
        <w:t xml:space="preserve"> and </w:t>
      </w:r>
      <w:r w:rsidRPr="00E06C0F">
        <w:t>l) = 10 millilitres (</w:t>
      </w:r>
      <w:r w:rsidR="0018542E">
        <w:t xml:space="preserve">abbreviated to the letters </w:t>
      </w:r>
      <w:r w:rsidRPr="00E06C0F">
        <w:t>m</w:t>
      </w:r>
      <w:r w:rsidR="0018542E">
        <w:t xml:space="preserve"> and </w:t>
      </w:r>
      <w:r w:rsidRPr="00E06C0F">
        <w:t>l)</w:t>
      </w:r>
    </w:p>
    <w:p w14:paraId="7AA16E44" w14:textId="0F4326A9" w:rsidR="00E06C0F" w:rsidRDefault="00E06C0F" w:rsidP="00F67E93">
      <w:pPr>
        <w:pStyle w:val="ParagraphStyle"/>
      </w:pPr>
      <w:r w:rsidRPr="00E06C0F">
        <w:t>1 litre (</w:t>
      </w:r>
      <w:r w:rsidR="0018542E">
        <w:t>abbreviated to the letter</w:t>
      </w:r>
      <w:r w:rsidR="006A365D">
        <w:t xml:space="preserve"> </w:t>
      </w:r>
      <w:r w:rsidRPr="00E06C0F">
        <w:t>l) = 100 centilitres (</w:t>
      </w:r>
      <w:r w:rsidR="006A365D">
        <w:t xml:space="preserve">abbreviated to the letters </w:t>
      </w:r>
      <w:r w:rsidRPr="00E06C0F">
        <w:t>c</w:t>
      </w:r>
      <w:r w:rsidR="006A365D">
        <w:t xml:space="preserve"> and </w:t>
      </w:r>
      <w:r w:rsidRPr="00E06C0F">
        <w:t>l)</w:t>
      </w:r>
    </w:p>
    <w:p w14:paraId="7B8D0BF9" w14:textId="6D114EAF" w:rsidR="00E06C0F" w:rsidRDefault="00E06C0F" w:rsidP="00F67E93">
      <w:pPr>
        <w:pStyle w:val="ParagraphStyle"/>
      </w:pPr>
    </w:p>
    <w:p w14:paraId="4C0479E6" w14:textId="087D6BC5" w:rsidR="00E06C0F" w:rsidRDefault="00E06C0F" w:rsidP="00F67E93">
      <w:pPr>
        <w:pStyle w:val="ParagraphStyle"/>
      </w:pPr>
      <w:r>
        <w:rPr>
          <w:b/>
          <w:bCs/>
        </w:rPr>
        <w:t>Imperial</w:t>
      </w:r>
    </w:p>
    <w:p w14:paraId="4E9C1A4A" w14:textId="7C1E1478" w:rsidR="00E06C0F" w:rsidRDefault="008F3417" w:rsidP="00F67E93">
      <w:pPr>
        <w:pStyle w:val="ParagraphStyle"/>
      </w:pPr>
      <w:r w:rsidRPr="008F3417">
        <w:t>1 pint (</w:t>
      </w:r>
      <w:r w:rsidR="006A365D">
        <w:t xml:space="preserve">abbreviated to the letters </w:t>
      </w:r>
      <w:r w:rsidRPr="008F3417">
        <w:t>p</w:t>
      </w:r>
      <w:r w:rsidR="00650E3F">
        <w:t xml:space="preserve"> and </w:t>
      </w:r>
      <w:r w:rsidRPr="008F3417">
        <w:t>t) = 20 fluid ounces (</w:t>
      </w:r>
      <w:r w:rsidR="00650E3F">
        <w:t xml:space="preserve">abbreviated to the letters </w:t>
      </w:r>
      <w:r w:rsidRPr="008F3417">
        <w:t>f</w:t>
      </w:r>
      <w:r w:rsidR="00650E3F">
        <w:t xml:space="preserve"> and </w:t>
      </w:r>
      <w:r w:rsidRPr="008F3417">
        <w:t xml:space="preserve">l </w:t>
      </w:r>
      <w:r w:rsidR="00650E3F">
        <w:t xml:space="preserve">along with </w:t>
      </w:r>
      <w:r w:rsidRPr="008F3417">
        <w:t>o</w:t>
      </w:r>
      <w:r w:rsidR="00650E3F">
        <w:t xml:space="preserve"> and </w:t>
      </w:r>
      <w:r w:rsidRPr="008F3417">
        <w:t>z)</w:t>
      </w:r>
    </w:p>
    <w:p w14:paraId="07886D18" w14:textId="31573E9E" w:rsidR="008F3417" w:rsidRDefault="008F3417" w:rsidP="00F67E93">
      <w:pPr>
        <w:pStyle w:val="ParagraphStyle"/>
      </w:pPr>
      <w:r w:rsidRPr="008F3417">
        <w:t>1 gallon (</w:t>
      </w:r>
      <w:r w:rsidR="00650E3F">
        <w:t xml:space="preserve">abbreviated to the letters </w:t>
      </w:r>
      <w:r w:rsidRPr="008F3417">
        <w:t>g</w:t>
      </w:r>
      <w:r w:rsidR="00650E3F">
        <w:t xml:space="preserve">, </w:t>
      </w:r>
      <w:r w:rsidRPr="008F3417">
        <w:t>a</w:t>
      </w:r>
      <w:r w:rsidR="00650E3F">
        <w:t xml:space="preserve"> and </w:t>
      </w:r>
      <w:r w:rsidRPr="008F3417">
        <w:t>l) = 8 pints</w:t>
      </w:r>
    </w:p>
    <w:p w14:paraId="0633060A" w14:textId="3812058C" w:rsidR="008F3417" w:rsidRDefault="008F3417" w:rsidP="008F3417">
      <w:pPr>
        <w:pStyle w:val="SlideTitles"/>
      </w:pPr>
      <w:r>
        <w:t>7 of 1</w:t>
      </w:r>
      <w:r w:rsidR="00382E63">
        <w:t>8</w:t>
      </w:r>
      <w:r>
        <w:t xml:space="preserve"> – </w:t>
      </w:r>
      <w:r w:rsidR="00A11310">
        <w:t>Question 1</w:t>
      </w:r>
    </w:p>
    <w:p w14:paraId="155385A5" w14:textId="77777777" w:rsidR="00A11310" w:rsidRDefault="00A11310" w:rsidP="00A11310">
      <w:pPr>
        <w:pStyle w:val="ParagraphStyle"/>
      </w:pPr>
      <w:r>
        <w:t xml:space="preserve">Which of the following items use metric measurements? </w:t>
      </w:r>
    </w:p>
    <w:p w14:paraId="403ACDDA" w14:textId="77777777" w:rsidR="00A11310" w:rsidRDefault="00A11310" w:rsidP="00A11310">
      <w:pPr>
        <w:pStyle w:val="ParagraphStyle"/>
      </w:pPr>
    </w:p>
    <w:p w14:paraId="51463BE8" w14:textId="4207BBB7" w:rsidR="00A11310" w:rsidRDefault="003C68D2" w:rsidP="00A11310">
      <w:pPr>
        <w:pStyle w:val="ParagraphStyle"/>
      </w:pPr>
      <w:r>
        <w:t>Choose</w:t>
      </w:r>
      <w:r w:rsidR="00A11310">
        <w:t xml:space="preserve"> all that apply</w:t>
      </w:r>
      <w:r>
        <w:t>:</w:t>
      </w:r>
    </w:p>
    <w:p w14:paraId="3322E269" w14:textId="609B524E" w:rsidR="003C68D2" w:rsidRDefault="00972171" w:rsidP="0038605B">
      <w:pPr>
        <w:pStyle w:val="ParagraphStyle"/>
        <w:numPr>
          <w:ilvl w:val="0"/>
          <w:numId w:val="9"/>
        </w:numPr>
      </w:pPr>
      <w:r w:rsidRPr="00972171">
        <w:t>A pint of milk</w:t>
      </w:r>
    </w:p>
    <w:p w14:paraId="41B165B5" w14:textId="5E7EA65E" w:rsidR="00972171" w:rsidRDefault="00972171" w:rsidP="0038605B">
      <w:pPr>
        <w:pStyle w:val="ParagraphStyle"/>
        <w:numPr>
          <w:ilvl w:val="0"/>
          <w:numId w:val="9"/>
        </w:numPr>
      </w:pPr>
      <w:r w:rsidRPr="00972171">
        <w:t>A litre of cola</w:t>
      </w:r>
    </w:p>
    <w:p w14:paraId="3BC15644" w14:textId="56CFFB8D" w:rsidR="00972171" w:rsidRDefault="0038605B" w:rsidP="0038605B">
      <w:pPr>
        <w:pStyle w:val="ParagraphStyle"/>
        <w:numPr>
          <w:ilvl w:val="0"/>
          <w:numId w:val="9"/>
        </w:numPr>
      </w:pPr>
      <w:r w:rsidRPr="0038605B">
        <w:t>A gallon of petrol</w:t>
      </w:r>
    </w:p>
    <w:p w14:paraId="03F23501" w14:textId="22418012" w:rsidR="0038605B" w:rsidRDefault="0038605B" w:rsidP="0038605B">
      <w:pPr>
        <w:pStyle w:val="ParagraphStyle"/>
        <w:numPr>
          <w:ilvl w:val="0"/>
          <w:numId w:val="9"/>
        </w:numPr>
      </w:pPr>
      <w:r w:rsidRPr="0038605B">
        <w:t>340 ml bottle of water</w:t>
      </w:r>
    </w:p>
    <w:p w14:paraId="45DB0064" w14:textId="20D34A77" w:rsidR="0038605B" w:rsidRDefault="0038605B" w:rsidP="0038605B">
      <w:pPr>
        <w:pStyle w:val="ParagraphStyle"/>
        <w:numPr>
          <w:ilvl w:val="0"/>
          <w:numId w:val="9"/>
        </w:numPr>
      </w:pPr>
      <w:r w:rsidRPr="0038605B">
        <w:t>Half a litre of ice-cream</w:t>
      </w:r>
    </w:p>
    <w:p w14:paraId="64DC6FA6" w14:textId="4E3678F3" w:rsidR="0038605B" w:rsidRDefault="0038605B" w:rsidP="00A11310">
      <w:pPr>
        <w:pStyle w:val="ParagraphStyle"/>
      </w:pPr>
    </w:p>
    <w:p w14:paraId="1ACADDC4" w14:textId="6E188CD0" w:rsidR="0038605B" w:rsidRDefault="0038605B" w:rsidP="00A11310">
      <w:pPr>
        <w:pStyle w:val="ParagraphStyle"/>
      </w:pPr>
      <w:r>
        <w:t xml:space="preserve">The correct answers are </w:t>
      </w:r>
      <w:r w:rsidR="001E5E4F">
        <w:t xml:space="preserve">B, D and E, a litre of cola, a 340 ml bottle of water and </w:t>
      </w:r>
      <w:r w:rsidR="00E35A7B">
        <w:t>half a litre of ice-cream.</w:t>
      </w:r>
    </w:p>
    <w:p w14:paraId="3EDF01EC" w14:textId="0711C01F" w:rsidR="00E35A7B" w:rsidRDefault="00E35A7B" w:rsidP="00E35A7B">
      <w:pPr>
        <w:pStyle w:val="SlideTitles"/>
      </w:pPr>
      <w:r>
        <w:t>8 of 1</w:t>
      </w:r>
      <w:r w:rsidR="00382E63">
        <w:t>8</w:t>
      </w:r>
      <w:r>
        <w:t xml:space="preserve"> – </w:t>
      </w:r>
      <w:r w:rsidR="0040407A">
        <w:t>Question 2</w:t>
      </w:r>
    </w:p>
    <w:p w14:paraId="346CB22D" w14:textId="77777777" w:rsidR="0040407A" w:rsidRDefault="0040407A" w:rsidP="0040407A">
      <w:pPr>
        <w:pStyle w:val="ParagraphStyle"/>
      </w:pPr>
      <w:r>
        <w:t xml:space="preserve">Which of the following are measurements of volume? </w:t>
      </w:r>
    </w:p>
    <w:p w14:paraId="48FC4974" w14:textId="77777777" w:rsidR="0040407A" w:rsidRDefault="0040407A" w:rsidP="0040407A">
      <w:pPr>
        <w:pStyle w:val="ParagraphStyle"/>
      </w:pPr>
    </w:p>
    <w:p w14:paraId="01FEB4B4" w14:textId="28929F5C" w:rsidR="0040407A" w:rsidRDefault="0040407A" w:rsidP="0040407A">
      <w:pPr>
        <w:pStyle w:val="ParagraphStyle"/>
      </w:pPr>
      <w:r>
        <w:t>Choose all that apply:</w:t>
      </w:r>
    </w:p>
    <w:p w14:paraId="4AE2B53D" w14:textId="24512421" w:rsidR="0040407A" w:rsidRDefault="00DE0544" w:rsidP="00201A9D">
      <w:pPr>
        <w:pStyle w:val="ParagraphStyle"/>
        <w:numPr>
          <w:ilvl w:val="0"/>
          <w:numId w:val="10"/>
        </w:numPr>
      </w:pPr>
      <w:r>
        <w:t>3 c</w:t>
      </w:r>
      <w:r w:rsidR="0084343E">
        <w:t>ubic centimetres</w:t>
      </w:r>
    </w:p>
    <w:p w14:paraId="509E8DD0" w14:textId="60806473" w:rsidR="00DE0544" w:rsidRDefault="00DE0544" w:rsidP="00201A9D">
      <w:pPr>
        <w:pStyle w:val="ParagraphStyle"/>
        <w:numPr>
          <w:ilvl w:val="0"/>
          <w:numId w:val="10"/>
        </w:numPr>
      </w:pPr>
      <w:r>
        <w:t>1 cubic metre</w:t>
      </w:r>
    </w:p>
    <w:p w14:paraId="389A71C9" w14:textId="57A38983" w:rsidR="00DE0544" w:rsidRDefault="00DE0544" w:rsidP="00201A9D">
      <w:pPr>
        <w:pStyle w:val="ParagraphStyle"/>
        <w:numPr>
          <w:ilvl w:val="0"/>
          <w:numId w:val="10"/>
        </w:numPr>
      </w:pPr>
      <w:r>
        <w:t>10 ml</w:t>
      </w:r>
    </w:p>
    <w:p w14:paraId="37DF39FC" w14:textId="311D3DBA" w:rsidR="00DE0544" w:rsidRDefault="00920DE7" w:rsidP="00201A9D">
      <w:pPr>
        <w:pStyle w:val="ParagraphStyle"/>
        <w:numPr>
          <w:ilvl w:val="0"/>
          <w:numId w:val="10"/>
        </w:numPr>
      </w:pPr>
      <w:r>
        <w:t>1 gallon</w:t>
      </w:r>
    </w:p>
    <w:p w14:paraId="49D5DDFD" w14:textId="2DC0323D" w:rsidR="00920DE7" w:rsidRDefault="00920DE7" w:rsidP="00201A9D">
      <w:pPr>
        <w:pStyle w:val="ParagraphStyle"/>
        <w:numPr>
          <w:ilvl w:val="0"/>
          <w:numId w:val="10"/>
        </w:numPr>
      </w:pPr>
      <w:r>
        <w:t xml:space="preserve">5 </w:t>
      </w:r>
      <w:r w:rsidR="00201A9D">
        <w:t>cubic yard</w:t>
      </w:r>
      <w:r w:rsidR="00271369">
        <w:t>s</w:t>
      </w:r>
    </w:p>
    <w:p w14:paraId="0BFAB437" w14:textId="5DB6FA17" w:rsidR="00201A9D" w:rsidRDefault="00201A9D" w:rsidP="0040407A">
      <w:pPr>
        <w:pStyle w:val="ParagraphStyle"/>
      </w:pPr>
    </w:p>
    <w:p w14:paraId="4FA526A9" w14:textId="5E8E1F38" w:rsidR="00201A9D" w:rsidRDefault="00201A9D" w:rsidP="0040407A">
      <w:pPr>
        <w:pStyle w:val="ParagraphStyle"/>
      </w:pPr>
      <w:r>
        <w:t xml:space="preserve">The correct answers are </w:t>
      </w:r>
      <w:r w:rsidR="00BC775E">
        <w:t xml:space="preserve">A, B and E, 3 cubic centimetres, </w:t>
      </w:r>
      <w:r w:rsidR="00271369">
        <w:t>1 cubic metre and 5 cubic yards.</w:t>
      </w:r>
    </w:p>
    <w:p w14:paraId="0D507FD6" w14:textId="6C7D8D96" w:rsidR="00271369" w:rsidRDefault="007E7D76" w:rsidP="007E7D76">
      <w:pPr>
        <w:pStyle w:val="SlideTitles"/>
      </w:pPr>
      <w:r>
        <w:t>9 of 1</w:t>
      </w:r>
      <w:r w:rsidR="00382E63">
        <w:t>8</w:t>
      </w:r>
      <w:r>
        <w:t xml:space="preserve"> – Question 3</w:t>
      </w:r>
    </w:p>
    <w:p w14:paraId="67C7EC07" w14:textId="1166765A" w:rsidR="007E7D76" w:rsidRDefault="009B3B9F" w:rsidP="007E7D76">
      <w:pPr>
        <w:pStyle w:val="ParagraphStyle"/>
      </w:pPr>
      <w:r>
        <w:t xml:space="preserve">Using the following choice of words; </w:t>
      </w:r>
      <w:r w:rsidR="00184AEA" w:rsidRPr="00BE647F">
        <w:rPr>
          <w:b/>
          <w:bCs/>
        </w:rPr>
        <w:t>volume</w:t>
      </w:r>
      <w:r w:rsidR="00184AEA">
        <w:t xml:space="preserve">, </w:t>
      </w:r>
      <w:r w:rsidR="00184AEA" w:rsidRPr="00BE647F">
        <w:rPr>
          <w:b/>
          <w:bCs/>
        </w:rPr>
        <w:t>area</w:t>
      </w:r>
      <w:r w:rsidR="00184AEA">
        <w:t xml:space="preserve">, </w:t>
      </w:r>
      <w:r w:rsidR="00184AEA" w:rsidRPr="00BE647F">
        <w:rPr>
          <w:b/>
          <w:bCs/>
        </w:rPr>
        <w:t>space</w:t>
      </w:r>
      <w:r w:rsidR="00184AEA">
        <w:t xml:space="preserve">, </w:t>
      </w:r>
      <w:r w:rsidR="00184AEA" w:rsidRPr="00BE647F">
        <w:rPr>
          <w:b/>
          <w:bCs/>
        </w:rPr>
        <w:t>capacity</w:t>
      </w:r>
      <w:r w:rsidR="00184AEA">
        <w:t xml:space="preserve"> and </w:t>
      </w:r>
      <w:r w:rsidR="00184AEA" w:rsidRPr="00BE647F">
        <w:rPr>
          <w:b/>
          <w:bCs/>
        </w:rPr>
        <w:t>liquid</w:t>
      </w:r>
      <w:r w:rsidR="00184AEA">
        <w:t>, fill in the blanks for the paragraph below</w:t>
      </w:r>
      <w:r w:rsidR="00BE647F">
        <w:t xml:space="preserve"> (you do not need to use all of the words):</w:t>
      </w:r>
    </w:p>
    <w:p w14:paraId="22D7269A" w14:textId="32F0957F" w:rsidR="00BE647F" w:rsidRDefault="00BE647F" w:rsidP="007E7D76">
      <w:pPr>
        <w:pStyle w:val="ParagraphStyle"/>
      </w:pPr>
    </w:p>
    <w:p w14:paraId="52A401C7" w14:textId="79505108" w:rsidR="00BE647F" w:rsidRDefault="00F55870" w:rsidP="007E7D76">
      <w:pPr>
        <w:pStyle w:val="ParagraphStyle"/>
      </w:pPr>
      <w:r>
        <w:rPr>
          <w:b/>
          <w:bCs/>
        </w:rPr>
        <w:t xml:space="preserve">Blank </w:t>
      </w:r>
      <w:r w:rsidRPr="00F55870">
        <w:t>measures how much</w:t>
      </w:r>
      <w:r>
        <w:t xml:space="preserve"> </w:t>
      </w:r>
      <w:r>
        <w:rPr>
          <w:b/>
          <w:bCs/>
        </w:rPr>
        <w:t>blank</w:t>
      </w:r>
      <w:r>
        <w:t xml:space="preserve"> </w:t>
      </w:r>
      <w:r w:rsidR="00582FF9" w:rsidRPr="00582FF9">
        <w:t>an object occupies.</w:t>
      </w:r>
      <w:r w:rsidR="00582FF9">
        <w:t xml:space="preserve"> </w:t>
      </w:r>
      <w:r w:rsidR="00582FF9">
        <w:rPr>
          <w:b/>
          <w:bCs/>
        </w:rPr>
        <w:t>Blank</w:t>
      </w:r>
      <w:r w:rsidR="00582FF9">
        <w:t xml:space="preserve"> </w:t>
      </w:r>
      <w:r w:rsidR="00582FF9" w:rsidRPr="00582FF9">
        <w:t>is the amount of</w:t>
      </w:r>
      <w:r w:rsidR="00582FF9">
        <w:t xml:space="preserve"> </w:t>
      </w:r>
      <w:r w:rsidR="00582FF9">
        <w:rPr>
          <w:b/>
          <w:bCs/>
        </w:rPr>
        <w:t>blank</w:t>
      </w:r>
      <w:r w:rsidR="00582FF9">
        <w:t xml:space="preserve"> </w:t>
      </w:r>
      <w:r w:rsidR="0065392C" w:rsidRPr="0065392C">
        <w:t>a solid can contain.</w:t>
      </w:r>
    </w:p>
    <w:p w14:paraId="19418AD5" w14:textId="0277C8A7" w:rsidR="005463BC" w:rsidRDefault="005463BC" w:rsidP="007E7D76">
      <w:pPr>
        <w:pStyle w:val="ParagraphStyle"/>
      </w:pPr>
    </w:p>
    <w:p w14:paraId="485955C8" w14:textId="5E4BDC51" w:rsidR="005463BC" w:rsidRDefault="005463BC" w:rsidP="007E7D76">
      <w:pPr>
        <w:pStyle w:val="ParagraphStyle"/>
      </w:pPr>
      <w:r>
        <w:t>The correct paragraph should read:</w:t>
      </w:r>
    </w:p>
    <w:p w14:paraId="1F50007F" w14:textId="51CA215F" w:rsidR="00EE094F" w:rsidRDefault="00EE094F" w:rsidP="007E7D76">
      <w:pPr>
        <w:pStyle w:val="ParagraphStyle"/>
      </w:pPr>
    </w:p>
    <w:p w14:paraId="08B0E79B" w14:textId="5F9E7742" w:rsidR="00EE094F" w:rsidRDefault="009B0523" w:rsidP="00EE094F">
      <w:pPr>
        <w:pStyle w:val="ParagraphStyle"/>
      </w:pPr>
      <w:r>
        <w:rPr>
          <w:b/>
          <w:bCs/>
        </w:rPr>
        <w:t>Volume</w:t>
      </w:r>
      <w:r w:rsidR="00EE094F">
        <w:rPr>
          <w:b/>
          <w:bCs/>
        </w:rPr>
        <w:t xml:space="preserve"> </w:t>
      </w:r>
      <w:r w:rsidR="00EE094F" w:rsidRPr="00F55870">
        <w:t>measures how much</w:t>
      </w:r>
      <w:r w:rsidR="00EE094F">
        <w:t xml:space="preserve"> </w:t>
      </w:r>
      <w:r>
        <w:rPr>
          <w:b/>
          <w:bCs/>
        </w:rPr>
        <w:t>space</w:t>
      </w:r>
      <w:r w:rsidR="00EE094F">
        <w:t xml:space="preserve"> </w:t>
      </w:r>
      <w:r w:rsidR="00EE094F" w:rsidRPr="00582FF9">
        <w:t>an object occupies.</w:t>
      </w:r>
      <w:r w:rsidR="00EE094F">
        <w:t xml:space="preserve"> </w:t>
      </w:r>
      <w:r>
        <w:rPr>
          <w:b/>
          <w:bCs/>
        </w:rPr>
        <w:t>Capacity</w:t>
      </w:r>
      <w:r w:rsidR="00EE094F">
        <w:t xml:space="preserve"> </w:t>
      </w:r>
      <w:r w:rsidR="00EE094F" w:rsidRPr="00582FF9">
        <w:t>is the amount of</w:t>
      </w:r>
      <w:r w:rsidR="00EE094F">
        <w:t xml:space="preserve"> </w:t>
      </w:r>
      <w:r>
        <w:rPr>
          <w:b/>
          <w:bCs/>
        </w:rPr>
        <w:t>Liquid</w:t>
      </w:r>
      <w:r w:rsidR="00EE094F">
        <w:t xml:space="preserve"> </w:t>
      </w:r>
      <w:r w:rsidR="00EE094F" w:rsidRPr="0065392C">
        <w:t>a solid can contain.</w:t>
      </w:r>
    </w:p>
    <w:p w14:paraId="526F08C9" w14:textId="4C58167B" w:rsidR="00EE094F" w:rsidRDefault="009B0523" w:rsidP="009B0523">
      <w:pPr>
        <w:pStyle w:val="SlideTitles"/>
      </w:pPr>
      <w:r>
        <w:t>10 of 1</w:t>
      </w:r>
      <w:r w:rsidR="00382E63">
        <w:t>8</w:t>
      </w:r>
      <w:r>
        <w:t xml:space="preserve"> – </w:t>
      </w:r>
      <w:r w:rsidR="005E5EC6" w:rsidRPr="005E5EC6">
        <w:t>Calculating the volume of a cuboid</w:t>
      </w:r>
    </w:p>
    <w:p w14:paraId="6ED74BA9" w14:textId="60009779" w:rsidR="005E5EC6" w:rsidRDefault="00022944" w:rsidP="005E5EC6">
      <w:pPr>
        <w:pStyle w:val="ParagraphStyle"/>
      </w:pPr>
      <w:r w:rsidRPr="00022944">
        <w:t>To calculate the volume of a cuboid, we need to know its:</w:t>
      </w:r>
    </w:p>
    <w:p w14:paraId="11BFF6B8" w14:textId="3EB4D3CF" w:rsidR="00022944" w:rsidRDefault="00022944" w:rsidP="00022944">
      <w:pPr>
        <w:pStyle w:val="ParagraphStyle"/>
        <w:numPr>
          <w:ilvl w:val="0"/>
          <w:numId w:val="8"/>
        </w:numPr>
      </w:pPr>
      <w:r>
        <w:t>Length</w:t>
      </w:r>
    </w:p>
    <w:p w14:paraId="5D72BF24" w14:textId="4EC134FB" w:rsidR="00022944" w:rsidRDefault="00022944" w:rsidP="00022944">
      <w:pPr>
        <w:pStyle w:val="ParagraphStyle"/>
        <w:numPr>
          <w:ilvl w:val="0"/>
          <w:numId w:val="8"/>
        </w:numPr>
      </w:pPr>
      <w:r>
        <w:t>Width</w:t>
      </w:r>
    </w:p>
    <w:p w14:paraId="50E772C9" w14:textId="6CADED00" w:rsidR="00022944" w:rsidRDefault="00022944" w:rsidP="00022944">
      <w:pPr>
        <w:pStyle w:val="ParagraphStyle"/>
        <w:numPr>
          <w:ilvl w:val="0"/>
          <w:numId w:val="8"/>
        </w:numPr>
      </w:pPr>
      <w:r>
        <w:t>Height</w:t>
      </w:r>
    </w:p>
    <w:p w14:paraId="2C797BD2" w14:textId="676A051F" w:rsidR="00022944" w:rsidRDefault="00022944" w:rsidP="00022944">
      <w:pPr>
        <w:pStyle w:val="ParagraphStyle"/>
      </w:pPr>
    </w:p>
    <w:p w14:paraId="6953544B" w14:textId="39ABBA77" w:rsidR="00022944" w:rsidRDefault="003D6D90" w:rsidP="00022944">
      <w:pPr>
        <w:pStyle w:val="ParagraphStyle"/>
      </w:pPr>
      <w:r w:rsidRPr="003D6D90">
        <w:t>The volume is found using the formula:</w:t>
      </w:r>
    </w:p>
    <w:p w14:paraId="0C1D3589" w14:textId="579B7520" w:rsidR="003D6D90" w:rsidRDefault="003D6D90" w:rsidP="00022944">
      <w:pPr>
        <w:pStyle w:val="ParagraphStyle"/>
      </w:pPr>
    </w:p>
    <w:p w14:paraId="01E93AD9" w14:textId="24C17C75" w:rsidR="003D6D90" w:rsidRDefault="003D6D90" w:rsidP="00022944">
      <w:pPr>
        <w:pStyle w:val="ParagraphStyle"/>
        <w:rPr>
          <w:b/>
          <w:bCs/>
        </w:rPr>
      </w:pPr>
      <w:r w:rsidRPr="003D6D90">
        <w:rPr>
          <w:b/>
          <w:bCs/>
        </w:rPr>
        <w:t>Volume</w:t>
      </w:r>
      <w:r w:rsidRPr="003D6D90">
        <w:t xml:space="preserve"> = </w:t>
      </w:r>
      <w:r>
        <w:rPr>
          <w:b/>
          <w:bCs/>
        </w:rPr>
        <w:t>l</w:t>
      </w:r>
      <w:r w:rsidRPr="003D6D90">
        <w:rPr>
          <w:b/>
          <w:bCs/>
        </w:rPr>
        <w:t>ength</w:t>
      </w:r>
      <w:r w:rsidRPr="003D6D90">
        <w:t xml:space="preserve"> </w:t>
      </w:r>
      <w:r>
        <w:t>times</w:t>
      </w:r>
      <w:r w:rsidRPr="003D6D90">
        <w:t xml:space="preserve"> </w:t>
      </w:r>
      <w:r>
        <w:rPr>
          <w:b/>
          <w:bCs/>
        </w:rPr>
        <w:t>w</w:t>
      </w:r>
      <w:r w:rsidRPr="003D6D90">
        <w:rPr>
          <w:b/>
          <w:bCs/>
        </w:rPr>
        <w:t>idth</w:t>
      </w:r>
      <w:r w:rsidRPr="003D6D90">
        <w:t xml:space="preserve"> </w:t>
      </w:r>
      <w:r>
        <w:t>times</w:t>
      </w:r>
      <w:r w:rsidRPr="003D6D90">
        <w:t xml:space="preserve"> </w:t>
      </w:r>
      <w:r w:rsidRPr="003D6D90">
        <w:rPr>
          <w:b/>
          <w:bCs/>
        </w:rPr>
        <w:t>height</w:t>
      </w:r>
    </w:p>
    <w:p w14:paraId="2DD05B8A" w14:textId="2D54781A" w:rsidR="003D6D90" w:rsidRDefault="003D6D90" w:rsidP="00022944">
      <w:pPr>
        <w:pStyle w:val="ParagraphStyle"/>
        <w:rPr>
          <w:b/>
          <w:bCs/>
        </w:rPr>
      </w:pPr>
    </w:p>
    <w:p w14:paraId="1C90556A" w14:textId="4B65B276" w:rsidR="003D6D90" w:rsidRDefault="00A05E41" w:rsidP="00022944">
      <w:pPr>
        <w:pStyle w:val="ParagraphStyle"/>
      </w:pPr>
      <w:r w:rsidRPr="00A05E41">
        <w:t xml:space="preserve">Which </w:t>
      </w:r>
      <w:r>
        <w:t xml:space="preserve">is usually shortened to </w:t>
      </w:r>
      <w:r w:rsidR="00E70C65">
        <w:rPr>
          <w:b/>
          <w:bCs/>
        </w:rPr>
        <w:t xml:space="preserve">v </w:t>
      </w:r>
      <w:r w:rsidR="00E70C65">
        <w:t xml:space="preserve">= </w:t>
      </w:r>
      <w:r w:rsidR="00E70C65">
        <w:rPr>
          <w:b/>
          <w:bCs/>
        </w:rPr>
        <w:t xml:space="preserve">l </w:t>
      </w:r>
      <w:r w:rsidR="00E70C65">
        <w:t xml:space="preserve">times </w:t>
      </w:r>
      <w:r w:rsidR="00E70C65">
        <w:rPr>
          <w:b/>
          <w:bCs/>
        </w:rPr>
        <w:t xml:space="preserve">w </w:t>
      </w:r>
      <w:r w:rsidR="00E70C65">
        <w:t xml:space="preserve">times </w:t>
      </w:r>
      <w:r w:rsidR="00E70C65">
        <w:rPr>
          <w:b/>
          <w:bCs/>
        </w:rPr>
        <w:t>h</w:t>
      </w:r>
    </w:p>
    <w:p w14:paraId="177C45AA" w14:textId="7F97DD33" w:rsidR="00E70C65" w:rsidRDefault="002B0F16" w:rsidP="002B0F16">
      <w:pPr>
        <w:pStyle w:val="SlideTitles"/>
      </w:pPr>
      <w:r>
        <w:t>11 of 1</w:t>
      </w:r>
      <w:r w:rsidR="00382E63">
        <w:t>8</w:t>
      </w:r>
      <w:r>
        <w:t xml:space="preserve"> – </w:t>
      </w:r>
      <w:r w:rsidR="00C65C69" w:rsidRPr="00C65C69">
        <w:t>Example</w:t>
      </w:r>
    </w:p>
    <w:p w14:paraId="34FCBDAE" w14:textId="1663A062" w:rsidR="00C65C69" w:rsidRDefault="005F47C1" w:rsidP="00C65C69">
      <w:pPr>
        <w:pStyle w:val="ParagraphStyle"/>
      </w:pPr>
      <w:r w:rsidRPr="005F47C1">
        <w:t>Let’s look at an example.</w:t>
      </w:r>
      <w:r w:rsidR="00861E6F">
        <w:t xml:space="preserve"> </w:t>
      </w:r>
      <w:r w:rsidR="004034D4">
        <w:t xml:space="preserve">Consider a cuboid </w:t>
      </w:r>
      <w:r w:rsidR="00785C3E">
        <w:t xml:space="preserve">that is </w:t>
      </w:r>
      <w:r w:rsidR="00C30796">
        <w:t xml:space="preserve">10 cm in length, </w:t>
      </w:r>
      <w:r w:rsidR="002702F6">
        <w:t>3 cm in width and 4 cm in height.</w:t>
      </w:r>
    </w:p>
    <w:p w14:paraId="791EE6EB" w14:textId="318DCDE4" w:rsidR="005F47C1" w:rsidRDefault="005F47C1" w:rsidP="00C65C69">
      <w:pPr>
        <w:pStyle w:val="ParagraphStyle"/>
      </w:pPr>
    </w:p>
    <w:p w14:paraId="28207BDF" w14:textId="45AF1FE0" w:rsidR="005F47C1" w:rsidRDefault="005F47C1" w:rsidP="00C65C69">
      <w:pPr>
        <w:pStyle w:val="ParagraphStyle"/>
      </w:pPr>
      <w:r w:rsidRPr="005F47C1">
        <w:t>We know that:</w:t>
      </w:r>
    </w:p>
    <w:p w14:paraId="6A66A67F" w14:textId="77777777" w:rsidR="005F47C1" w:rsidRPr="00E70C65" w:rsidRDefault="005F47C1" w:rsidP="00C65C69">
      <w:pPr>
        <w:pStyle w:val="ParagraphStyle"/>
      </w:pPr>
    </w:p>
    <w:p w14:paraId="5EC65651" w14:textId="77777777" w:rsidR="005F47C1" w:rsidRDefault="005F47C1" w:rsidP="005F47C1">
      <w:pPr>
        <w:pStyle w:val="ParagraphStyle"/>
        <w:rPr>
          <w:b/>
          <w:bCs/>
        </w:rPr>
      </w:pPr>
      <w:r w:rsidRPr="003D6D90">
        <w:rPr>
          <w:b/>
          <w:bCs/>
        </w:rPr>
        <w:t>Volume</w:t>
      </w:r>
      <w:r w:rsidRPr="003D6D90">
        <w:t xml:space="preserve"> = </w:t>
      </w:r>
      <w:r>
        <w:rPr>
          <w:b/>
          <w:bCs/>
        </w:rPr>
        <w:t>l</w:t>
      </w:r>
      <w:r w:rsidRPr="003D6D90">
        <w:rPr>
          <w:b/>
          <w:bCs/>
        </w:rPr>
        <w:t>ength</w:t>
      </w:r>
      <w:r w:rsidRPr="003D6D90">
        <w:t xml:space="preserve"> </w:t>
      </w:r>
      <w:r>
        <w:t>times</w:t>
      </w:r>
      <w:r w:rsidRPr="003D6D90">
        <w:t xml:space="preserve"> </w:t>
      </w:r>
      <w:r>
        <w:rPr>
          <w:b/>
          <w:bCs/>
        </w:rPr>
        <w:t>w</w:t>
      </w:r>
      <w:r w:rsidRPr="003D6D90">
        <w:rPr>
          <w:b/>
          <w:bCs/>
        </w:rPr>
        <w:t>idth</w:t>
      </w:r>
      <w:r w:rsidRPr="003D6D90">
        <w:t xml:space="preserve"> </w:t>
      </w:r>
      <w:r>
        <w:t>times</w:t>
      </w:r>
      <w:r w:rsidRPr="003D6D90">
        <w:t xml:space="preserve"> </w:t>
      </w:r>
      <w:r w:rsidRPr="003D6D90">
        <w:rPr>
          <w:b/>
          <w:bCs/>
        </w:rPr>
        <w:t>height</w:t>
      </w:r>
    </w:p>
    <w:p w14:paraId="077882DC" w14:textId="79EA55F0" w:rsidR="003C68D2" w:rsidRDefault="003C68D2" w:rsidP="00A11310">
      <w:pPr>
        <w:pStyle w:val="ParagraphStyle"/>
      </w:pPr>
    </w:p>
    <w:p w14:paraId="2DEFC356" w14:textId="070C7C1D" w:rsidR="005F47C1" w:rsidRDefault="00861E6F" w:rsidP="00A11310">
      <w:pPr>
        <w:pStyle w:val="ParagraphStyle"/>
      </w:pPr>
      <w:proofErr w:type="gramStart"/>
      <w:r w:rsidRPr="00861E6F">
        <w:t>So</w:t>
      </w:r>
      <w:proofErr w:type="gramEnd"/>
      <w:r w:rsidRPr="00861E6F">
        <w:t xml:space="preserve"> to work out the volume of this cuboid, we need to work out the following calculation:</w:t>
      </w:r>
    </w:p>
    <w:p w14:paraId="050213F8" w14:textId="3BC4C3BF" w:rsidR="002702F6" w:rsidRDefault="002702F6" w:rsidP="00A11310">
      <w:pPr>
        <w:pStyle w:val="ParagraphStyle"/>
      </w:pPr>
    </w:p>
    <w:p w14:paraId="06964823" w14:textId="766D0237" w:rsidR="002702F6" w:rsidRDefault="00F22F5C" w:rsidP="00A11310">
      <w:pPr>
        <w:pStyle w:val="ParagraphStyle"/>
      </w:pPr>
      <w:r w:rsidRPr="00F22F5C">
        <w:t xml:space="preserve">Volume = 10 </w:t>
      </w:r>
      <w:r>
        <w:t>times</w:t>
      </w:r>
      <w:r w:rsidRPr="00F22F5C">
        <w:t xml:space="preserve"> 3 </w:t>
      </w:r>
      <w:r>
        <w:t>times</w:t>
      </w:r>
      <w:r w:rsidRPr="00F22F5C">
        <w:t xml:space="preserve"> 4 = 120</w:t>
      </w:r>
    </w:p>
    <w:p w14:paraId="140F5E5A" w14:textId="4EFAE659" w:rsidR="003C68D2" w:rsidRDefault="003C68D2" w:rsidP="00A11310">
      <w:pPr>
        <w:pStyle w:val="ParagraphStyle"/>
      </w:pPr>
    </w:p>
    <w:p w14:paraId="0A63D39B" w14:textId="2A437A9F" w:rsidR="00F22F5C" w:rsidRPr="00E06C0F" w:rsidRDefault="00D332F3" w:rsidP="00A11310">
      <w:pPr>
        <w:pStyle w:val="ParagraphStyle"/>
      </w:pPr>
      <w:r w:rsidRPr="00D332F3">
        <w:t>Because the measurements are in c</w:t>
      </w:r>
      <w:r>
        <w:t>entime</w:t>
      </w:r>
      <w:r w:rsidR="00EC57CB">
        <w:t>tres</w:t>
      </w:r>
      <w:r w:rsidRPr="00D332F3">
        <w:t xml:space="preserve">, our answer will be in </w:t>
      </w:r>
      <w:r w:rsidR="00EC57CB">
        <w:t>cubic centimetres</w:t>
      </w:r>
      <w:r w:rsidRPr="00D332F3">
        <w:t>.</w:t>
      </w:r>
    </w:p>
    <w:p w14:paraId="1F442001" w14:textId="4FEFDB03" w:rsidR="006C3DE8" w:rsidRDefault="006C3DE8" w:rsidP="006C3DE8">
      <w:pPr>
        <w:pStyle w:val="ParagraphStyle"/>
      </w:pPr>
    </w:p>
    <w:p w14:paraId="3FB1EC43" w14:textId="6268C209" w:rsidR="008B4B81" w:rsidRDefault="008B4B81" w:rsidP="008B4B81">
      <w:pPr>
        <w:pStyle w:val="ParagraphStyle"/>
      </w:pPr>
      <w:r>
        <w:t>Answer: the volume of the cuboid is 120</w:t>
      </w:r>
      <w:r w:rsidR="006B295A">
        <w:t xml:space="preserve"> </w:t>
      </w:r>
      <m:oMath>
        <m:r>
          <w:rPr>
            <w:rFonts w:ascii="Cambria Math" w:hAnsi="Cambria Math"/>
          </w:rPr>
          <m:t>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</w:t>
      </w:r>
    </w:p>
    <w:p w14:paraId="659DCAEB" w14:textId="30046084" w:rsidR="008B4B81" w:rsidRDefault="00384236" w:rsidP="00384236">
      <w:pPr>
        <w:pStyle w:val="SlideTitles"/>
      </w:pPr>
      <w:r>
        <w:t>12 of 1</w:t>
      </w:r>
      <w:r w:rsidR="00382E63">
        <w:t>8</w:t>
      </w:r>
      <w:r>
        <w:t xml:space="preserve"> – </w:t>
      </w:r>
      <w:r w:rsidR="00E24569">
        <w:t>Question 4</w:t>
      </w:r>
    </w:p>
    <w:p w14:paraId="13A8CB0D" w14:textId="396FEC86" w:rsidR="006C3DE8" w:rsidRDefault="00E24569" w:rsidP="006C3DE8">
      <w:pPr>
        <w:pStyle w:val="ParagraphStyle"/>
      </w:pPr>
      <w:r w:rsidRPr="00E24569">
        <w:t xml:space="preserve">What is the volume of </w:t>
      </w:r>
      <w:r>
        <w:t xml:space="preserve">a cuboid that is </w:t>
      </w:r>
      <w:r w:rsidR="00D55774">
        <w:t>3 metres in length, 7 metres in width and 1 metre in height?</w:t>
      </w:r>
    </w:p>
    <w:p w14:paraId="15D19E29" w14:textId="7984C7BF" w:rsidR="006A1394" w:rsidRDefault="006A1394" w:rsidP="006A1394">
      <w:pPr>
        <w:pStyle w:val="ParagraphStyle"/>
        <w:numPr>
          <w:ilvl w:val="0"/>
          <w:numId w:val="11"/>
        </w:numPr>
      </w:pPr>
      <w:r>
        <w:t>20 cubic metres</w:t>
      </w:r>
    </w:p>
    <w:p w14:paraId="75EFF59A" w14:textId="38AFEAAB" w:rsidR="006A1394" w:rsidRDefault="00E23CD1" w:rsidP="006A1394">
      <w:pPr>
        <w:pStyle w:val="ParagraphStyle"/>
        <w:numPr>
          <w:ilvl w:val="0"/>
          <w:numId w:val="11"/>
        </w:numPr>
      </w:pPr>
      <w:r>
        <w:t>11 cubic metres</w:t>
      </w:r>
    </w:p>
    <w:p w14:paraId="4FCA6C73" w14:textId="497EE3E1" w:rsidR="00E23CD1" w:rsidRDefault="00E23CD1" w:rsidP="006A1394">
      <w:pPr>
        <w:pStyle w:val="ParagraphStyle"/>
        <w:numPr>
          <w:ilvl w:val="0"/>
          <w:numId w:val="11"/>
        </w:numPr>
      </w:pPr>
      <w:r>
        <w:t>21 cubic metres</w:t>
      </w:r>
    </w:p>
    <w:p w14:paraId="23F90249" w14:textId="1F4E5BCD" w:rsidR="00E23CD1" w:rsidRDefault="00E23CD1" w:rsidP="006A1394">
      <w:pPr>
        <w:pStyle w:val="ParagraphStyle"/>
        <w:numPr>
          <w:ilvl w:val="0"/>
          <w:numId w:val="11"/>
        </w:numPr>
      </w:pPr>
      <w:r>
        <w:t>18 cubic metres</w:t>
      </w:r>
    </w:p>
    <w:p w14:paraId="1C248212" w14:textId="3F9EA1AA" w:rsidR="00E23CD1" w:rsidRDefault="00E23CD1" w:rsidP="00E23CD1">
      <w:pPr>
        <w:pStyle w:val="ParagraphStyle"/>
      </w:pPr>
    </w:p>
    <w:p w14:paraId="43ACC848" w14:textId="6AD72197" w:rsidR="00E23CD1" w:rsidRDefault="00E23CD1" w:rsidP="00E23CD1">
      <w:pPr>
        <w:pStyle w:val="ParagraphStyle"/>
      </w:pPr>
      <w:r>
        <w:t xml:space="preserve">The correct answer is </w:t>
      </w:r>
      <w:r w:rsidR="00C7556E">
        <w:t>C, 21 cubic metres.</w:t>
      </w:r>
    </w:p>
    <w:p w14:paraId="5A3098A9" w14:textId="57A37CF3" w:rsidR="00C7556E" w:rsidRDefault="00C7556E" w:rsidP="00C7556E">
      <w:pPr>
        <w:pStyle w:val="SlideTitles"/>
      </w:pPr>
      <w:r>
        <w:t>13 of 1</w:t>
      </w:r>
      <w:r w:rsidR="00382E63">
        <w:t>8</w:t>
      </w:r>
      <w:r>
        <w:t xml:space="preserve"> – </w:t>
      </w:r>
      <w:r w:rsidR="00717240">
        <w:t>Question 5</w:t>
      </w:r>
    </w:p>
    <w:p w14:paraId="59AF78B3" w14:textId="13CC2936" w:rsidR="00717240" w:rsidRDefault="00717240" w:rsidP="00717240">
      <w:pPr>
        <w:pStyle w:val="ParagraphStyle"/>
      </w:pPr>
      <w:r>
        <w:t>A container is 5 cm long, 2 cm wide and 4 cm deep. What is its volume in cubic centimetres?</w:t>
      </w:r>
    </w:p>
    <w:p w14:paraId="1A55C646" w14:textId="03F285B1" w:rsidR="00717240" w:rsidRDefault="002B4A2C" w:rsidP="00717240">
      <w:pPr>
        <w:pStyle w:val="ParagraphStyle"/>
        <w:numPr>
          <w:ilvl w:val="0"/>
          <w:numId w:val="12"/>
        </w:numPr>
      </w:pPr>
      <w:r>
        <w:t>40</w:t>
      </w:r>
    </w:p>
    <w:p w14:paraId="09FF7DE4" w14:textId="2B55869D" w:rsidR="002B4A2C" w:rsidRDefault="002B4A2C" w:rsidP="00717240">
      <w:pPr>
        <w:pStyle w:val="ParagraphStyle"/>
        <w:numPr>
          <w:ilvl w:val="0"/>
          <w:numId w:val="12"/>
        </w:numPr>
      </w:pPr>
      <w:r>
        <w:t>11</w:t>
      </w:r>
    </w:p>
    <w:p w14:paraId="0B19F8B3" w14:textId="5BB1CA08" w:rsidR="002B4A2C" w:rsidRDefault="002B4A2C" w:rsidP="00717240">
      <w:pPr>
        <w:pStyle w:val="ParagraphStyle"/>
        <w:numPr>
          <w:ilvl w:val="0"/>
          <w:numId w:val="12"/>
        </w:numPr>
      </w:pPr>
      <w:r>
        <w:t>24</w:t>
      </w:r>
    </w:p>
    <w:p w14:paraId="4EA06E38" w14:textId="5A2B6C0F" w:rsidR="002B4A2C" w:rsidRDefault="002B4A2C" w:rsidP="00717240">
      <w:pPr>
        <w:pStyle w:val="ParagraphStyle"/>
        <w:numPr>
          <w:ilvl w:val="0"/>
          <w:numId w:val="12"/>
        </w:numPr>
      </w:pPr>
      <w:r>
        <w:t>15</w:t>
      </w:r>
    </w:p>
    <w:p w14:paraId="4EDD6DCA" w14:textId="1FC9BF44" w:rsidR="002B4A2C" w:rsidRDefault="002B4A2C" w:rsidP="002B4A2C">
      <w:pPr>
        <w:pStyle w:val="ParagraphStyle"/>
      </w:pPr>
    </w:p>
    <w:p w14:paraId="19BB683A" w14:textId="4C8818AE" w:rsidR="002B4A2C" w:rsidRDefault="004B2CF8" w:rsidP="002B4A2C">
      <w:pPr>
        <w:pStyle w:val="ParagraphStyle"/>
      </w:pPr>
      <w:r>
        <w:lastRenderedPageBreak/>
        <w:t>The correct answer is A, 40.</w:t>
      </w:r>
    </w:p>
    <w:p w14:paraId="1C27994A" w14:textId="51DD81BC" w:rsidR="004B2CF8" w:rsidRDefault="004B2CF8" w:rsidP="004B2CF8">
      <w:pPr>
        <w:pStyle w:val="SlideTitles"/>
      </w:pPr>
      <w:r>
        <w:t>14 of 1</w:t>
      </w:r>
      <w:r w:rsidR="00382E63">
        <w:t>8</w:t>
      </w:r>
      <w:r>
        <w:t xml:space="preserve"> – </w:t>
      </w:r>
      <w:r w:rsidR="00FF1484" w:rsidRPr="00FF1484">
        <w:t>Units of measurement</w:t>
      </w:r>
    </w:p>
    <w:p w14:paraId="66CE6D8F" w14:textId="2C359EC7" w:rsidR="00FF1484" w:rsidRDefault="002F1C68" w:rsidP="00FF1484">
      <w:pPr>
        <w:pStyle w:val="ParagraphStyle"/>
      </w:pPr>
      <w:r w:rsidRPr="002F1C68">
        <w:t>If the length, width or height use different units of measurement, we must change them so they are the same before we can calculate the volume.</w:t>
      </w:r>
    </w:p>
    <w:p w14:paraId="2018F583" w14:textId="788F656C" w:rsidR="0091053D" w:rsidRDefault="0091053D" w:rsidP="00FF1484">
      <w:pPr>
        <w:pStyle w:val="ParagraphStyle"/>
      </w:pPr>
    </w:p>
    <w:p w14:paraId="3032E156" w14:textId="0CF1879A" w:rsidR="0091053D" w:rsidRDefault="00131F12" w:rsidP="00FF1484">
      <w:pPr>
        <w:pStyle w:val="ParagraphStyle"/>
      </w:pPr>
      <w:r>
        <w:t xml:space="preserve">For example, consider a cuboid that is </w:t>
      </w:r>
      <w:r w:rsidR="002D4FBF">
        <w:t xml:space="preserve">10cm in length, </w:t>
      </w:r>
      <w:r w:rsidR="00ED3300">
        <w:t xml:space="preserve">200mm in width and </w:t>
      </w:r>
      <w:r w:rsidR="00C673D2">
        <w:t>5 cm in height.</w:t>
      </w:r>
    </w:p>
    <w:p w14:paraId="28EBDFD6" w14:textId="7BF6D3C1" w:rsidR="00C673D2" w:rsidRDefault="00C673D2" w:rsidP="00FF1484">
      <w:pPr>
        <w:pStyle w:val="ParagraphStyle"/>
      </w:pPr>
    </w:p>
    <w:p w14:paraId="16E35F69" w14:textId="300EBC96" w:rsidR="00876A61" w:rsidRDefault="00876A61" w:rsidP="00FF1484">
      <w:pPr>
        <w:pStyle w:val="ParagraphStyle"/>
      </w:pPr>
      <w:r w:rsidRPr="00876A61">
        <w:t>Remember 10 millimetres = 1 centimetre</w:t>
      </w:r>
      <w:r>
        <w:t xml:space="preserve"> </w:t>
      </w:r>
      <w:r w:rsidRPr="00876A61">
        <w:t>and 100 centimetres = 1 metre</w:t>
      </w:r>
      <w:r w:rsidR="009529E9">
        <w:t>.</w:t>
      </w:r>
    </w:p>
    <w:p w14:paraId="4065A56D" w14:textId="168825C2" w:rsidR="009529E9" w:rsidRDefault="009529E9" w:rsidP="00FF1484">
      <w:pPr>
        <w:pStyle w:val="ParagraphStyle"/>
      </w:pPr>
    </w:p>
    <w:p w14:paraId="001D512E" w14:textId="3314B8C7" w:rsidR="009529E9" w:rsidRDefault="009529E9" w:rsidP="00FF1484">
      <w:pPr>
        <w:pStyle w:val="ParagraphStyle"/>
      </w:pPr>
      <w:r w:rsidRPr="009529E9">
        <w:t>In millimetres the measurements would be 100</w:t>
      </w:r>
      <w:r w:rsidR="00304399">
        <w:t xml:space="preserve"> </w:t>
      </w:r>
      <w:r w:rsidRPr="009529E9">
        <w:t>mm (l</w:t>
      </w:r>
      <w:r w:rsidR="00A72A49">
        <w:t>ength</w:t>
      </w:r>
      <w:r w:rsidRPr="009529E9">
        <w:t>), 200</w:t>
      </w:r>
      <w:r w:rsidR="00304399">
        <w:t xml:space="preserve"> </w:t>
      </w:r>
      <w:r w:rsidRPr="009529E9">
        <w:t>mm (w</w:t>
      </w:r>
      <w:r w:rsidR="00A72A49">
        <w:t>idth</w:t>
      </w:r>
      <w:r w:rsidRPr="009529E9">
        <w:t>) and 50</w:t>
      </w:r>
      <w:r w:rsidR="00304399">
        <w:t xml:space="preserve"> </w:t>
      </w:r>
      <w:r w:rsidRPr="009529E9">
        <w:t>mm (h</w:t>
      </w:r>
      <w:r w:rsidR="00A72A49">
        <w:t>ight</w:t>
      </w:r>
      <w:r w:rsidRPr="009529E9">
        <w:t>).</w:t>
      </w:r>
    </w:p>
    <w:p w14:paraId="05276EAA" w14:textId="54CD2DB9" w:rsidR="009529E9" w:rsidRDefault="009529E9" w:rsidP="00FF1484">
      <w:pPr>
        <w:pStyle w:val="ParagraphStyle"/>
      </w:pPr>
    </w:p>
    <w:p w14:paraId="5E5FF45D" w14:textId="3F2B58BF" w:rsidR="009529E9" w:rsidRDefault="00874F28" w:rsidP="00FF1484">
      <w:pPr>
        <w:pStyle w:val="ParagraphStyle"/>
      </w:pPr>
      <w:r w:rsidRPr="00874F28">
        <w:t>In centimetres the measurements would be 10</w:t>
      </w:r>
      <w:r w:rsidR="00304399">
        <w:t xml:space="preserve"> </w:t>
      </w:r>
      <w:r w:rsidRPr="00874F28">
        <w:t>cm (l</w:t>
      </w:r>
      <w:r w:rsidR="00A72A49">
        <w:t>ength</w:t>
      </w:r>
      <w:r w:rsidRPr="00874F28">
        <w:t>), 2</w:t>
      </w:r>
      <w:r w:rsidR="00304399">
        <w:t xml:space="preserve"> </w:t>
      </w:r>
      <w:r w:rsidRPr="00874F28">
        <w:t>cm (w</w:t>
      </w:r>
      <w:r w:rsidR="00A72A49">
        <w:t>idth</w:t>
      </w:r>
      <w:r w:rsidRPr="00874F28">
        <w:t>) and 5</w:t>
      </w:r>
      <w:r w:rsidR="00304399">
        <w:t xml:space="preserve"> </w:t>
      </w:r>
      <w:r w:rsidRPr="00874F28">
        <w:t>cm (h</w:t>
      </w:r>
      <w:r w:rsidR="00A72A49">
        <w:t>eight</w:t>
      </w:r>
      <w:r w:rsidRPr="00874F28">
        <w:t>).</w:t>
      </w:r>
    </w:p>
    <w:p w14:paraId="6DED5630" w14:textId="451060A7" w:rsidR="00874F28" w:rsidRDefault="00874F28" w:rsidP="00FF1484">
      <w:pPr>
        <w:pStyle w:val="ParagraphStyle"/>
      </w:pPr>
    </w:p>
    <w:p w14:paraId="2058D231" w14:textId="7537BBFE" w:rsidR="00874F28" w:rsidRDefault="00874F28" w:rsidP="00FF1484">
      <w:pPr>
        <w:pStyle w:val="ParagraphStyle"/>
      </w:pPr>
      <w:r w:rsidRPr="00874F28">
        <w:t xml:space="preserve">Volume of cuboid = 10 cm </w:t>
      </w:r>
      <w:r>
        <w:t>times</w:t>
      </w:r>
      <w:r w:rsidRPr="00874F28">
        <w:t xml:space="preserve"> 2 cm </w:t>
      </w:r>
      <w:r>
        <w:t>times</w:t>
      </w:r>
      <w:r w:rsidRPr="00874F28">
        <w:t xml:space="preserve"> 5 cm = 100 </w:t>
      </w:r>
      <w:r>
        <w:t>cubic centimetres</w:t>
      </w:r>
      <w:r w:rsidRPr="00874F28">
        <w:t>.</w:t>
      </w:r>
    </w:p>
    <w:p w14:paraId="7633E852" w14:textId="1DC26A5D" w:rsidR="00874F28" w:rsidRDefault="00807B7B" w:rsidP="00807B7B">
      <w:pPr>
        <w:pStyle w:val="SlideTitles"/>
      </w:pPr>
      <w:r>
        <w:t>15 of 1</w:t>
      </w:r>
      <w:r w:rsidR="00382E63">
        <w:t>8</w:t>
      </w:r>
      <w:r>
        <w:t xml:space="preserve"> – Question 6</w:t>
      </w:r>
    </w:p>
    <w:p w14:paraId="7C9BECE3" w14:textId="3BD322F4" w:rsidR="00807B7B" w:rsidRDefault="00B369C8" w:rsidP="00807B7B">
      <w:pPr>
        <w:pStyle w:val="ParagraphStyle"/>
      </w:pPr>
      <w:r>
        <w:t xml:space="preserve">A cuboid is </w:t>
      </w:r>
      <w:r w:rsidR="00547B6D">
        <w:t xml:space="preserve">3 cm by 70 mm by </w:t>
      </w:r>
      <w:r w:rsidR="001D0C3A">
        <w:t xml:space="preserve">20 mm. </w:t>
      </w:r>
      <w:r w:rsidR="001D0C3A" w:rsidRPr="001D0C3A">
        <w:t>Which is the correct formula for calculating the volume of this cuboid?</w:t>
      </w:r>
    </w:p>
    <w:p w14:paraId="2DF0C8C1" w14:textId="76668F35" w:rsidR="001D0C3A" w:rsidRDefault="005D555F" w:rsidP="001444F1">
      <w:pPr>
        <w:pStyle w:val="ParagraphStyle"/>
        <w:numPr>
          <w:ilvl w:val="0"/>
          <w:numId w:val="13"/>
        </w:numPr>
      </w:pPr>
      <w:r w:rsidRPr="005D555F">
        <w:t>Volume = 3 cm times 70 mm times 2 mm</w:t>
      </w:r>
    </w:p>
    <w:p w14:paraId="5790DE16" w14:textId="31E9A9B8" w:rsidR="005D555F" w:rsidRPr="001444F1" w:rsidRDefault="001444F1" w:rsidP="001444F1">
      <w:pPr>
        <w:pStyle w:val="ParagraphStyle"/>
        <w:numPr>
          <w:ilvl w:val="0"/>
          <w:numId w:val="13"/>
        </w:numPr>
      </w:pPr>
      <w:r w:rsidRPr="001444F1">
        <w:t>Volume = 30 mm times 700 cm times 20 mm</w:t>
      </w:r>
    </w:p>
    <w:p w14:paraId="3C77C78C" w14:textId="2646D1D6" w:rsidR="001444F1" w:rsidRPr="001444F1" w:rsidRDefault="001444F1" w:rsidP="001444F1">
      <w:pPr>
        <w:pStyle w:val="ParagraphStyle"/>
        <w:numPr>
          <w:ilvl w:val="0"/>
          <w:numId w:val="13"/>
        </w:numPr>
      </w:pPr>
      <w:r w:rsidRPr="001444F1">
        <w:t>Volume = 3 cm times 7 cm times 2 cm</w:t>
      </w:r>
    </w:p>
    <w:p w14:paraId="5882F543" w14:textId="42A31C05" w:rsidR="001444F1" w:rsidRPr="001444F1" w:rsidRDefault="001444F1" w:rsidP="001444F1">
      <w:pPr>
        <w:pStyle w:val="ParagraphStyle"/>
        <w:numPr>
          <w:ilvl w:val="0"/>
          <w:numId w:val="13"/>
        </w:numPr>
      </w:pPr>
      <w:r w:rsidRPr="001444F1">
        <w:t>Volume = 30 cm times 70 cm times 20 cm</w:t>
      </w:r>
    </w:p>
    <w:p w14:paraId="0676B480" w14:textId="4F2E77F6" w:rsidR="001444F1" w:rsidRDefault="001444F1" w:rsidP="00807B7B">
      <w:pPr>
        <w:pStyle w:val="ParagraphStyle"/>
      </w:pPr>
    </w:p>
    <w:p w14:paraId="44BCF248" w14:textId="5B06DE5F" w:rsidR="001444F1" w:rsidRPr="001444F1" w:rsidRDefault="001444F1" w:rsidP="00807B7B">
      <w:pPr>
        <w:pStyle w:val="ParagraphStyle"/>
      </w:pPr>
      <w:r>
        <w:t xml:space="preserve">The correct answer is </w:t>
      </w:r>
      <w:r w:rsidR="00284EA2">
        <w:t>C, volume = 3 cm times 7 cm times 2 cm.</w:t>
      </w:r>
    </w:p>
    <w:p w14:paraId="7D9230D4" w14:textId="6680CE9E" w:rsidR="00807B7B" w:rsidRDefault="00807B7B" w:rsidP="00807B7B">
      <w:pPr>
        <w:pStyle w:val="SlideTitles"/>
      </w:pPr>
      <w:r>
        <w:t>16 of 1</w:t>
      </w:r>
      <w:r w:rsidR="00382E63">
        <w:t>8</w:t>
      </w:r>
      <w:r>
        <w:t xml:space="preserve"> – </w:t>
      </w:r>
      <w:r w:rsidR="00686122">
        <w:t>Question 7</w:t>
      </w:r>
    </w:p>
    <w:p w14:paraId="1E8DE5E9" w14:textId="00A65A31" w:rsidR="006C3DE8" w:rsidRDefault="00403A6A" w:rsidP="006C3DE8">
      <w:pPr>
        <w:pStyle w:val="ParagraphStyle"/>
      </w:pPr>
      <w:r>
        <w:t>A cuboid is 30 mm</w:t>
      </w:r>
      <w:r w:rsidR="008576C3">
        <w:t xml:space="preserve"> by 8 cm by </w:t>
      </w:r>
      <w:r w:rsidR="00605297">
        <w:t xml:space="preserve">20 mm. </w:t>
      </w:r>
      <w:r w:rsidR="00605297" w:rsidRPr="00605297">
        <w:t>What is the volume of this cuboid in cubic centimetres?</w:t>
      </w:r>
    </w:p>
    <w:p w14:paraId="44B8CCED" w14:textId="361360DF" w:rsidR="00330F34" w:rsidRDefault="00330F34" w:rsidP="006C3DE8">
      <w:pPr>
        <w:pStyle w:val="ParagraphStyle"/>
        <w:numPr>
          <w:ilvl w:val="0"/>
          <w:numId w:val="14"/>
        </w:numPr>
      </w:pPr>
      <w:r>
        <w:t>130 cubic centimetres</w:t>
      </w:r>
    </w:p>
    <w:p w14:paraId="20782561" w14:textId="0580FE32" w:rsidR="00330F34" w:rsidRDefault="00330F34" w:rsidP="006C3DE8">
      <w:pPr>
        <w:pStyle w:val="ParagraphStyle"/>
        <w:numPr>
          <w:ilvl w:val="0"/>
          <w:numId w:val="14"/>
        </w:numPr>
      </w:pPr>
      <w:r>
        <w:t>480 cubic centimetres</w:t>
      </w:r>
    </w:p>
    <w:p w14:paraId="40A483DA" w14:textId="59FFB8E2" w:rsidR="00330F34" w:rsidRDefault="00330F34" w:rsidP="006C3DE8">
      <w:pPr>
        <w:pStyle w:val="ParagraphStyle"/>
        <w:numPr>
          <w:ilvl w:val="0"/>
          <w:numId w:val="14"/>
        </w:numPr>
      </w:pPr>
      <w:r>
        <w:t>58 cubic centimetres</w:t>
      </w:r>
    </w:p>
    <w:p w14:paraId="4264A479" w14:textId="4370ED6F" w:rsidR="00330F34" w:rsidRDefault="00AC5C1B" w:rsidP="006C3DE8">
      <w:pPr>
        <w:pStyle w:val="ParagraphStyle"/>
        <w:numPr>
          <w:ilvl w:val="0"/>
          <w:numId w:val="14"/>
        </w:numPr>
      </w:pPr>
      <w:r>
        <w:t>48 cubic centimetres</w:t>
      </w:r>
    </w:p>
    <w:p w14:paraId="5E518CD8" w14:textId="79952C48" w:rsidR="00AC5C1B" w:rsidRDefault="00AC5C1B" w:rsidP="00AC5C1B">
      <w:pPr>
        <w:pStyle w:val="ParagraphStyle"/>
      </w:pPr>
    </w:p>
    <w:p w14:paraId="6AD0C2FC" w14:textId="18490915" w:rsidR="00AC5C1B" w:rsidRDefault="00AC5C1B" w:rsidP="00AC5C1B">
      <w:pPr>
        <w:pStyle w:val="ParagraphStyle"/>
      </w:pPr>
      <w:r>
        <w:t xml:space="preserve">The correct answer is </w:t>
      </w:r>
      <w:r w:rsidR="00D02A4F">
        <w:t>D, 48 cubic centimetres.</w:t>
      </w:r>
    </w:p>
    <w:p w14:paraId="26CD2FA0" w14:textId="2CE3ED8F" w:rsidR="006C3DE8" w:rsidRDefault="00807B7B" w:rsidP="00807B7B">
      <w:pPr>
        <w:pStyle w:val="SlideTitles"/>
      </w:pPr>
      <w:r>
        <w:t>17 of 1</w:t>
      </w:r>
      <w:r w:rsidR="00382E63">
        <w:t>8</w:t>
      </w:r>
      <w:r>
        <w:t xml:space="preserve"> – Task</w:t>
      </w:r>
    </w:p>
    <w:p w14:paraId="7348E3EE" w14:textId="3CC32A4A" w:rsidR="004064BF" w:rsidRDefault="004064BF" w:rsidP="004064BF">
      <w:pPr>
        <w:pStyle w:val="ParagraphStyle"/>
      </w:pPr>
      <w:r>
        <w:t xml:space="preserve">Download the accompanying </w:t>
      </w:r>
      <w:r>
        <w:rPr>
          <w:b/>
          <w:bCs/>
        </w:rPr>
        <w:t>Volume and Capacity</w:t>
      </w:r>
      <w:r w:rsidRPr="004064BF">
        <w:rPr>
          <w:b/>
          <w:bCs/>
        </w:rPr>
        <w:t xml:space="preserve"> PDF</w:t>
      </w:r>
      <w:r>
        <w:t xml:space="preserve"> and answer all of the questions.</w:t>
      </w:r>
    </w:p>
    <w:p w14:paraId="0842715D" w14:textId="77777777" w:rsidR="004064BF" w:rsidRDefault="004064BF" w:rsidP="004064BF">
      <w:pPr>
        <w:pStyle w:val="ParagraphStyle"/>
      </w:pPr>
    </w:p>
    <w:p w14:paraId="710DB648" w14:textId="2CAC88E7" w:rsidR="006C3DE8" w:rsidRDefault="004064BF" w:rsidP="004064BF">
      <w:pPr>
        <w:pStyle w:val="ParagraphStyle"/>
      </w:pPr>
      <w:r>
        <w:t>Remember to complete and save your work on the PDF document.</w:t>
      </w:r>
    </w:p>
    <w:p w14:paraId="25F9F8E6" w14:textId="6572F2EA" w:rsidR="006C3DE8" w:rsidRDefault="00243259" w:rsidP="00807B7B">
      <w:pPr>
        <w:pStyle w:val="SlideTitles"/>
      </w:pPr>
      <w:r>
        <w:t>18 of 1</w:t>
      </w:r>
      <w:r w:rsidR="00382E63">
        <w:t>8</w:t>
      </w:r>
      <w:bookmarkStart w:id="0" w:name="_GoBack"/>
      <w:bookmarkEnd w:id="0"/>
      <w:r>
        <w:t xml:space="preserve"> – End</w:t>
      </w:r>
    </w:p>
    <w:p w14:paraId="713965CE" w14:textId="15CCEE9A" w:rsidR="006C3DE8" w:rsidRDefault="00F866FF" w:rsidP="006C3DE8">
      <w:pPr>
        <w:pStyle w:val="ParagraphStyle"/>
      </w:pPr>
      <w:r w:rsidRPr="00F866FF">
        <w:t>Well done. You have completed this session on volume and capacity.</w:t>
      </w:r>
    </w:p>
    <w:p w14:paraId="71EA5698" w14:textId="4608FE74" w:rsidR="00F866FF" w:rsidRDefault="00F866FF" w:rsidP="006C3DE8">
      <w:pPr>
        <w:pStyle w:val="ParagraphStyle"/>
      </w:pPr>
    </w:p>
    <w:p w14:paraId="62167E15" w14:textId="51299E33" w:rsidR="00F866FF" w:rsidRDefault="00F866FF" w:rsidP="006C3DE8">
      <w:pPr>
        <w:pStyle w:val="ParagraphStyle"/>
      </w:pPr>
      <w:r w:rsidRPr="00F866FF">
        <w:t>You should now be able to:</w:t>
      </w:r>
    </w:p>
    <w:p w14:paraId="44A6E7BD" w14:textId="6B651B17" w:rsidR="00F866FF" w:rsidRDefault="00C54FA7" w:rsidP="00C54FA7">
      <w:pPr>
        <w:pStyle w:val="ParagraphStyle"/>
        <w:numPr>
          <w:ilvl w:val="0"/>
          <w:numId w:val="8"/>
        </w:numPr>
      </w:pPr>
      <w:r w:rsidRPr="00C54FA7">
        <w:t>Solve problems requiring calculation with capacity and volume</w:t>
      </w:r>
    </w:p>
    <w:p w14:paraId="1969CAAF" w14:textId="20CD22C4" w:rsidR="00C54FA7" w:rsidRDefault="00C54FA7" w:rsidP="006C3DE8">
      <w:pPr>
        <w:pStyle w:val="ParagraphStyle"/>
      </w:pPr>
    </w:p>
    <w:p w14:paraId="78BB71C5" w14:textId="3A2FF62A" w:rsidR="00C54FA7" w:rsidRPr="006C3DE8" w:rsidRDefault="00B90191" w:rsidP="006C3DE8">
      <w:pPr>
        <w:pStyle w:val="ParagraphStyle"/>
      </w:pPr>
      <w:r w:rsidRPr="00B90191">
        <w:t>If you are unsure or have any questions about any of these topics, make a note and speak to your tutor for more help.</w:t>
      </w:r>
    </w:p>
    <w:sectPr w:rsidR="00C54FA7" w:rsidRPr="006C3DE8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E17A" w14:textId="77777777" w:rsidR="00DE392C" w:rsidRDefault="00DE392C" w:rsidP="00214047">
      <w:pPr>
        <w:spacing w:after="0" w:line="240" w:lineRule="auto"/>
      </w:pPr>
      <w:r>
        <w:separator/>
      </w:r>
    </w:p>
  </w:endnote>
  <w:endnote w:type="continuationSeparator" w:id="0">
    <w:p w14:paraId="01FDD34A" w14:textId="77777777" w:rsidR="00DE392C" w:rsidRDefault="00DE392C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21BD2" w14:textId="20B00A65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8ACDE" w14:textId="77777777" w:rsidR="00DE392C" w:rsidRDefault="00DE392C" w:rsidP="00214047">
      <w:pPr>
        <w:spacing w:after="0" w:line="240" w:lineRule="auto"/>
      </w:pPr>
      <w:r>
        <w:separator/>
      </w:r>
    </w:p>
  </w:footnote>
  <w:footnote w:type="continuationSeparator" w:id="0">
    <w:p w14:paraId="6A372C16" w14:textId="77777777" w:rsidR="00DE392C" w:rsidRDefault="00DE392C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90D56" w14:textId="1F9A0E3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B2D6848"/>
    <w:multiLevelType w:val="hybridMultilevel"/>
    <w:tmpl w:val="01544E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7345D"/>
    <w:multiLevelType w:val="hybridMultilevel"/>
    <w:tmpl w:val="2E3C17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E49BA"/>
    <w:multiLevelType w:val="hybridMultilevel"/>
    <w:tmpl w:val="B75E13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059DE"/>
    <w:multiLevelType w:val="hybridMultilevel"/>
    <w:tmpl w:val="AF0282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6B65"/>
    <w:multiLevelType w:val="hybridMultilevel"/>
    <w:tmpl w:val="F2A65726"/>
    <w:lvl w:ilvl="0" w:tplc="B582EB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9ED6C23"/>
    <w:multiLevelType w:val="hybridMultilevel"/>
    <w:tmpl w:val="8F589E8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5FFA"/>
    <w:multiLevelType w:val="hybridMultilevel"/>
    <w:tmpl w:val="F4AE57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3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DE8"/>
    <w:rsid w:val="00017BB7"/>
    <w:rsid w:val="00022944"/>
    <w:rsid w:val="0003590C"/>
    <w:rsid w:val="00040413"/>
    <w:rsid w:val="00051D0D"/>
    <w:rsid w:val="0006527F"/>
    <w:rsid w:val="0007199E"/>
    <w:rsid w:val="00077BBC"/>
    <w:rsid w:val="000B6886"/>
    <w:rsid w:val="000D2660"/>
    <w:rsid w:val="000E7796"/>
    <w:rsid w:val="000F5B8E"/>
    <w:rsid w:val="000F73C9"/>
    <w:rsid w:val="001056E2"/>
    <w:rsid w:val="00131F12"/>
    <w:rsid w:val="00136566"/>
    <w:rsid w:val="0014041B"/>
    <w:rsid w:val="001444F1"/>
    <w:rsid w:val="001654AB"/>
    <w:rsid w:val="00170CB5"/>
    <w:rsid w:val="001779E8"/>
    <w:rsid w:val="00181EC1"/>
    <w:rsid w:val="00184AEA"/>
    <w:rsid w:val="0018542E"/>
    <w:rsid w:val="001D0C3A"/>
    <w:rsid w:val="001E5E4F"/>
    <w:rsid w:val="00201A9D"/>
    <w:rsid w:val="002129E0"/>
    <w:rsid w:val="00214047"/>
    <w:rsid w:val="00233E8E"/>
    <w:rsid w:val="00243259"/>
    <w:rsid w:val="00252F11"/>
    <w:rsid w:val="002572F3"/>
    <w:rsid w:val="002702F6"/>
    <w:rsid w:val="00271369"/>
    <w:rsid w:val="00275516"/>
    <w:rsid w:val="00284EA2"/>
    <w:rsid w:val="002B0F16"/>
    <w:rsid w:val="002B4A2C"/>
    <w:rsid w:val="002D4FBF"/>
    <w:rsid w:val="002D7D15"/>
    <w:rsid w:val="002F01D4"/>
    <w:rsid w:val="002F1C68"/>
    <w:rsid w:val="0030421C"/>
    <w:rsid w:val="00304399"/>
    <w:rsid w:val="00330F34"/>
    <w:rsid w:val="00382E63"/>
    <w:rsid w:val="00384236"/>
    <w:rsid w:val="0038605B"/>
    <w:rsid w:val="003C61ED"/>
    <w:rsid w:val="003C68D2"/>
    <w:rsid w:val="003D4185"/>
    <w:rsid w:val="003D6D90"/>
    <w:rsid w:val="003E071C"/>
    <w:rsid w:val="004034D4"/>
    <w:rsid w:val="00403A6A"/>
    <w:rsid w:val="0040407A"/>
    <w:rsid w:val="004064BF"/>
    <w:rsid w:val="004233AB"/>
    <w:rsid w:val="00430B34"/>
    <w:rsid w:val="004314A8"/>
    <w:rsid w:val="00476D3B"/>
    <w:rsid w:val="004822D4"/>
    <w:rsid w:val="0049445B"/>
    <w:rsid w:val="004B1575"/>
    <w:rsid w:val="004B2CF8"/>
    <w:rsid w:val="005357D4"/>
    <w:rsid w:val="005373C7"/>
    <w:rsid w:val="0054061B"/>
    <w:rsid w:val="0054211B"/>
    <w:rsid w:val="005463BC"/>
    <w:rsid w:val="00547B6D"/>
    <w:rsid w:val="00551D6D"/>
    <w:rsid w:val="005569DE"/>
    <w:rsid w:val="00570C0A"/>
    <w:rsid w:val="00582FF9"/>
    <w:rsid w:val="005A1E86"/>
    <w:rsid w:val="005D555F"/>
    <w:rsid w:val="005E5EC6"/>
    <w:rsid w:val="005F47C1"/>
    <w:rsid w:val="006032B3"/>
    <w:rsid w:val="00605297"/>
    <w:rsid w:val="00606921"/>
    <w:rsid w:val="00620960"/>
    <w:rsid w:val="006502A5"/>
    <w:rsid w:val="00650E3F"/>
    <w:rsid w:val="0065392C"/>
    <w:rsid w:val="006821C8"/>
    <w:rsid w:val="00686122"/>
    <w:rsid w:val="006A1394"/>
    <w:rsid w:val="006A365D"/>
    <w:rsid w:val="006B295A"/>
    <w:rsid w:val="006C3DE8"/>
    <w:rsid w:val="006D6B66"/>
    <w:rsid w:val="006D789B"/>
    <w:rsid w:val="006F1629"/>
    <w:rsid w:val="006F509C"/>
    <w:rsid w:val="007100B7"/>
    <w:rsid w:val="007132A7"/>
    <w:rsid w:val="00717240"/>
    <w:rsid w:val="007213D2"/>
    <w:rsid w:val="00767C73"/>
    <w:rsid w:val="00770224"/>
    <w:rsid w:val="00785C3E"/>
    <w:rsid w:val="00796493"/>
    <w:rsid w:val="007B7FF8"/>
    <w:rsid w:val="007E7D76"/>
    <w:rsid w:val="007F67D8"/>
    <w:rsid w:val="00807B7B"/>
    <w:rsid w:val="00842460"/>
    <w:rsid w:val="0084343E"/>
    <w:rsid w:val="0084373E"/>
    <w:rsid w:val="008576C3"/>
    <w:rsid w:val="00857B3C"/>
    <w:rsid w:val="00861E6F"/>
    <w:rsid w:val="00874F28"/>
    <w:rsid w:val="00876A61"/>
    <w:rsid w:val="0088466C"/>
    <w:rsid w:val="0088704E"/>
    <w:rsid w:val="008B04D7"/>
    <w:rsid w:val="008B4B81"/>
    <w:rsid w:val="008F3417"/>
    <w:rsid w:val="009102E1"/>
    <w:rsid w:val="0091053D"/>
    <w:rsid w:val="00920DE7"/>
    <w:rsid w:val="00923567"/>
    <w:rsid w:val="009529E9"/>
    <w:rsid w:val="00966CD7"/>
    <w:rsid w:val="00972171"/>
    <w:rsid w:val="00992BE9"/>
    <w:rsid w:val="0099724F"/>
    <w:rsid w:val="009B0523"/>
    <w:rsid w:val="009B3B9F"/>
    <w:rsid w:val="009D706B"/>
    <w:rsid w:val="009D7684"/>
    <w:rsid w:val="00A05E41"/>
    <w:rsid w:val="00A10094"/>
    <w:rsid w:val="00A11310"/>
    <w:rsid w:val="00A25C4A"/>
    <w:rsid w:val="00A5176B"/>
    <w:rsid w:val="00A722B2"/>
    <w:rsid w:val="00A72A49"/>
    <w:rsid w:val="00A72D71"/>
    <w:rsid w:val="00A84347"/>
    <w:rsid w:val="00A9159B"/>
    <w:rsid w:val="00A95AFA"/>
    <w:rsid w:val="00AC5C1B"/>
    <w:rsid w:val="00AF7103"/>
    <w:rsid w:val="00B02E27"/>
    <w:rsid w:val="00B24D73"/>
    <w:rsid w:val="00B35F2D"/>
    <w:rsid w:val="00B369C8"/>
    <w:rsid w:val="00B43562"/>
    <w:rsid w:val="00B70E4C"/>
    <w:rsid w:val="00B77559"/>
    <w:rsid w:val="00B90191"/>
    <w:rsid w:val="00BA55E6"/>
    <w:rsid w:val="00BA5D73"/>
    <w:rsid w:val="00BC775E"/>
    <w:rsid w:val="00BD4127"/>
    <w:rsid w:val="00BD7AE0"/>
    <w:rsid w:val="00BE647F"/>
    <w:rsid w:val="00BF37EB"/>
    <w:rsid w:val="00BF659F"/>
    <w:rsid w:val="00C108B3"/>
    <w:rsid w:val="00C30796"/>
    <w:rsid w:val="00C425F9"/>
    <w:rsid w:val="00C54FA7"/>
    <w:rsid w:val="00C56802"/>
    <w:rsid w:val="00C602B0"/>
    <w:rsid w:val="00C65C69"/>
    <w:rsid w:val="00C66C33"/>
    <w:rsid w:val="00C673D2"/>
    <w:rsid w:val="00C7451A"/>
    <w:rsid w:val="00C7556E"/>
    <w:rsid w:val="00C80D60"/>
    <w:rsid w:val="00C86B2E"/>
    <w:rsid w:val="00CC012D"/>
    <w:rsid w:val="00D02A4F"/>
    <w:rsid w:val="00D332F3"/>
    <w:rsid w:val="00D3678F"/>
    <w:rsid w:val="00D55774"/>
    <w:rsid w:val="00D81769"/>
    <w:rsid w:val="00DC4AA8"/>
    <w:rsid w:val="00DD789A"/>
    <w:rsid w:val="00DE0544"/>
    <w:rsid w:val="00DE392C"/>
    <w:rsid w:val="00E06230"/>
    <w:rsid w:val="00E06C0F"/>
    <w:rsid w:val="00E23CD1"/>
    <w:rsid w:val="00E24569"/>
    <w:rsid w:val="00E35A7B"/>
    <w:rsid w:val="00E70C65"/>
    <w:rsid w:val="00EC57CB"/>
    <w:rsid w:val="00ED3300"/>
    <w:rsid w:val="00EE094F"/>
    <w:rsid w:val="00EE0D59"/>
    <w:rsid w:val="00F22F5C"/>
    <w:rsid w:val="00F52202"/>
    <w:rsid w:val="00F55870"/>
    <w:rsid w:val="00F67E93"/>
    <w:rsid w:val="00F72831"/>
    <w:rsid w:val="00F866FF"/>
    <w:rsid w:val="00FA17FC"/>
    <w:rsid w:val="00FB70AE"/>
    <w:rsid w:val="00FC2EE7"/>
    <w:rsid w:val="00FD7CEF"/>
    <w:rsid w:val="00FF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D4F34"/>
  <w15:docId w15:val="{CDF0FA74-E642-4DE1-A3EE-C997C299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F728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30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5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qJwecTgce6c?autoplay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CF9EC-7410-4224-BE22-2BB3300A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74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125</cp:revision>
  <dcterms:created xsi:type="dcterms:W3CDTF">2020-02-05T10:12:00Z</dcterms:created>
  <dcterms:modified xsi:type="dcterms:W3CDTF">2020-09-22T11:10:00Z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