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39FE" w14:textId="79A7476B" w:rsidR="00A25C4A" w:rsidRDefault="00486E3F" w:rsidP="00860642">
      <w:pPr>
        <w:pStyle w:val="Heading1"/>
      </w:pPr>
      <w:bookmarkStart w:id="0" w:name="_GoBack"/>
      <w:r>
        <w:t>Maths Level 1 – Formulae</w:t>
      </w:r>
    </w:p>
    <w:bookmarkEnd w:id="0"/>
    <w:p w14:paraId="0B75C258" w14:textId="7F2354B1" w:rsidR="00486E3F" w:rsidRDefault="00486E3F" w:rsidP="00486E3F">
      <w:pPr>
        <w:pStyle w:val="SlideTitles"/>
      </w:pPr>
      <w:r>
        <w:t>1 of 2</w:t>
      </w:r>
      <w:r w:rsidR="00860642">
        <w:t>0</w:t>
      </w:r>
      <w:r>
        <w:t xml:space="preserve"> – Welcome</w:t>
      </w:r>
    </w:p>
    <w:p w14:paraId="38D67BF4" w14:textId="1998D58B" w:rsidR="00486E3F" w:rsidRDefault="000A6FDC" w:rsidP="00486E3F">
      <w:pPr>
        <w:pStyle w:val="ParagraphStyle"/>
      </w:pPr>
      <w:r w:rsidRPr="000A6FDC">
        <w:t>Welcome to this session on formulae.</w:t>
      </w:r>
    </w:p>
    <w:p w14:paraId="17450200" w14:textId="4D6A7EEF" w:rsidR="000A6FDC" w:rsidRDefault="000A6FDC" w:rsidP="00486E3F">
      <w:pPr>
        <w:pStyle w:val="ParagraphStyle"/>
      </w:pPr>
    </w:p>
    <w:p w14:paraId="099474DD" w14:textId="3F651EBC" w:rsidR="000A6FDC" w:rsidRDefault="000A6FDC" w:rsidP="00486E3F">
      <w:pPr>
        <w:pStyle w:val="ParagraphStyle"/>
      </w:pPr>
      <w:r w:rsidRPr="000A6FDC">
        <w:t>By the end of this session you should be able to:</w:t>
      </w:r>
    </w:p>
    <w:p w14:paraId="2558EAA4" w14:textId="28FA5FBA" w:rsidR="000A6FDC" w:rsidRDefault="001D189E" w:rsidP="001D189E">
      <w:pPr>
        <w:pStyle w:val="ParagraphStyle"/>
        <w:numPr>
          <w:ilvl w:val="0"/>
          <w:numId w:val="8"/>
        </w:numPr>
      </w:pPr>
      <w:r w:rsidRPr="001D189E">
        <w:t>Use simple formulae expressed in words for one-step or two-step operations</w:t>
      </w:r>
    </w:p>
    <w:p w14:paraId="136BADB3" w14:textId="6BECB3EA" w:rsidR="001D189E" w:rsidRDefault="001D189E" w:rsidP="001D189E">
      <w:pPr>
        <w:pStyle w:val="SlideTitles"/>
      </w:pPr>
      <w:r>
        <w:t>2 of 2</w:t>
      </w:r>
      <w:r w:rsidR="00860642">
        <w:t>0</w:t>
      </w:r>
      <w:r>
        <w:t xml:space="preserve"> – </w:t>
      </w:r>
      <w:r w:rsidR="00281319" w:rsidRPr="00281319">
        <w:t>What is a formula?</w:t>
      </w:r>
    </w:p>
    <w:p w14:paraId="69E0F40F" w14:textId="77777777" w:rsidR="00595CE2" w:rsidRDefault="00595CE2" w:rsidP="00595CE2">
      <w:pPr>
        <w:pStyle w:val="ParagraphStyle"/>
      </w:pPr>
      <w:r w:rsidRPr="00150A54">
        <w:t xml:space="preserve">A </w:t>
      </w:r>
      <w:r w:rsidRPr="00150A54">
        <w:rPr>
          <w:b/>
          <w:bCs/>
        </w:rPr>
        <w:t>formula</w:t>
      </w:r>
      <w:r w:rsidRPr="00150A54">
        <w:t xml:space="preserve"> is a </w:t>
      </w:r>
      <w:r w:rsidRPr="00150A54">
        <w:rPr>
          <w:b/>
          <w:bCs/>
        </w:rPr>
        <w:t>way of describing a rule or relationship</w:t>
      </w:r>
      <w:r w:rsidRPr="00150A54">
        <w:t>. A formula can be expressed either in words using the word ‘equals’, or in symbols with an equals sign.</w:t>
      </w:r>
    </w:p>
    <w:p w14:paraId="75FFDABB" w14:textId="77777777" w:rsidR="00595CE2" w:rsidRDefault="00595CE2" w:rsidP="00595CE2">
      <w:pPr>
        <w:pStyle w:val="ParagraphStyle"/>
      </w:pPr>
    </w:p>
    <w:p w14:paraId="18C9017A" w14:textId="34BA87E4" w:rsidR="005F1991" w:rsidRDefault="00595CE2" w:rsidP="00595CE2">
      <w:pPr>
        <w:pStyle w:val="ParagraphStyle"/>
      </w:pPr>
      <w:r w:rsidRPr="006C68C7">
        <w:t>The plural of formula is formulae.</w:t>
      </w:r>
    </w:p>
    <w:p w14:paraId="72FBFAFC" w14:textId="27F6C29B" w:rsidR="00595CE2" w:rsidRDefault="00595CE2" w:rsidP="00595CE2">
      <w:pPr>
        <w:pStyle w:val="SlideTitles"/>
      </w:pPr>
      <w:r>
        <w:t>3 of 2</w:t>
      </w:r>
      <w:r w:rsidR="00860642">
        <w:t>0</w:t>
      </w:r>
      <w:r>
        <w:t xml:space="preserve"> – </w:t>
      </w:r>
      <w:r w:rsidR="00B16ED6" w:rsidRPr="00B16ED6">
        <w:t>Problem solving method</w:t>
      </w:r>
    </w:p>
    <w:p w14:paraId="2236640B" w14:textId="1C5A2F3A" w:rsidR="00B16ED6" w:rsidRDefault="00A77DF5" w:rsidP="00B16ED6">
      <w:pPr>
        <w:pStyle w:val="ParagraphStyle"/>
      </w:pPr>
      <w:r w:rsidRPr="00A77DF5">
        <w:t xml:space="preserve">To solve a number </w:t>
      </w:r>
      <w:proofErr w:type="gramStart"/>
      <w:r w:rsidRPr="00A77DF5">
        <w:t>problem</w:t>
      </w:r>
      <w:proofErr w:type="gramEnd"/>
      <w:r w:rsidRPr="00A77DF5">
        <w:t xml:space="preserve"> you must read the question first and then work out if you need to add, subtract, multiply or divide.</w:t>
      </w:r>
    </w:p>
    <w:p w14:paraId="4AD28050" w14:textId="08915867" w:rsidR="00A77DF5" w:rsidRDefault="00A77DF5" w:rsidP="00B16ED6">
      <w:pPr>
        <w:pStyle w:val="ParagraphStyle"/>
      </w:pPr>
    </w:p>
    <w:p w14:paraId="4DAE28F9" w14:textId="77777777" w:rsidR="002B0E2A" w:rsidRDefault="002B0E2A" w:rsidP="002B0E2A">
      <w:pPr>
        <w:pStyle w:val="ParagraphStyle"/>
      </w:pPr>
      <w:r w:rsidRPr="00E743FA">
        <w:t xml:space="preserve">Try using this </w:t>
      </w:r>
      <w:proofErr w:type="gramStart"/>
      <w:r w:rsidRPr="00E743FA">
        <w:t>4 step</w:t>
      </w:r>
      <w:proofErr w:type="gramEnd"/>
      <w:r w:rsidRPr="00E743FA">
        <w:t xml:space="preserve"> method to help you solve formula problems:</w:t>
      </w:r>
    </w:p>
    <w:p w14:paraId="2D66C734" w14:textId="77777777" w:rsidR="002B0E2A" w:rsidRDefault="002B0E2A" w:rsidP="002B0E2A">
      <w:pPr>
        <w:pStyle w:val="ParagraphStyle"/>
        <w:numPr>
          <w:ilvl w:val="0"/>
          <w:numId w:val="9"/>
        </w:numPr>
      </w:pPr>
      <w:r w:rsidRPr="00056ADC">
        <w:t>Read and understand the problem</w:t>
      </w:r>
      <w:r>
        <w:t xml:space="preserve"> – t</w:t>
      </w:r>
      <w:r w:rsidRPr="000C7E50">
        <w:t>ry to understand what the problem is about, and what you are being asked to do. Underline any key words.</w:t>
      </w:r>
    </w:p>
    <w:p w14:paraId="5AF4DB33" w14:textId="77777777" w:rsidR="002B0E2A" w:rsidRDefault="002B0E2A" w:rsidP="002B0E2A">
      <w:pPr>
        <w:pStyle w:val="ParagraphStyle"/>
        <w:numPr>
          <w:ilvl w:val="0"/>
          <w:numId w:val="9"/>
        </w:numPr>
      </w:pPr>
      <w:r w:rsidRPr="004E7B3B">
        <w:t>Work out what calculations you need to do</w:t>
      </w:r>
      <w:r>
        <w:t xml:space="preserve"> – Do you need to add, subtract, multiply or divide? Have you solved a similar problem before that can help you solve this one?</w:t>
      </w:r>
    </w:p>
    <w:p w14:paraId="7E8A0E0A" w14:textId="77777777" w:rsidR="002B0E2A" w:rsidRDefault="002B0E2A" w:rsidP="002B0E2A">
      <w:pPr>
        <w:pStyle w:val="ParagraphStyle"/>
        <w:numPr>
          <w:ilvl w:val="0"/>
          <w:numId w:val="9"/>
        </w:numPr>
      </w:pPr>
      <w:r w:rsidRPr="005364A0">
        <w:t>Carry out the calculations</w:t>
      </w:r>
      <w:r>
        <w:t xml:space="preserve"> – </w:t>
      </w:r>
      <w:r w:rsidRPr="0038554C">
        <w:t>Try to find the easiest way of working out the problem. Make sure you do all the steps needed to answer the question.</w:t>
      </w:r>
    </w:p>
    <w:p w14:paraId="0A7FCE15" w14:textId="04CA88DB" w:rsidR="002B0E2A" w:rsidRDefault="002B0E2A" w:rsidP="002B0E2A">
      <w:pPr>
        <w:pStyle w:val="ParagraphStyle"/>
        <w:numPr>
          <w:ilvl w:val="0"/>
          <w:numId w:val="9"/>
        </w:numPr>
      </w:pPr>
      <w:r w:rsidRPr="00FC2695">
        <w:t>Check your answer</w:t>
      </w:r>
      <w:r>
        <w:t xml:space="preserve"> – </w:t>
      </w:r>
      <w:r w:rsidRPr="00DA7597">
        <w:t>Use estimation to see if your answer is about right. Can you use a different method to check your answer, such as working backwards?</w:t>
      </w:r>
    </w:p>
    <w:p w14:paraId="67C40763" w14:textId="1A35C67C" w:rsidR="002B0E2A" w:rsidRDefault="001A4316" w:rsidP="001A4316">
      <w:pPr>
        <w:pStyle w:val="SlideTitles"/>
      </w:pPr>
      <w:r>
        <w:t>4 of 2</w:t>
      </w:r>
      <w:r w:rsidR="00860642">
        <w:t>0</w:t>
      </w:r>
      <w:r>
        <w:t xml:space="preserve"> – </w:t>
      </w:r>
      <w:r w:rsidR="005A2DAE" w:rsidRPr="005A2DAE">
        <w:t>Example of the problem-solving method</w:t>
      </w:r>
    </w:p>
    <w:p w14:paraId="6BC835B1" w14:textId="4F1DD934" w:rsidR="005A2DAE" w:rsidRDefault="005A2DAE" w:rsidP="005A2DAE">
      <w:pPr>
        <w:pStyle w:val="ParagraphStyle"/>
      </w:pPr>
      <w:r w:rsidRPr="005A2DAE">
        <w:t xml:space="preserve">Let’s use the </w:t>
      </w:r>
      <w:proofErr w:type="gramStart"/>
      <w:r w:rsidRPr="005A2DAE">
        <w:t>problem solving</w:t>
      </w:r>
      <w:proofErr w:type="gramEnd"/>
      <w:r w:rsidRPr="005A2DAE">
        <w:t xml:space="preserve"> method for this problem:</w:t>
      </w:r>
    </w:p>
    <w:p w14:paraId="59D44811" w14:textId="536E4097" w:rsidR="005A2DAE" w:rsidRDefault="005D093C" w:rsidP="005D093C">
      <w:pPr>
        <w:pStyle w:val="ParagraphStyle"/>
      </w:pPr>
      <w:r>
        <w:t>The cost of hiring a carpet cleaner is £30 per day. What is the cost of hiring the carpet cleaner for 7 days?</w:t>
      </w:r>
    </w:p>
    <w:p w14:paraId="7E043641" w14:textId="47B0B261" w:rsidR="005D093C" w:rsidRDefault="005D093C" w:rsidP="005D093C">
      <w:pPr>
        <w:pStyle w:val="ParagraphStyle"/>
      </w:pPr>
    </w:p>
    <w:p w14:paraId="60B7FEB0" w14:textId="7E03840D" w:rsidR="005D093C" w:rsidRPr="005D093C" w:rsidRDefault="005D093C" w:rsidP="005D093C">
      <w:pPr>
        <w:pStyle w:val="ParagraphStyle"/>
        <w:rPr>
          <w:b/>
          <w:bCs/>
        </w:rPr>
      </w:pPr>
      <w:r w:rsidRPr="005D093C">
        <w:rPr>
          <w:b/>
          <w:bCs/>
        </w:rPr>
        <w:t>Read and understand the problem</w:t>
      </w:r>
    </w:p>
    <w:p w14:paraId="7F613FC2" w14:textId="5AF01097" w:rsidR="005D093C" w:rsidRDefault="00531D7A" w:rsidP="00531D7A">
      <w:pPr>
        <w:pStyle w:val="ParagraphStyle"/>
      </w:pPr>
      <w:r>
        <w:t>It is a problem about hiring costs. You need to work out how much it will cost to hire the carpet cleaner for a total of 7 days.</w:t>
      </w:r>
    </w:p>
    <w:p w14:paraId="46B9527D" w14:textId="4E9E52E3" w:rsidR="00531D7A" w:rsidRDefault="00531D7A" w:rsidP="00531D7A">
      <w:pPr>
        <w:pStyle w:val="ParagraphStyle"/>
      </w:pPr>
    </w:p>
    <w:p w14:paraId="2ADEA143" w14:textId="00EDC8FB" w:rsidR="00531D7A" w:rsidRPr="00531D7A" w:rsidRDefault="00531D7A" w:rsidP="00531D7A">
      <w:pPr>
        <w:pStyle w:val="ParagraphStyle"/>
        <w:rPr>
          <w:b/>
          <w:bCs/>
        </w:rPr>
      </w:pPr>
      <w:r w:rsidRPr="00531D7A">
        <w:rPr>
          <w:b/>
          <w:bCs/>
        </w:rPr>
        <w:t>Work out what calculations you need to do</w:t>
      </w:r>
    </w:p>
    <w:p w14:paraId="505250AC" w14:textId="3A275234" w:rsidR="00531D7A" w:rsidRDefault="00363669" w:rsidP="00531D7A">
      <w:pPr>
        <w:pStyle w:val="ParagraphStyle"/>
      </w:pPr>
      <w:r w:rsidRPr="00363669">
        <w:t>This will be a multiplication problem. What is 30 times 7?</w:t>
      </w:r>
    </w:p>
    <w:p w14:paraId="1189763A" w14:textId="1DB6ABC8" w:rsidR="00363669" w:rsidRDefault="00363669" w:rsidP="00363669">
      <w:pPr>
        <w:pStyle w:val="SlideTitles"/>
      </w:pPr>
      <w:r>
        <w:t>5 of 2</w:t>
      </w:r>
      <w:r w:rsidR="00860642">
        <w:t>0</w:t>
      </w:r>
      <w:r>
        <w:t xml:space="preserve"> – </w:t>
      </w:r>
      <w:r w:rsidR="00FB4C5E" w:rsidRPr="00FB4C5E">
        <w:t>Example of the problem-solving method</w:t>
      </w:r>
    </w:p>
    <w:p w14:paraId="4005A4C4" w14:textId="73C97F1C" w:rsidR="00FB4C5E" w:rsidRPr="00FB4C5E" w:rsidRDefault="00FB4C5E" w:rsidP="00FB4C5E">
      <w:pPr>
        <w:pStyle w:val="ParagraphStyle"/>
        <w:rPr>
          <w:b/>
          <w:bCs/>
        </w:rPr>
      </w:pPr>
      <w:r w:rsidRPr="00FB4C5E">
        <w:rPr>
          <w:b/>
          <w:bCs/>
        </w:rPr>
        <w:t>Carry out the calculations</w:t>
      </w:r>
    </w:p>
    <w:p w14:paraId="537A9EC1" w14:textId="55BC36D0" w:rsidR="000F7B25" w:rsidRDefault="000F7B25" w:rsidP="000F7B25">
      <w:pPr>
        <w:pStyle w:val="ParagraphStyle"/>
      </w:pPr>
      <w:r>
        <w:t xml:space="preserve">Hire cost = number of days times £30 </w:t>
      </w:r>
    </w:p>
    <w:p w14:paraId="768AD517" w14:textId="40F5C543" w:rsidR="00FB4C5E" w:rsidRDefault="000F7B25" w:rsidP="000F7B25">
      <w:pPr>
        <w:pStyle w:val="ParagraphStyle"/>
      </w:pPr>
      <w:r>
        <w:t>Hire cost = 7 times £30 = £210</w:t>
      </w:r>
    </w:p>
    <w:p w14:paraId="08E79C2D" w14:textId="23290BE5" w:rsidR="000F7B25" w:rsidRDefault="000F7B25" w:rsidP="000F7B25">
      <w:pPr>
        <w:pStyle w:val="ParagraphStyle"/>
      </w:pPr>
    </w:p>
    <w:p w14:paraId="78BA1F9D" w14:textId="7415ABFC" w:rsidR="00C20395" w:rsidRPr="00C20395" w:rsidRDefault="00C20395" w:rsidP="000F7B25">
      <w:pPr>
        <w:pStyle w:val="ParagraphStyle"/>
        <w:rPr>
          <w:b/>
          <w:bCs/>
        </w:rPr>
      </w:pPr>
      <w:r w:rsidRPr="00C20395">
        <w:rPr>
          <w:b/>
          <w:bCs/>
        </w:rPr>
        <w:t>Check your answer</w:t>
      </w:r>
    </w:p>
    <w:p w14:paraId="6CBCDE06" w14:textId="195C5E41" w:rsidR="00C20395" w:rsidRDefault="00C7291A" w:rsidP="00C7291A">
      <w:pPr>
        <w:pStyle w:val="ParagraphStyle"/>
      </w:pPr>
      <w:r>
        <w:t>You can check your answer by dividing 210 by 7. This gives £30 which is the daily hire cost. Your answer works.</w:t>
      </w:r>
    </w:p>
    <w:p w14:paraId="0798A7CD" w14:textId="066A2231" w:rsidR="00C7291A" w:rsidRDefault="00C7291A" w:rsidP="00C7291A">
      <w:pPr>
        <w:pStyle w:val="ParagraphStyle"/>
      </w:pPr>
    </w:p>
    <w:p w14:paraId="30AE668D" w14:textId="0994659F" w:rsidR="00C7291A" w:rsidRDefault="00C7291A" w:rsidP="00C7291A">
      <w:pPr>
        <w:pStyle w:val="ParagraphStyle"/>
      </w:pPr>
      <w:r w:rsidRPr="00C7291A">
        <w:lastRenderedPageBreak/>
        <w:t xml:space="preserve">Answer: The cost of hiring the carpet cleaner for 7 days is </w:t>
      </w:r>
      <w:r w:rsidRPr="00C7291A">
        <w:rPr>
          <w:b/>
          <w:bCs/>
        </w:rPr>
        <w:t>£210</w:t>
      </w:r>
      <w:r w:rsidRPr="00C7291A">
        <w:t>.</w:t>
      </w:r>
    </w:p>
    <w:p w14:paraId="1D0B32C5" w14:textId="181882BF" w:rsidR="00C7291A" w:rsidRDefault="00C7291A" w:rsidP="00C7291A">
      <w:pPr>
        <w:pStyle w:val="SlideTitles"/>
      </w:pPr>
      <w:r>
        <w:t>6 of 2</w:t>
      </w:r>
      <w:r w:rsidR="00860642">
        <w:t>0</w:t>
      </w:r>
      <w:r>
        <w:t xml:space="preserve"> – </w:t>
      </w:r>
      <w:r w:rsidR="005633CE">
        <w:t>Question 1</w:t>
      </w:r>
    </w:p>
    <w:p w14:paraId="72E952A0" w14:textId="4EEE5094" w:rsidR="006F0A4B" w:rsidRDefault="006F0A4B" w:rsidP="006F0A4B">
      <w:pPr>
        <w:pStyle w:val="ParagraphStyle"/>
      </w:pPr>
      <w:r>
        <w:t xml:space="preserve">Susan went shopping and bought the following items: </w:t>
      </w:r>
    </w:p>
    <w:p w14:paraId="7C13C0A7" w14:textId="77777777" w:rsidR="006F0A4B" w:rsidRDefault="006F0A4B" w:rsidP="006F0A4B">
      <w:pPr>
        <w:pStyle w:val="ParagraphStyle"/>
        <w:numPr>
          <w:ilvl w:val="0"/>
          <w:numId w:val="10"/>
        </w:numPr>
      </w:pPr>
      <w:r>
        <w:t xml:space="preserve">Apple pie £4.00 </w:t>
      </w:r>
    </w:p>
    <w:p w14:paraId="1CD2C2AD" w14:textId="77777777" w:rsidR="006F0A4B" w:rsidRDefault="006F0A4B" w:rsidP="006F0A4B">
      <w:pPr>
        <w:pStyle w:val="ParagraphStyle"/>
        <w:numPr>
          <w:ilvl w:val="0"/>
          <w:numId w:val="10"/>
        </w:numPr>
      </w:pPr>
      <w:r>
        <w:t xml:space="preserve">Sweets £0.42 </w:t>
      </w:r>
    </w:p>
    <w:p w14:paraId="01458EE1" w14:textId="2176357A" w:rsidR="005633CE" w:rsidRDefault="006F0A4B" w:rsidP="00E47F12">
      <w:pPr>
        <w:pStyle w:val="ParagraphStyle"/>
        <w:numPr>
          <w:ilvl w:val="0"/>
          <w:numId w:val="10"/>
        </w:numPr>
      </w:pPr>
      <w:r>
        <w:t>Juice £0.88</w:t>
      </w:r>
    </w:p>
    <w:p w14:paraId="01A1007B" w14:textId="18EEB736" w:rsidR="007C79E0" w:rsidRDefault="00C276D0" w:rsidP="006F0A4B">
      <w:pPr>
        <w:pStyle w:val="ParagraphStyle"/>
      </w:pPr>
      <w:r>
        <w:t>How much did she spend altogether?</w:t>
      </w:r>
    </w:p>
    <w:p w14:paraId="18F74EA3" w14:textId="629089A5" w:rsidR="00C276D0" w:rsidRDefault="00C276D0" w:rsidP="006F0A4B">
      <w:pPr>
        <w:pStyle w:val="ParagraphStyle"/>
      </w:pPr>
    </w:p>
    <w:p w14:paraId="5F88112F" w14:textId="6C4B4082" w:rsidR="00C276D0" w:rsidRDefault="00C276D0" w:rsidP="00C276D0">
      <w:pPr>
        <w:pStyle w:val="ParagraphStyle"/>
      </w:pPr>
      <w:r>
        <w:t>W</w:t>
      </w:r>
      <w:r w:rsidRPr="007C79E0">
        <w:t xml:space="preserve">hat type of calculation is needed to solve </w:t>
      </w:r>
      <w:r w:rsidR="00B94486">
        <w:t>the above?</w:t>
      </w:r>
    </w:p>
    <w:p w14:paraId="1DF69FB5" w14:textId="00CF91A3" w:rsidR="00B94486" w:rsidRDefault="00B94486" w:rsidP="00B94486">
      <w:pPr>
        <w:pStyle w:val="ParagraphStyle"/>
        <w:numPr>
          <w:ilvl w:val="0"/>
          <w:numId w:val="11"/>
        </w:numPr>
      </w:pPr>
      <w:r>
        <w:t>Addition</w:t>
      </w:r>
    </w:p>
    <w:p w14:paraId="11823C44" w14:textId="0C4DEE6E" w:rsidR="00B94486" w:rsidRDefault="00B94486" w:rsidP="00B94486">
      <w:pPr>
        <w:pStyle w:val="ParagraphStyle"/>
        <w:numPr>
          <w:ilvl w:val="0"/>
          <w:numId w:val="11"/>
        </w:numPr>
      </w:pPr>
      <w:r>
        <w:t>Subtraction</w:t>
      </w:r>
    </w:p>
    <w:p w14:paraId="5F49D48F" w14:textId="4BF3EE1A" w:rsidR="00B94486" w:rsidRDefault="00B94486" w:rsidP="00B94486">
      <w:pPr>
        <w:pStyle w:val="ParagraphStyle"/>
        <w:numPr>
          <w:ilvl w:val="0"/>
          <w:numId w:val="11"/>
        </w:numPr>
      </w:pPr>
      <w:r>
        <w:t>Multiplication</w:t>
      </w:r>
    </w:p>
    <w:p w14:paraId="526804DD" w14:textId="01A62BAC" w:rsidR="00B94486" w:rsidRDefault="00B94486" w:rsidP="00B94486">
      <w:pPr>
        <w:pStyle w:val="ParagraphStyle"/>
        <w:numPr>
          <w:ilvl w:val="0"/>
          <w:numId w:val="11"/>
        </w:numPr>
      </w:pPr>
      <w:r>
        <w:t>Division</w:t>
      </w:r>
    </w:p>
    <w:p w14:paraId="20CD6BF2" w14:textId="5EE61E0E" w:rsidR="00B94486" w:rsidRDefault="00B94486" w:rsidP="00B94486">
      <w:pPr>
        <w:pStyle w:val="ParagraphStyle"/>
      </w:pPr>
    </w:p>
    <w:p w14:paraId="3D1BDE3F" w14:textId="2F76CA74" w:rsidR="00B94486" w:rsidRDefault="00B94486" w:rsidP="00B94486">
      <w:pPr>
        <w:pStyle w:val="ParagraphStyle"/>
      </w:pPr>
      <w:r>
        <w:t>The correct answer is A, addition.</w:t>
      </w:r>
    </w:p>
    <w:p w14:paraId="7B418480" w14:textId="1DAE7F49" w:rsidR="00B94486" w:rsidRDefault="00B94486" w:rsidP="00B94486">
      <w:pPr>
        <w:pStyle w:val="SlideTitles"/>
      </w:pPr>
      <w:r>
        <w:t>7 of 2</w:t>
      </w:r>
      <w:r w:rsidR="00860642">
        <w:t>0</w:t>
      </w:r>
      <w:r>
        <w:t xml:space="preserve"> – Question 2</w:t>
      </w:r>
    </w:p>
    <w:p w14:paraId="7FFF3F74" w14:textId="6BD64904" w:rsidR="00B94486" w:rsidRDefault="002918E8" w:rsidP="002918E8">
      <w:pPr>
        <w:pStyle w:val="ParagraphStyle"/>
      </w:pPr>
      <w:r>
        <w:t>Luke bought 3 bottles of water. Each bottle cost 98p. How much did he spend on water?</w:t>
      </w:r>
    </w:p>
    <w:p w14:paraId="723F638C" w14:textId="2B744D3D" w:rsidR="002918E8" w:rsidRDefault="002918E8" w:rsidP="002918E8">
      <w:pPr>
        <w:pStyle w:val="ParagraphStyle"/>
      </w:pPr>
    </w:p>
    <w:p w14:paraId="21976751" w14:textId="77777777" w:rsidR="002918E8" w:rsidRDefault="002918E8" w:rsidP="002918E8">
      <w:pPr>
        <w:pStyle w:val="ParagraphStyle"/>
      </w:pPr>
      <w:r>
        <w:t>W</w:t>
      </w:r>
      <w:r w:rsidRPr="007C79E0">
        <w:t xml:space="preserve">hat type of calculation is needed to solve </w:t>
      </w:r>
      <w:r>
        <w:t>the above?</w:t>
      </w:r>
    </w:p>
    <w:p w14:paraId="48634666" w14:textId="77777777" w:rsidR="002918E8" w:rsidRDefault="002918E8" w:rsidP="002918E8">
      <w:pPr>
        <w:pStyle w:val="ParagraphStyle"/>
        <w:numPr>
          <w:ilvl w:val="0"/>
          <w:numId w:val="12"/>
        </w:numPr>
      </w:pPr>
      <w:r>
        <w:t>Addition</w:t>
      </w:r>
    </w:p>
    <w:p w14:paraId="239084D5" w14:textId="77777777" w:rsidR="002918E8" w:rsidRDefault="002918E8" w:rsidP="002918E8">
      <w:pPr>
        <w:pStyle w:val="ParagraphStyle"/>
        <w:numPr>
          <w:ilvl w:val="0"/>
          <w:numId w:val="12"/>
        </w:numPr>
      </w:pPr>
      <w:r>
        <w:t>Subtraction</w:t>
      </w:r>
    </w:p>
    <w:p w14:paraId="7A44A7AE" w14:textId="77777777" w:rsidR="002918E8" w:rsidRDefault="002918E8" w:rsidP="002918E8">
      <w:pPr>
        <w:pStyle w:val="ParagraphStyle"/>
        <w:numPr>
          <w:ilvl w:val="0"/>
          <w:numId w:val="12"/>
        </w:numPr>
      </w:pPr>
      <w:r>
        <w:t>Multiplication</w:t>
      </w:r>
    </w:p>
    <w:p w14:paraId="36E1C947" w14:textId="77777777" w:rsidR="002918E8" w:rsidRDefault="002918E8" w:rsidP="002918E8">
      <w:pPr>
        <w:pStyle w:val="ParagraphStyle"/>
        <w:numPr>
          <w:ilvl w:val="0"/>
          <w:numId w:val="12"/>
        </w:numPr>
      </w:pPr>
      <w:r>
        <w:t>Division</w:t>
      </w:r>
    </w:p>
    <w:p w14:paraId="0EF3876E" w14:textId="77777777" w:rsidR="002918E8" w:rsidRDefault="002918E8" w:rsidP="002918E8">
      <w:pPr>
        <w:pStyle w:val="ParagraphStyle"/>
      </w:pPr>
    </w:p>
    <w:p w14:paraId="27C3E791" w14:textId="3A1DAD95" w:rsidR="002918E8" w:rsidRDefault="002918E8" w:rsidP="002918E8">
      <w:pPr>
        <w:pStyle w:val="ParagraphStyle"/>
      </w:pPr>
      <w:r>
        <w:t xml:space="preserve">The correct answer is </w:t>
      </w:r>
      <w:r w:rsidR="003F6C91">
        <w:t>C, multiplication.</w:t>
      </w:r>
    </w:p>
    <w:p w14:paraId="1F990EFD" w14:textId="5A6657C9" w:rsidR="003F6C91" w:rsidRDefault="003524BF" w:rsidP="003524BF">
      <w:pPr>
        <w:pStyle w:val="SlideTitles"/>
      </w:pPr>
      <w:r>
        <w:t>8 of 2</w:t>
      </w:r>
      <w:r w:rsidR="00860642">
        <w:t>0</w:t>
      </w:r>
      <w:r>
        <w:t xml:space="preserve"> – </w:t>
      </w:r>
      <w:r w:rsidR="00FB4E71">
        <w:t>Question 3</w:t>
      </w:r>
    </w:p>
    <w:p w14:paraId="4459BA51" w14:textId="3E7E9937" w:rsidR="00FB4E71" w:rsidRDefault="00FB4E71" w:rsidP="00FB4E71">
      <w:pPr>
        <w:pStyle w:val="ParagraphStyle"/>
      </w:pPr>
      <w:r>
        <w:t xml:space="preserve">The time is 3.25 pm and Cath needs to leave the house at 3.45 pm to meet a friend. How long does she have before she </w:t>
      </w:r>
      <w:proofErr w:type="gramStart"/>
      <w:r>
        <w:t>has to</w:t>
      </w:r>
      <w:proofErr w:type="gramEnd"/>
      <w:r>
        <w:t xml:space="preserve"> leave?</w:t>
      </w:r>
    </w:p>
    <w:p w14:paraId="3719D066" w14:textId="5A62658E" w:rsidR="00FB4E71" w:rsidRDefault="00FB4E71" w:rsidP="00FB4E71">
      <w:pPr>
        <w:pStyle w:val="ParagraphStyle"/>
      </w:pPr>
    </w:p>
    <w:p w14:paraId="006BF80E" w14:textId="77777777" w:rsidR="00FB4E71" w:rsidRDefault="00FB4E71" w:rsidP="00FB4E71">
      <w:pPr>
        <w:pStyle w:val="ParagraphStyle"/>
      </w:pPr>
      <w:r>
        <w:t>W</w:t>
      </w:r>
      <w:r w:rsidRPr="007C79E0">
        <w:t xml:space="preserve">hat type of calculation is needed to solve </w:t>
      </w:r>
      <w:r>
        <w:t>the above?</w:t>
      </w:r>
    </w:p>
    <w:p w14:paraId="4917E623" w14:textId="77777777" w:rsidR="00FB4E71" w:rsidRDefault="00FB4E71" w:rsidP="00FB4E71">
      <w:pPr>
        <w:pStyle w:val="ParagraphStyle"/>
        <w:numPr>
          <w:ilvl w:val="0"/>
          <w:numId w:val="13"/>
        </w:numPr>
      </w:pPr>
      <w:r>
        <w:t>Addition</w:t>
      </w:r>
    </w:p>
    <w:p w14:paraId="34E49745" w14:textId="77777777" w:rsidR="00FB4E71" w:rsidRDefault="00FB4E71" w:rsidP="00FB4E71">
      <w:pPr>
        <w:pStyle w:val="ParagraphStyle"/>
        <w:numPr>
          <w:ilvl w:val="0"/>
          <w:numId w:val="13"/>
        </w:numPr>
      </w:pPr>
      <w:r>
        <w:t>Subtraction</w:t>
      </w:r>
    </w:p>
    <w:p w14:paraId="408C0D1B" w14:textId="77777777" w:rsidR="00FB4E71" w:rsidRDefault="00FB4E71" w:rsidP="00FB4E71">
      <w:pPr>
        <w:pStyle w:val="ParagraphStyle"/>
        <w:numPr>
          <w:ilvl w:val="0"/>
          <w:numId w:val="13"/>
        </w:numPr>
      </w:pPr>
      <w:r>
        <w:t>Multiplication</w:t>
      </w:r>
    </w:p>
    <w:p w14:paraId="57DF92E2" w14:textId="77777777" w:rsidR="00FB4E71" w:rsidRDefault="00FB4E71" w:rsidP="00FB4E71">
      <w:pPr>
        <w:pStyle w:val="ParagraphStyle"/>
        <w:numPr>
          <w:ilvl w:val="0"/>
          <w:numId w:val="13"/>
        </w:numPr>
      </w:pPr>
      <w:r>
        <w:t>Division</w:t>
      </w:r>
    </w:p>
    <w:p w14:paraId="3712CC48" w14:textId="77777777" w:rsidR="00FB4E71" w:rsidRDefault="00FB4E71" w:rsidP="00FB4E71">
      <w:pPr>
        <w:pStyle w:val="ParagraphStyle"/>
      </w:pPr>
    </w:p>
    <w:p w14:paraId="0BDEE10A" w14:textId="40CE0786" w:rsidR="00FB4E71" w:rsidRDefault="00FB4E71" w:rsidP="00FB4E71">
      <w:pPr>
        <w:pStyle w:val="ParagraphStyle"/>
      </w:pPr>
      <w:r>
        <w:t xml:space="preserve">The correct answer is </w:t>
      </w:r>
      <w:r w:rsidR="003856DE">
        <w:t>B, subtraction.</w:t>
      </w:r>
    </w:p>
    <w:p w14:paraId="3B037327" w14:textId="4FD8466F" w:rsidR="003856DE" w:rsidRDefault="003856DE" w:rsidP="003856DE">
      <w:pPr>
        <w:pStyle w:val="SlideTitles"/>
      </w:pPr>
      <w:r>
        <w:t>9 of 2</w:t>
      </w:r>
      <w:r w:rsidR="00860642">
        <w:t>0</w:t>
      </w:r>
      <w:r>
        <w:t xml:space="preserve"> – Question 4</w:t>
      </w:r>
    </w:p>
    <w:p w14:paraId="113214CB" w14:textId="2AC0862B" w:rsidR="003856DE" w:rsidRDefault="008275CC" w:rsidP="008275CC">
      <w:pPr>
        <w:pStyle w:val="ParagraphStyle"/>
      </w:pPr>
      <w:r>
        <w:t>Mr Jones wants to buy some oranges. The oranges cost 45p each. He has £4.50. How many oranges could he buy?</w:t>
      </w:r>
    </w:p>
    <w:p w14:paraId="36E7F7F6" w14:textId="15948697" w:rsidR="008275CC" w:rsidRDefault="008275CC" w:rsidP="008275CC">
      <w:pPr>
        <w:pStyle w:val="ParagraphStyle"/>
      </w:pPr>
    </w:p>
    <w:p w14:paraId="46B05709" w14:textId="77777777" w:rsidR="008275CC" w:rsidRDefault="008275CC" w:rsidP="008275CC">
      <w:pPr>
        <w:pStyle w:val="ParagraphStyle"/>
      </w:pPr>
      <w:r>
        <w:t>W</w:t>
      </w:r>
      <w:r w:rsidRPr="007C79E0">
        <w:t xml:space="preserve">hat type of calculation is needed to solve </w:t>
      </w:r>
      <w:r>
        <w:t>the above?</w:t>
      </w:r>
    </w:p>
    <w:p w14:paraId="7607CF01" w14:textId="77777777" w:rsidR="008275CC" w:rsidRDefault="008275CC" w:rsidP="008275CC">
      <w:pPr>
        <w:pStyle w:val="ParagraphStyle"/>
        <w:numPr>
          <w:ilvl w:val="0"/>
          <w:numId w:val="14"/>
        </w:numPr>
      </w:pPr>
      <w:r>
        <w:t>Addition</w:t>
      </w:r>
    </w:p>
    <w:p w14:paraId="249D584B" w14:textId="77777777" w:rsidR="008275CC" w:rsidRDefault="008275CC" w:rsidP="008275CC">
      <w:pPr>
        <w:pStyle w:val="ParagraphStyle"/>
        <w:numPr>
          <w:ilvl w:val="0"/>
          <w:numId w:val="14"/>
        </w:numPr>
      </w:pPr>
      <w:r>
        <w:t>Subtraction</w:t>
      </w:r>
    </w:p>
    <w:p w14:paraId="435103B2" w14:textId="77777777" w:rsidR="008275CC" w:rsidRDefault="008275CC" w:rsidP="008275CC">
      <w:pPr>
        <w:pStyle w:val="ParagraphStyle"/>
        <w:numPr>
          <w:ilvl w:val="0"/>
          <w:numId w:val="14"/>
        </w:numPr>
      </w:pPr>
      <w:r>
        <w:t>Multiplication</w:t>
      </w:r>
    </w:p>
    <w:p w14:paraId="1607A453" w14:textId="77777777" w:rsidR="008275CC" w:rsidRDefault="008275CC" w:rsidP="008275CC">
      <w:pPr>
        <w:pStyle w:val="ParagraphStyle"/>
        <w:numPr>
          <w:ilvl w:val="0"/>
          <w:numId w:val="14"/>
        </w:numPr>
      </w:pPr>
      <w:r>
        <w:t>Division</w:t>
      </w:r>
    </w:p>
    <w:p w14:paraId="3E37C3C4" w14:textId="77777777" w:rsidR="008275CC" w:rsidRDefault="008275CC" w:rsidP="008275CC">
      <w:pPr>
        <w:pStyle w:val="ParagraphStyle"/>
      </w:pPr>
    </w:p>
    <w:p w14:paraId="7DFBF9F0" w14:textId="6ACA6E49" w:rsidR="008275CC" w:rsidRDefault="008275CC" w:rsidP="008275CC">
      <w:pPr>
        <w:pStyle w:val="ParagraphStyle"/>
      </w:pPr>
      <w:r>
        <w:lastRenderedPageBreak/>
        <w:t xml:space="preserve">The correct answer is </w:t>
      </w:r>
      <w:r w:rsidR="006C5427">
        <w:t>D, division.</w:t>
      </w:r>
    </w:p>
    <w:p w14:paraId="72F5E586" w14:textId="6B8020FF" w:rsidR="006C5427" w:rsidRDefault="006C5427" w:rsidP="006C5427">
      <w:pPr>
        <w:pStyle w:val="SlideTitles"/>
      </w:pPr>
      <w:r>
        <w:t>10 of 2</w:t>
      </w:r>
      <w:r w:rsidR="00860642">
        <w:t>0</w:t>
      </w:r>
      <w:r>
        <w:t xml:space="preserve"> – </w:t>
      </w:r>
      <w:r w:rsidR="005D1D32">
        <w:t>Question 5</w:t>
      </w:r>
    </w:p>
    <w:p w14:paraId="229CA62C" w14:textId="77777777" w:rsidR="00100A3E" w:rsidRPr="00100A3E" w:rsidRDefault="00100A3E" w:rsidP="00100A3E">
      <w:pPr>
        <w:pStyle w:val="ParagraphStyle"/>
      </w:pPr>
      <w:r w:rsidRPr="00100A3E">
        <w:t xml:space="preserve">Consider the following problem and then answer the question below: </w:t>
      </w:r>
    </w:p>
    <w:p w14:paraId="6E9FA106" w14:textId="44C230CE" w:rsidR="00100A3E" w:rsidRPr="00100A3E" w:rsidRDefault="00100A3E" w:rsidP="00100A3E">
      <w:pPr>
        <w:pStyle w:val="ParagraphStyle"/>
      </w:pPr>
      <w:r w:rsidRPr="00100A3E">
        <w:t>A mobile phone is on sale at half price. The original price was £</w:t>
      </w:r>
      <w:r w:rsidR="00887745">
        <w:t>8</w:t>
      </w:r>
      <w:r w:rsidRPr="00100A3E">
        <w:t>0. What is the sale price?</w:t>
      </w:r>
    </w:p>
    <w:p w14:paraId="7CF16879" w14:textId="77777777" w:rsidR="00100A3E" w:rsidRPr="00100A3E" w:rsidRDefault="00100A3E" w:rsidP="00100A3E">
      <w:pPr>
        <w:pStyle w:val="ParagraphStyle"/>
      </w:pPr>
    </w:p>
    <w:p w14:paraId="5441EF8E" w14:textId="77777777" w:rsidR="00100A3E" w:rsidRPr="00100A3E" w:rsidRDefault="00100A3E" w:rsidP="00100A3E">
      <w:pPr>
        <w:pStyle w:val="ParagraphStyle"/>
      </w:pPr>
      <w:r w:rsidRPr="00100A3E">
        <w:t xml:space="preserve">Match these problem-solving steps; </w:t>
      </w:r>
      <w:r w:rsidRPr="00100A3E">
        <w:rPr>
          <w:b/>
          <w:bCs/>
        </w:rPr>
        <w:t>read and understand the problem</w:t>
      </w:r>
      <w:r w:rsidRPr="00100A3E">
        <w:t xml:space="preserve">, </w:t>
      </w:r>
      <w:r w:rsidRPr="00100A3E">
        <w:rPr>
          <w:b/>
          <w:bCs/>
        </w:rPr>
        <w:t>work out what calculations you need to do</w:t>
      </w:r>
      <w:r w:rsidRPr="00100A3E">
        <w:t xml:space="preserve">, </w:t>
      </w:r>
      <w:r w:rsidRPr="00100A3E">
        <w:rPr>
          <w:b/>
          <w:bCs/>
        </w:rPr>
        <w:t>carry out calculations</w:t>
      </w:r>
      <w:r w:rsidRPr="00100A3E">
        <w:t xml:space="preserve"> and </w:t>
      </w:r>
      <w:r w:rsidRPr="00100A3E">
        <w:rPr>
          <w:b/>
          <w:bCs/>
        </w:rPr>
        <w:t>check your answer</w:t>
      </w:r>
      <w:r w:rsidRPr="00100A3E">
        <w:t>, to the statements below:</w:t>
      </w:r>
    </w:p>
    <w:p w14:paraId="008FEF56" w14:textId="2F8721C1" w:rsidR="00100A3E" w:rsidRPr="00100A3E" w:rsidRDefault="006D0851" w:rsidP="00100A3E">
      <w:pPr>
        <w:pStyle w:val="ParagraphStyle"/>
        <w:numPr>
          <w:ilvl w:val="0"/>
          <w:numId w:val="16"/>
        </w:numPr>
      </w:pPr>
      <w:r>
        <w:t>8</w:t>
      </w:r>
      <w:r w:rsidR="00100A3E" w:rsidRPr="00100A3E">
        <w:t xml:space="preserve">0 ÷ 2 = </w:t>
      </w:r>
      <w:r>
        <w:t>4</w:t>
      </w:r>
      <w:r w:rsidR="00100A3E" w:rsidRPr="00100A3E">
        <w:t>0. The sale price is £</w:t>
      </w:r>
      <w:r>
        <w:t>4</w:t>
      </w:r>
      <w:r w:rsidR="00100A3E" w:rsidRPr="00100A3E">
        <w:t>0.</w:t>
      </w:r>
    </w:p>
    <w:p w14:paraId="2CDD5411" w14:textId="46C9ADA0" w:rsidR="00100A3E" w:rsidRPr="00100A3E" w:rsidRDefault="00100A3E" w:rsidP="00100A3E">
      <w:pPr>
        <w:pStyle w:val="ParagraphStyle"/>
        <w:numPr>
          <w:ilvl w:val="0"/>
          <w:numId w:val="16"/>
        </w:numPr>
      </w:pPr>
      <w:r w:rsidRPr="00100A3E">
        <w:t xml:space="preserve">2 times by </w:t>
      </w:r>
      <w:r w:rsidR="007B6C93">
        <w:t>4</w:t>
      </w:r>
      <w:r w:rsidRPr="00100A3E">
        <w:t xml:space="preserve">0 is </w:t>
      </w:r>
      <w:r w:rsidR="007B6C93">
        <w:t>8</w:t>
      </w:r>
      <w:r w:rsidRPr="00100A3E">
        <w:t>0. The answer is correct.</w:t>
      </w:r>
    </w:p>
    <w:p w14:paraId="41EECEE4" w14:textId="77777777" w:rsidR="00100A3E" w:rsidRPr="00100A3E" w:rsidRDefault="00100A3E" w:rsidP="00100A3E">
      <w:pPr>
        <w:pStyle w:val="ParagraphStyle"/>
        <w:numPr>
          <w:ilvl w:val="0"/>
          <w:numId w:val="16"/>
        </w:numPr>
      </w:pPr>
      <w:r w:rsidRPr="00100A3E">
        <w:t>This is about shopping in a sale. The sale cost needs to be worked out.</w:t>
      </w:r>
    </w:p>
    <w:p w14:paraId="0183E772" w14:textId="7AB9F41D" w:rsidR="00100A3E" w:rsidRPr="00100A3E" w:rsidRDefault="00100A3E" w:rsidP="00100A3E">
      <w:pPr>
        <w:pStyle w:val="ParagraphStyle"/>
        <w:numPr>
          <w:ilvl w:val="0"/>
          <w:numId w:val="16"/>
        </w:numPr>
      </w:pPr>
      <w:r w:rsidRPr="00100A3E">
        <w:t>Work out half of £</w:t>
      </w:r>
      <w:r w:rsidR="007B6C93">
        <w:t>8</w:t>
      </w:r>
      <w:r w:rsidRPr="00100A3E">
        <w:t>0.</w:t>
      </w:r>
    </w:p>
    <w:p w14:paraId="3C52BDB5" w14:textId="77777777" w:rsidR="00100A3E" w:rsidRPr="00100A3E" w:rsidRDefault="00100A3E" w:rsidP="00100A3E">
      <w:pPr>
        <w:pStyle w:val="ParagraphStyle"/>
      </w:pPr>
    </w:p>
    <w:p w14:paraId="4D44928F" w14:textId="77777777" w:rsidR="00100A3E" w:rsidRPr="00100A3E" w:rsidRDefault="00100A3E" w:rsidP="00100A3E">
      <w:pPr>
        <w:pStyle w:val="ParagraphStyle"/>
      </w:pPr>
      <w:r w:rsidRPr="00100A3E">
        <w:t>The correct answers are:</w:t>
      </w:r>
    </w:p>
    <w:p w14:paraId="5AB75A07" w14:textId="77777777" w:rsidR="00100A3E" w:rsidRPr="00100A3E" w:rsidRDefault="00100A3E" w:rsidP="00100A3E">
      <w:pPr>
        <w:pStyle w:val="ParagraphStyle"/>
      </w:pPr>
      <w:r w:rsidRPr="00100A3E">
        <w:t xml:space="preserve">The step </w:t>
      </w:r>
      <w:r w:rsidRPr="00100A3E">
        <w:rPr>
          <w:b/>
          <w:bCs/>
        </w:rPr>
        <w:t>read and understand the question</w:t>
      </w:r>
      <w:r w:rsidRPr="00100A3E">
        <w:t xml:space="preserve"> would require you to think ‘This is about shopping in a sale. The sale cost needs to be worked out’.</w:t>
      </w:r>
    </w:p>
    <w:p w14:paraId="4705B5D4" w14:textId="3612002B" w:rsidR="00100A3E" w:rsidRPr="00100A3E" w:rsidRDefault="00100A3E" w:rsidP="00100A3E">
      <w:pPr>
        <w:pStyle w:val="ParagraphStyle"/>
      </w:pPr>
      <w:r w:rsidRPr="00100A3E">
        <w:t xml:space="preserve">The step </w:t>
      </w:r>
      <w:proofErr w:type="gramStart"/>
      <w:r w:rsidRPr="00100A3E">
        <w:rPr>
          <w:b/>
          <w:bCs/>
        </w:rPr>
        <w:t>work</w:t>
      </w:r>
      <w:proofErr w:type="gramEnd"/>
      <w:r w:rsidRPr="00100A3E">
        <w:rPr>
          <w:b/>
          <w:bCs/>
        </w:rPr>
        <w:t xml:space="preserve"> out what calculations you need to do</w:t>
      </w:r>
      <w:r w:rsidRPr="00100A3E">
        <w:t xml:space="preserve"> would require you to work out half of £</w:t>
      </w:r>
      <w:r w:rsidR="007B6C93">
        <w:t>8</w:t>
      </w:r>
      <w:r w:rsidRPr="00100A3E">
        <w:t>0.</w:t>
      </w:r>
    </w:p>
    <w:p w14:paraId="411D6673" w14:textId="2304FB81" w:rsidR="00100A3E" w:rsidRPr="00100A3E" w:rsidRDefault="00100A3E" w:rsidP="00100A3E">
      <w:pPr>
        <w:pStyle w:val="ParagraphStyle"/>
      </w:pPr>
      <w:r w:rsidRPr="00100A3E">
        <w:t xml:space="preserve">The step </w:t>
      </w:r>
      <w:proofErr w:type="gramStart"/>
      <w:r w:rsidRPr="00100A3E">
        <w:rPr>
          <w:b/>
          <w:bCs/>
        </w:rPr>
        <w:t>carry</w:t>
      </w:r>
      <w:proofErr w:type="gramEnd"/>
      <w:r w:rsidRPr="00100A3E">
        <w:rPr>
          <w:b/>
          <w:bCs/>
        </w:rPr>
        <w:t xml:space="preserve"> out calculations</w:t>
      </w:r>
      <w:r w:rsidRPr="00100A3E">
        <w:t xml:space="preserve"> would require you to work out the calculation </w:t>
      </w:r>
      <w:r w:rsidR="007B6C93">
        <w:t>8</w:t>
      </w:r>
      <w:r w:rsidRPr="00100A3E">
        <w:t xml:space="preserve">0 ÷ 2 = </w:t>
      </w:r>
      <w:r w:rsidR="007B6C93">
        <w:t>4</w:t>
      </w:r>
      <w:r w:rsidRPr="00100A3E">
        <w:t>0. The sale price is £</w:t>
      </w:r>
      <w:r w:rsidR="007B6C93">
        <w:t>4</w:t>
      </w:r>
      <w:r w:rsidRPr="00100A3E">
        <w:t>0.</w:t>
      </w:r>
    </w:p>
    <w:p w14:paraId="7C5C35DD" w14:textId="1B13EBCE" w:rsidR="005D1D32" w:rsidRDefault="00100A3E" w:rsidP="00100A3E">
      <w:pPr>
        <w:pStyle w:val="ParagraphStyle"/>
        <w:rPr>
          <w:szCs w:val="22"/>
        </w:rPr>
      </w:pPr>
      <w:r w:rsidRPr="00100A3E">
        <w:rPr>
          <w:szCs w:val="22"/>
        </w:rPr>
        <w:t xml:space="preserve">The step </w:t>
      </w:r>
      <w:proofErr w:type="gramStart"/>
      <w:r w:rsidRPr="00100A3E">
        <w:rPr>
          <w:b/>
          <w:bCs/>
          <w:szCs w:val="22"/>
        </w:rPr>
        <w:t>check</w:t>
      </w:r>
      <w:proofErr w:type="gramEnd"/>
      <w:r w:rsidRPr="00100A3E">
        <w:rPr>
          <w:b/>
          <w:bCs/>
          <w:szCs w:val="22"/>
        </w:rPr>
        <w:t xml:space="preserve"> your answer</w:t>
      </w:r>
      <w:r w:rsidRPr="00100A3E">
        <w:rPr>
          <w:szCs w:val="22"/>
        </w:rPr>
        <w:t xml:space="preserve"> would require you to work out the calculation 2 times by </w:t>
      </w:r>
      <w:r w:rsidR="007B6C93">
        <w:rPr>
          <w:szCs w:val="22"/>
        </w:rPr>
        <w:t>4</w:t>
      </w:r>
      <w:r w:rsidRPr="00100A3E">
        <w:rPr>
          <w:szCs w:val="22"/>
        </w:rPr>
        <w:t xml:space="preserve">0 is </w:t>
      </w:r>
      <w:r w:rsidR="007B6C93">
        <w:rPr>
          <w:szCs w:val="22"/>
        </w:rPr>
        <w:t>8</w:t>
      </w:r>
      <w:r w:rsidRPr="00100A3E">
        <w:rPr>
          <w:szCs w:val="22"/>
        </w:rPr>
        <w:t>0. The answer is correct.</w:t>
      </w:r>
    </w:p>
    <w:p w14:paraId="6649F13D" w14:textId="74559B40" w:rsidR="007B6C93" w:rsidRDefault="00B61DF7" w:rsidP="00B61DF7">
      <w:pPr>
        <w:pStyle w:val="SlideTitles"/>
      </w:pPr>
      <w:r>
        <w:t>11 of 2</w:t>
      </w:r>
      <w:r w:rsidR="00860642">
        <w:t>0</w:t>
      </w:r>
      <w:r>
        <w:t xml:space="preserve"> – </w:t>
      </w:r>
      <w:r w:rsidR="00127269" w:rsidRPr="00127269">
        <w:t>Single stage problems</w:t>
      </w:r>
    </w:p>
    <w:p w14:paraId="1859023B" w14:textId="77777777" w:rsidR="00EE7B19" w:rsidRDefault="00EE7B19" w:rsidP="00EE7B19">
      <w:pPr>
        <w:pStyle w:val="ParagraphStyle"/>
      </w:pPr>
      <w:r>
        <w:t>Single stage problems need just one calculation to find the answer. Let’s look at an example.</w:t>
      </w:r>
    </w:p>
    <w:p w14:paraId="29B74D1E" w14:textId="77777777" w:rsidR="00EE7B19" w:rsidRDefault="00EE7B19" w:rsidP="00EE7B19">
      <w:pPr>
        <w:pStyle w:val="ParagraphStyle"/>
      </w:pPr>
    </w:p>
    <w:p w14:paraId="78163227" w14:textId="77777777" w:rsidR="00EE7B19" w:rsidRDefault="00EE7B19" w:rsidP="00EE7B19">
      <w:pPr>
        <w:pStyle w:val="ParagraphStyle"/>
      </w:pPr>
      <w:r>
        <w:t>Raj can claim expenses at 12 pence per mile for any work-related journeys. Raj has travelled 36 miles for work this month. How much can he claim?</w:t>
      </w:r>
    </w:p>
    <w:p w14:paraId="068EF7D9" w14:textId="77777777" w:rsidR="00EE7B19" w:rsidRDefault="00EE7B19" w:rsidP="00EE7B19">
      <w:pPr>
        <w:pStyle w:val="ParagraphStyle"/>
      </w:pPr>
    </w:p>
    <w:p w14:paraId="35C6EA78" w14:textId="77777777" w:rsidR="00EE7B19" w:rsidRPr="00C758B1" w:rsidRDefault="00EE7B19" w:rsidP="00EE7B19">
      <w:pPr>
        <w:pStyle w:val="ParagraphStyle"/>
        <w:rPr>
          <w:b/>
          <w:bCs/>
        </w:rPr>
      </w:pPr>
      <w:r w:rsidRPr="00C758B1">
        <w:rPr>
          <w:b/>
          <w:bCs/>
        </w:rPr>
        <w:t>Read and understand the problem</w:t>
      </w:r>
    </w:p>
    <w:p w14:paraId="2B1DBEA2" w14:textId="77777777" w:rsidR="00EE7B19" w:rsidRDefault="00EE7B19" w:rsidP="00EE7B19">
      <w:pPr>
        <w:pStyle w:val="ParagraphStyle"/>
      </w:pPr>
      <w:r>
        <w:t>It is a problem about an expense claim. You need to work out how much money can be claimed for a certain number of miles travelled.</w:t>
      </w:r>
    </w:p>
    <w:p w14:paraId="2F2719CE" w14:textId="77777777" w:rsidR="00EE7B19" w:rsidRDefault="00EE7B19" w:rsidP="00EE7B19">
      <w:pPr>
        <w:pStyle w:val="ParagraphStyle"/>
      </w:pPr>
    </w:p>
    <w:p w14:paraId="0A15BC38" w14:textId="77777777" w:rsidR="00EE7B19" w:rsidRPr="00C758B1" w:rsidRDefault="00EE7B19" w:rsidP="00EE7B19">
      <w:pPr>
        <w:pStyle w:val="ParagraphStyle"/>
        <w:rPr>
          <w:b/>
          <w:bCs/>
        </w:rPr>
      </w:pPr>
      <w:r w:rsidRPr="00C758B1">
        <w:rPr>
          <w:b/>
          <w:bCs/>
        </w:rPr>
        <w:t>Work out what calculations you need to do</w:t>
      </w:r>
    </w:p>
    <w:p w14:paraId="004C0E7D" w14:textId="4AD6BF95" w:rsidR="000D5288" w:rsidRDefault="00EE7B19" w:rsidP="00EE7B19">
      <w:pPr>
        <w:pStyle w:val="ParagraphStyle"/>
      </w:pPr>
      <w:r>
        <w:t>This will be a multiplication problem. How much is 36 times 12?</w:t>
      </w:r>
    </w:p>
    <w:p w14:paraId="2B808AD3" w14:textId="7843D146" w:rsidR="008D42F7" w:rsidRDefault="00C758B1" w:rsidP="00C758B1">
      <w:pPr>
        <w:pStyle w:val="SlideTitles"/>
      </w:pPr>
      <w:r>
        <w:t>12 of 2</w:t>
      </w:r>
      <w:r w:rsidR="00860642">
        <w:t>0</w:t>
      </w:r>
      <w:r>
        <w:t xml:space="preserve"> – </w:t>
      </w:r>
      <w:r w:rsidR="00543774">
        <w:t>Single stage problems</w:t>
      </w:r>
    </w:p>
    <w:p w14:paraId="60DC02C6" w14:textId="77777777" w:rsidR="00543774" w:rsidRPr="00543774" w:rsidRDefault="00543774" w:rsidP="00543774">
      <w:pPr>
        <w:pStyle w:val="ParagraphStyle"/>
        <w:rPr>
          <w:b/>
          <w:bCs/>
        </w:rPr>
      </w:pPr>
      <w:r w:rsidRPr="00543774">
        <w:rPr>
          <w:b/>
          <w:bCs/>
        </w:rPr>
        <w:t>Carry out the calculations</w:t>
      </w:r>
    </w:p>
    <w:p w14:paraId="736340AA" w14:textId="77777777" w:rsidR="00543774" w:rsidRDefault="00543774" w:rsidP="00543774">
      <w:pPr>
        <w:pStyle w:val="ParagraphStyle"/>
      </w:pPr>
      <w:r>
        <w:t>Expense claim = number of miles times 12 pence which is equal to 36 times 12 pence which equals 432 pence.</w:t>
      </w:r>
    </w:p>
    <w:p w14:paraId="41B4B8B0" w14:textId="77777777" w:rsidR="00543774" w:rsidRDefault="00543774" w:rsidP="00543774">
      <w:pPr>
        <w:pStyle w:val="ParagraphStyle"/>
      </w:pPr>
    </w:p>
    <w:p w14:paraId="4D1E0663" w14:textId="77777777" w:rsidR="00543774" w:rsidRPr="00543774" w:rsidRDefault="00543774" w:rsidP="00543774">
      <w:pPr>
        <w:pStyle w:val="ParagraphStyle"/>
        <w:rPr>
          <w:b/>
          <w:bCs/>
        </w:rPr>
      </w:pPr>
      <w:r w:rsidRPr="00543774">
        <w:rPr>
          <w:b/>
          <w:bCs/>
        </w:rPr>
        <w:t>Check your answer</w:t>
      </w:r>
    </w:p>
    <w:p w14:paraId="13E7E4A0" w14:textId="77777777" w:rsidR="00543774" w:rsidRDefault="00543774" w:rsidP="00543774">
      <w:pPr>
        <w:pStyle w:val="ParagraphStyle"/>
      </w:pPr>
      <w:r>
        <w:t>You can check your answer by dividing 432 by 26. This gives 12 pence which is the cost per mile. Your answer works.</w:t>
      </w:r>
    </w:p>
    <w:p w14:paraId="29A7D007" w14:textId="5B5C6DAA" w:rsidR="00543774" w:rsidRDefault="00543774" w:rsidP="00543774">
      <w:pPr>
        <w:pStyle w:val="ParagraphStyle"/>
      </w:pPr>
      <w:r>
        <w:t>Answer: Raj can claim 432 pence, or £4.32 in travelling expenses.</w:t>
      </w:r>
    </w:p>
    <w:p w14:paraId="03E80314" w14:textId="59666199" w:rsidR="00543774" w:rsidRDefault="00543774" w:rsidP="00543774">
      <w:pPr>
        <w:pStyle w:val="SlideTitles"/>
      </w:pPr>
      <w:r>
        <w:t>13 of 2</w:t>
      </w:r>
      <w:r w:rsidR="00860642">
        <w:t>0</w:t>
      </w:r>
      <w:r>
        <w:t xml:space="preserve"> – </w:t>
      </w:r>
      <w:r w:rsidR="0015675C">
        <w:t>Question 6</w:t>
      </w:r>
    </w:p>
    <w:p w14:paraId="270BC60E" w14:textId="2A01F8A7" w:rsidR="0015675C" w:rsidRDefault="00591870" w:rsidP="0015675C">
      <w:pPr>
        <w:pStyle w:val="ParagraphStyle"/>
      </w:pPr>
      <w:r w:rsidRPr="00591870">
        <w:t>A bus journey costs £3.50 a day. If you make the journey each day from Monday to Friday what is the weekly cost?</w:t>
      </w:r>
    </w:p>
    <w:p w14:paraId="28ACE8D9" w14:textId="23C398A9" w:rsidR="00591870" w:rsidRDefault="00591870" w:rsidP="00591870">
      <w:pPr>
        <w:pStyle w:val="ParagraphStyle"/>
        <w:numPr>
          <w:ilvl w:val="0"/>
          <w:numId w:val="17"/>
        </w:numPr>
      </w:pPr>
      <w:r>
        <w:t>£15</w:t>
      </w:r>
    </w:p>
    <w:p w14:paraId="21C452E1" w14:textId="4EF09C6A" w:rsidR="00591870" w:rsidRDefault="00591870" w:rsidP="00591870">
      <w:pPr>
        <w:pStyle w:val="ParagraphStyle"/>
        <w:numPr>
          <w:ilvl w:val="0"/>
          <w:numId w:val="17"/>
        </w:numPr>
      </w:pPr>
      <w:r>
        <w:t>£17.50</w:t>
      </w:r>
    </w:p>
    <w:p w14:paraId="7FAD5F34" w14:textId="52D2B7A4" w:rsidR="00591870" w:rsidRDefault="00A430FD" w:rsidP="00591870">
      <w:pPr>
        <w:pStyle w:val="ParagraphStyle"/>
        <w:numPr>
          <w:ilvl w:val="0"/>
          <w:numId w:val="17"/>
        </w:numPr>
      </w:pPr>
      <w:r>
        <w:lastRenderedPageBreak/>
        <w:t>£19.50</w:t>
      </w:r>
    </w:p>
    <w:p w14:paraId="78DBEF62" w14:textId="67F4C242" w:rsidR="00A430FD" w:rsidRDefault="00A430FD" w:rsidP="00591870">
      <w:pPr>
        <w:pStyle w:val="ParagraphStyle"/>
        <w:numPr>
          <w:ilvl w:val="0"/>
          <w:numId w:val="17"/>
        </w:numPr>
      </w:pPr>
      <w:r>
        <w:t>£19</w:t>
      </w:r>
    </w:p>
    <w:p w14:paraId="33CD5291" w14:textId="66E5506D" w:rsidR="00A430FD" w:rsidRDefault="00A430FD" w:rsidP="00A430FD">
      <w:pPr>
        <w:pStyle w:val="ParagraphStyle"/>
      </w:pPr>
    </w:p>
    <w:p w14:paraId="064B57F1" w14:textId="5EC47753" w:rsidR="00A430FD" w:rsidRDefault="00A430FD" w:rsidP="00A430FD">
      <w:pPr>
        <w:pStyle w:val="ParagraphStyle"/>
      </w:pPr>
      <w:r>
        <w:t xml:space="preserve">The correct answer is </w:t>
      </w:r>
      <w:r w:rsidR="00E4573D">
        <w:t>B, £17.50.</w:t>
      </w:r>
    </w:p>
    <w:p w14:paraId="322282E5" w14:textId="70966783" w:rsidR="00E4573D" w:rsidRDefault="00E4573D" w:rsidP="00E4573D">
      <w:pPr>
        <w:pStyle w:val="SlideTitles"/>
      </w:pPr>
      <w:r>
        <w:t>14 of 2</w:t>
      </w:r>
      <w:r w:rsidR="00860642">
        <w:t>0</w:t>
      </w:r>
      <w:r>
        <w:t xml:space="preserve"> – </w:t>
      </w:r>
      <w:r w:rsidR="00C21036" w:rsidRPr="00C21036">
        <w:t>Two-stage problems</w:t>
      </w:r>
    </w:p>
    <w:p w14:paraId="5C9955A6" w14:textId="77777777" w:rsidR="00AE39C1" w:rsidRDefault="00AE39C1" w:rsidP="00AE39C1">
      <w:pPr>
        <w:pStyle w:val="ParagraphStyle"/>
      </w:pPr>
      <w:r>
        <w:t>Two stage problems need two calculations to find the answer. Let’s look at an example.</w:t>
      </w:r>
    </w:p>
    <w:p w14:paraId="0177A9C2" w14:textId="77777777" w:rsidR="00AE39C1" w:rsidRDefault="00AE39C1" w:rsidP="00AE39C1">
      <w:pPr>
        <w:pStyle w:val="ParagraphStyle"/>
      </w:pPr>
    </w:p>
    <w:p w14:paraId="66B832E5" w14:textId="77777777" w:rsidR="00AE39C1" w:rsidRDefault="00AE39C1" w:rsidP="00AE39C1">
      <w:pPr>
        <w:pStyle w:val="ParagraphStyle"/>
      </w:pPr>
      <w:r>
        <w:t>Mary wants to buy a magazine for £3.55 and a pencil case for £1.65. She has £5. How much more money does she need?</w:t>
      </w:r>
    </w:p>
    <w:p w14:paraId="4385569B" w14:textId="77777777" w:rsidR="00AE39C1" w:rsidRDefault="00AE39C1" w:rsidP="00AE39C1">
      <w:pPr>
        <w:pStyle w:val="ParagraphStyle"/>
      </w:pPr>
    </w:p>
    <w:p w14:paraId="6D584E53" w14:textId="77777777" w:rsidR="00AE39C1" w:rsidRPr="00AE39C1" w:rsidRDefault="00AE39C1" w:rsidP="00AE39C1">
      <w:pPr>
        <w:pStyle w:val="ParagraphStyle"/>
        <w:rPr>
          <w:b/>
          <w:bCs/>
        </w:rPr>
      </w:pPr>
      <w:r w:rsidRPr="00AE39C1">
        <w:rPr>
          <w:b/>
          <w:bCs/>
        </w:rPr>
        <w:t>Read and understand the problem</w:t>
      </w:r>
    </w:p>
    <w:p w14:paraId="6FC1B412" w14:textId="77777777" w:rsidR="00AE39C1" w:rsidRDefault="00AE39C1" w:rsidP="00AE39C1">
      <w:pPr>
        <w:pStyle w:val="ParagraphStyle"/>
      </w:pPr>
      <w:r>
        <w:t>It is a problem about the cost of two items. You need to work out how much money the items cost and how much more that figure is than £5.</w:t>
      </w:r>
    </w:p>
    <w:p w14:paraId="7526025C" w14:textId="77777777" w:rsidR="00AE39C1" w:rsidRDefault="00AE39C1" w:rsidP="00AE39C1">
      <w:pPr>
        <w:pStyle w:val="ParagraphStyle"/>
      </w:pPr>
    </w:p>
    <w:p w14:paraId="4E356BF2" w14:textId="77777777" w:rsidR="00AE39C1" w:rsidRPr="00AE39C1" w:rsidRDefault="00AE39C1" w:rsidP="00AE39C1">
      <w:pPr>
        <w:pStyle w:val="ParagraphStyle"/>
        <w:rPr>
          <w:b/>
          <w:bCs/>
        </w:rPr>
      </w:pPr>
      <w:r w:rsidRPr="00AE39C1">
        <w:rPr>
          <w:b/>
          <w:bCs/>
        </w:rPr>
        <w:t>Work out what calculations you need to do</w:t>
      </w:r>
    </w:p>
    <w:p w14:paraId="1B412EA5" w14:textId="757E2FEB" w:rsidR="00C21036" w:rsidRDefault="00AE39C1" w:rsidP="00AE39C1">
      <w:pPr>
        <w:pStyle w:val="ParagraphStyle"/>
      </w:pPr>
      <w:r>
        <w:t>This will be an addition problem and a subtraction problem. How much is £3.55 plus £1.65? How much more than £5 is this?</w:t>
      </w:r>
    </w:p>
    <w:p w14:paraId="050137B2" w14:textId="12EEA8E2" w:rsidR="00AE39C1" w:rsidRDefault="00AE39C1" w:rsidP="00AE39C1">
      <w:pPr>
        <w:pStyle w:val="SlideTitles"/>
      </w:pPr>
      <w:r>
        <w:t>15 of 2</w:t>
      </w:r>
      <w:r w:rsidR="00860642">
        <w:t>0</w:t>
      </w:r>
      <w:r>
        <w:t xml:space="preserve"> – </w:t>
      </w:r>
      <w:r w:rsidR="00FA69BF" w:rsidRPr="00FA69BF">
        <w:t>Two-stage problems</w:t>
      </w:r>
    </w:p>
    <w:p w14:paraId="5A44E8E1" w14:textId="77777777" w:rsidR="000C5847" w:rsidRPr="000C5847" w:rsidRDefault="000C5847" w:rsidP="000C5847">
      <w:pPr>
        <w:pStyle w:val="ParagraphStyle"/>
        <w:rPr>
          <w:b/>
          <w:bCs/>
        </w:rPr>
      </w:pPr>
      <w:r w:rsidRPr="000C5847">
        <w:rPr>
          <w:b/>
          <w:bCs/>
        </w:rPr>
        <w:t>Carry out the calculations</w:t>
      </w:r>
    </w:p>
    <w:p w14:paraId="20A6E15F" w14:textId="77777777" w:rsidR="000C5847" w:rsidRDefault="000C5847" w:rsidP="000C5847">
      <w:pPr>
        <w:pStyle w:val="ParagraphStyle"/>
      </w:pPr>
      <w:r>
        <w:t>£3.55 plus £1.65 = £5.20</w:t>
      </w:r>
    </w:p>
    <w:p w14:paraId="3D20C6FD" w14:textId="77777777" w:rsidR="000C5847" w:rsidRDefault="000C5847" w:rsidP="000C5847">
      <w:pPr>
        <w:pStyle w:val="ParagraphStyle"/>
      </w:pPr>
      <w:r>
        <w:t>£5.20 minus £5.00 = £0.20</w:t>
      </w:r>
    </w:p>
    <w:p w14:paraId="2D7EAAB5" w14:textId="77777777" w:rsidR="000C5847" w:rsidRDefault="000C5847" w:rsidP="000C5847">
      <w:pPr>
        <w:pStyle w:val="ParagraphStyle"/>
      </w:pPr>
    </w:p>
    <w:p w14:paraId="6F67B093" w14:textId="77777777" w:rsidR="000C5847" w:rsidRPr="000C5847" w:rsidRDefault="000C5847" w:rsidP="000C5847">
      <w:pPr>
        <w:pStyle w:val="ParagraphStyle"/>
        <w:rPr>
          <w:b/>
          <w:bCs/>
        </w:rPr>
      </w:pPr>
      <w:r w:rsidRPr="000C5847">
        <w:rPr>
          <w:b/>
          <w:bCs/>
        </w:rPr>
        <w:t>Check your answer</w:t>
      </w:r>
    </w:p>
    <w:p w14:paraId="0A8C7D54" w14:textId="77777777" w:rsidR="008D51A1" w:rsidRDefault="000C5847" w:rsidP="000C5847">
      <w:pPr>
        <w:pStyle w:val="ParagraphStyle"/>
      </w:pPr>
      <w:r>
        <w:t xml:space="preserve">You can check your answer by adding £0.20 to £5.00 and then subtracting £3.55 and £1.65. The answer should be £0 as all the money is accounted for. </w:t>
      </w:r>
      <w:r w:rsidR="008D51A1">
        <w:t>Your answer works.</w:t>
      </w:r>
    </w:p>
    <w:p w14:paraId="79287C6C" w14:textId="77777777" w:rsidR="008D51A1" w:rsidRDefault="008D51A1" w:rsidP="000C5847">
      <w:pPr>
        <w:pStyle w:val="ParagraphStyle"/>
      </w:pPr>
    </w:p>
    <w:p w14:paraId="44EBFE45" w14:textId="43960C0C" w:rsidR="00FA69BF" w:rsidRDefault="008D51A1" w:rsidP="000C5847">
      <w:pPr>
        <w:pStyle w:val="ParagraphStyle"/>
      </w:pPr>
      <w:r>
        <w:t xml:space="preserve">Answer: </w:t>
      </w:r>
      <w:r w:rsidR="000C5847">
        <w:t>Mary needs another £0.20 or 20 pence to buy the magazine and pencil case.</w:t>
      </w:r>
    </w:p>
    <w:p w14:paraId="6E58F2D6" w14:textId="74F88F66" w:rsidR="008D51A1" w:rsidRDefault="008D51A1" w:rsidP="008D51A1">
      <w:pPr>
        <w:pStyle w:val="SlideTitles"/>
      </w:pPr>
      <w:r>
        <w:t>16 of 2</w:t>
      </w:r>
      <w:r w:rsidR="00860642">
        <w:t>0</w:t>
      </w:r>
      <w:r>
        <w:t xml:space="preserve"> – </w:t>
      </w:r>
      <w:r w:rsidR="000C0912">
        <w:t>Question 7</w:t>
      </w:r>
    </w:p>
    <w:p w14:paraId="618562F0" w14:textId="08093067" w:rsidR="000C0912" w:rsidRDefault="00F221DF" w:rsidP="000C0912">
      <w:pPr>
        <w:pStyle w:val="ParagraphStyle"/>
      </w:pPr>
      <w:r w:rsidRPr="00F221DF">
        <w:t>The bus fare from your home to town is 90p one way or £1.10 return. How much would you save by buying a return ticket instead of 2 one-way tickets?</w:t>
      </w:r>
    </w:p>
    <w:p w14:paraId="63928987" w14:textId="43316485" w:rsidR="00F221DF" w:rsidRDefault="00F221DF" w:rsidP="00F221DF">
      <w:pPr>
        <w:pStyle w:val="ParagraphStyle"/>
        <w:numPr>
          <w:ilvl w:val="0"/>
          <w:numId w:val="18"/>
        </w:numPr>
      </w:pPr>
      <w:r>
        <w:t>80p</w:t>
      </w:r>
    </w:p>
    <w:p w14:paraId="58EA21C6" w14:textId="32E87C08" w:rsidR="00F221DF" w:rsidRDefault="00F221DF" w:rsidP="00F221DF">
      <w:pPr>
        <w:pStyle w:val="ParagraphStyle"/>
        <w:numPr>
          <w:ilvl w:val="0"/>
          <w:numId w:val="18"/>
        </w:numPr>
      </w:pPr>
      <w:r>
        <w:t>10p</w:t>
      </w:r>
    </w:p>
    <w:p w14:paraId="1BEB0005" w14:textId="01E6CF61" w:rsidR="00F221DF" w:rsidRDefault="00047A01" w:rsidP="00F221DF">
      <w:pPr>
        <w:pStyle w:val="ParagraphStyle"/>
        <w:numPr>
          <w:ilvl w:val="0"/>
          <w:numId w:val="18"/>
        </w:numPr>
      </w:pPr>
      <w:r>
        <w:t>50p</w:t>
      </w:r>
    </w:p>
    <w:p w14:paraId="0EAE6F0B" w14:textId="48D98E36" w:rsidR="00047A01" w:rsidRDefault="00047A01" w:rsidP="00F221DF">
      <w:pPr>
        <w:pStyle w:val="ParagraphStyle"/>
        <w:numPr>
          <w:ilvl w:val="0"/>
          <w:numId w:val="18"/>
        </w:numPr>
      </w:pPr>
      <w:r>
        <w:t>70p</w:t>
      </w:r>
    </w:p>
    <w:p w14:paraId="5D319996" w14:textId="52DE05E1" w:rsidR="00047A01" w:rsidRDefault="00047A01" w:rsidP="00047A01">
      <w:pPr>
        <w:pStyle w:val="ParagraphStyle"/>
      </w:pPr>
    </w:p>
    <w:p w14:paraId="2A946247" w14:textId="57F95017" w:rsidR="00047A01" w:rsidRDefault="00047A01" w:rsidP="00047A01">
      <w:pPr>
        <w:pStyle w:val="ParagraphStyle"/>
      </w:pPr>
      <w:r>
        <w:t xml:space="preserve">The correct answer is </w:t>
      </w:r>
      <w:r w:rsidR="00AB7071">
        <w:t>D, 70p.</w:t>
      </w:r>
    </w:p>
    <w:p w14:paraId="12826B8F" w14:textId="318C9AB0" w:rsidR="00AB7071" w:rsidRDefault="00AB7071" w:rsidP="00AB7071">
      <w:pPr>
        <w:pStyle w:val="SlideTitles"/>
      </w:pPr>
      <w:r>
        <w:t>17 of 2</w:t>
      </w:r>
      <w:r w:rsidR="00860642">
        <w:t>0</w:t>
      </w:r>
      <w:r>
        <w:t xml:space="preserve"> – Question 8</w:t>
      </w:r>
    </w:p>
    <w:p w14:paraId="2F40A6A1" w14:textId="3156231B" w:rsidR="00AB7071" w:rsidRDefault="00111CB4" w:rsidP="00AB7071">
      <w:pPr>
        <w:pStyle w:val="ParagraphStyle"/>
      </w:pPr>
      <w:r w:rsidRPr="00111CB4">
        <w:t>Singapore is eight hours ahead of the UK.</w:t>
      </w:r>
      <w:r>
        <w:t xml:space="preserve"> </w:t>
      </w:r>
      <w:r w:rsidRPr="00111CB4">
        <w:t>Which formula enables you to find the time in Singapore if you know the time in the UK?</w:t>
      </w:r>
    </w:p>
    <w:p w14:paraId="508D8EDC" w14:textId="5139A754" w:rsidR="00111CB4" w:rsidRDefault="001F6ACE" w:rsidP="00E306F5">
      <w:pPr>
        <w:pStyle w:val="ParagraphStyle"/>
        <w:numPr>
          <w:ilvl w:val="0"/>
          <w:numId w:val="19"/>
        </w:numPr>
      </w:pPr>
      <w:r w:rsidRPr="001F6ACE">
        <w:t>Time in UK = time in Singapore + 8 hours</w:t>
      </w:r>
    </w:p>
    <w:p w14:paraId="2BD52F36" w14:textId="19230D1B" w:rsidR="001F6ACE" w:rsidRDefault="001F6ACE" w:rsidP="00E306F5">
      <w:pPr>
        <w:pStyle w:val="ParagraphStyle"/>
        <w:numPr>
          <w:ilvl w:val="0"/>
          <w:numId w:val="19"/>
        </w:numPr>
      </w:pPr>
      <w:r w:rsidRPr="001F6ACE">
        <w:t>Time in Singapore = time in UK + 8 hours</w:t>
      </w:r>
    </w:p>
    <w:p w14:paraId="70BA7D3A" w14:textId="34A9B7E5" w:rsidR="001F6ACE" w:rsidRDefault="00E306F5" w:rsidP="00E306F5">
      <w:pPr>
        <w:pStyle w:val="ParagraphStyle"/>
        <w:numPr>
          <w:ilvl w:val="0"/>
          <w:numId w:val="19"/>
        </w:numPr>
      </w:pPr>
      <w:r w:rsidRPr="00E306F5">
        <w:t>Time in Singapore = time in UK ÷ 2</w:t>
      </w:r>
    </w:p>
    <w:p w14:paraId="6E009698" w14:textId="4D0F736D" w:rsidR="00E306F5" w:rsidRDefault="00E306F5" w:rsidP="00AB7071">
      <w:pPr>
        <w:pStyle w:val="ParagraphStyle"/>
      </w:pPr>
    </w:p>
    <w:p w14:paraId="64CBF2FD" w14:textId="27CE91DA" w:rsidR="00E306F5" w:rsidRDefault="00E306F5" w:rsidP="00AB7071">
      <w:pPr>
        <w:pStyle w:val="ParagraphStyle"/>
      </w:pPr>
      <w:r>
        <w:t xml:space="preserve">The correct answer is </w:t>
      </w:r>
      <w:r w:rsidR="00476132">
        <w:t>B, time in Singapore = time in UK + 8 hours.</w:t>
      </w:r>
    </w:p>
    <w:p w14:paraId="3ABE24EC" w14:textId="62C6E7B1" w:rsidR="00476132" w:rsidRDefault="00E758E7" w:rsidP="00E758E7">
      <w:pPr>
        <w:pStyle w:val="SlideTitles"/>
      </w:pPr>
      <w:r>
        <w:lastRenderedPageBreak/>
        <w:t>18 of 2</w:t>
      </w:r>
      <w:r w:rsidR="00860642">
        <w:t>0</w:t>
      </w:r>
      <w:r>
        <w:t xml:space="preserve"> – Question 9</w:t>
      </w:r>
    </w:p>
    <w:p w14:paraId="41575320" w14:textId="573C481D" w:rsidR="00E758E7" w:rsidRDefault="00192BBA" w:rsidP="00E758E7">
      <w:pPr>
        <w:pStyle w:val="ParagraphStyle"/>
      </w:pPr>
      <w:r w:rsidRPr="00192BBA">
        <w:t>Apples cost 65p each. John buys 2 apples and 1 banana. He spends £1.75. How much does the banana cost?</w:t>
      </w:r>
      <w:r>
        <w:t xml:space="preserve"> </w:t>
      </w:r>
      <w:r w:rsidRPr="00192BBA">
        <w:t>Which formula enables you to find the cost of the banana?</w:t>
      </w:r>
    </w:p>
    <w:p w14:paraId="3EA76730" w14:textId="2D959E38" w:rsidR="00192BBA" w:rsidRDefault="00966C6B" w:rsidP="004D49FA">
      <w:pPr>
        <w:pStyle w:val="ParagraphStyle"/>
        <w:numPr>
          <w:ilvl w:val="0"/>
          <w:numId w:val="20"/>
        </w:numPr>
      </w:pPr>
      <w:r w:rsidRPr="00966C6B">
        <w:t xml:space="preserve">Total spent </w:t>
      </w:r>
      <w:r>
        <w:t>minus the</w:t>
      </w:r>
      <w:r w:rsidRPr="00966C6B">
        <w:t xml:space="preserve"> cost of 2 apples </w:t>
      </w:r>
      <w:r>
        <w:t>equals</w:t>
      </w:r>
      <w:r w:rsidRPr="00966C6B">
        <w:t xml:space="preserve"> </w:t>
      </w:r>
      <w:r w:rsidR="00C37EB9">
        <w:t xml:space="preserve">the </w:t>
      </w:r>
      <w:r w:rsidRPr="00966C6B">
        <w:t>cost of 1 banana</w:t>
      </w:r>
    </w:p>
    <w:p w14:paraId="673B77B5" w14:textId="4DEB8878" w:rsidR="000C5847" w:rsidRDefault="00CC4847" w:rsidP="004D49FA">
      <w:pPr>
        <w:pStyle w:val="ParagraphStyle"/>
        <w:numPr>
          <w:ilvl w:val="0"/>
          <w:numId w:val="20"/>
        </w:numPr>
      </w:pPr>
      <w:r w:rsidRPr="00CC4847">
        <w:t xml:space="preserve">Costs of 2 apples </w:t>
      </w:r>
      <w:r>
        <w:t>equals</w:t>
      </w:r>
      <w:r w:rsidRPr="00CC4847">
        <w:t xml:space="preserve"> 2 </w:t>
      </w:r>
      <w:r>
        <w:t>times</w:t>
      </w:r>
      <w:r w:rsidRPr="00CC4847">
        <w:t xml:space="preserve"> 65p</w:t>
      </w:r>
    </w:p>
    <w:p w14:paraId="5FDF3CFB" w14:textId="71E2E71E" w:rsidR="00CC4847" w:rsidRDefault="004D49FA" w:rsidP="004D49FA">
      <w:pPr>
        <w:pStyle w:val="ParagraphStyle"/>
        <w:numPr>
          <w:ilvl w:val="0"/>
          <w:numId w:val="20"/>
        </w:numPr>
      </w:pPr>
      <w:r w:rsidRPr="004D49FA">
        <w:t xml:space="preserve">Cost of 1 banana </w:t>
      </w:r>
      <w:r>
        <w:t>equals</w:t>
      </w:r>
      <w:r w:rsidRPr="004D49FA">
        <w:t xml:space="preserve"> </w:t>
      </w:r>
      <w:r>
        <w:t xml:space="preserve">the </w:t>
      </w:r>
      <w:r w:rsidRPr="004D49FA">
        <w:t xml:space="preserve">cost of 2 apples </w:t>
      </w:r>
      <w:r>
        <w:t>plus the</w:t>
      </w:r>
      <w:r w:rsidRPr="004D49FA">
        <w:t xml:space="preserve"> total spent</w:t>
      </w:r>
    </w:p>
    <w:p w14:paraId="75C99550" w14:textId="7C737BEF" w:rsidR="000D5288" w:rsidRDefault="000D5288" w:rsidP="00127269">
      <w:pPr>
        <w:pStyle w:val="ParagraphStyle"/>
      </w:pPr>
    </w:p>
    <w:p w14:paraId="756686FE" w14:textId="50A5689B" w:rsidR="004D49FA" w:rsidRDefault="004D49FA" w:rsidP="00127269">
      <w:pPr>
        <w:pStyle w:val="ParagraphStyle"/>
      </w:pPr>
      <w:r>
        <w:t xml:space="preserve">The correct answer is </w:t>
      </w:r>
      <w:r w:rsidR="00C37EB9">
        <w:t>A, total spent minus the</w:t>
      </w:r>
      <w:r w:rsidR="00C37EB9" w:rsidRPr="00966C6B">
        <w:t xml:space="preserve"> cost of 2 apples </w:t>
      </w:r>
      <w:r w:rsidR="00C37EB9">
        <w:t>equals</w:t>
      </w:r>
      <w:r w:rsidR="00C37EB9" w:rsidRPr="00966C6B">
        <w:t xml:space="preserve"> </w:t>
      </w:r>
      <w:r w:rsidR="00C37EB9">
        <w:t xml:space="preserve">the </w:t>
      </w:r>
      <w:r w:rsidR="00C37EB9" w:rsidRPr="00966C6B">
        <w:t>cost of 1 banana</w:t>
      </w:r>
      <w:r w:rsidR="00C37EB9">
        <w:t>.</w:t>
      </w:r>
    </w:p>
    <w:p w14:paraId="74AADBEC" w14:textId="133654A5" w:rsidR="00C37EB9" w:rsidRDefault="00C37EB9" w:rsidP="00C37EB9">
      <w:pPr>
        <w:pStyle w:val="SlideTitles"/>
      </w:pPr>
      <w:r>
        <w:t>19 of 2</w:t>
      </w:r>
      <w:r w:rsidR="00860642">
        <w:t>0</w:t>
      </w:r>
      <w:r>
        <w:t xml:space="preserve"> – Task</w:t>
      </w:r>
    </w:p>
    <w:p w14:paraId="76509388" w14:textId="77777777" w:rsidR="000D1C35" w:rsidRDefault="000D1C35" w:rsidP="000D1C35">
      <w:pPr>
        <w:pStyle w:val="ParagraphStyle"/>
      </w:pPr>
      <w:r>
        <w:t xml:space="preserve">Download the accompanying </w:t>
      </w:r>
      <w:r w:rsidRPr="000D1C35">
        <w:rPr>
          <w:b/>
          <w:bCs/>
        </w:rPr>
        <w:t>Formulae PDF</w:t>
      </w:r>
      <w:r>
        <w:t xml:space="preserve"> and answer </w:t>
      </w:r>
      <w:proofErr w:type="gramStart"/>
      <w:r>
        <w:t>all of</w:t>
      </w:r>
      <w:proofErr w:type="gramEnd"/>
      <w:r>
        <w:t xml:space="preserve"> the questions.</w:t>
      </w:r>
    </w:p>
    <w:p w14:paraId="0C38CBE9" w14:textId="77777777" w:rsidR="000D1C35" w:rsidRDefault="000D1C35" w:rsidP="000D1C35">
      <w:pPr>
        <w:pStyle w:val="ParagraphStyle"/>
      </w:pPr>
    </w:p>
    <w:p w14:paraId="35AE773F" w14:textId="79F354BA" w:rsidR="008275CC" w:rsidRDefault="000D1C35" w:rsidP="000D1C35">
      <w:pPr>
        <w:pStyle w:val="ParagraphStyle"/>
      </w:pPr>
      <w:r>
        <w:t>Remember to complete and save your work on the PDF document.</w:t>
      </w:r>
    </w:p>
    <w:p w14:paraId="5DFD7540" w14:textId="665E0736" w:rsidR="00C276D0" w:rsidRDefault="00381E62" w:rsidP="00C37EB9">
      <w:pPr>
        <w:pStyle w:val="SlideTitles"/>
      </w:pPr>
      <w:r>
        <w:t>20 of 2</w:t>
      </w:r>
      <w:r w:rsidR="00860642">
        <w:t>0</w:t>
      </w:r>
      <w:r>
        <w:t xml:space="preserve"> – End</w:t>
      </w:r>
    </w:p>
    <w:p w14:paraId="2B0D8152" w14:textId="0E2BEBF3" w:rsidR="00486E3F" w:rsidRDefault="00581019" w:rsidP="00486E3F">
      <w:pPr>
        <w:pStyle w:val="ParagraphStyle"/>
      </w:pPr>
      <w:r w:rsidRPr="00581019">
        <w:t>Well done. You have completed this session on formulae.</w:t>
      </w:r>
    </w:p>
    <w:p w14:paraId="46077D5A" w14:textId="2860C8C1" w:rsidR="00581019" w:rsidRDefault="00581019" w:rsidP="00486E3F">
      <w:pPr>
        <w:pStyle w:val="ParagraphStyle"/>
      </w:pPr>
    </w:p>
    <w:p w14:paraId="24024C89" w14:textId="69E3237D" w:rsidR="00581019" w:rsidRDefault="00581019" w:rsidP="00486E3F">
      <w:pPr>
        <w:pStyle w:val="ParagraphStyle"/>
      </w:pPr>
      <w:r w:rsidRPr="00581019">
        <w:t>You should now be able to:</w:t>
      </w:r>
    </w:p>
    <w:p w14:paraId="49D566C6" w14:textId="6F333D0B" w:rsidR="00581019" w:rsidRDefault="00A12A58" w:rsidP="00A12A58">
      <w:pPr>
        <w:pStyle w:val="ParagraphStyle"/>
        <w:numPr>
          <w:ilvl w:val="0"/>
          <w:numId w:val="16"/>
        </w:numPr>
      </w:pPr>
      <w:r w:rsidRPr="00A12A58">
        <w:t>Use simple formulae expressed in words for one- or two-step operations</w:t>
      </w:r>
    </w:p>
    <w:p w14:paraId="354FAD72" w14:textId="4CBDBD9D" w:rsidR="00A12A58" w:rsidRDefault="00A12A58" w:rsidP="00486E3F">
      <w:pPr>
        <w:pStyle w:val="ParagraphStyle"/>
      </w:pPr>
    </w:p>
    <w:p w14:paraId="262009A7" w14:textId="1BB83816" w:rsidR="00A12A58" w:rsidRPr="00486E3F" w:rsidRDefault="00A12A58" w:rsidP="00486E3F">
      <w:pPr>
        <w:pStyle w:val="ParagraphStyle"/>
      </w:pPr>
      <w:r w:rsidRPr="00A12A58">
        <w:t>If you are unsure or have any questions about any of these topics, make a note and speak to your tutor for more help.</w:t>
      </w:r>
    </w:p>
    <w:sectPr w:rsidR="00A12A58" w:rsidRPr="00486E3F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35F0" w14:textId="77777777" w:rsidR="00FB39DB" w:rsidRDefault="00FB39DB" w:rsidP="00214047">
      <w:pPr>
        <w:spacing w:after="0" w:line="240" w:lineRule="auto"/>
      </w:pPr>
      <w:r>
        <w:separator/>
      </w:r>
    </w:p>
  </w:endnote>
  <w:endnote w:type="continuationSeparator" w:id="0">
    <w:p w14:paraId="0DD1E8BC" w14:textId="77777777" w:rsidR="00FB39DB" w:rsidRDefault="00FB39DB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C9A3" w14:textId="4F6E0483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F3BE1" w14:textId="77777777" w:rsidR="00FB39DB" w:rsidRDefault="00FB39DB" w:rsidP="00214047">
      <w:pPr>
        <w:spacing w:after="0" w:line="240" w:lineRule="auto"/>
      </w:pPr>
      <w:r>
        <w:separator/>
      </w:r>
    </w:p>
  </w:footnote>
  <w:footnote w:type="continuationSeparator" w:id="0">
    <w:p w14:paraId="2529194E" w14:textId="77777777" w:rsidR="00FB39DB" w:rsidRDefault="00FB39DB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B3A5" w14:textId="0FB0D8B2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2047DC8"/>
    <w:multiLevelType w:val="hybridMultilevel"/>
    <w:tmpl w:val="84FC21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7A38"/>
    <w:multiLevelType w:val="hybridMultilevel"/>
    <w:tmpl w:val="1E2CC27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6A00"/>
    <w:multiLevelType w:val="hybridMultilevel"/>
    <w:tmpl w:val="5690545C"/>
    <w:lvl w:ilvl="0" w:tplc="33E8CC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7B2E"/>
    <w:multiLevelType w:val="hybridMultilevel"/>
    <w:tmpl w:val="C7627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84D6E"/>
    <w:multiLevelType w:val="hybridMultilevel"/>
    <w:tmpl w:val="672EC4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483A68"/>
    <w:multiLevelType w:val="hybridMultilevel"/>
    <w:tmpl w:val="C5EE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310B7"/>
    <w:multiLevelType w:val="hybridMultilevel"/>
    <w:tmpl w:val="84FC21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17DD4"/>
    <w:multiLevelType w:val="hybridMultilevel"/>
    <w:tmpl w:val="84FC21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60E67"/>
    <w:multiLevelType w:val="hybridMultilevel"/>
    <w:tmpl w:val="84FC21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1E9D"/>
    <w:multiLevelType w:val="hybridMultilevel"/>
    <w:tmpl w:val="38FECC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CF2"/>
    <w:multiLevelType w:val="hybridMultilevel"/>
    <w:tmpl w:val="0AFEF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C77E1"/>
    <w:multiLevelType w:val="hybridMultilevel"/>
    <w:tmpl w:val="70946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C663E"/>
    <w:multiLevelType w:val="hybridMultilevel"/>
    <w:tmpl w:val="0C0C8D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8"/>
  </w:num>
  <w:num w:numId="7">
    <w:abstractNumId w:val="6"/>
  </w:num>
  <w:num w:numId="8">
    <w:abstractNumId w:val="3"/>
  </w:num>
  <w:num w:numId="9">
    <w:abstractNumId w:val="14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  <w:num w:numId="16">
    <w:abstractNumId w:val="13"/>
  </w:num>
  <w:num w:numId="17">
    <w:abstractNumId w:val="17"/>
  </w:num>
  <w:num w:numId="18">
    <w:abstractNumId w:val="12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3F"/>
    <w:rsid w:val="00040413"/>
    <w:rsid w:val="00047A01"/>
    <w:rsid w:val="00051D0D"/>
    <w:rsid w:val="0006527F"/>
    <w:rsid w:val="00077BBC"/>
    <w:rsid w:val="000A6FDC"/>
    <w:rsid w:val="000B6886"/>
    <w:rsid w:val="000C0912"/>
    <w:rsid w:val="000C5847"/>
    <w:rsid w:val="000D1C35"/>
    <w:rsid w:val="000D2660"/>
    <w:rsid w:val="000D5288"/>
    <w:rsid w:val="000E7796"/>
    <w:rsid w:val="000F5B8E"/>
    <w:rsid w:val="000F7B25"/>
    <w:rsid w:val="00100A3E"/>
    <w:rsid w:val="001056E2"/>
    <w:rsid w:val="00111CB4"/>
    <w:rsid w:val="00127269"/>
    <w:rsid w:val="0014041B"/>
    <w:rsid w:val="0015675C"/>
    <w:rsid w:val="00170CB5"/>
    <w:rsid w:val="001779E8"/>
    <w:rsid w:val="00181EC1"/>
    <w:rsid w:val="00192BBA"/>
    <w:rsid w:val="001A4316"/>
    <w:rsid w:val="001D189E"/>
    <w:rsid w:val="001F6ACE"/>
    <w:rsid w:val="002129E0"/>
    <w:rsid w:val="00214047"/>
    <w:rsid w:val="00233E8E"/>
    <w:rsid w:val="00252F11"/>
    <w:rsid w:val="00272DCB"/>
    <w:rsid w:val="00275516"/>
    <w:rsid w:val="00281319"/>
    <w:rsid w:val="002918E8"/>
    <w:rsid w:val="002B0E2A"/>
    <w:rsid w:val="002D7D15"/>
    <w:rsid w:val="002F01D4"/>
    <w:rsid w:val="0030421C"/>
    <w:rsid w:val="003524BF"/>
    <w:rsid w:val="00363669"/>
    <w:rsid w:val="00381E62"/>
    <w:rsid w:val="003856DE"/>
    <w:rsid w:val="003C61ED"/>
    <w:rsid w:val="003F6C91"/>
    <w:rsid w:val="004314A8"/>
    <w:rsid w:val="00450552"/>
    <w:rsid w:val="00476132"/>
    <w:rsid w:val="00476D3B"/>
    <w:rsid w:val="004822D4"/>
    <w:rsid w:val="00486E3F"/>
    <w:rsid w:val="0049445B"/>
    <w:rsid w:val="004D49FA"/>
    <w:rsid w:val="00531D7A"/>
    <w:rsid w:val="005373C7"/>
    <w:rsid w:val="0054061B"/>
    <w:rsid w:val="0054211B"/>
    <w:rsid w:val="00543774"/>
    <w:rsid w:val="005569DE"/>
    <w:rsid w:val="005633CE"/>
    <w:rsid w:val="00570C0A"/>
    <w:rsid w:val="00581019"/>
    <w:rsid w:val="00591870"/>
    <w:rsid w:val="00595CE2"/>
    <w:rsid w:val="005A2DAE"/>
    <w:rsid w:val="005D093C"/>
    <w:rsid w:val="005D1D32"/>
    <w:rsid w:val="005F1991"/>
    <w:rsid w:val="00606921"/>
    <w:rsid w:val="006C5427"/>
    <w:rsid w:val="006D0851"/>
    <w:rsid w:val="006F0A4B"/>
    <w:rsid w:val="006F1629"/>
    <w:rsid w:val="006F509C"/>
    <w:rsid w:val="007100B7"/>
    <w:rsid w:val="007132A7"/>
    <w:rsid w:val="00767C73"/>
    <w:rsid w:val="00770224"/>
    <w:rsid w:val="00796493"/>
    <w:rsid w:val="007B6C93"/>
    <w:rsid w:val="007B7FF8"/>
    <w:rsid w:val="007C79E0"/>
    <w:rsid w:val="007F67D8"/>
    <w:rsid w:val="008275CC"/>
    <w:rsid w:val="00842460"/>
    <w:rsid w:val="0084373E"/>
    <w:rsid w:val="00860642"/>
    <w:rsid w:val="00887745"/>
    <w:rsid w:val="008D42F7"/>
    <w:rsid w:val="008D51A1"/>
    <w:rsid w:val="009102E1"/>
    <w:rsid w:val="00923567"/>
    <w:rsid w:val="00966C6B"/>
    <w:rsid w:val="00966CD7"/>
    <w:rsid w:val="00992BE9"/>
    <w:rsid w:val="009D706B"/>
    <w:rsid w:val="00A10094"/>
    <w:rsid w:val="00A12A58"/>
    <w:rsid w:val="00A25C4A"/>
    <w:rsid w:val="00A430FD"/>
    <w:rsid w:val="00A5176B"/>
    <w:rsid w:val="00A722B2"/>
    <w:rsid w:val="00A77DF5"/>
    <w:rsid w:val="00A84347"/>
    <w:rsid w:val="00A95AFA"/>
    <w:rsid w:val="00AB7071"/>
    <w:rsid w:val="00AE39C1"/>
    <w:rsid w:val="00AF7103"/>
    <w:rsid w:val="00B02E27"/>
    <w:rsid w:val="00B16ED6"/>
    <w:rsid w:val="00B24D73"/>
    <w:rsid w:val="00B61DF7"/>
    <w:rsid w:val="00B94486"/>
    <w:rsid w:val="00BA55E6"/>
    <w:rsid w:val="00BA5D73"/>
    <w:rsid w:val="00BF659F"/>
    <w:rsid w:val="00C20395"/>
    <w:rsid w:val="00C21036"/>
    <w:rsid w:val="00C276D0"/>
    <w:rsid w:val="00C37EB9"/>
    <w:rsid w:val="00C425F9"/>
    <w:rsid w:val="00C56802"/>
    <w:rsid w:val="00C602B0"/>
    <w:rsid w:val="00C66C33"/>
    <w:rsid w:val="00C7291A"/>
    <w:rsid w:val="00C7451A"/>
    <w:rsid w:val="00C758B1"/>
    <w:rsid w:val="00C80D60"/>
    <w:rsid w:val="00C86B2E"/>
    <w:rsid w:val="00CC012D"/>
    <w:rsid w:val="00CC4847"/>
    <w:rsid w:val="00D3678F"/>
    <w:rsid w:val="00D81769"/>
    <w:rsid w:val="00DC4AA8"/>
    <w:rsid w:val="00DD789A"/>
    <w:rsid w:val="00E06230"/>
    <w:rsid w:val="00E306F5"/>
    <w:rsid w:val="00E4573D"/>
    <w:rsid w:val="00E47F12"/>
    <w:rsid w:val="00E758E7"/>
    <w:rsid w:val="00E8511E"/>
    <w:rsid w:val="00EE0D59"/>
    <w:rsid w:val="00EE7B19"/>
    <w:rsid w:val="00F221DF"/>
    <w:rsid w:val="00F52202"/>
    <w:rsid w:val="00FA17FC"/>
    <w:rsid w:val="00FA69BF"/>
    <w:rsid w:val="00FB39DB"/>
    <w:rsid w:val="00FB4C5E"/>
    <w:rsid w:val="00FB4E71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828DF"/>
  <w15:docId w15:val="{9C607854-C4D9-43E5-BD5C-D22B4948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D6635-AFD1-40DF-91A7-06FD9D363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26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74</cp:revision>
  <dcterms:created xsi:type="dcterms:W3CDTF">2020-01-24T16:41:00Z</dcterms:created>
  <dcterms:modified xsi:type="dcterms:W3CDTF">2020-09-21T14:43:00Z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