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09900" w14:textId="6CB6F32F" w:rsidR="00A25C4A" w:rsidRDefault="00A73BA4" w:rsidP="00EF16B2">
      <w:pPr>
        <w:pStyle w:val="Heading1"/>
      </w:pPr>
      <w:r>
        <w:t xml:space="preserve">English Level 2 – Understanding </w:t>
      </w:r>
      <w:r w:rsidRPr="00383256">
        <w:t>Essay</w:t>
      </w:r>
      <w:r>
        <w:t xml:space="preserve"> Titles</w:t>
      </w:r>
    </w:p>
    <w:p w14:paraId="419C3D86" w14:textId="152A5C65" w:rsidR="00A73BA4" w:rsidRDefault="00A73BA4" w:rsidP="00A73BA4">
      <w:pPr>
        <w:pStyle w:val="SlideTitles"/>
      </w:pPr>
      <w:r>
        <w:t xml:space="preserve">1 </w:t>
      </w:r>
      <w:r w:rsidR="00EF16B2">
        <w:t>of 17</w:t>
      </w:r>
      <w:r>
        <w:t xml:space="preserve"> – Welcome</w:t>
      </w:r>
    </w:p>
    <w:p w14:paraId="20DEB634" w14:textId="2953A4B5" w:rsidR="00A73BA4" w:rsidRDefault="00A73BA4" w:rsidP="00A73BA4">
      <w:pPr>
        <w:pStyle w:val="ParagraphStyle"/>
      </w:pPr>
      <w:r w:rsidRPr="00A73BA4">
        <w:t>Welcome to this session on understanding essay titles.</w:t>
      </w:r>
    </w:p>
    <w:p w14:paraId="08E26D4D" w14:textId="7187E9A1" w:rsidR="00A73BA4" w:rsidRDefault="00A73BA4" w:rsidP="00A73BA4">
      <w:pPr>
        <w:pStyle w:val="ParagraphStyle"/>
      </w:pPr>
    </w:p>
    <w:p w14:paraId="061AAA58" w14:textId="41F78C41" w:rsidR="00A73BA4" w:rsidRDefault="00A73BA4" w:rsidP="00A73BA4">
      <w:pPr>
        <w:pStyle w:val="ParagraphStyle"/>
      </w:pPr>
      <w:r w:rsidRPr="00A73BA4">
        <w:t>In this session we will be covering:</w:t>
      </w:r>
    </w:p>
    <w:p w14:paraId="50CC7BC5" w14:textId="504DB1DC" w:rsidR="00A73BA4" w:rsidRDefault="00A73BA4" w:rsidP="00A73BA4">
      <w:pPr>
        <w:pStyle w:val="ParagraphStyle"/>
        <w:numPr>
          <w:ilvl w:val="0"/>
          <w:numId w:val="8"/>
        </w:numPr>
      </w:pPr>
      <w:r w:rsidRPr="00A73BA4">
        <w:t>Understanding essay titles</w:t>
      </w:r>
    </w:p>
    <w:p w14:paraId="4FAD170B" w14:textId="455DEDE2" w:rsidR="00A73BA4" w:rsidRDefault="00A73BA4" w:rsidP="00A73BA4">
      <w:pPr>
        <w:pStyle w:val="ParagraphStyle"/>
        <w:numPr>
          <w:ilvl w:val="0"/>
          <w:numId w:val="8"/>
        </w:numPr>
      </w:pPr>
      <w:r w:rsidRPr="00A73BA4">
        <w:t>Analysing essay titles</w:t>
      </w:r>
    </w:p>
    <w:p w14:paraId="3F7BBEF5" w14:textId="460E309F" w:rsidR="00A73BA4" w:rsidRDefault="00A73BA4" w:rsidP="00A73BA4">
      <w:pPr>
        <w:pStyle w:val="ParagraphStyle"/>
        <w:numPr>
          <w:ilvl w:val="0"/>
          <w:numId w:val="8"/>
        </w:numPr>
      </w:pPr>
      <w:r w:rsidRPr="00A73BA4">
        <w:t>Picking apart the title</w:t>
      </w:r>
    </w:p>
    <w:p w14:paraId="296C3115" w14:textId="116F91C4" w:rsidR="00A73BA4" w:rsidRDefault="00A73BA4" w:rsidP="00A73BA4">
      <w:pPr>
        <w:pStyle w:val="ParagraphStyle"/>
        <w:numPr>
          <w:ilvl w:val="0"/>
          <w:numId w:val="8"/>
        </w:numPr>
      </w:pPr>
      <w:r w:rsidRPr="00A73BA4">
        <w:t>Focusing on the title</w:t>
      </w:r>
    </w:p>
    <w:p w14:paraId="0037BCFC" w14:textId="357DBAA2" w:rsidR="00A73BA4" w:rsidRDefault="00A73BA4" w:rsidP="00A73BA4">
      <w:pPr>
        <w:pStyle w:val="ParagraphStyle"/>
        <w:numPr>
          <w:ilvl w:val="0"/>
          <w:numId w:val="8"/>
        </w:numPr>
      </w:pPr>
      <w:r w:rsidRPr="00A73BA4">
        <w:t>Making notes</w:t>
      </w:r>
    </w:p>
    <w:p w14:paraId="336DA701" w14:textId="3C5FE812" w:rsidR="00A73BA4" w:rsidRDefault="00A73BA4" w:rsidP="00A73BA4">
      <w:pPr>
        <w:pStyle w:val="ParagraphStyle"/>
        <w:numPr>
          <w:ilvl w:val="0"/>
          <w:numId w:val="8"/>
        </w:numPr>
      </w:pPr>
      <w:r w:rsidRPr="00A73BA4">
        <w:t>Using the title</w:t>
      </w:r>
    </w:p>
    <w:p w14:paraId="4656C11F" w14:textId="5EA637E3" w:rsidR="00A73BA4" w:rsidRDefault="00A73BA4" w:rsidP="00A73BA4">
      <w:pPr>
        <w:pStyle w:val="ParagraphStyle"/>
        <w:numPr>
          <w:ilvl w:val="0"/>
          <w:numId w:val="8"/>
        </w:numPr>
      </w:pPr>
      <w:r w:rsidRPr="00A73BA4">
        <w:t>Key words in titles</w:t>
      </w:r>
    </w:p>
    <w:p w14:paraId="1FA35C28" w14:textId="1D8CC405" w:rsidR="00A73BA4" w:rsidRDefault="00A73BA4" w:rsidP="00A73BA4">
      <w:pPr>
        <w:pStyle w:val="SlideTitles"/>
      </w:pPr>
      <w:r>
        <w:t xml:space="preserve">2 </w:t>
      </w:r>
      <w:r w:rsidR="00EF16B2">
        <w:t>of 17</w:t>
      </w:r>
      <w:r>
        <w:t xml:space="preserve"> – Understanding essay titles</w:t>
      </w:r>
    </w:p>
    <w:p w14:paraId="5AEDB642" w14:textId="320350E4" w:rsidR="00A73BA4" w:rsidRDefault="00A73BA4" w:rsidP="00A73BA4">
      <w:pPr>
        <w:pStyle w:val="ParagraphStyle"/>
      </w:pPr>
      <w:r w:rsidRPr="00A73BA4">
        <w:t>Essay titles contain clues which show you what the examiner or marker is looking for. In this session we will be learning what those clues are and how to look out for them.</w:t>
      </w:r>
    </w:p>
    <w:p w14:paraId="4442F978" w14:textId="36499BBF" w:rsidR="00A73BA4" w:rsidRDefault="00A73BA4" w:rsidP="00A73BA4">
      <w:pPr>
        <w:pStyle w:val="ParagraphStyle"/>
      </w:pPr>
      <w:r w:rsidRPr="00A73BA4">
        <w:t>These clues include:</w:t>
      </w:r>
    </w:p>
    <w:p w14:paraId="40E8AE4D" w14:textId="0C7C6F49" w:rsidR="00A73BA4" w:rsidRDefault="00A73BA4" w:rsidP="00A73BA4">
      <w:pPr>
        <w:pStyle w:val="ParagraphStyle"/>
        <w:numPr>
          <w:ilvl w:val="0"/>
          <w:numId w:val="9"/>
        </w:numPr>
      </w:pPr>
      <w:r w:rsidRPr="00A73BA4">
        <w:t>Topic or content words</w:t>
      </w:r>
      <w:r>
        <w:t xml:space="preserve"> which are w</w:t>
      </w:r>
      <w:r w:rsidRPr="00A73BA4">
        <w:t>ords or phrases that tell you the main subject of the essay</w:t>
      </w:r>
    </w:p>
    <w:p w14:paraId="044E96FF" w14:textId="4724A2CA" w:rsidR="00A73BA4" w:rsidRDefault="00A73BA4" w:rsidP="00A73BA4">
      <w:pPr>
        <w:pStyle w:val="ParagraphStyle"/>
        <w:numPr>
          <w:ilvl w:val="0"/>
          <w:numId w:val="9"/>
        </w:numPr>
      </w:pPr>
      <w:r w:rsidRPr="00A73BA4">
        <w:t>Limiting or focus words</w:t>
      </w:r>
      <w:r>
        <w:t xml:space="preserve"> which are w</w:t>
      </w:r>
      <w:r w:rsidRPr="00A73BA4">
        <w:t>ords that tell you which aspects of the subject you should write about</w:t>
      </w:r>
    </w:p>
    <w:p w14:paraId="0F2D4A69" w14:textId="509AB0E7" w:rsidR="000A10DE" w:rsidRDefault="00A73BA4" w:rsidP="000A10DE">
      <w:pPr>
        <w:pStyle w:val="ParagraphStyle"/>
        <w:numPr>
          <w:ilvl w:val="0"/>
          <w:numId w:val="9"/>
        </w:numPr>
      </w:pPr>
      <w:r w:rsidRPr="00A73BA4">
        <w:t>Direction words</w:t>
      </w:r>
      <w:r>
        <w:t xml:space="preserve"> which are w</w:t>
      </w:r>
      <w:r w:rsidRPr="00A73BA4">
        <w:t>ords that tell you what you need to do</w:t>
      </w:r>
    </w:p>
    <w:p w14:paraId="4076EC27" w14:textId="4D93D3E5" w:rsidR="000A10DE" w:rsidRDefault="000A10DE" w:rsidP="000A10DE">
      <w:pPr>
        <w:pStyle w:val="SlideTitles"/>
      </w:pPr>
      <w:r>
        <w:t xml:space="preserve">3 </w:t>
      </w:r>
      <w:r w:rsidR="00EF16B2">
        <w:t>of 17</w:t>
      </w:r>
      <w:r>
        <w:t xml:space="preserve"> </w:t>
      </w:r>
      <w:r w:rsidR="00841F13">
        <w:t>–</w:t>
      </w:r>
      <w:r>
        <w:t xml:space="preserve"> </w:t>
      </w:r>
      <w:r w:rsidR="00841F13">
        <w:t>Question 1</w:t>
      </w:r>
    </w:p>
    <w:p w14:paraId="7A3A8F41" w14:textId="48D9D8EA" w:rsidR="00841F13" w:rsidRDefault="00841F13" w:rsidP="00841F13">
      <w:pPr>
        <w:pStyle w:val="ParagraphStyle"/>
      </w:pPr>
      <w:r w:rsidRPr="00841F13">
        <w:t>Which words in this essay title are the topic or content words?</w:t>
      </w:r>
    </w:p>
    <w:p w14:paraId="68635D9A" w14:textId="470AC505" w:rsidR="00841F13" w:rsidRDefault="00841F13" w:rsidP="00841F13">
      <w:pPr>
        <w:pStyle w:val="ParagraphStyle"/>
      </w:pPr>
    </w:p>
    <w:p w14:paraId="03353620" w14:textId="4332D800" w:rsidR="00841F13" w:rsidRDefault="00841F13" w:rsidP="00841F13">
      <w:pPr>
        <w:pStyle w:val="ParagraphStyle"/>
      </w:pPr>
      <w:r w:rsidRPr="00841F13">
        <w:t>Outline the developmental milestones for children aged 1 to 2 years.</w:t>
      </w:r>
    </w:p>
    <w:p w14:paraId="1095525E" w14:textId="4CBE416C" w:rsidR="00841F13" w:rsidRDefault="00841F13" w:rsidP="00841F13">
      <w:pPr>
        <w:pStyle w:val="ParagraphStyle"/>
        <w:numPr>
          <w:ilvl w:val="0"/>
          <w:numId w:val="11"/>
        </w:numPr>
      </w:pPr>
      <w:r w:rsidRPr="00841F13">
        <w:t>Outline</w:t>
      </w:r>
    </w:p>
    <w:p w14:paraId="39E0B117" w14:textId="438E747F" w:rsidR="00841F13" w:rsidRDefault="00841F13" w:rsidP="00841F13">
      <w:pPr>
        <w:pStyle w:val="ParagraphStyle"/>
        <w:numPr>
          <w:ilvl w:val="0"/>
          <w:numId w:val="11"/>
        </w:numPr>
      </w:pPr>
      <w:r w:rsidRPr="00841F13">
        <w:t>Developmental milestones for children</w:t>
      </w:r>
    </w:p>
    <w:p w14:paraId="4B1811D0" w14:textId="2E09F286" w:rsidR="00841F13" w:rsidRDefault="00841F13" w:rsidP="00841F13">
      <w:pPr>
        <w:pStyle w:val="ParagraphStyle"/>
        <w:numPr>
          <w:ilvl w:val="0"/>
          <w:numId w:val="11"/>
        </w:numPr>
      </w:pPr>
      <w:r w:rsidRPr="00841F13">
        <w:t>Aged 1 to 2 years</w:t>
      </w:r>
    </w:p>
    <w:p w14:paraId="4EA9C7BC" w14:textId="626054F5" w:rsidR="00841F13" w:rsidRDefault="00841F13" w:rsidP="00841F13">
      <w:pPr>
        <w:pStyle w:val="ParagraphStyle"/>
      </w:pPr>
    </w:p>
    <w:p w14:paraId="54EA02AF" w14:textId="5C418922" w:rsidR="00841F13" w:rsidRDefault="00841F13" w:rsidP="00841F13">
      <w:pPr>
        <w:pStyle w:val="ParagraphStyle"/>
      </w:pPr>
      <w:r>
        <w:t>The correct answer is B, developmental milestones for children</w:t>
      </w:r>
      <w:r w:rsidR="002650DC">
        <w:t>.</w:t>
      </w:r>
    </w:p>
    <w:p w14:paraId="38D25778" w14:textId="76C033AD" w:rsidR="00841F13" w:rsidRDefault="00841F13" w:rsidP="00841F13">
      <w:pPr>
        <w:pStyle w:val="SlideTitles"/>
      </w:pPr>
      <w:r>
        <w:t xml:space="preserve">4 </w:t>
      </w:r>
      <w:r w:rsidR="00EF16B2">
        <w:t>of 17</w:t>
      </w:r>
      <w:r>
        <w:t xml:space="preserve"> – Question 2</w:t>
      </w:r>
    </w:p>
    <w:p w14:paraId="44433FF0" w14:textId="182725A1" w:rsidR="00841F13" w:rsidRDefault="00841F13" w:rsidP="00841F13">
      <w:pPr>
        <w:pStyle w:val="ParagraphStyle"/>
      </w:pPr>
      <w:r w:rsidRPr="00841F13">
        <w:t>Which words in this essay title are the limiting or focus words?</w:t>
      </w:r>
    </w:p>
    <w:p w14:paraId="30DB4ABC" w14:textId="67CEDF71" w:rsidR="00841F13" w:rsidRDefault="00841F13" w:rsidP="00841F13">
      <w:pPr>
        <w:pStyle w:val="ParagraphStyle"/>
      </w:pPr>
    </w:p>
    <w:p w14:paraId="065EE764" w14:textId="52E1E67A" w:rsidR="00841F13" w:rsidRDefault="00841F13" w:rsidP="00841F13">
      <w:pPr>
        <w:pStyle w:val="ParagraphStyle"/>
      </w:pPr>
      <w:r w:rsidRPr="00841F13">
        <w:t>Outline the developmental milestones for children aged 1 to 2 years.</w:t>
      </w:r>
    </w:p>
    <w:p w14:paraId="3F53C06B" w14:textId="243A6E18" w:rsidR="00841F13" w:rsidRDefault="00841F13" w:rsidP="00841F13">
      <w:pPr>
        <w:pStyle w:val="ParagraphStyle"/>
        <w:numPr>
          <w:ilvl w:val="0"/>
          <w:numId w:val="12"/>
        </w:numPr>
      </w:pPr>
      <w:r w:rsidRPr="00841F13">
        <w:t>Outline</w:t>
      </w:r>
    </w:p>
    <w:p w14:paraId="709E433E" w14:textId="4A7CC4FD" w:rsidR="00841F13" w:rsidRDefault="00841F13" w:rsidP="00841F13">
      <w:pPr>
        <w:pStyle w:val="ParagraphStyle"/>
        <w:numPr>
          <w:ilvl w:val="0"/>
          <w:numId w:val="12"/>
        </w:numPr>
      </w:pPr>
      <w:r w:rsidRPr="00841F13">
        <w:t>Developmental milestones for children</w:t>
      </w:r>
    </w:p>
    <w:p w14:paraId="2F9E04A3" w14:textId="0EB4D271" w:rsidR="00841F13" w:rsidRDefault="00841F13" w:rsidP="00841F13">
      <w:pPr>
        <w:pStyle w:val="ParagraphStyle"/>
        <w:numPr>
          <w:ilvl w:val="0"/>
          <w:numId w:val="12"/>
        </w:numPr>
      </w:pPr>
      <w:r w:rsidRPr="00841F13">
        <w:t>Aged 1 to 2 years</w:t>
      </w:r>
    </w:p>
    <w:p w14:paraId="49F9F152" w14:textId="14ABC071" w:rsidR="00841F13" w:rsidRDefault="00841F13" w:rsidP="00841F13">
      <w:pPr>
        <w:pStyle w:val="ParagraphStyle"/>
      </w:pPr>
    </w:p>
    <w:p w14:paraId="1C0266E0" w14:textId="044459D0" w:rsidR="00841F13" w:rsidRDefault="00841F13" w:rsidP="00841F13">
      <w:pPr>
        <w:pStyle w:val="ParagraphStyle"/>
      </w:pPr>
      <w:r>
        <w:t>The correct answer is C, aged 1 to 2 years.</w:t>
      </w:r>
    </w:p>
    <w:p w14:paraId="4D3633E3" w14:textId="6CE4C001" w:rsidR="00841F13" w:rsidRDefault="00841F13" w:rsidP="00841F13">
      <w:pPr>
        <w:pStyle w:val="SlideTitles"/>
      </w:pPr>
      <w:r>
        <w:t xml:space="preserve">5 </w:t>
      </w:r>
      <w:r w:rsidR="00EF16B2">
        <w:t>of 17</w:t>
      </w:r>
      <w:r>
        <w:t xml:space="preserve"> – Analysing essay titles</w:t>
      </w:r>
    </w:p>
    <w:p w14:paraId="5DBC6A11" w14:textId="17AE2288" w:rsidR="00841F13" w:rsidRDefault="00841F13" w:rsidP="00841F13">
      <w:pPr>
        <w:pStyle w:val="ParagraphStyle"/>
      </w:pPr>
      <w:r w:rsidRPr="00841F13">
        <w:t>Analysing an essay title has four stages:</w:t>
      </w:r>
    </w:p>
    <w:p w14:paraId="0E6F7435" w14:textId="39E6FBA4" w:rsidR="00841F13" w:rsidRDefault="00841F13" w:rsidP="00841F13">
      <w:pPr>
        <w:pStyle w:val="ParagraphStyle"/>
        <w:numPr>
          <w:ilvl w:val="0"/>
          <w:numId w:val="14"/>
        </w:numPr>
      </w:pPr>
      <w:r>
        <w:t>Pick apart the title</w:t>
      </w:r>
    </w:p>
    <w:p w14:paraId="334B48A8" w14:textId="1FA84CB4" w:rsidR="00841F13" w:rsidRDefault="00841F13" w:rsidP="00841F13">
      <w:pPr>
        <w:pStyle w:val="ParagraphStyle"/>
        <w:numPr>
          <w:ilvl w:val="0"/>
          <w:numId w:val="14"/>
        </w:numPr>
      </w:pPr>
      <w:r>
        <w:t>Focus on the title</w:t>
      </w:r>
    </w:p>
    <w:p w14:paraId="16934593" w14:textId="35E0FE40" w:rsidR="00841F13" w:rsidRDefault="00841F13" w:rsidP="00841F13">
      <w:pPr>
        <w:pStyle w:val="ParagraphStyle"/>
        <w:numPr>
          <w:ilvl w:val="0"/>
          <w:numId w:val="14"/>
        </w:numPr>
      </w:pPr>
      <w:r>
        <w:lastRenderedPageBreak/>
        <w:t>Make notes</w:t>
      </w:r>
    </w:p>
    <w:p w14:paraId="1386BC7D" w14:textId="68CB664E" w:rsidR="00841F13" w:rsidRDefault="00841F13" w:rsidP="00841F13">
      <w:pPr>
        <w:pStyle w:val="ParagraphStyle"/>
        <w:numPr>
          <w:ilvl w:val="0"/>
          <w:numId w:val="14"/>
        </w:numPr>
      </w:pPr>
      <w:r>
        <w:t>Use the title</w:t>
      </w:r>
    </w:p>
    <w:p w14:paraId="5E20BD7D" w14:textId="024D0CD8" w:rsidR="00841F13" w:rsidRDefault="00841F13" w:rsidP="00841F13">
      <w:pPr>
        <w:pStyle w:val="SlideTitles"/>
      </w:pPr>
      <w:r>
        <w:t xml:space="preserve">6 </w:t>
      </w:r>
      <w:r w:rsidR="00EF16B2">
        <w:t>of 17</w:t>
      </w:r>
      <w:r>
        <w:t xml:space="preserve"> – Picking apart the title</w:t>
      </w:r>
    </w:p>
    <w:p w14:paraId="665BEAA3" w14:textId="5A499B9D" w:rsidR="00841F13" w:rsidRDefault="00841F13" w:rsidP="00841F13">
      <w:pPr>
        <w:pStyle w:val="ParagraphStyle"/>
      </w:pPr>
      <w:r w:rsidRPr="00841F13">
        <w:t>All essays contain a central question which has to be answered – your job is to find and understand that question!</w:t>
      </w:r>
    </w:p>
    <w:p w14:paraId="54E3C048" w14:textId="405479BA" w:rsidR="00841F13" w:rsidRDefault="00841F13" w:rsidP="00841F13">
      <w:pPr>
        <w:pStyle w:val="ParagraphStyle"/>
      </w:pPr>
    </w:p>
    <w:p w14:paraId="03CE99CF" w14:textId="4FA8388C" w:rsidR="00841F13" w:rsidRDefault="00841F13" w:rsidP="00841F13">
      <w:pPr>
        <w:pStyle w:val="ParagraphStyle"/>
      </w:pPr>
      <w:r w:rsidRPr="00841F13">
        <w:t>Remember, writing everything you know about a topic will not get you the best marks.</w:t>
      </w:r>
    </w:p>
    <w:p w14:paraId="054D784F" w14:textId="77777777" w:rsidR="00841F13" w:rsidRDefault="00841F13" w:rsidP="00841F13">
      <w:pPr>
        <w:pStyle w:val="ParagraphStyle"/>
      </w:pPr>
    </w:p>
    <w:p w14:paraId="038E2A74" w14:textId="48D743B6" w:rsidR="00841F13" w:rsidRDefault="00841F13" w:rsidP="00841F13">
      <w:pPr>
        <w:pStyle w:val="ParagraphStyle"/>
      </w:pPr>
      <w:r w:rsidRPr="00841F13">
        <w:t>Look for:</w:t>
      </w:r>
    </w:p>
    <w:p w14:paraId="57F7811A" w14:textId="619C0613" w:rsidR="00841F13" w:rsidRDefault="00841F13" w:rsidP="00841F13">
      <w:pPr>
        <w:pStyle w:val="ParagraphStyle"/>
        <w:numPr>
          <w:ilvl w:val="0"/>
          <w:numId w:val="15"/>
        </w:numPr>
      </w:pPr>
      <w:r w:rsidRPr="00841F13">
        <w:t>Topic</w:t>
      </w:r>
      <w:r w:rsidR="005457CC">
        <w:t xml:space="preserve"> or </w:t>
      </w:r>
      <w:r w:rsidRPr="00841F13">
        <w:t>content words</w:t>
      </w:r>
    </w:p>
    <w:p w14:paraId="0B62B0DD" w14:textId="214BB1F8" w:rsidR="00841F13" w:rsidRDefault="00841F13" w:rsidP="00841F13">
      <w:pPr>
        <w:pStyle w:val="ParagraphStyle"/>
        <w:numPr>
          <w:ilvl w:val="0"/>
          <w:numId w:val="15"/>
        </w:numPr>
      </w:pPr>
      <w:r w:rsidRPr="00841F13">
        <w:t>Limiting</w:t>
      </w:r>
      <w:r w:rsidR="005457CC">
        <w:t xml:space="preserve"> or </w:t>
      </w:r>
      <w:r w:rsidRPr="00841F13">
        <w:t>focus words</w:t>
      </w:r>
    </w:p>
    <w:p w14:paraId="5753E110" w14:textId="2054A52C" w:rsidR="00841F13" w:rsidRDefault="00841F13" w:rsidP="00841F13">
      <w:pPr>
        <w:pStyle w:val="ParagraphStyle"/>
        <w:numPr>
          <w:ilvl w:val="0"/>
          <w:numId w:val="15"/>
        </w:numPr>
      </w:pPr>
      <w:r w:rsidRPr="00841F13">
        <w:t>Direction words</w:t>
      </w:r>
    </w:p>
    <w:p w14:paraId="2E560CBC" w14:textId="51733770" w:rsidR="00841F13" w:rsidRDefault="00841F13" w:rsidP="00841F13">
      <w:pPr>
        <w:pStyle w:val="SlideTitles"/>
      </w:pPr>
      <w:r>
        <w:t xml:space="preserve">7 </w:t>
      </w:r>
      <w:r w:rsidR="00EF16B2">
        <w:t>of 17</w:t>
      </w:r>
      <w:r>
        <w:t xml:space="preserve"> – Focussing on the title</w:t>
      </w:r>
    </w:p>
    <w:p w14:paraId="6EB6AC4B" w14:textId="384CF410" w:rsidR="00841F13" w:rsidRDefault="00841F13" w:rsidP="00841F13">
      <w:pPr>
        <w:pStyle w:val="ParagraphStyle"/>
      </w:pPr>
      <w:r w:rsidRPr="00841F13">
        <w:t>Taking time to make sure you understand the title will pay off.</w:t>
      </w:r>
    </w:p>
    <w:p w14:paraId="7B3BD470" w14:textId="77777777" w:rsidR="00DB3511" w:rsidRDefault="00DB3511" w:rsidP="00841F13">
      <w:pPr>
        <w:pStyle w:val="ParagraphStyle"/>
      </w:pPr>
    </w:p>
    <w:p w14:paraId="6147B275" w14:textId="4855B450" w:rsidR="00841F13" w:rsidRDefault="00841F13" w:rsidP="00841F13">
      <w:pPr>
        <w:pStyle w:val="ParagraphStyle"/>
      </w:pPr>
      <w:r w:rsidRPr="00841F13">
        <w:t>Top tips to help you focus:</w:t>
      </w:r>
    </w:p>
    <w:p w14:paraId="1AF34552" w14:textId="4D099494" w:rsidR="00841F13" w:rsidRDefault="00841F13" w:rsidP="00841F13">
      <w:pPr>
        <w:pStyle w:val="ParagraphStyle"/>
        <w:numPr>
          <w:ilvl w:val="0"/>
          <w:numId w:val="16"/>
        </w:numPr>
      </w:pPr>
      <w:r w:rsidRPr="00841F13">
        <w:t>Read the title slowly three times</w:t>
      </w:r>
    </w:p>
    <w:p w14:paraId="0395D9FF" w14:textId="4BB86D4F" w:rsidR="00841F13" w:rsidRDefault="00841F13" w:rsidP="00841F13">
      <w:pPr>
        <w:pStyle w:val="ParagraphStyle"/>
        <w:numPr>
          <w:ilvl w:val="0"/>
          <w:numId w:val="16"/>
        </w:numPr>
      </w:pPr>
      <w:r w:rsidRPr="00841F13">
        <w:t>Underline or highlight the key words</w:t>
      </w:r>
    </w:p>
    <w:p w14:paraId="7D465A65" w14:textId="69606B22" w:rsidR="00841F13" w:rsidRDefault="00841F13" w:rsidP="00E83DB4">
      <w:pPr>
        <w:pStyle w:val="ParagraphStyle"/>
        <w:numPr>
          <w:ilvl w:val="0"/>
          <w:numId w:val="16"/>
        </w:numPr>
      </w:pPr>
      <w:r w:rsidRPr="00841F13">
        <w:t xml:space="preserve">Write the essay title in your own words - </w:t>
      </w:r>
      <w:r w:rsidR="00E83DB4">
        <w:t>w</w:t>
      </w:r>
      <w:r w:rsidRPr="00841F13">
        <w:t>hat is it really looking for? What are the central questions?</w:t>
      </w:r>
    </w:p>
    <w:p w14:paraId="723601F6" w14:textId="1600715A" w:rsidR="00841F13" w:rsidRDefault="00841F13" w:rsidP="00841F13">
      <w:pPr>
        <w:pStyle w:val="ParagraphStyle"/>
        <w:numPr>
          <w:ilvl w:val="0"/>
          <w:numId w:val="16"/>
        </w:numPr>
      </w:pPr>
      <w:r w:rsidRPr="00841F13">
        <w:t>Discuss the title with someone else</w:t>
      </w:r>
    </w:p>
    <w:p w14:paraId="2A093754" w14:textId="6912FDEB" w:rsidR="00841F13" w:rsidRDefault="00841F13" w:rsidP="00841F13">
      <w:pPr>
        <w:pStyle w:val="SlideTitles"/>
      </w:pPr>
      <w:r>
        <w:t xml:space="preserve">8 </w:t>
      </w:r>
      <w:r w:rsidR="00EF16B2">
        <w:t>of 17</w:t>
      </w:r>
      <w:r>
        <w:t xml:space="preserve"> – Making notes</w:t>
      </w:r>
    </w:p>
    <w:p w14:paraId="2E817226" w14:textId="3829BC75" w:rsidR="00841F13" w:rsidRDefault="00841F13" w:rsidP="00841F13">
      <w:pPr>
        <w:pStyle w:val="ParagraphStyle"/>
      </w:pPr>
      <w:r w:rsidRPr="00841F13">
        <w:t>Note down any questions that are prompted by the title:</w:t>
      </w:r>
    </w:p>
    <w:p w14:paraId="342F96E4" w14:textId="7228A04B" w:rsidR="00841F13" w:rsidRDefault="00841F13" w:rsidP="00841F13">
      <w:pPr>
        <w:pStyle w:val="ParagraphStyle"/>
        <w:numPr>
          <w:ilvl w:val="0"/>
          <w:numId w:val="17"/>
        </w:numPr>
      </w:pPr>
      <w:r w:rsidRPr="00841F13">
        <w:t xml:space="preserve">Why did this happen </w:t>
      </w:r>
      <w:proofErr w:type="gramStart"/>
      <w:r w:rsidRPr="00841F13">
        <w:t>… ?</w:t>
      </w:r>
      <w:proofErr w:type="gramEnd"/>
    </w:p>
    <w:p w14:paraId="1B9A50B7" w14:textId="4B05F200" w:rsidR="00841F13" w:rsidRDefault="00841F13" w:rsidP="00841F13">
      <w:pPr>
        <w:pStyle w:val="ParagraphStyle"/>
        <w:numPr>
          <w:ilvl w:val="0"/>
          <w:numId w:val="17"/>
        </w:numPr>
      </w:pPr>
      <w:r w:rsidRPr="00841F13">
        <w:t xml:space="preserve">How often </w:t>
      </w:r>
      <w:proofErr w:type="gramStart"/>
      <w:r w:rsidRPr="00841F13">
        <w:t>… ?</w:t>
      </w:r>
      <w:proofErr w:type="gramEnd"/>
    </w:p>
    <w:p w14:paraId="3E21D4B3" w14:textId="66F24435" w:rsidR="00841F13" w:rsidRDefault="00841F13" w:rsidP="00841F13">
      <w:pPr>
        <w:pStyle w:val="ParagraphStyle"/>
        <w:numPr>
          <w:ilvl w:val="0"/>
          <w:numId w:val="17"/>
        </w:numPr>
      </w:pPr>
      <w:r w:rsidRPr="00841F13">
        <w:t xml:space="preserve">How typical is it </w:t>
      </w:r>
      <w:proofErr w:type="gramStart"/>
      <w:r w:rsidRPr="00841F13">
        <w:t>… ?</w:t>
      </w:r>
      <w:proofErr w:type="gramEnd"/>
    </w:p>
    <w:p w14:paraId="0641665B" w14:textId="0FF5405F" w:rsidR="00841F13" w:rsidRDefault="00841F13" w:rsidP="00841F13">
      <w:pPr>
        <w:pStyle w:val="ParagraphStyle"/>
      </w:pPr>
    </w:p>
    <w:p w14:paraId="4EB3469D" w14:textId="55958E6F" w:rsidR="00841F13" w:rsidRDefault="00841F13" w:rsidP="00841F13">
      <w:pPr>
        <w:pStyle w:val="ParagraphStyle"/>
      </w:pPr>
      <w:r w:rsidRPr="00841F13">
        <w:t>Then:</w:t>
      </w:r>
    </w:p>
    <w:p w14:paraId="65860FEA" w14:textId="56268AB1" w:rsidR="00841F13" w:rsidRDefault="00841F13" w:rsidP="00841F13">
      <w:pPr>
        <w:pStyle w:val="ParagraphStyle"/>
        <w:numPr>
          <w:ilvl w:val="0"/>
          <w:numId w:val="18"/>
        </w:numPr>
      </w:pPr>
      <w:r w:rsidRPr="00841F13">
        <w:t xml:space="preserve">Ask yourself if there is a reason why this particular question was set - </w:t>
      </w:r>
      <w:r w:rsidR="00786253">
        <w:t>i</w:t>
      </w:r>
      <w:r w:rsidRPr="00841F13">
        <w:t>s it a topical item? Is there a public controversy over the issue?</w:t>
      </w:r>
    </w:p>
    <w:p w14:paraId="14E8453B" w14:textId="6D39BE09" w:rsidR="00841F13" w:rsidRDefault="00841F13" w:rsidP="00841F13">
      <w:pPr>
        <w:pStyle w:val="ParagraphStyle"/>
        <w:numPr>
          <w:ilvl w:val="0"/>
          <w:numId w:val="18"/>
        </w:numPr>
      </w:pPr>
      <w:r w:rsidRPr="00841F13">
        <w:t>Write down your own thoughts and opinions about the matter.</w:t>
      </w:r>
    </w:p>
    <w:p w14:paraId="5B3C52BC" w14:textId="670A6C8B" w:rsidR="00841F13" w:rsidRDefault="00841F13" w:rsidP="00841F13">
      <w:pPr>
        <w:pStyle w:val="SlideTitles"/>
      </w:pPr>
      <w:r>
        <w:t xml:space="preserve">9 </w:t>
      </w:r>
      <w:r w:rsidR="00EF16B2">
        <w:t>of 17</w:t>
      </w:r>
      <w:r>
        <w:t xml:space="preserve"> </w:t>
      </w:r>
      <w:r w:rsidR="002D24F4">
        <w:t>–</w:t>
      </w:r>
      <w:r>
        <w:t xml:space="preserve"> </w:t>
      </w:r>
      <w:r w:rsidRPr="00841F13">
        <w:t>Making notes – mind mapping</w:t>
      </w:r>
    </w:p>
    <w:p w14:paraId="713D4137" w14:textId="71ECFD2B" w:rsidR="00841F13" w:rsidRDefault="00841F13" w:rsidP="00841F13">
      <w:pPr>
        <w:pStyle w:val="ParagraphStyle"/>
      </w:pPr>
      <w:r w:rsidRPr="00841F13">
        <w:t>A useful method for making notes about the essay title is mind mapping.</w:t>
      </w:r>
      <w:r w:rsidR="00DB3511">
        <w:t xml:space="preserve"> </w:t>
      </w:r>
      <w:r w:rsidRPr="00841F13">
        <w:t>It may be that there are several aspects to a question. Mind mapping can help you to make sure you don’t miss any important details.</w:t>
      </w:r>
    </w:p>
    <w:p w14:paraId="07511DEB" w14:textId="77777777" w:rsidR="00841F13" w:rsidRDefault="00841F13" w:rsidP="00841F13">
      <w:pPr>
        <w:pStyle w:val="ParagraphStyle"/>
      </w:pPr>
    </w:p>
    <w:p w14:paraId="30FABD2D" w14:textId="22D60381" w:rsidR="00841F13" w:rsidRDefault="00841F13" w:rsidP="00841F13">
      <w:pPr>
        <w:pStyle w:val="ParagraphStyle"/>
      </w:pPr>
      <w:r>
        <w:t xml:space="preserve">To create a </w:t>
      </w:r>
      <w:proofErr w:type="spellStart"/>
      <w:r>
        <w:t>mindmap</w:t>
      </w:r>
      <w:proofErr w:type="spellEnd"/>
      <w:r>
        <w:t>:</w:t>
      </w:r>
    </w:p>
    <w:p w14:paraId="1501A36C" w14:textId="46C144C0" w:rsidR="00841F13" w:rsidRDefault="00841F13" w:rsidP="00841F13">
      <w:pPr>
        <w:pStyle w:val="ParagraphStyle"/>
        <w:numPr>
          <w:ilvl w:val="0"/>
          <w:numId w:val="19"/>
        </w:numPr>
      </w:pPr>
      <w:r w:rsidRPr="00841F13">
        <w:t>Start at the centre of a blank landscape page</w:t>
      </w:r>
    </w:p>
    <w:p w14:paraId="7F775D53" w14:textId="5936D16A" w:rsidR="00841F13" w:rsidRDefault="00841F13" w:rsidP="00841F13">
      <w:pPr>
        <w:pStyle w:val="ParagraphStyle"/>
        <w:numPr>
          <w:ilvl w:val="0"/>
          <w:numId w:val="19"/>
        </w:numPr>
      </w:pPr>
      <w:r w:rsidRPr="00841F13">
        <w:t>Use words and pictures throughout your map</w:t>
      </w:r>
    </w:p>
    <w:p w14:paraId="22513483" w14:textId="0429A318" w:rsidR="00841F13" w:rsidRDefault="00841F13" w:rsidP="00841F13">
      <w:pPr>
        <w:pStyle w:val="ParagraphStyle"/>
        <w:numPr>
          <w:ilvl w:val="0"/>
          <w:numId w:val="19"/>
        </w:numPr>
      </w:pPr>
      <w:r w:rsidRPr="00841F13">
        <w:t>The lines make the associations between ideas as clear as possible</w:t>
      </w:r>
    </w:p>
    <w:p w14:paraId="4C629121" w14:textId="3AB90B57" w:rsidR="00841F13" w:rsidRDefault="00841F13" w:rsidP="00841F13">
      <w:pPr>
        <w:pStyle w:val="ParagraphStyle"/>
        <w:numPr>
          <w:ilvl w:val="0"/>
          <w:numId w:val="19"/>
        </w:numPr>
      </w:pPr>
      <w:r w:rsidRPr="00841F13">
        <w:t>Experiment with different ways of linking and emphasising different aspects</w:t>
      </w:r>
    </w:p>
    <w:p w14:paraId="67F4D2EF" w14:textId="25F2FDAB" w:rsidR="00841F13" w:rsidRDefault="00841F13" w:rsidP="00841F13">
      <w:pPr>
        <w:pStyle w:val="ParagraphStyle"/>
        <w:numPr>
          <w:ilvl w:val="0"/>
          <w:numId w:val="19"/>
        </w:numPr>
      </w:pPr>
      <w:r w:rsidRPr="00841F13">
        <w:t xml:space="preserve">The structure that should develop will be a ‘radiant </w:t>
      </w:r>
      <w:r w:rsidR="00042197" w:rsidRPr="00841F13">
        <w:t>hierarchy</w:t>
      </w:r>
      <w:r w:rsidRPr="00841F13">
        <w:t>’ with ideas radiating out from your central theme and main branches</w:t>
      </w:r>
    </w:p>
    <w:p w14:paraId="45DE84E2" w14:textId="275905C6" w:rsidR="00841F13" w:rsidRDefault="00841F13" w:rsidP="00841F13">
      <w:pPr>
        <w:pStyle w:val="SlideTitles"/>
      </w:pPr>
      <w:r>
        <w:t xml:space="preserve">10 </w:t>
      </w:r>
      <w:r w:rsidR="00EF16B2">
        <w:t>of 17</w:t>
      </w:r>
      <w:r>
        <w:t xml:space="preserve"> – Making notes – mind mapping</w:t>
      </w:r>
    </w:p>
    <w:p w14:paraId="399385B9" w14:textId="6D44F95B" w:rsidR="00841F13" w:rsidRDefault="00841F13" w:rsidP="00841F13">
      <w:pPr>
        <w:pStyle w:val="ParagraphStyle"/>
      </w:pPr>
      <w:r w:rsidRPr="00841F13">
        <w:t>Visit this website to learn more about mind mapping:</w:t>
      </w:r>
    </w:p>
    <w:p w14:paraId="0A1F0455" w14:textId="50B2DB1D" w:rsidR="00841F13" w:rsidRDefault="009E4833" w:rsidP="00841F13">
      <w:pPr>
        <w:pStyle w:val="ParagraphStyle"/>
      </w:pPr>
      <w:hyperlink r:id="rId10" w:history="1">
        <w:r w:rsidR="00841F13" w:rsidRPr="00841F13">
          <w:rPr>
            <w:rStyle w:val="Hyperlink"/>
          </w:rPr>
          <w:t>Mind mapping</w:t>
        </w:r>
      </w:hyperlink>
    </w:p>
    <w:p w14:paraId="788CB96E" w14:textId="49B29F41" w:rsidR="00841F13" w:rsidRDefault="00841F13" w:rsidP="00841F13">
      <w:pPr>
        <w:pStyle w:val="ParagraphStyle"/>
      </w:pPr>
    </w:p>
    <w:p w14:paraId="649468D6" w14:textId="6F26798A" w:rsidR="00841F13" w:rsidRDefault="00841F13" w:rsidP="00841F13">
      <w:pPr>
        <w:pStyle w:val="ParagraphStyle"/>
      </w:pPr>
      <w:r w:rsidRPr="00841F13">
        <w:t xml:space="preserve">Continue and watch </w:t>
      </w:r>
      <w:r>
        <w:t>the following</w:t>
      </w:r>
      <w:r w:rsidRPr="00841F13">
        <w:t xml:space="preserve"> video that explains how to mind map.</w:t>
      </w:r>
    </w:p>
    <w:p w14:paraId="32119480" w14:textId="2FEC257D" w:rsidR="00841F13" w:rsidRDefault="009E4833" w:rsidP="00841F13">
      <w:pPr>
        <w:pStyle w:val="ParagraphStyle"/>
      </w:pPr>
      <w:hyperlink r:id="rId11" w:history="1">
        <w:r w:rsidR="00841F13" w:rsidRPr="00841F13">
          <w:rPr>
            <w:rStyle w:val="Hyperlink"/>
          </w:rPr>
          <w:t>Mind Mapping Training - Learn to Mind Map in 99 seconds</w:t>
        </w:r>
      </w:hyperlink>
    </w:p>
    <w:p w14:paraId="1166FADD" w14:textId="1D280C55" w:rsidR="00841F13" w:rsidRDefault="00841F13" w:rsidP="00841F13">
      <w:pPr>
        <w:pStyle w:val="SlideTitles"/>
      </w:pPr>
      <w:r>
        <w:t xml:space="preserve">11 </w:t>
      </w:r>
      <w:r w:rsidR="00EF16B2">
        <w:t>of 17</w:t>
      </w:r>
      <w:r>
        <w:t xml:space="preserve"> – Using the title</w:t>
      </w:r>
    </w:p>
    <w:p w14:paraId="7CF5DBFF" w14:textId="57B55360" w:rsidR="00841F13" w:rsidRDefault="00841F13" w:rsidP="00841F13">
      <w:pPr>
        <w:pStyle w:val="ParagraphStyle"/>
      </w:pPr>
      <w:r w:rsidRPr="00AD3F9F">
        <w:rPr>
          <w:b/>
          <w:bCs/>
        </w:rPr>
        <w:t>Put the title somewhere you can see it</w:t>
      </w:r>
      <w:r w:rsidRPr="00841F13">
        <w:t xml:space="preserve"> – use a post-it note, piece of paper, screensaver or whatever is going to keep you focussed on the title.</w:t>
      </w:r>
    </w:p>
    <w:p w14:paraId="4252053C" w14:textId="77777777" w:rsidR="00841F13" w:rsidRDefault="00841F13" w:rsidP="00841F13">
      <w:pPr>
        <w:pStyle w:val="ParagraphStyle"/>
      </w:pPr>
    </w:p>
    <w:p w14:paraId="624C74A5" w14:textId="7492E46C" w:rsidR="00841F13" w:rsidRDefault="00841F13" w:rsidP="00841F13">
      <w:pPr>
        <w:pStyle w:val="ParagraphStyle"/>
      </w:pPr>
      <w:r w:rsidRPr="00841F13">
        <w:t xml:space="preserve">Keep checking the </w:t>
      </w:r>
      <w:r w:rsidRPr="00AD3F9F">
        <w:rPr>
          <w:b/>
          <w:bCs/>
        </w:rPr>
        <w:t>exact wording</w:t>
      </w:r>
      <w:r w:rsidRPr="00841F13">
        <w:t xml:space="preserve"> so you don’t start writing about something that isn’t relevant.</w:t>
      </w:r>
    </w:p>
    <w:p w14:paraId="0BEFBD10" w14:textId="77777777" w:rsidR="00841F13" w:rsidRDefault="00841F13" w:rsidP="00841F13">
      <w:pPr>
        <w:pStyle w:val="ParagraphStyle"/>
      </w:pPr>
    </w:p>
    <w:p w14:paraId="4D4932E0" w14:textId="5F9FAE54" w:rsidR="00841F13" w:rsidRDefault="00841F13" w:rsidP="00841F13">
      <w:pPr>
        <w:pStyle w:val="ParagraphStyle"/>
      </w:pPr>
      <w:r w:rsidRPr="00841F13">
        <w:t xml:space="preserve">Refer to the title directly in your </w:t>
      </w:r>
      <w:r w:rsidRPr="00AD3F9F">
        <w:rPr>
          <w:b/>
          <w:bCs/>
        </w:rPr>
        <w:t>introduction</w:t>
      </w:r>
      <w:r w:rsidRPr="00841F13">
        <w:t xml:space="preserve"> to explain what you are going to write about.</w:t>
      </w:r>
    </w:p>
    <w:p w14:paraId="0D0BAE33" w14:textId="77777777" w:rsidR="00841F13" w:rsidRDefault="00841F13" w:rsidP="00841F13">
      <w:pPr>
        <w:pStyle w:val="ParagraphStyle"/>
      </w:pPr>
    </w:p>
    <w:p w14:paraId="5EC0F160" w14:textId="668CA024" w:rsidR="00841F13" w:rsidRDefault="00841F13" w:rsidP="00841F13">
      <w:pPr>
        <w:pStyle w:val="ParagraphStyle"/>
      </w:pPr>
      <w:r w:rsidRPr="00841F13">
        <w:t xml:space="preserve">Refer to the title directly in your </w:t>
      </w:r>
      <w:r w:rsidRPr="00AD3F9F">
        <w:rPr>
          <w:b/>
        </w:rPr>
        <w:t>conclusion</w:t>
      </w:r>
      <w:r w:rsidRPr="00841F13">
        <w:t xml:space="preserve"> as you answer the central question.</w:t>
      </w:r>
    </w:p>
    <w:p w14:paraId="3BE8807C" w14:textId="27955F12" w:rsidR="00AD3F9F" w:rsidRDefault="00AD3F9F" w:rsidP="00AD3F9F">
      <w:pPr>
        <w:pStyle w:val="SlideTitles"/>
      </w:pPr>
      <w:r>
        <w:t xml:space="preserve">12 </w:t>
      </w:r>
      <w:r w:rsidR="00EF16B2">
        <w:t>of 17</w:t>
      </w:r>
      <w:r>
        <w:t xml:space="preserve"> </w:t>
      </w:r>
      <w:r w:rsidR="002D24F4">
        <w:t>–</w:t>
      </w:r>
      <w:r>
        <w:t xml:space="preserve"> </w:t>
      </w:r>
      <w:r w:rsidRPr="00AD3F9F">
        <w:t>Direction words in titles</w:t>
      </w:r>
    </w:p>
    <w:p w14:paraId="07C598A3" w14:textId="2BB95C8C" w:rsidR="00AD3F9F" w:rsidRDefault="00AD3F9F" w:rsidP="00AD3F9F">
      <w:pPr>
        <w:pStyle w:val="ParagraphStyle"/>
      </w:pPr>
      <w:r w:rsidRPr="00AD3F9F">
        <w:t>There are lots of direction words used in essay titles that indicate the approach you need to take in your essay</w:t>
      </w:r>
      <w:r w:rsidR="002650DC">
        <w:t>.</w:t>
      </w:r>
    </w:p>
    <w:p w14:paraId="01203F81" w14:textId="77777777" w:rsidR="00DB3511" w:rsidRDefault="00DB3511" w:rsidP="00AD3F9F">
      <w:pPr>
        <w:pStyle w:val="ParagraphStyle"/>
      </w:pPr>
    </w:p>
    <w:p w14:paraId="2F1226CF" w14:textId="73AA9E01" w:rsidR="00AD3F9F" w:rsidRDefault="00AD3F9F" w:rsidP="00AD3F9F">
      <w:pPr>
        <w:pStyle w:val="ParagraphStyle"/>
      </w:pPr>
      <w:r w:rsidRPr="00AD3F9F">
        <w:t>Visit this website to see some of these key words explained:</w:t>
      </w:r>
    </w:p>
    <w:p w14:paraId="737C8BE3" w14:textId="3E241CF1" w:rsidR="00AD3F9F" w:rsidRDefault="009E4833" w:rsidP="00AD3F9F">
      <w:pPr>
        <w:pStyle w:val="ParagraphStyle"/>
      </w:pPr>
      <w:hyperlink r:id="rId12" w:history="1">
        <w:r w:rsidR="00AD3F9F" w:rsidRPr="00AD3F9F">
          <w:rPr>
            <w:rStyle w:val="Hyperlink"/>
          </w:rPr>
          <w:t>Essay terms explained</w:t>
        </w:r>
      </w:hyperlink>
    </w:p>
    <w:p w14:paraId="0A77280A" w14:textId="79729F3D" w:rsidR="00AD3F9F" w:rsidRDefault="00AD3F9F" w:rsidP="00AD3F9F">
      <w:pPr>
        <w:pStyle w:val="SlideTitles"/>
      </w:pPr>
      <w:r>
        <w:t xml:space="preserve">13 </w:t>
      </w:r>
      <w:r w:rsidR="00EF16B2">
        <w:t>of 17</w:t>
      </w:r>
      <w:r>
        <w:t xml:space="preserve"> – Question 3</w:t>
      </w:r>
    </w:p>
    <w:p w14:paraId="1399A33E" w14:textId="4D30E6C5" w:rsidR="00AD3F9F" w:rsidRDefault="00EB5AD2" w:rsidP="00EB5AD2">
      <w:pPr>
        <w:pStyle w:val="ParagraphStyle"/>
      </w:pPr>
      <w:r>
        <w:t xml:space="preserve">Match the following key words, </w:t>
      </w:r>
      <w:r>
        <w:rPr>
          <w:b/>
          <w:bCs/>
        </w:rPr>
        <w:t xml:space="preserve">explain, outline </w:t>
      </w:r>
      <w:r>
        <w:t xml:space="preserve">and </w:t>
      </w:r>
      <w:r>
        <w:rPr>
          <w:b/>
          <w:bCs/>
        </w:rPr>
        <w:t xml:space="preserve">to what extent </w:t>
      </w:r>
      <w:r>
        <w:t>to the explanation</w:t>
      </w:r>
      <w:r w:rsidR="00DB3511">
        <w:t>s</w:t>
      </w:r>
      <w:r w:rsidR="002650DC">
        <w:t xml:space="preserve"> below:</w:t>
      </w:r>
    </w:p>
    <w:p w14:paraId="4EFDF57A" w14:textId="3E6938EF" w:rsidR="00EB5AD2" w:rsidRDefault="00EB5AD2" w:rsidP="00BE5746">
      <w:pPr>
        <w:pStyle w:val="ParagraphStyle"/>
        <w:numPr>
          <w:ilvl w:val="0"/>
          <w:numId w:val="28"/>
        </w:numPr>
      </w:pPr>
      <w:r w:rsidRPr="00EB5AD2">
        <w:t>Make clear why something happens, or why something is the way it is.</w:t>
      </w:r>
    </w:p>
    <w:p w14:paraId="65B9F39A" w14:textId="5444DF34" w:rsidR="00EB5AD2" w:rsidRDefault="00EB5AD2" w:rsidP="00BE5746">
      <w:pPr>
        <w:pStyle w:val="ParagraphStyle"/>
        <w:numPr>
          <w:ilvl w:val="0"/>
          <w:numId w:val="28"/>
        </w:numPr>
      </w:pPr>
      <w:r>
        <w:t>Consider how far something is true, or contributes to a final outcome</w:t>
      </w:r>
    </w:p>
    <w:p w14:paraId="7133ABA0" w14:textId="0C24EB7A" w:rsidR="00EB5AD2" w:rsidRDefault="00EB5AD2" w:rsidP="00BE5746">
      <w:pPr>
        <w:pStyle w:val="ParagraphStyle"/>
        <w:numPr>
          <w:ilvl w:val="0"/>
          <w:numId w:val="28"/>
        </w:numPr>
      </w:pPr>
      <w:r>
        <w:t>Give only the main points, showing the main structure</w:t>
      </w:r>
    </w:p>
    <w:p w14:paraId="329A7734" w14:textId="6ADBCC3F" w:rsidR="00EB5AD2" w:rsidRDefault="00EB5AD2" w:rsidP="00EB5AD2">
      <w:pPr>
        <w:pStyle w:val="ParagraphStyle"/>
      </w:pPr>
    </w:p>
    <w:p w14:paraId="0B953E27" w14:textId="2540FDD8" w:rsidR="00EB5AD2" w:rsidRDefault="00EB5AD2" w:rsidP="00EB5AD2">
      <w:pPr>
        <w:pStyle w:val="ParagraphStyle"/>
      </w:pPr>
      <w:r>
        <w:t>The correct answers are</w:t>
      </w:r>
      <w:r w:rsidR="001F6D4A">
        <w:t xml:space="preserve"> shown below:</w:t>
      </w:r>
    </w:p>
    <w:p w14:paraId="720FCF55" w14:textId="5422D8DD" w:rsidR="00EB5AD2" w:rsidRDefault="00095C8B" w:rsidP="001F6D4A">
      <w:pPr>
        <w:pStyle w:val="ParagraphStyle"/>
      </w:pPr>
      <w:r>
        <w:rPr>
          <w:b/>
          <w:bCs/>
        </w:rPr>
        <w:t>Explain</w:t>
      </w:r>
      <w:r w:rsidRPr="00EB5AD2">
        <w:t xml:space="preserve"> </w:t>
      </w:r>
      <w:r>
        <w:t>means to m</w:t>
      </w:r>
      <w:r w:rsidR="00EB5AD2" w:rsidRPr="00EB5AD2">
        <w:t xml:space="preserve">ake clear why something happens, or why something is the way it </w:t>
      </w:r>
      <w:r>
        <w:t>is.</w:t>
      </w:r>
    </w:p>
    <w:p w14:paraId="6391D242" w14:textId="07418A50" w:rsidR="00EB5AD2" w:rsidRDefault="00095C8B" w:rsidP="001F6D4A">
      <w:pPr>
        <w:pStyle w:val="ParagraphStyle"/>
      </w:pPr>
      <w:r>
        <w:rPr>
          <w:b/>
          <w:bCs/>
        </w:rPr>
        <w:t xml:space="preserve">To what extent </w:t>
      </w:r>
      <w:r>
        <w:t>means to c</w:t>
      </w:r>
      <w:r w:rsidR="00EB5AD2">
        <w:t>onsider how far something is true, or contributes to a final outcome</w:t>
      </w:r>
      <w:r>
        <w:t>.</w:t>
      </w:r>
    </w:p>
    <w:p w14:paraId="6C3C1AD8" w14:textId="0DBA2D0D" w:rsidR="00EB5AD2" w:rsidRPr="00EB5AD2" w:rsidRDefault="00095C8B" w:rsidP="001F6D4A">
      <w:pPr>
        <w:pStyle w:val="ParagraphStyle"/>
      </w:pPr>
      <w:r>
        <w:rPr>
          <w:b/>
          <w:bCs/>
        </w:rPr>
        <w:t xml:space="preserve">Outline </w:t>
      </w:r>
      <w:r>
        <w:t>means to g</w:t>
      </w:r>
      <w:r w:rsidR="00EB5AD2">
        <w:t>ive only the main points, showing the main structure</w:t>
      </w:r>
      <w:r>
        <w:t>.</w:t>
      </w:r>
    </w:p>
    <w:p w14:paraId="1195B002" w14:textId="53535566" w:rsidR="00EB5AD2" w:rsidRDefault="00EB5AD2" w:rsidP="00EB5AD2">
      <w:pPr>
        <w:pStyle w:val="SlideTitles"/>
      </w:pPr>
      <w:r>
        <w:t xml:space="preserve">14 </w:t>
      </w:r>
      <w:r w:rsidR="00EF16B2">
        <w:t>of 17</w:t>
      </w:r>
      <w:r>
        <w:t xml:space="preserve"> – Question 4</w:t>
      </w:r>
    </w:p>
    <w:p w14:paraId="0F2E646E" w14:textId="38B88664" w:rsidR="00EB5AD2" w:rsidRDefault="00EB5AD2" w:rsidP="00EB5AD2">
      <w:pPr>
        <w:pStyle w:val="ParagraphStyle"/>
      </w:pPr>
      <w:r>
        <w:t xml:space="preserve">Match the following key words, </w:t>
      </w:r>
      <w:r>
        <w:rPr>
          <w:b/>
          <w:bCs/>
        </w:rPr>
        <w:t xml:space="preserve">summarise, contrast </w:t>
      </w:r>
      <w:r>
        <w:t xml:space="preserve">and </w:t>
      </w:r>
      <w:r>
        <w:rPr>
          <w:b/>
          <w:bCs/>
        </w:rPr>
        <w:t>evaluate</w:t>
      </w:r>
      <w:r>
        <w:t xml:space="preserve"> with the explanation</w:t>
      </w:r>
      <w:r w:rsidR="00DB3511">
        <w:t>s below:</w:t>
      </w:r>
    </w:p>
    <w:p w14:paraId="51C48F70" w14:textId="4919AA95" w:rsidR="00EB5AD2" w:rsidRDefault="00EB5AD2" w:rsidP="00292615">
      <w:pPr>
        <w:pStyle w:val="ParagraphStyle"/>
        <w:numPr>
          <w:ilvl w:val="0"/>
          <w:numId w:val="30"/>
        </w:numPr>
      </w:pPr>
      <w:r w:rsidRPr="00EB5AD2">
        <w:t>Assess the worth, importance or usefulness of something, using evidence. There will probably be cases to be made both for and against.</w:t>
      </w:r>
    </w:p>
    <w:p w14:paraId="78B204F2" w14:textId="31BD8D9D" w:rsidR="00EB5AD2" w:rsidRDefault="00EB5AD2" w:rsidP="00292615">
      <w:pPr>
        <w:pStyle w:val="ParagraphStyle"/>
        <w:numPr>
          <w:ilvl w:val="0"/>
          <w:numId w:val="30"/>
        </w:numPr>
      </w:pPr>
      <w:r w:rsidRPr="00EB5AD2">
        <w:t>Set two or more items or arguments in opposition so as to draw out differences. Indicate whether the differences are significant.</w:t>
      </w:r>
      <w:r>
        <w:tab/>
      </w:r>
    </w:p>
    <w:p w14:paraId="4FEE88A4" w14:textId="68631549" w:rsidR="00EB5AD2" w:rsidRDefault="00EB5AD2" w:rsidP="00292615">
      <w:pPr>
        <w:pStyle w:val="ParagraphStyle"/>
        <w:numPr>
          <w:ilvl w:val="0"/>
          <w:numId w:val="30"/>
        </w:numPr>
      </w:pPr>
      <w:r w:rsidRPr="00EB5AD2">
        <w:t>Draw out the main points only, leaving out details or examples.</w:t>
      </w:r>
    </w:p>
    <w:p w14:paraId="3C348835" w14:textId="465A284E" w:rsidR="00EB5AD2" w:rsidRDefault="00EB5AD2" w:rsidP="00EB5AD2">
      <w:pPr>
        <w:pStyle w:val="ParagraphStyle"/>
      </w:pPr>
    </w:p>
    <w:p w14:paraId="0BC90404" w14:textId="14973E5B" w:rsidR="00EB5AD2" w:rsidRDefault="00EB5AD2" w:rsidP="00EB5AD2">
      <w:pPr>
        <w:pStyle w:val="ParagraphStyle"/>
      </w:pPr>
      <w:r>
        <w:t>The correct answers are</w:t>
      </w:r>
      <w:r w:rsidR="00292615">
        <w:t xml:space="preserve"> shown below:</w:t>
      </w:r>
    </w:p>
    <w:p w14:paraId="0F5928C2" w14:textId="42FFE168" w:rsidR="00EB5AD2" w:rsidRDefault="00292615" w:rsidP="00292615">
      <w:pPr>
        <w:pStyle w:val="ParagraphStyle"/>
      </w:pPr>
      <w:r>
        <w:rPr>
          <w:b/>
          <w:bCs/>
        </w:rPr>
        <w:t xml:space="preserve">Evaluate </w:t>
      </w:r>
      <w:r>
        <w:t>means to a</w:t>
      </w:r>
      <w:r w:rsidR="00EB5AD2" w:rsidRPr="00EB5AD2">
        <w:t>ssess the worth, importance or usefulness of something, using evidence. There will probably be cases to be made both for and against</w:t>
      </w:r>
      <w:r>
        <w:t>.</w:t>
      </w:r>
    </w:p>
    <w:p w14:paraId="6A7D6028" w14:textId="3E184E12" w:rsidR="00EB5AD2" w:rsidRDefault="00FA4299" w:rsidP="00292615">
      <w:pPr>
        <w:pStyle w:val="ParagraphStyle"/>
      </w:pPr>
      <w:r>
        <w:rPr>
          <w:b/>
          <w:bCs/>
        </w:rPr>
        <w:t xml:space="preserve">Contrast </w:t>
      </w:r>
      <w:r>
        <w:t>means to s</w:t>
      </w:r>
      <w:r w:rsidR="00EB5AD2" w:rsidRPr="00EB5AD2">
        <w:t>et two or more items or arguments in opposition so as to draw out differences. Indicate whether the differences are significan</w:t>
      </w:r>
      <w:r w:rsidR="00D57534">
        <w:t>t.</w:t>
      </w:r>
    </w:p>
    <w:p w14:paraId="66DEDBE2" w14:textId="53898478" w:rsidR="00EB5AD2" w:rsidRPr="00EB5AD2" w:rsidRDefault="00FA4299" w:rsidP="00292615">
      <w:pPr>
        <w:pStyle w:val="ParagraphStyle"/>
      </w:pPr>
      <w:r>
        <w:rPr>
          <w:b/>
          <w:bCs/>
        </w:rPr>
        <w:t xml:space="preserve">Summarise </w:t>
      </w:r>
      <w:r>
        <w:t>means to d</w:t>
      </w:r>
      <w:r w:rsidR="00EB5AD2" w:rsidRPr="00EB5AD2">
        <w:t>raw out the main points only, leaving out details or examples</w:t>
      </w:r>
      <w:r>
        <w:t>.</w:t>
      </w:r>
    </w:p>
    <w:p w14:paraId="7711BAE3" w14:textId="7F4BD23B" w:rsidR="00EB5AD2" w:rsidRDefault="00EB5AD2" w:rsidP="00EB5AD2">
      <w:pPr>
        <w:pStyle w:val="SlideTitles"/>
      </w:pPr>
      <w:r>
        <w:lastRenderedPageBreak/>
        <w:t xml:space="preserve">15 </w:t>
      </w:r>
      <w:r w:rsidR="00EF16B2">
        <w:t>of 17</w:t>
      </w:r>
      <w:r>
        <w:t xml:space="preserve"> – Checklist</w:t>
      </w:r>
    </w:p>
    <w:p w14:paraId="63656B1F" w14:textId="57D9F560" w:rsidR="00EB5AD2" w:rsidRDefault="00EB5AD2" w:rsidP="00EB5AD2">
      <w:pPr>
        <w:pStyle w:val="ParagraphStyle"/>
      </w:pPr>
      <w:r w:rsidRPr="00EB5AD2">
        <w:t>Before you start to plan and write your essay ask yourself these questions:</w:t>
      </w:r>
    </w:p>
    <w:p w14:paraId="5FA75A7C" w14:textId="109F5DEE" w:rsidR="00EB5AD2" w:rsidRDefault="00EB5AD2" w:rsidP="00ED019C">
      <w:pPr>
        <w:pStyle w:val="ParagraphStyle"/>
        <w:numPr>
          <w:ilvl w:val="0"/>
          <w:numId w:val="32"/>
        </w:numPr>
      </w:pPr>
      <w:r w:rsidRPr="00EB5AD2">
        <w:t>Have I identified absolutely every element of the title?</w:t>
      </w:r>
    </w:p>
    <w:p w14:paraId="4CE33ADE" w14:textId="466D6D47" w:rsidR="00EB5AD2" w:rsidRDefault="00EB5AD2" w:rsidP="00ED019C">
      <w:pPr>
        <w:pStyle w:val="ParagraphStyle"/>
        <w:numPr>
          <w:ilvl w:val="0"/>
          <w:numId w:val="32"/>
        </w:numPr>
      </w:pPr>
      <w:r w:rsidRPr="00EB5AD2">
        <w:t>Have I thought carefully about the implications of every element of the title?</w:t>
      </w:r>
    </w:p>
    <w:p w14:paraId="6F060851" w14:textId="4237C94E" w:rsidR="00EB5AD2" w:rsidRDefault="00EB5AD2" w:rsidP="00ED019C">
      <w:pPr>
        <w:pStyle w:val="ParagraphStyle"/>
        <w:numPr>
          <w:ilvl w:val="0"/>
          <w:numId w:val="32"/>
        </w:numPr>
      </w:pPr>
      <w:r w:rsidRPr="00EB5AD2">
        <w:t>Have I decided on an essay structure that will address each aspect of the title appropriately?</w:t>
      </w:r>
    </w:p>
    <w:p w14:paraId="7132868E" w14:textId="175F8FFF" w:rsidR="00EB5AD2" w:rsidRDefault="00EB5AD2" w:rsidP="00ED019C">
      <w:pPr>
        <w:pStyle w:val="ParagraphStyle"/>
        <w:numPr>
          <w:ilvl w:val="0"/>
          <w:numId w:val="32"/>
        </w:numPr>
      </w:pPr>
      <w:r w:rsidRPr="00EB5AD2">
        <w:t>Am I sure that I am not missing anything important in my interpretation of the title?</w:t>
      </w:r>
    </w:p>
    <w:p w14:paraId="49C22F39" w14:textId="488DB309" w:rsidR="00EB5AD2" w:rsidRDefault="00EB5AD2" w:rsidP="00EB5AD2">
      <w:pPr>
        <w:pStyle w:val="SlideTitles"/>
      </w:pPr>
      <w:r>
        <w:t xml:space="preserve">16 </w:t>
      </w:r>
      <w:r w:rsidR="00EF16B2">
        <w:t>of 17</w:t>
      </w:r>
      <w:r>
        <w:t xml:space="preserve"> – Task</w:t>
      </w:r>
    </w:p>
    <w:p w14:paraId="10A2782F" w14:textId="707CE60B" w:rsidR="00EB5AD2" w:rsidRPr="00044C80" w:rsidRDefault="00EB5AD2" w:rsidP="00EB5AD2">
      <w:pPr>
        <w:pStyle w:val="ParagraphStyle"/>
      </w:pPr>
      <w:r>
        <w:t xml:space="preserve">Download the accompanying PDF, </w:t>
      </w:r>
      <w:r>
        <w:rPr>
          <w:b/>
          <w:bCs/>
        </w:rPr>
        <w:t xml:space="preserve">Understanding </w:t>
      </w:r>
      <w:r w:rsidR="00E65ACC">
        <w:rPr>
          <w:b/>
          <w:bCs/>
        </w:rPr>
        <w:t>Essay Titles Task</w:t>
      </w:r>
      <w:r w:rsidR="00044C80">
        <w:t xml:space="preserve"> and complete the </w:t>
      </w:r>
      <w:r w:rsidR="00ED019C">
        <w:t>questions.</w:t>
      </w:r>
    </w:p>
    <w:p w14:paraId="05B6590A" w14:textId="2D73277D" w:rsidR="00E65ACC" w:rsidRDefault="00E65ACC" w:rsidP="00E65ACC">
      <w:pPr>
        <w:pStyle w:val="SlideTitles"/>
      </w:pPr>
      <w:r>
        <w:t xml:space="preserve">17 </w:t>
      </w:r>
      <w:r w:rsidR="00EF16B2">
        <w:t>of 17</w:t>
      </w:r>
      <w:r>
        <w:t xml:space="preserve"> – End</w:t>
      </w:r>
    </w:p>
    <w:p w14:paraId="7ADB77C4" w14:textId="2677F83C" w:rsidR="00E65ACC" w:rsidRDefault="00E65ACC" w:rsidP="00E65ACC">
      <w:pPr>
        <w:pStyle w:val="ParagraphStyle"/>
      </w:pPr>
      <w:r w:rsidRPr="00E65ACC">
        <w:t>Well done. You have completed this session on understanding essay titles.</w:t>
      </w:r>
    </w:p>
    <w:p w14:paraId="637AD3C3" w14:textId="7A1AC1FE" w:rsidR="00E65ACC" w:rsidRDefault="00E65ACC" w:rsidP="00E65ACC">
      <w:pPr>
        <w:pStyle w:val="ParagraphStyle"/>
      </w:pPr>
    </w:p>
    <w:p w14:paraId="6F912B86" w14:textId="279B2E30" w:rsidR="00E65ACC" w:rsidRDefault="00E65ACC" w:rsidP="00E65ACC">
      <w:pPr>
        <w:pStyle w:val="ParagraphStyle"/>
      </w:pPr>
      <w:r w:rsidRPr="00E65ACC">
        <w:t>In this session we have covered:</w:t>
      </w:r>
    </w:p>
    <w:p w14:paraId="0747B345" w14:textId="37564009" w:rsidR="00E65ACC" w:rsidRDefault="00E65ACC" w:rsidP="00E65ACC">
      <w:pPr>
        <w:pStyle w:val="ParagraphStyle"/>
        <w:numPr>
          <w:ilvl w:val="0"/>
          <w:numId w:val="27"/>
        </w:numPr>
      </w:pPr>
      <w:r w:rsidRPr="00E65ACC">
        <w:t>Understanding essay titles</w:t>
      </w:r>
    </w:p>
    <w:p w14:paraId="02E368D9" w14:textId="2D904174" w:rsidR="00E65ACC" w:rsidRDefault="00E65ACC" w:rsidP="00E65ACC">
      <w:pPr>
        <w:pStyle w:val="ParagraphStyle"/>
        <w:numPr>
          <w:ilvl w:val="0"/>
          <w:numId w:val="27"/>
        </w:numPr>
      </w:pPr>
      <w:r w:rsidRPr="00E65ACC">
        <w:t>Analysing essay titles</w:t>
      </w:r>
    </w:p>
    <w:p w14:paraId="122BCF51" w14:textId="4C96A214" w:rsidR="00E65ACC" w:rsidRDefault="00E65ACC" w:rsidP="00E65ACC">
      <w:pPr>
        <w:pStyle w:val="ParagraphStyle"/>
        <w:numPr>
          <w:ilvl w:val="0"/>
          <w:numId w:val="27"/>
        </w:numPr>
      </w:pPr>
      <w:r w:rsidRPr="00E65ACC">
        <w:t>Picking apart the title</w:t>
      </w:r>
    </w:p>
    <w:p w14:paraId="49D4C28A" w14:textId="1B8259D5" w:rsidR="00E65ACC" w:rsidRDefault="00E65ACC" w:rsidP="00E65ACC">
      <w:pPr>
        <w:pStyle w:val="ParagraphStyle"/>
        <w:numPr>
          <w:ilvl w:val="0"/>
          <w:numId w:val="27"/>
        </w:numPr>
      </w:pPr>
      <w:r w:rsidRPr="00E65ACC">
        <w:t>Focussing on the title</w:t>
      </w:r>
    </w:p>
    <w:p w14:paraId="72BCEF5B" w14:textId="6AA900CD" w:rsidR="00E65ACC" w:rsidRDefault="00E65ACC" w:rsidP="00E65ACC">
      <w:pPr>
        <w:pStyle w:val="ParagraphStyle"/>
        <w:numPr>
          <w:ilvl w:val="0"/>
          <w:numId w:val="27"/>
        </w:numPr>
      </w:pPr>
      <w:r w:rsidRPr="00E65ACC">
        <w:t>Making notes</w:t>
      </w:r>
    </w:p>
    <w:p w14:paraId="7090ADE2" w14:textId="26001FF4" w:rsidR="00E65ACC" w:rsidRDefault="00E65ACC" w:rsidP="00E65ACC">
      <w:pPr>
        <w:pStyle w:val="ParagraphStyle"/>
        <w:numPr>
          <w:ilvl w:val="0"/>
          <w:numId w:val="27"/>
        </w:numPr>
      </w:pPr>
      <w:r w:rsidRPr="00E65ACC">
        <w:t>Using the title</w:t>
      </w:r>
    </w:p>
    <w:p w14:paraId="6DD69247" w14:textId="4FD33B9E" w:rsidR="00E65ACC" w:rsidRDefault="00E65ACC" w:rsidP="00E65ACC">
      <w:pPr>
        <w:pStyle w:val="ParagraphStyle"/>
        <w:numPr>
          <w:ilvl w:val="0"/>
          <w:numId w:val="27"/>
        </w:numPr>
      </w:pPr>
      <w:r w:rsidRPr="00E65ACC">
        <w:t>Direction words in titles</w:t>
      </w:r>
    </w:p>
    <w:p w14:paraId="75A2FCFA" w14:textId="08D00832" w:rsidR="00E65ACC" w:rsidRDefault="00E65ACC" w:rsidP="00E65ACC">
      <w:pPr>
        <w:pStyle w:val="ParagraphStyle"/>
      </w:pPr>
    </w:p>
    <w:p w14:paraId="2FD725EE" w14:textId="0C3A5AB3" w:rsidR="00E65ACC" w:rsidRPr="00EB5AD2" w:rsidRDefault="00E65ACC" w:rsidP="00E65ACC">
      <w:pPr>
        <w:pStyle w:val="ParagraphStyle"/>
      </w:pPr>
      <w:r w:rsidRPr="00E65ACC">
        <w:t>If you are unsure or have any questions about any of these topics, make a note and speak to your tutor for more help.</w:t>
      </w:r>
    </w:p>
    <w:sectPr w:rsidR="00E65ACC" w:rsidRPr="00EB5AD2" w:rsidSect="00A25C4A">
      <w:headerReference w:type="default" r:id="rId13"/>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529E3" w14:textId="77777777" w:rsidR="009E4833" w:rsidRDefault="009E4833" w:rsidP="00214047">
      <w:pPr>
        <w:spacing w:after="0" w:line="240" w:lineRule="auto"/>
      </w:pPr>
      <w:r>
        <w:separator/>
      </w:r>
    </w:p>
  </w:endnote>
  <w:endnote w:type="continuationSeparator" w:id="0">
    <w:p w14:paraId="044B69C6" w14:textId="77777777" w:rsidR="009E4833" w:rsidRDefault="009E4833"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E1C65" w14:textId="77777777" w:rsidR="009E4833" w:rsidRDefault="009E4833" w:rsidP="00214047">
      <w:pPr>
        <w:spacing w:after="0" w:line="240" w:lineRule="auto"/>
      </w:pPr>
      <w:r>
        <w:separator/>
      </w:r>
    </w:p>
  </w:footnote>
  <w:footnote w:type="continuationSeparator" w:id="0">
    <w:p w14:paraId="772462F7" w14:textId="77777777" w:rsidR="009E4833" w:rsidRDefault="009E4833"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7C594" w14:textId="31A2CF68" w:rsidR="0054211B" w:rsidRDefault="0054211B">
    <w:pPr>
      <w:pStyle w:val="Header"/>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80D7B37"/>
    <w:multiLevelType w:val="hybridMultilevel"/>
    <w:tmpl w:val="71D8C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209FA"/>
    <w:multiLevelType w:val="hybridMultilevel"/>
    <w:tmpl w:val="D0806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A62112"/>
    <w:multiLevelType w:val="hybridMultilevel"/>
    <w:tmpl w:val="2D8E09F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C7362E"/>
    <w:multiLevelType w:val="hybridMultilevel"/>
    <w:tmpl w:val="92BE2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BA0093"/>
    <w:multiLevelType w:val="hybridMultilevel"/>
    <w:tmpl w:val="8D92A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4585BA9"/>
    <w:multiLevelType w:val="hybridMultilevel"/>
    <w:tmpl w:val="6792E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2B0E1D"/>
    <w:multiLevelType w:val="hybridMultilevel"/>
    <w:tmpl w:val="56927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2C06C7"/>
    <w:multiLevelType w:val="hybridMultilevel"/>
    <w:tmpl w:val="4806A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2322DD"/>
    <w:multiLevelType w:val="hybridMultilevel"/>
    <w:tmpl w:val="6614A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562DE4"/>
    <w:multiLevelType w:val="hybridMultilevel"/>
    <w:tmpl w:val="8EAE4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1F02AD"/>
    <w:multiLevelType w:val="hybridMultilevel"/>
    <w:tmpl w:val="C6903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F45E57"/>
    <w:multiLevelType w:val="hybridMultilevel"/>
    <w:tmpl w:val="0A92F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7E6439"/>
    <w:multiLevelType w:val="hybridMultilevel"/>
    <w:tmpl w:val="69F09AF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DE7687"/>
    <w:multiLevelType w:val="hybridMultilevel"/>
    <w:tmpl w:val="AB48655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C9773B"/>
    <w:multiLevelType w:val="hybridMultilevel"/>
    <w:tmpl w:val="CFB25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954F97"/>
    <w:multiLevelType w:val="hybridMultilevel"/>
    <w:tmpl w:val="AB48655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ED7D29"/>
    <w:multiLevelType w:val="hybridMultilevel"/>
    <w:tmpl w:val="A872A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4A601C"/>
    <w:multiLevelType w:val="hybridMultilevel"/>
    <w:tmpl w:val="DABE29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B140DF"/>
    <w:multiLevelType w:val="hybridMultilevel"/>
    <w:tmpl w:val="CF0ED60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62359E"/>
    <w:multiLevelType w:val="hybridMultilevel"/>
    <w:tmpl w:val="454CD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482341"/>
    <w:multiLevelType w:val="hybridMultilevel"/>
    <w:tmpl w:val="3BE64BE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7C53A9"/>
    <w:multiLevelType w:val="hybridMultilevel"/>
    <w:tmpl w:val="6C00C85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2E7535"/>
    <w:multiLevelType w:val="hybridMultilevel"/>
    <w:tmpl w:val="AADEB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8B5737"/>
    <w:multiLevelType w:val="hybridMultilevel"/>
    <w:tmpl w:val="2D8E09F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BE6451"/>
    <w:multiLevelType w:val="hybridMultilevel"/>
    <w:tmpl w:val="A01CD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6"/>
  </w:num>
  <w:num w:numId="3">
    <w:abstractNumId w:val="7"/>
  </w:num>
  <w:num w:numId="4">
    <w:abstractNumId w:val="26"/>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20"/>
  </w:num>
  <w:num w:numId="7">
    <w:abstractNumId w:val="6"/>
  </w:num>
  <w:num w:numId="8">
    <w:abstractNumId w:val="5"/>
  </w:num>
  <w:num w:numId="9">
    <w:abstractNumId w:val="4"/>
  </w:num>
  <w:num w:numId="10">
    <w:abstractNumId w:val="2"/>
  </w:num>
  <w:num w:numId="11">
    <w:abstractNumId w:val="15"/>
  </w:num>
  <w:num w:numId="12">
    <w:abstractNumId w:val="24"/>
  </w:num>
  <w:num w:numId="13">
    <w:abstractNumId w:val="27"/>
  </w:num>
  <w:num w:numId="14">
    <w:abstractNumId w:val="22"/>
  </w:num>
  <w:num w:numId="15">
    <w:abstractNumId w:val="1"/>
  </w:num>
  <w:num w:numId="16">
    <w:abstractNumId w:val="8"/>
  </w:num>
  <w:num w:numId="17">
    <w:abstractNumId w:val="29"/>
  </w:num>
  <w:num w:numId="18">
    <w:abstractNumId w:val="13"/>
  </w:num>
  <w:num w:numId="19">
    <w:abstractNumId w:val="14"/>
  </w:num>
  <w:num w:numId="20">
    <w:abstractNumId w:val="31"/>
  </w:num>
  <w:num w:numId="21">
    <w:abstractNumId w:val="9"/>
  </w:num>
  <w:num w:numId="22">
    <w:abstractNumId w:val="21"/>
  </w:num>
  <w:num w:numId="23">
    <w:abstractNumId w:val="17"/>
  </w:num>
  <w:num w:numId="24">
    <w:abstractNumId w:val="30"/>
  </w:num>
  <w:num w:numId="25">
    <w:abstractNumId w:val="3"/>
  </w:num>
  <w:num w:numId="26">
    <w:abstractNumId w:val="11"/>
  </w:num>
  <w:num w:numId="27">
    <w:abstractNumId w:val="25"/>
  </w:num>
  <w:num w:numId="28">
    <w:abstractNumId w:val="10"/>
  </w:num>
  <w:num w:numId="29">
    <w:abstractNumId w:val="12"/>
  </w:num>
  <w:num w:numId="30">
    <w:abstractNumId w:val="23"/>
  </w:num>
  <w:num w:numId="31">
    <w:abstractNumId w:val="28"/>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3BA4"/>
    <w:rsid w:val="00032E5B"/>
    <w:rsid w:val="00042197"/>
    <w:rsid w:val="00044C80"/>
    <w:rsid w:val="00051D0D"/>
    <w:rsid w:val="0006527F"/>
    <w:rsid w:val="00077BBC"/>
    <w:rsid w:val="00095C8B"/>
    <w:rsid w:val="000A10DE"/>
    <w:rsid w:val="000A764F"/>
    <w:rsid w:val="000B6886"/>
    <w:rsid w:val="000C702D"/>
    <w:rsid w:val="000D2660"/>
    <w:rsid w:val="000E364D"/>
    <w:rsid w:val="000E7796"/>
    <w:rsid w:val="000F5B8E"/>
    <w:rsid w:val="001056E2"/>
    <w:rsid w:val="0014041B"/>
    <w:rsid w:val="00170CB5"/>
    <w:rsid w:val="001779E8"/>
    <w:rsid w:val="00181EC1"/>
    <w:rsid w:val="001F6D4A"/>
    <w:rsid w:val="002129E0"/>
    <w:rsid w:val="00214047"/>
    <w:rsid w:val="00233E8E"/>
    <w:rsid w:val="00252F11"/>
    <w:rsid w:val="002650DC"/>
    <w:rsid w:val="00275516"/>
    <w:rsid w:val="00292615"/>
    <w:rsid w:val="002D24F4"/>
    <w:rsid w:val="002D7D15"/>
    <w:rsid w:val="002F01D4"/>
    <w:rsid w:val="0030421C"/>
    <w:rsid w:val="00360CF0"/>
    <w:rsid w:val="00383256"/>
    <w:rsid w:val="003C61ED"/>
    <w:rsid w:val="004314A8"/>
    <w:rsid w:val="004617D9"/>
    <w:rsid w:val="00476D3B"/>
    <w:rsid w:val="004822D4"/>
    <w:rsid w:val="0049445B"/>
    <w:rsid w:val="005027D6"/>
    <w:rsid w:val="005373C7"/>
    <w:rsid w:val="0054061B"/>
    <w:rsid w:val="0054211B"/>
    <w:rsid w:val="005457CC"/>
    <w:rsid w:val="005569DE"/>
    <w:rsid w:val="00570C0A"/>
    <w:rsid w:val="00606921"/>
    <w:rsid w:val="006F1629"/>
    <w:rsid w:val="006F509C"/>
    <w:rsid w:val="007100B7"/>
    <w:rsid w:val="007132A7"/>
    <w:rsid w:val="00767C73"/>
    <w:rsid w:val="00770224"/>
    <w:rsid w:val="00786253"/>
    <w:rsid w:val="00796493"/>
    <w:rsid w:val="007B7FF8"/>
    <w:rsid w:val="007F67D8"/>
    <w:rsid w:val="00841F13"/>
    <w:rsid w:val="00842460"/>
    <w:rsid w:val="0084373E"/>
    <w:rsid w:val="009102E1"/>
    <w:rsid w:val="00923567"/>
    <w:rsid w:val="00966CD7"/>
    <w:rsid w:val="00992BE9"/>
    <w:rsid w:val="009D706B"/>
    <w:rsid w:val="009E4833"/>
    <w:rsid w:val="00A25C4A"/>
    <w:rsid w:val="00A5176B"/>
    <w:rsid w:val="00A722B2"/>
    <w:rsid w:val="00A73BA4"/>
    <w:rsid w:val="00A84347"/>
    <w:rsid w:val="00A95AFA"/>
    <w:rsid w:val="00AD3F9F"/>
    <w:rsid w:val="00AF7103"/>
    <w:rsid w:val="00B02E27"/>
    <w:rsid w:val="00B24D73"/>
    <w:rsid w:val="00BA55E6"/>
    <w:rsid w:val="00BA5D73"/>
    <w:rsid w:val="00BB0979"/>
    <w:rsid w:val="00BE5746"/>
    <w:rsid w:val="00BF659F"/>
    <w:rsid w:val="00C270A5"/>
    <w:rsid w:val="00C425F9"/>
    <w:rsid w:val="00C56802"/>
    <w:rsid w:val="00C602B0"/>
    <w:rsid w:val="00C66C33"/>
    <w:rsid w:val="00C7451A"/>
    <w:rsid w:val="00C80D60"/>
    <w:rsid w:val="00C86B2E"/>
    <w:rsid w:val="00CC012D"/>
    <w:rsid w:val="00D3678F"/>
    <w:rsid w:val="00D57534"/>
    <w:rsid w:val="00D81769"/>
    <w:rsid w:val="00DA5328"/>
    <w:rsid w:val="00DB3511"/>
    <w:rsid w:val="00DC4AA8"/>
    <w:rsid w:val="00DD789A"/>
    <w:rsid w:val="00E06230"/>
    <w:rsid w:val="00E65ACC"/>
    <w:rsid w:val="00E83DB4"/>
    <w:rsid w:val="00EB5AD2"/>
    <w:rsid w:val="00EB7B2A"/>
    <w:rsid w:val="00ED019C"/>
    <w:rsid w:val="00EE0D59"/>
    <w:rsid w:val="00EF16B2"/>
    <w:rsid w:val="00F52202"/>
    <w:rsid w:val="00FA17FC"/>
    <w:rsid w:val="00FA4299"/>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37E95"/>
  <w15:docId w15:val="{CFAE76EF-9DD7-46C6-A862-2F7F6DE6D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41F1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841F13"/>
    <w:rPr>
      <w:color w:val="605E5C"/>
      <w:shd w:val="clear" w:color="auto" w:fill="E1DFDD"/>
    </w:rPr>
  </w:style>
  <w:style w:type="character" w:customStyle="1" w:styleId="Heading3Char">
    <w:name w:val="Heading 3 Char"/>
    <w:basedOn w:val="DefaultParagraphFont"/>
    <w:link w:val="Heading3"/>
    <w:uiPriority w:val="9"/>
    <w:semiHidden/>
    <w:rsid w:val="00841F1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92854">
      <w:bodyDiv w:val="1"/>
      <w:marLeft w:val="0"/>
      <w:marRight w:val="0"/>
      <w:marTop w:val="0"/>
      <w:marBottom w:val="0"/>
      <w:divBdr>
        <w:top w:val="none" w:sz="0" w:space="0" w:color="auto"/>
        <w:left w:val="none" w:sz="0" w:space="0" w:color="auto"/>
        <w:bottom w:val="none" w:sz="0" w:space="0" w:color="auto"/>
        <w:right w:val="none" w:sz="0" w:space="0" w:color="auto"/>
      </w:divBdr>
      <w:divsChild>
        <w:div w:id="503202554">
          <w:marLeft w:val="0"/>
          <w:marRight w:val="0"/>
          <w:marTop w:val="0"/>
          <w:marBottom w:val="0"/>
          <w:divBdr>
            <w:top w:val="none" w:sz="0" w:space="0" w:color="auto"/>
            <w:left w:val="none" w:sz="0" w:space="0" w:color="auto"/>
            <w:bottom w:val="none" w:sz="0" w:space="0" w:color="auto"/>
            <w:right w:val="none" w:sz="0" w:space="0" w:color="auto"/>
          </w:divBdr>
          <w:divsChild>
            <w:div w:id="1705472546">
              <w:marLeft w:val="0"/>
              <w:marRight w:val="0"/>
              <w:marTop w:val="0"/>
              <w:marBottom w:val="0"/>
              <w:divBdr>
                <w:top w:val="none" w:sz="0" w:space="0" w:color="auto"/>
                <w:left w:val="none" w:sz="0" w:space="0" w:color="auto"/>
                <w:bottom w:val="none" w:sz="0" w:space="0" w:color="auto"/>
                <w:right w:val="none" w:sz="0" w:space="0" w:color="auto"/>
              </w:divBdr>
              <w:divsChild>
                <w:div w:id="1208646063">
                  <w:marLeft w:val="-75"/>
                  <w:marRight w:val="0"/>
                  <w:marTop w:val="0"/>
                  <w:marBottom w:val="0"/>
                  <w:divBdr>
                    <w:top w:val="none" w:sz="0" w:space="0" w:color="auto"/>
                    <w:left w:val="none" w:sz="0" w:space="0" w:color="auto"/>
                    <w:bottom w:val="none" w:sz="0" w:space="0" w:color="auto"/>
                    <w:right w:val="none" w:sz="0" w:space="0" w:color="auto"/>
                  </w:divBdr>
                  <w:divsChild>
                    <w:div w:id="228805776">
                      <w:marLeft w:val="0"/>
                      <w:marRight w:val="0"/>
                      <w:marTop w:val="0"/>
                      <w:marBottom w:val="0"/>
                      <w:divBdr>
                        <w:top w:val="none" w:sz="0" w:space="0" w:color="auto"/>
                        <w:left w:val="none" w:sz="0" w:space="0" w:color="auto"/>
                        <w:bottom w:val="none" w:sz="0" w:space="0" w:color="auto"/>
                        <w:right w:val="none" w:sz="0" w:space="0" w:color="auto"/>
                      </w:divBdr>
                      <w:divsChild>
                        <w:div w:id="557982232">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17727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2.le.ac.uk/offices/ld/resources/writing/writing-resources/essay-term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embed/or5CIxjmMIA?autoplay=1&amp;rel=0&amp;start=0&amp;modestbranding=1&amp;showinfo=0&amp;theme=light&amp;fs=0&amp;probably_logged_in=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mindmapping.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novate1\Documents\Custom%20Office%20Templates\BLC%20Accessibilit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D28EC345F1440B9A7764C1FA46D10" ma:contentTypeVersion="3" ma:contentTypeDescription="Create a new document." ma:contentTypeScope="" ma:versionID="758825579d87ea6d142f907be4e4fa42">
  <xsd:schema xmlns:xsd="http://www.w3.org/2001/XMLSchema" xmlns:xs="http://www.w3.org/2001/XMLSchema" xmlns:p="http://schemas.microsoft.com/office/2006/metadata/properties" xmlns:ns2="563251b0-951b-42a9-a373-396af60fdc85" targetNamespace="http://schemas.microsoft.com/office/2006/metadata/properties" ma:root="true" ma:fieldsID="cc23e59bbbf4b7990a399b64e39ca7ad" ns2:_="">
    <xsd:import namespace="563251b0-951b-42a9-a373-396af60fdc85"/>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251b0-951b-42a9-a373-396af60fd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0A5AD1-434F-463F-B83C-164DD356D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251b0-951b-42a9-a373-396af60fd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D5C26-4446-4078-AE99-1390926059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BLC Accessibility template</Template>
  <TotalTime>128</TotalTime>
  <Pages>4</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Innovate1</dc:creator>
  <cp:lastModifiedBy>Sam Freeman</cp:lastModifiedBy>
  <cp:revision>22</cp:revision>
  <dcterms:created xsi:type="dcterms:W3CDTF">2019-10-26T13:56:00Z</dcterms:created>
  <dcterms:modified xsi:type="dcterms:W3CDTF">2020-09-22T11:39:00Z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0x010100F17D28EC345F1440B9A7764C1FA46D10</vt:lpwstr>
  </property>
</Properties>
</file>