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AEA63" w14:textId="77777777" w:rsidR="008D05AA" w:rsidRDefault="004C3027" w:rsidP="007F0C1A">
      <w:pPr>
        <w:pStyle w:val="SlideTitles"/>
      </w:pPr>
      <w:r w:rsidRPr="004C3027">
        <w:t>Literacy Entry Level 3 – Using a dictionary and thesaurus</w:t>
      </w:r>
    </w:p>
    <w:p w14:paraId="2C5E8C1E" w14:textId="20555DA2" w:rsidR="00A43188" w:rsidRDefault="00A43188" w:rsidP="00A43188">
      <w:pPr>
        <w:pStyle w:val="SlideTitles"/>
      </w:pPr>
      <w:r>
        <w:t xml:space="preserve">1 </w:t>
      </w:r>
      <w:r w:rsidR="007F0C1A">
        <w:t>of 14</w:t>
      </w:r>
      <w:r>
        <w:t xml:space="preserve"> – Welcome</w:t>
      </w:r>
    </w:p>
    <w:p w14:paraId="42321E8F" w14:textId="77777777" w:rsidR="00A43188" w:rsidRDefault="005C6D21" w:rsidP="00A43188">
      <w:pPr>
        <w:pStyle w:val="ParagraphStyle"/>
      </w:pPr>
      <w:r w:rsidRPr="005C6D21">
        <w:t xml:space="preserve">Welcome to this session on using a dictionary and a thesaurus. In this session we are going to look at what a dictionary is and what a thesaurus </w:t>
      </w:r>
      <w:proofErr w:type="gramStart"/>
      <w:r w:rsidRPr="005C6D21">
        <w:t>is, and</w:t>
      </w:r>
      <w:proofErr w:type="gramEnd"/>
      <w:r w:rsidRPr="005C6D21">
        <w:t xml:space="preserve"> think about the different jobs that both of these things can do.</w:t>
      </w:r>
    </w:p>
    <w:p w14:paraId="17CB2E9D" w14:textId="77777777" w:rsidR="005C6D21" w:rsidRDefault="005C6D21" w:rsidP="00A43188">
      <w:pPr>
        <w:pStyle w:val="ParagraphStyle"/>
      </w:pPr>
    </w:p>
    <w:p w14:paraId="68C80EA1" w14:textId="77777777" w:rsidR="005C6D21" w:rsidRDefault="005C6D21" w:rsidP="00A43188">
      <w:pPr>
        <w:pStyle w:val="ParagraphStyle"/>
      </w:pPr>
      <w:r w:rsidRPr="005C6D21">
        <w:t>By the end of this session, you will:</w:t>
      </w:r>
    </w:p>
    <w:p w14:paraId="5DE62F45" w14:textId="77777777" w:rsidR="005C6D21" w:rsidRDefault="005C6D21" w:rsidP="005C6D21">
      <w:pPr>
        <w:pStyle w:val="ParagraphStyle"/>
        <w:numPr>
          <w:ilvl w:val="0"/>
          <w:numId w:val="8"/>
        </w:numPr>
      </w:pPr>
      <w:r w:rsidRPr="005C6D21">
        <w:t>Understand what a dictionary is</w:t>
      </w:r>
    </w:p>
    <w:p w14:paraId="62B062C6" w14:textId="77777777" w:rsidR="005C6D21" w:rsidRDefault="005C6D21" w:rsidP="005C6D21">
      <w:pPr>
        <w:pStyle w:val="ParagraphStyle"/>
        <w:numPr>
          <w:ilvl w:val="0"/>
          <w:numId w:val="8"/>
        </w:numPr>
      </w:pPr>
      <w:r w:rsidRPr="005C6D21">
        <w:t>Know the main uses of a dictionary</w:t>
      </w:r>
    </w:p>
    <w:p w14:paraId="23CA37AC" w14:textId="77777777" w:rsidR="005C6D21" w:rsidRDefault="005C6D21" w:rsidP="005C6D21">
      <w:pPr>
        <w:pStyle w:val="ParagraphStyle"/>
        <w:numPr>
          <w:ilvl w:val="0"/>
          <w:numId w:val="8"/>
        </w:numPr>
      </w:pPr>
      <w:r w:rsidRPr="005C6D21">
        <w:t>Understand what a thesaurus is</w:t>
      </w:r>
    </w:p>
    <w:p w14:paraId="1FC690FC" w14:textId="77777777" w:rsidR="005C6D21" w:rsidRPr="005C6D21" w:rsidRDefault="005C6D21" w:rsidP="005C6D21">
      <w:pPr>
        <w:pStyle w:val="ParagraphStyle"/>
        <w:numPr>
          <w:ilvl w:val="0"/>
          <w:numId w:val="8"/>
        </w:numPr>
      </w:pPr>
      <w:r w:rsidRPr="005C6D21">
        <w:t>Know the main uses of a thesaurus</w:t>
      </w:r>
    </w:p>
    <w:p w14:paraId="1FB4E2AC" w14:textId="404A9F93" w:rsidR="00A43188" w:rsidRDefault="00F64863" w:rsidP="00A43188">
      <w:pPr>
        <w:pStyle w:val="SlideTitles"/>
      </w:pPr>
      <w:r>
        <w:t>2</w:t>
      </w:r>
      <w:r w:rsidR="00A43188" w:rsidRPr="00A43188">
        <w:t xml:space="preserve"> </w:t>
      </w:r>
      <w:r w:rsidR="007F0C1A">
        <w:t>of 14</w:t>
      </w:r>
      <w:r w:rsidR="00A43188" w:rsidRPr="00A43188">
        <w:t xml:space="preserve"> – </w:t>
      </w:r>
      <w:r w:rsidR="005C6D21" w:rsidRPr="005C6D21">
        <w:t>What is a dictionary?</w:t>
      </w:r>
    </w:p>
    <w:p w14:paraId="7968B321" w14:textId="77777777" w:rsidR="00A43188" w:rsidRDefault="005C6D21" w:rsidP="00A43188">
      <w:pPr>
        <w:pStyle w:val="ParagraphStyle"/>
      </w:pPr>
      <w:r w:rsidRPr="005C6D21">
        <w:t>A dictionary is basically a long list of different words alongside their different meanings, and they will also tell you the type of word that you are dealing with as well – meaning a dictionary will tell you whether a word is a verb or a noun, for example.</w:t>
      </w:r>
    </w:p>
    <w:p w14:paraId="40ACE03D" w14:textId="77777777" w:rsidR="005C6D21" w:rsidRDefault="005C6D21" w:rsidP="00A43188">
      <w:pPr>
        <w:pStyle w:val="ParagraphStyle"/>
      </w:pPr>
    </w:p>
    <w:p w14:paraId="432369B0" w14:textId="77777777" w:rsidR="005C6D21" w:rsidRDefault="005C6D21" w:rsidP="00A43188">
      <w:pPr>
        <w:pStyle w:val="ParagraphStyle"/>
      </w:pPr>
      <w:r w:rsidRPr="005C6D21">
        <w:t>There was a time when dictionaries were very large books that people had to carry around with them. While dictionaries still come in book form, you can also find them online now as well – we will look at this in more detail a little later in this session.</w:t>
      </w:r>
    </w:p>
    <w:p w14:paraId="409A637F" w14:textId="77777777" w:rsidR="005C6D21" w:rsidRDefault="005C6D21" w:rsidP="00A43188">
      <w:pPr>
        <w:pStyle w:val="ParagraphStyle"/>
      </w:pPr>
    </w:p>
    <w:p w14:paraId="7DE7E1D0" w14:textId="77777777" w:rsidR="005C6D21" w:rsidRPr="005C6D21" w:rsidRDefault="005C6D21" w:rsidP="005C6D21">
      <w:pPr>
        <w:pStyle w:val="ParagraphStyle"/>
      </w:pPr>
      <w:r w:rsidRPr="005C6D21">
        <w:t>Dictionaries also come in the form of mobile applications that can be downloaded to your phone or tablet.</w:t>
      </w:r>
    </w:p>
    <w:p w14:paraId="43CEF13B" w14:textId="58EABBA2" w:rsidR="00A43188" w:rsidRDefault="00F64863" w:rsidP="00A43188">
      <w:pPr>
        <w:pStyle w:val="SlideTitles"/>
      </w:pPr>
      <w:r>
        <w:t>3</w:t>
      </w:r>
      <w:r w:rsidR="00A43188" w:rsidRPr="00A43188">
        <w:t xml:space="preserve"> </w:t>
      </w:r>
      <w:r w:rsidR="007F0C1A">
        <w:t>of 14</w:t>
      </w:r>
      <w:r w:rsidR="00A43188" w:rsidRPr="00A43188">
        <w:t xml:space="preserve"> – </w:t>
      </w:r>
      <w:r w:rsidR="005C6D21" w:rsidRPr="005C6D21">
        <w:t>How are dictionaries organised?</w:t>
      </w:r>
    </w:p>
    <w:p w14:paraId="75094A42" w14:textId="77777777" w:rsidR="005C6D21" w:rsidRPr="005C6D21" w:rsidRDefault="005C6D21" w:rsidP="005C6D21">
      <w:pPr>
        <w:pStyle w:val="ParagraphStyle"/>
      </w:pPr>
      <w:r w:rsidRPr="005C6D21">
        <w:t xml:space="preserve">Dictionaries organise their information alphabetically – meaning the words are listed in the same order as the alphabet. Each word is classed as its own ‘entry’ in the dictionary and because of this it has a set space in the book, where it is usually written in </w:t>
      </w:r>
      <w:r w:rsidRPr="005C6D21">
        <w:rPr>
          <w:b/>
          <w:bCs/>
        </w:rPr>
        <w:t>bold</w:t>
      </w:r>
      <w:r w:rsidRPr="005C6D21">
        <w:rPr>
          <w:b/>
          <w:bCs/>
          <w:i/>
          <w:iCs/>
        </w:rPr>
        <w:t xml:space="preserve"> </w:t>
      </w:r>
      <w:r w:rsidRPr="005C6D21">
        <w:t>writing to help it stand out.</w:t>
      </w:r>
    </w:p>
    <w:p w14:paraId="0072C06A" w14:textId="77777777" w:rsidR="00A43188" w:rsidRDefault="00A43188" w:rsidP="00A43188">
      <w:pPr>
        <w:pStyle w:val="ParagraphStyle"/>
      </w:pPr>
    </w:p>
    <w:p w14:paraId="4D4C4E7E" w14:textId="77777777" w:rsidR="005C6D21" w:rsidRDefault="005C6D21" w:rsidP="00A43188">
      <w:pPr>
        <w:pStyle w:val="ParagraphStyle"/>
      </w:pPr>
      <w:proofErr w:type="gramStart"/>
      <w:r w:rsidRPr="005C6D21">
        <w:t>So</w:t>
      </w:r>
      <w:proofErr w:type="gramEnd"/>
      <w:r w:rsidRPr="005C6D21">
        <w:t xml:space="preserve"> the words – or entries – in a di</w:t>
      </w:r>
      <w:r w:rsidR="001D2489">
        <w:t>ctionary will run through from A at the beginning to Z</w:t>
      </w:r>
      <w:r w:rsidRPr="005C6D21">
        <w:t xml:space="preserve"> at the end. But that is not all you need to remember!</w:t>
      </w:r>
    </w:p>
    <w:p w14:paraId="036C0328" w14:textId="77777777" w:rsidR="005C6D21" w:rsidRDefault="005C6D21" w:rsidP="00A43188">
      <w:pPr>
        <w:pStyle w:val="ParagraphStyle"/>
      </w:pPr>
    </w:p>
    <w:p w14:paraId="61C1CA21" w14:textId="77777777" w:rsidR="005C6D21" w:rsidRDefault="005C6D21" w:rsidP="00A43188">
      <w:pPr>
        <w:pStyle w:val="ParagraphStyle"/>
      </w:pPr>
      <w:r w:rsidRPr="005C6D21">
        <w:t>Because there are so many words that start with the same letter, sometimes you need to be on the lookout for the second letter in a word as well (sometimes you will even need the third letter too).</w:t>
      </w:r>
    </w:p>
    <w:p w14:paraId="62744175" w14:textId="77777777" w:rsidR="005C6D21" w:rsidRDefault="005C6D21" w:rsidP="00A43188">
      <w:pPr>
        <w:pStyle w:val="ParagraphStyle"/>
      </w:pPr>
    </w:p>
    <w:p w14:paraId="21000DCE" w14:textId="77777777" w:rsidR="005C6D21" w:rsidRDefault="005C6D21" w:rsidP="005C6D21">
      <w:pPr>
        <w:pStyle w:val="ParagraphStyle"/>
      </w:pPr>
      <w:r w:rsidRPr="005C6D21">
        <w:t>Let’s look at one or two examples of what this means in practice!</w:t>
      </w:r>
    </w:p>
    <w:p w14:paraId="1A1E6BAF" w14:textId="77777777" w:rsidR="005C6D21" w:rsidRDefault="005C6D21" w:rsidP="005C6D21">
      <w:pPr>
        <w:pStyle w:val="ParagraphStyle"/>
      </w:pPr>
    </w:p>
    <w:p w14:paraId="1C15D5DE" w14:textId="77777777" w:rsidR="005C6D21" w:rsidRDefault="005C6D21" w:rsidP="005C6D21">
      <w:pPr>
        <w:pStyle w:val="ParagraphStyle"/>
      </w:pPr>
      <w:r w:rsidRPr="005C6D21">
        <w:t>If, for example, you were using a dictionary to look for the word ‘art’, then you</w:t>
      </w:r>
      <w:r w:rsidR="001D2489">
        <w:t xml:space="preserve"> would start by going to the A</w:t>
      </w:r>
      <w:r w:rsidRPr="005C6D21">
        <w:t xml:space="preserve"> section of the dictionary.</w:t>
      </w:r>
    </w:p>
    <w:p w14:paraId="0CBA6F75" w14:textId="77777777" w:rsidR="005C6D21" w:rsidRDefault="005C6D21" w:rsidP="005C6D21">
      <w:pPr>
        <w:pStyle w:val="ParagraphStyle"/>
      </w:pPr>
    </w:p>
    <w:p w14:paraId="67528BC1" w14:textId="77777777" w:rsidR="005C6D21" w:rsidRDefault="005C6D21" w:rsidP="005C6D21">
      <w:pPr>
        <w:pStyle w:val="ParagraphStyle"/>
      </w:pPr>
      <w:r w:rsidRPr="005C6D21">
        <w:t xml:space="preserve">However, there are </w:t>
      </w:r>
      <w:r>
        <w:t>lots of words that start with A</w:t>
      </w:r>
      <w:r w:rsidRPr="005C6D21">
        <w:t xml:space="preserve"> so from here you would look for the second letter in the</w:t>
      </w:r>
      <w:r>
        <w:t xml:space="preserve"> word, which in this case is R</w:t>
      </w:r>
      <w:r w:rsidRPr="005C6D21">
        <w:t xml:space="preserve">. This will </w:t>
      </w:r>
      <w:r>
        <w:t xml:space="preserve">take us towards the end of the A section, as R </w:t>
      </w:r>
      <w:r w:rsidRPr="005C6D21">
        <w:t>appears much later in the alphabet.</w:t>
      </w:r>
    </w:p>
    <w:p w14:paraId="64C86A6A" w14:textId="77777777" w:rsidR="005C6D21" w:rsidRDefault="005C6D21" w:rsidP="005C6D21">
      <w:pPr>
        <w:pStyle w:val="ParagraphStyle"/>
      </w:pPr>
    </w:p>
    <w:p w14:paraId="77A755A5" w14:textId="77777777" w:rsidR="005C6D21" w:rsidRDefault="005C6D21" w:rsidP="005C6D21">
      <w:pPr>
        <w:pStyle w:val="ParagraphStyle"/>
      </w:pPr>
      <w:r w:rsidRPr="005C6D21">
        <w:t xml:space="preserve">This means that you can skim through </w:t>
      </w:r>
      <w:r>
        <w:t>all the words beginning with A R</w:t>
      </w:r>
      <w:r w:rsidRPr="005C6D21">
        <w:t xml:space="preserve"> in this section to find the one that you are looking for.</w:t>
      </w:r>
    </w:p>
    <w:p w14:paraId="698DA5C8" w14:textId="77777777" w:rsidR="005C6D21" w:rsidRDefault="005C6D21" w:rsidP="005C6D21">
      <w:pPr>
        <w:pStyle w:val="ParagraphStyle"/>
      </w:pPr>
    </w:p>
    <w:p w14:paraId="7A1DD9D2" w14:textId="77777777" w:rsidR="005C6D21" w:rsidRDefault="005C6D21" w:rsidP="005C6D21">
      <w:pPr>
        <w:pStyle w:val="ParagraphStyle"/>
      </w:pPr>
      <w:r w:rsidRPr="005C6D21">
        <w:t>If you were looking for ano</w:t>
      </w:r>
      <w:r w:rsidR="001D2489">
        <w:t xml:space="preserve">ther word though – like </w:t>
      </w:r>
      <w:r w:rsidR="001D2489" w:rsidRPr="001D2489">
        <w:rPr>
          <w:b/>
        </w:rPr>
        <w:t>artist</w:t>
      </w:r>
      <w:r w:rsidRPr="005C6D21">
        <w:t>, for example – you would have to look even further down the list as this</w:t>
      </w:r>
      <w:r>
        <w:t xml:space="preserve"> has an extra letter after the T</w:t>
      </w:r>
      <w:r w:rsidRPr="005C6D21">
        <w:t>, which pu</w:t>
      </w:r>
      <w:r w:rsidR="001D2489">
        <w:t xml:space="preserve">ts it lower down the list than </w:t>
      </w:r>
      <w:r w:rsidRPr="001D2489">
        <w:rPr>
          <w:b/>
        </w:rPr>
        <w:t>art</w:t>
      </w:r>
      <w:r w:rsidRPr="005C6D21">
        <w:t>.</w:t>
      </w:r>
    </w:p>
    <w:p w14:paraId="663A4A44" w14:textId="77777777" w:rsidR="005C6D21" w:rsidRDefault="005C6D21" w:rsidP="005C6D21">
      <w:pPr>
        <w:pStyle w:val="ParagraphStyle"/>
      </w:pPr>
    </w:p>
    <w:p w14:paraId="65401201" w14:textId="77777777" w:rsidR="005C6D21" w:rsidRDefault="005C6D21" w:rsidP="005C6D21">
      <w:pPr>
        <w:pStyle w:val="ParagraphStyle"/>
      </w:pPr>
      <w:r w:rsidRPr="005C6D21">
        <w:lastRenderedPageBreak/>
        <w:t>It might be worth a visit to your local library – or your school or college library – to try out using a dictionary for yourself.</w:t>
      </w:r>
    </w:p>
    <w:p w14:paraId="65FFA181" w14:textId="77777777" w:rsidR="005C6D21" w:rsidRDefault="005C6D21" w:rsidP="005C6D21">
      <w:pPr>
        <w:pStyle w:val="ParagraphStyle"/>
      </w:pPr>
    </w:p>
    <w:p w14:paraId="1AE3B658" w14:textId="77777777" w:rsidR="005C6D21" w:rsidRDefault="005C6D21" w:rsidP="005C6D21">
      <w:pPr>
        <w:pStyle w:val="ParagraphStyle"/>
      </w:pPr>
      <w:r w:rsidRPr="005C6D21">
        <w:t>You can make a list of words, featuring any English language words that you like, and then practice finding them using a printed dictionary, as this will help to get you into the habit of this kind of searching.</w:t>
      </w:r>
    </w:p>
    <w:p w14:paraId="2CD717B3" w14:textId="77777777" w:rsidR="005C6D21" w:rsidRDefault="005C6D21" w:rsidP="005C6D21">
      <w:pPr>
        <w:pStyle w:val="ParagraphStyle"/>
      </w:pPr>
    </w:p>
    <w:p w14:paraId="52B4FDAD" w14:textId="77777777" w:rsidR="005C6D21" w:rsidRDefault="005C6D21" w:rsidP="005C6D21">
      <w:pPr>
        <w:pStyle w:val="ParagraphStyle"/>
      </w:pPr>
      <w:r w:rsidRPr="005C6D21">
        <w:t>It is worth noting though that all this searching will be done differently if you are using an electronic dictionary – such as a website, or a mobile application.</w:t>
      </w:r>
    </w:p>
    <w:p w14:paraId="0474B2EA" w14:textId="77777777" w:rsidR="005C6D21" w:rsidRDefault="005C6D21" w:rsidP="005C6D21">
      <w:pPr>
        <w:pStyle w:val="ParagraphStyle"/>
      </w:pPr>
    </w:p>
    <w:p w14:paraId="0C005F0D" w14:textId="77777777" w:rsidR="005C6D21" w:rsidRPr="005C6D21" w:rsidRDefault="005C6D21" w:rsidP="005C6D21">
      <w:pPr>
        <w:pStyle w:val="ParagraphStyle"/>
      </w:pPr>
      <w:r w:rsidRPr="005C6D21">
        <w:t>Online dictionaries, or e-dictionaries, will usually have a search bar located somewhere on their front page. This way, rather than scrolling through lots of entries, you can simply type in the word you are looking for and the system will take you straight to it.</w:t>
      </w:r>
    </w:p>
    <w:p w14:paraId="054B375D" w14:textId="1B38B10E" w:rsidR="00A43188" w:rsidRDefault="00F64863" w:rsidP="00A43188">
      <w:pPr>
        <w:pStyle w:val="SlideTitles"/>
      </w:pPr>
      <w:r>
        <w:t>4</w:t>
      </w:r>
      <w:r w:rsidR="00A43188" w:rsidRPr="00A43188">
        <w:t xml:space="preserve"> </w:t>
      </w:r>
      <w:r w:rsidR="007F0C1A">
        <w:t>of 14</w:t>
      </w:r>
      <w:r w:rsidR="00A43188" w:rsidRPr="00A43188">
        <w:t xml:space="preserve"> – </w:t>
      </w:r>
      <w:r w:rsidR="005C6D21" w:rsidRPr="005C6D21">
        <w:t>Different types of dictionary</w:t>
      </w:r>
    </w:p>
    <w:p w14:paraId="3197A2C2" w14:textId="77777777" w:rsidR="00A43188" w:rsidRDefault="005C6D21" w:rsidP="005C6D21">
      <w:pPr>
        <w:pStyle w:val="ParagraphStyle"/>
      </w:pPr>
      <w:r w:rsidRPr="005C6D21">
        <w:t>There are a few different types of dictionaries that you are likely to come across and, while they are usually arranged in a similar way to each other, they are often performing very different jobs.</w:t>
      </w:r>
    </w:p>
    <w:p w14:paraId="214BBA41" w14:textId="77777777" w:rsidR="005C6D21" w:rsidRDefault="005C6D21" w:rsidP="005C6D21">
      <w:pPr>
        <w:pStyle w:val="ParagraphStyle"/>
      </w:pPr>
    </w:p>
    <w:p w14:paraId="713517EB" w14:textId="77777777" w:rsidR="005C6D21" w:rsidRPr="005C6D21" w:rsidRDefault="005C6D21" w:rsidP="005C6D21">
      <w:pPr>
        <w:pStyle w:val="ParagraphStyle"/>
      </w:pPr>
      <w:r w:rsidRPr="005C6D21">
        <w:t xml:space="preserve">One example of a different type of dictionary that you might find is a </w:t>
      </w:r>
      <w:r w:rsidRPr="005C6D21">
        <w:rPr>
          <w:b/>
          <w:bCs/>
        </w:rPr>
        <w:t>language dictionary</w:t>
      </w:r>
      <w:r w:rsidRPr="005C6D21">
        <w:t xml:space="preserve">. </w:t>
      </w:r>
    </w:p>
    <w:p w14:paraId="1CE37714" w14:textId="77777777" w:rsidR="005C6D21" w:rsidRDefault="005C6D21" w:rsidP="005C6D21">
      <w:pPr>
        <w:pStyle w:val="ParagraphStyle"/>
      </w:pPr>
    </w:p>
    <w:p w14:paraId="5D5BF289" w14:textId="77777777" w:rsidR="005C6D21" w:rsidRDefault="005C6D21" w:rsidP="005C6D21">
      <w:pPr>
        <w:pStyle w:val="ParagraphStyle"/>
      </w:pPr>
      <w:r w:rsidRPr="005C6D21">
        <w:t>Even though they are called dictionaries, they work in a slightly different way to English language dictionaries, because a language dictionary will not actually give you the meaning of a word. What it will do, however, is give you the English language word or phrase in another language.</w:t>
      </w:r>
    </w:p>
    <w:p w14:paraId="2B745B6C" w14:textId="77777777" w:rsidR="005C6D21" w:rsidRDefault="005C6D21" w:rsidP="005C6D21">
      <w:pPr>
        <w:pStyle w:val="ParagraphStyle"/>
      </w:pPr>
    </w:p>
    <w:p w14:paraId="29E3F60F" w14:textId="77777777" w:rsidR="005C6D21" w:rsidRDefault="005C6D21" w:rsidP="005C6D21">
      <w:pPr>
        <w:pStyle w:val="ParagraphStyle"/>
      </w:pPr>
      <w:r w:rsidRPr="005C6D21">
        <w:t>If, for example, you were to pick up a Spanish language dictionary, you could use that dictionary to translate phrases from English into Spanish – but you will not find any specific definitions in there for the words that you are using.</w:t>
      </w:r>
    </w:p>
    <w:p w14:paraId="29635D4A" w14:textId="77777777" w:rsidR="005C6D21" w:rsidRDefault="005C6D21" w:rsidP="005C6D21">
      <w:pPr>
        <w:pStyle w:val="ParagraphStyle"/>
      </w:pPr>
    </w:p>
    <w:p w14:paraId="63FEB06E" w14:textId="77777777" w:rsidR="005C6D21" w:rsidRDefault="005C6D21" w:rsidP="005C6D21">
      <w:pPr>
        <w:pStyle w:val="ParagraphStyle"/>
      </w:pPr>
      <w:r>
        <w:t>A</w:t>
      </w:r>
      <w:r w:rsidRPr="005C6D21">
        <w:t xml:space="preserve">nother type of dictionary that you might come across during your studies are </w:t>
      </w:r>
      <w:r w:rsidRPr="0016504E">
        <w:rPr>
          <w:b/>
        </w:rPr>
        <w:t>specialist dictionaries</w:t>
      </w:r>
      <w:r w:rsidRPr="005C6D21">
        <w:t>.</w:t>
      </w:r>
    </w:p>
    <w:p w14:paraId="3CC34FEA" w14:textId="77777777" w:rsidR="005C6D21" w:rsidRDefault="005C6D21" w:rsidP="005C6D21">
      <w:pPr>
        <w:pStyle w:val="ParagraphStyle"/>
      </w:pPr>
    </w:p>
    <w:p w14:paraId="2BDDA9B0" w14:textId="77777777" w:rsidR="005C6D21" w:rsidRDefault="005C6D21" w:rsidP="005C6D21">
      <w:pPr>
        <w:pStyle w:val="ParagraphStyle"/>
      </w:pPr>
      <w:r w:rsidRPr="005C6D21">
        <w:t xml:space="preserve">Specialist dictionaries are still arranged in alphabetical order but instead of listing </w:t>
      </w:r>
      <w:proofErr w:type="gramStart"/>
      <w:r w:rsidRPr="005C6D21">
        <w:t>all of</w:t>
      </w:r>
      <w:proofErr w:type="gramEnd"/>
      <w:r w:rsidRPr="005C6D21">
        <w:t xml:space="preserve"> the words in the English language, they will list all of the words on a certain topic. </w:t>
      </w:r>
      <w:proofErr w:type="gramStart"/>
      <w:r w:rsidRPr="005C6D21">
        <w:t>So</w:t>
      </w:r>
      <w:proofErr w:type="gramEnd"/>
      <w:r w:rsidRPr="005C6D21">
        <w:t xml:space="preserve"> you might find specialist dictionaries that list words to do with science, art, geography and many other topics, and they will list words that are connected to this main subject.</w:t>
      </w:r>
    </w:p>
    <w:p w14:paraId="71C38B11" w14:textId="77777777" w:rsidR="005C6D21" w:rsidRDefault="005C6D21" w:rsidP="005C6D21">
      <w:pPr>
        <w:pStyle w:val="ParagraphStyle"/>
      </w:pPr>
    </w:p>
    <w:p w14:paraId="75BB0BF9" w14:textId="77777777" w:rsidR="005C6D21" w:rsidRDefault="005C6D21" w:rsidP="005C6D21">
      <w:pPr>
        <w:pStyle w:val="ParagraphStyle"/>
      </w:pPr>
      <w:r w:rsidRPr="005C6D21">
        <w:t xml:space="preserve">You might also come across </w:t>
      </w:r>
      <w:r w:rsidRPr="0016504E">
        <w:rPr>
          <w:b/>
        </w:rPr>
        <w:t>illustrated dictionaries</w:t>
      </w:r>
      <w:r w:rsidRPr="005C6D21">
        <w:t xml:space="preserve"> as well.</w:t>
      </w:r>
    </w:p>
    <w:p w14:paraId="23C758F4" w14:textId="77777777" w:rsidR="005C6D21" w:rsidRDefault="005C6D21" w:rsidP="005C6D21">
      <w:pPr>
        <w:pStyle w:val="ParagraphStyle"/>
      </w:pPr>
    </w:p>
    <w:p w14:paraId="31AC481B" w14:textId="77777777" w:rsidR="005C6D21" w:rsidRDefault="005C6D21" w:rsidP="005C6D21">
      <w:pPr>
        <w:pStyle w:val="ParagraphStyle"/>
      </w:pPr>
      <w:r w:rsidRPr="005C6D21">
        <w:t>Illustrated dictionaries will give you the meaning of a word but they will also provide a small picture so you can see that word being used in real life.</w:t>
      </w:r>
    </w:p>
    <w:p w14:paraId="395707E1" w14:textId="77777777" w:rsidR="005C6D21" w:rsidRDefault="005C6D21" w:rsidP="005C6D21">
      <w:pPr>
        <w:pStyle w:val="ParagraphStyle"/>
      </w:pPr>
    </w:p>
    <w:p w14:paraId="5AD614EF" w14:textId="77777777" w:rsidR="005C6D21" w:rsidRPr="005C6D21" w:rsidRDefault="005C6D21" w:rsidP="005C6D21">
      <w:pPr>
        <w:pStyle w:val="ParagraphStyle"/>
      </w:pPr>
      <w:r w:rsidRPr="005C6D21">
        <w:t xml:space="preserve">Note: a lot of specialist dictionaries are </w:t>
      </w:r>
      <w:r w:rsidR="0016504E">
        <w:t>also illustrated dictionaries!</w:t>
      </w:r>
    </w:p>
    <w:p w14:paraId="61EDF8A1" w14:textId="6B311886" w:rsidR="00A43188" w:rsidRDefault="00F64863" w:rsidP="00A43188">
      <w:pPr>
        <w:pStyle w:val="SlideTitles"/>
      </w:pPr>
      <w:r>
        <w:t>5</w:t>
      </w:r>
      <w:r w:rsidR="00A43188" w:rsidRPr="00A43188">
        <w:t xml:space="preserve"> </w:t>
      </w:r>
      <w:r w:rsidR="007F0C1A">
        <w:t>of 14</w:t>
      </w:r>
      <w:r w:rsidR="00A43188" w:rsidRPr="00A43188">
        <w:t xml:space="preserve"> – </w:t>
      </w:r>
      <w:r w:rsidR="0016504E" w:rsidRPr="0016504E">
        <w:t>Why is using a dictionary useful?</w:t>
      </w:r>
    </w:p>
    <w:p w14:paraId="0168103C" w14:textId="77777777" w:rsidR="00A43188" w:rsidRDefault="0016504E" w:rsidP="00A43188">
      <w:pPr>
        <w:pStyle w:val="ParagraphStyle"/>
      </w:pPr>
      <w:r w:rsidRPr="0016504E">
        <w:t>There are many different reasons why using a dictionary can be helpful and useful on a day-to-day basis, for example:</w:t>
      </w:r>
    </w:p>
    <w:p w14:paraId="104375D0" w14:textId="77777777" w:rsidR="0016504E" w:rsidRDefault="0016504E" w:rsidP="0016504E">
      <w:pPr>
        <w:pStyle w:val="ParagraphStyle"/>
        <w:numPr>
          <w:ilvl w:val="0"/>
          <w:numId w:val="9"/>
        </w:numPr>
      </w:pPr>
      <w:r w:rsidRPr="0016504E">
        <w:t>They help us to check the spelling of a word</w:t>
      </w:r>
    </w:p>
    <w:p w14:paraId="070B5FE5" w14:textId="77777777" w:rsidR="0016504E" w:rsidRDefault="0016504E" w:rsidP="0016504E">
      <w:pPr>
        <w:pStyle w:val="ParagraphStyle"/>
        <w:numPr>
          <w:ilvl w:val="0"/>
          <w:numId w:val="9"/>
        </w:numPr>
      </w:pPr>
      <w:r w:rsidRPr="0016504E">
        <w:t>They help us to check the meaning of a word – which is just as important as checking the spelling!</w:t>
      </w:r>
    </w:p>
    <w:p w14:paraId="5A6A7D10" w14:textId="77777777" w:rsidR="0016504E" w:rsidRDefault="0016504E" w:rsidP="0016504E">
      <w:pPr>
        <w:pStyle w:val="ParagraphStyle"/>
        <w:numPr>
          <w:ilvl w:val="0"/>
          <w:numId w:val="9"/>
        </w:numPr>
      </w:pPr>
      <w:r w:rsidRPr="0016504E">
        <w:t>They help us to find out what type of word we are using – verb, noun, and so on</w:t>
      </w:r>
    </w:p>
    <w:p w14:paraId="424CBF18" w14:textId="77777777" w:rsidR="0016504E" w:rsidRDefault="0016504E" w:rsidP="0016504E">
      <w:pPr>
        <w:pStyle w:val="ParagraphStyle"/>
        <w:numPr>
          <w:ilvl w:val="0"/>
          <w:numId w:val="9"/>
        </w:numPr>
      </w:pPr>
      <w:r w:rsidRPr="0016504E">
        <w:t>They help us to develop our vocabulary (remember: your vocabulary is the bank of words that you use for your writing and your speech)</w:t>
      </w:r>
    </w:p>
    <w:p w14:paraId="154BC9A6" w14:textId="77777777" w:rsidR="0016504E" w:rsidRDefault="0016504E" w:rsidP="0016504E">
      <w:pPr>
        <w:pStyle w:val="ParagraphStyle"/>
        <w:numPr>
          <w:ilvl w:val="0"/>
          <w:numId w:val="9"/>
        </w:numPr>
      </w:pPr>
      <w:r w:rsidRPr="0016504E">
        <w:t>They help us to discover more about the English language</w:t>
      </w:r>
    </w:p>
    <w:p w14:paraId="17839530" w14:textId="77777777" w:rsidR="0016504E" w:rsidRDefault="0016504E" w:rsidP="0016504E">
      <w:pPr>
        <w:pStyle w:val="ParagraphStyle"/>
      </w:pPr>
    </w:p>
    <w:p w14:paraId="2DFF088A" w14:textId="77777777" w:rsidR="0016504E" w:rsidRPr="0016504E" w:rsidRDefault="0016504E" w:rsidP="0016504E">
      <w:pPr>
        <w:pStyle w:val="ParagraphStyle"/>
      </w:pPr>
      <w:r w:rsidRPr="0016504E">
        <w:lastRenderedPageBreak/>
        <w:t>By using a dictionary, we can improve our spoken and written English skills, making us better communicators all round!</w:t>
      </w:r>
    </w:p>
    <w:p w14:paraId="2BF74F28" w14:textId="2F212F44" w:rsidR="00A43188" w:rsidRDefault="00F64863" w:rsidP="00A43188">
      <w:pPr>
        <w:pStyle w:val="SlideTitles"/>
      </w:pPr>
      <w:r>
        <w:t>6</w:t>
      </w:r>
      <w:r w:rsidR="00A43188" w:rsidRPr="00A43188">
        <w:t xml:space="preserve"> </w:t>
      </w:r>
      <w:r w:rsidR="007F0C1A">
        <w:t>of 14</w:t>
      </w:r>
      <w:r w:rsidR="00A43188" w:rsidRPr="00A43188">
        <w:t xml:space="preserve"> – </w:t>
      </w:r>
      <w:r w:rsidR="0016504E" w:rsidRPr="0016504E">
        <w:t>Question 1</w:t>
      </w:r>
    </w:p>
    <w:p w14:paraId="49A46DC6" w14:textId="77777777" w:rsidR="00A43188" w:rsidRDefault="0016504E" w:rsidP="00A43188">
      <w:pPr>
        <w:pStyle w:val="ParagraphStyle"/>
      </w:pPr>
      <w:r w:rsidRPr="0016504E">
        <w:t xml:space="preserve">Read the statements below and see if you can decide which ones are </w:t>
      </w:r>
      <w:r w:rsidRPr="0016504E">
        <w:rPr>
          <w:b/>
        </w:rPr>
        <w:t>true</w:t>
      </w:r>
      <w:r w:rsidRPr="0016504E">
        <w:t xml:space="preserve"> and which are </w:t>
      </w:r>
      <w:r w:rsidRPr="0016504E">
        <w:rPr>
          <w:b/>
        </w:rPr>
        <w:t>false</w:t>
      </w:r>
      <w:r w:rsidRPr="0016504E">
        <w:t>.</w:t>
      </w:r>
    </w:p>
    <w:p w14:paraId="44142044" w14:textId="77777777" w:rsidR="0016504E" w:rsidRDefault="0016504E" w:rsidP="0016504E">
      <w:pPr>
        <w:pStyle w:val="ParagraphStyle"/>
      </w:pPr>
    </w:p>
    <w:p w14:paraId="5326BAA7" w14:textId="77777777" w:rsidR="0016504E" w:rsidRDefault="0016504E" w:rsidP="0016504E">
      <w:pPr>
        <w:pStyle w:val="ParagraphStyle"/>
      </w:pPr>
      <w:r w:rsidRPr="0016504E">
        <w:t>Dictionaries are organised from the shortest word to the longest word</w:t>
      </w:r>
      <w:r>
        <w:t>.</w:t>
      </w:r>
    </w:p>
    <w:p w14:paraId="0FD36C5E" w14:textId="77777777" w:rsidR="0016504E" w:rsidRDefault="0016504E" w:rsidP="0016504E">
      <w:pPr>
        <w:pStyle w:val="ParagraphStyle"/>
      </w:pPr>
      <w:r>
        <w:t>True</w:t>
      </w:r>
    </w:p>
    <w:p w14:paraId="3CF10181" w14:textId="77777777" w:rsidR="0016504E" w:rsidRDefault="0016504E" w:rsidP="0016504E">
      <w:pPr>
        <w:pStyle w:val="ParagraphStyle"/>
      </w:pPr>
      <w:r>
        <w:t>False</w:t>
      </w:r>
    </w:p>
    <w:p w14:paraId="04D383EA" w14:textId="77777777" w:rsidR="0016504E" w:rsidRDefault="0016504E" w:rsidP="0016504E">
      <w:pPr>
        <w:pStyle w:val="ParagraphStyle"/>
      </w:pPr>
    </w:p>
    <w:p w14:paraId="41785783" w14:textId="77777777" w:rsidR="0016504E" w:rsidRDefault="0016504E" w:rsidP="0016504E">
      <w:pPr>
        <w:pStyle w:val="ParagraphStyle"/>
      </w:pPr>
      <w:r>
        <w:t>The correct answer is: False.</w:t>
      </w:r>
    </w:p>
    <w:p w14:paraId="40C21C93" w14:textId="77777777" w:rsidR="0016504E" w:rsidRDefault="0016504E" w:rsidP="0016504E">
      <w:pPr>
        <w:pStyle w:val="ParagraphStyle"/>
      </w:pPr>
    </w:p>
    <w:p w14:paraId="71CF0106" w14:textId="77777777" w:rsidR="0016504E" w:rsidRDefault="0016504E" w:rsidP="0016504E">
      <w:pPr>
        <w:pStyle w:val="ParagraphStyle"/>
      </w:pPr>
      <w:r w:rsidRPr="0016504E">
        <w:t>Dictionaries are organised in alp</w:t>
      </w:r>
      <w:r>
        <w:t>habetical order, starting with A and ending at Z.</w:t>
      </w:r>
    </w:p>
    <w:p w14:paraId="2D674A47" w14:textId="77777777" w:rsidR="0016504E" w:rsidRDefault="0016504E" w:rsidP="0016504E">
      <w:pPr>
        <w:pStyle w:val="ParagraphStyle"/>
      </w:pPr>
      <w:r>
        <w:t>True</w:t>
      </w:r>
    </w:p>
    <w:p w14:paraId="6E994C73" w14:textId="77777777" w:rsidR="0016504E" w:rsidRDefault="0016504E" w:rsidP="0016504E">
      <w:pPr>
        <w:pStyle w:val="ParagraphStyle"/>
      </w:pPr>
      <w:r>
        <w:t>False</w:t>
      </w:r>
    </w:p>
    <w:p w14:paraId="0A16BCA2" w14:textId="77777777" w:rsidR="0016504E" w:rsidRDefault="0016504E" w:rsidP="0016504E">
      <w:pPr>
        <w:pStyle w:val="ParagraphStyle"/>
      </w:pPr>
    </w:p>
    <w:p w14:paraId="254F5936" w14:textId="77777777" w:rsidR="0016504E" w:rsidRDefault="0016504E" w:rsidP="0016504E">
      <w:pPr>
        <w:pStyle w:val="ParagraphStyle"/>
      </w:pPr>
      <w:r>
        <w:t>The correct answer is: True.</w:t>
      </w:r>
    </w:p>
    <w:p w14:paraId="701E3598" w14:textId="77777777" w:rsidR="0016504E" w:rsidRDefault="0016504E" w:rsidP="0016504E">
      <w:pPr>
        <w:pStyle w:val="ParagraphStyle"/>
      </w:pPr>
    </w:p>
    <w:p w14:paraId="51FB0546" w14:textId="77777777" w:rsidR="0016504E" w:rsidRDefault="0016504E" w:rsidP="0016504E">
      <w:pPr>
        <w:pStyle w:val="ParagraphStyle"/>
      </w:pPr>
      <w:r w:rsidRPr="0016504E">
        <w:t xml:space="preserve">Online dictionaries are also </w:t>
      </w:r>
      <w:proofErr w:type="gramStart"/>
      <w:r w:rsidRPr="0016504E">
        <w:t>alphabetical</w:t>
      </w:r>
      <w:proofErr w:type="gramEnd"/>
      <w:r w:rsidRPr="0016504E">
        <w:t xml:space="preserve"> so you have to scroll through them to find your word</w:t>
      </w:r>
      <w:r>
        <w:t>.</w:t>
      </w:r>
    </w:p>
    <w:p w14:paraId="26062E6A" w14:textId="77777777" w:rsidR="0016504E" w:rsidRDefault="0016504E" w:rsidP="0016504E">
      <w:pPr>
        <w:pStyle w:val="ParagraphStyle"/>
      </w:pPr>
      <w:r>
        <w:t>True</w:t>
      </w:r>
    </w:p>
    <w:p w14:paraId="562F6622" w14:textId="77777777" w:rsidR="0016504E" w:rsidRDefault="0016504E" w:rsidP="0016504E">
      <w:pPr>
        <w:pStyle w:val="ParagraphStyle"/>
      </w:pPr>
      <w:r>
        <w:t>False</w:t>
      </w:r>
    </w:p>
    <w:p w14:paraId="736E0715" w14:textId="77777777" w:rsidR="0016504E" w:rsidRDefault="0016504E" w:rsidP="0016504E">
      <w:pPr>
        <w:pStyle w:val="ParagraphStyle"/>
      </w:pPr>
    </w:p>
    <w:p w14:paraId="5F129D93" w14:textId="77777777" w:rsidR="0016504E" w:rsidRDefault="0016504E" w:rsidP="0016504E">
      <w:pPr>
        <w:pStyle w:val="ParagraphStyle"/>
      </w:pPr>
      <w:r>
        <w:t>The correct answer is: False.</w:t>
      </w:r>
    </w:p>
    <w:p w14:paraId="6833EE6F" w14:textId="77777777" w:rsidR="0016504E" w:rsidRDefault="0016504E" w:rsidP="0016504E">
      <w:pPr>
        <w:pStyle w:val="ParagraphStyle"/>
      </w:pPr>
    </w:p>
    <w:p w14:paraId="2B4F16F4" w14:textId="77777777" w:rsidR="0016504E" w:rsidRDefault="0016504E" w:rsidP="0016504E">
      <w:pPr>
        <w:pStyle w:val="ParagraphStyle"/>
      </w:pPr>
      <w:r w:rsidRPr="0016504E">
        <w:t>Dictionaries can now be found online and can be viewed on your phone using an app</w:t>
      </w:r>
      <w:r>
        <w:t>.</w:t>
      </w:r>
    </w:p>
    <w:p w14:paraId="1430676F" w14:textId="77777777" w:rsidR="0016504E" w:rsidRDefault="0016504E" w:rsidP="0016504E">
      <w:pPr>
        <w:pStyle w:val="ParagraphStyle"/>
      </w:pPr>
      <w:r>
        <w:t>True</w:t>
      </w:r>
    </w:p>
    <w:p w14:paraId="1FFCCA2B" w14:textId="77777777" w:rsidR="0016504E" w:rsidRDefault="0016504E" w:rsidP="0016504E">
      <w:pPr>
        <w:pStyle w:val="ParagraphStyle"/>
      </w:pPr>
      <w:r>
        <w:t>False</w:t>
      </w:r>
    </w:p>
    <w:p w14:paraId="3FE499FB" w14:textId="77777777" w:rsidR="0016504E" w:rsidRDefault="0016504E" w:rsidP="0016504E">
      <w:pPr>
        <w:pStyle w:val="ParagraphStyle"/>
      </w:pPr>
    </w:p>
    <w:p w14:paraId="3FF3FB2A" w14:textId="77777777" w:rsidR="0016504E" w:rsidRPr="0016504E" w:rsidRDefault="0016504E" w:rsidP="0016504E">
      <w:pPr>
        <w:pStyle w:val="ParagraphStyle"/>
      </w:pPr>
      <w:r>
        <w:t>The correct answer is: True.</w:t>
      </w:r>
    </w:p>
    <w:p w14:paraId="0DF750F4" w14:textId="6F195689" w:rsidR="00A43188" w:rsidRDefault="00F64863" w:rsidP="00A43188">
      <w:pPr>
        <w:pStyle w:val="SlideTitles"/>
      </w:pPr>
      <w:r>
        <w:t>7</w:t>
      </w:r>
      <w:r w:rsidR="00A43188" w:rsidRPr="00A43188">
        <w:t xml:space="preserve"> </w:t>
      </w:r>
      <w:r w:rsidR="007F0C1A">
        <w:t>of 14</w:t>
      </w:r>
      <w:r w:rsidR="00A43188" w:rsidRPr="00A43188">
        <w:t xml:space="preserve"> – </w:t>
      </w:r>
      <w:r w:rsidR="0016504E" w:rsidRPr="0016504E">
        <w:t>Question 2</w:t>
      </w:r>
    </w:p>
    <w:p w14:paraId="59B5A2C1" w14:textId="77777777" w:rsidR="004621F5" w:rsidRDefault="0016504E" w:rsidP="0016504E">
      <w:pPr>
        <w:pStyle w:val="ParagraphStyle"/>
      </w:pPr>
      <w:r>
        <w:t xml:space="preserve">What are the different types of dictionary that you are likely to come across? </w:t>
      </w:r>
    </w:p>
    <w:p w14:paraId="13DD794A" w14:textId="77777777" w:rsidR="004621F5" w:rsidRDefault="004621F5" w:rsidP="0016504E">
      <w:pPr>
        <w:pStyle w:val="ParagraphStyle"/>
      </w:pPr>
    </w:p>
    <w:p w14:paraId="0A35AA19" w14:textId="2AEFB571" w:rsidR="0016504E" w:rsidRDefault="0016504E" w:rsidP="0016504E">
      <w:pPr>
        <w:pStyle w:val="ParagraphStyle"/>
      </w:pPr>
      <w:r>
        <w:t>Choose all that apply</w:t>
      </w:r>
      <w:r w:rsidR="004621F5">
        <w:t>:</w:t>
      </w:r>
    </w:p>
    <w:p w14:paraId="47CB3F92" w14:textId="77777777" w:rsidR="0016504E" w:rsidRDefault="0016504E" w:rsidP="0016504E">
      <w:pPr>
        <w:pStyle w:val="ParagraphStyle"/>
        <w:numPr>
          <w:ilvl w:val="0"/>
          <w:numId w:val="10"/>
        </w:numPr>
      </w:pPr>
      <w:r w:rsidRPr="0016504E">
        <w:t>Illustrated dictionary</w:t>
      </w:r>
    </w:p>
    <w:p w14:paraId="5B52B09C" w14:textId="77777777" w:rsidR="0016504E" w:rsidRDefault="0016504E" w:rsidP="0016504E">
      <w:pPr>
        <w:pStyle w:val="ParagraphStyle"/>
        <w:numPr>
          <w:ilvl w:val="0"/>
          <w:numId w:val="10"/>
        </w:numPr>
      </w:pPr>
      <w:r w:rsidRPr="0016504E">
        <w:t>Text-speak dictionary</w:t>
      </w:r>
    </w:p>
    <w:p w14:paraId="0E4E3215" w14:textId="77777777" w:rsidR="0016504E" w:rsidRDefault="0016504E" w:rsidP="0016504E">
      <w:pPr>
        <w:pStyle w:val="ParagraphStyle"/>
        <w:numPr>
          <w:ilvl w:val="0"/>
          <w:numId w:val="10"/>
        </w:numPr>
      </w:pPr>
      <w:r w:rsidRPr="0016504E">
        <w:t>Specialist dictionary</w:t>
      </w:r>
    </w:p>
    <w:p w14:paraId="68E40833" w14:textId="77777777" w:rsidR="0016504E" w:rsidRDefault="0016504E" w:rsidP="0016504E">
      <w:pPr>
        <w:pStyle w:val="ParagraphStyle"/>
        <w:numPr>
          <w:ilvl w:val="0"/>
          <w:numId w:val="10"/>
        </w:numPr>
      </w:pPr>
      <w:r w:rsidRPr="0016504E">
        <w:t>Language dictionary</w:t>
      </w:r>
    </w:p>
    <w:p w14:paraId="0F1B6BB1" w14:textId="77777777" w:rsidR="0016504E" w:rsidRDefault="0016504E" w:rsidP="0016504E">
      <w:pPr>
        <w:pStyle w:val="ParagraphStyle"/>
        <w:numPr>
          <w:ilvl w:val="0"/>
          <w:numId w:val="10"/>
        </w:numPr>
      </w:pPr>
      <w:r w:rsidRPr="0016504E">
        <w:t>Emoji dictionary</w:t>
      </w:r>
    </w:p>
    <w:p w14:paraId="29FF0CA4" w14:textId="77777777" w:rsidR="0016504E" w:rsidRDefault="0016504E" w:rsidP="0016504E">
      <w:pPr>
        <w:pStyle w:val="ParagraphStyle"/>
      </w:pPr>
    </w:p>
    <w:p w14:paraId="3894B0EB" w14:textId="77777777" w:rsidR="0016504E" w:rsidRPr="0016504E" w:rsidRDefault="0016504E" w:rsidP="0016504E">
      <w:pPr>
        <w:pStyle w:val="ParagraphStyle"/>
      </w:pPr>
      <w:r>
        <w:t xml:space="preserve">The correct answers are A, C and D, </w:t>
      </w:r>
      <w:r w:rsidR="00AA7803">
        <w:t>i</w:t>
      </w:r>
      <w:r w:rsidRPr="0016504E">
        <w:t>llustrated dictionary, specialist dictionary and language dictionary.</w:t>
      </w:r>
    </w:p>
    <w:p w14:paraId="3B53E9D5" w14:textId="0A708BC3" w:rsidR="00A43188" w:rsidRDefault="00F64863" w:rsidP="00A43188">
      <w:pPr>
        <w:pStyle w:val="SlideTitles"/>
      </w:pPr>
      <w:r>
        <w:t>8</w:t>
      </w:r>
      <w:r w:rsidR="00A43188" w:rsidRPr="00A43188">
        <w:t xml:space="preserve"> </w:t>
      </w:r>
      <w:r w:rsidR="007F0C1A">
        <w:t>of 14</w:t>
      </w:r>
      <w:r w:rsidR="00A43188" w:rsidRPr="00A43188">
        <w:t xml:space="preserve"> – </w:t>
      </w:r>
      <w:r w:rsidR="00AA7803" w:rsidRPr="00AA7803">
        <w:t>What is a thesaurus?</w:t>
      </w:r>
    </w:p>
    <w:p w14:paraId="1D3E6EA4" w14:textId="77777777" w:rsidR="00A43188" w:rsidRDefault="00AA7803" w:rsidP="00AA7803">
      <w:pPr>
        <w:pStyle w:val="ParagraphStyle"/>
      </w:pPr>
      <w:r w:rsidRPr="00AA7803">
        <w:t>A thesaurus is another tool that you can use to improve your literacy skills and your vocabulary. In a similar way to dictionaries, thesauruses are books where words are listed in alphabetical order.</w:t>
      </w:r>
    </w:p>
    <w:p w14:paraId="7F275062" w14:textId="77777777" w:rsidR="00AA7803" w:rsidRDefault="00AA7803" w:rsidP="00AA7803">
      <w:pPr>
        <w:pStyle w:val="ParagraphStyle"/>
      </w:pPr>
    </w:p>
    <w:p w14:paraId="2243B265" w14:textId="77777777" w:rsidR="00AA7803" w:rsidRDefault="00AA7803" w:rsidP="00AA7803">
      <w:pPr>
        <w:pStyle w:val="ParagraphStyle"/>
      </w:pPr>
      <w:r w:rsidRPr="00AA7803">
        <w:t xml:space="preserve">However, while dictionaries give you the meaning of a word, a thesaurus </w:t>
      </w:r>
      <w:proofErr w:type="gramStart"/>
      <w:r w:rsidRPr="00AA7803">
        <w:t>actually gives</w:t>
      </w:r>
      <w:proofErr w:type="gramEnd"/>
      <w:r w:rsidRPr="00AA7803">
        <w:t xml:space="preserve"> you something else entirely. Instead of the word’s meaning, a thesaurus will give you words that mean the same or something very similar to the word that you originally looked up.</w:t>
      </w:r>
    </w:p>
    <w:p w14:paraId="1A1F8AA9" w14:textId="77777777" w:rsidR="00AA7803" w:rsidRDefault="00AA7803" w:rsidP="00AA7803">
      <w:pPr>
        <w:pStyle w:val="ParagraphStyle"/>
      </w:pPr>
    </w:p>
    <w:p w14:paraId="47173130" w14:textId="77777777" w:rsidR="00AA7803" w:rsidRDefault="00AA7803" w:rsidP="00AA7803">
      <w:pPr>
        <w:pStyle w:val="ParagraphStyle"/>
      </w:pPr>
      <w:r w:rsidRPr="00AA7803">
        <w:lastRenderedPageBreak/>
        <w:t xml:space="preserve">Thesauruses are also available electronically now – meaning they can be found online in </w:t>
      </w:r>
      <w:proofErr w:type="gramStart"/>
      <w:r w:rsidRPr="00AA7803">
        <w:t>a number of</w:t>
      </w:r>
      <w:proofErr w:type="gramEnd"/>
      <w:r w:rsidRPr="00AA7803">
        <w:t xml:space="preserve"> different spaces and styles, and they can also be downloaded to your mobile phone or tablet as an app.</w:t>
      </w:r>
    </w:p>
    <w:p w14:paraId="5FC6D654" w14:textId="77777777" w:rsidR="00AA7803" w:rsidRDefault="00AA7803" w:rsidP="00AA7803">
      <w:pPr>
        <w:pStyle w:val="ParagraphStyle"/>
      </w:pPr>
    </w:p>
    <w:p w14:paraId="6A1930D3" w14:textId="77777777" w:rsidR="00AA7803" w:rsidRPr="00AA7803" w:rsidRDefault="00AA7803" w:rsidP="00AA7803">
      <w:pPr>
        <w:pStyle w:val="ParagraphStyle"/>
      </w:pPr>
      <w:r w:rsidRPr="00AA7803">
        <w:t xml:space="preserve">If you are using an electronic thesaurus – just like with an electronic dictionary – you will probably put your start word into a search bar, and the system will find </w:t>
      </w:r>
      <w:proofErr w:type="gramStart"/>
      <w:r w:rsidRPr="00AA7803">
        <w:t>all of</w:t>
      </w:r>
      <w:proofErr w:type="gramEnd"/>
      <w:r w:rsidRPr="00AA7803">
        <w:t xml:space="preserve"> the other words you can use.</w:t>
      </w:r>
    </w:p>
    <w:p w14:paraId="63730676" w14:textId="2F917D06" w:rsidR="00A43188" w:rsidRDefault="00F64863" w:rsidP="00A43188">
      <w:pPr>
        <w:pStyle w:val="SlideTitles"/>
      </w:pPr>
      <w:r>
        <w:t>9</w:t>
      </w:r>
      <w:r w:rsidR="00A43188" w:rsidRPr="00A43188">
        <w:t xml:space="preserve"> </w:t>
      </w:r>
      <w:r w:rsidR="007F0C1A">
        <w:t>of 14</w:t>
      </w:r>
      <w:r w:rsidR="00A43188" w:rsidRPr="00A43188">
        <w:t xml:space="preserve"> – </w:t>
      </w:r>
      <w:r w:rsidR="00AA7803" w:rsidRPr="00AA7803">
        <w:t>Synonyms and antonyms</w:t>
      </w:r>
    </w:p>
    <w:p w14:paraId="4ECBC7B7" w14:textId="77777777" w:rsidR="00A43188" w:rsidRDefault="00AA7803" w:rsidP="00AA7803">
      <w:pPr>
        <w:pStyle w:val="ParagraphStyle"/>
      </w:pPr>
      <w:r w:rsidRPr="00AA7803">
        <w:t>When words have the same or similar meanings to each other we can call these words synonyms. This means that thesauruses are made up largely of synonyms – or words that are synonymous with each other, meaning they share a meaning.</w:t>
      </w:r>
    </w:p>
    <w:p w14:paraId="7AB99211" w14:textId="77777777" w:rsidR="00AA7803" w:rsidRDefault="00AA7803" w:rsidP="00AA7803">
      <w:pPr>
        <w:pStyle w:val="ParagraphStyle"/>
      </w:pPr>
    </w:p>
    <w:p w14:paraId="3C25872B" w14:textId="77777777" w:rsidR="001D2489" w:rsidRDefault="00AA7803" w:rsidP="00AA7803">
      <w:pPr>
        <w:pStyle w:val="ParagraphStyle"/>
      </w:pPr>
      <w:r w:rsidRPr="00AA7803">
        <w:t>Le</w:t>
      </w:r>
      <w:r w:rsidR="001D2489">
        <w:t>t’s consider some examples, b</w:t>
      </w:r>
      <w:r w:rsidRPr="00AA7803">
        <w:t xml:space="preserve">y using a </w:t>
      </w:r>
      <w:r w:rsidR="001D2489">
        <w:t xml:space="preserve">thesaurus: </w:t>
      </w:r>
    </w:p>
    <w:p w14:paraId="06BF532B" w14:textId="77777777" w:rsidR="00AA7803" w:rsidRDefault="001D2489" w:rsidP="001D2489">
      <w:pPr>
        <w:pStyle w:val="ParagraphStyle"/>
        <w:numPr>
          <w:ilvl w:val="0"/>
          <w:numId w:val="15"/>
        </w:numPr>
      </w:pPr>
      <w:r>
        <w:t>T</w:t>
      </w:r>
      <w:r w:rsidR="00AA7803" w:rsidRPr="00AA7803">
        <w:t>he word hungry could become ravenous, starving, or famished.</w:t>
      </w:r>
    </w:p>
    <w:p w14:paraId="74E6443A" w14:textId="77777777" w:rsidR="00AA7803" w:rsidRDefault="00AA7803" w:rsidP="001D2489">
      <w:pPr>
        <w:pStyle w:val="ParagraphStyle"/>
        <w:numPr>
          <w:ilvl w:val="0"/>
          <w:numId w:val="15"/>
        </w:numPr>
      </w:pPr>
      <w:r w:rsidRPr="00AA7803">
        <w:t>The word happy could become joyful, cheerful, or content.</w:t>
      </w:r>
    </w:p>
    <w:p w14:paraId="40D45A55" w14:textId="77777777" w:rsidR="00AA7803" w:rsidRDefault="00AA7803" w:rsidP="001D2489">
      <w:pPr>
        <w:pStyle w:val="ParagraphStyle"/>
        <w:numPr>
          <w:ilvl w:val="0"/>
          <w:numId w:val="15"/>
        </w:numPr>
      </w:pPr>
      <w:r w:rsidRPr="00AA7803">
        <w:t>The word miserable could become glum, gloomy, or a little down.</w:t>
      </w:r>
    </w:p>
    <w:p w14:paraId="2D9A530F" w14:textId="77777777" w:rsidR="00AA7803" w:rsidRDefault="00AA7803" w:rsidP="00AA7803">
      <w:pPr>
        <w:pStyle w:val="ParagraphStyle"/>
      </w:pPr>
    </w:p>
    <w:p w14:paraId="14713AAC" w14:textId="77777777" w:rsidR="00AA7803" w:rsidRDefault="00AA7803" w:rsidP="00AA7803">
      <w:pPr>
        <w:pStyle w:val="ParagraphStyle"/>
      </w:pPr>
      <w:r w:rsidRPr="00AA7803">
        <w:t xml:space="preserve">It is useful to know synonyms, especially for words that you use often, and we will look at the specific reasons for this a little </w:t>
      </w:r>
      <w:proofErr w:type="gramStart"/>
      <w:r w:rsidRPr="00AA7803">
        <w:t>later on</w:t>
      </w:r>
      <w:proofErr w:type="gramEnd"/>
      <w:r w:rsidRPr="00AA7803">
        <w:t>.</w:t>
      </w:r>
    </w:p>
    <w:p w14:paraId="56E49241" w14:textId="77777777" w:rsidR="00AA7803" w:rsidRDefault="00AA7803" w:rsidP="00AA7803">
      <w:pPr>
        <w:pStyle w:val="ParagraphStyle"/>
      </w:pPr>
    </w:p>
    <w:p w14:paraId="19CBA32E" w14:textId="77777777" w:rsidR="00AA7803" w:rsidRDefault="00AA7803" w:rsidP="00AA7803">
      <w:pPr>
        <w:pStyle w:val="ParagraphStyle"/>
      </w:pPr>
      <w:r w:rsidRPr="00AA7803">
        <w:t>While thesauruses are mostly made up of synonyms – remember, these are words that share a general meaning with each other – there are some thesauruses that might have a section for antonyms as well.</w:t>
      </w:r>
    </w:p>
    <w:p w14:paraId="343FCDD7" w14:textId="77777777" w:rsidR="00AA7803" w:rsidRDefault="00AA7803" w:rsidP="00AA7803">
      <w:pPr>
        <w:pStyle w:val="ParagraphStyle"/>
      </w:pPr>
    </w:p>
    <w:p w14:paraId="0EC87871" w14:textId="77777777" w:rsidR="00AA7803" w:rsidRDefault="00AA7803" w:rsidP="00AA7803">
      <w:pPr>
        <w:pStyle w:val="ParagraphStyle"/>
      </w:pPr>
      <w:r w:rsidRPr="00AA7803">
        <w:t>An antonym is a word that is opposite in meaning to another word, for example:</w:t>
      </w:r>
    </w:p>
    <w:p w14:paraId="3BC13788" w14:textId="77777777" w:rsidR="00AA7803" w:rsidRDefault="00AA7803" w:rsidP="00AA7803">
      <w:pPr>
        <w:pStyle w:val="ParagraphStyle"/>
        <w:numPr>
          <w:ilvl w:val="0"/>
          <w:numId w:val="11"/>
        </w:numPr>
      </w:pPr>
      <w:r w:rsidRPr="00AA7803">
        <w:t>Open and close</w:t>
      </w:r>
    </w:p>
    <w:p w14:paraId="7E7C23E2" w14:textId="77777777" w:rsidR="00AA7803" w:rsidRDefault="00AA7803" w:rsidP="00AA7803">
      <w:pPr>
        <w:pStyle w:val="ParagraphStyle"/>
        <w:numPr>
          <w:ilvl w:val="0"/>
          <w:numId w:val="11"/>
        </w:numPr>
      </w:pPr>
      <w:r w:rsidRPr="00AA7803">
        <w:t>Loud and quiet</w:t>
      </w:r>
    </w:p>
    <w:p w14:paraId="7B79A03D" w14:textId="77777777" w:rsidR="00AA7803" w:rsidRDefault="00AA7803" w:rsidP="00AA7803">
      <w:pPr>
        <w:pStyle w:val="ParagraphStyle"/>
        <w:numPr>
          <w:ilvl w:val="0"/>
          <w:numId w:val="11"/>
        </w:numPr>
      </w:pPr>
      <w:r w:rsidRPr="00AA7803">
        <w:t>Hungry and full</w:t>
      </w:r>
    </w:p>
    <w:p w14:paraId="04055035" w14:textId="77777777" w:rsidR="00AA7803" w:rsidRDefault="00AA7803" w:rsidP="00AA7803">
      <w:pPr>
        <w:pStyle w:val="ParagraphStyle"/>
        <w:numPr>
          <w:ilvl w:val="0"/>
          <w:numId w:val="11"/>
        </w:numPr>
      </w:pPr>
      <w:r w:rsidRPr="00AA7803">
        <w:t>Colourful and pale</w:t>
      </w:r>
    </w:p>
    <w:p w14:paraId="5AE2A119" w14:textId="77777777" w:rsidR="00AA7803" w:rsidRDefault="00AA7803" w:rsidP="00AA7803">
      <w:pPr>
        <w:pStyle w:val="ParagraphStyle"/>
      </w:pPr>
    </w:p>
    <w:p w14:paraId="434B1D7D" w14:textId="77777777" w:rsidR="00AA7803" w:rsidRPr="00AA7803" w:rsidRDefault="00AA7803" w:rsidP="00AA7803">
      <w:pPr>
        <w:pStyle w:val="ParagraphStyle"/>
      </w:pPr>
      <w:r w:rsidRPr="00AA7803">
        <w:t>Much like synonyms, antonyms are important for improving our spoken and written English skills. They might even allow us to explain ourselves and our thoughts a little easier as well.</w:t>
      </w:r>
    </w:p>
    <w:p w14:paraId="33B72358" w14:textId="7B9DFE30" w:rsidR="00A43188" w:rsidRDefault="00A43188" w:rsidP="00A43188">
      <w:pPr>
        <w:pStyle w:val="SlideTitles"/>
      </w:pPr>
      <w:r w:rsidRPr="00A43188">
        <w:t>1</w:t>
      </w:r>
      <w:r w:rsidR="00F64863">
        <w:t>0</w:t>
      </w:r>
      <w:r w:rsidRPr="00A43188">
        <w:t xml:space="preserve"> </w:t>
      </w:r>
      <w:r w:rsidR="007F0C1A">
        <w:t>of 14</w:t>
      </w:r>
      <w:r w:rsidRPr="00A43188">
        <w:t xml:space="preserve"> – </w:t>
      </w:r>
      <w:r w:rsidR="00AA7803" w:rsidRPr="00AA7803">
        <w:t>Why is using a thesaurus useful?</w:t>
      </w:r>
    </w:p>
    <w:p w14:paraId="13D3C621" w14:textId="77777777" w:rsidR="00A43188" w:rsidRDefault="00AA7803" w:rsidP="00AA7803">
      <w:pPr>
        <w:pStyle w:val="ParagraphStyle"/>
      </w:pPr>
      <w:r w:rsidRPr="00AA7803">
        <w:t>Even though you will probably use a thesaurus less often than you use a dictionary, it is still important that you know how to use a thesaurus and why using one might be useful to you.</w:t>
      </w:r>
    </w:p>
    <w:p w14:paraId="3E64ADB0" w14:textId="77777777" w:rsidR="00AA7803" w:rsidRDefault="00AA7803" w:rsidP="00AA7803">
      <w:pPr>
        <w:pStyle w:val="ParagraphStyle"/>
      </w:pPr>
    </w:p>
    <w:p w14:paraId="376820A4" w14:textId="77777777" w:rsidR="00AA7803" w:rsidRDefault="00AA7803" w:rsidP="00AA7803">
      <w:pPr>
        <w:pStyle w:val="ParagraphStyle"/>
      </w:pPr>
      <w:r w:rsidRPr="00AA7803">
        <w:t xml:space="preserve">Much like dictionaries, a thesaurus performs </w:t>
      </w:r>
      <w:proofErr w:type="gramStart"/>
      <w:r w:rsidRPr="00AA7803">
        <w:t>a number of</w:t>
      </w:r>
      <w:proofErr w:type="gramEnd"/>
      <w:r w:rsidRPr="00AA7803">
        <w:t xml:space="preserve"> different roles:</w:t>
      </w:r>
    </w:p>
    <w:p w14:paraId="30B8F60A" w14:textId="77777777" w:rsidR="00AA7803" w:rsidRDefault="00AA7803" w:rsidP="00AA7803">
      <w:pPr>
        <w:pStyle w:val="ParagraphStyle"/>
        <w:numPr>
          <w:ilvl w:val="0"/>
          <w:numId w:val="12"/>
        </w:numPr>
      </w:pPr>
      <w:r w:rsidRPr="00AA7803">
        <w:t>It helps us to develop our vocabulary, i.e. it will help us to expand our current bank of words and phrases</w:t>
      </w:r>
    </w:p>
    <w:p w14:paraId="42C3BBE5" w14:textId="77777777" w:rsidR="00AA7803" w:rsidRDefault="00AA7803" w:rsidP="00AA7803">
      <w:pPr>
        <w:pStyle w:val="ParagraphStyle"/>
        <w:numPr>
          <w:ilvl w:val="0"/>
          <w:numId w:val="12"/>
        </w:numPr>
      </w:pPr>
      <w:r w:rsidRPr="00AA7803">
        <w:t>They can make our writing clearer and easier for someone else to understand</w:t>
      </w:r>
    </w:p>
    <w:p w14:paraId="6A0C06FF" w14:textId="77777777" w:rsidR="00AA7803" w:rsidRDefault="00AA7803" w:rsidP="00AA7803">
      <w:pPr>
        <w:pStyle w:val="ParagraphStyle"/>
        <w:numPr>
          <w:ilvl w:val="0"/>
          <w:numId w:val="12"/>
        </w:numPr>
      </w:pPr>
      <w:r w:rsidRPr="00AA7803">
        <w:t>They can help to make our writing much more varied, especially with descriptions</w:t>
      </w:r>
    </w:p>
    <w:p w14:paraId="6A75576D" w14:textId="77777777" w:rsidR="00AA7803" w:rsidRDefault="00AA7803" w:rsidP="00AA7803">
      <w:pPr>
        <w:pStyle w:val="ParagraphStyle"/>
        <w:numPr>
          <w:ilvl w:val="0"/>
          <w:numId w:val="12"/>
        </w:numPr>
      </w:pPr>
      <w:r w:rsidRPr="00AA7803">
        <w:t>They help our understanding of the English language overall</w:t>
      </w:r>
    </w:p>
    <w:p w14:paraId="32A7D4EE" w14:textId="77777777" w:rsidR="00AA7803" w:rsidRDefault="00AA7803" w:rsidP="00AA7803">
      <w:pPr>
        <w:pStyle w:val="ParagraphStyle"/>
      </w:pPr>
    </w:p>
    <w:p w14:paraId="6BA06A40" w14:textId="77777777" w:rsidR="00AA7803" w:rsidRPr="00AA7803" w:rsidRDefault="00AA7803" w:rsidP="00AA7803">
      <w:pPr>
        <w:pStyle w:val="ParagraphStyle"/>
      </w:pPr>
      <w:r w:rsidRPr="00AA7803">
        <w:t xml:space="preserve">Knowing more words will help us to explain ourselves better – whether we are writing or speaking. </w:t>
      </w:r>
      <w:proofErr w:type="gramStart"/>
      <w:r w:rsidRPr="00AA7803">
        <w:t>So</w:t>
      </w:r>
      <w:proofErr w:type="gramEnd"/>
      <w:r w:rsidRPr="00AA7803">
        <w:t xml:space="preserve"> if there are words that you use quite often, now is the time to widen your horizons a little by finding some synonyms for your favourite words!</w:t>
      </w:r>
    </w:p>
    <w:p w14:paraId="04191782" w14:textId="2625A265" w:rsidR="00A43188" w:rsidRDefault="00A43188" w:rsidP="00A43188">
      <w:pPr>
        <w:pStyle w:val="SlideTitles"/>
      </w:pPr>
      <w:r w:rsidRPr="00A43188">
        <w:t>1</w:t>
      </w:r>
      <w:r w:rsidR="00F64863">
        <w:t>1</w:t>
      </w:r>
      <w:r w:rsidRPr="00A43188">
        <w:t xml:space="preserve"> </w:t>
      </w:r>
      <w:r w:rsidR="007F0C1A">
        <w:t>of 14</w:t>
      </w:r>
      <w:r w:rsidRPr="00A43188">
        <w:t xml:space="preserve"> – </w:t>
      </w:r>
      <w:r w:rsidR="00AA7803" w:rsidRPr="00AA7803">
        <w:t>Question 3</w:t>
      </w:r>
    </w:p>
    <w:p w14:paraId="51A78C40" w14:textId="77777777" w:rsidR="00A43188" w:rsidRDefault="00AA7803" w:rsidP="00A43188">
      <w:pPr>
        <w:pStyle w:val="ParagraphStyle"/>
      </w:pPr>
      <w:r w:rsidRPr="00AA7803">
        <w:t>Read the sentences below and see if you can decide which ones are true and which ones are false.</w:t>
      </w:r>
    </w:p>
    <w:p w14:paraId="23BC4BAB" w14:textId="77777777" w:rsidR="00AA7803" w:rsidRDefault="00AA7803" w:rsidP="00A43188">
      <w:pPr>
        <w:pStyle w:val="ParagraphStyle"/>
      </w:pPr>
    </w:p>
    <w:p w14:paraId="09AF9F7D" w14:textId="77777777" w:rsidR="00AA7803" w:rsidRDefault="00AA7803" w:rsidP="00AA7803">
      <w:pPr>
        <w:pStyle w:val="ParagraphStyle"/>
      </w:pPr>
      <w:r w:rsidRPr="00AA7803">
        <w:t>A thesaurus is a type of dictionary that will explain the meanings of a word</w:t>
      </w:r>
      <w:r>
        <w:t>.</w:t>
      </w:r>
    </w:p>
    <w:p w14:paraId="31863303" w14:textId="77777777" w:rsidR="00AA7803" w:rsidRDefault="00AA7803" w:rsidP="00AA7803">
      <w:pPr>
        <w:pStyle w:val="ParagraphStyle"/>
      </w:pPr>
      <w:r>
        <w:lastRenderedPageBreak/>
        <w:t>True</w:t>
      </w:r>
    </w:p>
    <w:p w14:paraId="045FC133" w14:textId="77777777" w:rsidR="00AA7803" w:rsidRDefault="00AA7803" w:rsidP="00AA7803">
      <w:pPr>
        <w:pStyle w:val="ParagraphStyle"/>
      </w:pPr>
      <w:r>
        <w:t>False</w:t>
      </w:r>
    </w:p>
    <w:p w14:paraId="68838376" w14:textId="77777777" w:rsidR="00AA7803" w:rsidRDefault="00AA7803" w:rsidP="00AA7803">
      <w:pPr>
        <w:pStyle w:val="ParagraphStyle"/>
      </w:pPr>
    </w:p>
    <w:p w14:paraId="18574014" w14:textId="77777777" w:rsidR="00AA7803" w:rsidRDefault="00AA7803" w:rsidP="00AA7803">
      <w:pPr>
        <w:pStyle w:val="ParagraphStyle"/>
      </w:pPr>
      <w:r>
        <w:t>The correct answer is: False.</w:t>
      </w:r>
    </w:p>
    <w:p w14:paraId="6641FC8E" w14:textId="77777777" w:rsidR="00AA7803" w:rsidRDefault="00AA7803" w:rsidP="00AA7803">
      <w:pPr>
        <w:pStyle w:val="ParagraphStyle"/>
      </w:pPr>
    </w:p>
    <w:p w14:paraId="0C82C3C2" w14:textId="77777777" w:rsidR="00AA7803" w:rsidRDefault="00AA7803" w:rsidP="00AA7803">
      <w:pPr>
        <w:pStyle w:val="ParagraphStyle"/>
      </w:pPr>
      <w:r w:rsidRPr="00AA7803">
        <w:t>Thesauruses can also be viewed online or downloaded to your mobile phone</w:t>
      </w:r>
      <w:r>
        <w:t>.</w:t>
      </w:r>
    </w:p>
    <w:p w14:paraId="0F9C99BC" w14:textId="77777777" w:rsidR="00AA7803" w:rsidRDefault="00AA7803" w:rsidP="00AA7803">
      <w:pPr>
        <w:pStyle w:val="ParagraphStyle"/>
      </w:pPr>
      <w:r>
        <w:t>True</w:t>
      </w:r>
    </w:p>
    <w:p w14:paraId="05C273E1" w14:textId="77777777" w:rsidR="00AA7803" w:rsidRDefault="00AA7803" w:rsidP="00AA7803">
      <w:pPr>
        <w:pStyle w:val="ParagraphStyle"/>
      </w:pPr>
      <w:r>
        <w:t>False</w:t>
      </w:r>
    </w:p>
    <w:p w14:paraId="0FE42328" w14:textId="77777777" w:rsidR="00AA7803" w:rsidRDefault="00AA7803" w:rsidP="00AA7803">
      <w:pPr>
        <w:pStyle w:val="ParagraphStyle"/>
      </w:pPr>
    </w:p>
    <w:p w14:paraId="3E2573A6" w14:textId="77777777" w:rsidR="00AA7803" w:rsidRDefault="00AA7803" w:rsidP="00AA7803">
      <w:pPr>
        <w:pStyle w:val="ParagraphStyle"/>
      </w:pPr>
      <w:r>
        <w:t>The correct answer is: True.</w:t>
      </w:r>
    </w:p>
    <w:p w14:paraId="3DD27109" w14:textId="77777777" w:rsidR="00AA7803" w:rsidRDefault="00AA7803" w:rsidP="00AA7803">
      <w:pPr>
        <w:pStyle w:val="ParagraphStyle"/>
      </w:pPr>
    </w:p>
    <w:p w14:paraId="4D4735EB" w14:textId="77777777" w:rsidR="00AA7803" w:rsidRDefault="00AA7803" w:rsidP="00AA7803">
      <w:pPr>
        <w:pStyle w:val="ParagraphStyle"/>
      </w:pPr>
      <w:r w:rsidRPr="00AA7803">
        <w:t>A thesaurus contains lists of synonyms for different words in the English language</w:t>
      </w:r>
      <w:r>
        <w:t>.</w:t>
      </w:r>
    </w:p>
    <w:p w14:paraId="3FEC556F" w14:textId="77777777" w:rsidR="00AA7803" w:rsidRDefault="00AA7803" w:rsidP="00AA7803">
      <w:pPr>
        <w:pStyle w:val="ParagraphStyle"/>
      </w:pPr>
      <w:r>
        <w:t>True</w:t>
      </w:r>
    </w:p>
    <w:p w14:paraId="68964DBA" w14:textId="77777777" w:rsidR="00AA7803" w:rsidRDefault="00AA7803" w:rsidP="00AA7803">
      <w:pPr>
        <w:pStyle w:val="ParagraphStyle"/>
      </w:pPr>
      <w:r>
        <w:t>False</w:t>
      </w:r>
    </w:p>
    <w:p w14:paraId="6930C092" w14:textId="77777777" w:rsidR="00AA7803" w:rsidRDefault="00AA7803" w:rsidP="00AA7803">
      <w:pPr>
        <w:pStyle w:val="ParagraphStyle"/>
      </w:pPr>
    </w:p>
    <w:p w14:paraId="0E587F61" w14:textId="77777777" w:rsidR="00AA7803" w:rsidRDefault="00AA7803" w:rsidP="00AA7803">
      <w:pPr>
        <w:pStyle w:val="ParagraphStyle"/>
      </w:pPr>
      <w:r>
        <w:t>The correct answer is: True.</w:t>
      </w:r>
    </w:p>
    <w:p w14:paraId="741B53A6" w14:textId="77777777" w:rsidR="00AA7803" w:rsidRDefault="00AA7803" w:rsidP="00AA7803">
      <w:pPr>
        <w:pStyle w:val="ParagraphStyle"/>
      </w:pPr>
    </w:p>
    <w:p w14:paraId="5764F5F9" w14:textId="77777777" w:rsidR="00AA7803" w:rsidRDefault="00AA7803" w:rsidP="00AA7803">
      <w:pPr>
        <w:pStyle w:val="ParagraphStyle"/>
      </w:pPr>
      <w:r w:rsidRPr="00AA7803">
        <w:t>A thesaurus might also provide antonyms, which are words that rhyme with your original word</w:t>
      </w:r>
      <w:r>
        <w:t>.</w:t>
      </w:r>
    </w:p>
    <w:p w14:paraId="573D363C" w14:textId="77777777" w:rsidR="00AA7803" w:rsidRDefault="00AA7803" w:rsidP="00AA7803">
      <w:pPr>
        <w:pStyle w:val="ParagraphStyle"/>
      </w:pPr>
      <w:r>
        <w:t>True</w:t>
      </w:r>
    </w:p>
    <w:p w14:paraId="62568166" w14:textId="77777777" w:rsidR="00AA7803" w:rsidRDefault="00AA7803" w:rsidP="00AA7803">
      <w:pPr>
        <w:pStyle w:val="ParagraphStyle"/>
      </w:pPr>
      <w:r>
        <w:t>False</w:t>
      </w:r>
    </w:p>
    <w:p w14:paraId="2BAF0B96" w14:textId="77777777" w:rsidR="00AA7803" w:rsidRDefault="00AA7803" w:rsidP="00AA7803">
      <w:pPr>
        <w:pStyle w:val="ParagraphStyle"/>
      </w:pPr>
    </w:p>
    <w:p w14:paraId="755C31AF" w14:textId="77777777" w:rsidR="00AA7803" w:rsidRPr="00AA7803" w:rsidRDefault="00AA7803" w:rsidP="00AA7803">
      <w:pPr>
        <w:pStyle w:val="ParagraphStyle"/>
      </w:pPr>
      <w:r>
        <w:t>The correct answer is: False.</w:t>
      </w:r>
    </w:p>
    <w:p w14:paraId="6CEB0F9E" w14:textId="3538F852" w:rsidR="00A43188" w:rsidRDefault="00A43188" w:rsidP="00A43188">
      <w:pPr>
        <w:pStyle w:val="SlideTitles"/>
      </w:pPr>
      <w:r w:rsidRPr="00A43188">
        <w:t>1</w:t>
      </w:r>
      <w:r w:rsidR="00F64863">
        <w:t>2</w:t>
      </w:r>
      <w:r w:rsidRPr="00A43188">
        <w:t xml:space="preserve"> </w:t>
      </w:r>
      <w:r w:rsidR="007F0C1A">
        <w:t>of 14</w:t>
      </w:r>
      <w:r w:rsidRPr="00A43188">
        <w:t xml:space="preserve"> – </w:t>
      </w:r>
      <w:r w:rsidR="00AA7803" w:rsidRPr="00AA7803">
        <w:t>Question 4</w:t>
      </w:r>
    </w:p>
    <w:p w14:paraId="10C302C8" w14:textId="10DDB5A0" w:rsidR="00A43188" w:rsidRDefault="004F456E" w:rsidP="00A43188">
      <w:pPr>
        <w:pStyle w:val="ParagraphStyle"/>
      </w:pPr>
      <w:r>
        <w:t xml:space="preserve">Decide which of the following are synonyms for </w:t>
      </w:r>
      <w:r w:rsidR="00225B64" w:rsidRPr="004F456E">
        <w:rPr>
          <w:b/>
        </w:rPr>
        <w:t>cosy</w:t>
      </w:r>
      <w:r>
        <w:t xml:space="preserve">, </w:t>
      </w:r>
      <w:r w:rsidRPr="004F456E">
        <w:rPr>
          <w:b/>
        </w:rPr>
        <w:t>protected</w:t>
      </w:r>
      <w:r w:rsidR="001D2489">
        <w:t xml:space="preserve"> and</w:t>
      </w:r>
      <w:r>
        <w:t xml:space="preserve"> </w:t>
      </w:r>
      <w:r w:rsidRPr="004F456E">
        <w:rPr>
          <w:b/>
        </w:rPr>
        <w:t>merry</w:t>
      </w:r>
      <w:r>
        <w:t>.</w:t>
      </w:r>
    </w:p>
    <w:p w14:paraId="244E792A" w14:textId="77777777" w:rsidR="004F456E" w:rsidRDefault="004F456E" w:rsidP="004F456E">
      <w:pPr>
        <w:pStyle w:val="ParagraphStyle"/>
        <w:numPr>
          <w:ilvl w:val="0"/>
          <w:numId w:val="13"/>
        </w:numPr>
      </w:pPr>
      <w:r>
        <w:t>Guarded</w:t>
      </w:r>
    </w:p>
    <w:p w14:paraId="718B172C" w14:textId="77777777" w:rsidR="004F456E" w:rsidRDefault="004F456E" w:rsidP="004F456E">
      <w:pPr>
        <w:pStyle w:val="ParagraphStyle"/>
        <w:numPr>
          <w:ilvl w:val="0"/>
          <w:numId w:val="13"/>
        </w:numPr>
      </w:pPr>
      <w:r>
        <w:t>Light-hearted</w:t>
      </w:r>
    </w:p>
    <w:p w14:paraId="0004E7CD" w14:textId="77777777" w:rsidR="004F456E" w:rsidRDefault="004F456E" w:rsidP="004F456E">
      <w:pPr>
        <w:pStyle w:val="ParagraphStyle"/>
        <w:numPr>
          <w:ilvl w:val="0"/>
          <w:numId w:val="13"/>
        </w:numPr>
      </w:pPr>
      <w:r>
        <w:t>Snug</w:t>
      </w:r>
    </w:p>
    <w:p w14:paraId="573D5DD7" w14:textId="77777777" w:rsidR="004F456E" w:rsidRDefault="004F456E" w:rsidP="004F456E">
      <w:pPr>
        <w:pStyle w:val="ParagraphStyle"/>
        <w:numPr>
          <w:ilvl w:val="0"/>
          <w:numId w:val="13"/>
        </w:numPr>
      </w:pPr>
      <w:r>
        <w:t>Cuddled up</w:t>
      </w:r>
    </w:p>
    <w:p w14:paraId="6845EE0D" w14:textId="77777777" w:rsidR="004F456E" w:rsidRDefault="004F456E" w:rsidP="004F456E">
      <w:pPr>
        <w:pStyle w:val="ParagraphStyle"/>
        <w:numPr>
          <w:ilvl w:val="0"/>
          <w:numId w:val="13"/>
        </w:numPr>
      </w:pPr>
      <w:r>
        <w:t>Lively</w:t>
      </w:r>
    </w:p>
    <w:p w14:paraId="5DCA5478" w14:textId="77777777" w:rsidR="004F456E" w:rsidRDefault="004F456E" w:rsidP="004F456E">
      <w:pPr>
        <w:pStyle w:val="ParagraphStyle"/>
        <w:numPr>
          <w:ilvl w:val="0"/>
          <w:numId w:val="13"/>
        </w:numPr>
      </w:pPr>
      <w:r>
        <w:t>Safe and sound</w:t>
      </w:r>
    </w:p>
    <w:p w14:paraId="36176114" w14:textId="77777777" w:rsidR="004F456E" w:rsidRDefault="004F456E" w:rsidP="004F456E">
      <w:pPr>
        <w:pStyle w:val="ParagraphStyle"/>
      </w:pPr>
    </w:p>
    <w:p w14:paraId="39F3FBCE" w14:textId="3645DBC8" w:rsidR="004F456E" w:rsidRDefault="004F456E" w:rsidP="004F456E">
      <w:pPr>
        <w:pStyle w:val="ParagraphStyle"/>
      </w:pPr>
      <w:r>
        <w:t>The corre</w:t>
      </w:r>
      <w:r w:rsidR="001D2489">
        <w:t>ct answers</w:t>
      </w:r>
      <w:r w:rsidR="005D01FE">
        <w:t xml:space="preserve"> are</w:t>
      </w:r>
      <w:r w:rsidR="001D2489">
        <w:t xml:space="preserve"> shown </w:t>
      </w:r>
      <w:r>
        <w:t>below:</w:t>
      </w:r>
    </w:p>
    <w:p w14:paraId="5D65A773" w14:textId="57AD919E" w:rsidR="001D2489" w:rsidRDefault="002265B5" w:rsidP="005D01FE">
      <w:pPr>
        <w:pStyle w:val="ParagraphStyle"/>
      </w:pPr>
      <w:r>
        <w:t>Snug</w:t>
      </w:r>
      <w:r w:rsidR="001D2489">
        <w:t xml:space="preserve"> </w:t>
      </w:r>
      <w:r>
        <w:t xml:space="preserve">and </w:t>
      </w:r>
      <w:r w:rsidR="001D2489">
        <w:t>cuddled up</w:t>
      </w:r>
      <w:r>
        <w:t xml:space="preserve"> are synonyms for </w:t>
      </w:r>
      <w:r w:rsidR="00225B64" w:rsidRPr="00225B64">
        <w:rPr>
          <w:b/>
          <w:bCs/>
        </w:rPr>
        <w:t>cosy</w:t>
      </w:r>
      <w:r w:rsidR="00225B64">
        <w:t>.</w:t>
      </w:r>
    </w:p>
    <w:p w14:paraId="1FD5CAF5" w14:textId="15153572" w:rsidR="001D2489" w:rsidRDefault="005644FB" w:rsidP="005D01FE">
      <w:pPr>
        <w:pStyle w:val="ParagraphStyle"/>
      </w:pPr>
      <w:r>
        <w:t>S</w:t>
      </w:r>
      <w:r w:rsidR="001D2489">
        <w:t xml:space="preserve">afe and sound </w:t>
      </w:r>
      <w:r>
        <w:t xml:space="preserve">and </w:t>
      </w:r>
      <w:r w:rsidR="001D2489">
        <w:t>guarded</w:t>
      </w:r>
      <w:r>
        <w:t xml:space="preserve"> are synonyms for </w:t>
      </w:r>
      <w:r w:rsidRPr="005644FB">
        <w:rPr>
          <w:b/>
          <w:bCs/>
        </w:rPr>
        <w:t>protected</w:t>
      </w:r>
      <w:r>
        <w:t>.</w:t>
      </w:r>
    </w:p>
    <w:p w14:paraId="67D7ED39" w14:textId="5A07778C" w:rsidR="001D2489" w:rsidRDefault="005644FB" w:rsidP="005D01FE">
      <w:pPr>
        <w:pStyle w:val="ParagraphStyle"/>
      </w:pPr>
      <w:r>
        <w:t>L</w:t>
      </w:r>
      <w:r w:rsidR="001D2489">
        <w:t xml:space="preserve">ight-hearted </w:t>
      </w:r>
      <w:r>
        <w:t>and</w:t>
      </w:r>
      <w:r w:rsidR="001D2489">
        <w:t xml:space="preserve"> lively</w:t>
      </w:r>
      <w:r>
        <w:t xml:space="preserve"> are synonyms for </w:t>
      </w:r>
      <w:r w:rsidRPr="005644FB">
        <w:rPr>
          <w:b/>
          <w:bCs/>
        </w:rPr>
        <w:t>merry</w:t>
      </w:r>
      <w:r>
        <w:t>.</w:t>
      </w:r>
    </w:p>
    <w:p w14:paraId="61B483D7" w14:textId="0F5120E8" w:rsidR="00A43188" w:rsidRDefault="00A43188" w:rsidP="00A43188">
      <w:pPr>
        <w:pStyle w:val="SlideTitles"/>
      </w:pPr>
      <w:r w:rsidRPr="00A43188">
        <w:t>1</w:t>
      </w:r>
      <w:r w:rsidR="00F64863">
        <w:t>3</w:t>
      </w:r>
      <w:r w:rsidRPr="00A43188">
        <w:t xml:space="preserve"> </w:t>
      </w:r>
      <w:r w:rsidR="007F0C1A">
        <w:t>of 14</w:t>
      </w:r>
      <w:r w:rsidRPr="00A43188">
        <w:t xml:space="preserve"> – </w:t>
      </w:r>
      <w:r w:rsidR="004F456E" w:rsidRPr="004F456E">
        <w:t>Question 5</w:t>
      </w:r>
    </w:p>
    <w:p w14:paraId="6532AAAA" w14:textId="77777777" w:rsidR="00A43188" w:rsidRDefault="004F456E" w:rsidP="00A43188">
      <w:pPr>
        <w:pStyle w:val="ParagraphStyle"/>
      </w:pPr>
      <w:r>
        <w:t xml:space="preserve">Use the following words, </w:t>
      </w:r>
      <w:r w:rsidRPr="004F456E">
        <w:rPr>
          <w:b/>
        </w:rPr>
        <w:t>varied</w:t>
      </w:r>
      <w:r>
        <w:t xml:space="preserve">, </w:t>
      </w:r>
      <w:r w:rsidRPr="004F456E">
        <w:rPr>
          <w:b/>
        </w:rPr>
        <w:t>antonyms</w:t>
      </w:r>
      <w:r>
        <w:t xml:space="preserve">, </w:t>
      </w:r>
      <w:r w:rsidRPr="004F456E">
        <w:rPr>
          <w:b/>
        </w:rPr>
        <w:t>writing</w:t>
      </w:r>
      <w:r>
        <w:t xml:space="preserve">, </w:t>
      </w:r>
      <w:r w:rsidRPr="004F456E">
        <w:rPr>
          <w:b/>
        </w:rPr>
        <w:t>synonyms</w:t>
      </w:r>
      <w:r>
        <w:t xml:space="preserve">, </w:t>
      </w:r>
      <w:r w:rsidRPr="004F456E">
        <w:rPr>
          <w:b/>
        </w:rPr>
        <w:t>meaning</w:t>
      </w:r>
      <w:r>
        <w:t xml:space="preserve"> and </w:t>
      </w:r>
      <w:r w:rsidRPr="004F456E">
        <w:rPr>
          <w:b/>
        </w:rPr>
        <w:t>vocabulary</w:t>
      </w:r>
      <w:r>
        <w:t>, to complete the sentences below:</w:t>
      </w:r>
    </w:p>
    <w:p w14:paraId="63CA3A9C" w14:textId="77777777" w:rsidR="004F456E" w:rsidRDefault="004F456E" w:rsidP="00A43188">
      <w:pPr>
        <w:pStyle w:val="ParagraphStyle"/>
      </w:pPr>
    </w:p>
    <w:p w14:paraId="6037605E" w14:textId="77777777" w:rsidR="004F456E" w:rsidRDefault="004F456E" w:rsidP="004F456E">
      <w:pPr>
        <w:pStyle w:val="ParagraphStyle"/>
      </w:pPr>
      <w:r w:rsidRPr="004F456E">
        <w:t>Dictionaries and thesauruses are useful tools for improving our</w:t>
      </w:r>
      <w:r>
        <w:t xml:space="preserve"> </w:t>
      </w:r>
      <w:r w:rsidRPr="004F456E">
        <w:rPr>
          <w:b/>
        </w:rPr>
        <w:t>blank</w:t>
      </w:r>
      <w:r>
        <w:t xml:space="preserve"> </w:t>
      </w:r>
      <w:r w:rsidRPr="004F456E">
        <w:t>– this is the bank of</w:t>
      </w:r>
      <w:r>
        <w:t xml:space="preserve"> </w:t>
      </w:r>
      <w:r w:rsidRPr="004F456E">
        <w:t>words that we use when we are</w:t>
      </w:r>
      <w:r>
        <w:t xml:space="preserve"> </w:t>
      </w:r>
      <w:r w:rsidRPr="004F456E">
        <w:rPr>
          <w:b/>
        </w:rPr>
        <w:t>blank</w:t>
      </w:r>
      <w:r>
        <w:t xml:space="preserve"> </w:t>
      </w:r>
      <w:r w:rsidRPr="004F456E">
        <w:t xml:space="preserve">and speaking. By using these </w:t>
      </w:r>
      <w:r w:rsidR="00F7102C" w:rsidRPr="004F456E">
        <w:t>tools,</w:t>
      </w:r>
      <w:r w:rsidRPr="004F456E">
        <w:t xml:space="preserve"> we can learn</w:t>
      </w:r>
      <w:r>
        <w:t xml:space="preserve"> </w:t>
      </w:r>
      <w:r w:rsidRPr="004F456E">
        <w:t>more words which will make our written work more</w:t>
      </w:r>
      <w:r>
        <w:t xml:space="preserve"> </w:t>
      </w:r>
      <w:r w:rsidRPr="004F456E">
        <w:rPr>
          <w:b/>
        </w:rPr>
        <w:t>blank</w:t>
      </w:r>
      <w:r w:rsidRPr="004F456E">
        <w:t>, and it will also be more</w:t>
      </w:r>
      <w:r>
        <w:t xml:space="preserve"> </w:t>
      </w:r>
      <w:r w:rsidRPr="004F456E">
        <w:t>interesting for a reader. Even though we use them in similar ways, dictionaries and thesauruses also</w:t>
      </w:r>
      <w:r>
        <w:t xml:space="preserve"> </w:t>
      </w:r>
      <w:r w:rsidRPr="004F456E">
        <w:t xml:space="preserve">have their differences. For </w:t>
      </w:r>
      <w:r w:rsidR="00F7102C" w:rsidRPr="004F456E">
        <w:t>example,</w:t>
      </w:r>
      <w:r w:rsidRPr="004F456E">
        <w:t xml:space="preserve"> a dictionary will give us the</w:t>
      </w:r>
      <w:r>
        <w:t xml:space="preserve"> </w:t>
      </w:r>
      <w:r w:rsidRPr="004F456E">
        <w:rPr>
          <w:b/>
        </w:rPr>
        <w:t>blank</w:t>
      </w:r>
      <w:r>
        <w:t xml:space="preserve"> </w:t>
      </w:r>
      <w:r w:rsidRPr="004F456E">
        <w:t>of a word, while a</w:t>
      </w:r>
      <w:r>
        <w:t xml:space="preserve"> </w:t>
      </w:r>
      <w:r w:rsidRPr="004F456E">
        <w:t>thesaurus will give us the</w:t>
      </w:r>
      <w:r>
        <w:t xml:space="preserve"> </w:t>
      </w:r>
      <w:r w:rsidRPr="004F456E">
        <w:rPr>
          <w:b/>
        </w:rPr>
        <w:t>blank</w:t>
      </w:r>
      <w:r>
        <w:t xml:space="preserve"> </w:t>
      </w:r>
      <w:r w:rsidRPr="004F456E">
        <w:t>for a word – and maybe even the</w:t>
      </w:r>
      <w:r>
        <w:t xml:space="preserve"> </w:t>
      </w:r>
      <w:r w:rsidRPr="004F456E">
        <w:rPr>
          <w:b/>
        </w:rPr>
        <w:t>blank</w:t>
      </w:r>
      <w:r>
        <w:t xml:space="preserve"> as well.</w:t>
      </w:r>
    </w:p>
    <w:p w14:paraId="4778CCFD" w14:textId="77777777" w:rsidR="004F456E" w:rsidRDefault="004F456E" w:rsidP="004F456E">
      <w:pPr>
        <w:pStyle w:val="ParagraphStyle"/>
      </w:pPr>
    </w:p>
    <w:p w14:paraId="005CF3C2" w14:textId="77777777" w:rsidR="004F456E" w:rsidRDefault="004F456E" w:rsidP="004F456E">
      <w:pPr>
        <w:pStyle w:val="ParagraphStyle"/>
      </w:pPr>
      <w:r>
        <w:t>The correct sentences should read as follows:</w:t>
      </w:r>
    </w:p>
    <w:p w14:paraId="090017E5" w14:textId="77777777" w:rsidR="004F456E" w:rsidRDefault="004F456E" w:rsidP="004F456E">
      <w:pPr>
        <w:pStyle w:val="ParagraphStyle"/>
      </w:pPr>
    </w:p>
    <w:p w14:paraId="63A16B6E" w14:textId="77777777" w:rsidR="004F456E" w:rsidRPr="004F456E" w:rsidRDefault="004F456E" w:rsidP="004F456E">
      <w:pPr>
        <w:pStyle w:val="ParagraphStyle"/>
      </w:pPr>
      <w:r w:rsidRPr="004F456E">
        <w:t xml:space="preserve">Dictionaries and thesauruses are useful tools for improving our </w:t>
      </w:r>
      <w:r w:rsidR="00F7102C" w:rsidRPr="00F7102C">
        <w:rPr>
          <w:b/>
        </w:rPr>
        <w:t xml:space="preserve">vocabulary </w:t>
      </w:r>
      <w:r w:rsidRPr="004F456E">
        <w:t xml:space="preserve">– this is the bank of words that we use when we are </w:t>
      </w:r>
      <w:r w:rsidR="00F7102C" w:rsidRPr="00F7102C">
        <w:rPr>
          <w:b/>
        </w:rPr>
        <w:t xml:space="preserve">writing </w:t>
      </w:r>
      <w:r w:rsidRPr="004F456E">
        <w:t xml:space="preserve">and speaking. By using these </w:t>
      </w:r>
      <w:r w:rsidR="00F7102C" w:rsidRPr="004F456E">
        <w:t>tools,</w:t>
      </w:r>
      <w:r w:rsidRPr="004F456E">
        <w:t xml:space="preserve"> we can learn more words which will make </w:t>
      </w:r>
      <w:r w:rsidRPr="004F456E">
        <w:lastRenderedPageBreak/>
        <w:t xml:space="preserve">our written work more </w:t>
      </w:r>
      <w:r w:rsidR="00F7102C" w:rsidRPr="00F7102C">
        <w:rPr>
          <w:b/>
        </w:rPr>
        <w:t>varied</w:t>
      </w:r>
      <w:r w:rsidRPr="004F456E">
        <w:t xml:space="preserve">, and it will also be more interesting for a reader. Even though we use them in similar ways, dictionaries and thesauruses also have their differences. For </w:t>
      </w:r>
      <w:r w:rsidR="00F7102C" w:rsidRPr="004F456E">
        <w:t>example,</w:t>
      </w:r>
      <w:r w:rsidRPr="004F456E">
        <w:t xml:space="preserve"> a dictionary will give us the </w:t>
      </w:r>
      <w:r w:rsidR="00F7102C" w:rsidRPr="00F7102C">
        <w:rPr>
          <w:b/>
        </w:rPr>
        <w:t xml:space="preserve">meaning </w:t>
      </w:r>
      <w:r w:rsidRPr="004F456E">
        <w:t xml:space="preserve">of a word, while a thesaurus will give us the </w:t>
      </w:r>
      <w:r w:rsidR="00F7102C" w:rsidRPr="00F7102C">
        <w:rPr>
          <w:b/>
        </w:rPr>
        <w:t xml:space="preserve">synonyms </w:t>
      </w:r>
      <w:r w:rsidRPr="004F456E">
        <w:t xml:space="preserve">for a word – and maybe even the </w:t>
      </w:r>
      <w:r w:rsidR="00F7102C" w:rsidRPr="00F7102C">
        <w:rPr>
          <w:b/>
        </w:rPr>
        <w:t xml:space="preserve">antonyms </w:t>
      </w:r>
      <w:r w:rsidRPr="004F456E">
        <w:t>as well.</w:t>
      </w:r>
    </w:p>
    <w:p w14:paraId="42A34EDE" w14:textId="2D0A956D" w:rsidR="00A43188" w:rsidRDefault="00A43188" w:rsidP="00A43188">
      <w:pPr>
        <w:pStyle w:val="SlideTitles"/>
      </w:pPr>
      <w:r w:rsidRPr="00A43188">
        <w:t>1</w:t>
      </w:r>
      <w:r w:rsidR="00F64863">
        <w:t>4</w:t>
      </w:r>
      <w:r w:rsidRPr="00A43188">
        <w:t xml:space="preserve"> </w:t>
      </w:r>
      <w:r w:rsidR="007F0C1A">
        <w:t>of 14</w:t>
      </w:r>
      <w:r w:rsidRPr="00A43188">
        <w:t xml:space="preserve"> – </w:t>
      </w:r>
      <w:r w:rsidR="00F7102C" w:rsidRPr="00F7102C">
        <w:t>End</w:t>
      </w:r>
    </w:p>
    <w:p w14:paraId="0E156521" w14:textId="77777777" w:rsidR="00A43188" w:rsidRDefault="00F7102C" w:rsidP="00A43188">
      <w:pPr>
        <w:pStyle w:val="ParagraphStyle"/>
      </w:pPr>
      <w:r w:rsidRPr="00F7102C">
        <w:t>Well done! You have completed this session on using a dictionary and thesaurus.</w:t>
      </w:r>
    </w:p>
    <w:p w14:paraId="65D56B98" w14:textId="77777777" w:rsidR="00F7102C" w:rsidRDefault="00F7102C" w:rsidP="00A43188">
      <w:pPr>
        <w:pStyle w:val="ParagraphStyle"/>
      </w:pPr>
    </w:p>
    <w:p w14:paraId="478D806F" w14:textId="77777777" w:rsidR="00A43188" w:rsidRPr="008D05AA" w:rsidRDefault="00F7102C" w:rsidP="00A43188">
      <w:pPr>
        <w:pStyle w:val="ParagraphStyle"/>
      </w:pPr>
      <w:r w:rsidRPr="00F7102C">
        <w:t>In this session you have looked at:</w:t>
      </w:r>
    </w:p>
    <w:p w14:paraId="1A84F07A" w14:textId="77777777" w:rsidR="00F7102C" w:rsidRDefault="00F7102C" w:rsidP="00F7102C">
      <w:pPr>
        <w:pStyle w:val="ParagraphStyle"/>
        <w:numPr>
          <w:ilvl w:val="0"/>
          <w:numId w:val="14"/>
        </w:numPr>
      </w:pPr>
      <w:r w:rsidRPr="00F7102C">
        <w:t>What a dictionary is</w:t>
      </w:r>
    </w:p>
    <w:p w14:paraId="790A3D1A" w14:textId="77777777" w:rsidR="00F7102C" w:rsidRDefault="00F7102C" w:rsidP="00F7102C">
      <w:pPr>
        <w:pStyle w:val="ParagraphStyle"/>
        <w:numPr>
          <w:ilvl w:val="0"/>
          <w:numId w:val="14"/>
        </w:numPr>
      </w:pPr>
      <w:r w:rsidRPr="00F7102C">
        <w:t>The main uses of a dictionary</w:t>
      </w:r>
    </w:p>
    <w:p w14:paraId="18D704E9" w14:textId="77777777" w:rsidR="00F7102C" w:rsidRDefault="00F7102C" w:rsidP="00F7102C">
      <w:pPr>
        <w:pStyle w:val="ParagraphStyle"/>
        <w:numPr>
          <w:ilvl w:val="0"/>
          <w:numId w:val="14"/>
        </w:numPr>
      </w:pPr>
      <w:r w:rsidRPr="00F7102C">
        <w:t>What a thesaurus is</w:t>
      </w:r>
    </w:p>
    <w:p w14:paraId="0BE418DE" w14:textId="77777777" w:rsidR="00F7102C" w:rsidRDefault="00F7102C" w:rsidP="00F7102C">
      <w:pPr>
        <w:pStyle w:val="ParagraphStyle"/>
        <w:numPr>
          <w:ilvl w:val="0"/>
          <w:numId w:val="14"/>
        </w:numPr>
      </w:pPr>
      <w:r w:rsidRPr="00F7102C">
        <w:t>The main uses of a thesaurus</w:t>
      </w:r>
    </w:p>
    <w:p w14:paraId="489AB54B" w14:textId="77777777" w:rsidR="00F7102C" w:rsidRDefault="00F7102C" w:rsidP="00F7102C">
      <w:pPr>
        <w:pStyle w:val="ParagraphStyle"/>
      </w:pPr>
    </w:p>
    <w:p w14:paraId="7229E45F" w14:textId="77777777" w:rsidR="00F7102C" w:rsidRPr="00F7102C" w:rsidRDefault="00F7102C" w:rsidP="00F7102C">
      <w:pPr>
        <w:pStyle w:val="ParagraphStyle"/>
      </w:pPr>
      <w:r w:rsidRPr="00F7102C">
        <w:t>If you have any questions about any of the topics covered, please make a note and speak to your tutor for more help.</w:t>
      </w:r>
    </w:p>
    <w:sectPr w:rsidR="00F7102C" w:rsidRPr="00F7102C"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09C18" w14:textId="77777777" w:rsidR="00593B86" w:rsidRDefault="00593B86" w:rsidP="00214047">
      <w:pPr>
        <w:spacing w:after="0" w:line="240" w:lineRule="auto"/>
      </w:pPr>
      <w:r>
        <w:separator/>
      </w:r>
    </w:p>
  </w:endnote>
  <w:endnote w:type="continuationSeparator" w:id="0">
    <w:p w14:paraId="4C5949D5" w14:textId="77777777" w:rsidR="00593B86" w:rsidRDefault="00593B8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53843" w14:textId="77777777" w:rsidR="00593B86" w:rsidRDefault="00593B86" w:rsidP="00214047">
      <w:pPr>
        <w:spacing w:after="0" w:line="240" w:lineRule="auto"/>
      </w:pPr>
      <w:r>
        <w:separator/>
      </w:r>
    </w:p>
  </w:footnote>
  <w:footnote w:type="continuationSeparator" w:id="0">
    <w:p w14:paraId="3A72D026" w14:textId="77777777" w:rsidR="00593B86" w:rsidRDefault="00593B8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4A5E" w14:textId="36680F11"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2356482F"/>
    <w:multiLevelType w:val="hybridMultilevel"/>
    <w:tmpl w:val="DB4817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A10526"/>
    <w:multiLevelType w:val="hybridMultilevel"/>
    <w:tmpl w:val="42CCDE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4876E9"/>
    <w:multiLevelType w:val="hybridMultilevel"/>
    <w:tmpl w:val="1CA6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A1F2A"/>
    <w:multiLevelType w:val="hybridMultilevel"/>
    <w:tmpl w:val="6DC6E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561BF4"/>
    <w:multiLevelType w:val="hybridMultilevel"/>
    <w:tmpl w:val="4990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86454"/>
    <w:multiLevelType w:val="hybridMultilevel"/>
    <w:tmpl w:val="537A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54212"/>
    <w:multiLevelType w:val="hybridMultilevel"/>
    <w:tmpl w:val="F356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C0B15"/>
    <w:multiLevelType w:val="hybridMultilevel"/>
    <w:tmpl w:val="B2FA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C630E"/>
    <w:multiLevelType w:val="hybridMultilevel"/>
    <w:tmpl w:val="C2C0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9872DE"/>
    <w:multiLevelType w:val="hybridMultilevel"/>
    <w:tmpl w:val="E1A6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4"/>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2"/>
  </w:num>
  <w:num w:numId="8">
    <w:abstractNumId w:val="7"/>
  </w:num>
  <w:num w:numId="9">
    <w:abstractNumId w:val="10"/>
  </w:num>
  <w:num w:numId="10">
    <w:abstractNumId w:val="1"/>
  </w:num>
  <w:num w:numId="11">
    <w:abstractNumId w:val="5"/>
  </w:num>
  <w:num w:numId="12">
    <w:abstractNumId w:val="16"/>
  </w:num>
  <w:num w:numId="13">
    <w:abstractNumId w:val="6"/>
  </w:num>
  <w:num w:numId="14">
    <w:abstractNumId w:val="9"/>
  </w:num>
  <w:num w:numId="15">
    <w:abstractNumId w:val="11"/>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27"/>
    <w:rsid w:val="00051D0D"/>
    <w:rsid w:val="00053687"/>
    <w:rsid w:val="00053F84"/>
    <w:rsid w:val="0006527F"/>
    <w:rsid w:val="00077BBC"/>
    <w:rsid w:val="00084F69"/>
    <w:rsid w:val="000B6886"/>
    <w:rsid w:val="000D2660"/>
    <w:rsid w:val="000E7796"/>
    <w:rsid w:val="000F5B8E"/>
    <w:rsid w:val="001056E2"/>
    <w:rsid w:val="0014041B"/>
    <w:rsid w:val="0016504E"/>
    <w:rsid w:val="00170CB5"/>
    <w:rsid w:val="001779E8"/>
    <w:rsid w:val="00181EC1"/>
    <w:rsid w:val="001D2489"/>
    <w:rsid w:val="002059D9"/>
    <w:rsid w:val="002129E0"/>
    <w:rsid w:val="00214047"/>
    <w:rsid w:val="00225B64"/>
    <w:rsid w:val="002265B5"/>
    <w:rsid w:val="00233E8E"/>
    <w:rsid w:val="00252F11"/>
    <w:rsid w:val="00275516"/>
    <w:rsid w:val="00277209"/>
    <w:rsid w:val="002D7D15"/>
    <w:rsid w:val="002F01D4"/>
    <w:rsid w:val="0030421C"/>
    <w:rsid w:val="003C61ED"/>
    <w:rsid w:val="00421186"/>
    <w:rsid w:val="004314A8"/>
    <w:rsid w:val="004621F5"/>
    <w:rsid w:val="00476D3B"/>
    <w:rsid w:val="004822D4"/>
    <w:rsid w:val="0049445B"/>
    <w:rsid w:val="004C3027"/>
    <w:rsid w:val="004C7C2B"/>
    <w:rsid w:val="004F456E"/>
    <w:rsid w:val="005373C7"/>
    <w:rsid w:val="0054061B"/>
    <w:rsid w:val="0054211B"/>
    <w:rsid w:val="005569DE"/>
    <w:rsid w:val="005644FB"/>
    <w:rsid w:val="00570C0A"/>
    <w:rsid w:val="00593B86"/>
    <w:rsid w:val="005C6D21"/>
    <w:rsid w:val="005D01FE"/>
    <w:rsid w:val="00606921"/>
    <w:rsid w:val="006F1629"/>
    <w:rsid w:val="006F509C"/>
    <w:rsid w:val="007100B7"/>
    <w:rsid w:val="007132A7"/>
    <w:rsid w:val="00750111"/>
    <w:rsid w:val="00767C73"/>
    <w:rsid w:val="00770224"/>
    <w:rsid w:val="00796493"/>
    <w:rsid w:val="007B7FF8"/>
    <w:rsid w:val="007F0C1A"/>
    <w:rsid w:val="007F67D8"/>
    <w:rsid w:val="00842460"/>
    <w:rsid w:val="0084373E"/>
    <w:rsid w:val="008D05AA"/>
    <w:rsid w:val="008D5908"/>
    <w:rsid w:val="009102E1"/>
    <w:rsid w:val="00910B01"/>
    <w:rsid w:val="00923567"/>
    <w:rsid w:val="00966CD7"/>
    <w:rsid w:val="00970BC7"/>
    <w:rsid w:val="00992BE9"/>
    <w:rsid w:val="009B45AB"/>
    <w:rsid w:val="009D706B"/>
    <w:rsid w:val="009E229A"/>
    <w:rsid w:val="00A1035C"/>
    <w:rsid w:val="00A24B01"/>
    <w:rsid w:val="00A25C4A"/>
    <w:rsid w:val="00A43188"/>
    <w:rsid w:val="00A5176B"/>
    <w:rsid w:val="00A722B2"/>
    <w:rsid w:val="00A84347"/>
    <w:rsid w:val="00A95AFA"/>
    <w:rsid w:val="00AA7803"/>
    <w:rsid w:val="00AF7103"/>
    <w:rsid w:val="00B02E27"/>
    <w:rsid w:val="00B24D73"/>
    <w:rsid w:val="00B92D38"/>
    <w:rsid w:val="00BA55E6"/>
    <w:rsid w:val="00BA5D73"/>
    <w:rsid w:val="00BF659F"/>
    <w:rsid w:val="00C425F9"/>
    <w:rsid w:val="00C42B0E"/>
    <w:rsid w:val="00C56802"/>
    <w:rsid w:val="00C602B0"/>
    <w:rsid w:val="00C66C33"/>
    <w:rsid w:val="00C7451A"/>
    <w:rsid w:val="00C80D60"/>
    <w:rsid w:val="00C86B2E"/>
    <w:rsid w:val="00CC012D"/>
    <w:rsid w:val="00D160B1"/>
    <w:rsid w:val="00D3678F"/>
    <w:rsid w:val="00D71C35"/>
    <w:rsid w:val="00D81769"/>
    <w:rsid w:val="00DC4AA8"/>
    <w:rsid w:val="00DD789A"/>
    <w:rsid w:val="00E06230"/>
    <w:rsid w:val="00EE0D59"/>
    <w:rsid w:val="00F01A62"/>
    <w:rsid w:val="00F52202"/>
    <w:rsid w:val="00F56E56"/>
    <w:rsid w:val="00F64863"/>
    <w:rsid w:val="00F7102C"/>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1BE440"/>
  <w15:docId w15:val="{D27440A6-298B-4C22-A8BD-6AB59C3B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6fdbfc2c-173a-4cc1-bd34-a844677556a3"/>
    <ds:schemaRef ds:uri="http://www.w3.org/XML/1998/namespace"/>
    <ds:schemaRef ds:uri="7a10c5d2-edca-4e79-bfe8-d3dc7e10a2b6"/>
    <ds:schemaRef ds:uri="http://schemas.openxmlformats.org/package/2006/metadata/core-properties"/>
  </ds:schemaRefs>
</ds:datastoreItem>
</file>

<file path=customXml/itemProps3.xml><?xml version="1.0" encoding="utf-8"?>
<ds:datastoreItem xmlns:ds="http://schemas.openxmlformats.org/officeDocument/2006/customXml" ds:itemID="{98A31288-28DD-42FF-9207-2543E282B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0</TotalTime>
  <Pages>6</Pages>
  <Words>1814</Words>
  <Characters>10344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Kate Gilbert</cp:lastModifiedBy>
  <cp:revision>2</cp:revision>
  <dcterms:created xsi:type="dcterms:W3CDTF">2020-09-22T11:39:00Z</dcterms:created>
  <dcterms:modified xsi:type="dcterms:W3CDTF">2020-09-22T11:39:00Z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