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52E3B9E6" w:rsidR="00A25C4A" w:rsidRDefault="00A851A5" w:rsidP="00A65A99">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677BCC">
        <w:t>Nouns</w:t>
      </w:r>
    </w:p>
    <w:p w14:paraId="1D7786EC" w14:textId="0EFE3474" w:rsidR="008D582A" w:rsidRDefault="008D582A" w:rsidP="008D582A">
      <w:pPr>
        <w:pStyle w:val="SlideTitles"/>
      </w:pPr>
      <w:r>
        <w:t xml:space="preserve">1 </w:t>
      </w:r>
      <w:r w:rsidR="00A65A99">
        <w:t>of 16</w:t>
      </w:r>
      <w:r>
        <w:t xml:space="preserve"> – Welcome</w:t>
      </w:r>
    </w:p>
    <w:p w14:paraId="5F41E11D" w14:textId="01140E1D" w:rsidR="00677BCC" w:rsidRDefault="00677BCC" w:rsidP="0087300A">
      <w:pPr>
        <w:pStyle w:val="ParagraphStyle"/>
      </w:pPr>
      <w:r w:rsidRPr="00F96A64">
        <w:t>Welcome to this session on nouns. In this session we are going to think about what nouns are and look at the different ways we can use nouns to build our sentences.</w:t>
      </w:r>
    </w:p>
    <w:p w14:paraId="4A207240" w14:textId="77777777" w:rsidR="00677BCC" w:rsidRDefault="00677BCC" w:rsidP="00677BCC">
      <w:pPr>
        <w:pStyle w:val="ParagraphStyle"/>
      </w:pPr>
    </w:p>
    <w:p w14:paraId="105267D2" w14:textId="59CBD505" w:rsidR="00677BCC" w:rsidRDefault="00677BCC" w:rsidP="00677BCC">
      <w:pPr>
        <w:pStyle w:val="ParagraphStyle"/>
      </w:pPr>
      <w:r>
        <w:t>By the end of this session you will:</w:t>
      </w:r>
      <w:bookmarkStart w:id="0" w:name="_GoBack"/>
      <w:bookmarkEnd w:id="0"/>
    </w:p>
    <w:p w14:paraId="44658F6C" w14:textId="40AB5339" w:rsidR="00677BCC" w:rsidRDefault="00677BCC" w:rsidP="00677BCC">
      <w:pPr>
        <w:pStyle w:val="ParagraphStyle"/>
        <w:numPr>
          <w:ilvl w:val="0"/>
          <w:numId w:val="8"/>
        </w:numPr>
      </w:pPr>
      <w:r>
        <w:t>Understand what a noun is</w:t>
      </w:r>
    </w:p>
    <w:p w14:paraId="3A47998F" w14:textId="07D9268A" w:rsidR="00677BCC" w:rsidRDefault="00677BCC" w:rsidP="00677BCC">
      <w:pPr>
        <w:pStyle w:val="ParagraphStyle"/>
        <w:numPr>
          <w:ilvl w:val="0"/>
          <w:numId w:val="8"/>
        </w:numPr>
      </w:pPr>
      <w:r>
        <w:t>Know how nouns can be used</w:t>
      </w:r>
    </w:p>
    <w:p w14:paraId="30A83980" w14:textId="7ED8D92B" w:rsidR="00677BCC" w:rsidRDefault="00677BCC" w:rsidP="00677BCC">
      <w:pPr>
        <w:pStyle w:val="ParagraphStyle"/>
        <w:numPr>
          <w:ilvl w:val="0"/>
          <w:numId w:val="8"/>
        </w:numPr>
      </w:pPr>
      <w:r>
        <w:t>Understand the difference between common and proper nouns</w:t>
      </w:r>
    </w:p>
    <w:p w14:paraId="6010403A" w14:textId="5ABFF531" w:rsidR="00677BCC" w:rsidRDefault="00677BCC" w:rsidP="00677BCC">
      <w:pPr>
        <w:pStyle w:val="ParagraphStyle"/>
        <w:numPr>
          <w:ilvl w:val="0"/>
          <w:numId w:val="8"/>
        </w:numPr>
      </w:pPr>
      <w:r>
        <w:t>Understand how to make a compound noun</w:t>
      </w:r>
    </w:p>
    <w:p w14:paraId="112E40F5" w14:textId="0B5C4513" w:rsidR="00677BCC" w:rsidRDefault="00677BCC" w:rsidP="00677BCC">
      <w:pPr>
        <w:pStyle w:val="ParagraphStyle"/>
        <w:numPr>
          <w:ilvl w:val="0"/>
          <w:numId w:val="8"/>
        </w:numPr>
      </w:pPr>
      <w:r>
        <w:t>Understand what collective nouns are</w:t>
      </w:r>
    </w:p>
    <w:p w14:paraId="6DD2A1B9" w14:textId="123EF944" w:rsidR="00677BCC" w:rsidRDefault="00677BCC" w:rsidP="00677BCC">
      <w:pPr>
        <w:pStyle w:val="ParagraphStyle"/>
        <w:numPr>
          <w:ilvl w:val="0"/>
          <w:numId w:val="8"/>
        </w:numPr>
      </w:pPr>
      <w:r>
        <w:t>Understand what pronouns are and how they are used</w:t>
      </w:r>
    </w:p>
    <w:p w14:paraId="300DC2C0" w14:textId="2C4D1B80" w:rsidR="00677BCC" w:rsidRDefault="00677BCC" w:rsidP="00677BCC">
      <w:pPr>
        <w:pStyle w:val="SlideTitles"/>
      </w:pPr>
      <w:r>
        <w:t xml:space="preserve">2 </w:t>
      </w:r>
      <w:r w:rsidR="00A65A99">
        <w:t>of 16</w:t>
      </w:r>
      <w:r>
        <w:t xml:space="preserve"> – What are nouns?</w:t>
      </w:r>
    </w:p>
    <w:p w14:paraId="5C088668" w14:textId="77777777" w:rsidR="00677BCC" w:rsidRDefault="00677BCC" w:rsidP="00677BCC">
      <w:pPr>
        <w:pStyle w:val="ParagraphStyle"/>
      </w:pPr>
      <w:r>
        <w:t>In the English language there are different types of words that we use to build our sentences – these different word types are things like verbs, adjectives, and nouns (which will be the focus of this session).</w:t>
      </w:r>
    </w:p>
    <w:p w14:paraId="4E1938BE" w14:textId="77777777" w:rsidR="00677BCC" w:rsidRDefault="00677BCC" w:rsidP="00677BCC">
      <w:pPr>
        <w:pStyle w:val="ParagraphStyle"/>
      </w:pPr>
    </w:p>
    <w:p w14:paraId="38A2BF9E" w14:textId="252EA98E" w:rsidR="00677BCC" w:rsidRDefault="00677BCC" w:rsidP="00677BCC">
      <w:pPr>
        <w:pStyle w:val="ParagraphStyle"/>
      </w:pPr>
      <w:r>
        <w:t xml:space="preserve">Even though there are different types of nouns – which we will look at </w:t>
      </w:r>
      <w:r w:rsidR="00556A85">
        <w:t>in</w:t>
      </w:r>
      <w:r>
        <w:t xml:space="preserve"> the following </w:t>
      </w:r>
      <w:r w:rsidR="00556A85">
        <w:t>sections</w:t>
      </w:r>
      <w:r>
        <w:t xml:space="preserve"> – the general definition of a noun is that it is the name of a person, place, or thing, for example, Claire, beach, or coffee </w:t>
      </w:r>
      <w:r w:rsidR="002E0F41">
        <w:t>t</w:t>
      </w:r>
      <w:r>
        <w:t xml:space="preserve">able. </w:t>
      </w:r>
    </w:p>
    <w:p w14:paraId="569DEE22" w14:textId="77777777" w:rsidR="00677BCC" w:rsidRDefault="00677BCC" w:rsidP="00677BCC">
      <w:pPr>
        <w:pStyle w:val="ParagraphStyle"/>
      </w:pPr>
    </w:p>
    <w:p w14:paraId="03C5711C" w14:textId="77777777" w:rsidR="00677BCC" w:rsidRDefault="00677BCC" w:rsidP="00677BCC">
      <w:pPr>
        <w:pStyle w:val="ParagraphStyle"/>
      </w:pPr>
      <w:r>
        <w:t>Because there are different type of nouns available to us, it is important we know the proper names for these different nouns.</w:t>
      </w:r>
    </w:p>
    <w:p w14:paraId="574AD4AF" w14:textId="0EF91237" w:rsidR="00677BCC" w:rsidRDefault="00677BCC" w:rsidP="00677BCC">
      <w:pPr>
        <w:pStyle w:val="SlideTitles"/>
      </w:pPr>
      <w:r>
        <w:t xml:space="preserve">3 </w:t>
      </w:r>
      <w:r w:rsidR="00A65A99">
        <w:t>of 16</w:t>
      </w:r>
      <w:r>
        <w:t xml:space="preserve"> – Different types of nouns</w:t>
      </w:r>
    </w:p>
    <w:p w14:paraId="06EB241F" w14:textId="294609FE" w:rsidR="00677BCC" w:rsidRDefault="00677BCC" w:rsidP="00677BCC">
      <w:pPr>
        <w:pStyle w:val="ParagraphStyle"/>
      </w:pPr>
      <w:r w:rsidRPr="00677BCC">
        <w:t>There are different types of nouns that we will look at in this session</w:t>
      </w:r>
      <w:r>
        <w:t>, which are:</w:t>
      </w:r>
    </w:p>
    <w:p w14:paraId="7EFA22BF" w14:textId="61AC0F7E" w:rsidR="00677BCC" w:rsidRDefault="00677BCC" w:rsidP="00677BCC">
      <w:pPr>
        <w:pStyle w:val="ParagraphStyle"/>
      </w:pPr>
    </w:p>
    <w:p w14:paraId="20DB2FF7" w14:textId="5610FEE6" w:rsidR="00677BCC" w:rsidRDefault="00677BCC" w:rsidP="00677BCC">
      <w:pPr>
        <w:pStyle w:val="ParagraphStyle"/>
        <w:rPr>
          <w:b/>
        </w:rPr>
      </w:pPr>
      <w:r>
        <w:rPr>
          <w:b/>
        </w:rPr>
        <w:t>Common</w:t>
      </w:r>
    </w:p>
    <w:p w14:paraId="18A22BDE" w14:textId="0A2B7DE3" w:rsidR="00677BCC" w:rsidRDefault="00677BCC" w:rsidP="00677BCC">
      <w:pPr>
        <w:pStyle w:val="ParagraphStyle"/>
      </w:pPr>
      <w:r>
        <w:t xml:space="preserve">Common nouns are people, places, and things, and they always start with a small letter. Some everyday examples of common nouns are things </w:t>
      </w:r>
      <w:proofErr w:type="gramStart"/>
      <w:r>
        <w:t>like:</w:t>
      </w:r>
      <w:proofErr w:type="gramEnd"/>
      <w:r>
        <w:t xml:space="preserve"> office, homework, desk, and gym.</w:t>
      </w:r>
    </w:p>
    <w:p w14:paraId="2079AE34" w14:textId="77777777" w:rsidR="00677BCC" w:rsidRDefault="00677BCC" w:rsidP="00677BCC">
      <w:pPr>
        <w:pStyle w:val="ParagraphStyle"/>
      </w:pPr>
    </w:p>
    <w:p w14:paraId="771CD076" w14:textId="77777777" w:rsidR="00677BCC" w:rsidRDefault="00677BCC" w:rsidP="00677BCC">
      <w:pPr>
        <w:pStyle w:val="ParagraphStyle"/>
      </w:pPr>
      <w:r>
        <w:t>They are everyday words that we use often (which helps us to think of them as common).</w:t>
      </w:r>
    </w:p>
    <w:p w14:paraId="650FA4BB" w14:textId="242F7858" w:rsidR="00677BCC" w:rsidRDefault="00677BCC" w:rsidP="00677BCC">
      <w:pPr>
        <w:pStyle w:val="ParagraphStyle"/>
      </w:pPr>
    </w:p>
    <w:p w14:paraId="4C289CB6" w14:textId="0090C34B" w:rsidR="00677BCC" w:rsidRDefault="00677BCC" w:rsidP="00677BCC">
      <w:pPr>
        <w:pStyle w:val="ParagraphStyle"/>
        <w:rPr>
          <w:b/>
        </w:rPr>
      </w:pPr>
      <w:r>
        <w:rPr>
          <w:b/>
        </w:rPr>
        <w:t>Proper</w:t>
      </w:r>
    </w:p>
    <w:p w14:paraId="2B0DC418" w14:textId="41892403" w:rsidR="00677BCC" w:rsidRDefault="00677BCC" w:rsidP="00677BCC">
      <w:pPr>
        <w:pStyle w:val="ParagraphStyle"/>
      </w:pPr>
      <w:r>
        <w:t>Alongside common nouns we also have proper nouns. These are also people, places and things, but they are more specific than common nouns are, and proper nouns always start with a capital letter.</w:t>
      </w:r>
    </w:p>
    <w:p w14:paraId="4A28A7C2" w14:textId="77777777" w:rsidR="00677BCC" w:rsidRDefault="00677BCC" w:rsidP="00677BCC">
      <w:pPr>
        <w:pStyle w:val="ParagraphStyle"/>
      </w:pPr>
    </w:p>
    <w:p w14:paraId="14B88B8E" w14:textId="453769EC" w:rsidR="00677BCC" w:rsidRDefault="00677BCC" w:rsidP="00677BCC">
      <w:pPr>
        <w:pStyle w:val="ParagraphStyle"/>
      </w:pPr>
      <w:r>
        <w:t>This means that proper nouns will always be a particular person (Mark), a particular place (Bournemouth), or a particular thing (a Curriculum Vitae, or CV).</w:t>
      </w:r>
    </w:p>
    <w:p w14:paraId="06CE8468" w14:textId="77777777" w:rsidR="00677BCC" w:rsidRDefault="00677BCC" w:rsidP="00677BCC">
      <w:pPr>
        <w:pStyle w:val="ParagraphStyle"/>
      </w:pPr>
    </w:p>
    <w:p w14:paraId="3BBA37A3" w14:textId="79E74C9C" w:rsidR="00677BCC" w:rsidRDefault="00677BCC" w:rsidP="00677BCC">
      <w:pPr>
        <w:pStyle w:val="ParagraphStyle"/>
      </w:pPr>
      <w:r>
        <w:t>The reason for this is because proper nouns are referring to one particular thing over all others – so it might be the difference between a pair of spectacles and a Converse pair of spectacles (see how one of these is a little more detailed than the other?).</w:t>
      </w:r>
    </w:p>
    <w:p w14:paraId="72F23B2E" w14:textId="4CA0C001" w:rsidR="00677BCC" w:rsidRPr="00677BCC" w:rsidRDefault="00677BCC" w:rsidP="00677BCC">
      <w:pPr>
        <w:pStyle w:val="ParagraphStyle"/>
      </w:pPr>
    </w:p>
    <w:p w14:paraId="4DF2C333" w14:textId="77B928BC" w:rsidR="00677BCC" w:rsidRDefault="00677BCC" w:rsidP="00677BCC">
      <w:pPr>
        <w:pStyle w:val="ParagraphStyle"/>
        <w:rPr>
          <w:b/>
        </w:rPr>
      </w:pPr>
      <w:r>
        <w:rPr>
          <w:b/>
        </w:rPr>
        <w:t>Concrete</w:t>
      </w:r>
    </w:p>
    <w:p w14:paraId="501EE607" w14:textId="3973009F" w:rsidR="00D97B95" w:rsidRDefault="00D97B95" w:rsidP="00D97B95">
      <w:pPr>
        <w:pStyle w:val="ParagraphStyle"/>
      </w:pPr>
      <w:r>
        <w:t>Concrete nouns is the name given to nouns that are physical things – this means that it is something that you can reach out and touch, throw, or kick.</w:t>
      </w:r>
    </w:p>
    <w:p w14:paraId="4C6B6998" w14:textId="77777777" w:rsidR="00D97B95" w:rsidRDefault="00D97B95" w:rsidP="00D97B95">
      <w:pPr>
        <w:pStyle w:val="ParagraphStyle"/>
      </w:pPr>
    </w:p>
    <w:p w14:paraId="4FBEB7E5" w14:textId="0BEBA8A9" w:rsidR="00D97B95" w:rsidRDefault="00D97B95" w:rsidP="00D97B95">
      <w:pPr>
        <w:pStyle w:val="ParagraphStyle"/>
      </w:pPr>
      <w:r>
        <w:lastRenderedPageBreak/>
        <w:t xml:space="preserve">Examples of concrete nouns will be words </w:t>
      </w:r>
      <w:proofErr w:type="gramStart"/>
      <w:r>
        <w:t>like:</w:t>
      </w:r>
      <w:proofErr w:type="gramEnd"/>
      <w:r>
        <w:t xml:space="preserve"> football, teddy bear, spoon.</w:t>
      </w:r>
    </w:p>
    <w:p w14:paraId="37ABAA3C" w14:textId="155CBD7E" w:rsidR="00677BCC" w:rsidRPr="00677BCC" w:rsidRDefault="00677BCC" w:rsidP="00677BCC">
      <w:pPr>
        <w:pStyle w:val="ParagraphStyle"/>
      </w:pPr>
    </w:p>
    <w:p w14:paraId="21DE54BB" w14:textId="539B1AE5" w:rsidR="00677BCC" w:rsidRDefault="00677BCC" w:rsidP="00677BCC">
      <w:pPr>
        <w:pStyle w:val="ParagraphStyle"/>
        <w:rPr>
          <w:b/>
        </w:rPr>
      </w:pPr>
      <w:r>
        <w:rPr>
          <w:b/>
        </w:rPr>
        <w:t>Abstract</w:t>
      </w:r>
    </w:p>
    <w:p w14:paraId="60B0DC65" w14:textId="25A9423A" w:rsidR="00D97B95" w:rsidRDefault="00D97B95" w:rsidP="00D97B95">
      <w:pPr>
        <w:pStyle w:val="ParagraphStyle"/>
      </w:pPr>
      <w:r>
        <w:t xml:space="preserve">The opposite group of words to this are abstract nouns. This is the name given to nouns that are not physical – meaning you cannot reach out and touch </w:t>
      </w:r>
      <w:r w:rsidR="002E0F41">
        <w:t>them or</w:t>
      </w:r>
      <w:r>
        <w:t xml:space="preserve"> handle them – but they are things that exist and are felt, even if they are not seen.</w:t>
      </w:r>
    </w:p>
    <w:p w14:paraId="7C03F796" w14:textId="77777777" w:rsidR="00D97B95" w:rsidRDefault="00D97B95" w:rsidP="00D97B95">
      <w:pPr>
        <w:pStyle w:val="ParagraphStyle"/>
      </w:pPr>
    </w:p>
    <w:p w14:paraId="3F3E4115" w14:textId="5B7DBFA5" w:rsidR="00D97B95" w:rsidRDefault="00D97B95" w:rsidP="00D97B95">
      <w:pPr>
        <w:pStyle w:val="ParagraphStyle"/>
      </w:pPr>
      <w:r>
        <w:t xml:space="preserve">Examples of abstract nouns will be words </w:t>
      </w:r>
      <w:proofErr w:type="gramStart"/>
      <w:r>
        <w:t>like:</w:t>
      </w:r>
      <w:proofErr w:type="gramEnd"/>
      <w:r>
        <w:t xml:space="preserve"> love, hope, education.</w:t>
      </w:r>
    </w:p>
    <w:p w14:paraId="5253ABC1" w14:textId="77777777" w:rsidR="00D97B95" w:rsidRDefault="00D97B95" w:rsidP="00D97B95">
      <w:pPr>
        <w:pStyle w:val="ParagraphStyle"/>
      </w:pPr>
    </w:p>
    <w:p w14:paraId="6EF0DEE1" w14:textId="77777777" w:rsidR="00D97B95" w:rsidRDefault="00D97B95" w:rsidP="00D97B95">
      <w:pPr>
        <w:pStyle w:val="ParagraphStyle"/>
      </w:pPr>
      <w:r>
        <w:t>These are things that we are aware of in our everyday lives even though they will not always be visible to us.</w:t>
      </w:r>
    </w:p>
    <w:p w14:paraId="5C0DE0ED" w14:textId="28FA7B76" w:rsidR="00677BCC" w:rsidRPr="00677BCC" w:rsidRDefault="00677BCC" w:rsidP="00677BCC">
      <w:pPr>
        <w:pStyle w:val="ParagraphStyle"/>
      </w:pPr>
    </w:p>
    <w:p w14:paraId="2C5F2DCF" w14:textId="2E069108" w:rsidR="00677BCC" w:rsidRDefault="00677BCC" w:rsidP="00677BCC">
      <w:pPr>
        <w:pStyle w:val="ParagraphStyle"/>
        <w:rPr>
          <w:b/>
        </w:rPr>
      </w:pPr>
      <w:r>
        <w:rPr>
          <w:b/>
        </w:rPr>
        <w:t>Compound</w:t>
      </w:r>
    </w:p>
    <w:p w14:paraId="6152BEE5" w14:textId="77777777" w:rsidR="00D97B95" w:rsidRDefault="00D97B95" w:rsidP="00D97B95">
      <w:pPr>
        <w:pStyle w:val="ParagraphStyle"/>
      </w:pPr>
      <w:r>
        <w:t>When you pair two nouns together to make a new word, what you will eventually end up with is a compound noun:</w:t>
      </w:r>
    </w:p>
    <w:p w14:paraId="3E7234A1" w14:textId="77777777" w:rsidR="00D97B95" w:rsidRDefault="00D97B95" w:rsidP="00D97B95">
      <w:pPr>
        <w:pStyle w:val="ParagraphStyle"/>
      </w:pPr>
    </w:p>
    <w:p w14:paraId="3E59CB5F" w14:textId="77777777" w:rsidR="00D97B95" w:rsidRDefault="00D97B95" w:rsidP="00D97B95">
      <w:pPr>
        <w:pStyle w:val="ParagraphStyle"/>
      </w:pPr>
      <w:r>
        <w:t>noun + noun = compound noun</w:t>
      </w:r>
    </w:p>
    <w:p w14:paraId="15DBCEE9" w14:textId="77777777" w:rsidR="00D97B95" w:rsidRDefault="00D97B95" w:rsidP="00D97B95">
      <w:pPr>
        <w:pStyle w:val="ParagraphStyle"/>
      </w:pPr>
    </w:p>
    <w:p w14:paraId="2C9D7A7E" w14:textId="77777777" w:rsidR="00D97B95" w:rsidRDefault="00D97B95" w:rsidP="00D97B95">
      <w:pPr>
        <w:pStyle w:val="ParagraphStyle"/>
      </w:pPr>
      <w:r>
        <w:t>car + park = carpark</w:t>
      </w:r>
    </w:p>
    <w:p w14:paraId="3070EFF1" w14:textId="77777777" w:rsidR="00D97B95" w:rsidRDefault="00D97B95" w:rsidP="00D97B95">
      <w:pPr>
        <w:pStyle w:val="ParagraphStyle"/>
      </w:pPr>
    </w:p>
    <w:p w14:paraId="77B1C4EB" w14:textId="196CAA80" w:rsidR="00D97B95" w:rsidRDefault="00D97B95" w:rsidP="00D97B95">
      <w:pPr>
        <w:pStyle w:val="ParagraphStyle"/>
      </w:pPr>
      <w:r>
        <w:t>bath + room = bathroom</w:t>
      </w:r>
    </w:p>
    <w:p w14:paraId="78D5BFEC" w14:textId="3B30AF41" w:rsidR="00D97B95" w:rsidRDefault="00D97B95" w:rsidP="00D97B95">
      <w:pPr>
        <w:pStyle w:val="ParagraphStyle"/>
      </w:pPr>
    </w:p>
    <w:p w14:paraId="51834581" w14:textId="022E064B" w:rsidR="00D97B95" w:rsidRDefault="00D97B95" w:rsidP="00D97B95">
      <w:pPr>
        <w:pStyle w:val="ParagraphStyle"/>
      </w:pPr>
      <w:r>
        <w:t>The rule with compound nouns is that the two nouns being added together have to make a new noun that makes sense and can be used to describe a different thing.</w:t>
      </w:r>
    </w:p>
    <w:p w14:paraId="340E4DF1" w14:textId="77777777" w:rsidR="00D97B95" w:rsidRDefault="00D97B95" w:rsidP="00D97B95">
      <w:pPr>
        <w:pStyle w:val="ParagraphStyle"/>
      </w:pPr>
    </w:p>
    <w:p w14:paraId="28DEF4FA" w14:textId="777794C2" w:rsidR="00677BCC" w:rsidRDefault="00D97B95" w:rsidP="00677BCC">
      <w:pPr>
        <w:pStyle w:val="ParagraphStyle"/>
      </w:pPr>
      <w:r>
        <w:t>Making compound nouns can actually be quite a fun challenge, and it is worth paying attention to how many words we use every day that are actually made up from other words entirely!</w:t>
      </w:r>
    </w:p>
    <w:p w14:paraId="4192C6DF" w14:textId="77777777" w:rsidR="00D97B95" w:rsidRPr="00677BCC" w:rsidRDefault="00D97B95" w:rsidP="00677BCC">
      <w:pPr>
        <w:pStyle w:val="ParagraphStyle"/>
      </w:pPr>
    </w:p>
    <w:p w14:paraId="2B8C3C3F" w14:textId="71122BC6" w:rsidR="00677BCC" w:rsidRDefault="00677BCC" w:rsidP="00677BCC">
      <w:pPr>
        <w:pStyle w:val="ParagraphStyle"/>
        <w:rPr>
          <w:b/>
        </w:rPr>
      </w:pPr>
      <w:r>
        <w:rPr>
          <w:b/>
        </w:rPr>
        <w:t>Collective</w:t>
      </w:r>
    </w:p>
    <w:p w14:paraId="456D5941" w14:textId="77777777" w:rsidR="00D97B95" w:rsidRDefault="00D97B95" w:rsidP="00D97B95">
      <w:pPr>
        <w:pStyle w:val="ParagraphStyle"/>
      </w:pPr>
      <w:r>
        <w:t>Collective nouns are the words that we use to describe a group of something.</w:t>
      </w:r>
    </w:p>
    <w:p w14:paraId="0F05EA82" w14:textId="77777777" w:rsidR="00D97B95" w:rsidRDefault="00D97B95" w:rsidP="00D97B95">
      <w:pPr>
        <w:pStyle w:val="ParagraphStyle"/>
      </w:pPr>
    </w:p>
    <w:p w14:paraId="7102332C" w14:textId="77777777" w:rsidR="00D97B95" w:rsidRDefault="00D97B95" w:rsidP="00D97B95">
      <w:pPr>
        <w:pStyle w:val="ParagraphStyle"/>
      </w:pPr>
      <w:r>
        <w:t>In the example phrase, “a litter of puppies”, the word ‘litter’ is the collective noun, as it is the word used to refer to a group of puppies as a whole.</w:t>
      </w:r>
    </w:p>
    <w:p w14:paraId="7C7216CB" w14:textId="77777777" w:rsidR="00D97B95" w:rsidRDefault="00D97B95" w:rsidP="00D97B95">
      <w:pPr>
        <w:pStyle w:val="ParagraphStyle"/>
      </w:pPr>
    </w:p>
    <w:p w14:paraId="3FE154AB" w14:textId="427932B6" w:rsidR="00D97B95" w:rsidRDefault="00D97B95" w:rsidP="00D97B95">
      <w:pPr>
        <w:pStyle w:val="ParagraphStyle"/>
      </w:pPr>
      <w:r>
        <w:t>You also might find, “a pack of hounds”, where ‘pack’ is the collective noun, or even, “a murder of crows”, where ‘murder’ is the collective noun.</w:t>
      </w:r>
    </w:p>
    <w:p w14:paraId="3E9B417D" w14:textId="77777777" w:rsidR="00D97B95" w:rsidRDefault="00D97B95" w:rsidP="00D97B95">
      <w:pPr>
        <w:pStyle w:val="ParagraphStyle"/>
      </w:pPr>
    </w:p>
    <w:p w14:paraId="01666817" w14:textId="77777777" w:rsidR="00D97B95" w:rsidRDefault="00D97B95" w:rsidP="00D97B95">
      <w:pPr>
        <w:pStyle w:val="ParagraphStyle"/>
      </w:pPr>
      <w:r>
        <w:t>Some things and animals are given interesting and unusual collective nouns, while some collective nouns are words that you might recognise from different sentences completely, for example:</w:t>
      </w:r>
    </w:p>
    <w:p w14:paraId="50B3E0B8" w14:textId="77777777" w:rsidR="00D97B95" w:rsidRDefault="00D97B95" w:rsidP="00D97B95">
      <w:pPr>
        <w:pStyle w:val="ParagraphStyle"/>
      </w:pPr>
    </w:p>
    <w:p w14:paraId="1FC0CCB0" w14:textId="377AE9C2" w:rsidR="00D97B95" w:rsidRDefault="00D97B95" w:rsidP="00D97B95">
      <w:pPr>
        <w:pStyle w:val="ParagraphStyle"/>
      </w:pPr>
      <w:r>
        <w:t>A school is a place of learning (which makes it a common noun), but you might also encounter a school of fish (which makes it a collective noun, as it is referring to the whole group of fish).</w:t>
      </w:r>
    </w:p>
    <w:p w14:paraId="01669524" w14:textId="57743B80" w:rsidR="00D97B95" w:rsidRPr="00D97B95" w:rsidRDefault="00D97B95" w:rsidP="00D97B95">
      <w:pPr>
        <w:pStyle w:val="ParagraphStyle"/>
      </w:pPr>
    </w:p>
    <w:p w14:paraId="418BAD8A" w14:textId="77777777" w:rsidR="00D97B95" w:rsidRPr="00D97B95" w:rsidRDefault="00D97B95" w:rsidP="00D97B95">
      <w:pPr>
        <w:pStyle w:val="ParagraphStyle"/>
      </w:pPr>
      <w:r w:rsidRPr="00D97B95">
        <w:t>Remember, nouns are words that we use in everyday language – whether it is writing or even speaking – so you will probably recognise some of the example words as they appear. Knowing the proper names for these nouns is important for our understanding of how best to use them.</w:t>
      </w:r>
    </w:p>
    <w:p w14:paraId="37474237" w14:textId="2072BC81" w:rsidR="00D97B95" w:rsidRDefault="00D97B95" w:rsidP="00D97B95">
      <w:pPr>
        <w:pStyle w:val="SlideTitles"/>
      </w:pPr>
      <w:r>
        <w:t xml:space="preserve">4 </w:t>
      </w:r>
      <w:r w:rsidR="00A65A99">
        <w:t>of 16</w:t>
      </w:r>
      <w:r>
        <w:t xml:space="preserve"> – Expanded noun phrases</w:t>
      </w:r>
    </w:p>
    <w:p w14:paraId="7652DD26" w14:textId="4E5BEEBA" w:rsidR="00D97B95" w:rsidRDefault="00D97B95" w:rsidP="00D97B95">
      <w:pPr>
        <w:pStyle w:val="ParagraphStyle"/>
      </w:pPr>
      <w:r>
        <w:t>Another way of using nouns is to build expanded noun phrases. This is when we take a noun and add new information to it, in order to fill out the description of it. For example: “the large forest”</w:t>
      </w:r>
      <w:r w:rsidR="00C744AC">
        <w:t>.</w:t>
      </w:r>
    </w:p>
    <w:p w14:paraId="63FB020C" w14:textId="77777777" w:rsidR="00D97B95" w:rsidRDefault="00D97B95" w:rsidP="00D97B95">
      <w:pPr>
        <w:pStyle w:val="ParagraphStyle"/>
      </w:pPr>
    </w:p>
    <w:p w14:paraId="2F8A8151" w14:textId="77777777" w:rsidR="00D97B95" w:rsidRDefault="00D97B95" w:rsidP="00D97B95">
      <w:pPr>
        <w:pStyle w:val="ParagraphStyle"/>
      </w:pPr>
      <w:r>
        <w:lastRenderedPageBreak/>
        <w:t>In this example ‘forest’ is the noun; we can expand it to ‘the forest’ (‘the’ is an article word in this example), and then we can expand it again to add ‘large’ (‘large’ is an adjective word in this example). By expanding ‘forest’, we now know a little more about the forest that is being talked about.</w:t>
      </w:r>
    </w:p>
    <w:p w14:paraId="6F8FDD09" w14:textId="77777777" w:rsidR="00D97B95" w:rsidRDefault="00D97B95" w:rsidP="00D97B95">
      <w:pPr>
        <w:pStyle w:val="ParagraphStyle"/>
      </w:pPr>
    </w:p>
    <w:p w14:paraId="7D1F8F96" w14:textId="77777777" w:rsidR="00D97B95" w:rsidRDefault="00D97B95" w:rsidP="00D97B95">
      <w:pPr>
        <w:pStyle w:val="ParagraphStyle"/>
      </w:pPr>
      <w:r>
        <w:t>You can do this for many place nouns in order to give your reader, or listener, more information which will help to keep them interested: the beautiful house, the dark hallway, the loud kitchen.</w:t>
      </w:r>
    </w:p>
    <w:p w14:paraId="3ED46E4B" w14:textId="77777777" w:rsidR="00D97B95" w:rsidRDefault="00D97B95" w:rsidP="00D97B95">
      <w:pPr>
        <w:pStyle w:val="ParagraphStyle"/>
      </w:pPr>
    </w:p>
    <w:p w14:paraId="76981660" w14:textId="77777777" w:rsidR="00D97B95" w:rsidRDefault="00D97B95" w:rsidP="00D97B95">
      <w:pPr>
        <w:pStyle w:val="ParagraphStyle"/>
      </w:pPr>
      <w:r>
        <w:t>Remember, when you expand your noun you must use an adjective – a describing word – because other word types would not make sense with your noun!</w:t>
      </w:r>
    </w:p>
    <w:p w14:paraId="7A385FB6" w14:textId="2C74C0C2" w:rsidR="00D97B95" w:rsidRDefault="00D97B95" w:rsidP="00D97B95">
      <w:pPr>
        <w:pStyle w:val="SlideTitles"/>
      </w:pPr>
      <w:r>
        <w:t xml:space="preserve">5 </w:t>
      </w:r>
      <w:r w:rsidR="00A65A99">
        <w:t>of 16</w:t>
      </w:r>
      <w:r>
        <w:t xml:space="preserve"> – Question 1</w:t>
      </w:r>
    </w:p>
    <w:p w14:paraId="4FE8B8EA" w14:textId="5C68F828" w:rsidR="00677BCC" w:rsidRDefault="00D97B95" w:rsidP="00D97B95">
      <w:pPr>
        <w:pStyle w:val="ParagraphStyle"/>
      </w:pPr>
      <w:r>
        <w:t>Nouns are… what?</w:t>
      </w:r>
    </w:p>
    <w:p w14:paraId="420502E1" w14:textId="554C3E3D" w:rsidR="00D97B95" w:rsidRDefault="00D97B95" w:rsidP="00D97B95">
      <w:pPr>
        <w:pStyle w:val="ParagraphStyle"/>
      </w:pPr>
    </w:p>
    <w:p w14:paraId="68FC9575" w14:textId="6DFAB60C" w:rsidR="00D97B95" w:rsidRDefault="00D97B95" w:rsidP="00D97B95">
      <w:pPr>
        <w:pStyle w:val="ParagraphStyle"/>
      </w:pPr>
      <w:r>
        <w:t>Choose the three answers that apply:</w:t>
      </w:r>
    </w:p>
    <w:p w14:paraId="4B34BF99" w14:textId="70F0F3E7" w:rsidR="00D97B95" w:rsidRDefault="00D97B95" w:rsidP="00D97B95">
      <w:pPr>
        <w:pStyle w:val="ParagraphStyle"/>
        <w:numPr>
          <w:ilvl w:val="0"/>
          <w:numId w:val="16"/>
        </w:numPr>
      </w:pPr>
      <w:r>
        <w:t>Compound words</w:t>
      </w:r>
    </w:p>
    <w:p w14:paraId="66C9E87D" w14:textId="0E0C2E6B" w:rsidR="00D97B95" w:rsidRDefault="00D97B95" w:rsidP="00D97B95">
      <w:pPr>
        <w:pStyle w:val="ParagraphStyle"/>
        <w:numPr>
          <w:ilvl w:val="0"/>
          <w:numId w:val="16"/>
        </w:numPr>
      </w:pPr>
      <w:r>
        <w:t>Describing words</w:t>
      </w:r>
    </w:p>
    <w:p w14:paraId="045D7DE4" w14:textId="57D8972C" w:rsidR="00D97B95" w:rsidRDefault="00D97B95" w:rsidP="00D97B95">
      <w:pPr>
        <w:pStyle w:val="ParagraphStyle"/>
        <w:numPr>
          <w:ilvl w:val="0"/>
          <w:numId w:val="16"/>
        </w:numPr>
      </w:pPr>
      <w:r>
        <w:t>Doing words</w:t>
      </w:r>
    </w:p>
    <w:p w14:paraId="2B2C610E" w14:textId="38321050" w:rsidR="00D97B95" w:rsidRDefault="00D97B95" w:rsidP="00D97B95">
      <w:pPr>
        <w:pStyle w:val="ParagraphStyle"/>
        <w:numPr>
          <w:ilvl w:val="0"/>
          <w:numId w:val="16"/>
        </w:numPr>
      </w:pPr>
      <w:r>
        <w:t>Things</w:t>
      </w:r>
    </w:p>
    <w:p w14:paraId="5BA134A1" w14:textId="5537BEB4" w:rsidR="00D97B95" w:rsidRDefault="00D97B95" w:rsidP="00D97B95">
      <w:pPr>
        <w:pStyle w:val="ParagraphStyle"/>
        <w:numPr>
          <w:ilvl w:val="0"/>
          <w:numId w:val="16"/>
        </w:numPr>
      </w:pPr>
      <w:r>
        <w:t>People</w:t>
      </w:r>
    </w:p>
    <w:p w14:paraId="35A0886B" w14:textId="70E42F99" w:rsidR="00D97B95" w:rsidRDefault="00D97B95" w:rsidP="00D97B95">
      <w:pPr>
        <w:pStyle w:val="ParagraphStyle"/>
        <w:numPr>
          <w:ilvl w:val="0"/>
          <w:numId w:val="16"/>
        </w:numPr>
      </w:pPr>
      <w:r>
        <w:t>Places</w:t>
      </w:r>
    </w:p>
    <w:p w14:paraId="2B76857B" w14:textId="7D02E967" w:rsidR="00D97B95" w:rsidRDefault="00D97B95" w:rsidP="00D97B95">
      <w:pPr>
        <w:pStyle w:val="ParagraphStyle"/>
      </w:pPr>
    </w:p>
    <w:p w14:paraId="73C1191D" w14:textId="17E061C1" w:rsidR="00D97B95" w:rsidRDefault="00D97B95" w:rsidP="00D97B95">
      <w:pPr>
        <w:pStyle w:val="ParagraphStyle"/>
      </w:pPr>
      <w:r>
        <w:t>The correct answers are D, E and F, things, people, and places.</w:t>
      </w:r>
    </w:p>
    <w:p w14:paraId="6DBC31FB" w14:textId="09B588E6" w:rsidR="00D97B95" w:rsidRDefault="00D97B95" w:rsidP="00D97B95">
      <w:pPr>
        <w:pStyle w:val="SlideTitles"/>
      </w:pPr>
      <w:r>
        <w:t xml:space="preserve">6 </w:t>
      </w:r>
      <w:r w:rsidR="00A65A99">
        <w:t>of 16</w:t>
      </w:r>
      <w:r>
        <w:t xml:space="preserve"> – Question 2</w:t>
      </w:r>
    </w:p>
    <w:p w14:paraId="1612E3DC" w14:textId="0C28FBC0" w:rsidR="00D97B95" w:rsidRDefault="00D97B95" w:rsidP="00D97B95">
      <w:pPr>
        <w:pStyle w:val="ParagraphStyle"/>
      </w:pPr>
      <w:r>
        <w:t xml:space="preserve">Categorise the nouns below according to if they are </w:t>
      </w:r>
      <w:r>
        <w:rPr>
          <w:b/>
        </w:rPr>
        <w:t xml:space="preserve">common nouns </w:t>
      </w:r>
      <w:r>
        <w:t xml:space="preserve">or </w:t>
      </w:r>
      <w:r>
        <w:rPr>
          <w:b/>
        </w:rPr>
        <w:t>proper nouns</w:t>
      </w:r>
      <w:r w:rsidR="006C5CFC">
        <w:t>.</w:t>
      </w:r>
    </w:p>
    <w:p w14:paraId="7504DFF2" w14:textId="57103356" w:rsidR="00D97B95" w:rsidRDefault="00D97B95" w:rsidP="00D97B95">
      <w:pPr>
        <w:pStyle w:val="ParagraphStyle"/>
      </w:pPr>
    </w:p>
    <w:p w14:paraId="152217F5" w14:textId="4EE63E65" w:rsidR="00E271C5" w:rsidRDefault="00E271C5" w:rsidP="00D97B95">
      <w:pPr>
        <w:pStyle w:val="ParagraphStyle"/>
      </w:pPr>
      <w:r>
        <w:t>Raj</w:t>
      </w:r>
    </w:p>
    <w:p w14:paraId="238E3DCA" w14:textId="3ACE3DB5" w:rsidR="00D97B95" w:rsidRDefault="00D97B95" w:rsidP="00D97B95">
      <w:pPr>
        <w:pStyle w:val="ParagraphStyle"/>
      </w:pPr>
      <w:r>
        <w:t>Sony</w:t>
      </w:r>
    </w:p>
    <w:p w14:paraId="0F3ED1CF" w14:textId="593F41F2" w:rsidR="00D97B95" w:rsidRDefault="00D97B95" w:rsidP="00D97B95">
      <w:pPr>
        <w:pStyle w:val="ParagraphStyle"/>
      </w:pPr>
      <w:r>
        <w:t>School</w:t>
      </w:r>
    </w:p>
    <w:p w14:paraId="7D217D99" w14:textId="5E24BD5A" w:rsidR="00E271C5" w:rsidRDefault="00E271C5" w:rsidP="00D97B95">
      <w:pPr>
        <w:pStyle w:val="ParagraphStyle"/>
      </w:pPr>
      <w:r>
        <w:t>Beach</w:t>
      </w:r>
    </w:p>
    <w:p w14:paraId="2E2593E4" w14:textId="3BD8898B" w:rsidR="00D97B95" w:rsidRDefault="00D97B95" w:rsidP="00D97B95">
      <w:pPr>
        <w:pStyle w:val="ParagraphStyle"/>
      </w:pPr>
      <w:r>
        <w:t>Table</w:t>
      </w:r>
    </w:p>
    <w:p w14:paraId="3AD0CFB9" w14:textId="2A6770A8" w:rsidR="00E271C5" w:rsidRDefault="00E271C5" w:rsidP="00D97B95">
      <w:pPr>
        <w:pStyle w:val="ParagraphStyle"/>
      </w:pPr>
      <w:r>
        <w:t>Cookie</w:t>
      </w:r>
    </w:p>
    <w:p w14:paraId="0D7CF042" w14:textId="5F528DFE" w:rsidR="00D97B95" w:rsidRDefault="00D97B95" w:rsidP="00D97B95">
      <w:pPr>
        <w:pStyle w:val="ParagraphStyle"/>
      </w:pPr>
      <w:r>
        <w:t>McDonald’s</w:t>
      </w:r>
    </w:p>
    <w:p w14:paraId="7D1E21E9" w14:textId="4AB7F5C0" w:rsidR="00E271C5" w:rsidRDefault="00E271C5" w:rsidP="00D97B95">
      <w:pPr>
        <w:pStyle w:val="ParagraphStyle"/>
      </w:pPr>
      <w:r>
        <w:t>Towel</w:t>
      </w:r>
    </w:p>
    <w:p w14:paraId="6E65B8EB" w14:textId="77777777" w:rsidR="00935928" w:rsidRDefault="00935928" w:rsidP="00935928">
      <w:pPr>
        <w:pStyle w:val="ParagraphStyle"/>
      </w:pPr>
      <w:r>
        <w:t>Oreo</w:t>
      </w:r>
    </w:p>
    <w:p w14:paraId="0E5BAF6E" w14:textId="5D1EAE29" w:rsidR="00935928" w:rsidRDefault="00935928" w:rsidP="00D97B95">
      <w:pPr>
        <w:pStyle w:val="ParagraphStyle"/>
      </w:pPr>
      <w:r>
        <w:t>Cornwall</w:t>
      </w:r>
    </w:p>
    <w:p w14:paraId="5E833434" w14:textId="33203F7E" w:rsidR="00D97B95" w:rsidRDefault="00D97B95" w:rsidP="00D97B95">
      <w:pPr>
        <w:pStyle w:val="ParagraphStyle"/>
      </w:pPr>
    </w:p>
    <w:p w14:paraId="7730A0EF" w14:textId="23A682A2" w:rsidR="00D97B95" w:rsidRDefault="00D97B95" w:rsidP="00D97B95">
      <w:pPr>
        <w:pStyle w:val="ParagraphStyle"/>
      </w:pPr>
      <w:r>
        <w:t>The correct answers are:</w:t>
      </w:r>
    </w:p>
    <w:p w14:paraId="45EE4D34" w14:textId="6214A140" w:rsidR="00D97B95" w:rsidRDefault="00D97B95" w:rsidP="00D97B95">
      <w:pPr>
        <w:pStyle w:val="ParagraphStyle"/>
      </w:pPr>
    </w:p>
    <w:p w14:paraId="4C7AFA87" w14:textId="67A07FFF" w:rsidR="00D97B95" w:rsidRDefault="00D97B95" w:rsidP="00D97B95">
      <w:pPr>
        <w:pStyle w:val="ParagraphStyle"/>
      </w:pPr>
      <w:r w:rsidRPr="006C5CFC">
        <w:rPr>
          <w:b/>
          <w:bCs/>
        </w:rPr>
        <w:t>Common nouns</w:t>
      </w:r>
      <w:r>
        <w:t xml:space="preserve"> are school, beach, table, cookie</w:t>
      </w:r>
      <w:r w:rsidR="00935928">
        <w:t xml:space="preserve"> and</w:t>
      </w:r>
      <w:r>
        <w:t xml:space="preserve"> towel.</w:t>
      </w:r>
    </w:p>
    <w:p w14:paraId="21B4E634" w14:textId="62C6D5BA" w:rsidR="00D97B95" w:rsidRDefault="00D97B95" w:rsidP="00D97B95">
      <w:pPr>
        <w:pStyle w:val="ParagraphStyle"/>
      </w:pPr>
      <w:r w:rsidRPr="006C5CFC">
        <w:rPr>
          <w:b/>
          <w:bCs/>
        </w:rPr>
        <w:t>Proper nouns</w:t>
      </w:r>
      <w:r>
        <w:t xml:space="preserve"> are Raj, Sony, McDonald’s, Oreo</w:t>
      </w:r>
      <w:r w:rsidR="00935928">
        <w:t xml:space="preserve"> and</w:t>
      </w:r>
      <w:r>
        <w:t xml:space="preserve"> Cornwall</w:t>
      </w:r>
      <w:r w:rsidR="00935928">
        <w:t>.</w:t>
      </w:r>
    </w:p>
    <w:p w14:paraId="68F94A74" w14:textId="17183BE0" w:rsidR="00D97B95" w:rsidRDefault="00D97B95" w:rsidP="00D97B95">
      <w:pPr>
        <w:pStyle w:val="SlideTitles"/>
      </w:pPr>
      <w:r>
        <w:t xml:space="preserve">7 </w:t>
      </w:r>
      <w:r w:rsidR="00A65A99">
        <w:t>of 16</w:t>
      </w:r>
      <w:r>
        <w:t xml:space="preserve"> – Question 3</w:t>
      </w:r>
    </w:p>
    <w:p w14:paraId="0066207F" w14:textId="3C4AA7A0" w:rsidR="00D97B95" w:rsidRDefault="00A80D3E" w:rsidP="00D97B95">
      <w:pPr>
        <w:pStyle w:val="ParagraphStyle"/>
      </w:pPr>
      <w:r>
        <w:t xml:space="preserve">Match the type of noun; </w:t>
      </w:r>
      <w:r w:rsidRPr="00A80D3E">
        <w:rPr>
          <w:b/>
        </w:rPr>
        <w:t>concrete noun</w:t>
      </w:r>
      <w:r>
        <w:rPr>
          <w:b/>
        </w:rPr>
        <w:t>s</w:t>
      </w:r>
      <w:r>
        <w:t xml:space="preserve"> or </w:t>
      </w:r>
      <w:r w:rsidRPr="00A80D3E">
        <w:rPr>
          <w:b/>
        </w:rPr>
        <w:t>abstract noun</w:t>
      </w:r>
      <w:r>
        <w:rPr>
          <w:b/>
        </w:rPr>
        <w:t>s</w:t>
      </w:r>
      <w:r>
        <w:t xml:space="preserve"> to the descriptions below:</w:t>
      </w:r>
    </w:p>
    <w:p w14:paraId="1A6C8E2E" w14:textId="01023756" w:rsidR="00A80D3E" w:rsidRDefault="00A80D3E" w:rsidP="00A80D3E">
      <w:pPr>
        <w:pStyle w:val="ParagraphStyle"/>
        <w:numPr>
          <w:ilvl w:val="0"/>
          <w:numId w:val="17"/>
        </w:numPr>
      </w:pPr>
      <w:r>
        <w:t>These are physical things and objects that you can reach out and touch</w:t>
      </w:r>
    </w:p>
    <w:p w14:paraId="18FC9F04" w14:textId="4D118DE5" w:rsidR="00A80D3E" w:rsidRDefault="00A80D3E" w:rsidP="00A80D3E">
      <w:pPr>
        <w:pStyle w:val="ParagraphStyle"/>
        <w:numPr>
          <w:ilvl w:val="0"/>
          <w:numId w:val="17"/>
        </w:numPr>
      </w:pPr>
      <w:r>
        <w:t>These are things that you cannot see physically but you can experience them and feel them</w:t>
      </w:r>
    </w:p>
    <w:p w14:paraId="7C3326D5" w14:textId="5165AF51" w:rsidR="00A80D3E" w:rsidRDefault="00A80D3E" w:rsidP="00D97B95">
      <w:pPr>
        <w:pStyle w:val="ParagraphStyle"/>
      </w:pPr>
    </w:p>
    <w:p w14:paraId="1EA1C2B1" w14:textId="77777777" w:rsidR="00A80D3E" w:rsidRDefault="00A80D3E" w:rsidP="00D97B95">
      <w:pPr>
        <w:pStyle w:val="ParagraphStyle"/>
      </w:pPr>
      <w:r>
        <w:t>The correct answers are:</w:t>
      </w:r>
    </w:p>
    <w:p w14:paraId="45038CAB" w14:textId="170D7F91" w:rsidR="00A80D3E" w:rsidRDefault="00A80D3E" w:rsidP="00D97B95">
      <w:pPr>
        <w:pStyle w:val="ParagraphStyle"/>
      </w:pPr>
      <w:r w:rsidRPr="00935928">
        <w:rPr>
          <w:b/>
          <w:bCs/>
        </w:rPr>
        <w:t>Concrete nouns</w:t>
      </w:r>
      <w:r>
        <w:t xml:space="preserve"> are physical things and objects that you can reach out and touch.</w:t>
      </w:r>
    </w:p>
    <w:p w14:paraId="7BE39A5D" w14:textId="5F48CEDD" w:rsidR="00A80D3E" w:rsidRDefault="00A80D3E" w:rsidP="00D97B95">
      <w:pPr>
        <w:pStyle w:val="ParagraphStyle"/>
      </w:pPr>
      <w:r w:rsidRPr="00935928">
        <w:rPr>
          <w:b/>
          <w:bCs/>
        </w:rPr>
        <w:t>Abstract nouns</w:t>
      </w:r>
      <w:r>
        <w:t xml:space="preserve"> are</w:t>
      </w:r>
      <w:r w:rsidRPr="00A80D3E">
        <w:t xml:space="preserve"> </w:t>
      </w:r>
      <w:r>
        <w:t>things that you cannot see physically but you can experience them and feel them.</w:t>
      </w:r>
    </w:p>
    <w:p w14:paraId="10C028B2" w14:textId="66ABE135" w:rsidR="00A80D3E" w:rsidRDefault="00A80D3E" w:rsidP="00A80D3E">
      <w:pPr>
        <w:pStyle w:val="SlideTitles"/>
      </w:pPr>
      <w:r>
        <w:lastRenderedPageBreak/>
        <w:t xml:space="preserve">8 </w:t>
      </w:r>
      <w:r w:rsidR="00A65A99">
        <w:t>of 16</w:t>
      </w:r>
      <w:r>
        <w:t xml:space="preserve"> – Question 4</w:t>
      </w:r>
    </w:p>
    <w:p w14:paraId="0734D446" w14:textId="389D7967" w:rsidR="00A80D3E" w:rsidRDefault="00A80D3E" w:rsidP="00A80D3E">
      <w:pPr>
        <w:pStyle w:val="ParagraphStyle"/>
      </w:pPr>
      <w:r>
        <w:t>Read the statements below. Which ones are using compound nouns correctly?</w:t>
      </w:r>
    </w:p>
    <w:p w14:paraId="0C473CE9" w14:textId="23F87DFA" w:rsidR="00A80D3E" w:rsidRDefault="00A80D3E" w:rsidP="00A80D3E">
      <w:pPr>
        <w:pStyle w:val="ParagraphStyle"/>
      </w:pPr>
    </w:p>
    <w:p w14:paraId="0F05B6AA" w14:textId="6622D9A4" w:rsidR="00A80D3E" w:rsidRDefault="00A80D3E" w:rsidP="00A80D3E">
      <w:pPr>
        <w:pStyle w:val="ParagraphStyle"/>
      </w:pPr>
      <w:r>
        <w:t>Choose all that apply:</w:t>
      </w:r>
    </w:p>
    <w:p w14:paraId="62045F0A" w14:textId="37D2431B" w:rsidR="00A80D3E" w:rsidRDefault="00A80D3E" w:rsidP="00A80D3E">
      <w:pPr>
        <w:pStyle w:val="ParagraphStyle"/>
        <w:numPr>
          <w:ilvl w:val="0"/>
          <w:numId w:val="18"/>
        </w:numPr>
      </w:pPr>
      <w:r>
        <w:t>We’re having a new bathroom fitted.</w:t>
      </w:r>
    </w:p>
    <w:p w14:paraId="31906A66" w14:textId="186539CE" w:rsidR="00A80D3E" w:rsidRDefault="00A80D3E" w:rsidP="00A80D3E">
      <w:pPr>
        <w:pStyle w:val="ParagraphStyle"/>
        <w:numPr>
          <w:ilvl w:val="0"/>
          <w:numId w:val="18"/>
        </w:numPr>
      </w:pPr>
      <w:r>
        <w:t>The Jones family have decided to go to the beach this week.</w:t>
      </w:r>
    </w:p>
    <w:p w14:paraId="62297880" w14:textId="44A3978C" w:rsidR="00A80D3E" w:rsidRDefault="00A80D3E" w:rsidP="00A80D3E">
      <w:pPr>
        <w:pStyle w:val="ParagraphStyle"/>
        <w:numPr>
          <w:ilvl w:val="0"/>
          <w:numId w:val="18"/>
        </w:numPr>
      </w:pPr>
      <w:r>
        <w:t>Summer is a great time to visit a waterpark.</w:t>
      </w:r>
    </w:p>
    <w:p w14:paraId="52F9AF53" w14:textId="5A7E015D" w:rsidR="00A80D3E" w:rsidRDefault="00A80D3E" w:rsidP="00A80D3E">
      <w:pPr>
        <w:pStyle w:val="ParagraphStyle"/>
        <w:numPr>
          <w:ilvl w:val="0"/>
          <w:numId w:val="18"/>
        </w:numPr>
      </w:pPr>
      <w:r>
        <w:t>Marcus has managed to get himself a new dog friend.</w:t>
      </w:r>
    </w:p>
    <w:p w14:paraId="2F073337" w14:textId="42448412" w:rsidR="00A80D3E" w:rsidRDefault="00A80D3E" w:rsidP="00A80D3E">
      <w:pPr>
        <w:pStyle w:val="ParagraphStyle"/>
      </w:pPr>
    </w:p>
    <w:p w14:paraId="598B7E21" w14:textId="12527680" w:rsidR="00A80D3E" w:rsidRDefault="00A80D3E" w:rsidP="00A80D3E">
      <w:pPr>
        <w:pStyle w:val="ParagraphStyle"/>
      </w:pPr>
      <w:r>
        <w:t>The correct answers are A and C, we’re having a new bathroom fitted, and summer is a great time to visit a waterpark.</w:t>
      </w:r>
    </w:p>
    <w:p w14:paraId="78BEDDB5" w14:textId="69F60532" w:rsidR="00A80D3E" w:rsidRDefault="00A80D3E" w:rsidP="00A80D3E">
      <w:pPr>
        <w:pStyle w:val="SlideTitles"/>
      </w:pPr>
      <w:r>
        <w:t xml:space="preserve">9 </w:t>
      </w:r>
      <w:r w:rsidR="00A65A99">
        <w:t>of 16</w:t>
      </w:r>
      <w:r>
        <w:t xml:space="preserve"> – Introduction to pronouns</w:t>
      </w:r>
    </w:p>
    <w:p w14:paraId="0098B737" w14:textId="00ED339E" w:rsidR="00A80D3E" w:rsidRDefault="00A80D3E" w:rsidP="00A80D3E">
      <w:pPr>
        <w:pStyle w:val="ParagraphStyle"/>
      </w:pPr>
      <w:r w:rsidRPr="00A80D3E">
        <w:t>Pronouns are part of the noun family and we can use these to make sure that we do not repeat the same noun too often in the same sentence, or across a small collection of sentences.</w:t>
      </w:r>
    </w:p>
    <w:p w14:paraId="26E1F750" w14:textId="45D97368" w:rsidR="00A80D3E" w:rsidRDefault="00A80D3E" w:rsidP="00A80D3E">
      <w:pPr>
        <w:pStyle w:val="ParagraphStyle"/>
      </w:pPr>
    </w:p>
    <w:p w14:paraId="14D00214" w14:textId="77777777" w:rsidR="00A80D3E" w:rsidRDefault="00A80D3E" w:rsidP="00A80D3E">
      <w:pPr>
        <w:pStyle w:val="ParagraphStyle"/>
      </w:pPr>
      <w:r>
        <w:t>Once the person, place, or thing (that is the noun) has been properly introduced to begin with, we can replace the noun with he/she/their/it – along with one or two other options – so we do not have to repeat the noun over and over (these are examples of pronouns and how we can use them).</w:t>
      </w:r>
    </w:p>
    <w:p w14:paraId="0AEC75BC" w14:textId="77777777" w:rsidR="00A80D3E" w:rsidRDefault="00A80D3E" w:rsidP="00A80D3E">
      <w:pPr>
        <w:pStyle w:val="ParagraphStyle"/>
      </w:pPr>
    </w:p>
    <w:p w14:paraId="2C6D772D" w14:textId="0A33CCC6" w:rsidR="00A80D3E" w:rsidRDefault="00A80D3E" w:rsidP="00A80D3E">
      <w:pPr>
        <w:pStyle w:val="ParagraphStyle"/>
      </w:pPr>
      <w:r>
        <w:t>In the pronoun family there are two different types of pronouns that we can use and they each come with their own rules to follow. These are:</w:t>
      </w:r>
    </w:p>
    <w:p w14:paraId="00436D2C" w14:textId="3538E254" w:rsidR="00A80D3E" w:rsidRDefault="00A80D3E" w:rsidP="00A80D3E">
      <w:pPr>
        <w:pStyle w:val="ParagraphStyle"/>
        <w:numPr>
          <w:ilvl w:val="0"/>
          <w:numId w:val="19"/>
        </w:numPr>
      </w:pPr>
      <w:r>
        <w:t>Personal</w:t>
      </w:r>
    </w:p>
    <w:p w14:paraId="5B2692C3" w14:textId="3DA98CB1" w:rsidR="00A80D3E" w:rsidRDefault="00A80D3E" w:rsidP="00A80D3E">
      <w:pPr>
        <w:pStyle w:val="ParagraphStyle"/>
        <w:numPr>
          <w:ilvl w:val="0"/>
          <w:numId w:val="19"/>
        </w:numPr>
      </w:pPr>
      <w:r>
        <w:t>Possessive</w:t>
      </w:r>
    </w:p>
    <w:p w14:paraId="36709098" w14:textId="0B4998C1" w:rsidR="00A80D3E" w:rsidRDefault="00A80D3E" w:rsidP="00A80D3E">
      <w:pPr>
        <w:pStyle w:val="SlideTitles"/>
      </w:pPr>
      <w:r>
        <w:t xml:space="preserve">10 </w:t>
      </w:r>
      <w:r w:rsidR="00A65A99">
        <w:t>of 16</w:t>
      </w:r>
      <w:r>
        <w:t xml:space="preserve"> – Personal pronouns</w:t>
      </w:r>
    </w:p>
    <w:p w14:paraId="422D3CBA" w14:textId="6CA701ED" w:rsidR="00A80D3E" w:rsidRDefault="00A80D3E" w:rsidP="00A80D3E">
      <w:pPr>
        <w:pStyle w:val="ParagraphStyle"/>
      </w:pPr>
      <w:r w:rsidRPr="00A80D3E">
        <w:t>Personal pronouns can be used in place of a person or a thing – and there are as many as twelve personal pronouns in the English language that we can use, depending on the noun we are replacing and depending on the structure of our sentences.</w:t>
      </w:r>
    </w:p>
    <w:p w14:paraId="5E01D71C" w14:textId="07A62A50" w:rsidR="00A80D3E" w:rsidRDefault="00A80D3E" w:rsidP="00A80D3E">
      <w:pPr>
        <w:pStyle w:val="ParagraphStyle"/>
      </w:pPr>
    </w:p>
    <w:p w14:paraId="0CB1EA13" w14:textId="06562B54" w:rsidR="00A80D3E" w:rsidRDefault="00A80D3E" w:rsidP="00A80D3E">
      <w:pPr>
        <w:pStyle w:val="ParagraphStyle"/>
      </w:pPr>
      <w:r>
        <w:t>There are twelve pronouns we can choose from, which are:</w:t>
      </w:r>
    </w:p>
    <w:p w14:paraId="32C8ED43" w14:textId="0A776AE7" w:rsidR="00A80D3E" w:rsidRDefault="008226CC" w:rsidP="008226CC">
      <w:pPr>
        <w:pStyle w:val="ParagraphStyle"/>
        <w:numPr>
          <w:ilvl w:val="0"/>
          <w:numId w:val="21"/>
        </w:numPr>
      </w:pPr>
      <w:r>
        <w:t>I</w:t>
      </w:r>
    </w:p>
    <w:p w14:paraId="224CE873" w14:textId="60EE48EA" w:rsidR="008226CC" w:rsidRDefault="008226CC" w:rsidP="008226CC">
      <w:pPr>
        <w:pStyle w:val="ParagraphStyle"/>
        <w:numPr>
          <w:ilvl w:val="0"/>
          <w:numId w:val="21"/>
        </w:numPr>
      </w:pPr>
      <w:r>
        <w:t>It</w:t>
      </w:r>
    </w:p>
    <w:p w14:paraId="67CCAD95" w14:textId="4200670B" w:rsidR="008226CC" w:rsidRDefault="008226CC" w:rsidP="008226CC">
      <w:pPr>
        <w:pStyle w:val="ParagraphStyle"/>
        <w:numPr>
          <w:ilvl w:val="0"/>
          <w:numId w:val="21"/>
        </w:numPr>
      </w:pPr>
      <w:r>
        <w:t>Him</w:t>
      </w:r>
    </w:p>
    <w:p w14:paraId="3537DDB3" w14:textId="3F9F79B8" w:rsidR="008226CC" w:rsidRDefault="008226CC" w:rsidP="008226CC">
      <w:pPr>
        <w:pStyle w:val="ParagraphStyle"/>
        <w:numPr>
          <w:ilvl w:val="0"/>
          <w:numId w:val="21"/>
        </w:numPr>
      </w:pPr>
      <w:r>
        <w:t>You</w:t>
      </w:r>
    </w:p>
    <w:p w14:paraId="785C71ED" w14:textId="01E8F6F6" w:rsidR="008226CC" w:rsidRDefault="008226CC" w:rsidP="008226CC">
      <w:pPr>
        <w:pStyle w:val="ParagraphStyle"/>
        <w:numPr>
          <w:ilvl w:val="0"/>
          <w:numId w:val="21"/>
        </w:numPr>
      </w:pPr>
      <w:r>
        <w:t>We</w:t>
      </w:r>
    </w:p>
    <w:p w14:paraId="0A932DCF" w14:textId="5FAADA5C" w:rsidR="008226CC" w:rsidRDefault="008226CC" w:rsidP="008226CC">
      <w:pPr>
        <w:pStyle w:val="ParagraphStyle"/>
        <w:numPr>
          <w:ilvl w:val="0"/>
          <w:numId w:val="21"/>
        </w:numPr>
      </w:pPr>
      <w:r>
        <w:t>Her</w:t>
      </w:r>
    </w:p>
    <w:p w14:paraId="204FA722" w14:textId="40E9FD1E" w:rsidR="008226CC" w:rsidRDefault="008226CC" w:rsidP="008226CC">
      <w:pPr>
        <w:pStyle w:val="ParagraphStyle"/>
        <w:numPr>
          <w:ilvl w:val="0"/>
          <w:numId w:val="21"/>
        </w:numPr>
      </w:pPr>
      <w:r>
        <w:t>He</w:t>
      </w:r>
    </w:p>
    <w:p w14:paraId="0B3C8614" w14:textId="64C659A4" w:rsidR="008226CC" w:rsidRDefault="008226CC" w:rsidP="008226CC">
      <w:pPr>
        <w:pStyle w:val="ParagraphStyle"/>
        <w:numPr>
          <w:ilvl w:val="0"/>
          <w:numId w:val="21"/>
        </w:numPr>
      </w:pPr>
      <w:r>
        <w:t>They</w:t>
      </w:r>
    </w:p>
    <w:p w14:paraId="2A836603" w14:textId="1691CA8F" w:rsidR="008226CC" w:rsidRDefault="008226CC" w:rsidP="008226CC">
      <w:pPr>
        <w:pStyle w:val="ParagraphStyle"/>
        <w:numPr>
          <w:ilvl w:val="0"/>
          <w:numId w:val="21"/>
        </w:numPr>
      </w:pPr>
      <w:r>
        <w:t>Us</w:t>
      </w:r>
    </w:p>
    <w:p w14:paraId="2116A8D2" w14:textId="5928E805" w:rsidR="008226CC" w:rsidRDefault="008226CC" w:rsidP="008226CC">
      <w:pPr>
        <w:pStyle w:val="ParagraphStyle"/>
        <w:numPr>
          <w:ilvl w:val="0"/>
          <w:numId w:val="21"/>
        </w:numPr>
      </w:pPr>
      <w:r>
        <w:t>She</w:t>
      </w:r>
    </w:p>
    <w:p w14:paraId="64347DAA" w14:textId="4D63C009" w:rsidR="008226CC" w:rsidRDefault="008226CC" w:rsidP="008226CC">
      <w:pPr>
        <w:pStyle w:val="ParagraphStyle"/>
        <w:numPr>
          <w:ilvl w:val="0"/>
          <w:numId w:val="21"/>
        </w:numPr>
      </w:pPr>
      <w:r>
        <w:t>Me</w:t>
      </w:r>
    </w:p>
    <w:p w14:paraId="41E6734F" w14:textId="56D4F978" w:rsidR="008226CC" w:rsidRDefault="008226CC" w:rsidP="008226CC">
      <w:pPr>
        <w:pStyle w:val="ParagraphStyle"/>
        <w:numPr>
          <w:ilvl w:val="0"/>
          <w:numId w:val="21"/>
        </w:numPr>
      </w:pPr>
      <w:r>
        <w:t>Them</w:t>
      </w:r>
    </w:p>
    <w:p w14:paraId="201464D0" w14:textId="419896F5" w:rsidR="008226CC" w:rsidRDefault="008226CC" w:rsidP="008226CC">
      <w:pPr>
        <w:pStyle w:val="ParagraphStyle"/>
      </w:pPr>
    </w:p>
    <w:p w14:paraId="35740FB2" w14:textId="77777777" w:rsidR="008226CC" w:rsidRDefault="008226CC" w:rsidP="008226CC">
      <w:pPr>
        <w:pStyle w:val="ParagraphStyle"/>
      </w:pPr>
      <w:r>
        <w:t xml:space="preserve">I saw a </w:t>
      </w:r>
      <w:r w:rsidRPr="008226CC">
        <w:rPr>
          <w:b/>
        </w:rPr>
        <w:t>cat</w:t>
      </w:r>
      <w:r>
        <w:t xml:space="preserve"> crossing the road earlier, I’m not sure where </w:t>
      </w:r>
      <w:r w:rsidRPr="008226CC">
        <w:rPr>
          <w:b/>
        </w:rPr>
        <w:t>it</w:t>
      </w:r>
      <w:r>
        <w:t xml:space="preserve"> was going but </w:t>
      </w:r>
      <w:r w:rsidRPr="008226CC">
        <w:rPr>
          <w:b/>
        </w:rPr>
        <w:t>it</w:t>
      </w:r>
      <w:r>
        <w:t xml:space="preserve"> seemed happy enough. </w:t>
      </w:r>
    </w:p>
    <w:p w14:paraId="408AFCE0" w14:textId="77777777" w:rsidR="008226CC" w:rsidRDefault="008226CC" w:rsidP="008226CC">
      <w:pPr>
        <w:pStyle w:val="ParagraphStyle"/>
      </w:pPr>
    </w:p>
    <w:p w14:paraId="2F13F5B8" w14:textId="28233BEF" w:rsidR="008226CC" w:rsidRDefault="008226CC" w:rsidP="008226CC">
      <w:pPr>
        <w:pStyle w:val="ParagraphStyle"/>
      </w:pPr>
      <w:r>
        <w:t>In this sentence the cat is the noun – as it is a thing – however, as we have already mentioned the cat, when we mention it again later in the sentence we can use ‘it’ instead, so we do not have to keep repeating the original noun.</w:t>
      </w:r>
    </w:p>
    <w:p w14:paraId="2399B966" w14:textId="42693BAE" w:rsidR="008226CC" w:rsidRDefault="008226CC" w:rsidP="008226CC">
      <w:pPr>
        <w:pStyle w:val="SlideTitles"/>
      </w:pPr>
      <w:r>
        <w:lastRenderedPageBreak/>
        <w:t xml:space="preserve">11 </w:t>
      </w:r>
      <w:r w:rsidR="00A65A99">
        <w:t>of 16</w:t>
      </w:r>
      <w:r>
        <w:t xml:space="preserve"> – Personal pronouns – continued</w:t>
      </w:r>
    </w:p>
    <w:p w14:paraId="0613B177" w14:textId="77777777" w:rsidR="008226CC" w:rsidRDefault="008226CC" w:rsidP="008226CC">
      <w:pPr>
        <w:pStyle w:val="ParagraphStyle"/>
      </w:pPr>
      <w:r>
        <w:t>If we knew whether the cat was male or female then we could write this sentence differently again:</w:t>
      </w:r>
    </w:p>
    <w:p w14:paraId="3C8BD75B" w14:textId="77777777" w:rsidR="008226CC" w:rsidRDefault="008226CC" w:rsidP="008226CC">
      <w:pPr>
        <w:pStyle w:val="ParagraphStyle"/>
      </w:pPr>
    </w:p>
    <w:p w14:paraId="5BD18F94" w14:textId="6ABEF851" w:rsidR="008226CC" w:rsidRDefault="008226CC" w:rsidP="008226CC">
      <w:pPr>
        <w:pStyle w:val="ParagraphStyle"/>
      </w:pPr>
      <w:r>
        <w:t xml:space="preserve">I saw a </w:t>
      </w:r>
      <w:r w:rsidRPr="008226CC">
        <w:rPr>
          <w:b/>
        </w:rPr>
        <w:t>cat</w:t>
      </w:r>
      <w:r>
        <w:t xml:space="preserve"> crossing the road earlier, I’m not sure where </w:t>
      </w:r>
      <w:r w:rsidRPr="008226CC">
        <w:rPr>
          <w:b/>
        </w:rPr>
        <w:t>he</w:t>
      </w:r>
      <w:r>
        <w:t xml:space="preserve"> was going but </w:t>
      </w:r>
      <w:r w:rsidRPr="008226CC">
        <w:rPr>
          <w:b/>
        </w:rPr>
        <w:t>he</w:t>
      </w:r>
      <w:r>
        <w:t xml:space="preserve"> seemed happy enough.</w:t>
      </w:r>
    </w:p>
    <w:p w14:paraId="117E1296" w14:textId="77777777" w:rsidR="008226CC" w:rsidRDefault="008226CC" w:rsidP="008226CC">
      <w:pPr>
        <w:pStyle w:val="ParagraphStyle"/>
      </w:pPr>
    </w:p>
    <w:p w14:paraId="2C9BB499" w14:textId="3B4939FB" w:rsidR="008226CC" w:rsidRDefault="008226CC" w:rsidP="008226CC">
      <w:pPr>
        <w:pStyle w:val="ParagraphStyle"/>
      </w:pPr>
      <w:r>
        <w:t>Following the same pattern from our first example – only now we know the cat is male – we can change the noun (cat) into a pronoun (he) to avoid repeating the same word.</w:t>
      </w:r>
    </w:p>
    <w:p w14:paraId="6C6C1C95" w14:textId="77777777" w:rsidR="008226CC" w:rsidRDefault="008226CC" w:rsidP="008226CC">
      <w:pPr>
        <w:pStyle w:val="ParagraphStyle"/>
      </w:pPr>
    </w:p>
    <w:p w14:paraId="0A917984" w14:textId="77777777" w:rsidR="008226CC" w:rsidRDefault="008226CC" w:rsidP="008226CC">
      <w:pPr>
        <w:pStyle w:val="ParagraphStyle"/>
      </w:pPr>
      <w:r>
        <w:t>This same pattern can be used for other pronouns as well, for example:</w:t>
      </w:r>
    </w:p>
    <w:p w14:paraId="09EF7A53" w14:textId="77777777" w:rsidR="008226CC" w:rsidRDefault="008226CC" w:rsidP="008226CC">
      <w:pPr>
        <w:pStyle w:val="ParagraphStyle"/>
      </w:pPr>
    </w:p>
    <w:p w14:paraId="43346C90" w14:textId="77777777" w:rsidR="008226CC" w:rsidRDefault="008226CC" w:rsidP="008226CC">
      <w:pPr>
        <w:pStyle w:val="ParagraphStyle"/>
      </w:pPr>
      <w:r>
        <w:t xml:space="preserve">A group of children came into the library earlier; </w:t>
      </w:r>
      <w:r w:rsidRPr="008226CC">
        <w:rPr>
          <w:b/>
        </w:rPr>
        <w:t>they</w:t>
      </w:r>
      <w:r>
        <w:t xml:space="preserve"> looked hungry for knowledge. </w:t>
      </w:r>
    </w:p>
    <w:p w14:paraId="4D35A2CF" w14:textId="77777777" w:rsidR="008226CC" w:rsidRDefault="008226CC" w:rsidP="008226CC">
      <w:pPr>
        <w:pStyle w:val="ParagraphStyle"/>
      </w:pPr>
    </w:p>
    <w:p w14:paraId="1416527E" w14:textId="03422402" w:rsidR="008226CC" w:rsidRDefault="008226CC" w:rsidP="008226CC">
      <w:pPr>
        <w:pStyle w:val="ParagraphStyle"/>
      </w:pPr>
      <w:r>
        <w:t>In this example our original noun (children) can be replaced by a pronoun (they) after we have introduced the children in the first part of our sentence. Fun fact: in this example, knowledge is being used as an abstract noun!</w:t>
      </w:r>
    </w:p>
    <w:p w14:paraId="5558F924" w14:textId="1A80A589" w:rsidR="008226CC" w:rsidRDefault="008226CC" w:rsidP="008226CC">
      <w:pPr>
        <w:pStyle w:val="SlideTitles"/>
      </w:pPr>
      <w:r>
        <w:t xml:space="preserve">12 </w:t>
      </w:r>
      <w:r w:rsidR="00A65A99">
        <w:t>of 16</w:t>
      </w:r>
      <w:r>
        <w:t xml:space="preserve"> – Possessive pronouns</w:t>
      </w:r>
    </w:p>
    <w:p w14:paraId="11661C02" w14:textId="1B6C21B1" w:rsidR="008226CC" w:rsidRDefault="008226CC" w:rsidP="008226CC">
      <w:pPr>
        <w:pStyle w:val="ParagraphStyle"/>
      </w:pPr>
      <w:r>
        <w:t>Possessive pronouns are part of the noun family too, but these are used a little differently as their main job is to show ownership of a person or a thing.</w:t>
      </w:r>
    </w:p>
    <w:p w14:paraId="154D3C8A" w14:textId="77777777" w:rsidR="008226CC" w:rsidRDefault="008226CC" w:rsidP="008226CC">
      <w:pPr>
        <w:pStyle w:val="ParagraphStyle"/>
      </w:pPr>
    </w:p>
    <w:p w14:paraId="4F1847DF" w14:textId="77777777" w:rsidR="008226CC" w:rsidRDefault="008226CC" w:rsidP="008226CC">
      <w:pPr>
        <w:pStyle w:val="ParagraphStyle"/>
      </w:pPr>
      <w:r>
        <w:t>Some possessive pronouns can be used on their own – meaning they do not need a noun to sit next to them – such as: mine, yours, his, hers, ours, theirs and whose. For example:</w:t>
      </w:r>
    </w:p>
    <w:p w14:paraId="718A0E03" w14:textId="77777777" w:rsidR="008226CC" w:rsidRDefault="008226CC" w:rsidP="008226CC">
      <w:pPr>
        <w:pStyle w:val="ParagraphStyle"/>
      </w:pPr>
    </w:p>
    <w:p w14:paraId="58488312" w14:textId="1E55494A" w:rsidR="008226CC" w:rsidRDefault="008226CC" w:rsidP="008226CC">
      <w:pPr>
        <w:pStyle w:val="ParagraphStyle"/>
      </w:pPr>
      <w:r>
        <w:t xml:space="preserve">Try not to touch anything; everything in this room is </w:t>
      </w:r>
      <w:r w:rsidRPr="008226CC">
        <w:rPr>
          <w:b/>
        </w:rPr>
        <w:t>mine</w:t>
      </w:r>
      <w:r>
        <w:t>.</w:t>
      </w:r>
    </w:p>
    <w:p w14:paraId="70D93EA6" w14:textId="77777777" w:rsidR="008226CC" w:rsidRDefault="008226CC" w:rsidP="008226CC">
      <w:pPr>
        <w:pStyle w:val="ParagraphStyle"/>
      </w:pPr>
    </w:p>
    <w:p w14:paraId="594562D6" w14:textId="77777777" w:rsidR="008226CC" w:rsidRDefault="008226CC" w:rsidP="008226CC">
      <w:pPr>
        <w:pStyle w:val="ParagraphStyle"/>
      </w:pPr>
      <w:r>
        <w:t>In the example sentence above, the possessive pronoun is ‘mine’, as this shows the reader who the things belong to. However, even though we know there are things (or nouns) in the room, these specific nouns are not actually written into the sentence, meaning the pronoun here is working alone.</w:t>
      </w:r>
    </w:p>
    <w:p w14:paraId="1CB545FD" w14:textId="488980E3" w:rsidR="008226CC" w:rsidRDefault="008226CC" w:rsidP="008226CC">
      <w:pPr>
        <w:pStyle w:val="SlideTitles"/>
      </w:pPr>
      <w:r>
        <w:t xml:space="preserve">13 </w:t>
      </w:r>
      <w:r w:rsidR="00A65A99">
        <w:t>of 16</w:t>
      </w:r>
      <w:r>
        <w:t xml:space="preserve"> – Possessive pronouns – continued</w:t>
      </w:r>
    </w:p>
    <w:p w14:paraId="0E8C3C5F" w14:textId="48E95906" w:rsidR="008226CC" w:rsidRDefault="008226CC" w:rsidP="008226CC">
      <w:pPr>
        <w:pStyle w:val="ParagraphStyle"/>
      </w:pPr>
      <w:r>
        <w:t>There are other possessive pronouns that can only be used if there is a noun sitting next to them – they will never be found alone in a sentence, as they simply do not make sense without an accompanying noun.</w:t>
      </w:r>
    </w:p>
    <w:p w14:paraId="34F4B59F" w14:textId="77777777" w:rsidR="008226CC" w:rsidRDefault="008226CC" w:rsidP="008226CC">
      <w:pPr>
        <w:pStyle w:val="ParagraphStyle"/>
      </w:pPr>
    </w:p>
    <w:p w14:paraId="2AE85594" w14:textId="77777777" w:rsidR="008226CC" w:rsidRDefault="008226CC" w:rsidP="008226CC">
      <w:pPr>
        <w:pStyle w:val="ParagraphStyle"/>
      </w:pPr>
      <w:r>
        <w:t xml:space="preserve">These types of possessive pronouns are words </w:t>
      </w:r>
      <w:proofErr w:type="gramStart"/>
      <w:r>
        <w:t>like:</w:t>
      </w:r>
      <w:proofErr w:type="gramEnd"/>
      <w:r>
        <w:t xml:space="preserve"> my, your, his, her, its, our and </w:t>
      </w:r>
      <w:proofErr w:type="spellStart"/>
      <w:r>
        <w:t>their</w:t>
      </w:r>
      <w:proofErr w:type="spellEnd"/>
      <w:r>
        <w:t>. For example:</w:t>
      </w:r>
    </w:p>
    <w:p w14:paraId="2E27C6D0" w14:textId="77777777" w:rsidR="008226CC" w:rsidRDefault="008226CC" w:rsidP="008226CC">
      <w:pPr>
        <w:pStyle w:val="ParagraphStyle"/>
      </w:pPr>
    </w:p>
    <w:p w14:paraId="4702EE4E" w14:textId="190426D4" w:rsidR="008226CC" w:rsidRDefault="008226CC" w:rsidP="008226CC">
      <w:pPr>
        <w:pStyle w:val="ParagraphStyle"/>
      </w:pPr>
      <w:r>
        <w:t xml:space="preserve">That's </w:t>
      </w:r>
      <w:r w:rsidRPr="008226CC">
        <w:rPr>
          <w:b/>
        </w:rPr>
        <w:t>my</w:t>
      </w:r>
      <w:r>
        <w:t xml:space="preserve"> hairbrush.</w:t>
      </w:r>
    </w:p>
    <w:p w14:paraId="4F5241B2" w14:textId="21AF29B9" w:rsidR="008226CC" w:rsidRDefault="008226CC" w:rsidP="008226CC">
      <w:pPr>
        <w:pStyle w:val="ParagraphStyle"/>
      </w:pPr>
    </w:p>
    <w:p w14:paraId="57E072CD" w14:textId="375FB73F" w:rsidR="008226CC" w:rsidRPr="008226CC" w:rsidRDefault="008226CC" w:rsidP="008226CC">
      <w:pPr>
        <w:pStyle w:val="ParagraphStyle"/>
      </w:pPr>
      <w:r>
        <w:t xml:space="preserve">That’s </w:t>
      </w:r>
      <w:r>
        <w:rPr>
          <w:b/>
        </w:rPr>
        <w:t xml:space="preserve">her </w:t>
      </w:r>
      <w:r>
        <w:t>handbag.</w:t>
      </w:r>
    </w:p>
    <w:p w14:paraId="567D10E2" w14:textId="77777777" w:rsidR="008226CC" w:rsidRDefault="008226CC" w:rsidP="008226CC">
      <w:pPr>
        <w:pStyle w:val="ParagraphStyle"/>
      </w:pPr>
    </w:p>
    <w:p w14:paraId="15E415D0" w14:textId="6D2371E3" w:rsidR="008226CC" w:rsidRDefault="008226CC" w:rsidP="008226CC">
      <w:pPr>
        <w:pStyle w:val="ParagraphStyle"/>
      </w:pPr>
      <w:r>
        <w:t>In these examples, the pronouns are being used to point to a noun and show ownership of a noun, rather than replacing the noun altogether (which is what personal pronouns are kept for).</w:t>
      </w:r>
    </w:p>
    <w:p w14:paraId="4D91B49D" w14:textId="6715AD2E" w:rsidR="008226CC" w:rsidRDefault="008226CC" w:rsidP="008226CC">
      <w:pPr>
        <w:pStyle w:val="SlideTitles"/>
      </w:pPr>
      <w:r>
        <w:t xml:space="preserve">14 </w:t>
      </w:r>
      <w:r w:rsidR="00A65A99">
        <w:t>of 16</w:t>
      </w:r>
      <w:r>
        <w:t xml:space="preserve"> – Question 5</w:t>
      </w:r>
    </w:p>
    <w:p w14:paraId="03D51139" w14:textId="69D7ECDD" w:rsidR="008226CC" w:rsidRDefault="008226CC" w:rsidP="008226CC">
      <w:pPr>
        <w:pStyle w:val="ParagraphStyle"/>
      </w:pPr>
      <w:r>
        <w:t>Read the sentences below and see if you can spot which pronouns are personal and which ones are possessive.</w:t>
      </w:r>
    </w:p>
    <w:p w14:paraId="1BA6CE0D" w14:textId="693B948C" w:rsidR="008226CC" w:rsidRDefault="008226CC" w:rsidP="008226CC">
      <w:pPr>
        <w:pStyle w:val="ParagraphStyle"/>
      </w:pPr>
    </w:p>
    <w:p w14:paraId="2DBEB82B" w14:textId="4216CEAE" w:rsidR="008226CC" w:rsidRDefault="008226CC" w:rsidP="008226CC">
      <w:pPr>
        <w:pStyle w:val="ParagraphStyle"/>
      </w:pPr>
      <w:r>
        <w:t>Emily doesn’t like to swim at the weekend, she prefers weekdays.</w:t>
      </w:r>
    </w:p>
    <w:p w14:paraId="0003BB90" w14:textId="0DC2DEEE" w:rsidR="008226CC" w:rsidRDefault="008226CC" w:rsidP="008226CC">
      <w:pPr>
        <w:pStyle w:val="ParagraphStyle"/>
      </w:pPr>
      <w:r>
        <w:t>Personal</w:t>
      </w:r>
    </w:p>
    <w:p w14:paraId="51535DF2" w14:textId="1ECCF7F4" w:rsidR="008226CC" w:rsidRDefault="008226CC" w:rsidP="008226CC">
      <w:pPr>
        <w:pStyle w:val="ParagraphStyle"/>
      </w:pPr>
      <w:r>
        <w:t>Possessive</w:t>
      </w:r>
    </w:p>
    <w:p w14:paraId="5345AEE4" w14:textId="38511512" w:rsidR="008226CC" w:rsidRDefault="008226CC" w:rsidP="008226CC">
      <w:pPr>
        <w:pStyle w:val="ParagraphStyle"/>
      </w:pPr>
    </w:p>
    <w:p w14:paraId="19A22DAE" w14:textId="6F82AB71" w:rsidR="008226CC" w:rsidRDefault="008226CC" w:rsidP="008226CC">
      <w:pPr>
        <w:pStyle w:val="ParagraphStyle"/>
      </w:pPr>
      <w:r>
        <w:lastRenderedPageBreak/>
        <w:t>The correct answer is: Personal</w:t>
      </w:r>
    </w:p>
    <w:p w14:paraId="6F018A64" w14:textId="2927237A" w:rsidR="008226CC" w:rsidRDefault="008226CC" w:rsidP="008226CC">
      <w:pPr>
        <w:pStyle w:val="ParagraphStyle"/>
      </w:pPr>
    </w:p>
    <w:p w14:paraId="5D88D09E" w14:textId="40F1BFD7" w:rsidR="008226CC" w:rsidRDefault="008226CC" w:rsidP="008226CC">
      <w:pPr>
        <w:pStyle w:val="ParagraphStyle"/>
      </w:pPr>
      <w:proofErr w:type="spellStart"/>
      <w:r>
        <w:t>Archan</w:t>
      </w:r>
      <w:proofErr w:type="spellEnd"/>
      <w:r>
        <w:t xml:space="preserve"> likes knowing that no one else has used his bathroom.</w:t>
      </w:r>
    </w:p>
    <w:p w14:paraId="155967E9" w14:textId="35339C8A" w:rsidR="008226CC" w:rsidRDefault="008226CC" w:rsidP="008226CC">
      <w:pPr>
        <w:pStyle w:val="ParagraphStyle"/>
      </w:pPr>
      <w:r>
        <w:t>Personal</w:t>
      </w:r>
    </w:p>
    <w:p w14:paraId="512258E5" w14:textId="10B8BA61" w:rsidR="008226CC" w:rsidRDefault="008226CC" w:rsidP="008226CC">
      <w:pPr>
        <w:pStyle w:val="ParagraphStyle"/>
      </w:pPr>
      <w:r>
        <w:t>Possessive</w:t>
      </w:r>
    </w:p>
    <w:p w14:paraId="614B6CF8" w14:textId="19D2C520" w:rsidR="008226CC" w:rsidRDefault="008226CC" w:rsidP="008226CC">
      <w:pPr>
        <w:pStyle w:val="ParagraphStyle"/>
      </w:pPr>
    </w:p>
    <w:p w14:paraId="45E124B5" w14:textId="43FC8ED9" w:rsidR="008226CC" w:rsidRDefault="008226CC" w:rsidP="008226CC">
      <w:pPr>
        <w:pStyle w:val="ParagraphStyle"/>
      </w:pPr>
      <w:r>
        <w:t>The correct answer is: Possessive</w:t>
      </w:r>
    </w:p>
    <w:p w14:paraId="02074243" w14:textId="6B85BB09" w:rsidR="008226CC" w:rsidRDefault="008226CC" w:rsidP="008226CC">
      <w:pPr>
        <w:pStyle w:val="ParagraphStyle"/>
      </w:pPr>
    </w:p>
    <w:p w14:paraId="0465390B" w14:textId="1E606E40" w:rsidR="008226CC" w:rsidRDefault="008226CC" w:rsidP="008226CC">
      <w:pPr>
        <w:pStyle w:val="ParagraphStyle"/>
      </w:pPr>
      <w:r>
        <w:t xml:space="preserve">Habiba has told </w:t>
      </w:r>
      <w:proofErr w:type="spellStart"/>
      <w:r>
        <w:t>Abda</w:t>
      </w:r>
      <w:proofErr w:type="spellEnd"/>
      <w:r>
        <w:t xml:space="preserve"> that she doesn’t have homework this evening.</w:t>
      </w:r>
    </w:p>
    <w:p w14:paraId="74724EF6" w14:textId="1BE6348E" w:rsidR="008226CC" w:rsidRDefault="008226CC" w:rsidP="008226CC">
      <w:pPr>
        <w:pStyle w:val="ParagraphStyle"/>
      </w:pPr>
      <w:r>
        <w:t>Personal</w:t>
      </w:r>
    </w:p>
    <w:p w14:paraId="0F7C744C" w14:textId="22618054" w:rsidR="008226CC" w:rsidRDefault="008226CC" w:rsidP="008226CC">
      <w:pPr>
        <w:pStyle w:val="ParagraphStyle"/>
      </w:pPr>
      <w:r>
        <w:t>Possessive</w:t>
      </w:r>
    </w:p>
    <w:p w14:paraId="6EC82A78" w14:textId="1184ED70" w:rsidR="008226CC" w:rsidRDefault="008226CC" w:rsidP="008226CC">
      <w:pPr>
        <w:pStyle w:val="ParagraphStyle"/>
      </w:pPr>
    </w:p>
    <w:p w14:paraId="339589C6" w14:textId="4674A514" w:rsidR="008226CC" w:rsidRDefault="008226CC" w:rsidP="008226CC">
      <w:pPr>
        <w:pStyle w:val="ParagraphStyle"/>
      </w:pPr>
      <w:r>
        <w:t>The correct answer is: Personal</w:t>
      </w:r>
    </w:p>
    <w:p w14:paraId="5BCE5293" w14:textId="1542AD6B" w:rsidR="008226CC" w:rsidRDefault="008226CC" w:rsidP="008226CC">
      <w:pPr>
        <w:pStyle w:val="ParagraphStyle"/>
      </w:pPr>
    </w:p>
    <w:p w14:paraId="3A039772" w14:textId="4E7EA084" w:rsidR="008226CC" w:rsidRDefault="008226CC" w:rsidP="008226CC">
      <w:pPr>
        <w:pStyle w:val="ParagraphStyle"/>
      </w:pPr>
      <w:r>
        <w:t>Joey gets quite angry when people try to share his food.</w:t>
      </w:r>
    </w:p>
    <w:p w14:paraId="6AE0C6E3" w14:textId="66754429" w:rsidR="008226CC" w:rsidRDefault="008226CC" w:rsidP="008226CC">
      <w:pPr>
        <w:pStyle w:val="ParagraphStyle"/>
      </w:pPr>
      <w:r>
        <w:t>Personal</w:t>
      </w:r>
    </w:p>
    <w:p w14:paraId="52ABE81C" w14:textId="4666276F" w:rsidR="008226CC" w:rsidRDefault="008226CC" w:rsidP="008226CC">
      <w:pPr>
        <w:pStyle w:val="ParagraphStyle"/>
      </w:pPr>
      <w:r>
        <w:t>Possessive</w:t>
      </w:r>
    </w:p>
    <w:p w14:paraId="5D7E67C2" w14:textId="58039F25" w:rsidR="008226CC" w:rsidRDefault="008226CC" w:rsidP="008226CC">
      <w:pPr>
        <w:pStyle w:val="ParagraphStyle"/>
      </w:pPr>
    </w:p>
    <w:p w14:paraId="1DFD35C5" w14:textId="20951651" w:rsidR="008226CC" w:rsidRDefault="008226CC" w:rsidP="008226CC">
      <w:pPr>
        <w:pStyle w:val="ParagraphStyle"/>
      </w:pPr>
      <w:r>
        <w:t>The correct answer is: Possessive</w:t>
      </w:r>
    </w:p>
    <w:p w14:paraId="11DE01D1" w14:textId="64E37B03" w:rsidR="008226CC" w:rsidRDefault="008226CC" w:rsidP="008226CC">
      <w:pPr>
        <w:pStyle w:val="SlideTitles"/>
      </w:pPr>
      <w:r>
        <w:t xml:space="preserve">15 </w:t>
      </w:r>
      <w:r w:rsidR="00A65A99">
        <w:t>of 16</w:t>
      </w:r>
      <w:r>
        <w:t xml:space="preserve"> – Question 6</w:t>
      </w:r>
    </w:p>
    <w:p w14:paraId="7B0AE26C" w14:textId="05D9D5D5" w:rsidR="008226CC" w:rsidRDefault="008226CC" w:rsidP="008226CC">
      <w:pPr>
        <w:pStyle w:val="ParagraphStyle"/>
      </w:pPr>
      <w:r>
        <w:t xml:space="preserve">Using the following choice of words; </w:t>
      </w:r>
      <w:r>
        <w:rPr>
          <w:b/>
          <w:bCs/>
        </w:rPr>
        <w:t>who or what</w:t>
      </w:r>
      <w:r>
        <w:t xml:space="preserve">, </w:t>
      </w:r>
      <w:r>
        <w:rPr>
          <w:b/>
          <w:bCs/>
        </w:rPr>
        <w:t>ownership</w:t>
      </w:r>
      <w:r>
        <w:t xml:space="preserve">, </w:t>
      </w:r>
      <w:r>
        <w:rPr>
          <w:b/>
          <w:bCs/>
        </w:rPr>
        <w:t>replaces</w:t>
      </w:r>
      <w:r>
        <w:t xml:space="preserve">, </w:t>
      </w:r>
      <w:r>
        <w:rPr>
          <w:b/>
          <w:bCs/>
        </w:rPr>
        <w:t>personal</w:t>
      </w:r>
      <w:r>
        <w:t xml:space="preserve">, </w:t>
      </w:r>
      <w:r>
        <w:rPr>
          <w:b/>
          <w:bCs/>
        </w:rPr>
        <w:t>collective</w:t>
      </w:r>
      <w:r>
        <w:t xml:space="preserve">, </w:t>
      </w:r>
      <w:r>
        <w:rPr>
          <w:b/>
          <w:bCs/>
        </w:rPr>
        <w:t>compound</w:t>
      </w:r>
      <w:r>
        <w:rPr>
          <w:bCs/>
        </w:rPr>
        <w:t xml:space="preserve">, </w:t>
      </w:r>
      <w:r>
        <w:rPr>
          <w:b/>
          <w:bCs/>
        </w:rPr>
        <w:t>abstract</w:t>
      </w:r>
      <w:r>
        <w:t xml:space="preserve"> and </w:t>
      </w:r>
      <w:r>
        <w:rPr>
          <w:b/>
          <w:bCs/>
        </w:rPr>
        <w:t>common</w:t>
      </w:r>
      <w:r>
        <w:t>, fill in the blanks for the paragraph below:</w:t>
      </w:r>
    </w:p>
    <w:p w14:paraId="6B9D3FEB" w14:textId="77777777" w:rsidR="008226CC" w:rsidRDefault="008226CC" w:rsidP="008226CC">
      <w:pPr>
        <w:pStyle w:val="ParagraphStyle"/>
      </w:pPr>
    </w:p>
    <w:p w14:paraId="0AAA0FCA" w14:textId="0462DFA0" w:rsidR="008226CC" w:rsidRPr="009A2F9E" w:rsidRDefault="008226CC" w:rsidP="008226CC">
      <w:pPr>
        <w:pStyle w:val="ParagraphStyle"/>
      </w:pPr>
      <w:r>
        <w:t xml:space="preserve">In the noun family there are </w:t>
      </w:r>
      <w:r w:rsidRPr="008226CC">
        <w:rPr>
          <w:b/>
        </w:rPr>
        <w:t>blank</w:t>
      </w:r>
      <w:r>
        <w:t xml:space="preserve"> and proper nouns, concrete and </w:t>
      </w:r>
      <w:r w:rsidRPr="008226CC">
        <w:rPr>
          <w:b/>
        </w:rPr>
        <w:t>blank</w:t>
      </w:r>
      <w:r>
        <w:t xml:space="preserve"> nouns, as well as nouns that are made up from other nouns (we call these </w:t>
      </w:r>
      <w:r w:rsidRPr="008226CC">
        <w:rPr>
          <w:b/>
        </w:rPr>
        <w:t>blank</w:t>
      </w:r>
      <w:r>
        <w:t xml:space="preserve"> nouns) and nouns that refer to groups of things (we call these </w:t>
      </w:r>
      <w:r w:rsidRPr="008226CC">
        <w:rPr>
          <w:b/>
        </w:rPr>
        <w:t>blank</w:t>
      </w:r>
      <w:r w:rsidR="009A2F9E">
        <w:rPr>
          <w:b/>
        </w:rPr>
        <w:t xml:space="preserve"> </w:t>
      </w:r>
      <w:r w:rsidR="009A2F9E">
        <w:t xml:space="preserve">nouns). The other member of this word family are pronouns, and these can either be </w:t>
      </w:r>
      <w:r w:rsidR="009A2F9E">
        <w:rPr>
          <w:b/>
        </w:rPr>
        <w:t xml:space="preserve">blank </w:t>
      </w:r>
      <w:r w:rsidR="009A2F9E">
        <w:t xml:space="preserve">or possessive. A personal pronoun is a word that </w:t>
      </w:r>
      <w:r w:rsidR="009A2F9E">
        <w:rPr>
          <w:b/>
        </w:rPr>
        <w:t xml:space="preserve">blank </w:t>
      </w:r>
      <w:r w:rsidR="009A2F9E">
        <w:t xml:space="preserve">a noun in a sentence while a possessive pronoun is used to show </w:t>
      </w:r>
      <w:r w:rsidR="009A2F9E">
        <w:rPr>
          <w:b/>
        </w:rPr>
        <w:t xml:space="preserve">blank </w:t>
      </w:r>
      <w:r w:rsidR="009A2F9E">
        <w:t xml:space="preserve">has </w:t>
      </w:r>
      <w:r w:rsidR="009A2F9E">
        <w:rPr>
          <w:b/>
        </w:rPr>
        <w:t xml:space="preserve">blank </w:t>
      </w:r>
      <w:r w:rsidR="009A2F9E">
        <w:t>of a noun.</w:t>
      </w:r>
    </w:p>
    <w:p w14:paraId="392C5DC6" w14:textId="77777777" w:rsidR="008226CC" w:rsidRDefault="008226CC" w:rsidP="008226CC">
      <w:pPr>
        <w:pStyle w:val="ParagraphStyle"/>
      </w:pPr>
    </w:p>
    <w:p w14:paraId="761640E7" w14:textId="77777777" w:rsidR="008226CC" w:rsidRDefault="008226CC" w:rsidP="008226CC">
      <w:pPr>
        <w:pStyle w:val="ParagraphStyle"/>
      </w:pPr>
      <w:r>
        <w:t>The correct paragraph should read:</w:t>
      </w:r>
    </w:p>
    <w:p w14:paraId="294282D7" w14:textId="395D81A5" w:rsidR="008226CC" w:rsidRDefault="008226CC" w:rsidP="008226CC">
      <w:pPr>
        <w:pStyle w:val="ParagraphStyle"/>
      </w:pPr>
    </w:p>
    <w:p w14:paraId="5D2ADBC0" w14:textId="4FEA6E29" w:rsidR="009A2F9E" w:rsidRPr="009A2F9E" w:rsidRDefault="009A2F9E" w:rsidP="009A2F9E">
      <w:pPr>
        <w:pStyle w:val="ParagraphStyle"/>
      </w:pPr>
      <w:r>
        <w:t xml:space="preserve">In the noun family there are </w:t>
      </w:r>
      <w:r>
        <w:rPr>
          <w:b/>
        </w:rPr>
        <w:t>common</w:t>
      </w:r>
      <w:r>
        <w:t xml:space="preserve"> and proper nouns, concrete and </w:t>
      </w:r>
      <w:r>
        <w:rPr>
          <w:b/>
        </w:rPr>
        <w:t>abstract</w:t>
      </w:r>
      <w:r>
        <w:t xml:space="preserve"> nouns, as well as nouns that are made up from other nouns (we call these </w:t>
      </w:r>
      <w:r>
        <w:rPr>
          <w:b/>
        </w:rPr>
        <w:t>compound</w:t>
      </w:r>
      <w:r>
        <w:t xml:space="preserve"> nouns) and nouns that refer to groups of things (we call these </w:t>
      </w:r>
      <w:r>
        <w:rPr>
          <w:b/>
        </w:rPr>
        <w:t xml:space="preserve">collective </w:t>
      </w:r>
      <w:r>
        <w:t xml:space="preserve">nouns). The other member of this word family are pronouns, and these can either be </w:t>
      </w:r>
      <w:r>
        <w:rPr>
          <w:b/>
        </w:rPr>
        <w:t xml:space="preserve">personal </w:t>
      </w:r>
      <w:r>
        <w:t xml:space="preserve">or possessive. A personal pronoun is a word that </w:t>
      </w:r>
      <w:r>
        <w:rPr>
          <w:b/>
        </w:rPr>
        <w:t xml:space="preserve">replaces </w:t>
      </w:r>
      <w:r>
        <w:t xml:space="preserve">a noun in a sentence while a possessive pronoun is used to show </w:t>
      </w:r>
      <w:r>
        <w:rPr>
          <w:b/>
        </w:rPr>
        <w:t xml:space="preserve">who or what </w:t>
      </w:r>
      <w:r>
        <w:t xml:space="preserve">has </w:t>
      </w:r>
      <w:r>
        <w:rPr>
          <w:b/>
        </w:rPr>
        <w:t xml:space="preserve">ownership </w:t>
      </w:r>
      <w:r>
        <w:t>of a noun.</w:t>
      </w:r>
    </w:p>
    <w:p w14:paraId="649E1FA8" w14:textId="577816F5" w:rsidR="009A2F9E" w:rsidRDefault="009A2F9E" w:rsidP="009A2F9E">
      <w:pPr>
        <w:pStyle w:val="SlideTitles"/>
      </w:pPr>
      <w:r>
        <w:t xml:space="preserve">16 </w:t>
      </w:r>
      <w:r w:rsidR="00A65A99">
        <w:t>of 16</w:t>
      </w:r>
      <w:r>
        <w:t xml:space="preserve"> – End</w:t>
      </w:r>
    </w:p>
    <w:p w14:paraId="135BA4FA" w14:textId="19D6DB4D" w:rsidR="009A2F9E" w:rsidRDefault="009A2F9E" w:rsidP="009A2F9E">
      <w:pPr>
        <w:pStyle w:val="ParagraphStyle"/>
      </w:pPr>
      <w:r w:rsidRPr="0061737F">
        <w:t>Well done</w:t>
      </w:r>
      <w:r>
        <w:t xml:space="preserve">! </w:t>
      </w:r>
      <w:r w:rsidRPr="0061737F">
        <w:t xml:space="preserve">You have completed this session on </w:t>
      </w:r>
      <w:r>
        <w:t>nouns.</w:t>
      </w:r>
    </w:p>
    <w:p w14:paraId="3DD4CBEF" w14:textId="77777777" w:rsidR="009A2F9E" w:rsidRDefault="009A2F9E" w:rsidP="009A2F9E">
      <w:pPr>
        <w:pStyle w:val="ParagraphStyle"/>
      </w:pPr>
    </w:p>
    <w:p w14:paraId="27A063BF" w14:textId="77777777" w:rsidR="009A2F9E" w:rsidRDefault="009A2F9E" w:rsidP="009A2F9E">
      <w:pPr>
        <w:pStyle w:val="ParagraphStyle"/>
      </w:pPr>
      <w:r w:rsidRPr="0061737F">
        <w:t xml:space="preserve">In this session </w:t>
      </w:r>
      <w:r>
        <w:t>you have looked at:</w:t>
      </w:r>
    </w:p>
    <w:p w14:paraId="6BA94003" w14:textId="474C1E53" w:rsidR="009A2F9E" w:rsidRDefault="009A2F9E" w:rsidP="009A2F9E">
      <w:pPr>
        <w:pStyle w:val="ParagraphStyle"/>
        <w:numPr>
          <w:ilvl w:val="0"/>
          <w:numId w:val="8"/>
        </w:numPr>
      </w:pPr>
      <w:r>
        <w:t>What a noun is</w:t>
      </w:r>
    </w:p>
    <w:p w14:paraId="5709A2BB" w14:textId="40B23102" w:rsidR="009A2F9E" w:rsidRDefault="009A2F9E" w:rsidP="009A2F9E">
      <w:pPr>
        <w:pStyle w:val="ParagraphStyle"/>
        <w:numPr>
          <w:ilvl w:val="0"/>
          <w:numId w:val="8"/>
        </w:numPr>
      </w:pPr>
      <w:r>
        <w:t>How nouns can be used</w:t>
      </w:r>
    </w:p>
    <w:p w14:paraId="27B4D2A7" w14:textId="4D5A9F8F" w:rsidR="009A2F9E" w:rsidRDefault="009A2F9E" w:rsidP="009A2F9E">
      <w:pPr>
        <w:pStyle w:val="ParagraphStyle"/>
        <w:numPr>
          <w:ilvl w:val="0"/>
          <w:numId w:val="8"/>
        </w:numPr>
      </w:pPr>
      <w:r>
        <w:t>The difference between common and proper nouns</w:t>
      </w:r>
    </w:p>
    <w:p w14:paraId="5F0207AA" w14:textId="54E03474" w:rsidR="009A2F9E" w:rsidRDefault="009A2F9E" w:rsidP="009A2F9E">
      <w:pPr>
        <w:pStyle w:val="ParagraphStyle"/>
        <w:numPr>
          <w:ilvl w:val="0"/>
          <w:numId w:val="8"/>
        </w:numPr>
      </w:pPr>
      <w:r>
        <w:t>How to make a compound noun</w:t>
      </w:r>
    </w:p>
    <w:p w14:paraId="6BECEB08" w14:textId="6BBDEAED" w:rsidR="009A2F9E" w:rsidRDefault="009A2F9E" w:rsidP="009A2F9E">
      <w:pPr>
        <w:pStyle w:val="ParagraphStyle"/>
        <w:numPr>
          <w:ilvl w:val="0"/>
          <w:numId w:val="8"/>
        </w:numPr>
      </w:pPr>
      <w:r>
        <w:t>What collective nouns are</w:t>
      </w:r>
    </w:p>
    <w:p w14:paraId="7B018FC8" w14:textId="113240B0" w:rsidR="009A2F9E" w:rsidRDefault="009A2F9E" w:rsidP="009A2F9E">
      <w:pPr>
        <w:pStyle w:val="ParagraphStyle"/>
        <w:numPr>
          <w:ilvl w:val="0"/>
          <w:numId w:val="8"/>
        </w:numPr>
      </w:pPr>
      <w:r>
        <w:t>What pronouns are and how they are used</w:t>
      </w:r>
    </w:p>
    <w:p w14:paraId="7E740550" w14:textId="77777777" w:rsidR="009A2F9E" w:rsidRDefault="009A2F9E" w:rsidP="009A2F9E">
      <w:pPr>
        <w:pStyle w:val="ParagraphStyle"/>
      </w:pPr>
    </w:p>
    <w:p w14:paraId="53436FF5" w14:textId="49DF64B5" w:rsidR="009A2F9E" w:rsidRPr="00D97B95" w:rsidRDefault="009A2F9E" w:rsidP="009A2F9E">
      <w:pPr>
        <w:pStyle w:val="ParagraphStyle"/>
      </w:pPr>
      <w:r w:rsidRPr="0064617A">
        <w:t xml:space="preserve">If you </w:t>
      </w:r>
      <w:r>
        <w:t>have any questions about any of the topics covered, make a note and speak to your tutor for more help.</w:t>
      </w:r>
    </w:p>
    <w:sectPr w:rsidR="009A2F9E" w:rsidRPr="00D97B95"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5064E" w14:textId="77777777" w:rsidR="002A70C5" w:rsidRDefault="002A70C5" w:rsidP="00214047">
      <w:pPr>
        <w:spacing w:after="0" w:line="240" w:lineRule="auto"/>
      </w:pPr>
      <w:r>
        <w:separator/>
      </w:r>
    </w:p>
  </w:endnote>
  <w:endnote w:type="continuationSeparator" w:id="0">
    <w:p w14:paraId="29BB5FB0" w14:textId="77777777" w:rsidR="002A70C5" w:rsidRDefault="002A70C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420C" w14:textId="77777777" w:rsidR="002A70C5" w:rsidRDefault="002A70C5" w:rsidP="00214047">
      <w:pPr>
        <w:spacing w:after="0" w:line="240" w:lineRule="auto"/>
      </w:pPr>
      <w:r>
        <w:separator/>
      </w:r>
    </w:p>
  </w:footnote>
  <w:footnote w:type="continuationSeparator" w:id="0">
    <w:p w14:paraId="4B13540F" w14:textId="77777777" w:rsidR="002A70C5" w:rsidRDefault="002A70C5"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351597AF" w:rsidR="00934B9C" w:rsidRDefault="0093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3A17"/>
    <w:multiLevelType w:val="hybridMultilevel"/>
    <w:tmpl w:val="6656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C57F7"/>
    <w:multiLevelType w:val="hybridMultilevel"/>
    <w:tmpl w:val="DB82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22C1"/>
    <w:multiLevelType w:val="hybridMultilevel"/>
    <w:tmpl w:val="CBBC7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00C78"/>
    <w:multiLevelType w:val="hybridMultilevel"/>
    <w:tmpl w:val="2736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F51AA"/>
    <w:multiLevelType w:val="hybridMultilevel"/>
    <w:tmpl w:val="3BFED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F3E71"/>
    <w:multiLevelType w:val="hybridMultilevel"/>
    <w:tmpl w:val="8856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D07DC"/>
    <w:multiLevelType w:val="hybridMultilevel"/>
    <w:tmpl w:val="35F0B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47EED"/>
    <w:multiLevelType w:val="hybridMultilevel"/>
    <w:tmpl w:val="1D8E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6596B"/>
    <w:multiLevelType w:val="hybridMultilevel"/>
    <w:tmpl w:val="3206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25E77"/>
    <w:multiLevelType w:val="hybridMultilevel"/>
    <w:tmpl w:val="4DC4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52820"/>
    <w:multiLevelType w:val="hybridMultilevel"/>
    <w:tmpl w:val="B20CE7D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94969"/>
    <w:multiLevelType w:val="hybridMultilevel"/>
    <w:tmpl w:val="A60C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E343E"/>
    <w:multiLevelType w:val="hybridMultilevel"/>
    <w:tmpl w:val="67B86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C5105"/>
    <w:multiLevelType w:val="hybridMultilevel"/>
    <w:tmpl w:val="A60C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14B"/>
    <w:multiLevelType w:val="hybridMultilevel"/>
    <w:tmpl w:val="AD30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262C5"/>
    <w:multiLevelType w:val="hybridMultilevel"/>
    <w:tmpl w:val="EEEEA9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5685B"/>
    <w:multiLevelType w:val="hybridMultilevel"/>
    <w:tmpl w:val="7AC6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D5454"/>
    <w:multiLevelType w:val="hybridMultilevel"/>
    <w:tmpl w:val="A1129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C5AD4"/>
    <w:multiLevelType w:val="hybridMultilevel"/>
    <w:tmpl w:val="F00ED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B5EAD"/>
    <w:multiLevelType w:val="hybridMultilevel"/>
    <w:tmpl w:val="C2B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0"/>
  </w:num>
  <w:num w:numId="4">
    <w:abstractNumId w:val="4"/>
  </w:num>
  <w:num w:numId="5">
    <w:abstractNumId w:val="14"/>
  </w:num>
  <w:num w:numId="6">
    <w:abstractNumId w:val="12"/>
  </w:num>
  <w:num w:numId="7">
    <w:abstractNumId w:val="10"/>
  </w:num>
  <w:num w:numId="8">
    <w:abstractNumId w:val="11"/>
  </w:num>
  <w:num w:numId="9">
    <w:abstractNumId w:val="6"/>
  </w:num>
  <w:num w:numId="10">
    <w:abstractNumId w:val="17"/>
  </w:num>
  <w:num w:numId="11">
    <w:abstractNumId w:val="8"/>
  </w:num>
  <w:num w:numId="12">
    <w:abstractNumId w:val="19"/>
  </w:num>
  <w:num w:numId="13">
    <w:abstractNumId w:val="7"/>
  </w:num>
  <w:num w:numId="14">
    <w:abstractNumId w:val="13"/>
  </w:num>
  <w:num w:numId="15">
    <w:abstractNumId w:val="15"/>
  </w:num>
  <w:num w:numId="16">
    <w:abstractNumId w:val="5"/>
  </w:num>
  <w:num w:numId="17">
    <w:abstractNumId w:val="18"/>
  </w:num>
  <w:num w:numId="18">
    <w:abstractNumId w:val="2"/>
  </w:num>
  <w:num w:numId="19">
    <w:abstractNumId w:val="9"/>
  </w:num>
  <w:num w:numId="20">
    <w:abstractNumId w:val="16"/>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853FD"/>
    <w:rsid w:val="000A1C2A"/>
    <w:rsid w:val="000B6886"/>
    <w:rsid w:val="000D2660"/>
    <w:rsid w:val="000D4DBE"/>
    <w:rsid w:val="000E24CD"/>
    <w:rsid w:val="000E3789"/>
    <w:rsid w:val="000E7796"/>
    <w:rsid w:val="000F0BB0"/>
    <w:rsid w:val="000F20FD"/>
    <w:rsid w:val="000F5B8E"/>
    <w:rsid w:val="00105317"/>
    <w:rsid w:val="001056E2"/>
    <w:rsid w:val="00122FC3"/>
    <w:rsid w:val="0014041B"/>
    <w:rsid w:val="00167F33"/>
    <w:rsid w:val="00170CB5"/>
    <w:rsid w:val="00176C47"/>
    <w:rsid w:val="001779E8"/>
    <w:rsid w:val="00181EC1"/>
    <w:rsid w:val="001A0C9C"/>
    <w:rsid w:val="001A4316"/>
    <w:rsid w:val="002043C9"/>
    <w:rsid w:val="00210467"/>
    <w:rsid w:val="002129E0"/>
    <w:rsid w:val="00214047"/>
    <w:rsid w:val="002241E9"/>
    <w:rsid w:val="0023041B"/>
    <w:rsid w:val="00233E8E"/>
    <w:rsid w:val="00235DE9"/>
    <w:rsid w:val="002360F7"/>
    <w:rsid w:val="00244608"/>
    <w:rsid w:val="00246CDA"/>
    <w:rsid w:val="00252F11"/>
    <w:rsid w:val="002532F9"/>
    <w:rsid w:val="00256F63"/>
    <w:rsid w:val="00263F46"/>
    <w:rsid w:val="00264D5D"/>
    <w:rsid w:val="00275516"/>
    <w:rsid w:val="002913E5"/>
    <w:rsid w:val="00297845"/>
    <w:rsid w:val="002A70C5"/>
    <w:rsid w:val="002B16DF"/>
    <w:rsid w:val="002B54AA"/>
    <w:rsid w:val="002B6B0A"/>
    <w:rsid w:val="002C0055"/>
    <w:rsid w:val="002D7D15"/>
    <w:rsid w:val="002E0F41"/>
    <w:rsid w:val="002F01D4"/>
    <w:rsid w:val="002F1A77"/>
    <w:rsid w:val="002F5B03"/>
    <w:rsid w:val="002F709B"/>
    <w:rsid w:val="0030421C"/>
    <w:rsid w:val="0032273D"/>
    <w:rsid w:val="003264C3"/>
    <w:rsid w:val="00332A40"/>
    <w:rsid w:val="00334A4E"/>
    <w:rsid w:val="003353DE"/>
    <w:rsid w:val="00337057"/>
    <w:rsid w:val="0034379D"/>
    <w:rsid w:val="0034563B"/>
    <w:rsid w:val="0035254E"/>
    <w:rsid w:val="003530F9"/>
    <w:rsid w:val="0037002F"/>
    <w:rsid w:val="00371C60"/>
    <w:rsid w:val="00373BFA"/>
    <w:rsid w:val="00383A15"/>
    <w:rsid w:val="003977EB"/>
    <w:rsid w:val="003A286C"/>
    <w:rsid w:val="003A7AB2"/>
    <w:rsid w:val="003B0FAE"/>
    <w:rsid w:val="003B5B27"/>
    <w:rsid w:val="003C61ED"/>
    <w:rsid w:val="003D5F34"/>
    <w:rsid w:val="003E1641"/>
    <w:rsid w:val="003E1EEE"/>
    <w:rsid w:val="00403281"/>
    <w:rsid w:val="004033F4"/>
    <w:rsid w:val="00410ED4"/>
    <w:rsid w:val="004314A8"/>
    <w:rsid w:val="0043530D"/>
    <w:rsid w:val="0045057C"/>
    <w:rsid w:val="00460FCA"/>
    <w:rsid w:val="00476D3B"/>
    <w:rsid w:val="00482153"/>
    <w:rsid w:val="004822D4"/>
    <w:rsid w:val="0048594B"/>
    <w:rsid w:val="0049357C"/>
    <w:rsid w:val="0049445B"/>
    <w:rsid w:val="004C0DEE"/>
    <w:rsid w:val="004C4FF3"/>
    <w:rsid w:val="004C5692"/>
    <w:rsid w:val="0050617C"/>
    <w:rsid w:val="00513125"/>
    <w:rsid w:val="00526A3F"/>
    <w:rsid w:val="005373C7"/>
    <w:rsid w:val="00537623"/>
    <w:rsid w:val="0054061B"/>
    <w:rsid w:val="0054211B"/>
    <w:rsid w:val="005569DE"/>
    <w:rsid w:val="00556A85"/>
    <w:rsid w:val="005635E9"/>
    <w:rsid w:val="00563848"/>
    <w:rsid w:val="00570C0A"/>
    <w:rsid w:val="00586B1D"/>
    <w:rsid w:val="00592C0C"/>
    <w:rsid w:val="00596890"/>
    <w:rsid w:val="00596DEC"/>
    <w:rsid w:val="005A3B50"/>
    <w:rsid w:val="005B0E26"/>
    <w:rsid w:val="005B6A38"/>
    <w:rsid w:val="005C088B"/>
    <w:rsid w:val="005C4A72"/>
    <w:rsid w:val="005D17A5"/>
    <w:rsid w:val="005E469B"/>
    <w:rsid w:val="005F017B"/>
    <w:rsid w:val="00606921"/>
    <w:rsid w:val="0061737F"/>
    <w:rsid w:val="006434A7"/>
    <w:rsid w:val="00644EC6"/>
    <w:rsid w:val="0064617A"/>
    <w:rsid w:val="00675F08"/>
    <w:rsid w:val="00677BCC"/>
    <w:rsid w:val="00682155"/>
    <w:rsid w:val="006A02C7"/>
    <w:rsid w:val="006C07BA"/>
    <w:rsid w:val="006C2D88"/>
    <w:rsid w:val="006C5CFC"/>
    <w:rsid w:val="006C785C"/>
    <w:rsid w:val="006E025A"/>
    <w:rsid w:val="006F1629"/>
    <w:rsid w:val="006F4DC5"/>
    <w:rsid w:val="006F509C"/>
    <w:rsid w:val="007100B7"/>
    <w:rsid w:val="00710224"/>
    <w:rsid w:val="00712925"/>
    <w:rsid w:val="007132A7"/>
    <w:rsid w:val="00713DF4"/>
    <w:rsid w:val="007228DD"/>
    <w:rsid w:val="00725DC5"/>
    <w:rsid w:val="007314B8"/>
    <w:rsid w:val="00734D89"/>
    <w:rsid w:val="0074223C"/>
    <w:rsid w:val="00742C8D"/>
    <w:rsid w:val="00745A13"/>
    <w:rsid w:val="00756A7D"/>
    <w:rsid w:val="007667F8"/>
    <w:rsid w:val="00766FD0"/>
    <w:rsid w:val="00767C73"/>
    <w:rsid w:val="00770224"/>
    <w:rsid w:val="00777501"/>
    <w:rsid w:val="00796493"/>
    <w:rsid w:val="007A20AA"/>
    <w:rsid w:val="007B6509"/>
    <w:rsid w:val="007B7FF8"/>
    <w:rsid w:val="007F67D8"/>
    <w:rsid w:val="008062E4"/>
    <w:rsid w:val="00806CF7"/>
    <w:rsid w:val="008078A7"/>
    <w:rsid w:val="008226CC"/>
    <w:rsid w:val="00825781"/>
    <w:rsid w:val="00826637"/>
    <w:rsid w:val="00842460"/>
    <w:rsid w:val="0084373E"/>
    <w:rsid w:val="00846096"/>
    <w:rsid w:val="00863001"/>
    <w:rsid w:val="00866E95"/>
    <w:rsid w:val="0087300A"/>
    <w:rsid w:val="00875622"/>
    <w:rsid w:val="00876B47"/>
    <w:rsid w:val="00895130"/>
    <w:rsid w:val="008C2F25"/>
    <w:rsid w:val="008C35E4"/>
    <w:rsid w:val="008D4E41"/>
    <w:rsid w:val="008D582A"/>
    <w:rsid w:val="008F215D"/>
    <w:rsid w:val="008F6F68"/>
    <w:rsid w:val="009102E1"/>
    <w:rsid w:val="00912BD9"/>
    <w:rsid w:val="009179E2"/>
    <w:rsid w:val="00923567"/>
    <w:rsid w:val="00925160"/>
    <w:rsid w:val="0093012B"/>
    <w:rsid w:val="00934B9C"/>
    <w:rsid w:val="00935928"/>
    <w:rsid w:val="00941F9A"/>
    <w:rsid w:val="00952E21"/>
    <w:rsid w:val="0096132E"/>
    <w:rsid w:val="00966CD7"/>
    <w:rsid w:val="009707F6"/>
    <w:rsid w:val="00992BE9"/>
    <w:rsid w:val="0099477B"/>
    <w:rsid w:val="009A2F9E"/>
    <w:rsid w:val="009A35EE"/>
    <w:rsid w:val="009A3C73"/>
    <w:rsid w:val="009B04F2"/>
    <w:rsid w:val="009B23CC"/>
    <w:rsid w:val="009B446D"/>
    <w:rsid w:val="009C4035"/>
    <w:rsid w:val="009D706B"/>
    <w:rsid w:val="009E56D1"/>
    <w:rsid w:val="00A10094"/>
    <w:rsid w:val="00A210D5"/>
    <w:rsid w:val="00A23C7A"/>
    <w:rsid w:val="00A25C4A"/>
    <w:rsid w:val="00A32036"/>
    <w:rsid w:val="00A41D7D"/>
    <w:rsid w:val="00A44368"/>
    <w:rsid w:val="00A5176B"/>
    <w:rsid w:val="00A55682"/>
    <w:rsid w:val="00A65A99"/>
    <w:rsid w:val="00A66871"/>
    <w:rsid w:val="00A722B2"/>
    <w:rsid w:val="00A75E59"/>
    <w:rsid w:val="00A77C03"/>
    <w:rsid w:val="00A80D3E"/>
    <w:rsid w:val="00A84347"/>
    <w:rsid w:val="00A846D6"/>
    <w:rsid w:val="00A851A5"/>
    <w:rsid w:val="00A94E33"/>
    <w:rsid w:val="00A95AFA"/>
    <w:rsid w:val="00A970C7"/>
    <w:rsid w:val="00AA2F58"/>
    <w:rsid w:val="00AB4449"/>
    <w:rsid w:val="00AE118B"/>
    <w:rsid w:val="00AF7103"/>
    <w:rsid w:val="00B02E27"/>
    <w:rsid w:val="00B06B56"/>
    <w:rsid w:val="00B0714B"/>
    <w:rsid w:val="00B22C0F"/>
    <w:rsid w:val="00B24D73"/>
    <w:rsid w:val="00B709A4"/>
    <w:rsid w:val="00B71874"/>
    <w:rsid w:val="00B71EF4"/>
    <w:rsid w:val="00B7241A"/>
    <w:rsid w:val="00B739BD"/>
    <w:rsid w:val="00B90FF9"/>
    <w:rsid w:val="00B93F48"/>
    <w:rsid w:val="00BA55E6"/>
    <w:rsid w:val="00BA5D73"/>
    <w:rsid w:val="00BB67E0"/>
    <w:rsid w:val="00BC6CA4"/>
    <w:rsid w:val="00BD5CC3"/>
    <w:rsid w:val="00BE0DC8"/>
    <w:rsid w:val="00BE3072"/>
    <w:rsid w:val="00BF659F"/>
    <w:rsid w:val="00BF758C"/>
    <w:rsid w:val="00C1302B"/>
    <w:rsid w:val="00C15496"/>
    <w:rsid w:val="00C226C8"/>
    <w:rsid w:val="00C425F9"/>
    <w:rsid w:val="00C51BF9"/>
    <w:rsid w:val="00C54CCE"/>
    <w:rsid w:val="00C56802"/>
    <w:rsid w:val="00C602B0"/>
    <w:rsid w:val="00C66C33"/>
    <w:rsid w:val="00C744AC"/>
    <w:rsid w:val="00C7451A"/>
    <w:rsid w:val="00C80D60"/>
    <w:rsid w:val="00C86747"/>
    <w:rsid w:val="00C86B2E"/>
    <w:rsid w:val="00C93E1D"/>
    <w:rsid w:val="00CC012D"/>
    <w:rsid w:val="00CC7A48"/>
    <w:rsid w:val="00CE3731"/>
    <w:rsid w:val="00CF42DB"/>
    <w:rsid w:val="00D049CE"/>
    <w:rsid w:val="00D05A24"/>
    <w:rsid w:val="00D07ECF"/>
    <w:rsid w:val="00D1124A"/>
    <w:rsid w:val="00D1350F"/>
    <w:rsid w:val="00D208D0"/>
    <w:rsid w:val="00D20ACA"/>
    <w:rsid w:val="00D3036E"/>
    <w:rsid w:val="00D33A9E"/>
    <w:rsid w:val="00D34CE3"/>
    <w:rsid w:val="00D3678F"/>
    <w:rsid w:val="00D41842"/>
    <w:rsid w:val="00D45476"/>
    <w:rsid w:val="00D662C4"/>
    <w:rsid w:val="00D66AEF"/>
    <w:rsid w:val="00D805C9"/>
    <w:rsid w:val="00D81769"/>
    <w:rsid w:val="00D83E19"/>
    <w:rsid w:val="00D93535"/>
    <w:rsid w:val="00D9780A"/>
    <w:rsid w:val="00D97B95"/>
    <w:rsid w:val="00DA6744"/>
    <w:rsid w:val="00DA7B19"/>
    <w:rsid w:val="00DB45DE"/>
    <w:rsid w:val="00DC4AA8"/>
    <w:rsid w:val="00DD33E3"/>
    <w:rsid w:val="00DD649B"/>
    <w:rsid w:val="00DD789A"/>
    <w:rsid w:val="00DE16FF"/>
    <w:rsid w:val="00E03627"/>
    <w:rsid w:val="00E06230"/>
    <w:rsid w:val="00E15781"/>
    <w:rsid w:val="00E15F1A"/>
    <w:rsid w:val="00E24502"/>
    <w:rsid w:val="00E271C5"/>
    <w:rsid w:val="00E30A50"/>
    <w:rsid w:val="00E35115"/>
    <w:rsid w:val="00E41718"/>
    <w:rsid w:val="00E41F08"/>
    <w:rsid w:val="00E65EDE"/>
    <w:rsid w:val="00E7692E"/>
    <w:rsid w:val="00E76948"/>
    <w:rsid w:val="00E93715"/>
    <w:rsid w:val="00EA6298"/>
    <w:rsid w:val="00EB1B5F"/>
    <w:rsid w:val="00ED2EE5"/>
    <w:rsid w:val="00EE0D59"/>
    <w:rsid w:val="00EE2942"/>
    <w:rsid w:val="00EF269D"/>
    <w:rsid w:val="00EF68E6"/>
    <w:rsid w:val="00F063D6"/>
    <w:rsid w:val="00F215CA"/>
    <w:rsid w:val="00F46A33"/>
    <w:rsid w:val="00F52202"/>
    <w:rsid w:val="00F70A78"/>
    <w:rsid w:val="00F73EEC"/>
    <w:rsid w:val="00F75361"/>
    <w:rsid w:val="00F83201"/>
    <w:rsid w:val="00F842CD"/>
    <w:rsid w:val="00FA17FC"/>
    <w:rsid w:val="00FB102E"/>
    <w:rsid w:val="00FB28FD"/>
    <w:rsid w:val="00FB70AE"/>
    <w:rsid w:val="00FC1492"/>
    <w:rsid w:val="00FC2EE7"/>
    <w:rsid w:val="00FC3582"/>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98DF-5620-4E43-8C76-2085A912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F5D8DD-E09D-4F19-B924-841EA86D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39</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14</cp:revision>
  <cp:lastPrinted>2020-02-08T19:36:00Z</cp:lastPrinted>
  <dcterms:created xsi:type="dcterms:W3CDTF">2020-02-10T16:44:00Z</dcterms:created>
  <dcterms:modified xsi:type="dcterms:W3CDTF">2020-09-22T12:11:00Z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