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0130" w14:textId="7E0FBBCE" w:rsidR="00A25C4A" w:rsidRDefault="00273D5B" w:rsidP="00B62EEF">
      <w:pPr>
        <w:pStyle w:val="Heading1"/>
      </w:pPr>
      <w:r>
        <w:t>English Level 2 – Conjunctions</w:t>
      </w:r>
    </w:p>
    <w:p w14:paraId="34284307" w14:textId="276CF0D9" w:rsidR="00273D5B" w:rsidRDefault="00273D5B" w:rsidP="00273D5B">
      <w:pPr>
        <w:pStyle w:val="SlideTitles"/>
      </w:pPr>
      <w:r>
        <w:t xml:space="preserve">1 </w:t>
      </w:r>
      <w:r w:rsidR="00B62EEF">
        <w:t>of 15</w:t>
      </w:r>
      <w:r>
        <w:t xml:space="preserve"> – Welcome</w:t>
      </w:r>
    </w:p>
    <w:p w14:paraId="25D6F874" w14:textId="7870316B" w:rsidR="00273D5B" w:rsidRDefault="00273D5B" w:rsidP="00273D5B">
      <w:pPr>
        <w:pStyle w:val="ParagraphStyle"/>
      </w:pPr>
      <w:r w:rsidRPr="00273D5B">
        <w:t>Welcome to this session on conjunctions.</w:t>
      </w:r>
    </w:p>
    <w:p w14:paraId="0324D3AE" w14:textId="36D96CCA" w:rsidR="00273D5B" w:rsidRDefault="00273D5B" w:rsidP="00273D5B">
      <w:pPr>
        <w:pStyle w:val="ParagraphStyle"/>
      </w:pPr>
    </w:p>
    <w:p w14:paraId="4E2F4C2A" w14:textId="6E2FD0F2" w:rsidR="00273D5B" w:rsidRDefault="00273D5B" w:rsidP="00273D5B">
      <w:pPr>
        <w:pStyle w:val="ParagraphStyle"/>
      </w:pPr>
      <w:r w:rsidRPr="00273D5B">
        <w:t>In this session we will be covering:</w:t>
      </w:r>
    </w:p>
    <w:p w14:paraId="3B6FC5BB" w14:textId="71005937" w:rsidR="00273D5B" w:rsidRDefault="00273D5B" w:rsidP="00273D5B">
      <w:pPr>
        <w:pStyle w:val="ParagraphStyle"/>
        <w:numPr>
          <w:ilvl w:val="0"/>
          <w:numId w:val="8"/>
        </w:numPr>
      </w:pPr>
      <w:r w:rsidRPr="00273D5B">
        <w:t>What is a conjunction?</w:t>
      </w:r>
      <w:bookmarkStart w:id="0" w:name="_GoBack"/>
      <w:bookmarkEnd w:id="0"/>
    </w:p>
    <w:p w14:paraId="356B95BC" w14:textId="1611472A" w:rsidR="00273D5B" w:rsidRDefault="00273D5B" w:rsidP="00273D5B">
      <w:pPr>
        <w:pStyle w:val="ParagraphStyle"/>
        <w:numPr>
          <w:ilvl w:val="0"/>
          <w:numId w:val="8"/>
        </w:numPr>
      </w:pPr>
      <w:r w:rsidRPr="00273D5B">
        <w:t>Coordinating conjunctions</w:t>
      </w:r>
    </w:p>
    <w:p w14:paraId="2FE3D520" w14:textId="04663818" w:rsidR="00273D5B" w:rsidRDefault="00273D5B" w:rsidP="00273D5B">
      <w:pPr>
        <w:pStyle w:val="ParagraphStyle"/>
        <w:numPr>
          <w:ilvl w:val="0"/>
          <w:numId w:val="8"/>
        </w:numPr>
      </w:pPr>
      <w:r w:rsidRPr="00273D5B">
        <w:t>Subordinating conjunctions</w:t>
      </w:r>
    </w:p>
    <w:p w14:paraId="60829608" w14:textId="1C9E06DA" w:rsidR="00273D5B" w:rsidRDefault="00273D5B" w:rsidP="00273D5B">
      <w:pPr>
        <w:pStyle w:val="ParagraphStyle"/>
        <w:numPr>
          <w:ilvl w:val="0"/>
          <w:numId w:val="8"/>
        </w:numPr>
      </w:pPr>
      <w:r w:rsidRPr="00273D5B">
        <w:t>Conjunction positions</w:t>
      </w:r>
    </w:p>
    <w:p w14:paraId="7579A6E5" w14:textId="1B133600" w:rsidR="00273D5B" w:rsidRDefault="00273D5B" w:rsidP="00273D5B">
      <w:pPr>
        <w:pStyle w:val="SlideTitles"/>
      </w:pPr>
      <w:r>
        <w:t xml:space="preserve">2 </w:t>
      </w:r>
      <w:r w:rsidR="00B62EEF">
        <w:t>of 15</w:t>
      </w:r>
      <w:r>
        <w:t xml:space="preserve"> – Conjunctions</w:t>
      </w:r>
    </w:p>
    <w:p w14:paraId="3E7B7815" w14:textId="6CE27126" w:rsidR="00273D5B" w:rsidRDefault="00273D5B" w:rsidP="00273D5B">
      <w:pPr>
        <w:pStyle w:val="ParagraphStyle"/>
      </w:pPr>
      <w:r w:rsidRPr="00273D5B">
        <w:t>Conjunctions connect and relate ideas in:</w:t>
      </w:r>
    </w:p>
    <w:p w14:paraId="461BA29C" w14:textId="592F4992" w:rsidR="00273D5B" w:rsidRDefault="00273D5B" w:rsidP="00273D5B">
      <w:pPr>
        <w:pStyle w:val="ParagraphStyle"/>
        <w:numPr>
          <w:ilvl w:val="0"/>
          <w:numId w:val="9"/>
        </w:numPr>
      </w:pPr>
      <w:r w:rsidRPr="00273D5B">
        <w:t>Words</w:t>
      </w:r>
    </w:p>
    <w:p w14:paraId="062651A4" w14:textId="386B6B3B" w:rsidR="00273D5B" w:rsidRDefault="00273D5B" w:rsidP="00273D5B">
      <w:pPr>
        <w:pStyle w:val="ParagraphStyle"/>
        <w:numPr>
          <w:ilvl w:val="0"/>
          <w:numId w:val="9"/>
        </w:numPr>
      </w:pPr>
      <w:r w:rsidRPr="00273D5B">
        <w:t>Phrases</w:t>
      </w:r>
    </w:p>
    <w:p w14:paraId="0BFD8B7B" w14:textId="7FCD710A" w:rsidR="00273D5B" w:rsidRDefault="00273D5B" w:rsidP="00273D5B">
      <w:pPr>
        <w:pStyle w:val="ParagraphStyle"/>
        <w:numPr>
          <w:ilvl w:val="0"/>
          <w:numId w:val="9"/>
        </w:numPr>
      </w:pPr>
      <w:r w:rsidRPr="00273D5B">
        <w:t>Sentences</w:t>
      </w:r>
    </w:p>
    <w:p w14:paraId="077694A2" w14:textId="6B30B209" w:rsidR="00273D5B" w:rsidRDefault="00273D5B" w:rsidP="00273D5B">
      <w:pPr>
        <w:pStyle w:val="ParagraphStyle"/>
      </w:pPr>
    </w:p>
    <w:p w14:paraId="462B0366" w14:textId="0ACD3DD6" w:rsidR="00273D5B" w:rsidRDefault="00273D5B" w:rsidP="00273D5B">
      <w:pPr>
        <w:pStyle w:val="ParagraphStyle"/>
      </w:pPr>
      <w:r w:rsidRPr="00273D5B">
        <w:t>They assist in the logical flow of ideas as they signal the relationship between these ideas.</w:t>
      </w:r>
    </w:p>
    <w:p w14:paraId="01167B03" w14:textId="0BA08E3D" w:rsidR="000A764F" w:rsidRDefault="00273D5B" w:rsidP="00273D5B">
      <w:pPr>
        <w:pStyle w:val="SlideTitles"/>
      </w:pPr>
      <w:r>
        <w:t xml:space="preserve">3 </w:t>
      </w:r>
      <w:r w:rsidR="00B62EEF">
        <w:t>of 15</w:t>
      </w:r>
      <w:r>
        <w:t xml:space="preserve"> – Coordinating conjunctions</w:t>
      </w:r>
    </w:p>
    <w:p w14:paraId="4F271F0E" w14:textId="6AF8A54B" w:rsidR="00273D5B" w:rsidRDefault="00273D5B" w:rsidP="00273D5B">
      <w:pPr>
        <w:pStyle w:val="ParagraphStyle"/>
      </w:pPr>
      <w:r>
        <w:t>The most commonly used conjunctions are:</w:t>
      </w:r>
    </w:p>
    <w:p w14:paraId="5FEA17BE" w14:textId="496DCE24" w:rsidR="00273D5B" w:rsidRDefault="00273D5B" w:rsidP="00273D5B">
      <w:pPr>
        <w:pStyle w:val="ParagraphStyle"/>
        <w:numPr>
          <w:ilvl w:val="0"/>
          <w:numId w:val="11"/>
        </w:numPr>
      </w:pPr>
      <w:r>
        <w:t>And</w:t>
      </w:r>
    </w:p>
    <w:p w14:paraId="376638D2" w14:textId="25049274" w:rsidR="00273D5B" w:rsidRDefault="00273D5B" w:rsidP="00273D5B">
      <w:pPr>
        <w:pStyle w:val="ParagraphStyle"/>
        <w:numPr>
          <w:ilvl w:val="0"/>
          <w:numId w:val="11"/>
        </w:numPr>
      </w:pPr>
      <w:r>
        <w:t xml:space="preserve">But </w:t>
      </w:r>
    </w:p>
    <w:p w14:paraId="3B7320D1" w14:textId="3E257B7A" w:rsidR="00273D5B" w:rsidRDefault="00273D5B" w:rsidP="00273D5B">
      <w:pPr>
        <w:pStyle w:val="ParagraphStyle"/>
        <w:numPr>
          <w:ilvl w:val="0"/>
          <w:numId w:val="11"/>
        </w:numPr>
      </w:pPr>
      <w:r>
        <w:t>Or</w:t>
      </w:r>
    </w:p>
    <w:p w14:paraId="0DB93267" w14:textId="14CF598F" w:rsidR="00273D5B" w:rsidRDefault="00273D5B" w:rsidP="00273D5B">
      <w:pPr>
        <w:pStyle w:val="ParagraphStyle"/>
      </w:pPr>
    </w:p>
    <w:p w14:paraId="71AB8901" w14:textId="2F3DAA69" w:rsidR="00273D5B" w:rsidRDefault="00273D5B" w:rsidP="00273D5B">
      <w:pPr>
        <w:pStyle w:val="ParagraphStyle"/>
        <w:rPr>
          <w:b/>
        </w:rPr>
      </w:pPr>
      <w:r w:rsidRPr="00273D5B">
        <w:t xml:space="preserve">These are called </w:t>
      </w:r>
      <w:r w:rsidRPr="00273D5B">
        <w:rPr>
          <w:b/>
        </w:rPr>
        <w:t>coordinating conjunctions.</w:t>
      </w:r>
    </w:p>
    <w:p w14:paraId="6BBF5210" w14:textId="25BC1A70" w:rsidR="00273D5B" w:rsidRDefault="00273D5B" w:rsidP="00273D5B">
      <w:pPr>
        <w:pStyle w:val="ParagraphStyle"/>
        <w:rPr>
          <w:b/>
        </w:rPr>
      </w:pPr>
    </w:p>
    <w:p w14:paraId="3C4F0072" w14:textId="418E47E9" w:rsidR="00273D5B" w:rsidRDefault="00273D5B" w:rsidP="00273D5B">
      <w:pPr>
        <w:pStyle w:val="ParagraphStyle"/>
      </w:pPr>
      <w:r w:rsidRPr="00273D5B">
        <w:t>Co-ordinating conjunctions join two ideas of equal value in a sentence.</w:t>
      </w:r>
    </w:p>
    <w:p w14:paraId="12D6120C" w14:textId="77777777" w:rsidR="00273D5B" w:rsidRDefault="00273D5B" w:rsidP="00273D5B">
      <w:pPr>
        <w:pStyle w:val="ParagraphStyle"/>
      </w:pPr>
    </w:p>
    <w:p w14:paraId="0A6995C8" w14:textId="5D385F6B" w:rsidR="00273D5B" w:rsidRDefault="00273D5B" w:rsidP="00273D5B">
      <w:pPr>
        <w:pStyle w:val="ParagraphStyle"/>
      </w:pPr>
      <w:r w:rsidRPr="00273D5B">
        <w:t>It does not matter which way round the ideas are presented</w:t>
      </w:r>
      <w:r>
        <w:t>.</w:t>
      </w:r>
    </w:p>
    <w:p w14:paraId="56B1633D" w14:textId="6E38ED0E" w:rsidR="00273D5B" w:rsidRDefault="00273D5B" w:rsidP="00273D5B">
      <w:pPr>
        <w:pStyle w:val="ParagraphStyle"/>
      </w:pPr>
    </w:p>
    <w:p w14:paraId="18EB2062" w14:textId="69B30634" w:rsidR="00273D5B" w:rsidRDefault="00273D5B" w:rsidP="00273D5B">
      <w:pPr>
        <w:pStyle w:val="ParagraphStyle"/>
      </w:pPr>
      <w:r w:rsidRPr="00273D5B">
        <w:t>You could say “it is cold and wet today” or “it is wet and cold today”.</w:t>
      </w:r>
    </w:p>
    <w:p w14:paraId="1401F400" w14:textId="29FA6830" w:rsidR="00273D5B" w:rsidRDefault="00273D5B" w:rsidP="00273D5B">
      <w:pPr>
        <w:pStyle w:val="ParagraphStyle"/>
      </w:pPr>
    </w:p>
    <w:p w14:paraId="067BB828" w14:textId="4F5AA4B0" w:rsidR="00273D5B" w:rsidRDefault="00273D5B" w:rsidP="00273D5B">
      <w:pPr>
        <w:pStyle w:val="ParagraphStyle"/>
      </w:pPr>
      <w:r w:rsidRPr="00273D5B">
        <w:t>It does not affect the meaning of the sentence.</w:t>
      </w:r>
    </w:p>
    <w:p w14:paraId="636CCE00" w14:textId="4BE997A1" w:rsidR="00273D5B" w:rsidRDefault="00273D5B" w:rsidP="00273D5B">
      <w:pPr>
        <w:pStyle w:val="SlideTitles"/>
      </w:pPr>
      <w:r>
        <w:t xml:space="preserve">4 </w:t>
      </w:r>
      <w:r w:rsidR="00B62EEF">
        <w:t>of 15</w:t>
      </w:r>
      <w:r>
        <w:t xml:space="preserve"> – </w:t>
      </w:r>
      <w:r w:rsidRPr="00273D5B">
        <w:t>Subordinating</w:t>
      </w:r>
      <w:r>
        <w:t xml:space="preserve"> </w:t>
      </w:r>
      <w:r w:rsidRPr="00273D5B">
        <w:t>conjunctions</w:t>
      </w:r>
      <w:r>
        <w:t xml:space="preserve"> </w:t>
      </w:r>
    </w:p>
    <w:p w14:paraId="160A6291" w14:textId="4EEE03C9" w:rsidR="00273D5B" w:rsidRDefault="00273D5B" w:rsidP="00273D5B">
      <w:pPr>
        <w:pStyle w:val="ParagraphStyle"/>
      </w:pPr>
      <w:r w:rsidRPr="00273D5B">
        <w:t>Subordinating conjunctions are used less frequently. They include:</w:t>
      </w:r>
    </w:p>
    <w:p w14:paraId="1C140A64" w14:textId="77092B6A" w:rsidR="00273D5B" w:rsidRDefault="00273D5B" w:rsidP="00273D5B">
      <w:pPr>
        <w:pStyle w:val="ParagraphStyle"/>
        <w:numPr>
          <w:ilvl w:val="0"/>
          <w:numId w:val="12"/>
        </w:numPr>
      </w:pPr>
      <w:r>
        <w:t>Although</w:t>
      </w:r>
    </w:p>
    <w:p w14:paraId="6307F614" w14:textId="37A9FD61" w:rsidR="00273D5B" w:rsidRDefault="00273D5B" w:rsidP="00273D5B">
      <w:pPr>
        <w:pStyle w:val="ParagraphStyle"/>
        <w:numPr>
          <w:ilvl w:val="0"/>
          <w:numId w:val="12"/>
        </w:numPr>
      </w:pPr>
      <w:r>
        <w:t>Since</w:t>
      </w:r>
    </w:p>
    <w:p w14:paraId="65FA63CC" w14:textId="633DC7A4" w:rsidR="00273D5B" w:rsidRDefault="00273D5B" w:rsidP="00273D5B">
      <w:pPr>
        <w:pStyle w:val="ParagraphStyle"/>
        <w:numPr>
          <w:ilvl w:val="0"/>
          <w:numId w:val="12"/>
        </w:numPr>
      </w:pPr>
      <w:r>
        <w:t>Whereas</w:t>
      </w:r>
    </w:p>
    <w:p w14:paraId="53AD93E8" w14:textId="795CEBEF" w:rsidR="00273D5B" w:rsidRDefault="00273D5B" w:rsidP="00273D5B">
      <w:pPr>
        <w:pStyle w:val="ParagraphStyle"/>
        <w:numPr>
          <w:ilvl w:val="0"/>
          <w:numId w:val="12"/>
        </w:numPr>
      </w:pPr>
      <w:r>
        <w:t>Because</w:t>
      </w:r>
    </w:p>
    <w:p w14:paraId="1A37DE78" w14:textId="2CDE49F7" w:rsidR="00273D5B" w:rsidRDefault="00273D5B" w:rsidP="00273D5B">
      <w:pPr>
        <w:pStyle w:val="ParagraphStyle"/>
        <w:numPr>
          <w:ilvl w:val="0"/>
          <w:numId w:val="12"/>
        </w:numPr>
      </w:pPr>
      <w:r>
        <w:t>Till</w:t>
      </w:r>
    </w:p>
    <w:p w14:paraId="0EC18D08" w14:textId="3D4167CD" w:rsidR="00273D5B" w:rsidRDefault="00273D5B" w:rsidP="00273D5B">
      <w:pPr>
        <w:pStyle w:val="ParagraphStyle"/>
        <w:numPr>
          <w:ilvl w:val="0"/>
          <w:numId w:val="12"/>
        </w:numPr>
      </w:pPr>
      <w:r>
        <w:t>Whether</w:t>
      </w:r>
    </w:p>
    <w:p w14:paraId="4047725F" w14:textId="27CD6E57" w:rsidR="00273D5B" w:rsidRDefault="00273D5B" w:rsidP="00273D5B">
      <w:pPr>
        <w:pStyle w:val="ParagraphStyle"/>
        <w:numPr>
          <w:ilvl w:val="0"/>
          <w:numId w:val="12"/>
        </w:numPr>
      </w:pPr>
      <w:r>
        <w:t>Before</w:t>
      </w:r>
    </w:p>
    <w:p w14:paraId="1C205209" w14:textId="15E4076E" w:rsidR="00273D5B" w:rsidRDefault="00273D5B" w:rsidP="00273D5B">
      <w:pPr>
        <w:pStyle w:val="ParagraphStyle"/>
        <w:numPr>
          <w:ilvl w:val="0"/>
          <w:numId w:val="12"/>
        </w:numPr>
      </w:pPr>
      <w:r>
        <w:t>Unless</w:t>
      </w:r>
    </w:p>
    <w:p w14:paraId="059C5C4B" w14:textId="2B8B0B10" w:rsidR="00273D5B" w:rsidRDefault="00273D5B" w:rsidP="00273D5B">
      <w:pPr>
        <w:pStyle w:val="ParagraphStyle"/>
        <w:numPr>
          <w:ilvl w:val="0"/>
          <w:numId w:val="12"/>
        </w:numPr>
      </w:pPr>
      <w:r>
        <w:t>If</w:t>
      </w:r>
    </w:p>
    <w:p w14:paraId="10343B35" w14:textId="2277840D" w:rsidR="00273D5B" w:rsidRDefault="00273D5B" w:rsidP="00273D5B">
      <w:pPr>
        <w:pStyle w:val="ParagraphStyle"/>
      </w:pPr>
    </w:p>
    <w:p w14:paraId="5E11B9E4" w14:textId="12D09A3C" w:rsidR="00273D5B" w:rsidRDefault="00273D5B" w:rsidP="00273D5B">
      <w:pPr>
        <w:pStyle w:val="ParagraphStyle"/>
      </w:pPr>
      <w:r w:rsidRPr="00273D5B">
        <w:lastRenderedPageBreak/>
        <w:t>Subordinating conjunctions connect two ideas of unequal value.</w:t>
      </w:r>
    </w:p>
    <w:p w14:paraId="62899292" w14:textId="77777777" w:rsidR="00273D5B" w:rsidRDefault="00273D5B" w:rsidP="00273D5B">
      <w:pPr>
        <w:pStyle w:val="ParagraphStyle"/>
      </w:pPr>
    </w:p>
    <w:p w14:paraId="67B9B4CE" w14:textId="52C8D1B1" w:rsidR="00273D5B" w:rsidRDefault="00273D5B" w:rsidP="00273D5B">
      <w:pPr>
        <w:pStyle w:val="ParagraphStyle"/>
      </w:pPr>
      <w:r w:rsidRPr="00273D5B">
        <w:t>The order of the ideas cannot be changed around.</w:t>
      </w:r>
    </w:p>
    <w:p w14:paraId="7D21474B" w14:textId="00B8F9D7" w:rsidR="00273D5B" w:rsidRDefault="00273D5B" w:rsidP="00273D5B">
      <w:pPr>
        <w:pStyle w:val="ParagraphStyle"/>
      </w:pPr>
    </w:p>
    <w:p w14:paraId="53556EAB" w14:textId="3377D06F" w:rsidR="00273D5B" w:rsidRDefault="00273D5B" w:rsidP="00273D5B">
      <w:pPr>
        <w:pStyle w:val="ParagraphStyle"/>
      </w:pPr>
      <w:r w:rsidRPr="00273D5B">
        <w:t>You could say “I left early because I had an interview the next day”.</w:t>
      </w:r>
    </w:p>
    <w:p w14:paraId="1683F730" w14:textId="5FAE9D24" w:rsidR="00273D5B" w:rsidRDefault="00273D5B" w:rsidP="00273D5B">
      <w:pPr>
        <w:pStyle w:val="ParagraphStyle"/>
      </w:pPr>
    </w:p>
    <w:p w14:paraId="48CF4A77" w14:textId="7C71F4CE" w:rsidR="00273D5B" w:rsidRDefault="00273D5B" w:rsidP="00273D5B">
      <w:pPr>
        <w:pStyle w:val="ParagraphStyle"/>
      </w:pPr>
      <w:r w:rsidRPr="00273D5B">
        <w:t>However, you cannot change the ideas round to say “I had an interview the next day because I left early” as this does not mean the same thing.</w:t>
      </w:r>
    </w:p>
    <w:p w14:paraId="3AC97C12" w14:textId="2B395831" w:rsidR="00273D5B" w:rsidRDefault="00273D5B" w:rsidP="00273D5B">
      <w:pPr>
        <w:pStyle w:val="SlideTitles"/>
      </w:pPr>
      <w:r>
        <w:t xml:space="preserve">5 </w:t>
      </w:r>
      <w:r w:rsidR="00B62EEF">
        <w:t>of 15</w:t>
      </w:r>
      <w:r>
        <w:t xml:space="preserve"> – Conjunction positions</w:t>
      </w:r>
    </w:p>
    <w:p w14:paraId="6598F5FF" w14:textId="6E1AE42E" w:rsidR="00273D5B" w:rsidRDefault="00273D5B" w:rsidP="00273D5B">
      <w:pPr>
        <w:pStyle w:val="ParagraphStyle"/>
      </w:pPr>
      <w:r w:rsidRPr="00273D5B">
        <w:t>The positions of conjunctions can help you to know what type of conjunction it is.</w:t>
      </w:r>
    </w:p>
    <w:p w14:paraId="3FC2821D" w14:textId="77777777" w:rsidR="00273D5B" w:rsidRDefault="00273D5B" w:rsidP="00273D5B">
      <w:pPr>
        <w:pStyle w:val="ParagraphStyle"/>
      </w:pPr>
    </w:p>
    <w:p w14:paraId="72515A0A" w14:textId="4DB8A5EE" w:rsidR="00273D5B" w:rsidRDefault="00273D5B" w:rsidP="00273D5B">
      <w:pPr>
        <w:pStyle w:val="ParagraphStyle"/>
      </w:pPr>
      <w:r w:rsidRPr="00273D5B">
        <w:rPr>
          <w:b/>
        </w:rPr>
        <w:t>Coordinating conjunctions</w:t>
      </w:r>
      <w:r>
        <w:t xml:space="preserve"> </w:t>
      </w:r>
      <w:r w:rsidRPr="00273D5B">
        <w:t>must always be positioned between the two ideas they are connecting.</w:t>
      </w:r>
    </w:p>
    <w:p w14:paraId="6995FE1A" w14:textId="7F0E40C6" w:rsidR="00273D5B" w:rsidRDefault="00273D5B" w:rsidP="00273D5B">
      <w:pPr>
        <w:pStyle w:val="ParagraphStyle"/>
      </w:pPr>
    </w:p>
    <w:p w14:paraId="60D7E9A8" w14:textId="01501FDB" w:rsidR="00273D5B" w:rsidRDefault="00273D5B" w:rsidP="00273D5B">
      <w:pPr>
        <w:pStyle w:val="ParagraphStyle"/>
      </w:pPr>
      <w:r w:rsidRPr="00273D5B">
        <w:t>Here is an example of a coordinating conjunction:</w:t>
      </w:r>
    </w:p>
    <w:p w14:paraId="79E2D06C" w14:textId="1492F82B" w:rsidR="00273D5B" w:rsidRDefault="00273D5B" w:rsidP="00273D5B">
      <w:pPr>
        <w:pStyle w:val="ParagraphStyle"/>
      </w:pPr>
      <w:r w:rsidRPr="00273D5B">
        <w:t>Would you like tea or coffee?</w:t>
      </w:r>
      <w:r>
        <w:t xml:space="preserve"> (The conjunction is the word ‘or’.)</w:t>
      </w:r>
    </w:p>
    <w:p w14:paraId="404BC36D" w14:textId="3595047D" w:rsidR="00273D5B" w:rsidRDefault="00273D5B" w:rsidP="00273D5B">
      <w:pPr>
        <w:pStyle w:val="ParagraphStyle"/>
      </w:pPr>
    </w:p>
    <w:p w14:paraId="30DA0BB9" w14:textId="46BF74BE" w:rsidR="00273D5B" w:rsidRDefault="00273D5B" w:rsidP="00273D5B">
      <w:pPr>
        <w:pStyle w:val="ParagraphStyle"/>
      </w:pPr>
      <w:r w:rsidRPr="00273D5B">
        <w:rPr>
          <w:b/>
        </w:rPr>
        <w:t>Subordinating conjunctions</w:t>
      </w:r>
      <w:r>
        <w:t xml:space="preserve"> </w:t>
      </w:r>
      <w:r w:rsidRPr="00273D5B">
        <w:t>do not have to occur between the two ideas they are connecting.</w:t>
      </w:r>
    </w:p>
    <w:p w14:paraId="5337B642" w14:textId="39EE6F98" w:rsidR="00273D5B" w:rsidRDefault="00273D5B" w:rsidP="00273D5B">
      <w:pPr>
        <w:pStyle w:val="ParagraphStyle"/>
      </w:pPr>
    </w:p>
    <w:p w14:paraId="6F5B82E5" w14:textId="522C3EE2" w:rsidR="00273D5B" w:rsidRDefault="00273D5B" w:rsidP="00273D5B">
      <w:pPr>
        <w:pStyle w:val="ParagraphStyle"/>
      </w:pPr>
      <w:r w:rsidRPr="00273D5B">
        <w:t>Here is an example of a subordinating conjunction positioned between the two ideas it is connecting:</w:t>
      </w:r>
    </w:p>
    <w:p w14:paraId="5200F42D" w14:textId="7AD45BAC" w:rsidR="00273D5B" w:rsidRDefault="00273D5B" w:rsidP="00273D5B">
      <w:pPr>
        <w:pStyle w:val="ParagraphStyle"/>
      </w:pPr>
      <w:r w:rsidRPr="00273D5B">
        <w:t>I left early because I had an interview the next day.</w:t>
      </w:r>
      <w:r>
        <w:t xml:space="preserve"> (The conjunction is the word ‘because’.)</w:t>
      </w:r>
    </w:p>
    <w:p w14:paraId="3FCDDEFA" w14:textId="57F002A6" w:rsidR="00273D5B" w:rsidRDefault="00273D5B" w:rsidP="00273D5B">
      <w:pPr>
        <w:pStyle w:val="ParagraphStyle"/>
      </w:pPr>
    </w:p>
    <w:p w14:paraId="2DA26E60" w14:textId="78C89FF3" w:rsidR="00273D5B" w:rsidRDefault="00273D5B" w:rsidP="00273D5B">
      <w:pPr>
        <w:pStyle w:val="ParagraphStyle"/>
      </w:pPr>
      <w:r w:rsidRPr="00273D5B">
        <w:t>Here is an example of a subordinating conjunction positioned before the two ideas it is connecting:</w:t>
      </w:r>
    </w:p>
    <w:p w14:paraId="43AD22D7" w14:textId="408D5C6B" w:rsidR="00273D5B" w:rsidRDefault="00273D5B" w:rsidP="00273D5B">
      <w:pPr>
        <w:pStyle w:val="ParagraphStyle"/>
      </w:pPr>
      <w:r w:rsidRPr="00273D5B">
        <w:t>Because I had an interview the next day, I left early.</w:t>
      </w:r>
      <w:r>
        <w:t xml:space="preserve"> </w:t>
      </w:r>
      <w:r w:rsidR="00D45E06">
        <w:t>(The conjunction is the word ‘because’).</w:t>
      </w:r>
    </w:p>
    <w:p w14:paraId="0A1F3B28" w14:textId="5B94AEB8" w:rsidR="00D45E06" w:rsidRDefault="00D45E06" w:rsidP="00D45E06">
      <w:pPr>
        <w:pStyle w:val="SlideTitles"/>
      </w:pPr>
      <w:r>
        <w:t xml:space="preserve">6 </w:t>
      </w:r>
      <w:r w:rsidR="00B62EEF">
        <w:t>of 15</w:t>
      </w:r>
      <w:r>
        <w:t xml:space="preserve"> – Question 1</w:t>
      </w:r>
    </w:p>
    <w:p w14:paraId="06418E61" w14:textId="062A35EF" w:rsidR="00D45E06" w:rsidRDefault="00D45E06" w:rsidP="00D45E06">
      <w:pPr>
        <w:pStyle w:val="ParagraphStyle"/>
      </w:pPr>
      <w:r>
        <w:t xml:space="preserve">Read the following sentence and </w:t>
      </w:r>
      <w:r w:rsidR="00485A63">
        <w:t>choose</w:t>
      </w:r>
      <w:r>
        <w:t xml:space="preserve"> the conjunction</w:t>
      </w:r>
      <w:r w:rsidR="00BC2EA4">
        <w:t>.</w:t>
      </w:r>
    </w:p>
    <w:p w14:paraId="1BA26BEB" w14:textId="4112C799" w:rsidR="00D45E06" w:rsidRDefault="00D45E06" w:rsidP="00D45E06">
      <w:pPr>
        <w:pStyle w:val="ParagraphStyle"/>
      </w:pPr>
    </w:p>
    <w:p w14:paraId="08801F63" w14:textId="001C2DAC" w:rsidR="00D45E06" w:rsidRDefault="00D45E06" w:rsidP="00D45E06">
      <w:pPr>
        <w:pStyle w:val="ParagraphStyle"/>
      </w:pPr>
      <w:r>
        <w:t>It is cold and wet today.</w:t>
      </w:r>
    </w:p>
    <w:p w14:paraId="0F8016D1" w14:textId="21C821D5" w:rsidR="00D45E06" w:rsidRDefault="00D45E06" w:rsidP="00D45E06">
      <w:pPr>
        <w:pStyle w:val="ParagraphStyle"/>
        <w:numPr>
          <w:ilvl w:val="0"/>
          <w:numId w:val="14"/>
        </w:numPr>
      </w:pPr>
      <w:r>
        <w:t>It</w:t>
      </w:r>
    </w:p>
    <w:p w14:paraId="1E0EC646" w14:textId="475F8D1E" w:rsidR="00D45E06" w:rsidRDefault="00D45E06" w:rsidP="00D45E06">
      <w:pPr>
        <w:pStyle w:val="ParagraphStyle"/>
        <w:numPr>
          <w:ilvl w:val="0"/>
          <w:numId w:val="14"/>
        </w:numPr>
      </w:pPr>
      <w:r>
        <w:t xml:space="preserve">Is </w:t>
      </w:r>
    </w:p>
    <w:p w14:paraId="37B590C4" w14:textId="01D1104A" w:rsidR="00D45E06" w:rsidRDefault="00D45E06" w:rsidP="00D45E06">
      <w:pPr>
        <w:pStyle w:val="ParagraphStyle"/>
        <w:numPr>
          <w:ilvl w:val="0"/>
          <w:numId w:val="14"/>
        </w:numPr>
      </w:pPr>
      <w:r>
        <w:t>Cold</w:t>
      </w:r>
    </w:p>
    <w:p w14:paraId="24617B96" w14:textId="255C59F2" w:rsidR="00D45E06" w:rsidRDefault="00D45E06" w:rsidP="00D45E06">
      <w:pPr>
        <w:pStyle w:val="ParagraphStyle"/>
        <w:numPr>
          <w:ilvl w:val="0"/>
          <w:numId w:val="14"/>
        </w:numPr>
      </w:pPr>
      <w:r>
        <w:t>And</w:t>
      </w:r>
    </w:p>
    <w:p w14:paraId="7A9F1B28" w14:textId="5FA7224F" w:rsidR="00D45E06" w:rsidRDefault="00D45E06" w:rsidP="00D45E06">
      <w:pPr>
        <w:pStyle w:val="ParagraphStyle"/>
        <w:numPr>
          <w:ilvl w:val="0"/>
          <w:numId w:val="14"/>
        </w:numPr>
      </w:pPr>
      <w:r>
        <w:t>Wet</w:t>
      </w:r>
    </w:p>
    <w:p w14:paraId="00D79C0E" w14:textId="78C183A0" w:rsidR="00D45E06" w:rsidRDefault="00D45E06" w:rsidP="00D45E06">
      <w:pPr>
        <w:pStyle w:val="ParagraphStyle"/>
        <w:numPr>
          <w:ilvl w:val="0"/>
          <w:numId w:val="14"/>
        </w:numPr>
      </w:pPr>
      <w:r>
        <w:t>Today</w:t>
      </w:r>
    </w:p>
    <w:p w14:paraId="32E38A23" w14:textId="5E3721AD" w:rsidR="00D45E06" w:rsidRDefault="00D45E06" w:rsidP="00D45E06">
      <w:pPr>
        <w:pStyle w:val="ParagraphStyle"/>
      </w:pPr>
    </w:p>
    <w:p w14:paraId="0413D633" w14:textId="7E3BB2A3" w:rsidR="00D45E06" w:rsidRDefault="00D45E06" w:rsidP="00D45E06">
      <w:pPr>
        <w:pStyle w:val="ParagraphStyle"/>
      </w:pPr>
      <w:r>
        <w:t>The correct answer is D, and.</w:t>
      </w:r>
    </w:p>
    <w:p w14:paraId="534108CE" w14:textId="78AED29F" w:rsidR="00D45E06" w:rsidRDefault="00D45E06" w:rsidP="00D45E06">
      <w:pPr>
        <w:pStyle w:val="SlideTitles"/>
      </w:pPr>
      <w:r>
        <w:t xml:space="preserve">7 </w:t>
      </w:r>
      <w:r w:rsidR="00B62EEF">
        <w:t>of 15</w:t>
      </w:r>
      <w:r>
        <w:t xml:space="preserve"> – Question 2</w:t>
      </w:r>
    </w:p>
    <w:p w14:paraId="6DACA54F" w14:textId="79055D09" w:rsidR="00D45E06" w:rsidRDefault="00D45E06" w:rsidP="00D45E06">
      <w:pPr>
        <w:pStyle w:val="ParagraphStyle"/>
      </w:pPr>
      <w:r w:rsidRPr="00D45E06">
        <w:t>What type of conjunction is used in the following sentence?</w:t>
      </w:r>
    </w:p>
    <w:p w14:paraId="5DCF2AB6" w14:textId="6FA67F7A" w:rsidR="00D45E06" w:rsidRDefault="00D45E06" w:rsidP="00D45E06">
      <w:pPr>
        <w:pStyle w:val="ParagraphStyle"/>
      </w:pPr>
    </w:p>
    <w:p w14:paraId="19F151F4" w14:textId="0B63DEA1" w:rsidR="00D45E06" w:rsidRDefault="00D45E06" w:rsidP="00D45E06">
      <w:pPr>
        <w:pStyle w:val="ParagraphStyle"/>
      </w:pPr>
      <w:r w:rsidRPr="00D45E06">
        <w:t>I don’t eat meat or fish</w:t>
      </w:r>
    </w:p>
    <w:p w14:paraId="2CD712FC" w14:textId="6BC3E14F" w:rsidR="00D45E06" w:rsidRDefault="00D45E06" w:rsidP="00D45E06">
      <w:pPr>
        <w:pStyle w:val="ParagraphStyle"/>
        <w:numPr>
          <w:ilvl w:val="0"/>
          <w:numId w:val="15"/>
        </w:numPr>
      </w:pPr>
      <w:r>
        <w:t>Coordinating conjunction</w:t>
      </w:r>
    </w:p>
    <w:p w14:paraId="54A77661" w14:textId="55B9A7FA" w:rsidR="00D45E06" w:rsidRDefault="00D45E06" w:rsidP="00D45E06">
      <w:pPr>
        <w:pStyle w:val="ParagraphStyle"/>
        <w:numPr>
          <w:ilvl w:val="0"/>
          <w:numId w:val="15"/>
        </w:numPr>
      </w:pPr>
      <w:r>
        <w:t>Subordinating conjunction</w:t>
      </w:r>
    </w:p>
    <w:p w14:paraId="4E6DFF41" w14:textId="6CE64DDB" w:rsidR="00D45E06" w:rsidRDefault="00D45E06" w:rsidP="00D45E06">
      <w:pPr>
        <w:pStyle w:val="ParagraphStyle"/>
      </w:pPr>
    </w:p>
    <w:p w14:paraId="5A45C451" w14:textId="57465355" w:rsidR="00D45E06" w:rsidRDefault="00D45E06" w:rsidP="00D45E06">
      <w:pPr>
        <w:pStyle w:val="ParagraphStyle"/>
      </w:pPr>
      <w:r>
        <w:t>The correct answer is A, coordinating conjunction.</w:t>
      </w:r>
    </w:p>
    <w:p w14:paraId="3FF7C7AF" w14:textId="6C73FE08" w:rsidR="00D45E06" w:rsidRDefault="00D45E06" w:rsidP="00D45E06">
      <w:pPr>
        <w:pStyle w:val="SlideTitles"/>
      </w:pPr>
      <w:r>
        <w:t xml:space="preserve">8 </w:t>
      </w:r>
      <w:r w:rsidR="00B62EEF">
        <w:t>of 15</w:t>
      </w:r>
      <w:r>
        <w:t xml:space="preserve"> – Question 3</w:t>
      </w:r>
    </w:p>
    <w:p w14:paraId="189E58A9" w14:textId="77777777" w:rsidR="00620930" w:rsidRDefault="00D45E06" w:rsidP="00D45E06">
      <w:pPr>
        <w:pStyle w:val="ParagraphStyle"/>
      </w:pPr>
      <w:r w:rsidRPr="00D45E06">
        <w:t xml:space="preserve">Read the following sentence and </w:t>
      </w:r>
      <w:r w:rsidR="00485A63">
        <w:t>choose</w:t>
      </w:r>
      <w:r w:rsidRPr="00D45E06">
        <w:t xml:space="preserve"> the conjunction</w:t>
      </w:r>
      <w:r w:rsidR="00620930">
        <w:t>:</w:t>
      </w:r>
    </w:p>
    <w:p w14:paraId="5404E467" w14:textId="77777777" w:rsidR="00620930" w:rsidRDefault="00620930" w:rsidP="00D45E06">
      <w:pPr>
        <w:pStyle w:val="ParagraphStyle"/>
      </w:pPr>
    </w:p>
    <w:p w14:paraId="6617E272" w14:textId="0C9F3D72" w:rsidR="00D45E06" w:rsidRDefault="00D45E06" w:rsidP="00D45E06">
      <w:pPr>
        <w:pStyle w:val="ParagraphStyle"/>
      </w:pPr>
      <w:r>
        <w:lastRenderedPageBreak/>
        <w:t>I’ll be home at 9pm if I can get a taxi.</w:t>
      </w:r>
    </w:p>
    <w:p w14:paraId="6706CD19" w14:textId="77777777" w:rsidR="00D45E06" w:rsidRDefault="00D45E06" w:rsidP="00AF0D38">
      <w:pPr>
        <w:pStyle w:val="ParagraphStyle"/>
        <w:numPr>
          <w:ilvl w:val="0"/>
          <w:numId w:val="16"/>
        </w:numPr>
      </w:pPr>
      <w:r>
        <w:t>I’ll</w:t>
      </w:r>
    </w:p>
    <w:p w14:paraId="5FBA1A34" w14:textId="77777777" w:rsidR="00D45E06" w:rsidRDefault="00D45E06" w:rsidP="00AF0D38">
      <w:pPr>
        <w:pStyle w:val="ParagraphStyle"/>
        <w:numPr>
          <w:ilvl w:val="0"/>
          <w:numId w:val="16"/>
        </w:numPr>
      </w:pPr>
      <w:r>
        <w:t xml:space="preserve">Be </w:t>
      </w:r>
    </w:p>
    <w:p w14:paraId="63CB2C14" w14:textId="7B65B7CF" w:rsidR="00D45E06" w:rsidRDefault="00D45E06" w:rsidP="00AF0D38">
      <w:pPr>
        <w:pStyle w:val="ParagraphStyle"/>
        <w:numPr>
          <w:ilvl w:val="0"/>
          <w:numId w:val="16"/>
        </w:numPr>
      </w:pPr>
      <w:r>
        <w:t>Home</w:t>
      </w:r>
    </w:p>
    <w:p w14:paraId="4668F7F5" w14:textId="77777777" w:rsidR="00D45E06" w:rsidRDefault="00D45E06" w:rsidP="00AF0D38">
      <w:pPr>
        <w:pStyle w:val="ParagraphStyle"/>
        <w:numPr>
          <w:ilvl w:val="0"/>
          <w:numId w:val="16"/>
        </w:numPr>
      </w:pPr>
      <w:r>
        <w:t xml:space="preserve">At </w:t>
      </w:r>
    </w:p>
    <w:p w14:paraId="1F7E3DB9" w14:textId="77777777" w:rsidR="00D45E06" w:rsidRDefault="00D45E06" w:rsidP="00AF0D38">
      <w:pPr>
        <w:pStyle w:val="ParagraphStyle"/>
        <w:numPr>
          <w:ilvl w:val="0"/>
          <w:numId w:val="16"/>
        </w:numPr>
      </w:pPr>
      <w:r>
        <w:t>9pm</w:t>
      </w:r>
    </w:p>
    <w:p w14:paraId="7D870F62" w14:textId="77777777" w:rsidR="00D45E06" w:rsidRDefault="00D45E06" w:rsidP="00AF0D38">
      <w:pPr>
        <w:pStyle w:val="ParagraphStyle"/>
        <w:numPr>
          <w:ilvl w:val="0"/>
          <w:numId w:val="16"/>
        </w:numPr>
      </w:pPr>
      <w:r>
        <w:t xml:space="preserve">If </w:t>
      </w:r>
    </w:p>
    <w:p w14:paraId="42943902" w14:textId="77777777" w:rsidR="00D45E06" w:rsidRDefault="00D45E06" w:rsidP="00AF0D38">
      <w:pPr>
        <w:pStyle w:val="ParagraphStyle"/>
        <w:numPr>
          <w:ilvl w:val="0"/>
          <w:numId w:val="16"/>
        </w:numPr>
      </w:pPr>
      <w:r>
        <w:t xml:space="preserve">I </w:t>
      </w:r>
    </w:p>
    <w:p w14:paraId="0E3FAEBD" w14:textId="17DF5F08" w:rsidR="00D45E06" w:rsidRDefault="00D45E06" w:rsidP="00AF0D38">
      <w:pPr>
        <w:pStyle w:val="ParagraphStyle"/>
        <w:numPr>
          <w:ilvl w:val="0"/>
          <w:numId w:val="16"/>
        </w:numPr>
      </w:pPr>
      <w:r>
        <w:t>Can</w:t>
      </w:r>
    </w:p>
    <w:p w14:paraId="1F98249E" w14:textId="5E9B99C8" w:rsidR="00D45E06" w:rsidRDefault="00D45E06" w:rsidP="00AF0D38">
      <w:pPr>
        <w:pStyle w:val="ParagraphStyle"/>
        <w:numPr>
          <w:ilvl w:val="0"/>
          <w:numId w:val="16"/>
        </w:numPr>
      </w:pPr>
      <w:r>
        <w:t>Get</w:t>
      </w:r>
    </w:p>
    <w:p w14:paraId="7A314CB8" w14:textId="066C282F" w:rsidR="00D45E06" w:rsidRDefault="00D45E06" w:rsidP="00AF0D38">
      <w:pPr>
        <w:pStyle w:val="ParagraphStyle"/>
        <w:numPr>
          <w:ilvl w:val="0"/>
          <w:numId w:val="16"/>
        </w:numPr>
      </w:pPr>
      <w:r>
        <w:t>A</w:t>
      </w:r>
    </w:p>
    <w:p w14:paraId="701C32BE" w14:textId="42A3226D" w:rsidR="00D45E06" w:rsidRDefault="00D45E06" w:rsidP="00AF0D38">
      <w:pPr>
        <w:pStyle w:val="ParagraphStyle"/>
        <w:numPr>
          <w:ilvl w:val="0"/>
          <w:numId w:val="16"/>
        </w:numPr>
      </w:pPr>
      <w:r>
        <w:t>Taxi</w:t>
      </w:r>
    </w:p>
    <w:p w14:paraId="2B4C25DC" w14:textId="5AC26EA9" w:rsidR="00D45E06" w:rsidRDefault="00D45E06" w:rsidP="00D45E06">
      <w:pPr>
        <w:pStyle w:val="ParagraphStyle"/>
      </w:pPr>
      <w:r>
        <w:t xml:space="preserve"> </w:t>
      </w:r>
    </w:p>
    <w:p w14:paraId="7C751C08" w14:textId="5EC30896" w:rsidR="00D45E06" w:rsidRDefault="00AF0D38" w:rsidP="00D45E06">
      <w:pPr>
        <w:pStyle w:val="ParagraphStyle"/>
      </w:pPr>
      <w:r>
        <w:t xml:space="preserve">The correct answer is F, if. </w:t>
      </w:r>
    </w:p>
    <w:p w14:paraId="7B2D4C83" w14:textId="52D4C1FD" w:rsidR="00AF0D38" w:rsidRDefault="00AF0D38" w:rsidP="00AF0D38">
      <w:pPr>
        <w:pStyle w:val="SlideTitles"/>
      </w:pPr>
      <w:r>
        <w:t xml:space="preserve">9 </w:t>
      </w:r>
      <w:r w:rsidR="00B62EEF">
        <w:t>of 15</w:t>
      </w:r>
      <w:r>
        <w:t xml:space="preserve"> – Question 4</w:t>
      </w:r>
    </w:p>
    <w:p w14:paraId="7EC282C8" w14:textId="22BFC567" w:rsidR="00AF0D38" w:rsidRDefault="00AF0D38" w:rsidP="00AF0D38">
      <w:pPr>
        <w:pStyle w:val="ParagraphStyle"/>
      </w:pPr>
      <w:r>
        <w:t xml:space="preserve">Use the following conjunctions, </w:t>
      </w:r>
      <w:r w:rsidRPr="00F63476">
        <w:rPr>
          <w:b/>
          <w:bCs/>
        </w:rPr>
        <w:t>although, unless, and, until, since, when,</w:t>
      </w:r>
      <w:r w:rsidR="00F63476">
        <w:rPr>
          <w:b/>
          <w:bCs/>
        </w:rPr>
        <w:t xml:space="preserve"> </w:t>
      </w:r>
      <w:r w:rsidR="00F63476">
        <w:t>and the word</w:t>
      </w:r>
      <w:r w:rsidRPr="00F63476">
        <w:rPr>
          <w:b/>
          <w:bCs/>
        </w:rPr>
        <w:t xml:space="preserve"> or</w:t>
      </w:r>
      <w:r w:rsidR="00F63476">
        <w:rPr>
          <w:b/>
          <w:bCs/>
        </w:rPr>
        <w:t xml:space="preserve"> </w:t>
      </w:r>
      <w:r w:rsidR="00F63476">
        <w:t>to complete the following sentences:</w:t>
      </w:r>
    </w:p>
    <w:p w14:paraId="14FE1E35" w14:textId="68A822AB" w:rsidR="00F63476" w:rsidRDefault="00F63476" w:rsidP="00F63476">
      <w:pPr>
        <w:pStyle w:val="ParagraphStyle"/>
        <w:numPr>
          <w:ilvl w:val="0"/>
          <w:numId w:val="17"/>
        </w:numPr>
      </w:pPr>
      <w:r>
        <w:t xml:space="preserve">We are hungry </w:t>
      </w:r>
      <w:r>
        <w:rPr>
          <w:b/>
          <w:bCs/>
        </w:rPr>
        <w:t xml:space="preserve">blank </w:t>
      </w:r>
      <w:r>
        <w:t>we got home</w:t>
      </w:r>
    </w:p>
    <w:p w14:paraId="6942BDEE" w14:textId="77880974" w:rsidR="00F63476" w:rsidRDefault="00F63476" w:rsidP="00F63476">
      <w:pPr>
        <w:pStyle w:val="ParagraphStyle"/>
        <w:numPr>
          <w:ilvl w:val="0"/>
          <w:numId w:val="17"/>
        </w:numPr>
      </w:pPr>
      <w:r>
        <w:t xml:space="preserve">I can’t eat my sweets </w:t>
      </w:r>
      <w:r>
        <w:rPr>
          <w:b/>
          <w:bCs/>
        </w:rPr>
        <w:t>blank</w:t>
      </w:r>
      <w:r>
        <w:t xml:space="preserve"> after dinner</w:t>
      </w:r>
    </w:p>
    <w:p w14:paraId="38DFA266" w14:textId="24CA633B" w:rsidR="00F63476" w:rsidRDefault="00F63476" w:rsidP="00F63476">
      <w:pPr>
        <w:pStyle w:val="ParagraphStyle"/>
        <w:numPr>
          <w:ilvl w:val="0"/>
          <w:numId w:val="17"/>
        </w:numPr>
      </w:pPr>
      <w:r>
        <w:t xml:space="preserve">It had been a long time </w:t>
      </w:r>
      <w:r>
        <w:rPr>
          <w:b/>
          <w:bCs/>
        </w:rPr>
        <w:t xml:space="preserve">blank </w:t>
      </w:r>
      <w:r>
        <w:t>I last played</w:t>
      </w:r>
    </w:p>
    <w:p w14:paraId="6448CA61" w14:textId="0302E76B" w:rsidR="00F63476" w:rsidRDefault="00F63476" w:rsidP="00F63476">
      <w:pPr>
        <w:pStyle w:val="ParagraphStyle"/>
        <w:numPr>
          <w:ilvl w:val="0"/>
          <w:numId w:val="17"/>
        </w:numPr>
      </w:pPr>
      <w:r>
        <w:t xml:space="preserve">We could rent a car </w:t>
      </w:r>
      <w:r>
        <w:rPr>
          <w:b/>
          <w:bCs/>
        </w:rPr>
        <w:t xml:space="preserve">blank </w:t>
      </w:r>
      <w:r>
        <w:t>we could use public transport</w:t>
      </w:r>
    </w:p>
    <w:p w14:paraId="217498F6" w14:textId="249EFAC9" w:rsidR="00F63476" w:rsidRDefault="00F63476" w:rsidP="00F63476">
      <w:pPr>
        <w:pStyle w:val="ParagraphStyle"/>
        <w:numPr>
          <w:ilvl w:val="0"/>
          <w:numId w:val="17"/>
        </w:numPr>
      </w:pPr>
      <w:r>
        <w:rPr>
          <w:b/>
          <w:bCs/>
        </w:rPr>
        <w:t>Blank</w:t>
      </w:r>
      <w:r>
        <w:t xml:space="preserve"> he was in a restaurant he didn’t eat anything</w:t>
      </w:r>
    </w:p>
    <w:p w14:paraId="0207C35F" w14:textId="1AEC4784" w:rsidR="00F63476" w:rsidRDefault="00F63476" w:rsidP="00F63476">
      <w:pPr>
        <w:pStyle w:val="ParagraphStyle"/>
        <w:numPr>
          <w:ilvl w:val="0"/>
          <w:numId w:val="17"/>
        </w:numPr>
      </w:pPr>
      <w:r>
        <w:t xml:space="preserve">Jane heard the weather report </w:t>
      </w:r>
      <w:r>
        <w:rPr>
          <w:b/>
          <w:bCs/>
        </w:rPr>
        <w:t xml:space="preserve">blank </w:t>
      </w:r>
      <w:r>
        <w:t>boarded up her house</w:t>
      </w:r>
    </w:p>
    <w:p w14:paraId="75804501" w14:textId="1289208A" w:rsidR="00F63476" w:rsidRDefault="00F63476" w:rsidP="00F63476">
      <w:pPr>
        <w:pStyle w:val="ParagraphStyle"/>
        <w:numPr>
          <w:ilvl w:val="0"/>
          <w:numId w:val="17"/>
        </w:numPr>
      </w:pPr>
      <w:r>
        <w:t xml:space="preserve">You can’t get fresh bread </w:t>
      </w:r>
      <w:r>
        <w:rPr>
          <w:b/>
          <w:bCs/>
        </w:rPr>
        <w:t xml:space="preserve">blank </w:t>
      </w:r>
      <w:r>
        <w:t>there’s a bakery</w:t>
      </w:r>
    </w:p>
    <w:p w14:paraId="31B21876" w14:textId="186147E7" w:rsidR="00F63476" w:rsidRDefault="00F63476" w:rsidP="00F63476">
      <w:pPr>
        <w:pStyle w:val="ParagraphStyle"/>
      </w:pPr>
    </w:p>
    <w:p w14:paraId="67102502" w14:textId="1D55E85E" w:rsidR="00F63476" w:rsidRDefault="00F63476" w:rsidP="00F63476">
      <w:pPr>
        <w:pStyle w:val="ParagraphStyle"/>
      </w:pPr>
      <w:r>
        <w:t>The correct answers are:</w:t>
      </w:r>
    </w:p>
    <w:p w14:paraId="18ACC3A5" w14:textId="5C48FCB7" w:rsidR="00F63476" w:rsidRDefault="00F63476" w:rsidP="00595CB3">
      <w:pPr>
        <w:pStyle w:val="ParagraphStyle"/>
      </w:pPr>
      <w:r>
        <w:t xml:space="preserve">We are hungry </w:t>
      </w:r>
      <w:r w:rsidRPr="00AD1412">
        <w:rPr>
          <w:b/>
          <w:bCs/>
        </w:rPr>
        <w:t xml:space="preserve">when </w:t>
      </w:r>
      <w:r>
        <w:t>we got home</w:t>
      </w:r>
      <w:r w:rsidR="00595CB3">
        <w:t>.</w:t>
      </w:r>
    </w:p>
    <w:p w14:paraId="36DA3EA6" w14:textId="26671979" w:rsidR="00F63476" w:rsidRDefault="00F63476" w:rsidP="00595CB3">
      <w:pPr>
        <w:pStyle w:val="ParagraphStyle"/>
      </w:pPr>
      <w:r>
        <w:t xml:space="preserve">I can’t eat my sweets </w:t>
      </w:r>
      <w:r>
        <w:rPr>
          <w:b/>
          <w:bCs/>
        </w:rPr>
        <w:t>until</w:t>
      </w:r>
      <w:r>
        <w:t xml:space="preserve"> after dinner</w:t>
      </w:r>
      <w:r w:rsidR="00595CB3">
        <w:t>.</w:t>
      </w:r>
    </w:p>
    <w:p w14:paraId="6DA23880" w14:textId="62A31B9C" w:rsidR="00F63476" w:rsidRDefault="00F63476" w:rsidP="00595CB3">
      <w:pPr>
        <w:pStyle w:val="ParagraphStyle"/>
      </w:pPr>
      <w:r>
        <w:t xml:space="preserve">It had been a long time </w:t>
      </w:r>
      <w:r>
        <w:rPr>
          <w:b/>
          <w:bCs/>
        </w:rPr>
        <w:t xml:space="preserve">since </w:t>
      </w:r>
      <w:r>
        <w:t>I last played</w:t>
      </w:r>
      <w:r w:rsidR="00595CB3">
        <w:t>.</w:t>
      </w:r>
    </w:p>
    <w:p w14:paraId="035E6A4F" w14:textId="2B6A20D3" w:rsidR="00F63476" w:rsidRDefault="00F63476" w:rsidP="00595CB3">
      <w:pPr>
        <w:pStyle w:val="ParagraphStyle"/>
      </w:pPr>
      <w:r>
        <w:t xml:space="preserve">We could rent a </w:t>
      </w:r>
      <w:proofErr w:type="gramStart"/>
      <w:r>
        <w:t>car</w:t>
      </w:r>
      <w:proofErr w:type="gramEnd"/>
      <w:r>
        <w:t xml:space="preserve"> </w:t>
      </w:r>
      <w:r>
        <w:rPr>
          <w:b/>
          <w:bCs/>
        </w:rPr>
        <w:t xml:space="preserve">or </w:t>
      </w:r>
      <w:r>
        <w:t>we could use public transport</w:t>
      </w:r>
      <w:r w:rsidR="00595CB3">
        <w:t>.</w:t>
      </w:r>
    </w:p>
    <w:p w14:paraId="58210A13" w14:textId="14696C3D" w:rsidR="00F63476" w:rsidRDefault="00F63476" w:rsidP="00595CB3">
      <w:pPr>
        <w:pStyle w:val="ParagraphStyle"/>
      </w:pPr>
      <w:r>
        <w:rPr>
          <w:b/>
          <w:bCs/>
        </w:rPr>
        <w:t>Although</w:t>
      </w:r>
      <w:r>
        <w:t xml:space="preserve"> he was in a restaurant he didn’t eat anything</w:t>
      </w:r>
      <w:r w:rsidR="00595CB3">
        <w:t>.</w:t>
      </w:r>
    </w:p>
    <w:p w14:paraId="068C6FA5" w14:textId="7C4594C6" w:rsidR="00F63476" w:rsidRDefault="00F63476" w:rsidP="00595CB3">
      <w:pPr>
        <w:pStyle w:val="ParagraphStyle"/>
      </w:pPr>
      <w:r>
        <w:t xml:space="preserve">Jane heard the weather report </w:t>
      </w:r>
      <w:r>
        <w:rPr>
          <w:b/>
          <w:bCs/>
        </w:rPr>
        <w:t xml:space="preserve">and </w:t>
      </w:r>
      <w:r>
        <w:t>boarded up her house</w:t>
      </w:r>
      <w:r w:rsidR="00595CB3">
        <w:t>.</w:t>
      </w:r>
    </w:p>
    <w:p w14:paraId="54A3C044" w14:textId="217A0F21" w:rsidR="00F63476" w:rsidRDefault="00F63476" w:rsidP="00595CB3">
      <w:pPr>
        <w:pStyle w:val="ParagraphStyle"/>
      </w:pPr>
      <w:r>
        <w:t xml:space="preserve">You can’t get fresh bread </w:t>
      </w:r>
      <w:r>
        <w:rPr>
          <w:b/>
          <w:bCs/>
        </w:rPr>
        <w:t xml:space="preserve">unless </w:t>
      </w:r>
      <w:r>
        <w:t>there’s a bakery</w:t>
      </w:r>
      <w:r w:rsidR="00595CB3">
        <w:t>.</w:t>
      </w:r>
    </w:p>
    <w:p w14:paraId="5290277F" w14:textId="204BD811" w:rsidR="00F63476" w:rsidRPr="00F63476" w:rsidRDefault="00F63476" w:rsidP="00F63476">
      <w:pPr>
        <w:pStyle w:val="ParagraphStyle"/>
        <w:tabs>
          <w:tab w:val="left" w:pos="1265"/>
        </w:tabs>
      </w:pPr>
    </w:p>
    <w:p w14:paraId="1291A7C3" w14:textId="2267FCA7" w:rsidR="00D45E06" w:rsidRDefault="00F63476" w:rsidP="00F63476">
      <w:pPr>
        <w:pStyle w:val="SlideTitles"/>
      </w:pPr>
      <w:r>
        <w:t xml:space="preserve">10 </w:t>
      </w:r>
      <w:r w:rsidR="00B62EEF">
        <w:t>of 15</w:t>
      </w:r>
      <w:r>
        <w:t xml:space="preserve"> – Question 5</w:t>
      </w:r>
    </w:p>
    <w:p w14:paraId="4B1845D4" w14:textId="20929AF9" w:rsidR="00F63476" w:rsidRDefault="00F63476" w:rsidP="00F63476">
      <w:pPr>
        <w:pStyle w:val="ParagraphStyle"/>
      </w:pPr>
      <w:r w:rsidRPr="00F63476">
        <w:t>What type of conjunction is used in the following sentence?</w:t>
      </w:r>
    </w:p>
    <w:p w14:paraId="335004B2" w14:textId="1FD0EA05" w:rsidR="00F63476" w:rsidRDefault="00F63476" w:rsidP="00F63476">
      <w:pPr>
        <w:pStyle w:val="ParagraphStyle"/>
      </w:pPr>
    </w:p>
    <w:p w14:paraId="2CAE94FD" w14:textId="7368A4DF" w:rsidR="00F63476" w:rsidRDefault="00F63476" w:rsidP="00F63476">
      <w:pPr>
        <w:pStyle w:val="ParagraphStyle"/>
      </w:pPr>
      <w:r w:rsidRPr="00F63476">
        <w:t>The proposal could not have been considered further unless it had been signed by all the members.</w:t>
      </w:r>
      <w:r>
        <w:t xml:space="preserve"> </w:t>
      </w:r>
    </w:p>
    <w:p w14:paraId="1C0C08FF" w14:textId="2651D93E" w:rsidR="00F63476" w:rsidRDefault="00F63476" w:rsidP="00F63476">
      <w:pPr>
        <w:pStyle w:val="ParagraphStyle"/>
      </w:pPr>
      <w:r>
        <w:t>(The conjunction used is the word ‘unless’)</w:t>
      </w:r>
    </w:p>
    <w:p w14:paraId="27108E70" w14:textId="726E4E4F" w:rsidR="00F63476" w:rsidRDefault="00F63476" w:rsidP="00F63476">
      <w:pPr>
        <w:pStyle w:val="ParagraphStyle"/>
        <w:numPr>
          <w:ilvl w:val="0"/>
          <w:numId w:val="19"/>
        </w:numPr>
      </w:pPr>
      <w:r w:rsidRPr="00F63476">
        <w:t>Coordinating conjunction</w:t>
      </w:r>
    </w:p>
    <w:p w14:paraId="0CBF1E5E" w14:textId="278C9AE7" w:rsidR="00F63476" w:rsidRDefault="00F63476" w:rsidP="00F63476">
      <w:pPr>
        <w:pStyle w:val="ParagraphStyle"/>
        <w:numPr>
          <w:ilvl w:val="0"/>
          <w:numId w:val="19"/>
        </w:numPr>
      </w:pPr>
      <w:r w:rsidRPr="00F63476">
        <w:t>Subordinating conjunction</w:t>
      </w:r>
    </w:p>
    <w:p w14:paraId="581F5334" w14:textId="44C7D013" w:rsidR="00F63476" w:rsidRDefault="00F63476" w:rsidP="00F63476">
      <w:pPr>
        <w:pStyle w:val="ParagraphStyle"/>
      </w:pPr>
    </w:p>
    <w:p w14:paraId="40864F1B" w14:textId="0490F40B" w:rsidR="00F63476" w:rsidRDefault="00F63476" w:rsidP="00F63476">
      <w:pPr>
        <w:pStyle w:val="ParagraphStyle"/>
      </w:pPr>
      <w:r>
        <w:t>The correct answer is B, subordinating conjunction.</w:t>
      </w:r>
    </w:p>
    <w:p w14:paraId="659FA0E2" w14:textId="62667952" w:rsidR="00F63476" w:rsidRDefault="00F63476" w:rsidP="00F63476">
      <w:pPr>
        <w:pStyle w:val="SlideTitles"/>
      </w:pPr>
      <w:r>
        <w:t xml:space="preserve">11 </w:t>
      </w:r>
      <w:r w:rsidR="00B62EEF">
        <w:t>of 15</w:t>
      </w:r>
      <w:r>
        <w:t xml:space="preserve"> – Question 6 </w:t>
      </w:r>
    </w:p>
    <w:p w14:paraId="366AA357" w14:textId="5F4F99BF" w:rsidR="00F63476" w:rsidRDefault="00F63476" w:rsidP="00F63476">
      <w:pPr>
        <w:pStyle w:val="ParagraphStyle"/>
      </w:pPr>
      <w:r w:rsidRPr="00F63476">
        <w:t>What type of conjunction is used in the following sentence?</w:t>
      </w:r>
    </w:p>
    <w:p w14:paraId="0BCA217C" w14:textId="64735781" w:rsidR="00F63476" w:rsidRDefault="00F63476" w:rsidP="00F63476">
      <w:pPr>
        <w:pStyle w:val="ParagraphStyle"/>
      </w:pPr>
    </w:p>
    <w:p w14:paraId="37F0D850" w14:textId="7E282126" w:rsidR="00F63476" w:rsidRDefault="00F63476" w:rsidP="00F63476">
      <w:pPr>
        <w:pStyle w:val="ParagraphStyle"/>
      </w:pPr>
      <w:r w:rsidRPr="00F63476">
        <w:t>Last year we visited Venice and Pisa</w:t>
      </w:r>
      <w:r>
        <w:t xml:space="preserve"> (the conjunction is the word ‘and’)</w:t>
      </w:r>
    </w:p>
    <w:p w14:paraId="648CB1ED" w14:textId="69794254" w:rsidR="00F63476" w:rsidRDefault="00F63476" w:rsidP="00F63476">
      <w:pPr>
        <w:pStyle w:val="ParagraphStyle"/>
      </w:pPr>
    </w:p>
    <w:p w14:paraId="4E5151F2" w14:textId="77777777" w:rsidR="00F63476" w:rsidRDefault="00F63476" w:rsidP="00F63476">
      <w:pPr>
        <w:pStyle w:val="ParagraphStyle"/>
        <w:numPr>
          <w:ilvl w:val="0"/>
          <w:numId w:val="20"/>
        </w:numPr>
      </w:pPr>
      <w:r w:rsidRPr="00F63476">
        <w:t>Coordinating conjunction</w:t>
      </w:r>
    </w:p>
    <w:p w14:paraId="6BF26D20" w14:textId="65CF3CEE" w:rsidR="00F63476" w:rsidRDefault="00F63476" w:rsidP="00F63476">
      <w:pPr>
        <w:pStyle w:val="ParagraphStyle"/>
        <w:numPr>
          <w:ilvl w:val="0"/>
          <w:numId w:val="20"/>
        </w:numPr>
      </w:pPr>
      <w:r w:rsidRPr="00F63476">
        <w:t>Subordinating conjunction</w:t>
      </w:r>
    </w:p>
    <w:p w14:paraId="5A616654" w14:textId="659F859F" w:rsidR="00F63476" w:rsidRDefault="00F63476" w:rsidP="00F63476">
      <w:pPr>
        <w:pStyle w:val="ParagraphStyle"/>
      </w:pPr>
    </w:p>
    <w:p w14:paraId="33D60E30" w14:textId="47DF4858" w:rsidR="00F63476" w:rsidRDefault="00F63476" w:rsidP="00F63476">
      <w:pPr>
        <w:pStyle w:val="ParagraphStyle"/>
      </w:pPr>
      <w:r>
        <w:t>The correct answer is A, coordinating conjunction.</w:t>
      </w:r>
    </w:p>
    <w:p w14:paraId="5BE74656" w14:textId="62E32063" w:rsidR="00F63476" w:rsidRDefault="00F63476" w:rsidP="00F63476">
      <w:pPr>
        <w:pStyle w:val="SlideTitles"/>
      </w:pPr>
      <w:r>
        <w:t xml:space="preserve">12 </w:t>
      </w:r>
      <w:r w:rsidR="00B62EEF">
        <w:t>of 15</w:t>
      </w:r>
      <w:r>
        <w:t xml:space="preserve"> – Question 7</w:t>
      </w:r>
    </w:p>
    <w:p w14:paraId="1FB46116" w14:textId="55E6CD79" w:rsidR="00F63476" w:rsidRDefault="00F63476" w:rsidP="00F63476">
      <w:pPr>
        <w:pStyle w:val="ParagraphStyle"/>
      </w:pPr>
      <w:r w:rsidRPr="00F63476">
        <w:t>What type of conjunction is used in the following sentence?</w:t>
      </w:r>
    </w:p>
    <w:p w14:paraId="126571CD" w14:textId="58CB8CF4" w:rsidR="00F63476" w:rsidRDefault="00F63476" w:rsidP="00F63476">
      <w:pPr>
        <w:pStyle w:val="ParagraphStyle"/>
      </w:pPr>
    </w:p>
    <w:p w14:paraId="13EB516C" w14:textId="6E58FBB8" w:rsidR="00F63476" w:rsidRDefault="00F63476" w:rsidP="00F63476">
      <w:pPr>
        <w:pStyle w:val="ParagraphStyle"/>
      </w:pPr>
      <w:r w:rsidRPr="00F63476">
        <w:t>Karen's definitely coming but I don't think Pete can make it.</w:t>
      </w:r>
      <w:r>
        <w:t xml:space="preserve"> (The conjunction is the word ‘but’).</w:t>
      </w:r>
    </w:p>
    <w:p w14:paraId="0FB0B6AE" w14:textId="77777777" w:rsidR="00F63476" w:rsidRDefault="00F63476" w:rsidP="00F63476">
      <w:pPr>
        <w:pStyle w:val="ParagraphStyle"/>
        <w:numPr>
          <w:ilvl w:val="0"/>
          <w:numId w:val="21"/>
        </w:numPr>
      </w:pPr>
      <w:r w:rsidRPr="00F63476">
        <w:t>Coordinating conjunction</w:t>
      </w:r>
    </w:p>
    <w:p w14:paraId="095CD9A3" w14:textId="77777777" w:rsidR="00F63476" w:rsidRDefault="00F63476" w:rsidP="00F63476">
      <w:pPr>
        <w:pStyle w:val="ParagraphStyle"/>
        <w:numPr>
          <w:ilvl w:val="0"/>
          <w:numId w:val="21"/>
        </w:numPr>
      </w:pPr>
      <w:r w:rsidRPr="00F63476">
        <w:t>Subordinating conjunction</w:t>
      </w:r>
    </w:p>
    <w:p w14:paraId="363A9648" w14:textId="2E3EFD18" w:rsidR="00F63476" w:rsidRDefault="00F63476" w:rsidP="00F63476">
      <w:pPr>
        <w:pStyle w:val="ParagraphStyle"/>
      </w:pPr>
    </w:p>
    <w:p w14:paraId="41804B86" w14:textId="3D033183" w:rsidR="00F63476" w:rsidRDefault="00F63476" w:rsidP="00F63476">
      <w:pPr>
        <w:pStyle w:val="ParagraphStyle"/>
      </w:pPr>
      <w:r>
        <w:t>The correct answer is A, coordinating conjunction</w:t>
      </w:r>
      <w:r w:rsidR="00B231DF">
        <w:t>.</w:t>
      </w:r>
    </w:p>
    <w:p w14:paraId="3E8F3818" w14:textId="44D4B03D" w:rsidR="00B231DF" w:rsidRDefault="00B231DF" w:rsidP="00B231DF">
      <w:pPr>
        <w:pStyle w:val="SlideTitles"/>
      </w:pPr>
      <w:r>
        <w:t xml:space="preserve">13 </w:t>
      </w:r>
      <w:r w:rsidR="00B62EEF">
        <w:t>of 15</w:t>
      </w:r>
      <w:r>
        <w:t xml:space="preserve"> – Question 8</w:t>
      </w:r>
    </w:p>
    <w:p w14:paraId="68433BD2" w14:textId="5BF87AEF" w:rsidR="00B231DF" w:rsidRDefault="00B231DF" w:rsidP="00B231DF">
      <w:pPr>
        <w:pStyle w:val="ParagraphStyle"/>
      </w:pPr>
      <w:r w:rsidRPr="00B231DF">
        <w:t>What type of conjunction can only appear between the two ideas it is trying to connect?</w:t>
      </w:r>
    </w:p>
    <w:p w14:paraId="5BB6C53B" w14:textId="77777777" w:rsidR="00B231DF" w:rsidRDefault="00B231DF" w:rsidP="00B231DF">
      <w:pPr>
        <w:pStyle w:val="ParagraphStyle"/>
        <w:numPr>
          <w:ilvl w:val="0"/>
          <w:numId w:val="22"/>
        </w:numPr>
      </w:pPr>
      <w:r w:rsidRPr="00F63476">
        <w:t>Coordinating conjunction</w:t>
      </w:r>
    </w:p>
    <w:p w14:paraId="0DB941AD" w14:textId="77777777" w:rsidR="00B231DF" w:rsidRDefault="00B231DF" w:rsidP="00B231DF">
      <w:pPr>
        <w:pStyle w:val="ParagraphStyle"/>
        <w:numPr>
          <w:ilvl w:val="0"/>
          <w:numId w:val="22"/>
        </w:numPr>
      </w:pPr>
      <w:r w:rsidRPr="00F63476">
        <w:t>Subordinating conjunction</w:t>
      </w:r>
    </w:p>
    <w:p w14:paraId="66911503" w14:textId="23E1B559" w:rsidR="00B231DF" w:rsidRDefault="00B231DF" w:rsidP="00B231DF">
      <w:pPr>
        <w:pStyle w:val="ParagraphStyle"/>
      </w:pPr>
    </w:p>
    <w:p w14:paraId="24F6D8E5" w14:textId="6B983AC1" w:rsidR="00B231DF" w:rsidRDefault="00B231DF" w:rsidP="00B231DF">
      <w:pPr>
        <w:pStyle w:val="ParagraphStyle"/>
      </w:pPr>
      <w:r>
        <w:t>The correct answer is A, coordinating conjunction</w:t>
      </w:r>
      <w:r w:rsidR="000C2146">
        <w:t>.</w:t>
      </w:r>
    </w:p>
    <w:p w14:paraId="01F4CC67" w14:textId="169268D7" w:rsidR="00B231DF" w:rsidRDefault="00B231DF" w:rsidP="00B231DF">
      <w:pPr>
        <w:pStyle w:val="SlideTitles"/>
      </w:pPr>
      <w:r>
        <w:t xml:space="preserve">14 </w:t>
      </w:r>
      <w:r w:rsidR="00B62EEF">
        <w:t>of 15</w:t>
      </w:r>
      <w:r>
        <w:t xml:space="preserve"> – Task</w:t>
      </w:r>
    </w:p>
    <w:p w14:paraId="10E993B3" w14:textId="1EB84F09" w:rsidR="00B231DF" w:rsidRDefault="00B231DF" w:rsidP="00B231DF">
      <w:pPr>
        <w:pStyle w:val="ParagraphStyle"/>
      </w:pPr>
      <w:r>
        <w:t xml:space="preserve">Download the accompanying PDF </w:t>
      </w:r>
      <w:r>
        <w:rPr>
          <w:b/>
          <w:bCs/>
        </w:rPr>
        <w:t xml:space="preserve">Conjunctions task </w:t>
      </w:r>
      <w:r>
        <w:t>and complete the activities.</w:t>
      </w:r>
    </w:p>
    <w:p w14:paraId="1FBCBDF3" w14:textId="0CD00FC7" w:rsidR="00B231DF" w:rsidRDefault="00B231DF" w:rsidP="00B231DF">
      <w:pPr>
        <w:pStyle w:val="SlideTitles"/>
      </w:pPr>
      <w:r>
        <w:t xml:space="preserve">15 </w:t>
      </w:r>
      <w:r w:rsidR="00B62EEF">
        <w:t>of 15</w:t>
      </w:r>
      <w:r>
        <w:t xml:space="preserve"> – End</w:t>
      </w:r>
    </w:p>
    <w:p w14:paraId="13815FFA" w14:textId="0B39124B" w:rsidR="00B231DF" w:rsidRDefault="00B231DF" w:rsidP="00B231DF">
      <w:pPr>
        <w:pStyle w:val="ParagraphStyle"/>
      </w:pPr>
      <w:r w:rsidRPr="00B231DF">
        <w:t>Well done. You have completed this session on conjunctions.</w:t>
      </w:r>
    </w:p>
    <w:p w14:paraId="277F7448" w14:textId="5F9CA800" w:rsidR="00B231DF" w:rsidRDefault="00B231DF" w:rsidP="00B231DF">
      <w:pPr>
        <w:pStyle w:val="ParagraphStyle"/>
      </w:pPr>
    </w:p>
    <w:p w14:paraId="17E5EA89" w14:textId="545AF1C7" w:rsidR="00B231DF" w:rsidRDefault="00B231DF" w:rsidP="00B231DF">
      <w:pPr>
        <w:pStyle w:val="ParagraphStyle"/>
      </w:pPr>
      <w:r w:rsidRPr="00B231DF">
        <w:t>In this session we have covered:</w:t>
      </w:r>
    </w:p>
    <w:p w14:paraId="3FFA3DED" w14:textId="35DDF24E" w:rsidR="00B231DF" w:rsidRDefault="00B231DF" w:rsidP="00B231DF">
      <w:pPr>
        <w:pStyle w:val="ParagraphStyle"/>
        <w:numPr>
          <w:ilvl w:val="0"/>
          <w:numId w:val="23"/>
        </w:numPr>
      </w:pPr>
      <w:r w:rsidRPr="00B231DF">
        <w:t>What is a conjunction?</w:t>
      </w:r>
    </w:p>
    <w:p w14:paraId="1EA56C63" w14:textId="076BB24C" w:rsidR="00B231DF" w:rsidRDefault="00B231DF" w:rsidP="00B231DF">
      <w:pPr>
        <w:pStyle w:val="ParagraphStyle"/>
        <w:numPr>
          <w:ilvl w:val="0"/>
          <w:numId w:val="23"/>
        </w:numPr>
      </w:pPr>
      <w:r w:rsidRPr="00B231DF">
        <w:t>Coordinating conjunctions</w:t>
      </w:r>
    </w:p>
    <w:p w14:paraId="49A3CA00" w14:textId="7699834C" w:rsidR="00B231DF" w:rsidRDefault="00B231DF" w:rsidP="00B231DF">
      <w:pPr>
        <w:pStyle w:val="ParagraphStyle"/>
        <w:numPr>
          <w:ilvl w:val="0"/>
          <w:numId w:val="23"/>
        </w:numPr>
      </w:pPr>
      <w:r w:rsidRPr="00B231DF">
        <w:t>Subordinating conjunctions</w:t>
      </w:r>
    </w:p>
    <w:p w14:paraId="7A4EE4A1" w14:textId="1FC265D2" w:rsidR="00B231DF" w:rsidRDefault="00B231DF" w:rsidP="00B231DF">
      <w:pPr>
        <w:pStyle w:val="ParagraphStyle"/>
        <w:numPr>
          <w:ilvl w:val="0"/>
          <w:numId w:val="23"/>
        </w:numPr>
      </w:pPr>
      <w:r w:rsidRPr="00B231DF">
        <w:t>Conjunction positions</w:t>
      </w:r>
    </w:p>
    <w:p w14:paraId="7FC8EA2C" w14:textId="59CCA5B9" w:rsidR="00B231DF" w:rsidRDefault="00B231DF" w:rsidP="00B231DF">
      <w:pPr>
        <w:pStyle w:val="ParagraphStyle"/>
      </w:pPr>
    </w:p>
    <w:p w14:paraId="1AFEA145" w14:textId="0110BD2C" w:rsidR="00B231DF" w:rsidRPr="00B231DF" w:rsidRDefault="00B231DF" w:rsidP="00B231DF">
      <w:pPr>
        <w:pStyle w:val="ParagraphStyle"/>
      </w:pPr>
      <w:r w:rsidRPr="00B231DF">
        <w:t>If you are unsure or have any questions about any of these topics, make a note and speak to your tutor for more help.</w:t>
      </w:r>
    </w:p>
    <w:p w14:paraId="3C6EDED1" w14:textId="77777777" w:rsidR="00B231DF" w:rsidRPr="000A764F" w:rsidRDefault="00B231DF" w:rsidP="00B231DF">
      <w:pPr>
        <w:pStyle w:val="ParagraphStyle"/>
      </w:pPr>
    </w:p>
    <w:sectPr w:rsidR="00B231DF" w:rsidRPr="000A764F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1C692" w14:textId="77777777" w:rsidR="001C3C30" w:rsidRDefault="001C3C30" w:rsidP="00214047">
      <w:pPr>
        <w:spacing w:after="0" w:line="240" w:lineRule="auto"/>
      </w:pPr>
      <w:r>
        <w:separator/>
      </w:r>
    </w:p>
  </w:endnote>
  <w:endnote w:type="continuationSeparator" w:id="0">
    <w:p w14:paraId="4A5D5CC6" w14:textId="77777777" w:rsidR="001C3C30" w:rsidRDefault="001C3C30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9C8CB" w14:textId="77777777" w:rsidR="001C3C30" w:rsidRDefault="001C3C30" w:rsidP="00214047">
      <w:pPr>
        <w:spacing w:after="0" w:line="240" w:lineRule="auto"/>
      </w:pPr>
      <w:r>
        <w:separator/>
      </w:r>
    </w:p>
  </w:footnote>
  <w:footnote w:type="continuationSeparator" w:id="0">
    <w:p w14:paraId="444ABF4A" w14:textId="77777777" w:rsidR="001C3C30" w:rsidRDefault="001C3C30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2EDD5" w14:textId="196084DC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9A47DD2"/>
    <w:multiLevelType w:val="hybridMultilevel"/>
    <w:tmpl w:val="75D0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173F"/>
    <w:multiLevelType w:val="hybridMultilevel"/>
    <w:tmpl w:val="0E58A24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9403D"/>
    <w:multiLevelType w:val="hybridMultilevel"/>
    <w:tmpl w:val="63A085A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77D6"/>
    <w:multiLevelType w:val="hybridMultilevel"/>
    <w:tmpl w:val="27E01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379BC"/>
    <w:multiLevelType w:val="hybridMultilevel"/>
    <w:tmpl w:val="794E3D4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0B2E6C"/>
    <w:multiLevelType w:val="hybridMultilevel"/>
    <w:tmpl w:val="63A085A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551A9"/>
    <w:multiLevelType w:val="hybridMultilevel"/>
    <w:tmpl w:val="FC1A1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520C"/>
    <w:multiLevelType w:val="hybridMultilevel"/>
    <w:tmpl w:val="B024F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D473D"/>
    <w:multiLevelType w:val="hybridMultilevel"/>
    <w:tmpl w:val="560A4C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54A57"/>
    <w:multiLevelType w:val="hybridMultilevel"/>
    <w:tmpl w:val="63A085A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752EA"/>
    <w:multiLevelType w:val="hybridMultilevel"/>
    <w:tmpl w:val="290AF2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E02EF"/>
    <w:multiLevelType w:val="hybridMultilevel"/>
    <w:tmpl w:val="951CD7A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87CEF"/>
    <w:multiLevelType w:val="hybridMultilevel"/>
    <w:tmpl w:val="794E3D4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5471"/>
    <w:multiLevelType w:val="hybridMultilevel"/>
    <w:tmpl w:val="4FE8E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5053A"/>
    <w:multiLevelType w:val="hybridMultilevel"/>
    <w:tmpl w:val="63A4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8218B"/>
    <w:multiLevelType w:val="hybridMultilevel"/>
    <w:tmpl w:val="0124F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7"/>
  </w:num>
  <w:num w:numId="7">
    <w:abstractNumId w:val="6"/>
  </w:num>
  <w:num w:numId="8">
    <w:abstractNumId w:val="20"/>
  </w:num>
  <w:num w:numId="9">
    <w:abstractNumId w:val="22"/>
  </w:num>
  <w:num w:numId="10">
    <w:abstractNumId w:val="4"/>
  </w:num>
  <w:num w:numId="11">
    <w:abstractNumId w:val="1"/>
  </w:num>
  <w:num w:numId="12">
    <w:abstractNumId w:val="10"/>
  </w:num>
  <w:num w:numId="13">
    <w:abstractNumId w:val="9"/>
  </w:num>
  <w:num w:numId="14">
    <w:abstractNumId w:val="11"/>
  </w:num>
  <w:num w:numId="15">
    <w:abstractNumId w:val="15"/>
  </w:num>
  <w:num w:numId="16">
    <w:abstractNumId w:val="14"/>
  </w:num>
  <w:num w:numId="17">
    <w:abstractNumId w:val="18"/>
  </w:num>
  <w:num w:numId="18">
    <w:abstractNumId w:val="5"/>
  </w:num>
  <w:num w:numId="19">
    <w:abstractNumId w:val="2"/>
  </w:num>
  <w:num w:numId="20">
    <w:abstractNumId w:val="8"/>
  </w:num>
  <w:num w:numId="21">
    <w:abstractNumId w:val="12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5B"/>
    <w:rsid w:val="00051D0D"/>
    <w:rsid w:val="0006527F"/>
    <w:rsid w:val="00077BBC"/>
    <w:rsid w:val="0009378C"/>
    <w:rsid w:val="00097F19"/>
    <w:rsid w:val="000A764F"/>
    <w:rsid w:val="000B6886"/>
    <w:rsid w:val="000C2146"/>
    <w:rsid w:val="000D2660"/>
    <w:rsid w:val="000E7796"/>
    <w:rsid w:val="000F5B8E"/>
    <w:rsid w:val="001056E2"/>
    <w:rsid w:val="0012387F"/>
    <w:rsid w:val="0014041B"/>
    <w:rsid w:val="00170CB5"/>
    <w:rsid w:val="001779E8"/>
    <w:rsid w:val="00181EC1"/>
    <w:rsid w:val="001C3C30"/>
    <w:rsid w:val="001D068D"/>
    <w:rsid w:val="002129E0"/>
    <w:rsid w:val="00214047"/>
    <w:rsid w:val="00233E8E"/>
    <w:rsid w:val="00241B90"/>
    <w:rsid w:val="00252F11"/>
    <w:rsid w:val="00273D5B"/>
    <w:rsid w:val="00275516"/>
    <w:rsid w:val="002D7D15"/>
    <w:rsid w:val="002F01D4"/>
    <w:rsid w:val="0030421C"/>
    <w:rsid w:val="0036002A"/>
    <w:rsid w:val="003C61ED"/>
    <w:rsid w:val="004314A8"/>
    <w:rsid w:val="004439EC"/>
    <w:rsid w:val="00476D3B"/>
    <w:rsid w:val="004822D4"/>
    <w:rsid w:val="00485A63"/>
    <w:rsid w:val="0049445B"/>
    <w:rsid w:val="004C50A3"/>
    <w:rsid w:val="005027D6"/>
    <w:rsid w:val="005373C7"/>
    <w:rsid w:val="0054061B"/>
    <w:rsid w:val="0054211B"/>
    <w:rsid w:val="005569DE"/>
    <w:rsid w:val="00570C0A"/>
    <w:rsid w:val="00595CB3"/>
    <w:rsid w:val="00606921"/>
    <w:rsid w:val="006167E0"/>
    <w:rsid w:val="00620930"/>
    <w:rsid w:val="00670B1A"/>
    <w:rsid w:val="006F1629"/>
    <w:rsid w:val="006F509C"/>
    <w:rsid w:val="007100B7"/>
    <w:rsid w:val="007132A7"/>
    <w:rsid w:val="00760DBF"/>
    <w:rsid w:val="00767C73"/>
    <w:rsid w:val="00770224"/>
    <w:rsid w:val="00796493"/>
    <w:rsid w:val="007B7FF8"/>
    <w:rsid w:val="007F278B"/>
    <w:rsid w:val="007F67D8"/>
    <w:rsid w:val="00842460"/>
    <w:rsid w:val="0084373E"/>
    <w:rsid w:val="008973DC"/>
    <w:rsid w:val="009102E1"/>
    <w:rsid w:val="00923567"/>
    <w:rsid w:val="009660A0"/>
    <w:rsid w:val="00966CD7"/>
    <w:rsid w:val="00992BE9"/>
    <w:rsid w:val="009D706B"/>
    <w:rsid w:val="00A25C4A"/>
    <w:rsid w:val="00A5176B"/>
    <w:rsid w:val="00A722B2"/>
    <w:rsid w:val="00A84347"/>
    <w:rsid w:val="00A95AFA"/>
    <w:rsid w:val="00AD1412"/>
    <w:rsid w:val="00AF0D38"/>
    <w:rsid w:val="00AF7103"/>
    <w:rsid w:val="00B02E27"/>
    <w:rsid w:val="00B223FD"/>
    <w:rsid w:val="00B231DF"/>
    <w:rsid w:val="00B24D73"/>
    <w:rsid w:val="00B434B6"/>
    <w:rsid w:val="00B62EEF"/>
    <w:rsid w:val="00BA55E6"/>
    <w:rsid w:val="00BA5D73"/>
    <w:rsid w:val="00BA7D97"/>
    <w:rsid w:val="00BC2EA4"/>
    <w:rsid w:val="00BF659F"/>
    <w:rsid w:val="00C425F9"/>
    <w:rsid w:val="00C56802"/>
    <w:rsid w:val="00C602B0"/>
    <w:rsid w:val="00C66C33"/>
    <w:rsid w:val="00C7451A"/>
    <w:rsid w:val="00C80D60"/>
    <w:rsid w:val="00C82C09"/>
    <w:rsid w:val="00C86B2E"/>
    <w:rsid w:val="00CC012D"/>
    <w:rsid w:val="00D3678F"/>
    <w:rsid w:val="00D45E06"/>
    <w:rsid w:val="00D81769"/>
    <w:rsid w:val="00DA2E30"/>
    <w:rsid w:val="00DC4AA8"/>
    <w:rsid w:val="00DD789A"/>
    <w:rsid w:val="00E006E9"/>
    <w:rsid w:val="00E06230"/>
    <w:rsid w:val="00E26300"/>
    <w:rsid w:val="00EE0D59"/>
    <w:rsid w:val="00F52202"/>
    <w:rsid w:val="00F63476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FB6C2"/>
  <w15:docId w15:val="{46DB365A-0C2D-407D-A106-5FE32676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43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4B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2630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263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3A2C68-2B68-42C9-AFBB-8305FEC0B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1F598-2CD6-4EC2-8373-C4ADF860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93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22</cp:revision>
  <dcterms:created xsi:type="dcterms:W3CDTF">2019-10-20T15:48:00Z</dcterms:created>
  <dcterms:modified xsi:type="dcterms:W3CDTF">2020-09-22T08:50:00Z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