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13C35DD9" w:rsidR="00A25C4A" w:rsidRDefault="00A851A5" w:rsidP="00AD7321">
      <w:pPr>
        <w:pStyle w:val="SlideTitles"/>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6F4DC5">
        <w:t>Autobiographical Writing</w:t>
      </w:r>
    </w:p>
    <w:p w14:paraId="1D7786EC" w14:textId="7CA7DC04" w:rsidR="008D582A" w:rsidRDefault="008D582A" w:rsidP="008D582A">
      <w:pPr>
        <w:pStyle w:val="SlideTitles"/>
      </w:pPr>
      <w:r>
        <w:t xml:space="preserve">1 </w:t>
      </w:r>
      <w:r w:rsidR="00AD7321">
        <w:t>of 18</w:t>
      </w:r>
      <w:r>
        <w:t xml:space="preserve"> – Welcome</w:t>
      </w:r>
    </w:p>
    <w:p w14:paraId="2EC215F7" w14:textId="0095409D" w:rsidR="00B739BD" w:rsidRDefault="00403281" w:rsidP="00B739BD">
      <w:pPr>
        <w:pStyle w:val="ParagraphStyle"/>
      </w:pPr>
      <w:r w:rsidRPr="00403281">
        <w:t xml:space="preserve">Welcome to this session on </w:t>
      </w:r>
      <w:r w:rsidR="006F4DC5">
        <w:t>autobiographical writing</w:t>
      </w:r>
      <w:r w:rsidR="003B5B27">
        <w:t xml:space="preserve">. In this session we are going to </w:t>
      </w:r>
      <w:r w:rsidR="009B446D">
        <w:t>look at what autobiographical writing means, and how this type of writing is different from other types.</w:t>
      </w:r>
    </w:p>
    <w:p w14:paraId="77A49066" w14:textId="7F447F8E" w:rsidR="003B5B27" w:rsidRDefault="003B5B27" w:rsidP="00B739BD">
      <w:pPr>
        <w:pStyle w:val="ParagraphStyle"/>
      </w:pPr>
    </w:p>
    <w:p w14:paraId="01DE5703" w14:textId="527C1FDE" w:rsidR="003B5B27" w:rsidRDefault="003B5B27" w:rsidP="00B739BD">
      <w:pPr>
        <w:pStyle w:val="ParagraphStyle"/>
      </w:pPr>
      <w:r>
        <w:t>By the end of this session, you will:</w:t>
      </w:r>
    </w:p>
    <w:p w14:paraId="637906CB" w14:textId="53AE8269" w:rsidR="003B5B27" w:rsidRDefault="009B446D" w:rsidP="003B5B27">
      <w:pPr>
        <w:pStyle w:val="ParagraphStyle"/>
        <w:numPr>
          <w:ilvl w:val="0"/>
          <w:numId w:val="21"/>
        </w:numPr>
      </w:pPr>
      <w:r>
        <w:t>Understand what autobiographical writing is</w:t>
      </w:r>
    </w:p>
    <w:p w14:paraId="68CDDD78" w14:textId="1C97F0BF" w:rsidR="009B446D" w:rsidRDefault="009B446D" w:rsidP="003B5B27">
      <w:pPr>
        <w:pStyle w:val="ParagraphStyle"/>
        <w:numPr>
          <w:ilvl w:val="0"/>
          <w:numId w:val="21"/>
        </w:numPr>
      </w:pPr>
      <w:r>
        <w:t xml:space="preserve">Know </w:t>
      </w:r>
      <w:proofErr w:type="gramStart"/>
      <w:r>
        <w:t>a number of</w:t>
      </w:r>
      <w:proofErr w:type="gramEnd"/>
      <w:r>
        <w:t xml:space="preserve"> examples of autobiographical writing</w:t>
      </w:r>
    </w:p>
    <w:p w14:paraId="0BFB81E4" w14:textId="7FD59F87" w:rsidR="009B446D" w:rsidRDefault="009B446D" w:rsidP="003B5B27">
      <w:pPr>
        <w:pStyle w:val="ParagraphStyle"/>
        <w:numPr>
          <w:ilvl w:val="0"/>
          <w:numId w:val="21"/>
        </w:numPr>
      </w:pPr>
      <w:r>
        <w:t>Understand the main features of autobiographical writing</w:t>
      </w:r>
    </w:p>
    <w:p w14:paraId="4155EF09" w14:textId="00A11D95" w:rsidR="009B446D" w:rsidRDefault="009B446D" w:rsidP="003B5B27">
      <w:pPr>
        <w:pStyle w:val="ParagraphStyle"/>
        <w:numPr>
          <w:ilvl w:val="0"/>
          <w:numId w:val="21"/>
        </w:numPr>
      </w:pPr>
      <w:r>
        <w:t>Know why autobiographical writing is important</w:t>
      </w:r>
    </w:p>
    <w:p w14:paraId="239BA81C" w14:textId="661F9287" w:rsidR="003B5B27" w:rsidRDefault="003B5B27" w:rsidP="003B5B27">
      <w:pPr>
        <w:pStyle w:val="SlideTitles"/>
      </w:pPr>
      <w:r>
        <w:t xml:space="preserve">2 </w:t>
      </w:r>
      <w:r w:rsidR="00AD7321">
        <w:t>of 18</w:t>
      </w:r>
      <w:r>
        <w:t xml:space="preserve"> – What is </w:t>
      </w:r>
      <w:r w:rsidR="009B446D">
        <w:t>autobiographical writing?</w:t>
      </w:r>
    </w:p>
    <w:p w14:paraId="646101A7" w14:textId="1DAD80D4" w:rsidR="009B446D" w:rsidRDefault="009B446D" w:rsidP="009B446D">
      <w:pPr>
        <w:pStyle w:val="ParagraphStyle"/>
      </w:pPr>
      <w:r>
        <w:t xml:space="preserve">An </w:t>
      </w:r>
      <w:r w:rsidR="00DA6744">
        <w:t>autobiography often comes in the form of a book, and the main feature of the book – or rather, the autobiography – is that it tells a reader the life story of the person who is writing.</w:t>
      </w:r>
    </w:p>
    <w:p w14:paraId="243412A5" w14:textId="7CBBFE4F" w:rsidR="00DA6744" w:rsidRDefault="00DA6744" w:rsidP="009B446D">
      <w:pPr>
        <w:pStyle w:val="ParagraphStyle"/>
      </w:pPr>
    </w:p>
    <w:p w14:paraId="531809A5" w14:textId="3EA6A5AD" w:rsidR="00DA6744" w:rsidRDefault="00DA6744" w:rsidP="009B446D">
      <w:pPr>
        <w:pStyle w:val="ParagraphStyle"/>
      </w:pPr>
      <w:proofErr w:type="gramStart"/>
      <w:r>
        <w:t>So</w:t>
      </w:r>
      <w:proofErr w:type="gramEnd"/>
      <w:r>
        <w:t xml:space="preserve"> an autobiography by Joe Bloggs will also be the life story of Joe Bloggs – that is where the ‘auto’ part of the autobiography comes from.</w:t>
      </w:r>
    </w:p>
    <w:p w14:paraId="7670E085" w14:textId="63624AEC" w:rsidR="00DA6744" w:rsidRDefault="00DA6744" w:rsidP="009B446D">
      <w:pPr>
        <w:pStyle w:val="ParagraphStyle"/>
      </w:pPr>
    </w:p>
    <w:p w14:paraId="4CE11C45" w14:textId="780316A3" w:rsidR="00DA6744" w:rsidRPr="00DA6744" w:rsidRDefault="00DA6744" w:rsidP="009B446D">
      <w:pPr>
        <w:pStyle w:val="ParagraphStyle"/>
      </w:pPr>
      <w:r>
        <w:t xml:space="preserve">There are some books that are just biographies and the main difference between biographies and autobiographies is the writer’s involvement with the story being told. </w:t>
      </w:r>
      <w:proofErr w:type="gramStart"/>
      <w:r>
        <w:t>So</w:t>
      </w:r>
      <w:proofErr w:type="gramEnd"/>
      <w:r>
        <w:t xml:space="preserve"> while an autobiography tells the writer’s life, a biography will be the writer telling the story of someone else’s life.</w:t>
      </w:r>
    </w:p>
    <w:p w14:paraId="2A3A0CC9" w14:textId="4FA99D21" w:rsidR="00D34CE3" w:rsidRDefault="00D34CE3" w:rsidP="00D34CE3">
      <w:pPr>
        <w:pStyle w:val="SlideTitles"/>
      </w:pPr>
      <w:r>
        <w:t xml:space="preserve">3 </w:t>
      </w:r>
      <w:r w:rsidR="00AD7321">
        <w:t>of 18</w:t>
      </w:r>
      <w:r>
        <w:t xml:space="preserve"> – Types of autobiographical writing</w:t>
      </w:r>
    </w:p>
    <w:p w14:paraId="2669222F" w14:textId="2D488F56" w:rsidR="00537623" w:rsidRDefault="00D34CE3" w:rsidP="00D34CE3">
      <w:pPr>
        <w:pStyle w:val="ParagraphStyle"/>
      </w:pPr>
      <w:r>
        <w:t xml:space="preserve">Autobiographical writing is not only an important area of </w:t>
      </w:r>
      <w:r w:rsidR="006D14CF">
        <w:t>writing,</w:t>
      </w:r>
      <w:r>
        <w:t xml:space="preserve"> but it is also quite a broad area too, as there are lots of different types of autobiographical writing that we can think about, such as:</w:t>
      </w:r>
    </w:p>
    <w:p w14:paraId="4A12083B" w14:textId="30D2A1F7" w:rsidR="00D34CE3" w:rsidRDefault="00D34CE3" w:rsidP="00D34CE3">
      <w:pPr>
        <w:pStyle w:val="ParagraphStyle"/>
      </w:pPr>
    </w:p>
    <w:p w14:paraId="1B9C551A" w14:textId="45FACF2D" w:rsidR="00D34CE3" w:rsidRDefault="00D34CE3" w:rsidP="00D34CE3">
      <w:pPr>
        <w:pStyle w:val="ParagraphStyle"/>
        <w:rPr>
          <w:b/>
        </w:rPr>
      </w:pPr>
      <w:r>
        <w:rPr>
          <w:b/>
        </w:rPr>
        <w:t>Autobiography</w:t>
      </w:r>
    </w:p>
    <w:p w14:paraId="0A140639" w14:textId="56D09947" w:rsidR="00D34CE3" w:rsidRDefault="00D34CE3" w:rsidP="00D34CE3">
      <w:pPr>
        <w:pStyle w:val="ParagraphStyle"/>
      </w:pPr>
      <w:r>
        <w:t>This is the traditional type of autobiographical writing where the writer tells their life story.</w:t>
      </w:r>
    </w:p>
    <w:p w14:paraId="4BCF4524" w14:textId="699C590F" w:rsidR="00D34CE3" w:rsidRDefault="00D34CE3" w:rsidP="00D34CE3">
      <w:pPr>
        <w:pStyle w:val="ParagraphStyle"/>
      </w:pPr>
    </w:p>
    <w:p w14:paraId="2E1177BB" w14:textId="31B5E19A" w:rsidR="00D34CE3" w:rsidRDefault="00D34CE3" w:rsidP="00D34CE3">
      <w:pPr>
        <w:pStyle w:val="ParagraphStyle"/>
      </w:pPr>
      <w:r>
        <w:rPr>
          <w:b/>
        </w:rPr>
        <w:t>Memoir</w:t>
      </w:r>
    </w:p>
    <w:p w14:paraId="299CA4DE" w14:textId="61C48DCD" w:rsidR="00D34CE3" w:rsidRDefault="00D34CE3" w:rsidP="00D34CE3">
      <w:pPr>
        <w:pStyle w:val="ParagraphStyle"/>
      </w:pPr>
      <w:r>
        <w:t>A memoir is a more focused type of autobiographical writing because, unlike an autobiography, a memoir is usually used for a writer to retell just one part of their life, i.e. they give a reader a snapshot of a certain event, rather than an overview of their entire life.</w:t>
      </w:r>
    </w:p>
    <w:p w14:paraId="6B94B176" w14:textId="4268DEEC" w:rsidR="00D34CE3" w:rsidRDefault="00D34CE3" w:rsidP="00D34CE3">
      <w:pPr>
        <w:pStyle w:val="ParagraphStyle"/>
      </w:pPr>
    </w:p>
    <w:p w14:paraId="4C3CE2AB" w14:textId="070991F5" w:rsidR="00D34CE3" w:rsidRDefault="00D34CE3" w:rsidP="00D34CE3">
      <w:pPr>
        <w:pStyle w:val="ParagraphStyle"/>
        <w:rPr>
          <w:b/>
        </w:rPr>
      </w:pPr>
      <w:r>
        <w:rPr>
          <w:b/>
        </w:rPr>
        <w:t>Personal essay, or journal</w:t>
      </w:r>
    </w:p>
    <w:p w14:paraId="153106B3" w14:textId="5EB3C58A" w:rsidR="00D34CE3" w:rsidRDefault="00D34CE3" w:rsidP="00D34CE3">
      <w:pPr>
        <w:pStyle w:val="ParagraphStyle"/>
      </w:pPr>
      <w:r>
        <w:t>This type of autobiographical writing involves the writer focusing on certain thoughts and feelings that they want to document by keeping a written account of them.</w:t>
      </w:r>
    </w:p>
    <w:p w14:paraId="1E55EAC4" w14:textId="7C7E9ED3" w:rsidR="00D34CE3" w:rsidRDefault="00D34CE3" w:rsidP="00D34CE3">
      <w:pPr>
        <w:pStyle w:val="SlideTitles"/>
      </w:pPr>
      <w:r>
        <w:t xml:space="preserve">4 </w:t>
      </w:r>
      <w:r w:rsidR="00AD7321">
        <w:t>of 18</w:t>
      </w:r>
      <w:r>
        <w:t xml:space="preserve"> – Types of autobiographical writing – continued</w:t>
      </w:r>
    </w:p>
    <w:p w14:paraId="31AE372B" w14:textId="5C5E4CBE" w:rsidR="00D34CE3" w:rsidRDefault="00D34CE3" w:rsidP="00D34CE3">
      <w:pPr>
        <w:pStyle w:val="ParagraphStyle"/>
      </w:pPr>
      <w:r>
        <w:t>These are just some of the more common examples of autobiographical writing and how writers can use it to talk about things in their lives, including their good times and their difficulties.</w:t>
      </w:r>
    </w:p>
    <w:p w14:paraId="28B2FC0D" w14:textId="757C4F31" w:rsidR="00D34CE3" w:rsidRDefault="00D34CE3" w:rsidP="00D34CE3">
      <w:pPr>
        <w:pStyle w:val="ParagraphStyle"/>
      </w:pPr>
    </w:p>
    <w:p w14:paraId="3CF70E27" w14:textId="07F874EF" w:rsidR="00D34CE3" w:rsidRDefault="00D34CE3" w:rsidP="00D34CE3">
      <w:pPr>
        <w:pStyle w:val="ParagraphStyle"/>
      </w:pPr>
      <w:r>
        <w:t>Under the umbrella of autobiographical writing, writers will also talk about topics such as:</w:t>
      </w:r>
    </w:p>
    <w:p w14:paraId="61AAB7CF" w14:textId="7EC87E74" w:rsidR="00D34CE3" w:rsidRDefault="00D34CE3" w:rsidP="00D34CE3">
      <w:pPr>
        <w:pStyle w:val="ParagraphStyle"/>
        <w:numPr>
          <w:ilvl w:val="0"/>
          <w:numId w:val="26"/>
        </w:numPr>
      </w:pPr>
      <w:r>
        <w:t>Family problems</w:t>
      </w:r>
    </w:p>
    <w:p w14:paraId="6CA82B7D" w14:textId="10EE63E9" w:rsidR="00D34CE3" w:rsidRDefault="00D34CE3" w:rsidP="00D34CE3">
      <w:pPr>
        <w:pStyle w:val="ParagraphStyle"/>
        <w:numPr>
          <w:ilvl w:val="0"/>
          <w:numId w:val="26"/>
        </w:numPr>
      </w:pPr>
      <w:r>
        <w:t>Physical illness</w:t>
      </w:r>
    </w:p>
    <w:p w14:paraId="247BAA8D" w14:textId="4B70F563" w:rsidR="00D34CE3" w:rsidRDefault="00D34CE3" w:rsidP="00D34CE3">
      <w:pPr>
        <w:pStyle w:val="ParagraphStyle"/>
        <w:numPr>
          <w:ilvl w:val="0"/>
          <w:numId w:val="26"/>
        </w:numPr>
      </w:pPr>
      <w:r>
        <w:t>Mental illness</w:t>
      </w:r>
    </w:p>
    <w:p w14:paraId="4782B899" w14:textId="1F3DE88D" w:rsidR="00D34CE3" w:rsidRDefault="00D34CE3" w:rsidP="00D34CE3">
      <w:pPr>
        <w:pStyle w:val="ParagraphStyle"/>
        <w:numPr>
          <w:ilvl w:val="0"/>
          <w:numId w:val="26"/>
        </w:numPr>
      </w:pPr>
      <w:r>
        <w:t>Spiritual or religious experiences</w:t>
      </w:r>
    </w:p>
    <w:p w14:paraId="250F1AAD" w14:textId="4F7F3431" w:rsidR="00D34CE3" w:rsidRDefault="00D34CE3" w:rsidP="00D34CE3">
      <w:pPr>
        <w:pStyle w:val="ParagraphStyle"/>
        <w:ind w:left="360"/>
      </w:pPr>
    </w:p>
    <w:p w14:paraId="5E02115E" w14:textId="2D176697" w:rsidR="00D34CE3" w:rsidRDefault="00D34CE3" w:rsidP="00D34CE3">
      <w:pPr>
        <w:pStyle w:val="ParagraphStyle"/>
      </w:pPr>
      <w:r>
        <w:t xml:space="preserve">There are also some examples of autobiographical writing where the writer is confessing to having done something either morally wrong (meaning it was not really a good or kind thing to do) or legally wrong (meaning they have </w:t>
      </w:r>
      <w:proofErr w:type="gramStart"/>
      <w:r>
        <w:t>actually broken</w:t>
      </w:r>
      <w:proofErr w:type="gramEnd"/>
      <w:r>
        <w:t xml:space="preserve"> laws in their past).</w:t>
      </w:r>
    </w:p>
    <w:p w14:paraId="02FF0466" w14:textId="3299FD54" w:rsidR="00D34CE3" w:rsidRDefault="00D34CE3" w:rsidP="00D34CE3">
      <w:pPr>
        <w:pStyle w:val="SlideTitles"/>
      </w:pPr>
      <w:r>
        <w:t xml:space="preserve">5 </w:t>
      </w:r>
      <w:r w:rsidR="00AD7321">
        <w:t>of 18</w:t>
      </w:r>
      <w:r>
        <w:t xml:space="preserve"> – Writing an autobiography</w:t>
      </w:r>
    </w:p>
    <w:p w14:paraId="75C789D1" w14:textId="4888D0FD" w:rsidR="00D34CE3" w:rsidRDefault="00D34CE3" w:rsidP="00D34CE3">
      <w:pPr>
        <w:pStyle w:val="ParagraphStyle"/>
      </w:pPr>
      <w:r>
        <w:t xml:space="preserve">Even though there are many different types of autobiographical writing out there, there are some set rules that these different types still </w:t>
      </w:r>
      <w:proofErr w:type="gramStart"/>
      <w:r>
        <w:t>have to</w:t>
      </w:r>
      <w:proofErr w:type="gramEnd"/>
      <w:r>
        <w:t xml:space="preserve"> follow.</w:t>
      </w:r>
    </w:p>
    <w:p w14:paraId="43C6625C" w14:textId="2CB84534" w:rsidR="00D34CE3" w:rsidRDefault="00D34CE3" w:rsidP="00D34CE3">
      <w:pPr>
        <w:pStyle w:val="ParagraphStyle"/>
      </w:pPr>
    </w:p>
    <w:p w14:paraId="3443B74E" w14:textId="4F0EEF04" w:rsidR="00D34CE3" w:rsidRDefault="00D34CE3" w:rsidP="00D34CE3">
      <w:pPr>
        <w:pStyle w:val="ParagraphStyle"/>
      </w:pPr>
      <w:r>
        <w:t>The main point of any autobiographical writing is for the writer to tell the reader the important details of something.</w:t>
      </w:r>
    </w:p>
    <w:p w14:paraId="0AF45D4C" w14:textId="5BABF537" w:rsidR="00D34CE3" w:rsidRDefault="00D34CE3" w:rsidP="00D34CE3">
      <w:pPr>
        <w:pStyle w:val="ParagraphStyle"/>
      </w:pPr>
    </w:p>
    <w:p w14:paraId="6EEB1931" w14:textId="02230900" w:rsidR="00D34CE3" w:rsidRDefault="00D34CE3" w:rsidP="00D34CE3">
      <w:pPr>
        <w:pStyle w:val="ParagraphStyle"/>
      </w:pPr>
      <w:r>
        <w:t>However, these important details:</w:t>
      </w:r>
    </w:p>
    <w:p w14:paraId="2F7259BA" w14:textId="02B36E75" w:rsidR="00D34CE3" w:rsidRDefault="00D34CE3" w:rsidP="00D34CE3">
      <w:pPr>
        <w:pStyle w:val="ParagraphStyle"/>
        <w:numPr>
          <w:ilvl w:val="0"/>
          <w:numId w:val="27"/>
        </w:numPr>
      </w:pPr>
      <w:r>
        <w:t>Do not have to use specific times and dates</w:t>
      </w:r>
    </w:p>
    <w:p w14:paraId="38A13E58" w14:textId="151CEBE4" w:rsidR="00D34CE3" w:rsidRDefault="00D34CE3" w:rsidP="00D34CE3">
      <w:pPr>
        <w:pStyle w:val="ParagraphStyle"/>
        <w:numPr>
          <w:ilvl w:val="0"/>
          <w:numId w:val="27"/>
        </w:numPr>
      </w:pPr>
      <w:r>
        <w:t xml:space="preserve">Do not have to appear in chronological order, meaning the order that the events </w:t>
      </w:r>
      <w:proofErr w:type="gramStart"/>
      <w:r>
        <w:t>actually happened</w:t>
      </w:r>
      <w:proofErr w:type="gramEnd"/>
      <w:r>
        <w:t xml:space="preserve"> in</w:t>
      </w:r>
    </w:p>
    <w:p w14:paraId="119247B9" w14:textId="33D65009" w:rsidR="00D34CE3" w:rsidRDefault="00D34CE3" w:rsidP="00D34CE3">
      <w:pPr>
        <w:pStyle w:val="ParagraphStyle"/>
      </w:pPr>
    </w:p>
    <w:p w14:paraId="3FC93C37" w14:textId="425796C8" w:rsidR="00D34CE3" w:rsidRDefault="00D34CE3" w:rsidP="00D34CE3">
      <w:pPr>
        <w:pStyle w:val="ParagraphStyle"/>
      </w:pPr>
      <w:r>
        <w:t>Another thing that you must remember for autobiographical writing is that everything you write must be true and factual – even if you are leaving out some of the boring bits along the way!</w:t>
      </w:r>
    </w:p>
    <w:p w14:paraId="0198F014" w14:textId="663BBA27" w:rsidR="00D34CE3" w:rsidRDefault="00D34CE3" w:rsidP="00D34CE3">
      <w:pPr>
        <w:pStyle w:val="SlideTitles"/>
      </w:pPr>
      <w:r>
        <w:t xml:space="preserve">6 </w:t>
      </w:r>
      <w:r w:rsidR="00AD7321">
        <w:t>of 18</w:t>
      </w:r>
      <w:r>
        <w:t xml:space="preserve"> – Rules for writing autobiographies</w:t>
      </w:r>
    </w:p>
    <w:p w14:paraId="35405F68" w14:textId="7875B444" w:rsidR="00D34CE3" w:rsidRDefault="00D34CE3" w:rsidP="00D34CE3">
      <w:pPr>
        <w:pStyle w:val="ParagraphStyle"/>
      </w:pPr>
      <w:r>
        <w:t>Some of the other rules for writing autobiographies are a little easier to remember, such as:</w:t>
      </w:r>
    </w:p>
    <w:p w14:paraId="56919834" w14:textId="2A88D457" w:rsidR="00D34CE3" w:rsidRDefault="00D34CE3" w:rsidP="00D34CE3">
      <w:pPr>
        <w:pStyle w:val="ParagraphStyle"/>
      </w:pPr>
    </w:p>
    <w:p w14:paraId="5E46D217" w14:textId="44FDFE71" w:rsidR="00D34CE3" w:rsidRDefault="00D34CE3" w:rsidP="00D34CE3">
      <w:pPr>
        <w:pStyle w:val="ParagraphStyle"/>
      </w:pPr>
      <w:r>
        <w:t>You must always write in the first person</w:t>
      </w:r>
    </w:p>
    <w:p w14:paraId="5F1707B2" w14:textId="118F1EEB" w:rsidR="00D34CE3" w:rsidRDefault="00D34CE3" w:rsidP="00D34CE3">
      <w:pPr>
        <w:pStyle w:val="ParagraphStyle"/>
      </w:pPr>
    </w:p>
    <w:p w14:paraId="3AA1DC63" w14:textId="0532CCAD" w:rsidR="00D34CE3" w:rsidRDefault="00D34CE3" w:rsidP="00D34CE3">
      <w:pPr>
        <w:pStyle w:val="ParagraphStyle"/>
      </w:pPr>
      <w:r>
        <w:t>First person means that you are writing using I and me, for example:</w:t>
      </w:r>
    </w:p>
    <w:p w14:paraId="08E2C11F" w14:textId="7E17858B" w:rsidR="00D34CE3" w:rsidRDefault="00D34CE3" w:rsidP="00D34CE3">
      <w:pPr>
        <w:pStyle w:val="ParagraphStyle"/>
      </w:pPr>
    </w:p>
    <w:p w14:paraId="676B2A0B" w14:textId="36D02249" w:rsidR="00D34CE3" w:rsidRDefault="00D34CE3" w:rsidP="00D34CE3">
      <w:pPr>
        <w:pStyle w:val="ParagraphStyle"/>
      </w:pPr>
      <w:r>
        <w:t xml:space="preserve">“It’s been a long time since </w:t>
      </w:r>
      <w:r w:rsidRPr="00D34CE3">
        <w:rPr>
          <w:b/>
        </w:rPr>
        <w:t>I</w:t>
      </w:r>
      <w:r>
        <w:t xml:space="preserve"> was at school, but </w:t>
      </w:r>
      <w:r w:rsidRPr="00D34CE3">
        <w:t>I’ll</w:t>
      </w:r>
      <w:r>
        <w:t xml:space="preserve"> always remember how nice my teachers were to </w:t>
      </w:r>
      <w:r w:rsidRPr="00D34CE3">
        <w:rPr>
          <w:b/>
        </w:rPr>
        <w:t>me</w:t>
      </w:r>
      <w:r>
        <w:t xml:space="preserve">. I’ll never forget </w:t>
      </w:r>
      <w:r w:rsidRPr="00D34CE3">
        <w:rPr>
          <w:b/>
        </w:rPr>
        <w:t>my</w:t>
      </w:r>
      <w:r>
        <w:t xml:space="preserve"> first day there…’</w:t>
      </w:r>
    </w:p>
    <w:p w14:paraId="69C02914" w14:textId="0BF4C6F3" w:rsidR="00D34CE3" w:rsidRDefault="00D34CE3" w:rsidP="00D34CE3">
      <w:pPr>
        <w:pStyle w:val="ParagraphStyle"/>
      </w:pPr>
    </w:p>
    <w:p w14:paraId="48811438" w14:textId="0E879579" w:rsidR="00D34CE3" w:rsidRDefault="00D34CE3" w:rsidP="00D34CE3">
      <w:pPr>
        <w:pStyle w:val="ParagraphStyle"/>
      </w:pPr>
      <w:r>
        <w:t>It is important that you remember to use first person (I/me) rather than third person (he/she/it), or even second person (you), because otherwise your reader will become confused and lose track of who the life story actually belongs to.</w:t>
      </w:r>
    </w:p>
    <w:p w14:paraId="36D3C171" w14:textId="5E1B48A0" w:rsidR="00D34CE3" w:rsidRDefault="00D34CE3" w:rsidP="00D34CE3">
      <w:pPr>
        <w:pStyle w:val="SlideTitles"/>
      </w:pPr>
      <w:r>
        <w:t xml:space="preserve">7 </w:t>
      </w:r>
      <w:r w:rsidR="00AD7321">
        <w:t>of 18</w:t>
      </w:r>
      <w:r>
        <w:t xml:space="preserve"> – Rules for writing autobiographies – continued</w:t>
      </w:r>
    </w:p>
    <w:p w14:paraId="027E0007" w14:textId="2F2F07BD" w:rsidR="00D34CE3" w:rsidRDefault="00D34CE3" w:rsidP="00D34CE3">
      <w:pPr>
        <w:pStyle w:val="ParagraphStyle"/>
      </w:pPr>
      <w:r>
        <w:t>The second easy-to-remember rule for writing autobiographies is:</w:t>
      </w:r>
    </w:p>
    <w:p w14:paraId="3A48A657" w14:textId="102238CA" w:rsidR="00D34CE3" w:rsidRDefault="00D34CE3" w:rsidP="00D34CE3">
      <w:pPr>
        <w:pStyle w:val="ParagraphStyle"/>
      </w:pPr>
    </w:p>
    <w:p w14:paraId="0BE9676A" w14:textId="76F5D075" w:rsidR="00D34CE3" w:rsidRDefault="00D34CE3" w:rsidP="00D34CE3">
      <w:pPr>
        <w:pStyle w:val="ParagraphStyle"/>
      </w:pPr>
      <w:r>
        <w:t>You must always write in the past tense.</w:t>
      </w:r>
    </w:p>
    <w:p w14:paraId="4F4B17CE" w14:textId="0EDD2B0E" w:rsidR="00D34CE3" w:rsidRDefault="00D34CE3" w:rsidP="00D34CE3">
      <w:pPr>
        <w:pStyle w:val="ParagraphStyle"/>
      </w:pPr>
    </w:p>
    <w:p w14:paraId="55C97D2B" w14:textId="4E130454" w:rsidR="00D34CE3" w:rsidRDefault="00D34CE3" w:rsidP="00D34CE3">
      <w:pPr>
        <w:pStyle w:val="ParagraphStyle"/>
      </w:pPr>
      <w:r>
        <w:t>It can be tricky to get your tenses in the right order, especially when you are moving between timeframes, i.e. talking about the past in one sentence but talking about the future in the next.</w:t>
      </w:r>
    </w:p>
    <w:p w14:paraId="4A99E46E" w14:textId="0CDD289B" w:rsidR="00D34CE3" w:rsidRDefault="00D34CE3" w:rsidP="00D34CE3">
      <w:pPr>
        <w:pStyle w:val="ParagraphStyle"/>
      </w:pPr>
    </w:p>
    <w:p w14:paraId="1B6B7137" w14:textId="020C7D9D" w:rsidR="00D34CE3" w:rsidRDefault="00D34CE3" w:rsidP="00D34CE3">
      <w:pPr>
        <w:pStyle w:val="ParagraphStyle"/>
      </w:pPr>
      <w:r>
        <w:t>However, because autobiographical writing is the story of the writer’s life, it is important that a reader understands that the details they are reading are things that have already happened, and we can explain this by using the past tense.</w:t>
      </w:r>
    </w:p>
    <w:p w14:paraId="343BAE4D" w14:textId="709A97A3" w:rsidR="00D34CE3" w:rsidRDefault="00D34CE3" w:rsidP="00D34CE3">
      <w:pPr>
        <w:pStyle w:val="ParagraphStyle"/>
      </w:pPr>
    </w:p>
    <w:p w14:paraId="75B84CFC" w14:textId="61CF043E" w:rsidR="00D34CE3" w:rsidRDefault="00D34CE3" w:rsidP="00D34CE3">
      <w:pPr>
        <w:pStyle w:val="ParagraphStyle"/>
      </w:pPr>
      <w:r>
        <w:t>Otherwise certain events in the writer’s life might seem on-going (like they are happening at this very moment) or they might seem like something in the future (like the events have no</w:t>
      </w:r>
      <w:r w:rsidR="00DB5DC7">
        <w:t>t</w:t>
      </w:r>
      <w:r>
        <w:t xml:space="preserve"> actually happened at all) and this could be confusing for a reader too.</w:t>
      </w:r>
    </w:p>
    <w:p w14:paraId="008598F8" w14:textId="30245122" w:rsidR="00D34CE3" w:rsidRDefault="00D34CE3" w:rsidP="00D34CE3">
      <w:pPr>
        <w:pStyle w:val="SlideTitles"/>
      </w:pPr>
      <w:r>
        <w:lastRenderedPageBreak/>
        <w:t xml:space="preserve">8 </w:t>
      </w:r>
      <w:r w:rsidR="00AD7321">
        <w:t>of 18</w:t>
      </w:r>
      <w:r>
        <w:t xml:space="preserve"> – Question 1</w:t>
      </w:r>
    </w:p>
    <w:p w14:paraId="6E885DDB" w14:textId="5AE18985" w:rsidR="00D34CE3" w:rsidRDefault="00D34CE3" w:rsidP="00D34CE3">
      <w:pPr>
        <w:pStyle w:val="ParagraphStyle"/>
      </w:pPr>
      <w:r>
        <w:t>Read the following sentence</w:t>
      </w:r>
      <w:r w:rsidR="00053949">
        <w:t>s</w:t>
      </w:r>
      <w:r>
        <w:t xml:space="preserve"> and see if you can decide which ones are true and which ones are false.</w:t>
      </w:r>
    </w:p>
    <w:p w14:paraId="587FD0C1" w14:textId="3A7857D4" w:rsidR="00D34CE3" w:rsidRDefault="00D34CE3" w:rsidP="00D34CE3">
      <w:pPr>
        <w:pStyle w:val="ParagraphStyle"/>
      </w:pPr>
    </w:p>
    <w:p w14:paraId="35CE2015" w14:textId="5CACC4CA" w:rsidR="00D34CE3" w:rsidRDefault="00D34CE3" w:rsidP="00D34CE3">
      <w:pPr>
        <w:pStyle w:val="ParagraphStyle"/>
      </w:pPr>
      <w:r>
        <w:t>Autobiographies and biographies are the same thing.</w:t>
      </w:r>
    </w:p>
    <w:p w14:paraId="7C9883AD" w14:textId="54BF4DEA" w:rsidR="00D34CE3" w:rsidRDefault="00D34CE3" w:rsidP="00D34CE3">
      <w:pPr>
        <w:pStyle w:val="ParagraphStyle"/>
      </w:pPr>
      <w:r>
        <w:t>True</w:t>
      </w:r>
    </w:p>
    <w:p w14:paraId="4EA71D36" w14:textId="2C51EF43" w:rsidR="00D34CE3" w:rsidRDefault="00D34CE3" w:rsidP="00D34CE3">
      <w:pPr>
        <w:pStyle w:val="ParagraphStyle"/>
      </w:pPr>
      <w:r>
        <w:t>False</w:t>
      </w:r>
    </w:p>
    <w:p w14:paraId="23598CB3" w14:textId="5E54B980" w:rsidR="00D34CE3" w:rsidRDefault="00D34CE3" w:rsidP="00D34CE3">
      <w:pPr>
        <w:pStyle w:val="ParagraphStyle"/>
      </w:pPr>
    </w:p>
    <w:p w14:paraId="735D4D5F" w14:textId="41CD654D" w:rsidR="00D34CE3" w:rsidRDefault="00D34CE3" w:rsidP="00D34CE3">
      <w:pPr>
        <w:pStyle w:val="ParagraphStyle"/>
      </w:pPr>
      <w:r>
        <w:t>The correct answer is: False</w:t>
      </w:r>
    </w:p>
    <w:p w14:paraId="7FB407C5" w14:textId="389B17BD" w:rsidR="00D34CE3" w:rsidRDefault="00D34CE3" w:rsidP="00D34CE3">
      <w:pPr>
        <w:pStyle w:val="ParagraphStyle"/>
      </w:pPr>
    </w:p>
    <w:p w14:paraId="30EA7B36" w14:textId="4209583E" w:rsidR="00D34CE3" w:rsidRDefault="00D34CE3" w:rsidP="00D34CE3">
      <w:pPr>
        <w:pStyle w:val="ParagraphStyle"/>
      </w:pPr>
      <w:r>
        <w:t>A biography is the life story of one person, written by another person.</w:t>
      </w:r>
    </w:p>
    <w:p w14:paraId="7B8B28CC" w14:textId="1DD47A99" w:rsidR="00D34CE3" w:rsidRDefault="00D34CE3" w:rsidP="00D34CE3">
      <w:pPr>
        <w:pStyle w:val="ParagraphStyle"/>
      </w:pPr>
      <w:r>
        <w:t>True</w:t>
      </w:r>
    </w:p>
    <w:p w14:paraId="2EAEBEEF" w14:textId="187452C0" w:rsidR="00D34CE3" w:rsidRDefault="00D34CE3" w:rsidP="00D34CE3">
      <w:pPr>
        <w:pStyle w:val="ParagraphStyle"/>
      </w:pPr>
      <w:r>
        <w:t>False</w:t>
      </w:r>
    </w:p>
    <w:p w14:paraId="193D2F0A" w14:textId="41975FA0" w:rsidR="00D34CE3" w:rsidRDefault="00D34CE3" w:rsidP="00D34CE3">
      <w:pPr>
        <w:pStyle w:val="ParagraphStyle"/>
      </w:pPr>
    </w:p>
    <w:p w14:paraId="673C48BA" w14:textId="4F9CCEF8" w:rsidR="00D34CE3" w:rsidRDefault="00D34CE3" w:rsidP="00D34CE3">
      <w:pPr>
        <w:pStyle w:val="ParagraphStyle"/>
      </w:pPr>
      <w:r>
        <w:t>The correct answer is: True</w:t>
      </w:r>
    </w:p>
    <w:p w14:paraId="4DBCE758" w14:textId="63040058" w:rsidR="00D34CE3" w:rsidRDefault="00D34CE3" w:rsidP="00D34CE3">
      <w:pPr>
        <w:pStyle w:val="ParagraphStyle"/>
      </w:pPr>
    </w:p>
    <w:p w14:paraId="2B8E26F5" w14:textId="3C35AEF8" w:rsidR="00D34CE3" w:rsidRDefault="00D34CE3" w:rsidP="00D34CE3">
      <w:pPr>
        <w:pStyle w:val="ParagraphStyle"/>
      </w:pPr>
      <w:r>
        <w:t>Autobiographical writing comes in many different forms, such as books and essays.</w:t>
      </w:r>
    </w:p>
    <w:p w14:paraId="728622B4" w14:textId="61F5F6BD" w:rsidR="00D34CE3" w:rsidRDefault="00D34CE3" w:rsidP="00D34CE3">
      <w:pPr>
        <w:pStyle w:val="ParagraphStyle"/>
      </w:pPr>
      <w:r>
        <w:t>True</w:t>
      </w:r>
    </w:p>
    <w:p w14:paraId="045848DA" w14:textId="10C1A579" w:rsidR="00D34CE3" w:rsidRDefault="00D34CE3" w:rsidP="00D34CE3">
      <w:pPr>
        <w:pStyle w:val="ParagraphStyle"/>
      </w:pPr>
      <w:r>
        <w:t>False</w:t>
      </w:r>
    </w:p>
    <w:p w14:paraId="48728B72" w14:textId="6FF5DC02" w:rsidR="00D34CE3" w:rsidRDefault="00D34CE3" w:rsidP="00D34CE3">
      <w:pPr>
        <w:pStyle w:val="ParagraphStyle"/>
      </w:pPr>
    </w:p>
    <w:p w14:paraId="46063CC0" w14:textId="6B8B5754" w:rsidR="00D34CE3" w:rsidRDefault="00D34CE3" w:rsidP="00D34CE3">
      <w:pPr>
        <w:pStyle w:val="ParagraphStyle"/>
      </w:pPr>
      <w:r>
        <w:t>The correct answer is: True</w:t>
      </w:r>
    </w:p>
    <w:p w14:paraId="5BA2214F" w14:textId="75E4ADD6" w:rsidR="00D34CE3" w:rsidRDefault="00D34CE3" w:rsidP="00D34CE3">
      <w:pPr>
        <w:pStyle w:val="ParagraphStyle"/>
      </w:pPr>
    </w:p>
    <w:p w14:paraId="60EDD849" w14:textId="11A91BAA" w:rsidR="00D34CE3" w:rsidRDefault="00D34CE3" w:rsidP="00D34CE3">
      <w:pPr>
        <w:pStyle w:val="ParagraphStyle"/>
      </w:pPr>
      <w:r>
        <w:t>A memoir is a type of biography that gives a reader a snapshot of someone’s life.</w:t>
      </w:r>
    </w:p>
    <w:p w14:paraId="6A14038A" w14:textId="495C550B" w:rsidR="00D34CE3" w:rsidRDefault="00D34CE3" w:rsidP="00D34CE3">
      <w:pPr>
        <w:pStyle w:val="ParagraphStyle"/>
      </w:pPr>
      <w:r>
        <w:t>True</w:t>
      </w:r>
    </w:p>
    <w:p w14:paraId="4BDA769F" w14:textId="13785361" w:rsidR="00D34CE3" w:rsidRDefault="00D34CE3" w:rsidP="00D34CE3">
      <w:pPr>
        <w:pStyle w:val="ParagraphStyle"/>
      </w:pPr>
      <w:r>
        <w:t>False</w:t>
      </w:r>
    </w:p>
    <w:p w14:paraId="35665752" w14:textId="0A23643E" w:rsidR="00D34CE3" w:rsidRDefault="00D34CE3" w:rsidP="00D34CE3">
      <w:pPr>
        <w:pStyle w:val="ParagraphStyle"/>
      </w:pPr>
    </w:p>
    <w:p w14:paraId="0AC95440" w14:textId="0F9D53A3" w:rsidR="00D34CE3" w:rsidRDefault="00D34CE3" w:rsidP="00D34CE3">
      <w:pPr>
        <w:pStyle w:val="ParagraphStyle"/>
      </w:pPr>
      <w:r>
        <w:t>The correct answer is: False</w:t>
      </w:r>
    </w:p>
    <w:p w14:paraId="64FF01BA" w14:textId="25BBCDA3" w:rsidR="00D34CE3" w:rsidRDefault="00D34CE3" w:rsidP="00D34CE3">
      <w:pPr>
        <w:pStyle w:val="SlideTitles"/>
      </w:pPr>
      <w:r>
        <w:t xml:space="preserve">9 </w:t>
      </w:r>
      <w:r w:rsidR="00AD7321">
        <w:t>of 18</w:t>
      </w:r>
      <w:r>
        <w:t xml:space="preserve"> – Question 2</w:t>
      </w:r>
    </w:p>
    <w:p w14:paraId="219E5568" w14:textId="4966C838" w:rsidR="00D34CE3" w:rsidRDefault="00777501" w:rsidP="00D34CE3">
      <w:pPr>
        <w:pStyle w:val="ParagraphStyle"/>
      </w:pPr>
      <w:r>
        <w:t>Remembering that autobiographical writing talks about the big topics while leaving the boring bits out, what are some of the topics that might be written about?</w:t>
      </w:r>
    </w:p>
    <w:p w14:paraId="4DFA3CBE" w14:textId="13F9193F" w:rsidR="00777501" w:rsidRDefault="00777501" w:rsidP="00D34CE3">
      <w:pPr>
        <w:pStyle w:val="ParagraphStyle"/>
      </w:pPr>
    </w:p>
    <w:p w14:paraId="564A3FA8" w14:textId="42C4645E" w:rsidR="00777501" w:rsidRDefault="00777501" w:rsidP="00D34CE3">
      <w:pPr>
        <w:pStyle w:val="ParagraphStyle"/>
      </w:pPr>
      <w:r>
        <w:t>Choose all that apply:</w:t>
      </w:r>
    </w:p>
    <w:p w14:paraId="034B469D" w14:textId="311818C2" w:rsidR="00777501" w:rsidRDefault="00777501" w:rsidP="00777501">
      <w:pPr>
        <w:pStyle w:val="ParagraphStyle"/>
        <w:numPr>
          <w:ilvl w:val="0"/>
          <w:numId w:val="28"/>
        </w:numPr>
      </w:pPr>
      <w:r>
        <w:t>Physical or mental illness</w:t>
      </w:r>
    </w:p>
    <w:p w14:paraId="047A90C3" w14:textId="6E9D63F6" w:rsidR="00777501" w:rsidRDefault="00777501" w:rsidP="00777501">
      <w:pPr>
        <w:pStyle w:val="ParagraphStyle"/>
        <w:numPr>
          <w:ilvl w:val="0"/>
          <w:numId w:val="28"/>
        </w:numPr>
      </w:pPr>
      <w:r>
        <w:t>Favourite colours</w:t>
      </w:r>
    </w:p>
    <w:p w14:paraId="2710BF84" w14:textId="07DE595E" w:rsidR="00777501" w:rsidRDefault="00777501" w:rsidP="00777501">
      <w:pPr>
        <w:pStyle w:val="ParagraphStyle"/>
        <w:numPr>
          <w:ilvl w:val="0"/>
          <w:numId w:val="28"/>
        </w:numPr>
      </w:pPr>
      <w:r>
        <w:t>Religious beliefs</w:t>
      </w:r>
    </w:p>
    <w:p w14:paraId="78172C09" w14:textId="01F0C69A" w:rsidR="00777501" w:rsidRDefault="00777501" w:rsidP="00777501">
      <w:pPr>
        <w:pStyle w:val="ParagraphStyle"/>
        <w:numPr>
          <w:ilvl w:val="0"/>
          <w:numId w:val="28"/>
        </w:numPr>
      </w:pPr>
      <w:r>
        <w:t>Family problems</w:t>
      </w:r>
    </w:p>
    <w:p w14:paraId="0CFFAC5C" w14:textId="3CE5F43E" w:rsidR="00777501" w:rsidRDefault="00777501" w:rsidP="00777501">
      <w:pPr>
        <w:pStyle w:val="ParagraphStyle"/>
        <w:numPr>
          <w:ilvl w:val="0"/>
          <w:numId w:val="28"/>
        </w:numPr>
      </w:pPr>
      <w:r>
        <w:t>Breakfast cereals</w:t>
      </w:r>
    </w:p>
    <w:p w14:paraId="5CD7BCF9" w14:textId="09471A67" w:rsidR="00777501" w:rsidRDefault="00777501" w:rsidP="00777501">
      <w:pPr>
        <w:pStyle w:val="ParagraphStyle"/>
        <w:numPr>
          <w:ilvl w:val="0"/>
          <w:numId w:val="28"/>
        </w:numPr>
      </w:pPr>
      <w:r>
        <w:t>Weather reports</w:t>
      </w:r>
    </w:p>
    <w:p w14:paraId="07CCA768" w14:textId="513EE6EB" w:rsidR="00777501" w:rsidRDefault="00777501" w:rsidP="00777501">
      <w:pPr>
        <w:pStyle w:val="ParagraphStyle"/>
      </w:pPr>
    </w:p>
    <w:p w14:paraId="752DB0AA" w14:textId="624836F4" w:rsidR="00777501" w:rsidRDefault="00777501" w:rsidP="00777501">
      <w:pPr>
        <w:pStyle w:val="ParagraphStyle"/>
      </w:pPr>
      <w:r>
        <w:t>The correct answers are A, C and D, physical or mental illness, religious beliefs and family problems.</w:t>
      </w:r>
    </w:p>
    <w:p w14:paraId="1BABEB51" w14:textId="39B16D9B" w:rsidR="00777501" w:rsidRDefault="00777501" w:rsidP="00777501">
      <w:pPr>
        <w:pStyle w:val="SlideTitles"/>
      </w:pPr>
      <w:r>
        <w:t xml:space="preserve">10 </w:t>
      </w:r>
      <w:r w:rsidR="00AD7321">
        <w:t>of 18</w:t>
      </w:r>
      <w:r>
        <w:t xml:space="preserve"> – Question 3</w:t>
      </w:r>
    </w:p>
    <w:p w14:paraId="2D6F40D8" w14:textId="1FCAC2F8" w:rsidR="00777501" w:rsidRDefault="00777501" w:rsidP="00777501">
      <w:pPr>
        <w:pStyle w:val="ParagraphStyle"/>
      </w:pPr>
      <w:r>
        <w:t>What are the three rules of autobiographical writing?</w:t>
      </w:r>
    </w:p>
    <w:p w14:paraId="20175DB6" w14:textId="77777777" w:rsidR="00777501" w:rsidRDefault="00777501" w:rsidP="00777501">
      <w:pPr>
        <w:pStyle w:val="ParagraphStyle"/>
      </w:pPr>
    </w:p>
    <w:p w14:paraId="3B72CE48" w14:textId="6B69408C" w:rsidR="00777501" w:rsidRDefault="00777501" w:rsidP="00777501">
      <w:pPr>
        <w:pStyle w:val="ParagraphStyle"/>
      </w:pPr>
      <w:r>
        <w:t>Choose the three that apply:</w:t>
      </w:r>
    </w:p>
    <w:p w14:paraId="3E607EB7" w14:textId="682694B9" w:rsidR="00777501" w:rsidRDefault="00777501" w:rsidP="00777501">
      <w:pPr>
        <w:pStyle w:val="ParagraphStyle"/>
        <w:numPr>
          <w:ilvl w:val="0"/>
          <w:numId w:val="29"/>
        </w:numPr>
      </w:pPr>
      <w:r>
        <w:t>Autobiographies should use the past tense</w:t>
      </w:r>
    </w:p>
    <w:p w14:paraId="2B246BA7" w14:textId="59C4AD71" w:rsidR="00777501" w:rsidRDefault="00777501" w:rsidP="00777501">
      <w:pPr>
        <w:pStyle w:val="ParagraphStyle"/>
        <w:numPr>
          <w:ilvl w:val="0"/>
          <w:numId w:val="29"/>
        </w:numPr>
      </w:pPr>
      <w:r>
        <w:t>Autobiographies should be written in the first person</w:t>
      </w:r>
    </w:p>
    <w:p w14:paraId="7B7BAEF4" w14:textId="58D92B12" w:rsidR="00777501" w:rsidRDefault="00777501" w:rsidP="00777501">
      <w:pPr>
        <w:pStyle w:val="ParagraphStyle"/>
        <w:numPr>
          <w:ilvl w:val="0"/>
          <w:numId w:val="29"/>
        </w:numPr>
      </w:pPr>
      <w:r>
        <w:t>Autobiographies should be written in the third person</w:t>
      </w:r>
    </w:p>
    <w:p w14:paraId="1E5639B1" w14:textId="4A10DF6B" w:rsidR="00777501" w:rsidRDefault="00777501" w:rsidP="00777501">
      <w:pPr>
        <w:pStyle w:val="ParagraphStyle"/>
        <w:numPr>
          <w:ilvl w:val="0"/>
          <w:numId w:val="29"/>
        </w:numPr>
      </w:pPr>
      <w:r>
        <w:t>Events do not have to be in chronological order</w:t>
      </w:r>
    </w:p>
    <w:p w14:paraId="0457EB2F" w14:textId="4DCC378A" w:rsidR="00777501" w:rsidRDefault="00777501" w:rsidP="00777501">
      <w:pPr>
        <w:pStyle w:val="ParagraphStyle"/>
        <w:numPr>
          <w:ilvl w:val="0"/>
          <w:numId w:val="29"/>
        </w:numPr>
      </w:pPr>
      <w:r>
        <w:t>Events must be in chronological order</w:t>
      </w:r>
    </w:p>
    <w:p w14:paraId="2E7B75B6" w14:textId="515F9305" w:rsidR="00777501" w:rsidRDefault="00777501" w:rsidP="00777501">
      <w:pPr>
        <w:pStyle w:val="ParagraphStyle"/>
      </w:pPr>
    </w:p>
    <w:p w14:paraId="07712BD9" w14:textId="2D66D292" w:rsidR="00777501" w:rsidRDefault="00777501" w:rsidP="00777501">
      <w:pPr>
        <w:pStyle w:val="ParagraphStyle"/>
      </w:pPr>
      <w:r>
        <w:t>The correct answers are A, B, and D, autobiographies should use the past tense, autobiographies should be written in the first person and events do not have to be in chronological order.</w:t>
      </w:r>
    </w:p>
    <w:p w14:paraId="5883BC0F" w14:textId="6B330769" w:rsidR="00777501" w:rsidRDefault="00777501" w:rsidP="00777501">
      <w:pPr>
        <w:pStyle w:val="SlideTitles"/>
      </w:pPr>
      <w:r>
        <w:t xml:space="preserve">11 </w:t>
      </w:r>
      <w:r w:rsidR="00AD7321">
        <w:t>of 18</w:t>
      </w:r>
      <w:r>
        <w:t xml:space="preserve"> – Why is autobiographical writing important?</w:t>
      </w:r>
    </w:p>
    <w:p w14:paraId="5C756236" w14:textId="77777777" w:rsidR="00777501" w:rsidRDefault="00777501" w:rsidP="00777501">
      <w:pPr>
        <w:pStyle w:val="ParagraphStyle"/>
      </w:pPr>
      <w:r>
        <w:t xml:space="preserve">With so many stories out there, both in books and published on the internet, you might be wondering what makes autobiographical writing so important at all. There are </w:t>
      </w:r>
      <w:proofErr w:type="gramStart"/>
      <w:r>
        <w:t>actually many</w:t>
      </w:r>
      <w:proofErr w:type="gramEnd"/>
      <w:r>
        <w:t xml:space="preserve"> reasons why autobiographical writing is still important, including – but not limited to – reasons such as:</w:t>
      </w:r>
    </w:p>
    <w:p w14:paraId="30ACC47B" w14:textId="52AC8804" w:rsidR="00777501" w:rsidRDefault="00777501" w:rsidP="00777501">
      <w:pPr>
        <w:pStyle w:val="ParagraphStyle"/>
        <w:numPr>
          <w:ilvl w:val="0"/>
          <w:numId w:val="31"/>
        </w:numPr>
      </w:pPr>
      <w:r>
        <w:t>Learning more about someone’s life</w:t>
      </w:r>
    </w:p>
    <w:p w14:paraId="3FEAE8DB" w14:textId="30F93C8F" w:rsidR="00777501" w:rsidRDefault="00777501" w:rsidP="00777501">
      <w:pPr>
        <w:pStyle w:val="ParagraphStyle"/>
        <w:numPr>
          <w:ilvl w:val="0"/>
          <w:numId w:val="31"/>
        </w:numPr>
      </w:pPr>
      <w:r>
        <w:t>Trying out different writing for yourself</w:t>
      </w:r>
    </w:p>
    <w:p w14:paraId="6494F990" w14:textId="289FC481" w:rsidR="00777501" w:rsidRDefault="00777501" w:rsidP="00777501">
      <w:pPr>
        <w:pStyle w:val="ParagraphStyle"/>
        <w:numPr>
          <w:ilvl w:val="0"/>
          <w:numId w:val="31"/>
        </w:numPr>
      </w:pPr>
      <w:r>
        <w:t>Finding out more about a person in history</w:t>
      </w:r>
    </w:p>
    <w:p w14:paraId="304382DB" w14:textId="28FFCDF2" w:rsidR="00777501" w:rsidRDefault="00777501" w:rsidP="00777501">
      <w:pPr>
        <w:pStyle w:val="ParagraphStyle"/>
      </w:pPr>
    </w:p>
    <w:p w14:paraId="788C9434" w14:textId="34F6173F" w:rsidR="00777501" w:rsidRDefault="00777501" w:rsidP="00777501">
      <w:pPr>
        <w:pStyle w:val="ParagraphStyle"/>
      </w:pPr>
      <w:r>
        <w:t xml:space="preserve">We are going to look at these reasons in a little more detail in the sections that follow. For </w:t>
      </w:r>
      <w:proofErr w:type="gramStart"/>
      <w:r>
        <w:t>no</w:t>
      </w:r>
      <w:r w:rsidR="00017CD7">
        <w:t>w</w:t>
      </w:r>
      <w:proofErr w:type="gramEnd"/>
      <w:r>
        <w:t xml:space="preserve"> though, take a few seconds to think about this a little more yourself.</w:t>
      </w:r>
    </w:p>
    <w:p w14:paraId="18CAF0C9" w14:textId="3C8415E7" w:rsidR="00777501" w:rsidRDefault="00777501" w:rsidP="00777501">
      <w:pPr>
        <w:pStyle w:val="ParagraphStyle"/>
      </w:pPr>
    </w:p>
    <w:p w14:paraId="32491250" w14:textId="4DF276F6" w:rsidR="00777501" w:rsidRDefault="00777501" w:rsidP="00777501">
      <w:pPr>
        <w:pStyle w:val="ParagraphStyle"/>
      </w:pPr>
      <w:r>
        <w:t>Can you think of any more reasons why this type of writing might be important or useful to certain people? What about homework, or research projects, for example?</w:t>
      </w:r>
    </w:p>
    <w:p w14:paraId="1F3A7C5B" w14:textId="46AE4A19" w:rsidR="00777501" w:rsidRDefault="00777501" w:rsidP="00777501">
      <w:pPr>
        <w:pStyle w:val="SlideTitles"/>
      </w:pPr>
      <w:r>
        <w:t xml:space="preserve">12 </w:t>
      </w:r>
      <w:r w:rsidR="00AD7321">
        <w:t>of 18</w:t>
      </w:r>
      <w:r>
        <w:t xml:space="preserve"> – Learning more and developing interests</w:t>
      </w:r>
    </w:p>
    <w:p w14:paraId="7CBCFC70" w14:textId="752CBD82" w:rsidR="00777501" w:rsidRDefault="00777501" w:rsidP="00777501">
      <w:pPr>
        <w:pStyle w:val="ParagraphStyle"/>
      </w:pPr>
      <w:r>
        <w:t>Autobiographical writing can be useful if the reader is especially interested in a certain historical figure.</w:t>
      </w:r>
    </w:p>
    <w:p w14:paraId="506F24F4" w14:textId="52E980E0" w:rsidR="00777501" w:rsidRDefault="00777501" w:rsidP="00777501">
      <w:pPr>
        <w:pStyle w:val="ParagraphStyle"/>
      </w:pPr>
    </w:p>
    <w:p w14:paraId="63020237" w14:textId="4DAE1F72" w:rsidR="00777501" w:rsidRDefault="00777501" w:rsidP="00777501">
      <w:pPr>
        <w:pStyle w:val="ParagraphStyle"/>
      </w:pPr>
      <w:r>
        <w:t>While there are many different books available both online and in print that explain certain events in history, if you are looking for a specific account, or even one individual’s experience of something, then an autobiography is the thing to look for!</w:t>
      </w:r>
    </w:p>
    <w:p w14:paraId="5CA8F31E" w14:textId="2BF931CE" w:rsidR="00777501" w:rsidRDefault="00777501" w:rsidP="00777501">
      <w:pPr>
        <w:pStyle w:val="ParagraphStyle"/>
      </w:pPr>
    </w:p>
    <w:p w14:paraId="11F87A10" w14:textId="6906D9E5" w:rsidR="00777501" w:rsidRDefault="00777501" w:rsidP="00777501">
      <w:pPr>
        <w:pStyle w:val="ParagraphStyle"/>
      </w:pPr>
      <w:r>
        <w:t>Autobiographical writing makes it possible for readers to research certain people, their involvement with certain events, and maybe even learn a different side of the story during their reading time as well.</w:t>
      </w:r>
    </w:p>
    <w:p w14:paraId="46E20DAB" w14:textId="69333881" w:rsidR="00777501" w:rsidRDefault="00777501" w:rsidP="00777501">
      <w:pPr>
        <w:pStyle w:val="ParagraphStyle"/>
      </w:pPr>
    </w:p>
    <w:p w14:paraId="6D0B8F77" w14:textId="2D3FC8F5" w:rsidR="00777501" w:rsidRDefault="00777501" w:rsidP="00777501">
      <w:pPr>
        <w:pStyle w:val="ParagraphStyle"/>
      </w:pPr>
      <w:r>
        <w:t>First-person accounts – i.e. autobiographical writing – can be very revealing when it comes to telling a reader something that they might not have found in a biography, or in another type of writing.</w:t>
      </w:r>
    </w:p>
    <w:p w14:paraId="2B75FD39" w14:textId="49EDCE23" w:rsidR="00777501" w:rsidRDefault="00777501" w:rsidP="00777501">
      <w:pPr>
        <w:pStyle w:val="SlideTitles"/>
      </w:pPr>
      <w:r>
        <w:t xml:space="preserve">13 </w:t>
      </w:r>
      <w:r w:rsidR="00AD7321">
        <w:t>of 18</w:t>
      </w:r>
      <w:r>
        <w:t xml:space="preserve"> – Trying different styles of writing</w:t>
      </w:r>
    </w:p>
    <w:p w14:paraId="68803A4A" w14:textId="372BF5F7" w:rsidR="00777501" w:rsidRDefault="00777501" w:rsidP="00777501">
      <w:pPr>
        <w:pStyle w:val="ParagraphStyle"/>
      </w:pPr>
      <w:r>
        <w:t>It is important that you know about autobiographical writing because it is something that you might want to try, or even something that you might be asked to try – for an assignment or even as part of work experience.</w:t>
      </w:r>
    </w:p>
    <w:p w14:paraId="2C87E517" w14:textId="746C6D75" w:rsidR="00777501" w:rsidRDefault="00777501" w:rsidP="00777501">
      <w:pPr>
        <w:pStyle w:val="ParagraphStyle"/>
      </w:pPr>
    </w:p>
    <w:p w14:paraId="7EB013FE" w14:textId="6DDDE030" w:rsidR="00777501" w:rsidRDefault="00777501" w:rsidP="00777501">
      <w:pPr>
        <w:pStyle w:val="ParagraphStyle"/>
      </w:pPr>
      <w:r>
        <w:t>Autobiographical writing is a good way of recording and reflecting on experiences and feelings – like in a journal or personal essay. However, there may be times when a similar style of writing to this will become very important to your college work, or maybe even your job.</w:t>
      </w:r>
    </w:p>
    <w:p w14:paraId="73EE8307" w14:textId="20258B79" w:rsidR="00777501" w:rsidRDefault="00777501" w:rsidP="00777501">
      <w:pPr>
        <w:pStyle w:val="ParagraphStyle"/>
      </w:pPr>
    </w:p>
    <w:p w14:paraId="5B645209" w14:textId="08CBE56E" w:rsidR="00777501" w:rsidRDefault="00777501" w:rsidP="00777501">
      <w:pPr>
        <w:pStyle w:val="ParagraphStyle"/>
      </w:pPr>
      <w:r>
        <w:t>For example:</w:t>
      </w:r>
      <w:r w:rsidR="00AA2F58">
        <w:t xml:space="preserve"> If your tutor were to ask you to write a reflective essay about a certain experience, then that reflective essay would be read as a type of autobiographical writing.</w:t>
      </w:r>
    </w:p>
    <w:p w14:paraId="112D7040" w14:textId="1737FF13" w:rsidR="00AA2F58" w:rsidRDefault="00AA2F58" w:rsidP="00777501">
      <w:pPr>
        <w:pStyle w:val="ParagraphStyle"/>
      </w:pPr>
    </w:p>
    <w:p w14:paraId="5A413BBD" w14:textId="329B7BBD" w:rsidR="00AA2F58" w:rsidRDefault="00AA2F58" w:rsidP="00777501">
      <w:pPr>
        <w:pStyle w:val="ParagraphStyle"/>
      </w:pPr>
      <w:r>
        <w:t xml:space="preserve">Can you think of any times when you have done something </w:t>
      </w:r>
      <w:proofErr w:type="gramStart"/>
      <w:r>
        <w:t>similar to</w:t>
      </w:r>
      <w:proofErr w:type="gramEnd"/>
      <w:r>
        <w:t xml:space="preserve"> this already?</w:t>
      </w:r>
    </w:p>
    <w:p w14:paraId="5C5ADEE4" w14:textId="6EF7B06B" w:rsidR="00AA2F58" w:rsidRDefault="00AA2F58" w:rsidP="00AA2F58">
      <w:pPr>
        <w:pStyle w:val="SlideTitles"/>
      </w:pPr>
      <w:r>
        <w:t xml:space="preserve">14 </w:t>
      </w:r>
      <w:r w:rsidR="00AD7321">
        <w:t>of 18</w:t>
      </w:r>
      <w:r>
        <w:t xml:space="preserve"> – History and what really happened</w:t>
      </w:r>
    </w:p>
    <w:p w14:paraId="2525C2B9" w14:textId="090AC956" w:rsidR="00AA2F58" w:rsidRDefault="00AA2F58" w:rsidP="00AA2F58">
      <w:pPr>
        <w:pStyle w:val="ParagraphStyle"/>
      </w:pPr>
      <w:r>
        <w:t>As we saw in an earlier section, autobiographical writing can be particularly useful for giving readers a view or perspective that they might not have had, had they just relied on history books or story books, for example.</w:t>
      </w:r>
    </w:p>
    <w:p w14:paraId="7DDA9605" w14:textId="45BA3D58" w:rsidR="00AA2F58" w:rsidRDefault="00AA2F58" w:rsidP="00AA2F58">
      <w:pPr>
        <w:pStyle w:val="ParagraphStyle"/>
      </w:pPr>
    </w:p>
    <w:p w14:paraId="14D038CE" w14:textId="5EED5296" w:rsidR="00AA2F58" w:rsidRDefault="00AA2F58" w:rsidP="00AA2F58">
      <w:pPr>
        <w:pStyle w:val="ParagraphStyle"/>
      </w:pPr>
      <w:r>
        <w:lastRenderedPageBreak/>
        <w:t>Autobiographical writing can be useful for improving our understanding of historical events as well as, more broadly speaking, entire periods of history, by giving us a different viewpoint.</w:t>
      </w:r>
    </w:p>
    <w:p w14:paraId="34ABEA48" w14:textId="77777777" w:rsidR="00AA2F58" w:rsidRDefault="00AA2F58" w:rsidP="00AA2F58">
      <w:pPr>
        <w:pStyle w:val="ParagraphStyle"/>
      </w:pPr>
    </w:p>
    <w:p w14:paraId="030D2CA2" w14:textId="6C983EF7" w:rsidR="00777501" w:rsidRDefault="00AA2F58" w:rsidP="00777501">
      <w:pPr>
        <w:pStyle w:val="ParagraphStyle"/>
      </w:pPr>
      <w:r>
        <w:t xml:space="preserve">For example: Over the years there have been many </w:t>
      </w:r>
      <w:proofErr w:type="gramStart"/>
      <w:r>
        <w:t>found-diaries</w:t>
      </w:r>
      <w:proofErr w:type="gramEnd"/>
      <w:r>
        <w:t xml:space="preserve"> written by people who were living hundreds of years ago. This type of autobiographical writing has given us a deeper understanding of what it was really like to live in a different era, beyond what history books are able to tell us.</w:t>
      </w:r>
    </w:p>
    <w:p w14:paraId="5405689B" w14:textId="1119028D" w:rsidR="00AA2F58" w:rsidRDefault="00AA2F58" w:rsidP="00AA2F58">
      <w:pPr>
        <w:pStyle w:val="SlideTitles"/>
      </w:pPr>
      <w:r>
        <w:t xml:space="preserve">15 </w:t>
      </w:r>
      <w:r w:rsidR="00AD7321">
        <w:t>of 18</w:t>
      </w:r>
      <w:r>
        <w:t xml:space="preserve"> – Reading autobiographical writing</w:t>
      </w:r>
    </w:p>
    <w:p w14:paraId="27B48956" w14:textId="2EC11983" w:rsidR="00AA2F58" w:rsidRDefault="00AA2F58" w:rsidP="00AA2F58">
      <w:pPr>
        <w:pStyle w:val="ParagraphStyle"/>
      </w:pPr>
      <w:r>
        <w:t>Autobiographical writing is not only a useful way of learning new information about something or someone, but it can make for very entertaining reading as well.</w:t>
      </w:r>
    </w:p>
    <w:p w14:paraId="40FC778E" w14:textId="30834892" w:rsidR="00AA2F58" w:rsidRDefault="00AA2F58" w:rsidP="00AA2F58">
      <w:pPr>
        <w:pStyle w:val="ParagraphStyle"/>
      </w:pPr>
    </w:p>
    <w:p w14:paraId="3783D58B" w14:textId="270A947F" w:rsidR="00AA2F58" w:rsidRDefault="00AA2F58" w:rsidP="00AA2F58">
      <w:pPr>
        <w:pStyle w:val="ParagraphStyle"/>
      </w:pPr>
      <w:r>
        <w:t>Even though this type of writing is based around facts and incidents that have really taken place in someone’s life, the writing itself will use a lot of the same techniques that you would expect to find in a story or a book.</w:t>
      </w:r>
    </w:p>
    <w:p w14:paraId="5BEF865B" w14:textId="0F023012" w:rsidR="00AA2F58" w:rsidRDefault="00AA2F58" w:rsidP="00AA2F58">
      <w:pPr>
        <w:pStyle w:val="ParagraphStyle"/>
      </w:pPr>
    </w:p>
    <w:p w14:paraId="61FAE24D" w14:textId="443BBDB5" w:rsidR="00AA2F58" w:rsidRDefault="00AA2F58" w:rsidP="00AA2F58">
      <w:pPr>
        <w:pStyle w:val="ParagraphStyle"/>
      </w:pPr>
      <w:r>
        <w:t xml:space="preserve">For example: Autobiographical writing will still use creative language and interesting descriptions to explain certain details to a reader, and it will pick up on tones from other styles of writing as well – meaning that autobiographical writing </w:t>
      </w:r>
      <w:r w:rsidR="0097425A">
        <w:t>c</w:t>
      </w:r>
      <w:r>
        <w:t xml:space="preserve">an also be funny or scary (among other things). </w:t>
      </w:r>
      <w:proofErr w:type="gramStart"/>
      <w:r>
        <w:t>So</w:t>
      </w:r>
      <w:proofErr w:type="gramEnd"/>
      <w:r>
        <w:t xml:space="preserve"> it is entertaining as well as being educational!</w:t>
      </w:r>
    </w:p>
    <w:p w14:paraId="79C8B42D" w14:textId="5FA9BC4E" w:rsidR="00AA2F58" w:rsidRDefault="00AA2F58" w:rsidP="00AA2F58">
      <w:pPr>
        <w:pStyle w:val="SlideTitles"/>
      </w:pPr>
      <w:r>
        <w:t xml:space="preserve">16 </w:t>
      </w:r>
      <w:r w:rsidR="00AD7321">
        <w:t>of 18</w:t>
      </w:r>
      <w:r>
        <w:t xml:space="preserve"> – Question 4</w:t>
      </w:r>
    </w:p>
    <w:p w14:paraId="409F4443" w14:textId="3B5AC79F" w:rsidR="00AA2F58" w:rsidRDefault="00AA2F58" w:rsidP="00AA2F58">
      <w:pPr>
        <w:pStyle w:val="ParagraphStyle"/>
      </w:pPr>
      <w:r>
        <w:t>Why is autobiographical writing important?</w:t>
      </w:r>
    </w:p>
    <w:p w14:paraId="64C971F0" w14:textId="502BFA53" w:rsidR="00AA2F58" w:rsidRDefault="00AA2F58" w:rsidP="00AA2F58">
      <w:pPr>
        <w:pStyle w:val="ParagraphStyle"/>
        <w:numPr>
          <w:ilvl w:val="0"/>
          <w:numId w:val="35"/>
        </w:numPr>
      </w:pPr>
      <w:r>
        <w:t>It can be more interesting than stories</w:t>
      </w:r>
    </w:p>
    <w:p w14:paraId="422F25BB" w14:textId="1ADFBB79" w:rsidR="00AA2F58" w:rsidRDefault="00AA2F58" w:rsidP="00AA2F58">
      <w:pPr>
        <w:pStyle w:val="ParagraphStyle"/>
        <w:numPr>
          <w:ilvl w:val="0"/>
          <w:numId w:val="35"/>
        </w:numPr>
      </w:pPr>
      <w:r>
        <w:t>It can give a reader a new perspective or viewpoint</w:t>
      </w:r>
    </w:p>
    <w:p w14:paraId="1427D12C" w14:textId="7B298AD6" w:rsidR="00AA2F58" w:rsidRDefault="00AA2F58" w:rsidP="00AA2F58">
      <w:pPr>
        <w:pStyle w:val="ParagraphStyle"/>
        <w:numPr>
          <w:ilvl w:val="0"/>
          <w:numId w:val="35"/>
        </w:numPr>
      </w:pPr>
      <w:r>
        <w:t>It is more impressive then reading stories</w:t>
      </w:r>
    </w:p>
    <w:p w14:paraId="03C0239D" w14:textId="0CB78D97" w:rsidR="00AA2F58" w:rsidRDefault="00AA2F58" w:rsidP="00AA2F58">
      <w:pPr>
        <w:pStyle w:val="ParagraphStyle"/>
        <w:numPr>
          <w:ilvl w:val="0"/>
          <w:numId w:val="35"/>
        </w:numPr>
      </w:pPr>
      <w:r>
        <w:t>It helps to disprove history textbooks</w:t>
      </w:r>
    </w:p>
    <w:p w14:paraId="78BF9678" w14:textId="68FC77C5" w:rsidR="00AA2F58" w:rsidRDefault="00AA2F58" w:rsidP="00AA2F58">
      <w:pPr>
        <w:pStyle w:val="ParagraphStyle"/>
      </w:pPr>
    </w:p>
    <w:p w14:paraId="388BBC46" w14:textId="3D5D8200" w:rsidR="00AA2F58" w:rsidRDefault="00AA2F58" w:rsidP="00AA2F58">
      <w:pPr>
        <w:pStyle w:val="ParagraphStyle"/>
      </w:pPr>
      <w:r>
        <w:t>The correct answer is B, it can give a reader a new perspective or viewpoint.</w:t>
      </w:r>
    </w:p>
    <w:p w14:paraId="0CE02BDE" w14:textId="4BD17CBF" w:rsidR="00AA2F58" w:rsidRDefault="00AA2F58" w:rsidP="00AA2F58">
      <w:pPr>
        <w:pStyle w:val="SlideTitles"/>
      </w:pPr>
      <w:r>
        <w:t xml:space="preserve">17 </w:t>
      </w:r>
      <w:r w:rsidR="00AD7321">
        <w:t>of 18</w:t>
      </w:r>
      <w:r>
        <w:t xml:space="preserve"> – Question 5</w:t>
      </w:r>
    </w:p>
    <w:p w14:paraId="4D132327" w14:textId="54B03DA8" w:rsidR="00AA2F58" w:rsidRDefault="00AA2F58" w:rsidP="00AA2F58">
      <w:pPr>
        <w:pStyle w:val="ParagraphStyle"/>
      </w:pPr>
      <w:r>
        <w:t xml:space="preserve">Using the following choice of words; </w:t>
      </w:r>
      <w:r>
        <w:rPr>
          <w:b/>
          <w:bCs/>
        </w:rPr>
        <w:t>new information</w:t>
      </w:r>
      <w:r>
        <w:t xml:space="preserve">, </w:t>
      </w:r>
      <w:r>
        <w:rPr>
          <w:b/>
          <w:bCs/>
        </w:rPr>
        <w:t>life story</w:t>
      </w:r>
      <w:r>
        <w:t xml:space="preserve">, </w:t>
      </w:r>
      <w:r>
        <w:rPr>
          <w:b/>
          <w:bCs/>
        </w:rPr>
        <w:t>different perspective</w:t>
      </w:r>
      <w:r>
        <w:t xml:space="preserve">, </w:t>
      </w:r>
      <w:r>
        <w:rPr>
          <w:b/>
          <w:bCs/>
        </w:rPr>
        <w:t>new interests</w:t>
      </w:r>
      <w:r>
        <w:t xml:space="preserve">, </w:t>
      </w:r>
      <w:r>
        <w:rPr>
          <w:b/>
          <w:bCs/>
        </w:rPr>
        <w:t>history</w:t>
      </w:r>
      <w:r>
        <w:t xml:space="preserve">, </w:t>
      </w:r>
      <w:r>
        <w:rPr>
          <w:b/>
          <w:bCs/>
        </w:rPr>
        <w:t>boring bits</w:t>
      </w:r>
      <w:r>
        <w:t xml:space="preserve"> and </w:t>
      </w:r>
      <w:r>
        <w:rPr>
          <w:b/>
          <w:bCs/>
        </w:rPr>
        <w:t>main events</w:t>
      </w:r>
      <w:r>
        <w:t>, fill in the blanks for the paragraph below:</w:t>
      </w:r>
    </w:p>
    <w:p w14:paraId="7238687B" w14:textId="77777777" w:rsidR="00AA2F58" w:rsidRDefault="00AA2F58" w:rsidP="00AA2F58">
      <w:pPr>
        <w:pStyle w:val="ParagraphStyle"/>
      </w:pPr>
    </w:p>
    <w:p w14:paraId="790D244D" w14:textId="74EF7B70" w:rsidR="00AA2F58" w:rsidRPr="00AA2F58" w:rsidRDefault="00AA2F58" w:rsidP="00AA2F58">
      <w:pPr>
        <w:pStyle w:val="ParagraphStyle"/>
      </w:pPr>
      <w:r>
        <w:t xml:space="preserve">Autobiographical writing tells the </w:t>
      </w:r>
      <w:r w:rsidRPr="00E41F08">
        <w:rPr>
          <w:b/>
        </w:rPr>
        <w:t>blank</w:t>
      </w:r>
      <w:r>
        <w:t xml:space="preserve"> of the person who is doing the writing. This type of writing can be useful for lots of reasons, such as giving readers a </w:t>
      </w:r>
      <w:r w:rsidRPr="00E41F08">
        <w:rPr>
          <w:b/>
        </w:rPr>
        <w:t>blank</w:t>
      </w:r>
      <w:r>
        <w:t xml:space="preserve"> on something, helping readers develop </w:t>
      </w:r>
      <w:r w:rsidRPr="00E41F08">
        <w:rPr>
          <w:b/>
        </w:rPr>
        <w:t>blank</w:t>
      </w:r>
      <w:r>
        <w:t xml:space="preserve">, and showing readers a different side to </w:t>
      </w:r>
      <w:r w:rsidRPr="00E41F08">
        <w:rPr>
          <w:b/>
        </w:rPr>
        <w:t>blank</w:t>
      </w:r>
      <w:r>
        <w:t xml:space="preserve">. Because autobiographical writing still needs to be interesting, this type of writing often cuts out the </w:t>
      </w:r>
      <w:r w:rsidRPr="00E41F08">
        <w:rPr>
          <w:b/>
        </w:rPr>
        <w:t>blank</w:t>
      </w:r>
      <w:r>
        <w:rPr>
          <w:b/>
        </w:rPr>
        <w:t xml:space="preserve"> </w:t>
      </w:r>
      <w:r w:rsidRPr="00AA2F58">
        <w:t>– like the</w:t>
      </w:r>
      <w:r>
        <w:t xml:space="preserve"> everyday details – and focuses on the </w:t>
      </w:r>
      <w:r w:rsidRPr="00E41F08">
        <w:rPr>
          <w:b/>
        </w:rPr>
        <w:t>blank</w:t>
      </w:r>
      <w:r>
        <w:t xml:space="preserve"> in someone’s life, so it is interesting as well as being a good way to find </w:t>
      </w:r>
      <w:r w:rsidRPr="00E41F08">
        <w:rPr>
          <w:b/>
        </w:rPr>
        <w:t>blank</w:t>
      </w:r>
      <w:r>
        <w:t>.</w:t>
      </w:r>
    </w:p>
    <w:p w14:paraId="0836944A" w14:textId="77777777" w:rsidR="00AA2F58" w:rsidRDefault="00AA2F58" w:rsidP="00AA2F58">
      <w:pPr>
        <w:pStyle w:val="ParagraphStyle"/>
      </w:pPr>
    </w:p>
    <w:p w14:paraId="30E3872B" w14:textId="77777777" w:rsidR="00AA2F58" w:rsidRDefault="00AA2F58" w:rsidP="00AA2F58">
      <w:pPr>
        <w:pStyle w:val="ParagraphStyle"/>
      </w:pPr>
      <w:r>
        <w:t>The correct paragraph should read:</w:t>
      </w:r>
    </w:p>
    <w:p w14:paraId="475116B0" w14:textId="427BE3AD" w:rsidR="00AA2F58" w:rsidRDefault="00AA2F58" w:rsidP="00AA2F58">
      <w:pPr>
        <w:pStyle w:val="ParagraphStyle"/>
      </w:pPr>
    </w:p>
    <w:p w14:paraId="25DA4ACD" w14:textId="49B60AE5" w:rsidR="00AA2F58" w:rsidRDefault="00AA2F58" w:rsidP="00AA2F58">
      <w:pPr>
        <w:pStyle w:val="ParagraphStyle"/>
      </w:pPr>
      <w:r>
        <w:t xml:space="preserve">Autobiographical writing tells the </w:t>
      </w:r>
      <w:r>
        <w:rPr>
          <w:b/>
        </w:rPr>
        <w:t>life story</w:t>
      </w:r>
      <w:r>
        <w:t xml:space="preserve"> of the person who is doing the writing. This type of writing can be useful for lots of reasons, such as giving readers a </w:t>
      </w:r>
      <w:r>
        <w:rPr>
          <w:b/>
        </w:rPr>
        <w:t>different perspective</w:t>
      </w:r>
      <w:r>
        <w:t xml:space="preserve"> on something, helping readers develop </w:t>
      </w:r>
      <w:r>
        <w:rPr>
          <w:b/>
        </w:rPr>
        <w:t>new interests</w:t>
      </w:r>
      <w:r>
        <w:t xml:space="preserve">, and showing readers a different side to </w:t>
      </w:r>
      <w:r>
        <w:rPr>
          <w:b/>
        </w:rPr>
        <w:t>history</w:t>
      </w:r>
      <w:r>
        <w:t xml:space="preserve">. Because autobiographical writing still needs to be interesting, this type of writing often cuts out the </w:t>
      </w:r>
      <w:r>
        <w:rPr>
          <w:b/>
        </w:rPr>
        <w:t xml:space="preserve">boring bits </w:t>
      </w:r>
      <w:r w:rsidRPr="00AA2F58">
        <w:t>– like the</w:t>
      </w:r>
      <w:r>
        <w:t xml:space="preserve"> everyday details – and focuses on the </w:t>
      </w:r>
      <w:r>
        <w:rPr>
          <w:b/>
        </w:rPr>
        <w:t>main events</w:t>
      </w:r>
      <w:r>
        <w:t xml:space="preserve"> in someone’s life, so it is interesting as well as being a good way to find </w:t>
      </w:r>
      <w:r>
        <w:rPr>
          <w:b/>
        </w:rPr>
        <w:t>new information</w:t>
      </w:r>
      <w:r>
        <w:t>.</w:t>
      </w:r>
    </w:p>
    <w:p w14:paraId="35F6C82F" w14:textId="557BEFBB" w:rsidR="00AA2F58" w:rsidRDefault="00AA2F58" w:rsidP="00AA2F58">
      <w:pPr>
        <w:pStyle w:val="SlideTitles"/>
      </w:pPr>
      <w:r>
        <w:t xml:space="preserve">18 </w:t>
      </w:r>
      <w:r w:rsidR="00AD7321">
        <w:t>of 18</w:t>
      </w:r>
      <w:r>
        <w:t xml:space="preserve"> – End</w:t>
      </w:r>
    </w:p>
    <w:p w14:paraId="278A535A" w14:textId="2E933673" w:rsidR="00AA2F58" w:rsidRDefault="00AA2F58" w:rsidP="00AA2F58">
      <w:pPr>
        <w:pStyle w:val="ParagraphStyle"/>
      </w:pPr>
      <w:r w:rsidRPr="0061737F">
        <w:t>Well done</w:t>
      </w:r>
      <w:r>
        <w:t xml:space="preserve">! </w:t>
      </w:r>
      <w:r w:rsidRPr="0061737F">
        <w:t xml:space="preserve">You have completed this session on </w:t>
      </w:r>
      <w:r>
        <w:t>autobiographical writing.</w:t>
      </w:r>
    </w:p>
    <w:p w14:paraId="00AC79DE" w14:textId="77777777" w:rsidR="00AA2F58" w:rsidRDefault="00AA2F58" w:rsidP="00AA2F58">
      <w:pPr>
        <w:pStyle w:val="ParagraphStyle"/>
      </w:pPr>
    </w:p>
    <w:p w14:paraId="73CBE8C7" w14:textId="77777777" w:rsidR="00AA2F58" w:rsidRDefault="00AA2F58" w:rsidP="00AA2F58">
      <w:pPr>
        <w:pStyle w:val="ParagraphStyle"/>
      </w:pPr>
      <w:r w:rsidRPr="0061737F">
        <w:t xml:space="preserve">In this session </w:t>
      </w:r>
      <w:r>
        <w:t>you have looked at:</w:t>
      </w:r>
    </w:p>
    <w:p w14:paraId="23B2A622" w14:textId="4DF64E94" w:rsidR="00AA2F58" w:rsidRDefault="00AA2F58" w:rsidP="00AA2F58">
      <w:pPr>
        <w:pStyle w:val="ParagraphStyle"/>
        <w:numPr>
          <w:ilvl w:val="0"/>
          <w:numId w:val="21"/>
        </w:numPr>
      </w:pPr>
      <w:r>
        <w:t>What autobiographical writing is</w:t>
      </w:r>
    </w:p>
    <w:p w14:paraId="179C3B2C" w14:textId="68DB40BF" w:rsidR="00AA2F58" w:rsidRDefault="00AA2F58" w:rsidP="00AA2F58">
      <w:pPr>
        <w:pStyle w:val="ParagraphStyle"/>
        <w:numPr>
          <w:ilvl w:val="0"/>
          <w:numId w:val="21"/>
        </w:numPr>
      </w:pPr>
      <w:proofErr w:type="gramStart"/>
      <w:r>
        <w:t>A number of</w:t>
      </w:r>
      <w:proofErr w:type="gramEnd"/>
      <w:r>
        <w:t xml:space="preserve"> examples of autobiographical writing</w:t>
      </w:r>
    </w:p>
    <w:p w14:paraId="5F96D223" w14:textId="4619F938" w:rsidR="00AA2F58" w:rsidRDefault="00AA2F58" w:rsidP="00AA2F58">
      <w:pPr>
        <w:pStyle w:val="ParagraphStyle"/>
        <w:numPr>
          <w:ilvl w:val="0"/>
          <w:numId w:val="21"/>
        </w:numPr>
      </w:pPr>
      <w:r>
        <w:t>The main features of autobiographical writing</w:t>
      </w:r>
    </w:p>
    <w:p w14:paraId="380869AC" w14:textId="786DE694" w:rsidR="00AA2F58" w:rsidRDefault="00AA2F58" w:rsidP="00AA2F58">
      <w:pPr>
        <w:pStyle w:val="ParagraphStyle"/>
        <w:numPr>
          <w:ilvl w:val="0"/>
          <w:numId w:val="21"/>
        </w:numPr>
      </w:pPr>
      <w:r>
        <w:t>Why autobiographical writing is important</w:t>
      </w:r>
    </w:p>
    <w:p w14:paraId="220D7C2D" w14:textId="77777777" w:rsidR="00AA2F58" w:rsidRDefault="00AA2F58" w:rsidP="00AA2F58">
      <w:pPr>
        <w:pStyle w:val="ParagraphStyle"/>
      </w:pPr>
    </w:p>
    <w:p w14:paraId="67CCC6E2" w14:textId="609CB7BC" w:rsidR="00AA2F58" w:rsidRPr="00D34CE3" w:rsidRDefault="00AA2F58" w:rsidP="00AA2F58">
      <w:pPr>
        <w:pStyle w:val="ParagraphStyle"/>
      </w:pPr>
      <w:r w:rsidRPr="0064617A">
        <w:t xml:space="preserve">If you </w:t>
      </w:r>
      <w:r>
        <w:t>have any questions about any of the topics covered, make a note and speak to your tutor for more help.</w:t>
      </w:r>
    </w:p>
    <w:sectPr w:rsidR="00AA2F58" w:rsidRPr="00D34CE3"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123AB" w14:textId="77777777" w:rsidR="003D2FCB" w:rsidRDefault="003D2FCB" w:rsidP="00214047">
      <w:pPr>
        <w:spacing w:after="0" w:line="240" w:lineRule="auto"/>
      </w:pPr>
      <w:r>
        <w:separator/>
      </w:r>
    </w:p>
  </w:endnote>
  <w:endnote w:type="continuationSeparator" w:id="0">
    <w:p w14:paraId="33A19F8F" w14:textId="77777777" w:rsidR="003D2FCB" w:rsidRDefault="003D2FC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9E45A" w14:textId="77777777" w:rsidR="003D2FCB" w:rsidRDefault="003D2FCB" w:rsidP="00214047">
      <w:pPr>
        <w:spacing w:after="0" w:line="240" w:lineRule="auto"/>
      </w:pPr>
      <w:r>
        <w:separator/>
      </w:r>
    </w:p>
  </w:footnote>
  <w:footnote w:type="continuationSeparator" w:id="0">
    <w:p w14:paraId="6175BFC4" w14:textId="77777777" w:rsidR="003D2FCB" w:rsidRDefault="003D2FCB"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4EB07D7D" w:rsidR="00934B9C" w:rsidRDefault="00934B9C">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9402DB"/>
    <w:multiLevelType w:val="hybridMultilevel"/>
    <w:tmpl w:val="439C3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1B1"/>
    <w:multiLevelType w:val="hybridMultilevel"/>
    <w:tmpl w:val="F5508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4A17"/>
    <w:multiLevelType w:val="hybridMultilevel"/>
    <w:tmpl w:val="0F6E4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74705"/>
    <w:multiLevelType w:val="hybridMultilevel"/>
    <w:tmpl w:val="B06E05E6"/>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404D5"/>
    <w:multiLevelType w:val="hybridMultilevel"/>
    <w:tmpl w:val="14B486CA"/>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C5872"/>
    <w:multiLevelType w:val="hybridMultilevel"/>
    <w:tmpl w:val="11DC7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C0D59"/>
    <w:multiLevelType w:val="hybridMultilevel"/>
    <w:tmpl w:val="EC3C5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56FDA"/>
    <w:multiLevelType w:val="hybridMultilevel"/>
    <w:tmpl w:val="868AE4A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 w15:restartNumberingAfterBreak="0">
    <w:nsid w:val="1E4D1E04"/>
    <w:multiLevelType w:val="hybridMultilevel"/>
    <w:tmpl w:val="69BE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52830"/>
    <w:multiLevelType w:val="hybridMultilevel"/>
    <w:tmpl w:val="ED8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F0E8C"/>
    <w:multiLevelType w:val="hybridMultilevel"/>
    <w:tmpl w:val="AC607092"/>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9F5F81"/>
    <w:multiLevelType w:val="hybridMultilevel"/>
    <w:tmpl w:val="69BE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5439E"/>
    <w:multiLevelType w:val="hybridMultilevel"/>
    <w:tmpl w:val="A5E60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F0B71"/>
    <w:multiLevelType w:val="hybridMultilevel"/>
    <w:tmpl w:val="26ACDC0A"/>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32722"/>
    <w:multiLevelType w:val="hybridMultilevel"/>
    <w:tmpl w:val="69BE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5194A"/>
    <w:multiLevelType w:val="hybridMultilevel"/>
    <w:tmpl w:val="BF72162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D5458"/>
    <w:multiLevelType w:val="hybridMultilevel"/>
    <w:tmpl w:val="D23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52820"/>
    <w:multiLevelType w:val="hybridMultilevel"/>
    <w:tmpl w:val="B20CE7D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8145F"/>
    <w:multiLevelType w:val="hybridMultilevel"/>
    <w:tmpl w:val="610C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43981"/>
    <w:multiLevelType w:val="hybridMultilevel"/>
    <w:tmpl w:val="71A8A16C"/>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7F6BCE"/>
    <w:multiLevelType w:val="hybridMultilevel"/>
    <w:tmpl w:val="FD90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594075"/>
    <w:multiLevelType w:val="hybridMultilevel"/>
    <w:tmpl w:val="2054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D4BBD"/>
    <w:multiLevelType w:val="hybridMultilevel"/>
    <w:tmpl w:val="C0CE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9184B"/>
    <w:multiLevelType w:val="hybridMultilevel"/>
    <w:tmpl w:val="69BE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D25A77"/>
    <w:multiLevelType w:val="hybridMultilevel"/>
    <w:tmpl w:val="69BE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C5BD5"/>
    <w:multiLevelType w:val="hybridMultilevel"/>
    <w:tmpl w:val="69BE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1430C"/>
    <w:multiLevelType w:val="hybridMultilevel"/>
    <w:tmpl w:val="E9982D76"/>
    <w:lvl w:ilvl="0" w:tplc="8446FCB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0159C"/>
    <w:multiLevelType w:val="hybridMultilevel"/>
    <w:tmpl w:val="366ACC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3"/>
  </w:num>
  <w:num w:numId="4">
    <w:abstractNumId w:val="3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6"/>
  </w:num>
  <w:num w:numId="7">
    <w:abstractNumId w:val="11"/>
  </w:num>
  <w:num w:numId="8">
    <w:abstractNumId w:val="20"/>
  </w:num>
  <w:num w:numId="9">
    <w:abstractNumId w:val="18"/>
  </w:num>
  <w:num w:numId="10">
    <w:abstractNumId w:val="5"/>
  </w:num>
  <w:num w:numId="11">
    <w:abstractNumId w:val="16"/>
  </w:num>
  <w:num w:numId="12">
    <w:abstractNumId w:val="4"/>
  </w:num>
  <w:num w:numId="13">
    <w:abstractNumId w:val="33"/>
  </w:num>
  <w:num w:numId="14">
    <w:abstractNumId w:val="12"/>
  </w:num>
  <w:num w:numId="15">
    <w:abstractNumId w:val="24"/>
  </w:num>
  <w:num w:numId="16">
    <w:abstractNumId w:val="10"/>
  </w:num>
  <w:num w:numId="17">
    <w:abstractNumId w:val="1"/>
  </w:num>
  <w:num w:numId="18">
    <w:abstractNumId w:val="7"/>
  </w:num>
  <w:num w:numId="19">
    <w:abstractNumId w:val="3"/>
  </w:num>
  <w:num w:numId="20">
    <w:abstractNumId w:val="15"/>
  </w:num>
  <w:num w:numId="21">
    <w:abstractNumId w:val="25"/>
  </w:num>
  <w:num w:numId="22">
    <w:abstractNumId w:val="19"/>
  </w:num>
  <w:num w:numId="23">
    <w:abstractNumId w:val="2"/>
  </w:num>
  <w:num w:numId="24">
    <w:abstractNumId w:val="28"/>
  </w:num>
  <w:num w:numId="25">
    <w:abstractNumId w:val="34"/>
  </w:num>
  <w:num w:numId="26">
    <w:abstractNumId w:val="27"/>
  </w:num>
  <w:num w:numId="27">
    <w:abstractNumId w:val="21"/>
  </w:num>
  <w:num w:numId="28">
    <w:abstractNumId w:val="14"/>
  </w:num>
  <w:num w:numId="29">
    <w:abstractNumId w:val="17"/>
  </w:num>
  <w:num w:numId="30">
    <w:abstractNumId w:val="29"/>
  </w:num>
  <w:num w:numId="31">
    <w:abstractNumId w:val="8"/>
  </w:num>
  <w:num w:numId="32">
    <w:abstractNumId w:val="32"/>
  </w:num>
  <w:num w:numId="33">
    <w:abstractNumId w:val="31"/>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17CD7"/>
    <w:rsid w:val="00040413"/>
    <w:rsid w:val="000412A4"/>
    <w:rsid w:val="00051D0D"/>
    <w:rsid w:val="00053949"/>
    <w:rsid w:val="00055DB2"/>
    <w:rsid w:val="0006527F"/>
    <w:rsid w:val="00077BBC"/>
    <w:rsid w:val="0008406F"/>
    <w:rsid w:val="000B6886"/>
    <w:rsid w:val="000D2660"/>
    <w:rsid w:val="000D4DBE"/>
    <w:rsid w:val="000E24CD"/>
    <w:rsid w:val="000E3789"/>
    <w:rsid w:val="000E7796"/>
    <w:rsid w:val="000F0BB0"/>
    <w:rsid w:val="000F5B8E"/>
    <w:rsid w:val="001056E2"/>
    <w:rsid w:val="00122FC3"/>
    <w:rsid w:val="0014041B"/>
    <w:rsid w:val="00170CB5"/>
    <w:rsid w:val="00176C47"/>
    <w:rsid w:val="001779E8"/>
    <w:rsid w:val="00181EC1"/>
    <w:rsid w:val="001A4316"/>
    <w:rsid w:val="002129E0"/>
    <w:rsid w:val="00214047"/>
    <w:rsid w:val="002241E9"/>
    <w:rsid w:val="0023041B"/>
    <w:rsid w:val="00233E8E"/>
    <w:rsid w:val="00235DE9"/>
    <w:rsid w:val="002360F7"/>
    <w:rsid w:val="00252F11"/>
    <w:rsid w:val="00264D5D"/>
    <w:rsid w:val="00275516"/>
    <w:rsid w:val="00285D99"/>
    <w:rsid w:val="002913E5"/>
    <w:rsid w:val="002B16DF"/>
    <w:rsid w:val="002B54AA"/>
    <w:rsid w:val="002C0055"/>
    <w:rsid w:val="002D7D15"/>
    <w:rsid w:val="002F01D4"/>
    <w:rsid w:val="002F1A77"/>
    <w:rsid w:val="0030421C"/>
    <w:rsid w:val="0032273D"/>
    <w:rsid w:val="003264C3"/>
    <w:rsid w:val="00332A40"/>
    <w:rsid w:val="00334A4E"/>
    <w:rsid w:val="003353DE"/>
    <w:rsid w:val="0034379D"/>
    <w:rsid w:val="0034563B"/>
    <w:rsid w:val="0037002F"/>
    <w:rsid w:val="00373BFA"/>
    <w:rsid w:val="003A286C"/>
    <w:rsid w:val="003B0FAE"/>
    <w:rsid w:val="003B5B27"/>
    <w:rsid w:val="003C61ED"/>
    <w:rsid w:val="003D2FCB"/>
    <w:rsid w:val="00403281"/>
    <w:rsid w:val="004314A8"/>
    <w:rsid w:val="0043530D"/>
    <w:rsid w:val="0045057C"/>
    <w:rsid w:val="00476D3B"/>
    <w:rsid w:val="004822D4"/>
    <w:rsid w:val="0048594B"/>
    <w:rsid w:val="0049445B"/>
    <w:rsid w:val="004C0DEE"/>
    <w:rsid w:val="004C4FF3"/>
    <w:rsid w:val="004C5692"/>
    <w:rsid w:val="005373C7"/>
    <w:rsid w:val="00537623"/>
    <w:rsid w:val="0054061B"/>
    <w:rsid w:val="0054211B"/>
    <w:rsid w:val="005569DE"/>
    <w:rsid w:val="005635E9"/>
    <w:rsid w:val="00563848"/>
    <w:rsid w:val="00570C0A"/>
    <w:rsid w:val="00592C0C"/>
    <w:rsid w:val="00596890"/>
    <w:rsid w:val="00596DEC"/>
    <w:rsid w:val="005A3B50"/>
    <w:rsid w:val="005B0E26"/>
    <w:rsid w:val="005B6A38"/>
    <w:rsid w:val="005C088B"/>
    <w:rsid w:val="005C4A72"/>
    <w:rsid w:val="005D17A5"/>
    <w:rsid w:val="005E469B"/>
    <w:rsid w:val="00606921"/>
    <w:rsid w:val="0061737F"/>
    <w:rsid w:val="00644EC6"/>
    <w:rsid w:val="0064617A"/>
    <w:rsid w:val="00675F08"/>
    <w:rsid w:val="006A02C7"/>
    <w:rsid w:val="006C2D88"/>
    <w:rsid w:val="006C785C"/>
    <w:rsid w:val="006D14CF"/>
    <w:rsid w:val="006E025A"/>
    <w:rsid w:val="006F1629"/>
    <w:rsid w:val="006F4DC5"/>
    <w:rsid w:val="006F509C"/>
    <w:rsid w:val="007100B7"/>
    <w:rsid w:val="007132A7"/>
    <w:rsid w:val="007228DD"/>
    <w:rsid w:val="007314B8"/>
    <w:rsid w:val="0074223C"/>
    <w:rsid w:val="00742C8D"/>
    <w:rsid w:val="00745A13"/>
    <w:rsid w:val="00756A7D"/>
    <w:rsid w:val="007667F8"/>
    <w:rsid w:val="00767C73"/>
    <w:rsid w:val="00770224"/>
    <w:rsid w:val="00777501"/>
    <w:rsid w:val="00796493"/>
    <w:rsid w:val="007B6509"/>
    <w:rsid w:val="007B7FF8"/>
    <w:rsid w:val="007F67D8"/>
    <w:rsid w:val="008062E4"/>
    <w:rsid w:val="00842460"/>
    <w:rsid w:val="0084373E"/>
    <w:rsid w:val="00863001"/>
    <w:rsid w:val="00875622"/>
    <w:rsid w:val="00876B47"/>
    <w:rsid w:val="00895130"/>
    <w:rsid w:val="008C2F25"/>
    <w:rsid w:val="008C35E4"/>
    <w:rsid w:val="008D582A"/>
    <w:rsid w:val="008F6F68"/>
    <w:rsid w:val="009102E1"/>
    <w:rsid w:val="00912BD9"/>
    <w:rsid w:val="009179E2"/>
    <w:rsid w:val="00923567"/>
    <w:rsid w:val="0093012B"/>
    <w:rsid w:val="00934B9C"/>
    <w:rsid w:val="00941F9A"/>
    <w:rsid w:val="00952E21"/>
    <w:rsid w:val="0096132E"/>
    <w:rsid w:val="00966CD7"/>
    <w:rsid w:val="009707F6"/>
    <w:rsid w:val="0097425A"/>
    <w:rsid w:val="00992BE9"/>
    <w:rsid w:val="0099477B"/>
    <w:rsid w:val="009B04F2"/>
    <w:rsid w:val="009B23CC"/>
    <w:rsid w:val="009B446D"/>
    <w:rsid w:val="009C4035"/>
    <w:rsid w:val="009D706B"/>
    <w:rsid w:val="00A10094"/>
    <w:rsid w:val="00A210D5"/>
    <w:rsid w:val="00A25C4A"/>
    <w:rsid w:val="00A41D7D"/>
    <w:rsid w:val="00A44368"/>
    <w:rsid w:val="00A5176B"/>
    <w:rsid w:val="00A722B2"/>
    <w:rsid w:val="00A77C03"/>
    <w:rsid w:val="00A84347"/>
    <w:rsid w:val="00A846D6"/>
    <w:rsid w:val="00A851A5"/>
    <w:rsid w:val="00A94E33"/>
    <w:rsid w:val="00A95AFA"/>
    <w:rsid w:val="00AA2F58"/>
    <w:rsid w:val="00AD7321"/>
    <w:rsid w:val="00AE118B"/>
    <w:rsid w:val="00AF398B"/>
    <w:rsid w:val="00AF7103"/>
    <w:rsid w:val="00B02E27"/>
    <w:rsid w:val="00B0714B"/>
    <w:rsid w:val="00B22C0F"/>
    <w:rsid w:val="00B24D73"/>
    <w:rsid w:val="00B71874"/>
    <w:rsid w:val="00B739BD"/>
    <w:rsid w:val="00BA55E6"/>
    <w:rsid w:val="00BA5D73"/>
    <w:rsid w:val="00BC6CA4"/>
    <w:rsid w:val="00BE3072"/>
    <w:rsid w:val="00BF659F"/>
    <w:rsid w:val="00C425F9"/>
    <w:rsid w:val="00C51BF9"/>
    <w:rsid w:val="00C54CCE"/>
    <w:rsid w:val="00C56802"/>
    <w:rsid w:val="00C602B0"/>
    <w:rsid w:val="00C66C33"/>
    <w:rsid w:val="00C7451A"/>
    <w:rsid w:val="00C80D60"/>
    <w:rsid w:val="00C86B2E"/>
    <w:rsid w:val="00C93E1D"/>
    <w:rsid w:val="00CC012D"/>
    <w:rsid w:val="00CC7A48"/>
    <w:rsid w:val="00CF42DB"/>
    <w:rsid w:val="00D05A24"/>
    <w:rsid w:val="00D07ECF"/>
    <w:rsid w:val="00D1350F"/>
    <w:rsid w:val="00D208D0"/>
    <w:rsid w:val="00D34CE3"/>
    <w:rsid w:val="00D3678F"/>
    <w:rsid w:val="00D662C4"/>
    <w:rsid w:val="00D805C9"/>
    <w:rsid w:val="00D81769"/>
    <w:rsid w:val="00D9780A"/>
    <w:rsid w:val="00DA6744"/>
    <w:rsid w:val="00DA7B19"/>
    <w:rsid w:val="00DB45DE"/>
    <w:rsid w:val="00DB5DC7"/>
    <w:rsid w:val="00DC4AA8"/>
    <w:rsid w:val="00DD33E3"/>
    <w:rsid w:val="00DD649B"/>
    <w:rsid w:val="00DD789A"/>
    <w:rsid w:val="00DE16FF"/>
    <w:rsid w:val="00E03627"/>
    <w:rsid w:val="00E06230"/>
    <w:rsid w:val="00E15781"/>
    <w:rsid w:val="00E30A50"/>
    <w:rsid w:val="00E35115"/>
    <w:rsid w:val="00E41718"/>
    <w:rsid w:val="00E41F08"/>
    <w:rsid w:val="00E65EDE"/>
    <w:rsid w:val="00E76948"/>
    <w:rsid w:val="00EA6298"/>
    <w:rsid w:val="00EB1B5F"/>
    <w:rsid w:val="00EE0D59"/>
    <w:rsid w:val="00EE2942"/>
    <w:rsid w:val="00EF68E6"/>
    <w:rsid w:val="00F063D6"/>
    <w:rsid w:val="00F215CA"/>
    <w:rsid w:val="00F52202"/>
    <w:rsid w:val="00F70A78"/>
    <w:rsid w:val="00F73EEC"/>
    <w:rsid w:val="00F83201"/>
    <w:rsid w:val="00F842CD"/>
    <w:rsid w:val="00FA17FC"/>
    <w:rsid w:val="00FB28FD"/>
    <w:rsid w:val="00FB70AE"/>
    <w:rsid w:val="00FC1492"/>
    <w:rsid w:val="00FC2EE7"/>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openxmlformats.org/package/2006/metadata/core-properties"/>
    <ds:schemaRef ds:uri="http://schemas.microsoft.com/office/infopath/2007/PartnerControls"/>
    <ds:schemaRef ds:uri="http://schemas.microsoft.com/office/2006/documentManagement/types"/>
    <ds:schemaRef ds:uri="6fdbfc2c-173a-4cc1-bd34-a844677556a3"/>
    <ds:schemaRef ds:uri="http://purl.org/dc/dcmitype/"/>
    <ds:schemaRef ds:uri="http://purl.org/dc/terms/"/>
    <ds:schemaRef ds:uri="http://www.w3.org/XML/1998/namespace"/>
    <ds:schemaRef ds:uri="7a10c5d2-edca-4e79-bfe8-d3dc7e10a2b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0BA78CC-5C8E-4C4A-8A2C-37AE97E15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1</TotalTime>
  <Pages>6</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Kate Gilbert</cp:lastModifiedBy>
  <cp:revision>2</cp:revision>
  <cp:lastPrinted>2020-02-08T19:36:00Z</cp:lastPrinted>
  <dcterms:created xsi:type="dcterms:W3CDTF">2020-09-22T13:14:00Z</dcterms:created>
  <dcterms:modified xsi:type="dcterms:W3CDTF">2020-09-22T13:14:00Z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