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497A9" w14:textId="58D86F9E" w:rsidR="00A25C4A" w:rsidRDefault="003343BE" w:rsidP="00200DBD">
      <w:pPr>
        <w:pStyle w:val="Heading1"/>
      </w:pPr>
      <w:bookmarkStart w:id="0" w:name="_GoBack"/>
      <w:bookmarkEnd w:id="0"/>
      <w:r w:rsidRPr="003343BE">
        <w:t>Numeracy Entry Level 3 – Decimals</w:t>
      </w:r>
    </w:p>
    <w:p w14:paraId="023EF7EA" w14:textId="44EE3EF6" w:rsidR="003343BE" w:rsidRDefault="003343BE" w:rsidP="003343BE">
      <w:pPr>
        <w:pStyle w:val="SlideTitles"/>
      </w:pPr>
      <w:r>
        <w:t xml:space="preserve">1 </w:t>
      </w:r>
      <w:r w:rsidR="00D43A5C">
        <w:t>of 23</w:t>
      </w:r>
      <w:r>
        <w:t xml:space="preserve"> – Welcome</w:t>
      </w:r>
    </w:p>
    <w:p w14:paraId="7856145E" w14:textId="0F5D0376" w:rsidR="003343BE" w:rsidRDefault="003B20AC" w:rsidP="003343BE">
      <w:pPr>
        <w:pStyle w:val="ParagraphStyle"/>
      </w:pPr>
      <w:r w:rsidRPr="003B20AC">
        <w:t>Welcome to this session on decimals.</w:t>
      </w:r>
    </w:p>
    <w:p w14:paraId="7E5A737F" w14:textId="6F0DC0BA" w:rsidR="003B20AC" w:rsidRDefault="003B20AC" w:rsidP="003343BE">
      <w:pPr>
        <w:pStyle w:val="ParagraphStyle"/>
      </w:pPr>
    </w:p>
    <w:p w14:paraId="7DA7877E" w14:textId="60DC56FD" w:rsidR="003B20AC" w:rsidRDefault="00B21C86" w:rsidP="003343BE">
      <w:pPr>
        <w:pStyle w:val="ParagraphStyle"/>
      </w:pPr>
      <w:r w:rsidRPr="00B21C86">
        <w:t>By the end of the session you will be able to:</w:t>
      </w:r>
    </w:p>
    <w:p w14:paraId="000208CC" w14:textId="17A9D8B0" w:rsidR="00B21C86" w:rsidRDefault="00B21C86" w:rsidP="00F60296">
      <w:pPr>
        <w:pStyle w:val="ParagraphStyle"/>
        <w:numPr>
          <w:ilvl w:val="0"/>
          <w:numId w:val="8"/>
        </w:numPr>
      </w:pPr>
      <w:r w:rsidRPr="00B21C86">
        <w:t>Understand the use of decimal place values and digits</w:t>
      </w:r>
    </w:p>
    <w:p w14:paraId="69EAA629" w14:textId="2D03DECF" w:rsidR="00B21C86" w:rsidRDefault="007B57A5" w:rsidP="00F60296">
      <w:pPr>
        <w:pStyle w:val="ParagraphStyle"/>
        <w:numPr>
          <w:ilvl w:val="0"/>
          <w:numId w:val="8"/>
        </w:numPr>
      </w:pPr>
      <w:r w:rsidRPr="007B57A5">
        <w:t>Understand how zero is used as a placeholder for decimal numbers</w:t>
      </w:r>
    </w:p>
    <w:p w14:paraId="08877CCD" w14:textId="4911034B" w:rsidR="007B57A5" w:rsidRDefault="007B57A5" w:rsidP="00F60296">
      <w:pPr>
        <w:pStyle w:val="ParagraphStyle"/>
        <w:numPr>
          <w:ilvl w:val="0"/>
          <w:numId w:val="8"/>
        </w:numPr>
      </w:pPr>
      <w:r w:rsidRPr="007B57A5">
        <w:t>Be able to use decimals in different contexts</w:t>
      </w:r>
    </w:p>
    <w:p w14:paraId="2CB82133" w14:textId="6544474A" w:rsidR="007B57A5" w:rsidRDefault="007B57A5" w:rsidP="00F60296">
      <w:pPr>
        <w:pStyle w:val="ParagraphStyle"/>
        <w:numPr>
          <w:ilvl w:val="0"/>
          <w:numId w:val="8"/>
        </w:numPr>
      </w:pPr>
      <w:r w:rsidRPr="007B57A5">
        <w:t>Be able to write decimals in word and digit form</w:t>
      </w:r>
    </w:p>
    <w:p w14:paraId="076FC6D1" w14:textId="034C23EA" w:rsidR="007B57A5" w:rsidRDefault="00F60296" w:rsidP="00F60296">
      <w:pPr>
        <w:pStyle w:val="ParagraphStyle"/>
        <w:numPr>
          <w:ilvl w:val="0"/>
          <w:numId w:val="8"/>
        </w:numPr>
      </w:pPr>
      <w:r w:rsidRPr="00F60296">
        <w:t>Be able to compare the size of decimals</w:t>
      </w:r>
    </w:p>
    <w:p w14:paraId="1B0A84B4" w14:textId="1FD2C692" w:rsidR="00F60296" w:rsidRDefault="00F60296" w:rsidP="00F60296">
      <w:pPr>
        <w:pStyle w:val="SlideTitles"/>
      </w:pPr>
      <w:r>
        <w:t xml:space="preserve">2 </w:t>
      </w:r>
      <w:r w:rsidR="00D43A5C">
        <w:t>of 23</w:t>
      </w:r>
      <w:r>
        <w:t xml:space="preserve"> </w:t>
      </w:r>
      <w:r w:rsidR="00C8384D">
        <w:t>–</w:t>
      </w:r>
      <w:r>
        <w:t xml:space="preserve"> </w:t>
      </w:r>
      <w:r w:rsidR="00C8384D" w:rsidRPr="00C8384D">
        <w:t>What are decimals?</w:t>
      </w:r>
    </w:p>
    <w:p w14:paraId="39F7EB7A" w14:textId="7F629234" w:rsidR="00C8384D" w:rsidRDefault="00C8384D" w:rsidP="00C8384D">
      <w:pPr>
        <w:pStyle w:val="ParagraphStyle"/>
      </w:pPr>
      <w:r w:rsidRPr="00C8384D">
        <w:t>Decimal numbers break down whole numbers into smaller parts. They always have a decimal point.</w:t>
      </w:r>
    </w:p>
    <w:p w14:paraId="038FC8CF" w14:textId="3E1760AD" w:rsidR="002C7CCC" w:rsidRDefault="002C7CCC" w:rsidP="00C8384D">
      <w:pPr>
        <w:pStyle w:val="ParagraphStyle"/>
      </w:pPr>
    </w:p>
    <w:p w14:paraId="21E49E86" w14:textId="35FC57F1" w:rsidR="002C7CCC" w:rsidRDefault="002C7CCC" w:rsidP="00C8384D">
      <w:pPr>
        <w:pStyle w:val="ParagraphStyle"/>
      </w:pPr>
      <w:r w:rsidRPr="002C7CCC">
        <w:t>The decimal point separates the whole numbers from parts of whole numbers.</w:t>
      </w:r>
    </w:p>
    <w:p w14:paraId="2CC67DF0" w14:textId="55DA1B4E" w:rsidR="002C7CCC" w:rsidRDefault="002C7CCC" w:rsidP="00C8384D">
      <w:pPr>
        <w:pStyle w:val="ParagraphStyle"/>
      </w:pPr>
    </w:p>
    <w:p w14:paraId="764BB822" w14:textId="77777777" w:rsidR="00232678" w:rsidRDefault="000C0933" w:rsidP="00C8384D">
      <w:pPr>
        <w:pStyle w:val="ParagraphStyle"/>
      </w:pPr>
      <w:r w:rsidRPr="000C0933">
        <w:t>The two digits after the decimal point are tenths and hundredths</w:t>
      </w:r>
      <w:r w:rsidR="00232678">
        <w:t>.</w:t>
      </w:r>
    </w:p>
    <w:p w14:paraId="3098F742" w14:textId="671381BD" w:rsidR="00232678" w:rsidRDefault="00232678" w:rsidP="00C8384D">
      <w:pPr>
        <w:pStyle w:val="ParagraphStyle"/>
      </w:pPr>
    </w:p>
    <w:p w14:paraId="72651FE6" w14:textId="743F70F3" w:rsidR="00232678" w:rsidRDefault="00232678" w:rsidP="00C8384D">
      <w:pPr>
        <w:pStyle w:val="ParagraphStyle"/>
      </w:pPr>
      <w:r>
        <w:t>The break</w:t>
      </w:r>
      <w:r w:rsidR="00207A65">
        <w:t>down of a decimal is as follows:</w:t>
      </w:r>
    </w:p>
    <w:p w14:paraId="2CDAEB40" w14:textId="2B682876" w:rsidR="00C028E7" w:rsidRDefault="009B20CC" w:rsidP="00C8384D">
      <w:pPr>
        <w:pStyle w:val="ParagraphStyle"/>
      </w:pPr>
      <w:r>
        <w:t xml:space="preserve">Tens, Units (ones), </w:t>
      </w:r>
      <w:r w:rsidR="008E5DBD">
        <w:t>D</w:t>
      </w:r>
      <w:r w:rsidR="007B5433">
        <w:t xml:space="preserve">ecimal </w:t>
      </w:r>
      <w:r w:rsidR="00824F06">
        <w:t>P</w:t>
      </w:r>
      <w:r w:rsidR="007B5433">
        <w:t xml:space="preserve">oint, </w:t>
      </w:r>
      <w:r w:rsidR="008E5DBD">
        <w:t xml:space="preserve">Tenths, </w:t>
      </w:r>
      <w:r w:rsidR="00207A65">
        <w:t>Hundredths</w:t>
      </w:r>
    </w:p>
    <w:p w14:paraId="55E4F189" w14:textId="6C0062DE" w:rsidR="00824F06" w:rsidRDefault="00824F06" w:rsidP="00824F06">
      <w:pPr>
        <w:pStyle w:val="SlideTitles"/>
      </w:pPr>
      <w:r>
        <w:t xml:space="preserve">3 </w:t>
      </w:r>
      <w:r w:rsidR="00D43A5C">
        <w:t>of 23</w:t>
      </w:r>
      <w:r>
        <w:t xml:space="preserve"> </w:t>
      </w:r>
      <w:r w:rsidR="004B5114">
        <w:t>–</w:t>
      </w:r>
      <w:r>
        <w:t xml:space="preserve"> </w:t>
      </w:r>
      <w:r w:rsidR="004B5114" w:rsidRPr="004B5114">
        <w:t>Zero as a placeholder</w:t>
      </w:r>
    </w:p>
    <w:p w14:paraId="3BCA76B8" w14:textId="7A2F6880" w:rsidR="004B5114" w:rsidRDefault="000B495A" w:rsidP="004B5114">
      <w:pPr>
        <w:pStyle w:val="ParagraphStyle"/>
      </w:pPr>
      <w:r w:rsidRPr="000B495A">
        <w:t>Zero can be used as a placeholder. The placeholder is not worth anything on its own, but it changes the values of the other digits.</w:t>
      </w:r>
    </w:p>
    <w:p w14:paraId="07C8F834" w14:textId="43E6A68D" w:rsidR="000B495A" w:rsidRDefault="000B495A" w:rsidP="004B5114">
      <w:pPr>
        <w:pStyle w:val="ParagraphStyle"/>
      </w:pPr>
    </w:p>
    <w:p w14:paraId="029049E4" w14:textId="04117AF2" w:rsidR="000B495A" w:rsidRDefault="00D45E09" w:rsidP="00D45E09">
      <w:pPr>
        <w:pStyle w:val="ParagraphStyle"/>
      </w:pPr>
      <w:r>
        <w:t>For example, if we put the number 12.05 into the place value table below, we can see that zero is a placeholder for tenths:</w:t>
      </w:r>
    </w:p>
    <w:tbl>
      <w:tblPr>
        <w:tblStyle w:val="TableGrid"/>
        <w:tblW w:w="0" w:type="auto"/>
        <w:tblLook w:val="04A0" w:firstRow="1" w:lastRow="0" w:firstColumn="1" w:lastColumn="0" w:noHBand="0" w:noVBand="1"/>
      </w:tblPr>
      <w:tblGrid>
        <w:gridCol w:w="1948"/>
        <w:gridCol w:w="1948"/>
        <w:gridCol w:w="1948"/>
        <w:gridCol w:w="1949"/>
        <w:gridCol w:w="1949"/>
      </w:tblGrid>
      <w:tr w:rsidR="00D45E09" w14:paraId="673D5680" w14:textId="77777777" w:rsidTr="00D45E09">
        <w:tc>
          <w:tcPr>
            <w:tcW w:w="1948" w:type="dxa"/>
          </w:tcPr>
          <w:p w14:paraId="54FD4566" w14:textId="55616724" w:rsidR="00D45E09" w:rsidRDefault="00D45E09" w:rsidP="00D45E09">
            <w:pPr>
              <w:pStyle w:val="TableHeadings"/>
            </w:pPr>
            <w:r>
              <w:t>Tens</w:t>
            </w:r>
          </w:p>
        </w:tc>
        <w:tc>
          <w:tcPr>
            <w:tcW w:w="1948" w:type="dxa"/>
          </w:tcPr>
          <w:p w14:paraId="135C4248" w14:textId="331192E7" w:rsidR="00D45E09" w:rsidRDefault="00D45E09" w:rsidP="00D45E09">
            <w:pPr>
              <w:pStyle w:val="TableHeadings"/>
            </w:pPr>
            <w:r>
              <w:t>Units</w:t>
            </w:r>
          </w:p>
        </w:tc>
        <w:tc>
          <w:tcPr>
            <w:tcW w:w="1948" w:type="dxa"/>
          </w:tcPr>
          <w:p w14:paraId="55679108" w14:textId="13898DD0" w:rsidR="00D45E09" w:rsidRDefault="00D45E09" w:rsidP="00D45E09">
            <w:pPr>
              <w:pStyle w:val="TableHeadings"/>
            </w:pPr>
            <w:r>
              <w:t>Decimal Point</w:t>
            </w:r>
          </w:p>
        </w:tc>
        <w:tc>
          <w:tcPr>
            <w:tcW w:w="1949" w:type="dxa"/>
          </w:tcPr>
          <w:p w14:paraId="0133C7B0" w14:textId="611C9374" w:rsidR="00D45E09" w:rsidRDefault="00D45E09" w:rsidP="00D45E09">
            <w:pPr>
              <w:pStyle w:val="TableHeadings"/>
            </w:pPr>
            <w:r>
              <w:t>Tenths</w:t>
            </w:r>
          </w:p>
        </w:tc>
        <w:tc>
          <w:tcPr>
            <w:tcW w:w="1949" w:type="dxa"/>
          </w:tcPr>
          <w:p w14:paraId="3A804E01" w14:textId="00352E2A" w:rsidR="00D45E09" w:rsidRDefault="00D45E09" w:rsidP="00D45E09">
            <w:pPr>
              <w:pStyle w:val="TableHeadings"/>
            </w:pPr>
            <w:r>
              <w:t>Hundredths</w:t>
            </w:r>
          </w:p>
        </w:tc>
      </w:tr>
      <w:tr w:rsidR="00D45E09" w14:paraId="014FB0A2" w14:textId="77777777" w:rsidTr="00D45E09">
        <w:tc>
          <w:tcPr>
            <w:tcW w:w="1948" w:type="dxa"/>
          </w:tcPr>
          <w:p w14:paraId="372C6583" w14:textId="480AF0E3" w:rsidR="00D45E09" w:rsidRDefault="00195D41" w:rsidP="00D45E09">
            <w:pPr>
              <w:pStyle w:val="ParagraphStyle"/>
            </w:pPr>
            <w:r>
              <w:t>1</w:t>
            </w:r>
          </w:p>
        </w:tc>
        <w:tc>
          <w:tcPr>
            <w:tcW w:w="1948" w:type="dxa"/>
          </w:tcPr>
          <w:p w14:paraId="3D3F137A" w14:textId="66C81D36" w:rsidR="00D45E09" w:rsidRDefault="00195D41" w:rsidP="00D45E09">
            <w:pPr>
              <w:pStyle w:val="ParagraphStyle"/>
            </w:pPr>
            <w:r>
              <w:t>2</w:t>
            </w:r>
          </w:p>
        </w:tc>
        <w:tc>
          <w:tcPr>
            <w:tcW w:w="1948" w:type="dxa"/>
          </w:tcPr>
          <w:p w14:paraId="37DB14B3" w14:textId="3F4DE393" w:rsidR="00D45E09" w:rsidRDefault="00195D41" w:rsidP="00D45E09">
            <w:pPr>
              <w:pStyle w:val="ParagraphStyle"/>
            </w:pPr>
            <w:r>
              <w:t>Point</w:t>
            </w:r>
          </w:p>
        </w:tc>
        <w:tc>
          <w:tcPr>
            <w:tcW w:w="1949" w:type="dxa"/>
          </w:tcPr>
          <w:p w14:paraId="6AB5E7A6" w14:textId="2A20516D" w:rsidR="00D45E09" w:rsidRDefault="00195D41" w:rsidP="00D45E09">
            <w:pPr>
              <w:pStyle w:val="ParagraphStyle"/>
            </w:pPr>
            <w:r>
              <w:t>0</w:t>
            </w:r>
          </w:p>
        </w:tc>
        <w:tc>
          <w:tcPr>
            <w:tcW w:w="1949" w:type="dxa"/>
          </w:tcPr>
          <w:p w14:paraId="5F84B63A" w14:textId="34E07FF7" w:rsidR="00D45E09" w:rsidRDefault="00195D41" w:rsidP="00D45E09">
            <w:pPr>
              <w:pStyle w:val="ParagraphStyle"/>
            </w:pPr>
            <w:r>
              <w:t>5</w:t>
            </w:r>
          </w:p>
        </w:tc>
      </w:tr>
    </w:tbl>
    <w:p w14:paraId="2DA64EB6" w14:textId="07C190BA" w:rsidR="00D45E09" w:rsidRDefault="00353265" w:rsidP="00353265">
      <w:pPr>
        <w:pStyle w:val="SlideTitles"/>
      </w:pPr>
      <w:r>
        <w:t xml:space="preserve">4 </w:t>
      </w:r>
      <w:r w:rsidR="00D43A5C">
        <w:t>of 23</w:t>
      </w:r>
      <w:r>
        <w:t xml:space="preserve"> </w:t>
      </w:r>
      <w:r w:rsidR="00161869">
        <w:t>–</w:t>
      </w:r>
      <w:r>
        <w:t xml:space="preserve"> </w:t>
      </w:r>
      <w:r w:rsidR="00161869" w:rsidRPr="00161869">
        <w:t>Leading zero</w:t>
      </w:r>
    </w:p>
    <w:p w14:paraId="3E22AE50" w14:textId="6406BE4F" w:rsidR="00161869" w:rsidRDefault="007614F6" w:rsidP="00161869">
      <w:pPr>
        <w:pStyle w:val="ParagraphStyle"/>
      </w:pPr>
      <w:r w:rsidRPr="007614F6">
        <w:t>Zero can also be used as a leading zero to show there isn’t a whole number</w:t>
      </w:r>
      <w:r>
        <w:t>.</w:t>
      </w:r>
    </w:p>
    <w:p w14:paraId="71BFB87C" w14:textId="63155A71" w:rsidR="007614F6" w:rsidRDefault="007614F6" w:rsidP="00161869">
      <w:pPr>
        <w:pStyle w:val="ParagraphStyle"/>
      </w:pPr>
    </w:p>
    <w:p w14:paraId="453B8262" w14:textId="5BBC6444" w:rsidR="007614F6" w:rsidRDefault="007614F6" w:rsidP="007614F6">
      <w:pPr>
        <w:pStyle w:val="ParagraphStyle"/>
      </w:pPr>
      <w:r>
        <w:t>For example, if we put the number 0.97 into the place value table below, we can see that the 0 is a placeholder for units:</w:t>
      </w:r>
    </w:p>
    <w:tbl>
      <w:tblPr>
        <w:tblStyle w:val="TableGrid"/>
        <w:tblW w:w="0" w:type="auto"/>
        <w:tblLook w:val="04A0" w:firstRow="1" w:lastRow="0" w:firstColumn="1" w:lastColumn="0" w:noHBand="0" w:noVBand="1"/>
      </w:tblPr>
      <w:tblGrid>
        <w:gridCol w:w="2435"/>
        <w:gridCol w:w="2435"/>
        <w:gridCol w:w="2436"/>
        <w:gridCol w:w="2436"/>
      </w:tblGrid>
      <w:tr w:rsidR="00A76F93" w14:paraId="07389717" w14:textId="77777777" w:rsidTr="00A76F93">
        <w:tc>
          <w:tcPr>
            <w:tcW w:w="2435" w:type="dxa"/>
          </w:tcPr>
          <w:p w14:paraId="20FAE7B6" w14:textId="52B98462" w:rsidR="00A76F93" w:rsidRDefault="00A76F93" w:rsidP="00A76F93">
            <w:pPr>
              <w:pStyle w:val="TableHeadings"/>
            </w:pPr>
            <w:r>
              <w:t>Units</w:t>
            </w:r>
          </w:p>
        </w:tc>
        <w:tc>
          <w:tcPr>
            <w:tcW w:w="2435" w:type="dxa"/>
          </w:tcPr>
          <w:p w14:paraId="5497F800" w14:textId="16E1AAC9" w:rsidR="00A76F93" w:rsidRDefault="00A76F93" w:rsidP="00A76F93">
            <w:pPr>
              <w:pStyle w:val="TableHeadings"/>
            </w:pPr>
            <w:r>
              <w:t>Decimal Point</w:t>
            </w:r>
          </w:p>
        </w:tc>
        <w:tc>
          <w:tcPr>
            <w:tcW w:w="2436" w:type="dxa"/>
          </w:tcPr>
          <w:p w14:paraId="6511EB65" w14:textId="679BD525" w:rsidR="00A76F93" w:rsidRDefault="00A76F93" w:rsidP="00A76F93">
            <w:pPr>
              <w:pStyle w:val="TableHeadings"/>
            </w:pPr>
            <w:r>
              <w:t>Tenths</w:t>
            </w:r>
          </w:p>
        </w:tc>
        <w:tc>
          <w:tcPr>
            <w:tcW w:w="2436" w:type="dxa"/>
          </w:tcPr>
          <w:p w14:paraId="7B8061E5" w14:textId="2B970F6B" w:rsidR="00A76F93" w:rsidRDefault="00A76F93" w:rsidP="00A76F93">
            <w:pPr>
              <w:pStyle w:val="TableHeadings"/>
            </w:pPr>
            <w:r>
              <w:t>Hundredths</w:t>
            </w:r>
          </w:p>
        </w:tc>
      </w:tr>
      <w:tr w:rsidR="00A76F93" w14:paraId="57E9FCE5" w14:textId="77777777" w:rsidTr="00A76F93">
        <w:tc>
          <w:tcPr>
            <w:tcW w:w="2435" w:type="dxa"/>
          </w:tcPr>
          <w:p w14:paraId="2108FB70" w14:textId="5D374A05" w:rsidR="00A76F93" w:rsidRDefault="00A76F93" w:rsidP="007614F6">
            <w:pPr>
              <w:pStyle w:val="ParagraphStyle"/>
            </w:pPr>
            <w:r>
              <w:t>0</w:t>
            </w:r>
          </w:p>
        </w:tc>
        <w:tc>
          <w:tcPr>
            <w:tcW w:w="2435" w:type="dxa"/>
          </w:tcPr>
          <w:p w14:paraId="70A2C65C" w14:textId="3068A461" w:rsidR="00A76F93" w:rsidRDefault="00A76F93" w:rsidP="007614F6">
            <w:pPr>
              <w:pStyle w:val="ParagraphStyle"/>
            </w:pPr>
            <w:r>
              <w:t>Point</w:t>
            </w:r>
          </w:p>
        </w:tc>
        <w:tc>
          <w:tcPr>
            <w:tcW w:w="2436" w:type="dxa"/>
          </w:tcPr>
          <w:p w14:paraId="2FA0ACFC" w14:textId="3976F787" w:rsidR="00A76F93" w:rsidRDefault="00A76F93" w:rsidP="007614F6">
            <w:pPr>
              <w:pStyle w:val="ParagraphStyle"/>
            </w:pPr>
            <w:r>
              <w:t>9</w:t>
            </w:r>
          </w:p>
        </w:tc>
        <w:tc>
          <w:tcPr>
            <w:tcW w:w="2436" w:type="dxa"/>
          </w:tcPr>
          <w:p w14:paraId="4219193C" w14:textId="2402CB2A" w:rsidR="00A76F93" w:rsidRDefault="00A76F93" w:rsidP="007614F6">
            <w:pPr>
              <w:pStyle w:val="ParagraphStyle"/>
            </w:pPr>
            <w:r>
              <w:t>7</w:t>
            </w:r>
          </w:p>
        </w:tc>
      </w:tr>
    </w:tbl>
    <w:p w14:paraId="655F7804" w14:textId="1A38CAEC" w:rsidR="007614F6" w:rsidRDefault="007614F6" w:rsidP="007614F6">
      <w:pPr>
        <w:pStyle w:val="ParagraphStyle"/>
      </w:pPr>
    </w:p>
    <w:p w14:paraId="0FCD9036" w14:textId="4222D6E2" w:rsidR="00A76F93" w:rsidRDefault="0062668A" w:rsidP="007614F6">
      <w:pPr>
        <w:pStyle w:val="ParagraphStyle"/>
      </w:pPr>
      <w:r w:rsidRPr="0062668A">
        <w:t>Using a placeholder makes it much clearer that we are referring to a decimal number.</w:t>
      </w:r>
    </w:p>
    <w:p w14:paraId="4D9A617C" w14:textId="369AB388" w:rsidR="0062668A" w:rsidRDefault="0062668A" w:rsidP="007614F6">
      <w:pPr>
        <w:pStyle w:val="ParagraphStyle"/>
      </w:pPr>
    </w:p>
    <w:p w14:paraId="67E627F1" w14:textId="44C13A10" w:rsidR="0062668A" w:rsidRDefault="00793F71" w:rsidP="007614F6">
      <w:pPr>
        <w:pStyle w:val="ParagraphStyle"/>
      </w:pPr>
      <w:r w:rsidRPr="00793F71">
        <w:t>If we see the number .97 we might wonder if the decimal point is a mistake before the number ninety seven. However, if we see the number 0.97 we can be certain that it is a decimal number.</w:t>
      </w:r>
    </w:p>
    <w:p w14:paraId="43DD5207" w14:textId="6E0A67F8" w:rsidR="00793F71" w:rsidRDefault="00793F71" w:rsidP="00793F71">
      <w:pPr>
        <w:pStyle w:val="SlideTitles"/>
      </w:pPr>
      <w:r>
        <w:t xml:space="preserve">5 </w:t>
      </w:r>
      <w:r w:rsidR="00D43A5C">
        <w:t>of 23</w:t>
      </w:r>
      <w:r>
        <w:t xml:space="preserve"> </w:t>
      </w:r>
      <w:r w:rsidR="00654EEE">
        <w:t>–</w:t>
      </w:r>
      <w:r>
        <w:t xml:space="preserve"> </w:t>
      </w:r>
      <w:r w:rsidR="00654EEE">
        <w:t>Symbols</w:t>
      </w:r>
    </w:p>
    <w:p w14:paraId="5460A79F" w14:textId="45AE1BBE" w:rsidR="00654EEE" w:rsidRDefault="00654EEE" w:rsidP="00654EEE">
      <w:pPr>
        <w:pStyle w:val="ParagraphStyle"/>
      </w:pPr>
      <w:r w:rsidRPr="00654EEE">
        <w:t>Decimal numbers look the same regardless of what it is they are describing. It’s the symbol or word that tells you what they are measuring.</w:t>
      </w:r>
    </w:p>
    <w:p w14:paraId="436B18DF" w14:textId="7EA5FC79" w:rsidR="00655071" w:rsidRDefault="00655071" w:rsidP="00654EEE">
      <w:pPr>
        <w:pStyle w:val="ParagraphStyle"/>
      </w:pPr>
    </w:p>
    <w:p w14:paraId="40D3A984" w14:textId="3939C25D" w:rsidR="00655071" w:rsidRDefault="00655071" w:rsidP="00654EEE">
      <w:pPr>
        <w:pStyle w:val="ParagraphStyle"/>
      </w:pPr>
      <w:r w:rsidRPr="00655071">
        <w:t>Symbols always go before the decimal number.</w:t>
      </w:r>
    </w:p>
    <w:p w14:paraId="77E248B7" w14:textId="3F0C9A01" w:rsidR="00655071" w:rsidRDefault="00655071" w:rsidP="00654EEE">
      <w:pPr>
        <w:pStyle w:val="ParagraphStyle"/>
      </w:pPr>
    </w:p>
    <w:p w14:paraId="617CE636" w14:textId="586D56C4" w:rsidR="00655071" w:rsidRDefault="00827BB1" w:rsidP="00654EEE">
      <w:pPr>
        <w:pStyle w:val="ParagraphStyle"/>
      </w:pPr>
      <w:r>
        <w:t>For example:</w:t>
      </w:r>
    </w:p>
    <w:p w14:paraId="75A68B1F" w14:textId="434C3ED3" w:rsidR="00827BB1" w:rsidRDefault="00365FDD" w:rsidP="00A51D25">
      <w:pPr>
        <w:pStyle w:val="ParagraphStyle"/>
        <w:numPr>
          <w:ilvl w:val="0"/>
          <w:numId w:val="9"/>
        </w:numPr>
      </w:pPr>
      <w:r w:rsidRPr="00365FDD">
        <w:t>£1.30</w:t>
      </w:r>
      <w:r w:rsidR="00A51D25">
        <w:t xml:space="preserve"> (there is a pound sign before the number)</w:t>
      </w:r>
    </w:p>
    <w:p w14:paraId="6E5A07D9" w14:textId="472A039C" w:rsidR="00365FDD" w:rsidRDefault="00365FDD" w:rsidP="00A51D25">
      <w:pPr>
        <w:pStyle w:val="ParagraphStyle"/>
        <w:numPr>
          <w:ilvl w:val="0"/>
          <w:numId w:val="9"/>
        </w:numPr>
      </w:pPr>
      <w:r w:rsidRPr="00365FDD">
        <w:t>$5.50</w:t>
      </w:r>
      <w:r w:rsidR="00A51D25">
        <w:t xml:space="preserve"> </w:t>
      </w:r>
      <w:r w:rsidR="00A51D25" w:rsidRPr="00A51D25">
        <w:t xml:space="preserve">(there is a </w:t>
      </w:r>
      <w:r w:rsidR="00A51D25">
        <w:t>dollar</w:t>
      </w:r>
      <w:r w:rsidR="00A51D25" w:rsidRPr="00A51D25">
        <w:t xml:space="preserve"> sign before the number)</w:t>
      </w:r>
    </w:p>
    <w:p w14:paraId="3BC57B9A" w14:textId="6C48EDF5" w:rsidR="00365FDD" w:rsidRDefault="00A51D25" w:rsidP="00A51D25">
      <w:pPr>
        <w:pStyle w:val="ParagraphStyle"/>
        <w:numPr>
          <w:ilvl w:val="0"/>
          <w:numId w:val="9"/>
        </w:numPr>
      </w:pPr>
      <w:r w:rsidRPr="00A51D25">
        <w:t>€8.40</w:t>
      </w:r>
      <w:r>
        <w:t xml:space="preserve"> </w:t>
      </w:r>
      <w:r w:rsidRPr="00A51D25">
        <w:t xml:space="preserve">(there is a </w:t>
      </w:r>
      <w:r>
        <w:t>euro</w:t>
      </w:r>
      <w:r w:rsidRPr="00A51D25">
        <w:t xml:space="preserve"> sign before the number)</w:t>
      </w:r>
    </w:p>
    <w:p w14:paraId="44DDBC33" w14:textId="0989D576" w:rsidR="00A51D25" w:rsidRDefault="00A51D25" w:rsidP="00A51D25">
      <w:pPr>
        <w:pStyle w:val="ParagraphStyle"/>
      </w:pPr>
    </w:p>
    <w:p w14:paraId="07CEB6AF" w14:textId="3E5BDCED" w:rsidR="00A51D25" w:rsidRDefault="00701658" w:rsidP="00A51D25">
      <w:pPr>
        <w:pStyle w:val="ParagraphStyle"/>
      </w:pPr>
      <w:r w:rsidRPr="00701658">
        <w:t>Words, or abbreviations of words, always go after the decimal number.</w:t>
      </w:r>
    </w:p>
    <w:p w14:paraId="65374EBB" w14:textId="15D44596" w:rsidR="00701658" w:rsidRDefault="00701658" w:rsidP="00A51D25">
      <w:pPr>
        <w:pStyle w:val="ParagraphStyle"/>
      </w:pPr>
    </w:p>
    <w:p w14:paraId="0B7E4351" w14:textId="4F951E83" w:rsidR="00701658" w:rsidRDefault="00701658" w:rsidP="00A51D25">
      <w:pPr>
        <w:pStyle w:val="ParagraphStyle"/>
      </w:pPr>
      <w:r>
        <w:t>For example:</w:t>
      </w:r>
    </w:p>
    <w:p w14:paraId="26C069BF" w14:textId="07CD77BD" w:rsidR="00701658" w:rsidRDefault="00814E73" w:rsidP="00023FEB">
      <w:pPr>
        <w:pStyle w:val="ParagraphStyle"/>
        <w:numPr>
          <w:ilvl w:val="0"/>
          <w:numId w:val="10"/>
        </w:numPr>
      </w:pPr>
      <w:r w:rsidRPr="00814E73">
        <w:t>10.5 pounds or 10.5 lbs</w:t>
      </w:r>
      <w:r>
        <w:t xml:space="preserve"> (abbreviat</w:t>
      </w:r>
      <w:r w:rsidR="00D41ABA">
        <w:t>ed</w:t>
      </w:r>
      <w:r>
        <w:t xml:space="preserve"> </w:t>
      </w:r>
      <w:r w:rsidR="00D41ABA">
        <w:t>to</w:t>
      </w:r>
      <w:r w:rsidR="00EE1967">
        <w:t xml:space="preserve"> the letters l</w:t>
      </w:r>
      <w:r w:rsidR="00315716">
        <w:t>, b and s</w:t>
      </w:r>
      <w:r>
        <w:t>)</w:t>
      </w:r>
    </w:p>
    <w:p w14:paraId="1F8CC3EF" w14:textId="4D22D16F" w:rsidR="00315716" w:rsidRDefault="003A0E3B" w:rsidP="00023FEB">
      <w:pPr>
        <w:pStyle w:val="ParagraphStyle"/>
        <w:numPr>
          <w:ilvl w:val="0"/>
          <w:numId w:val="10"/>
        </w:numPr>
      </w:pPr>
      <w:r w:rsidRPr="003A0E3B">
        <w:t xml:space="preserve">1.5 litres or 1.5 </w:t>
      </w:r>
      <w:r>
        <w:t>l (</w:t>
      </w:r>
      <w:r w:rsidRPr="003A0E3B">
        <w:t>abbreviat</w:t>
      </w:r>
      <w:r w:rsidR="00D41ABA">
        <w:t>ed to</w:t>
      </w:r>
      <w:r w:rsidRPr="003A0E3B">
        <w:t xml:space="preserve"> the</w:t>
      </w:r>
      <w:r>
        <w:t xml:space="preserve"> letter l)</w:t>
      </w:r>
    </w:p>
    <w:p w14:paraId="15BE14C5" w14:textId="2D547BBA" w:rsidR="003A0E3B" w:rsidRDefault="00023FEB" w:rsidP="00023FEB">
      <w:pPr>
        <w:pStyle w:val="ParagraphStyle"/>
        <w:numPr>
          <w:ilvl w:val="0"/>
          <w:numId w:val="10"/>
        </w:numPr>
      </w:pPr>
      <w:r w:rsidRPr="00023FEB">
        <w:t>3.4 centimetres or 3.4 cm</w:t>
      </w:r>
      <w:r>
        <w:t xml:space="preserve"> (</w:t>
      </w:r>
      <w:r w:rsidRPr="00023FEB">
        <w:t>abbreviat</w:t>
      </w:r>
      <w:r w:rsidR="00D41ABA">
        <w:t>ed</w:t>
      </w:r>
      <w:r w:rsidRPr="00023FEB">
        <w:t xml:space="preserve"> </w:t>
      </w:r>
      <w:r w:rsidR="00D41ABA">
        <w:t>to</w:t>
      </w:r>
      <w:r>
        <w:t xml:space="preserve"> the letters c and m)</w:t>
      </w:r>
    </w:p>
    <w:p w14:paraId="28CFA0F3" w14:textId="56CFAF76" w:rsidR="00023FEB" w:rsidRDefault="00BB6A2A" w:rsidP="00023FEB">
      <w:pPr>
        <w:pStyle w:val="SlideTitles"/>
      </w:pPr>
      <w:r>
        <w:t xml:space="preserve">6 </w:t>
      </w:r>
      <w:r w:rsidR="00D43A5C">
        <w:t>of 23</w:t>
      </w:r>
      <w:r>
        <w:t xml:space="preserve"> – Money</w:t>
      </w:r>
    </w:p>
    <w:p w14:paraId="1632C3A7" w14:textId="4ECED892" w:rsidR="00BB6A2A" w:rsidRDefault="00BB6A2A" w:rsidP="00BB6A2A">
      <w:pPr>
        <w:pStyle w:val="ParagraphStyle"/>
      </w:pPr>
      <w:r w:rsidRPr="00BB6A2A">
        <w:t>When writing down money, a decimal point is used to separate the pounds from the pence. When you write amounts in pounds, you always have two digits after the decimal point. This is because there are 100 pence in every pound.</w:t>
      </w:r>
    </w:p>
    <w:p w14:paraId="70572790" w14:textId="5A95A6F0" w:rsidR="00BB6A2A" w:rsidRDefault="00BB6A2A" w:rsidP="00BB6A2A">
      <w:pPr>
        <w:pStyle w:val="ParagraphStyle"/>
      </w:pPr>
    </w:p>
    <w:p w14:paraId="3A32271F" w14:textId="52C23637" w:rsidR="00BB6A2A" w:rsidRDefault="00DD3DF8" w:rsidP="00DD3DF8">
      <w:pPr>
        <w:pStyle w:val="ParagraphStyle"/>
      </w:pPr>
      <w:r>
        <w:t>For example</w:t>
      </w:r>
      <w:r w:rsidR="00BD02C5">
        <w:t>, o</w:t>
      </w:r>
      <w:r>
        <w:t>ne pound and twenty pence must be written as £1.20 and NOT as £1.2</w:t>
      </w:r>
      <w:r w:rsidR="00A97C9A">
        <w:t xml:space="preserve"> (without the 0)</w:t>
      </w:r>
      <w:r>
        <w:t>.</w:t>
      </w:r>
    </w:p>
    <w:p w14:paraId="6E3B1270" w14:textId="72A78AAC" w:rsidR="00DD3DF8" w:rsidRDefault="00DD3DF8" w:rsidP="00DD3DF8">
      <w:pPr>
        <w:pStyle w:val="ParagraphStyle"/>
      </w:pPr>
    </w:p>
    <w:p w14:paraId="207FE0F9" w14:textId="6DD0E2D8" w:rsidR="00BD02C5" w:rsidRDefault="00BD02C5" w:rsidP="00BD02C5">
      <w:pPr>
        <w:pStyle w:val="ParagraphStyle"/>
      </w:pPr>
      <w:r>
        <w:t xml:space="preserve">When writing amounts that are less than a pound you can write in pence, e.g. 35p or pounds, e.g. </w:t>
      </w:r>
      <w:r w:rsidR="002D50F6">
        <w:t>a pound sign and the number 0.35.</w:t>
      </w:r>
    </w:p>
    <w:p w14:paraId="019B712F" w14:textId="4351BD2A" w:rsidR="006B7849" w:rsidRDefault="006B7849" w:rsidP="00BD02C5">
      <w:pPr>
        <w:pStyle w:val="ParagraphStyle"/>
      </w:pPr>
    </w:p>
    <w:p w14:paraId="31D2CABA" w14:textId="23F984B7" w:rsidR="006B7849" w:rsidRDefault="006B7849" w:rsidP="00BD02C5">
      <w:pPr>
        <w:pStyle w:val="ParagraphStyle"/>
      </w:pPr>
      <w:r w:rsidRPr="006B7849">
        <w:t xml:space="preserve">However, you should never mix the two </w:t>
      </w:r>
      <w:r>
        <w:t xml:space="preserve">– </w:t>
      </w:r>
      <w:r w:rsidRPr="006B7849">
        <w:t>£0.35p is NOT correct</w:t>
      </w:r>
      <w:r w:rsidR="00747EAB">
        <w:t xml:space="preserve"> (this has a pound sign and a </w:t>
      </w:r>
      <w:r w:rsidR="00540356">
        <w:t>p for pence</w:t>
      </w:r>
      <w:r w:rsidR="00747EAB">
        <w:t>)</w:t>
      </w:r>
      <w:r w:rsidRPr="006B7849">
        <w:t>.</w:t>
      </w:r>
    </w:p>
    <w:p w14:paraId="2C461243" w14:textId="0FDD3073" w:rsidR="006B7849" w:rsidRDefault="006B7849" w:rsidP="006B7849">
      <w:pPr>
        <w:pStyle w:val="SlideTitles"/>
      </w:pPr>
      <w:r>
        <w:t xml:space="preserve">7 </w:t>
      </w:r>
      <w:r w:rsidR="00D43A5C">
        <w:t>of 23</w:t>
      </w:r>
      <w:r>
        <w:t xml:space="preserve"> </w:t>
      </w:r>
      <w:r w:rsidR="00097A78">
        <w:t>–</w:t>
      </w:r>
      <w:r>
        <w:t xml:space="preserve"> </w:t>
      </w:r>
      <w:r w:rsidR="00097A78" w:rsidRPr="00097A78">
        <w:t>Money calculations</w:t>
      </w:r>
    </w:p>
    <w:p w14:paraId="1C8A1870" w14:textId="10A326B8" w:rsidR="00097A78" w:rsidRDefault="00097A78" w:rsidP="00097A78">
      <w:pPr>
        <w:pStyle w:val="ParagraphStyle"/>
      </w:pPr>
      <w:r w:rsidRPr="00097A78">
        <w:t>When doing calculations you must be consistent in using pounds or pence.</w:t>
      </w:r>
    </w:p>
    <w:p w14:paraId="5E11258D" w14:textId="52DA81B7" w:rsidR="00097A78" w:rsidRDefault="00097A78" w:rsidP="00097A78">
      <w:pPr>
        <w:pStyle w:val="ParagraphStyle"/>
      </w:pPr>
    </w:p>
    <w:p w14:paraId="23AF2E1C" w14:textId="54C5B48E" w:rsidR="00097A78" w:rsidRDefault="00A03F2F" w:rsidP="00A03F2F">
      <w:pPr>
        <w:pStyle w:val="ParagraphStyle"/>
      </w:pPr>
      <w:r>
        <w:t>For example, to add together 35p and 17p you could use either of these two methods:</w:t>
      </w:r>
    </w:p>
    <w:p w14:paraId="3A2D63B0" w14:textId="1D88874F" w:rsidR="00A03F2F" w:rsidRDefault="00607644" w:rsidP="00D34828">
      <w:pPr>
        <w:pStyle w:val="ParagraphStyle"/>
        <w:numPr>
          <w:ilvl w:val="0"/>
          <w:numId w:val="11"/>
        </w:numPr>
      </w:pPr>
      <w:r>
        <w:t>You could use pence: 35p + 17p = 52p</w:t>
      </w:r>
      <w:r w:rsidR="00DD3057">
        <w:t xml:space="preserve"> (all amounts</w:t>
      </w:r>
      <w:r w:rsidR="00D34828">
        <w:t xml:space="preserve"> show the number and then the letter p</w:t>
      </w:r>
      <w:r w:rsidR="00DD3057">
        <w:t>)</w:t>
      </w:r>
    </w:p>
    <w:p w14:paraId="42AFD61A" w14:textId="1AEFACF7" w:rsidR="00DD3057" w:rsidRDefault="00DD3057" w:rsidP="00D34828">
      <w:pPr>
        <w:pStyle w:val="ParagraphStyle"/>
        <w:numPr>
          <w:ilvl w:val="0"/>
          <w:numId w:val="11"/>
        </w:numPr>
      </w:pPr>
      <w:r>
        <w:t>You could use pounds: £0.35 + £0.17 = £0.52</w:t>
      </w:r>
      <w:r w:rsidR="00D34828">
        <w:t xml:space="preserve"> (all amounts show the pound sign and then the decimal number)</w:t>
      </w:r>
    </w:p>
    <w:p w14:paraId="77CB4749" w14:textId="11BF59B9" w:rsidR="00D34828" w:rsidRDefault="00D34828" w:rsidP="00D34828">
      <w:pPr>
        <w:pStyle w:val="ParagraphStyle"/>
      </w:pPr>
    </w:p>
    <w:p w14:paraId="74E1BAA3" w14:textId="05016A95" w:rsidR="00D34828" w:rsidRDefault="00534C71" w:rsidP="00D34828">
      <w:pPr>
        <w:pStyle w:val="ParagraphStyle"/>
      </w:pPr>
      <w:r w:rsidRPr="00534C71">
        <w:t xml:space="preserve">However, you must not use pounds and pence </w:t>
      </w:r>
      <w:r>
        <w:t>–</w:t>
      </w:r>
      <w:r w:rsidRPr="00534C71">
        <w:t xml:space="preserve"> 35p + 0.17 = 35.17 is NOT correct!</w:t>
      </w:r>
    </w:p>
    <w:p w14:paraId="22627F91" w14:textId="7854493B" w:rsidR="00091605" w:rsidRDefault="00091605" w:rsidP="00091605">
      <w:pPr>
        <w:pStyle w:val="SlideTitles"/>
      </w:pPr>
      <w:r>
        <w:t xml:space="preserve">8 </w:t>
      </w:r>
      <w:r w:rsidR="00D43A5C">
        <w:t>of 23</w:t>
      </w:r>
      <w:r>
        <w:t xml:space="preserve"> </w:t>
      </w:r>
      <w:r w:rsidR="003A1D81">
        <w:t>–</w:t>
      </w:r>
      <w:r>
        <w:t xml:space="preserve"> </w:t>
      </w:r>
      <w:r w:rsidR="003A1D81" w:rsidRPr="003A1D81">
        <w:t>Writing money in word form</w:t>
      </w:r>
    </w:p>
    <w:p w14:paraId="6DEB8F9B" w14:textId="61BFBB46" w:rsidR="003A1D81" w:rsidRDefault="003A1D81" w:rsidP="003A1D81">
      <w:pPr>
        <w:pStyle w:val="ParagraphStyle"/>
      </w:pPr>
      <w:r w:rsidRPr="003A1D81">
        <w:t>When we read money out loud, we read the pounds and then the pence</w:t>
      </w:r>
      <w:r w:rsidR="0015473E">
        <w:t>:</w:t>
      </w:r>
    </w:p>
    <w:p w14:paraId="7FF8BCB9" w14:textId="66EBAD7A" w:rsidR="003A1D81" w:rsidRDefault="00B220DE" w:rsidP="001757A0">
      <w:pPr>
        <w:pStyle w:val="ParagraphStyle"/>
        <w:numPr>
          <w:ilvl w:val="0"/>
          <w:numId w:val="12"/>
        </w:numPr>
      </w:pPr>
      <w:r>
        <w:t xml:space="preserve">A pound sign and then </w:t>
      </w:r>
      <w:r w:rsidR="0015473E">
        <w:t xml:space="preserve">the number </w:t>
      </w:r>
      <w:r w:rsidR="00F826E6">
        <w:t>2.50 is two pounds and fifty pence or two pounds fifty.</w:t>
      </w:r>
    </w:p>
    <w:p w14:paraId="3010123B" w14:textId="3F73BF91" w:rsidR="0015473E" w:rsidRDefault="0015473E" w:rsidP="001757A0">
      <w:pPr>
        <w:pStyle w:val="ParagraphStyle"/>
        <w:numPr>
          <w:ilvl w:val="0"/>
          <w:numId w:val="12"/>
        </w:numPr>
      </w:pPr>
      <w:r>
        <w:t>A pound sign and then the number 12.07 is twelve pounds and seven pence or twelve pounds seven.</w:t>
      </w:r>
    </w:p>
    <w:p w14:paraId="1D948901" w14:textId="33E1F742" w:rsidR="003343BE" w:rsidRDefault="0015473E" w:rsidP="001757A0">
      <w:pPr>
        <w:pStyle w:val="ParagraphStyle"/>
        <w:numPr>
          <w:ilvl w:val="0"/>
          <w:numId w:val="12"/>
        </w:numPr>
      </w:pPr>
      <w:r>
        <w:t xml:space="preserve">A pound sign then the number </w:t>
      </w:r>
      <w:r w:rsidR="00506932">
        <w:t>1.25 is one pound, twenty five pence or one pound twenty five.</w:t>
      </w:r>
    </w:p>
    <w:p w14:paraId="7ED770B8" w14:textId="5802CE23" w:rsidR="001757A0" w:rsidRDefault="00ED7A6F" w:rsidP="00ED7A6F">
      <w:pPr>
        <w:pStyle w:val="SlideTitles"/>
      </w:pPr>
      <w:r>
        <w:t xml:space="preserve">9 </w:t>
      </w:r>
      <w:r w:rsidR="00D43A5C">
        <w:t>of 23</w:t>
      </w:r>
      <w:r>
        <w:t xml:space="preserve"> – Question 1</w:t>
      </w:r>
    </w:p>
    <w:p w14:paraId="0ACE31FA" w14:textId="6168F9EA" w:rsidR="00ED7A6F" w:rsidRDefault="00D302E1" w:rsidP="00ED7A6F">
      <w:pPr>
        <w:pStyle w:val="ParagraphStyle"/>
      </w:pPr>
      <w:r>
        <w:t xml:space="preserve">How much is </w:t>
      </w:r>
      <w:r w:rsidR="00435CC0">
        <w:t>a £2 coin and a 50p coin</w:t>
      </w:r>
      <w:r w:rsidR="00883497">
        <w:t xml:space="preserve"> together? </w:t>
      </w:r>
      <w:r w:rsidR="00ED7A6F">
        <w:t>How could you say this out loud?</w:t>
      </w:r>
    </w:p>
    <w:p w14:paraId="235FF952" w14:textId="77777777" w:rsidR="00ED7A6F" w:rsidRDefault="00ED7A6F" w:rsidP="00ED7A6F">
      <w:pPr>
        <w:pStyle w:val="ParagraphStyle"/>
      </w:pPr>
    </w:p>
    <w:p w14:paraId="262D98F6" w14:textId="38AEC992" w:rsidR="00883497" w:rsidRDefault="00883497" w:rsidP="00715FD1">
      <w:pPr>
        <w:pStyle w:val="ParagraphStyle"/>
      </w:pPr>
      <w:r>
        <w:t>Choose</w:t>
      </w:r>
      <w:r w:rsidR="00ED7A6F">
        <w:t xml:space="preserve"> all that apply</w:t>
      </w:r>
      <w:r>
        <w:t>:</w:t>
      </w:r>
    </w:p>
    <w:p w14:paraId="2477C56D" w14:textId="45FA09BC" w:rsidR="00715FD1" w:rsidRDefault="00715FD1" w:rsidP="004C6F60">
      <w:pPr>
        <w:pStyle w:val="ParagraphStyle"/>
        <w:numPr>
          <w:ilvl w:val="0"/>
          <w:numId w:val="14"/>
        </w:numPr>
      </w:pPr>
      <w:r w:rsidRPr="00715FD1">
        <w:t>Two point five zero pounds</w:t>
      </w:r>
    </w:p>
    <w:p w14:paraId="245446A4" w14:textId="043F1BFD" w:rsidR="00715FD1" w:rsidRDefault="00715FD1" w:rsidP="004C6F60">
      <w:pPr>
        <w:pStyle w:val="ParagraphStyle"/>
        <w:numPr>
          <w:ilvl w:val="0"/>
          <w:numId w:val="14"/>
        </w:numPr>
      </w:pPr>
      <w:r w:rsidRPr="00715FD1">
        <w:t>Two pounds and fifty pence</w:t>
      </w:r>
    </w:p>
    <w:p w14:paraId="04216473" w14:textId="06EA9209" w:rsidR="00715FD1" w:rsidRDefault="004C6F60" w:rsidP="004C6F60">
      <w:pPr>
        <w:pStyle w:val="ParagraphStyle"/>
        <w:numPr>
          <w:ilvl w:val="0"/>
          <w:numId w:val="14"/>
        </w:numPr>
      </w:pPr>
      <w:r w:rsidRPr="004C6F60">
        <w:lastRenderedPageBreak/>
        <w:t>Two pounds fifty</w:t>
      </w:r>
    </w:p>
    <w:p w14:paraId="6FF10DD4" w14:textId="240D8420" w:rsidR="004C6F60" w:rsidRDefault="004C6F60" w:rsidP="004C6F60">
      <w:pPr>
        <w:pStyle w:val="ParagraphStyle"/>
        <w:numPr>
          <w:ilvl w:val="0"/>
          <w:numId w:val="14"/>
        </w:numPr>
      </w:pPr>
      <w:r w:rsidRPr="004C6F60">
        <w:t>Two pence and fifty pounds</w:t>
      </w:r>
    </w:p>
    <w:p w14:paraId="71E3837D" w14:textId="53419DB1" w:rsidR="003343BE" w:rsidRDefault="003343BE" w:rsidP="003343BE">
      <w:pPr>
        <w:pStyle w:val="ParagraphStyle"/>
      </w:pPr>
    </w:p>
    <w:p w14:paraId="174B689E" w14:textId="775DF51B" w:rsidR="004C6F60" w:rsidRDefault="004C6F60" w:rsidP="003343BE">
      <w:pPr>
        <w:pStyle w:val="ParagraphStyle"/>
      </w:pPr>
      <w:r>
        <w:t xml:space="preserve">The correct answers are B and C, </w:t>
      </w:r>
      <w:r w:rsidR="00B801FF">
        <w:t>two pounds and fifty pence and two pounds fifty.</w:t>
      </w:r>
    </w:p>
    <w:p w14:paraId="6A90F615" w14:textId="00CA9587" w:rsidR="00682587" w:rsidRDefault="00682587" w:rsidP="00682587">
      <w:pPr>
        <w:pStyle w:val="SlideTitles"/>
      </w:pPr>
      <w:r>
        <w:t xml:space="preserve">10 </w:t>
      </w:r>
      <w:r w:rsidR="00D43A5C">
        <w:t>of 23</w:t>
      </w:r>
      <w:r>
        <w:t xml:space="preserve"> </w:t>
      </w:r>
      <w:r w:rsidR="00507F7B">
        <w:t>–</w:t>
      </w:r>
      <w:r>
        <w:t xml:space="preserve"> </w:t>
      </w:r>
      <w:r w:rsidR="00507F7B">
        <w:t>Question 2</w:t>
      </w:r>
    </w:p>
    <w:p w14:paraId="53552964" w14:textId="783A13D7" w:rsidR="00507F7B" w:rsidRDefault="00507F7B" w:rsidP="00507F7B">
      <w:pPr>
        <w:pStyle w:val="ParagraphStyle"/>
      </w:pPr>
      <w:r>
        <w:t xml:space="preserve">How much </w:t>
      </w:r>
      <w:r w:rsidR="00667777">
        <w:t xml:space="preserve">is 2p, 10p, </w:t>
      </w:r>
      <w:r w:rsidR="007B0868">
        <w:t>20p, 5p, 50p and £2 altogether</w:t>
      </w:r>
      <w:r w:rsidR="00DB32E0">
        <w:t>? How could you say this out load?</w:t>
      </w:r>
    </w:p>
    <w:p w14:paraId="671811E5" w14:textId="21736286" w:rsidR="00DB32E0" w:rsidRDefault="00DB32E0" w:rsidP="00507F7B">
      <w:pPr>
        <w:pStyle w:val="ParagraphStyle"/>
      </w:pPr>
    </w:p>
    <w:p w14:paraId="62976A78" w14:textId="371BEE9F" w:rsidR="00DB32E0" w:rsidRDefault="00DB32E0" w:rsidP="00507F7B">
      <w:pPr>
        <w:pStyle w:val="ParagraphStyle"/>
      </w:pPr>
      <w:r>
        <w:t>Choose all that apply:</w:t>
      </w:r>
    </w:p>
    <w:p w14:paraId="459E1D28" w14:textId="133CD725" w:rsidR="00DB32E0" w:rsidRDefault="00917C50" w:rsidP="00A56674">
      <w:pPr>
        <w:pStyle w:val="ParagraphStyle"/>
        <w:numPr>
          <w:ilvl w:val="0"/>
          <w:numId w:val="15"/>
        </w:numPr>
      </w:pPr>
      <w:r w:rsidRPr="00917C50">
        <w:t>Eighty seven pounds and two pence</w:t>
      </w:r>
    </w:p>
    <w:p w14:paraId="20166037" w14:textId="4BD6F662" w:rsidR="00917C50" w:rsidRDefault="00917C50" w:rsidP="00A56674">
      <w:pPr>
        <w:pStyle w:val="ParagraphStyle"/>
        <w:numPr>
          <w:ilvl w:val="0"/>
          <w:numId w:val="15"/>
        </w:numPr>
      </w:pPr>
      <w:r w:rsidRPr="00917C50">
        <w:t>Two pounds and eighty seven pence</w:t>
      </w:r>
    </w:p>
    <w:p w14:paraId="10B6E8CB" w14:textId="6AEB0CC9" w:rsidR="00917C50" w:rsidRDefault="00A56674" w:rsidP="00A56674">
      <w:pPr>
        <w:pStyle w:val="ParagraphStyle"/>
        <w:numPr>
          <w:ilvl w:val="0"/>
          <w:numId w:val="15"/>
        </w:numPr>
      </w:pPr>
      <w:r w:rsidRPr="00A56674">
        <w:t>Two point eight seven pounds</w:t>
      </w:r>
    </w:p>
    <w:p w14:paraId="56565BC0" w14:textId="1F193A64" w:rsidR="00A56674" w:rsidRDefault="00A56674" w:rsidP="00A56674">
      <w:pPr>
        <w:pStyle w:val="ParagraphStyle"/>
        <w:numPr>
          <w:ilvl w:val="0"/>
          <w:numId w:val="15"/>
        </w:numPr>
      </w:pPr>
      <w:r w:rsidRPr="00A56674">
        <w:t>Two pounds eighty seven</w:t>
      </w:r>
    </w:p>
    <w:p w14:paraId="25E1D2E4" w14:textId="3CC73F62" w:rsidR="00A56674" w:rsidRDefault="00A56674" w:rsidP="00507F7B">
      <w:pPr>
        <w:pStyle w:val="ParagraphStyle"/>
      </w:pPr>
    </w:p>
    <w:p w14:paraId="42D77894" w14:textId="00A053B5" w:rsidR="00A56674" w:rsidRDefault="00A56674" w:rsidP="00507F7B">
      <w:pPr>
        <w:pStyle w:val="ParagraphStyle"/>
      </w:pPr>
      <w:r>
        <w:t xml:space="preserve">The correct answers are B and D, </w:t>
      </w:r>
      <w:r w:rsidR="00F80DD5">
        <w:t xml:space="preserve">two pounds and eighty seven pence and </w:t>
      </w:r>
      <w:r w:rsidR="00613267">
        <w:t>two pounds eighty seven.</w:t>
      </w:r>
    </w:p>
    <w:p w14:paraId="21B806D2" w14:textId="31420C99" w:rsidR="00613267" w:rsidRDefault="00613267" w:rsidP="00613267">
      <w:pPr>
        <w:pStyle w:val="SlideTitles"/>
      </w:pPr>
      <w:r>
        <w:t xml:space="preserve">11 </w:t>
      </w:r>
      <w:r w:rsidR="00D43A5C">
        <w:t>of 23</w:t>
      </w:r>
      <w:r>
        <w:t xml:space="preserve"> </w:t>
      </w:r>
      <w:r w:rsidR="00286FB5">
        <w:t>–</w:t>
      </w:r>
      <w:r>
        <w:t xml:space="preserve"> </w:t>
      </w:r>
      <w:r w:rsidR="00286FB5" w:rsidRPr="00286FB5">
        <w:t>Using a calculator</w:t>
      </w:r>
    </w:p>
    <w:p w14:paraId="7DA8CCC5" w14:textId="6F3EEBC0" w:rsidR="007D28A3" w:rsidRDefault="00044F79" w:rsidP="00044F79">
      <w:pPr>
        <w:pStyle w:val="ParagraphStyle"/>
      </w:pPr>
      <w:r w:rsidRPr="00044F79">
        <w:t>When you use a calculator to solve money questions, enter the amounts using decimals to show your answer in pounds and pence.</w:t>
      </w:r>
    </w:p>
    <w:p w14:paraId="5BE72A33" w14:textId="4E4ABBB8" w:rsidR="007D28A3" w:rsidRDefault="007D28A3" w:rsidP="00044F79">
      <w:pPr>
        <w:pStyle w:val="ParagraphStyle"/>
      </w:pPr>
    </w:p>
    <w:p w14:paraId="24106FD7" w14:textId="7B42576E" w:rsidR="007D28A3" w:rsidRDefault="007D28A3" w:rsidP="007D28A3">
      <w:pPr>
        <w:pStyle w:val="ParagraphStyle"/>
      </w:pPr>
      <w:r>
        <w:t>£2.45 is entered as 2.45.</w:t>
      </w:r>
    </w:p>
    <w:p w14:paraId="3B210EB2" w14:textId="7E3DA6B1" w:rsidR="007D28A3" w:rsidRDefault="007D28A3" w:rsidP="007D28A3">
      <w:pPr>
        <w:pStyle w:val="ParagraphStyle"/>
      </w:pPr>
    </w:p>
    <w:p w14:paraId="1E30C0F3" w14:textId="34CB1BBA" w:rsidR="007D28A3" w:rsidRDefault="003B3260" w:rsidP="003B3260">
      <w:pPr>
        <w:pStyle w:val="ParagraphStyle"/>
      </w:pPr>
      <w:r>
        <w:t>17p is entered as 0.17.</w:t>
      </w:r>
    </w:p>
    <w:p w14:paraId="6EF390CC" w14:textId="27D41523" w:rsidR="003B3260" w:rsidRDefault="003B3260" w:rsidP="003B3260">
      <w:pPr>
        <w:pStyle w:val="SlideTitles"/>
      </w:pPr>
      <w:r>
        <w:t xml:space="preserve">12 </w:t>
      </w:r>
      <w:r w:rsidR="00D43A5C">
        <w:t>of 23</w:t>
      </w:r>
      <w:r>
        <w:t xml:space="preserve"> </w:t>
      </w:r>
      <w:r w:rsidR="00D24E5E">
        <w:t>–</w:t>
      </w:r>
      <w:r>
        <w:t xml:space="preserve"> </w:t>
      </w:r>
      <w:r w:rsidR="00D24E5E">
        <w:t>Question 3</w:t>
      </w:r>
    </w:p>
    <w:p w14:paraId="29EF1BCC" w14:textId="381DB967" w:rsidR="00D24E5E" w:rsidRDefault="00D24E5E" w:rsidP="00D24E5E">
      <w:pPr>
        <w:pStyle w:val="ParagraphStyle"/>
      </w:pPr>
      <w:r>
        <w:t>Pierre wants to use a calculator to add together £87.54 and 93p. How should he enter this into the calculator?</w:t>
      </w:r>
    </w:p>
    <w:p w14:paraId="6B059998" w14:textId="315403F7" w:rsidR="00BB533B" w:rsidRDefault="00BB533B" w:rsidP="00B1633F">
      <w:pPr>
        <w:pStyle w:val="ParagraphStyle"/>
        <w:numPr>
          <w:ilvl w:val="0"/>
          <w:numId w:val="16"/>
        </w:numPr>
      </w:pPr>
      <w:r w:rsidRPr="00BB533B">
        <w:t>87.54 + 93</w:t>
      </w:r>
    </w:p>
    <w:p w14:paraId="7F28E02F" w14:textId="00BB090D" w:rsidR="00BB533B" w:rsidRDefault="003675C6" w:rsidP="00B1633F">
      <w:pPr>
        <w:pStyle w:val="ParagraphStyle"/>
        <w:numPr>
          <w:ilvl w:val="0"/>
          <w:numId w:val="16"/>
        </w:numPr>
      </w:pPr>
      <w:r w:rsidRPr="003675C6">
        <w:t>87.54 + 9.3</w:t>
      </w:r>
    </w:p>
    <w:p w14:paraId="2256D8FE" w14:textId="2E0690D4" w:rsidR="003675C6" w:rsidRDefault="003675C6" w:rsidP="00B1633F">
      <w:pPr>
        <w:pStyle w:val="ParagraphStyle"/>
        <w:numPr>
          <w:ilvl w:val="0"/>
          <w:numId w:val="16"/>
        </w:numPr>
      </w:pPr>
      <w:r w:rsidRPr="003675C6">
        <w:t>87.54 + 0.93</w:t>
      </w:r>
    </w:p>
    <w:p w14:paraId="4CEEF047" w14:textId="1112180F" w:rsidR="003675C6" w:rsidRDefault="00B1633F" w:rsidP="00B1633F">
      <w:pPr>
        <w:pStyle w:val="ParagraphStyle"/>
        <w:numPr>
          <w:ilvl w:val="0"/>
          <w:numId w:val="16"/>
        </w:numPr>
      </w:pPr>
      <w:r w:rsidRPr="00B1633F">
        <w:t>87.54 + 0.093</w:t>
      </w:r>
    </w:p>
    <w:p w14:paraId="7E31B27D" w14:textId="1897F42C" w:rsidR="00B1633F" w:rsidRDefault="00B1633F" w:rsidP="00D24E5E">
      <w:pPr>
        <w:pStyle w:val="ParagraphStyle"/>
      </w:pPr>
    </w:p>
    <w:p w14:paraId="187EF05D" w14:textId="11A8C5E3" w:rsidR="00B1633F" w:rsidRDefault="00B1633F" w:rsidP="00D24E5E">
      <w:pPr>
        <w:pStyle w:val="ParagraphStyle"/>
      </w:pPr>
      <w:r>
        <w:t xml:space="preserve">The correct answer is </w:t>
      </w:r>
      <w:r w:rsidR="007037B0">
        <w:t>C, 87</w:t>
      </w:r>
      <w:r w:rsidR="00DC2933">
        <w:t>.54 + 0.93.</w:t>
      </w:r>
    </w:p>
    <w:p w14:paraId="12BC5DEC" w14:textId="20117EE3" w:rsidR="00DC2933" w:rsidRDefault="00DC2933" w:rsidP="00DC2933">
      <w:pPr>
        <w:pStyle w:val="SlideTitles"/>
      </w:pPr>
      <w:r>
        <w:t xml:space="preserve">13 </w:t>
      </w:r>
      <w:r w:rsidR="00D43A5C">
        <w:t>of 23</w:t>
      </w:r>
      <w:r>
        <w:t xml:space="preserve"> </w:t>
      </w:r>
      <w:r w:rsidR="00293966">
        <w:t>–</w:t>
      </w:r>
      <w:r>
        <w:t xml:space="preserve"> </w:t>
      </w:r>
      <w:r w:rsidR="00293966" w:rsidRPr="00293966">
        <w:t xml:space="preserve">Using a calculator </w:t>
      </w:r>
      <w:r w:rsidR="00293966">
        <w:t>–</w:t>
      </w:r>
      <w:r w:rsidR="00293966" w:rsidRPr="00293966">
        <w:t xml:space="preserve"> continued</w:t>
      </w:r>
    </w:p>
    <w:p w14:paraId="289F25D5" w14:textId="170DF9DD" w:rsidR="00293966" w:rsidRDefault="00973334" w:rsidP="00973334">
      <w:pPr>
        <w:pStyle w:val="ParagraphStyle"/>
      </w:pPr>
      <w:r>
        <w:t>Watch out though! When a calculator shows money values in pounds and pence you must write it with two digits in the pence columns. Let’s look at an example. You use a calculator to add £5.45 and 65p.</w:t>
      </w:r>
    </w:p>
    <w:p w14:paraId="0E374DBC" w14:textId="7AADCC7B" w:rsidR="00973334" w:rsidRDefault="00973334" w:rsidP="00973334">
      <w:pPr>
        <w:pStyle w:val="ParagraphStyle"/>
      </w:pPr>
    </w:p>
    <w:p w14:paraId="788A8ACF" w14:textId="116F8B7A" w:rsidR="00973334" w:rsidRDefault="00516F3C" w:rsidP="00973334">
      <w:pPr>
        <w:pStyle w:val="ParagraphStyle"/>
      </w:pPr>
      <w:r>
        <w:rPr>
          <w:b/>
          <w:bCs/>
        </w:rPr>
        <w:t>Step 1</w:t>
      </w:r>
    </w:p>
    <w:p w14:paraId="7F4675FF" w14:textId="597E036D" w:rsidR="00516F3C" w:rsidRDefault="00516F3C" w:rsidP="00516F3C">
      <w:pPr>
        <w:pStyle w:val="ParagraphStyle"/>
      </w:pPr>
      <w:r>
        <w:t>Remember, when using a calculator for money calculations, you must always work in decimals. Therefore, start by converting 65p to decimals. 65p is the same as 0.65</w:t>
      </w:r>
      <w:r w:rsidR="00887FF2">
        <w:t xml:space="preserve"> in pounds</w:t>
      </w:r>
      <w:r>
        <w:t>.</w:t>
      </w:r>
    </w:p>
    <w:p w14:paraId="7C09FA5D" w14:textId="25D6C669" w:rsidR="007379E9" w:rsidRDefault="007379E9" w:rsidP="00516F3C">
      <w:pPr>
        <w:pStyle w:val="ParagraphStyle"/>
      </w:pPr>
    </w:p>
    <w:p w14:paraId="3B86711A" w14:textId="238ED638" w:rsidR="007379E9" w:rsidRDefault="007379E9" w:rsidP="00516F3C">
      <w:pPr>
        <w:pStyle w:val="ParagraphStyle"/>
      </w:pPr>
      <w:r>
        <w:rPr>
          <w:b/>
          <w:bCs/>
        </w:rPr>
        <w:t>Step 2</w:t>
      </w:r>
    </w:p>
    <w:p w14:paraId="39BCEAF3" w14:textId="0CF52C49" w:rsidR="007379E9" w:rsidRDefault="000B0F6E" w:rsidP="000B0F6E">
      <w:pPr>
        <w:pStyle w:val="ParagraphStyle"/>
      </w:pPr>
      <w:r>
        <w:t>Enter the sum into the calculator: 5.45 + 0.65.</w:t>
      </w:r>
    </w:p>
    <w:p w14:paraId="34B0B62D" w14:textId="7A49A506" w:rsidR="000B0F6E" w:rsidRDefault="000B0F6E" w:rsidP="000B0F6E">
      <w:pPr>
        <w:pStyle w:val="ParagraphStyle"/>
      </w:pPr>
    </w:p>
    <w:p w14:paraId="764CDEB9" w14:textId="2DD12357" w:rsidR="000B0F6E" w:rsidRDefault="000B0F6E" w:rsidP="000B0F6E">
      <w:pPr>
        <w:pStyle w:val="ParagraphStyle"/>
      </w:pPr>
      <w:r>
        <w:rPr>
          <w:b/>
          <w:bCs/>
        </w:rPr>
        <w:t>Step 3</w:t>
      </w:r>
    </w:p>
    <w:p w14:paraId="468FE4D3" w14:textId="77777777" w:rsidR="00066BED" w:rsidRDefault="00066BED" w:rsidP="00066BED">
      <w:pPr>
        <w:pStyle w:val="ParagraphStyle"/>
      </w:pPr>
      <w:r>
        <w:t>The calculator doesn’t know you are working in money, so it displays the answer as 6.1.</w:t>
      </w:r>
    </w:p>
    <w:p w14:paraId="194A3F88" w14:textId="77777777" w:rsidR="00066BED" w:rsidRDefault="00066BED" w:rsidP="00066BED">
      <w:pPr>
        <w:pStyle w:val="ParagraphStyle"/>
      </w:pPr>
    </w:p>
    <w:p w14:paraId="4B45913A" w14:textId="227C30BB" w:rsidR="000B0F6E" w:rsidRDefault="00066BED" w:rsidP="00066BED">
      <w:pPr>
        <w:pStyle w:val="ParagraphStyle"/>
      </w:pPr>
      <w:r>
        <w:t>To write down the answer as money, you must use two digits</w:t>
      </w:r>
      <w:r w:rsidR="006B74A9">
        <w:t>, so add a 0 to the end</w:t>
      </w:r>
      <w:r>
        <w:t>. The answer is £6.10.</w:t>
      </w:r>
    </w:p>
    <w:p w14:paraId="19AAF6FC" w14:textId="0642FF23" w:rsidR="00066BED" w:rsidRDefault="00066BED" w:rsidP="00066BED">
      <w:pPr>
        <w:pStyle w:val="SlideTitles"/>
      </w:pPr>
      <w:r>
        <w:lastRenderedPageBreak/>
        <w:t xml:space="preserve">14 </w:t>
      </w:r>
      <w:r w:rsidR="00D43A5C">
        <w:t>of 23</w:t>
      </w:r>
      <w:r>
        <w:t xml:space="preserve"> </w:t>
      </w:r>
      <w:r w:rsidR="0019193A">
        <w:t>–</w:t>
      </w:r>
      <w:r>
        <w:t xml:space="preserve"> </w:t>
      </w:r>
      <w:r w:rsidR="0019193A">
        <w:t>Question 4</w:t>
      </w:r>
    </w:p>
    <w:p w14:paraId="45BE9108" w14:textId="6A0C1A1B" w:rsidR="0019193A" w:rsidRDefault="00C8633A" w:rsidP="00C05666">
      <w:pPr>
        <w:pStyle w:val="ParagraphStyle"/>
      </w:pPr>
      <w:r w:rsidRPr="00C8633A">
        <w:t>Mary’s shopping consists of some milk at £1.20, bananas at 78p and apples at £1.32.</w:t>
      </w:r>
      <w:r>
        <w:t xml:space="preserve"> </w:t>
      </w:r>
      <w:r w:rsidR="00C05666">
        <w:t>Use a calculator to add up the cost of Mary’s shopping. How much does it come to?</w:t>
      </w:r>
    </w:p>
    <w:p w14:paraId="6D5274DE" w14:textId="0301CC40" w:rsidR="00610747" w:rsidRDefault="00610747" w:rsidP="006E251C">
      <w:pPr>
        <w:pStyle w:val="ParagraphStyle"/>
        <w:numPr>
          <w:ilvl w:val="0"/>
          <w:numId w:val="17"/>
        </w:numPr>
      </w:pPr>
      <w:r w:rsidRPr="00610747">
        <w:t>Three point three pounds</w:t>
      </w:r>
    </w:p>
    <w:p w14:paraId="77056620" w14:textId="0530B9D8" w:rsidR="00610747" w:rsidRDefault="00610747" w:rsidP="006E251C">
      <w:pPr>
        <w:pStyle w:val="ParagraphStyle"/>
        <w:numPr>
          <w:ilvl w:val="0"/>
          <w:numId w:val="17"/>
        </w:numPr>
      </w:pPr>
      <w:r w:rsidRPr="00610747">
        <w:t>Three pounds and thirty pence</w:t>
      </w:r>
    </w:p>
    <w:p w14:paraId="39565961" w14:textId="2F3659D2" w:rsidR="00610747" w:rsidRDefault="006E251C" w:rsidP="006E251C">
      <w:pPr>
        <w:pStyle w:val="ParagraphStyle"/>
        <w:numPr>
          <w:ilvl w:val="0"/>
          <w:numId w:val="17"/>
        </w:numPr>
      </w:pPr>
      <w:r w:rsidRPr="006E251C">
        <w:t>Thirty three pounds</w:t>
      </w:r>
    </w:p>
    <w:p w14:paraId="5320A002" w14:textId="759571C0" w:rsidR="006E251C" w:rsidRDefault="006E251C" w:rsidP="006E251C">
      <w:pPr>
        <w:pStyle w:val="ParagraphStyle"/>
        <w:numPr>
          <w:ilvl w:val="0"/>
          <w:numId w:val="17"/>
        </w:numPr>
      </w:pPr>
      <w:r w:rsidRPr="006E251C">
        <w:t>Three pence and thirty pounds</w:t>
      </w:r>
    </w:p>
    <w:p w14:paraId="0139C8B1" w14:textId="3A67CFB5" w:rsidR="006E251C" w:rsidRDefault="006E251C" w:rsidP="00C05666">
      <w:pPr>
        <w:pStyle w:val="ParagraphStyle"/>
      </w:pPr>
    </w:p>
    <w:p w14:paraId="3B9819C9" w14:textId="6E62B496" w:rsidR="006E251C" w:rsidRDefault="006E251C" w:rsidP="00C05666">
      <w:pPr>
        <w:pStyle w:val="ParagraphStyle"/>
      </w:pPr>
      <w:r>
        <w:t xml:space="preserve">The correct answer is </w:t>
      </w:r>
      <w:r w:rsidR="00882987">
        <w:t>B, three pounds and thirty pence.</w:t>
      </w:r>
    </w:p>
    <w:p w14:paraId="5BB6DC99" w14:textId="3D3CC0A5" w:rsidR="00C60207" w:rsidRDefault="00C60207" w:rsidP="00C60207">
      <w:pPr>
        <w:pStyle w:val="SlideTitles"/>
      </w:pPr>
      <w:r>
        <w:t xml:space="preserve">15 </w:t>
      </w:r>
      <w:r w:rsidR="00D43A5C">
        <w:t>of 23</w:t>
      </w:r>
      <w:r>
        <w:t xml:space="preserve"> </w:t>
      </w:r>
      <w:r w:rsidR="00A108EA">
        <w:t>–</w:t>
      </w:r>
      <w:r>
        <w:t xml:space="preserve"> </w:t>
      </w:r>
      <w:r w:rsidR="00A108EA">
        <w:t>Question 5</w:t>
      </w:r>
    </w:p>
    <w:p w14:paraId="7EE2B31D" w14:textId="726F7205" w:rsidR="00A108EA" w:rsidRDefault="00A108EA" w:rsidP="00A108EA">
      <w:pPr>
        <w:pStyle w:val="ParagraphStyle"/>
      </w:pPr>
      <w:r w:rsidRPr="00A108EA">
        <w:t>You have used a calculator to complete a money calculation. The calculator is showing the answer as 3.9. How should this be written down in pounds and pence?</w:t>
      </w:r>
    </w:p>
    <w:p w14:paraId="38761809" w14:textId="527F2181" w:rsidR="007B7840" w:rsidRDefault="008F4069" w:rsidP="00CD4E28">
      <w:pPr>
        <w:pStyle w:val="ParagraphStyle"/>
        <w:numPr>
          <w:ilvl w:val="0"/>
          <w:numId w:val="18"/>
        </w:numPr>
      </w:pPr>
      <w:r w:rsidRPr="008F4069">
        <w:t>£3.9</w:t>
      </w:r>
    </w:p>
    <w:p w14:paraId="72353CEF" w14:textId="072F00E4" w:rsidR="008F4069" w:rsidRDefault="008F4069" w:rsidP="00CD4E28">
      <w:pPr>
        <w:pStyle w:val="ParagraphStyle"/>
        <w:numPr>
          <w:ilvl w:val="0"/>
          <w:numId w:val="18"/>
        </w:numPr>
      </w:pPr>
      <w:r>
        <w:t>3.9p</w:t>
      </w:r>
    </w:p>
    <w:p w14:paraId="3141EA72" w14:textId="0955DA47" w:rsidR="008F4069" w:rsidRDefault="008F4069" w:rsidP="00CD4E28">
      <w:pPr>
        <w:pStyle w:val="ParagraphStyle"/>
        <w:numPr>
          <w:ilvl w:val="0"/>
          <w:numId w:val="18"/>
        </w:numPr>
      </w:pPr>
      <w:r w:rsidRPr="008F4069">
        <w:t>£3.90</w:t>
      </w:r>
    </w:p>
    <w:p w14:paraId="3DA3975B" w14:textId="45888BDE" w:rsidR="008F4069" w:rsidRDefault="00CD4E28" w:rsidP="00CD4E28">
      <w:pPr>
        <w:pStyle w:val="ParagraphStyle"/>
        <w:numPr>
          <w:ilvl w:val="0"/>
          <w:numId w:val="18"/>
        </w:numPr>
      </w:pPr>
      <w:r>
        <w:t>39p</w:t>
      </w:r>
    </w:p>
    <w:p w14:paraId="226A9B2B" w14:textId="65D84768" w:rsidR="00CD4E28" w:rsidRDefault="00CD4E28" w:rsidP="00A108EA">
      <w:pPr>
        <w:pStyle w:val="ParagraphStyle"/>
      </w:pPr>
    </w:p>
    <w:p w14:paraId="35385525" w14:textId="277F2D94" w:rsidR="00CD4E28" w:rsidRDefault="00CD4E28" w:rsidP="00A108EA">
      <w:pPr>
        <w:pStyle w:val="ParagraphStyle"/>
      </w:pPr>
      <w:r>
        <w:t>The correct answer is C, £3.90.</w:t>
      </w:r>
    </w:p>
    <w:p w14:paraId="55044D92" w14:textId="39133CF8" w:rsidR="00306DE5" w:rsidRDefault="00306DE5" w:rsidP="00306DE5">
      <w:pPr>
        <w:pStyle w:val="SlideTitles"/>
      </w:pPr>
      <w:r>
        <w:t xml:space="preserve">16 </w:t>
      </w:r>
      <w:r w:rsidR="00D43A5C">
        <w:t>of 23</w:t>
      </w:r>
      <w:r>
        <w:t xml:space="preserve"> – </w:t>
      </w:r>
      <w:r w:rsidRPr="00306DE5">
        <w:t>Decimals and measurements</w:t>
      </w:r>
    </w:p>
    <w:p w14:paraId="28D23041" w14:textId="77777777" w:rsidR="005A3F40" w:rsidRDefault="005A3F40" w:rsidP="005A3F40">
      <w:pPr>
        <w:pStyle w:val="ParagraphStyle"/>
      </w:pPr>
      <w:r>
        <w:t>At the beginning of this session, we learnt that decimals are used to break down whole numbers into smaller parts. We have looked at one common real life example of this: money. For money, the decimal point is still used to break down whole numbers (pounds) into smaller parts (pence).</w:t>
      </w:r>
    </w:p>
    <w:p w14:paraId="2291ED4E" w14:textId="77777777" w:rsidR="005A3F40" w:rsidRDefault="005A3F40" w:rsidP="005A3F40">
      <w:pPr>
        <w:pStyle w:val="ParagraphStyle"/>
      </w:pPr>
    </w:p>
    <w:p w14:paraId="19C674A0" w14:textId="22539580" w:rsidR="005A3F40" w:rsidRDefault="005A3F40" w:rsidP="005A3F40">
      <w:pPr>
        <w:pStyle w:val="ParagraphStyle"/>
      </w:pPr>
      <w:r>
        <w:t>Another common real life use of decimals is measurements. Let’s look at some examples.</w:t>
      </w:r>
    </w:p>
    <w:p w14:paraId="7B9B0F69" w14:textId="06AB2D07" w:rsidR="00CC51F7" w:rsidRDefault="00CC51F7" w:rsidP="005A3F40">
      <w:pPr>
        <w:pStyle w:val="ParagraphStyle"/>
      </w:pPr>
    </w:p>
    <w:p w14:paraId="1195CD50" w14:textId="77777777" w:rsidR="00CC51F7" w:rsidRPr="00CC51F7" w:rsidRDefault="00CC51F7" w:rsidP="00CC51F7">
      <w:pPr>
        <w:pStyle w:val="ParagraphStyle"/>
        <w:rPr>
          <w:b/>
          <w:bCs/>
        </w:rPr>
      </w:pPr>
      <w:r w:rsidRPr="00CC51F7">
        <w:rPr>
          <w:b/>
          <w:bCs/>
        </w:rPr>
        <w:t>Length</w:t>
      </w:r>
    </w:p>
    <w:p w14:paraId="77C01E56" w14:textId="31DE0649" w:rsidR="00CC51F7" w:rsidRDefault="00CC51F7" w:rsidP="00CC51F7">
      <w:pPr>
        <w:pStyle w:val="ParagraphStyle"/>
      </w:pPr>
      <w:r>
        <w:t>With length, the decimal point can be used to separate the metres from the centimetres. For example, 2.5 metres is the same as 2 metres and 50 centimetres. The decimal point is used to break down whole numbers (metres) into smaller parts (centimetres).</w:t>
      </w:r>
    </w:p>
    <w:p w14:paraId="2058BAC3" w14:textId="77777777" w:rsidR="00CC51F7" w:rsidRDefault="00CC51F7" w:rsidP="00CC51F7">
      <w:pPr>
        <w:pStyle w:val="ParagraphStyle"/>
      </w:pPr>
    </w:p>
    <w:p w14:paraId="6FEB1F03" w14:textId="2DA3E148" w:rsidR="00CC51F7" w:rsidRDefault="00CC51F7" w:rsidP="00CC51F7">
      <w:pPr>
        <w:pStyle w:val="ParagraphStyle"/>
      </w:pPr>
      <w:r>
        <w:t>The decimal point can also be used to separate centimetres from the millimetres. For example, 3.7 cm is the same as 3 centimetres and 7 millimetres. The decimal point is used to break down whole numbers (centimetres) into smaller parts (millimetres).</w:t>
      </w:r>
    </w:p>
    <w:p w14:paraId="03065AEE" w14:textId="25DB12C9" w:rsidR="00CC51F7" w:rsidRDefault="00CC51F7" w:rsidP="00CC51F7">
      <w:pPr>
        <w:pStyle w:val="ParagraphStyle"/>
      </w:pPr>
    </w:p>
    <w:p w14:paraId="2B2288AB" w14:textId="77777777" w:rsidR="00607271" w:rsidRPr="00607271" w:rsidRDefault="00607271" w:rsidP="00607271">
      <w:pPr>
        <w:pStyle w:val="ParagraphStyle"/>
        <w:rPr>
          <w:b/>
          <w:bCs/>
        </w:rPr>
      </w:pPr>
      <w:r w:rsidRPr="00607271">
        <w:rPr>
          <w:b/>
          <w:bCs/>
        </w:rPr>
        <w:t>Weight</w:t>
      </w:r>
    </w:p>
    <w:p w14:paraId="606C76F2" w14:textId="4F3AFD2D" w:rsidR="00CC51F7" w:rsidRDefault="00607271" w:rsidP="00607271">
      <w:pPr>
        <w:pStyle w:val="ParagraphStyle"/>
      </w:pPr>
      <w:r>
        <w:t>With weight the decimal point can be used to separate the kilograms from the grams. For example, 8.45 kg is the same as 8 kilograms and 450 grams. The decimal point is used to break down whole numbers (kilograms) into smaller parts (grams).</w:t>
      </w:r>
    </w:p>
    <w:p w14:paraId="250F8742" w14:textId="5FC4B5A2" w:rsidR="00607271" w:rsidRDefault="00607271" w:rsidP="00607271">
      <w:pPr>
        <w:pStyle w:val="ParagraphStyle"/>
      </w:pPr>
    </w:p>
    <w:p w14:paraId="1DFD21ED" w14:textId="77777777" w:rsidR="008A6A49" w:rsidRPr="008A6A49" w:rsidRDefault="008A6A49" w:rsidP="008A6A49">
      <w:pPr>
        <w:pStyle w:val="ParagraphStyle"/>
        <w:rPr>
          <w:b/>
          <w:bCs/>
        </w:rPr>
      </w:pPr>
      <w:r w:rsidRPr="008A6A49">
        <w:rPr>
          <w:b/>
          <w:bCs/>
        </w:rPr>
        <w:t>Capacity</w:t>
      </w:r>
    </w:p>
    <w:p w14:paraId="1878ECB5" w14:textId="69961A73" w:rsidR="00607271" w:rsidRDefault="008A6A49" w:rsidP="008A6A49">
      <w:pPr>
        <w:pStyle w:val="ParagraphStyle"/>
      </w:pPr>
      <w:r>
        <w:t>With capacity the decimal point can be used to separate the litres from the millilitres. For example, 9.4 litres is the same as 9 litres and 400 millilitres. The decimal point is used to break down whole numbers (litres) into smaller parts (millilitres).</w:t>
      </w:r>
    </w:p>
    <w:p w14:paraId="3E8196E7" w14:textId="2E39EC42" w:rsidR="008A6A49" w:rsidRDefault="008A6A49" w:rsidP="008A6A49">
      <w:pPr>
        <w:pStyle w:val="SlideTitles"/>
      </w:pPr>
      <w:r>
        <w:t xml:space="preserve">17 </w:t>
      </w:r>
      <w:r w:rsidR="00D43A5C">
        <w:t>of 23</w:t>
      </w:r>
      <w:r>
        <w:t xml:space="preserve"> </w:t>
      </w:r>
      <w:r w:rsidR="005448B7">
        <w:t>–</w:t>
      </w:r>
      <w:r>
        <w:t xml:space="preserve"> </w:t>
      </w:r>
      <w:r w:rsidR="005448B7" w:rsidRPr="005448B7">
        <w:t>Placeholders and measurements</w:t>
      </w:r>
    </w:p>
    <w:p w14:paraId="40C25418" w14:textId="0A7BC67A" w:rsidR="005448B7" w:rsidRDefault="00525C32" w:rsidP="005448B7">
      <w:pPr>
        <w:pStyle w:val="ParagraphStyle"/>
      </w:pPr>
      <w:r w:rsidRPr="00525C32">
        <w:t>When using decimals to write measurements, it is not always necessary to use zeros as a placeholder at the end.</w:t>
      </w:r>
    </w:p>
    <w:p w14:paraId="4979E0CE" w14:textId="63B2184C" w:rsidR="00525C32" w:rsidRDefault="00525C32" w:rsidP="005448B7">
      <w:pPr>
        <w:pStyle w:val="ParagraphStyle"/>
      </w:pPr>
    </w:p>
    <w:p w14:paraId="425B172B" w14:textId="50C11D3E" w:rsidR="00525C32" w:rsidRDefault="00EC6901" w:rsidP="005448B7">
      <w:pPr>
        <w:pStyle w:val="ParagraphStyle"/>
      </w:pPr>
      <w:r>
        <w:lastRenderedPageBreak/>
        <w:t>For example:</w:t>
      </w:r>
    </w:p>
    <w:p w14:paraId="7D055782" w14:textId="6A67CCE0" w:rsidR="00EC6901" w:rsidRDefault="00EC6901" w:rsidP="00EC6901">
      <w:pPr>
        <w:pStyle w:val="ParagraphStyle"/>
      </w:pPr>
      <w:r>
        <w:t xml:space="preserve">2.5 metres is the same as 2.50 metres.  </w:t>
      </w:r>
    </w:p>
    <w:p w14:paraId="1B8BBB01" w14:textId="19D5625D" w:rsidR="00EC6901" w:rsidRDefault="00EC6901" w:rsidP="00EC6901">
      <w:pPr>
        <w:pStyle w:val="ParagraphStyle"/>
      </w:pPr>
      <w:r>
        <w:t>2.2 kg is the same as 2.200 kg.</w:t>
      </w:r>
    </w:p>
    <w:p w14:paraId="2A2B4DBF" w14:textId="7497DF94" w:rsidR="009F4090" w:rsidRDefault="009F4090" w:rsidP="009F4090">
      <w:pPr>
        <w:pStyle w:val="SlideTitles"/>
      </w:pPr>
      <w:r>
        <w:t xml:space="preserve">18 </w:t>
      </w:r>
      <w:r w:rsidR="00D43A5C">
        <w:t>of 23</w:t>
      </w:r>
      <w:r>
        <w:t xml:space="preserve"> </w:t>
      </w:r>
      <w:r w:rsidR="00F029A5">
        <w:t>–</w:t>
      </w:r>
      <w:r>
        <w:t xml:space="preserve"> </w:t>
      </w:r>
      <w:r w:rsidR="00F029A5" w:rsidRPr="00F029A5">
        <w:t>Ordering decimals</w:t>
      </w:r>
    </w:p>
    <w:p w14:paraId="2A6AA68C" w14:textId="47CF16F6" w:rsidR="00F029A5" w:rsidRDefault="00C22F37" w:rsidP="00F029A5">
      <w:pPr>
        <w:pStyle w:val="ParagraphStyle"/>
      </w:pPr>
      <w:r w:rsidRPr="00C22F37">
        <w:t>Ordering decimals can be difficult, especially if the numbers are to different decimal places. For example, when comparing the two numbers 1.27 and 1.5, if we read 1.27 as “one point twenty seven” and 1.5 as “one point five”, then the first value sounds larger than the second.</w:t>
      </w:r>
    </w:p>
    <w:p w14:paraId="6EB0B940" w14:textId="0CBFBCF2" w:rsidR="00C22F37" w:rsidRDefault="00C22F37" w:rsidP="00F029A5">
      <w:pPr>
        <w:pStyle w:val="ParagraphStyle"/>
      </w:pPr>
    </w:p>
    <w:p w14:paraId="45CEB2E2" w14:textId="78CC9CD7" w:rsidR="00C22F37" w:rsidRDefault="00C22F37" w:rsidP="00C22F37">
      <w:pPr>
        <w:pStyle w:val="ParagraphStyle"/>
      </w:pPr>
      <w:r>
        <w:t xml:space="preserve">When reading decimals, remember to read each digit separately; this will help you to think about the place values. For example, read </w:t>
      </w:r>
      <w:r w:rsidR="00266D82">
        <w:t>fifteen point sixty seven</w:t>
      </w:r>
      <w:r>
        <w:t xml:space="preserve"> as “fifteen point six seven”.</w:t>
      </w:r>
    </w:p>
    <w:p w14:paraId="25B16038" w14:textId="77777777" w:rsidR="00C22F37" w:rsidRDefault="00C22F37" w:rsidP="00C22F37">
      <w:pPr>
        <w:pStyle w:val="ParagraphStyle"/>
      </w:pPr>
    </w:p>
    <w:p w14:paraId="20C50F33" w14:textId="006A9BA9" w:rsidR="00C22F37" w:rsidRDefault="00C22F37" w:rsidP="00C22F37">
      <w:pPr>
        <w:pStyle w:val="ParagraphStyle"/>
      </w:pPr>
      <w:r>
        <w:t>An easy way of comparing the values is to add extra zeros so that each decimal fraction is the same length.</w:t>
      </w:r>
    </w:p>
    <w:p w14:paraId="42E4DC9D" w14:textId="77777777" w:rsidR="00C22F37" w:rsidRDefault="00C22F37" w:rsidP="00C22F37">
      <w:pPr>
        <w:pStyle w:val="ParagraphStyle"/>
      </w:pPr>
    </w:p>
    <w:p w14:paraId="32C04A96" w14:textId="74AAD146" w:rsidR="00C22F37" w:rsidRDefault="00C22F37" w:rsidP="00C22F37">
      <w:pPr>
        <w:pStyle w:val="ParagraphStyle"/>
      </w:pPr>
      <w:r>
        <w:t>Now when we compare</w:t>
      </w:r>
      <w:r w:rsidR="008877C7">
        <w:t xml:space="preserve"> </w:t>
      </w:r>
      <w:r w:rsidR="00D105C9">
        <w:t xml:space="preserve">1.27 and 1.50 </w:t>
      </w:r>
      <w:r w:rsidR="00E03D4B" w:rsidRPr="00E03D4B">
        <w:t>we can easily see that the second number is larger.</w:t>
      </w:r>
    </w:p>
    <w:p w14:paraId="582B70C6" w14:textId="3A51F9CF" w:rsidR="00E03D4B" w:rsidRDefault="00E03D4B" w:rsidP="00E03D4B">
      <w:pPr>
        <w:pStyle w:val="SlideTitles"/>
      </w:pPr>
      <w:r>
        <w:t xml:space="preserve">19 </w:t>
      </w:r>
      <w:r w:rsidR="00D43A5C">
        <w:t>of 23</w:t>
      </w:r>
      <w:r>
        <w:t xml:space="preserve"> </w:t>
      </w:r>
      <w:r w:rsidR="001C492E">
        <w:t>–</w:t>
      </w:r>
      <w:r>
        <w:t xml:space="preserve"> </w:t>
      </w:r>
      <w:r w:rsidR="001C492E">
        <w:t>Question 6</w:t>
      </w:r>
    </w:p>
    <w:p w14:paraId="475BB2B2" w14:textId="11D38683" w:rsidR="001C492E" w:rsidRDefault="001C492E" w:rsidP="001C492E">
      <w:pPr>
        <w:pStyle w:val="ParagraphStyle"/>
      </w:pPr>
      <w:r w:rsidRPr="001C492E">
        <w:t>Tina wants to buy a new pencil sharpener and is comparing prices. Which one is the most expensive?</w:t>
      </w:r>
    </w:p>
    <w:p w14:paraId="7ADC0682" w14:textId="65B5CB2A" w:rsidR="00510A2C" w:rsidRDefault="00510A2C" w:rsidP="00510A2C">
      <w:pPr>
        <w:pStyle w:val="ParagraphStyle"/>
        <w:numPr>
          <w:ilvl w:val="0"/>
          <w:numId w:val="19"/>
        </w:numPr>
      </w:pPr>
      <w:r>
        <w:t>A 55p pencil sharpener</w:t>
      </w:r>
    </w:p>
    <w:p w14:paraId="0A3FE8E5" w14:textId="18140C24" w:rsidR="00510A2C" w:rsidRDefault="00395F97" w:rsidP="00510A2C">
      <w:pPr>
        <w:pStyle w:val="ParagraphStyle"/>
        <w:numPr>
          <w:ilvl w:val="0"/>
          <w:numId w:val="19"/>
        </w:numPr>
      </w:pPr>
      <w:r>
        <w:t xml:space="preserve">A £4.99 </w:t>
      </w:r>
      <w:r w:rsidRPr="00395F97">
        <w:t>pencil sharpener</w:t>
      </w:r>
    </w:p>
    <w:p w14:paraId="542277DA" w14:textId="13E3ECF7" w:rsidR="00395F97" w:rsidRDefault="00395F97" w:rsidP="00510A2C">
      <w:pPr>
        <w:pStyle w:val="ParagraphStyle"/>
        <w:numPr>
          <w:ilvl w:val="0"/>
          <w:numId w:val="19"/>
        </w:numPr>
      </w:pPr>
      <w:r>
        <w:t xml:space="preserve">A £1.75 </w:t>
      </w:r>
      <w:r w:rsidRPr="00395F97">
        <w:t>pencil sharpener</w:t>
      </w:r>
    </w:p>
    <w:p w14:paraId="2A06838B" w14:textId="34028F17" w:rsidR="00BD73FD" w:rsidRDefault="00BD73FD" w:rsidP="00510A2C">
      <w:pPr>
        <w:pStyle w:val="ParagraphStyle"/>
        <w:numPr>
          <w:ilvl w:val="0"/>
          <w:numId w:val="19"/>
        </w:numPr>
      </w:pPr>
      <w:r>
        <w:t xml:space="preserve">A £4.89 </w:t>
      </w:r>
      <w:r w:rsidRPr="00BD73FD">
        <w:t>pencil sharpener</w:t>
      </w:r>
    </w:p>
    <w:p w14:paraId="6138281D" w14:textId="4267DAAB" w:rsidR="00BD73FD" w:rsidRDefault="00BD73FD" w:rsidP="00BD73FD">
      <w:pPr>
        <w:pStyle w:val="ParagraphStyle"/>
      </w:pPr>
    </w:p>
    <w:p w14:paraId="253CAECF" w14:textId="5AFF1671" w:rsidR="00BD73FD" w:rsidRDefault="00BD73FD" w:rsidP="00BD73FD">
      <w:pPr>
        <w:pStyle w:val="ParagraphStyle"/>
      </w:pPr>
      <w:r>
        <w:t xml:space="preserve">The correct answer is B, a £4.99 </w:t>
      </w:r>
      <w:r w:rsidRPr="00BD73FD">
        <w:t>pencil sharpener</w:t>
      </w:r>
      <w:r>
        <w:t>.</w:t>
      </w:r>
    </w:p>
    <w:p w14:paraId="070CD74E" w14:textId="11F98FE7" w:rsidR="00BD73FD" w:rsidRDefault="00BD73FD" w:rsidP="00BD73FD">
      <w:pPr>
        <w:pStyle w:val="SlideTitles"/>
      </w:pPr>
      <w:r>
        <w:t xml:space="preserve">20 </w:t>
      </w:r>
      <w:r w:rsidR="00D43A5C">
        <w:t>of 23</w:t>
      </w:r>
      <w:r>
        <w:t xml:space="preserve"> </w:t>
      </w:r>
      <w:r w:rsidR="003C3342">
        <w:t>–</w:t>
      </w:r>
      <w:r>
        <w:t xml:space="preserve"> </w:t>
      </w:r>
      <w:r w:rsidR="003C3342">
        <w:t>Question 7</w:t>
      </w:r>
    </w:p>
    <w:p w14:paraId="24ECE78B" w14:textId="6038C510" w:rsidR="003C3342" w:rsidRDefault="003C3342" w:rsidP="003C3342">
      <w:pPr>
        <w:pStyle w:val="ParagraphStyle"/>
      </w:pPr>
      <w:r>
        <w:t>Kareem has triplets who share a bedroom</w:t>
      </w:r>
      <w:r w:rsidR="00E45423">
        <w:t xml:space="preserve"> </w:t>
      </w:r>
      <w:r w:rsidR="00DE2949">
        <w:t>–</w:t>
      </w:r>
      <w:r w:rsidR="00E45423">
        <w:t xml:space="preserve"> </w:t>
      </w:r>
      <w:r w:rsidR="00DE2949">
        <w:t xml:space="preserve">Rashid is </w:t>
      </w:r>
      <w:r w:rsidR="00DE2949" w:rsidRPr="00DE2949">
        <w:t xml:space="preserve">137.55 </w:t>
      </w:r>
      <w:r w:rsidR="00F943C5" w:rsidRPr="00DE2949">
        <w:t>cm</w:t>
      </w:r>
      <w:r w:rsidR="00F943C5">
        <w:t>;</w:t>
      </w:r>
      <w:r w:rsidR="00DE2949">
        <w:t xml:space="preserve"> </w:t>
      </w:r>
      <w:r w:rsidR="00F2282B">
        <w:t xml:space="preserve">Habib is </w:t>
      </w:r>
      <w:r w:rsidR="00F2282B" w:rsidRPr="00F2282B">
        <w:t>135.2 cm</w:t>
      </w:r>
      <w:r w:rsidR="00F2282B">
        <w:t xml:space="preserve"> and </w:t>
      </w:r>
      <w:r w:rsidR="00F943C5">
        <w:t xml:space="preserve">Amir is </w:t>
      </w:r>
      <w:r w:rsidR="00F943C5" w:rsidRPr="00F943C5">
        <w:t>137.1 cm</w:t>
      </w:r>
      <w:r>
        <w:t>. He is building one set of bunk beds and a single bed and decides that the tallest child should have the top bunk bed. Which child gets the top bunk bed?</w:t>
      </w:r>
    </w:p>
    <w:p w14:paraId="78C8A866" w14:textId="5D6D4262" w:rsidR="00C05666" w:rsidRDefault="00F943C5" w:rsidP="00F943C5">
      <w:pPr>
        <w:pStyle w:val="ParagraphStyle"/>
        <w:numPr>
          <w:ilvl w:val="0"/>
          <w:numId w:val="20"/>
        </w:numPr>
      </w:pPr>
      <w:r>
        <w:t>Rashid</w:t>
      </w:r>
    </w:p>
    <w:p w14:paraId="43989353" w14:textId="2E16F394" w:rsidR="00F943C5" w:rsidRDefault="00F943C5" w:rsidP="00F943C5">
      <w:pPr>
        <w:pStyle w:val="ParagraphStyle"/>
        <w:numPr>
          <w:ilvl w:val="0"/>
          <w:numId w:val="20"/>
        </w:numPr>
      </w:pPr>
      <w:r>
        <w:t>Habib</w:t>
      </w:r>
    </w:p>
    <w:p w14:paraId="418B397A" w14:textId="60C1DAE2" w:rsidR="00F943C5" w:rsidRDefault="00F943C5" w:rsidP="00F943C5">
      <w:pPr>
        <w:pStyle w:val="ParagraphStyle"/>
        <w:numPr>
          <w:ilvl w:val="0"/>
          <w:numId w:val="20"/>
        </w:numPr>
      </w:pPr>
      <w:r>
        <w:t>Amir</w:t>
      </w:r>
    </w:p>
    <w:p w14:paraId="07F6F9D4" w14:textId="28DAF8CF" w:rsidR="00F943C5" w:rsidRDefault="00F943C5" w:rsidP="00F943C5">
      <w:pPr>
        <w:pStyle w:val="ParagraphStyle"/>
      </w:pPr>
    </w:p>
    <w:p w14:paraId="7387D8EA" w14:textId="68932743" w:rsidR="00F943C5" w:rsidRDefault="00F943C5" w:rsidP="00F943C5">
      <w:pPr>
        <w:pStyle w:val="ParagraphStyle"/>
      </w:pPr>
      <w:r>
        <w:t xml:space="preserve">The correct answer is </w:t>
      </w:r>
      <w:r w:rsidR="0066302E">
        <w:t>A, Rashid.</w:t>
      </w:r>
    </w:p>
    <w:p w14:paraId="7056340A" w14:textId="0FDC1116" w:rsidR="0066302E" w:rsidRDefault="0066302E" w:rsidP="0066302E">
      <w:pPr>
        <w:pStyle w:val="SlideTitles"/>
      </w:pPr>
      <w:r>
        <w:t xml:space="preserve">21 </w:t>
      </w:r>
      <w:r w:rsidR="00D43A5C">
        <w:t>of 23</w:t>
      </w:r>
      <w:r>
        <w:t xml:space="preserve"> – Question 8</w:t>
      </w:r>
    </w:p>
    <w:p w14:paraId="15E5A519" w14:textId="3E8157E2" w:rsidR="0066302E" w:rsidRDefault="003300A1" w:rsidP="0066302E">
      <w:pPr>
        <w:pStyle w:val="ParagraphStyle"/>
      </w:pPr>
      <w:r w:rsidRPr="003300A1">
        <w:t>Julie runs a small perfume shop. She wants to display the bottles according to capacity</w:t>
      </w:r>
      <w:r w:rsidR="008C4A22">
        <w:t xml:space="preserve"> from largest to smallest</w:t>
      </w:r>
      <w:r w:rsidRPr="003300A1">
        <w:t>.</w:t>
      </w:r>
      <w:r w:rsidR="00577026">
        <w:t xml:space="preserve"> The </w:t>
      </w:r>
      <w:r w:rsidR="00D63384">
        <w:t>capacity</w:t>
      </w:r>
      <w:r w:rsidR="00577026">
        <w:t xml:space="preserve"> of the bottles are listed below, but in the wrong order. Can you put them in the correct order</w:t>
      </w:r>
      <w:r w:rsidR="008C4A22">
        <w:t>, starting with the largest size</w:t>
      </w:r>
      <w:r w:rsidR="00577026">
        <w:t>?</w:t>
      </w:r>
    </w:p>
    <w:p w14:paraId="7E508DC3" w14:textId="125C0EB3" w:rsidR="00B06DC0" w:rsidRDefault="00180529" w:rsidP="00B06DC0">
      <w:pPr>
        <w:pStyle w:val="ParagraphStyle"/>
        <w:numPr>
          <w:ilvl w:val="0"/>
          <w:numId w:val="21"/>
        </w:numPr>
      </w:pPr>
      <w:r>
        <w:t>15ml</w:t>
      </w:r>
    </w:p>
    <w:p w14:paraId="70ACAC9C" w14:textId="7833453C" w:rsidR="00180529" w:rsidRDefault="00180529" w:rsidP="00B06DC0">
      <w:pPr>
        <w:pStyle w:val="ParagraphStyle"/>
        <w:numPr>
          <w:ilvl w:val="0"/>
          <w:numId w:val="21"/>
        </w:numPr>
      </w:pPr>
      <w:r>
        <w:t>5ml</w:t>
      </w:r>
    </w:p>
    <w:p w14:paraId="61F41584" w14:textId="7DE11761" w:rsidR="00180529" w:rsidRDefault="00180529" w:rsidP="00B06DC0">
      <w:pPr>
        <w:pStyle w:val="ParagraphStyle"/>
        <w:numPr>
          <w:ilvl w:val="0"/>
          <w:numId w:val="21"/>
        </w:numPr>
      </w:pPr>
      <w:r>
        <w:t>30ml</w:t>
      </w:r>
    </w:p>
    <w:p w14:paraId="3F4AF2FA" w14:textId="5631CBBD" w:rsidR="00180529" w:rsidRDefault="00180529" w:rsidP="00B06DC0">
      <w:pPr>
        <w:pStyle w:val="ParagraphStyle"/>
        <w:numPr>
          <w:ilvl w:val="0"/>
          <w:numId w:val="21"/>
        </w:numPr>
      </w:pPr>
      <w:r>
        <w:t>8ml</w:t>
      </w:r>
    </w:p>
    <w:p w14:paraId="4F61F8D6" w14:textId="03155617" w:rsidR="00180529" w:rsidRDefault="00180529" w:rsidP="00180529">
      <w:pPr>
        <w:pStyle w:val="ParagraphStyle"/>
      </w:pPr>
    </w:p>
    <w:p w14:paraId="649473CA" w14:textId="27049DEB" w:rsidR="008C4A22" w:rsidRDefault="008C4A22" w:rsidP="00180529">
      <w:pPr>
        <w:pStyle w:val="ParagraphStyle"/>
      </w:pPr>
      <w:r>
        <w:t>The correct order should be 3, 1, 4 and then 2, as shown below:</w:t>
      </w:r>
    </w:p>
    <w:p w14:paraId="772B036E" w14:textId="0514776F" w:rsidR="008C4A22" w:rsidRDefault="00C170CE" w:rsidP="008C4A22">
      <w:pPr>
        <w:pStyle w:val="ParagraphStyle"/>
        <w:numPr>
          <w:ilvl w:val="0"/>
          <w:numId w:val="22"/>
        </w:numPr>
      </w:pPr>
      <w:r>
        <w:t>30ml</w:t>
      </w:r>
    </w:p>
    <w:p w14:paraId="7D368DF3" w14:textId="145EA059" w:rsidR="00C170CE" w:rsidRDefault="00C170CE" w:rsidP="008C4A22">
      <w:pPr>
        <w:pStyle w:val="ParagraphStyle"/>
        <w:numPr>
          <w:ilvl w:val="0"/>
          <w:numId w:val="22"/>
        </w:numPr>
      </w:pPr>
      <w:r>
        <w:t>15ml</w:t>
      </w:r>
    </w:p>
    <w:p w14:paraId="0D3A3666" w14:textId="36900FB0" w:rsidR="00C170CE" w:rsidRDefault="00C170CE" w:rsidP="008C4A22">
      <w:pPr>
        <w:pStyle w:val="ParagraphStyle"/>
        <w:numPr>
          <w:ilvl w:val="0"/>
          <w:numId w:val="22"/>
        </w:numPr>
      </w:pPr>
      <w:r>
        <w:t>8ml</w:t>
      </w:r>
    </w:p>
    <w:p w14:paraId="4FB695EC" w14:textId="72BAD69E" w:rsidR="00C170CE" w:rsidRDefault="00C170CE" w:rsidP="008C4A22">
      <w:pPr>
        <w:pStyle w:val="ParagraphStyle"/>
        <w:numPr>
          <w:ilvl w:val="0"/>
          <w:numId w:val="22"/>
        </w:numPr>
      </w:pPr>
      <w:r>
        <w:t>5ml</w:t>
      </w:r>
    </w:p>
    <w:p w14:paraId="04C856C6" w14:textId="6EDEDE11" w:rsidR="00C170CE" w:rsidRDefault="00C170CE" w:rsidP="00C170CE">
      <w:pPr>
        <w:pStyle w:val="SlideTitles"/>
      </w:pPr>
      <w:r>
        <w:lastRenderedPageBreak/>
        <w:t xml:space="preserve">22 </w:t>
      </w:r>
      <w:r w:rsidR="00D43A5C">
        <w:t>of 23</w:t>
      </w:r>
      <w:r>
        <w:t xml:space="preserve"> – Task</w:t>
      </w:r>
    </w:p>
    <w:p w14:paraId="6D3CCEB7" w14:textId="32454472" w:rsidR="00D24E5E" w:rsidRDefault="00BD6961" w:rsidP="00D24E5E">
      <w:pPr>
        <w:pStyle w:val="ParagraphStyle"/>
      </w:pPr>
      <w:r w:rsidRPr="00BD6961">
        <w:t xml:space="preserve">Download the </w:t>
      </w:r>
      <w:r>
        <w:t xml:space="preserve">accompanying </w:t>
      </w:r>
      <w:r>
        <w:rPr>
          <w:b/>
          <w:bCs/>
        </w:rPr>
        <w:t>Decimals</w:t>
      </w:r>
      <w:r w:rsidRPr="00BD6961">
        <w:rPr>
          <w:b/>
          <w:bCs/>
        </w:rPr>
        <w:t xml:space="preserve"> PDF</w:t>
      </w:r>
      <w:r w:rsidRPr="00BD6961">
        <w:t xml:space="preserve"> and answer all </w:t>
      </w:r>
      <w:r>
        <w:t xml:space="preserve">of </w:t>
      </w:r>
      <w:r w:rsidRPr="00BD6961">
        <w:t>the questions.</w:t>
      </w:r>
    </w:p>
    <w:p w14:paraId="265F9D69" w14:textId="3D26905F" w:rsidR="00BD6961" w:rsidRDefault="00BD6961" w:rsidP="00D24E5E">
      <w:pPr>
        <w:pStyle w:val="ParagraphStyle"/>
      </w:pPr>
    </w:p>
    <w:p w14:paraId="0B7D7471" w14:textId="2581D3BE" w:rsidR="00BD6961" w:rsidRDefault="00BD6961" w:rsidP="00D24E5E">
      <w:pPr>
        <w:pStyle w:val="ParagraphStyle"/>
      </w:pPr>
      <w:r>
        <w:t>Remember to complete and save your work on the PDF document.</w:t>
      </w:r>
    </w:p>
    <w:p w14:paraId="4CF40996" w14:textId="780C7DBD" w:rsidR="003B3260" w:rsidRPr="00044F79" w:rsidRDefault="00C170CE" w:rsidP="00C170CE">
      <w:pPr>
        <w:pStyle w:val="SlideTitles"/>
      </w:pPr>
      <w:r>
        <w:t xml:space="preserve">23 </w:t>
      </w:r>
      <w:r w:rsidR="00D43A5C">
        <w:t>of 23</w:t>
      </w:r>
      <w:r>
        <w:t xml:space="preserve"> – End</w:t>
      </w:r>
    </w:p>
    <w:p w14:paraId="00A49103" w14:textId="3E3B4BAF" w:rsidR="003343BE" w:rsidRDefault="007907EE" w:rsidP="003343BE">
      <w:pPr>
        <w:pStyle w:val="ParagraphStyle"/>
      </w:pPr>
      <w:r w:rsidRPr="007907EE">
        <w:t>Well done. You have completed this session on decimals.</w:t>
      </w:r>
    </w:p>
    <w:p w14:paraId="03D34441" w14:textId="5AEE369F" w:rsidR="007907EE" w:rsidRDefault="007907EE" w:rsidP="003343BE">
      <w:pPr>
        <w:pStyle w:val="ParagraphStyle"/>
      </w:pPr>
    </w:p>
    <w:p w14:paraId="7FB256C3" w14:textId="4FC3D4F8" w:rsidR="007907EE" w:rsidRDefault="00A114E4" w:rsidP="003343BE">
      <w:pPr>
        <w:pStyle w:val="ParagraphStyle"/>
      </w:pPr>
      <w:r w:rsidRPr="00A114E4">
        <w:t>You should now:</w:t>
      </w:r>
    </w:p>
    <w:p w14:paraId="26CE08FC" w14:textId="2D0C445C" w:rsidR="00A114E4" w:rsidRDefault="00A114E4" w:rsidP="002944A7">
      <w:pPr>
        <w:pStyle w:val="ParagraphStyle"/>
        <w:numPr>
          <w:ilvl w:val="0"/>
          <w:numId w:val="23"/>
        </w:numPr>
      </w:pPr>
      <w:r w:rsidRPr="00A114E4">
        <w:t>Understand the use of decimal place values and digits</w:t>
      </w:r>
    </w:p>
    <w:p w14:paraId="4AA75949" w14:textId="702888C2" w:rsidR="00A114E4" w:rsidRDefault="00A22352" w:rsidP="002944A7">
      <w:pPr>
        <w:pStyle w:val="ParagraphStyle"/>
        <w:numPr>
          <w:ilvl w:val="0"/>
          <w:numId w:val="23"/>
        </w:numPr>
      </w:pPr>
      <w:r w:rsidRPr="00A22352">
        <w:t>Understand how zero is used as a placeholder for decimal numbers</w:t>
      </w:r>
    </w:p>
    <w:p w14:paraId="5E137B20" w14:textId="388F00E1" w:rsidR="00A22352" w:rsidRDefault="00A22352" w:rsidP="002944A7">
      <w:pPr>
        <w:pStyle w:val="ParagraphStyle"/>
        <w:numPr>
          <w:ilvl w:val="0"/>
          <w:numId w:val="23"/>
        </w:numPr>
      </w:pPr>
      <w:r w:rsidRPr="00A22352">
        <w:t>Be able to use decimals in different contexts</w:t>
      </w:r>
    </w:p>
    <w:p w14:paraId="61217853" w14:textId="090362B6" w:rsidR="00A22352" w:rsidRDefault="00C96F68" w:rsidP="002944A7">
      <w:pPr>
        <w:pStyle w:val="ParagraphStyle"/>
        <w:numPr>
          <w:ilvl w:val="0"/>
          <w:numId w:val="23"/>
        </w:numPr>
      </w:pPr>
      <w:r w:rsidRPr="00C96F68">
        <w:t>Be able to write decimals in word and digit form</w:t>
      </w:r>
    </w:p>
    <w:p w14:paraId="61EEA0B4" w14:textId="759AA976" w:rsidR="00C96F68" w:rsidRDefault="00C96F68" w:rsidP="002944A7">
      <w:pPr>
        <w:pStyle w:val="ParagraphStyle"/>
        <w:numPr>
          <w:ilvl w:val="0"/>
          <w:numId w:val="23"/>
        </w:numPr>
      </w:pPr>
      <w:r w:rsidRPr="00C96F68">
        <w:t>Be able to compare the size of decimals</w:t>
      </w:r>
    </w:p>
    <w:p w14:paraId="49640588" w14:textId="1D352161" w:rsidR="002944A7" w:rsidRDefault="002944A7" w:rsidP="003343BE">
      <w:pPr>
        <w:pStyle w:val="ParagraphStyle"/>
      </w:pPr>
    </w:p>
    <w:p w14:paraId="1A4E3A17" w14:textId="0A7C3EA4" w:rsidR="002944A7" w:rsidRPr="003343BE" w:rsidRDefault="002944A7" w:rsidP="003343BE">
      <w:pPr>
        <w:pStyle w:val="ParagraphStyle"/>
      </w:pPr>
      <w:r w:rsidRPr="002944A7">
        <w:t>If you have any questions about any of these topics, make a note and speak to your tutor for more help.</w:t>
      </w:r>
    </w:p>
    <w:sectPr w:rsidR="002944A7" w:rsidRPr="003343BE"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BF899" w14:textId="77777777" w:rsidR="0072410B" w:rsidRDefault="0072410B" w:rsidP="00214047">
      <w:pPr>
        <w:spacing w:after="0" w:line="240" w:lineRule="auto"/>
      </w:pPr>
      <w:r>
        <w:separator/>
      </w:r>
    </w:p>
  </w:endnote>
  <w:endnote w:type="continuationSeparator" w:id="0">
    <w:p w14:paraId="2D5F6A0A" w14:textId="77777777" w:rsidR="0072410B" w:rsidRDefault="0072410B"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C4018" w14:textId="77777777" w:rsidR="0072410B" w:rsidRDefault="0072410B" w:rsidP="00214047">
      <w:pPr>
        <w:spacing w:after="0" w:line="240" w:lineRule="auto"/>
      </w:pPr>
      <w:r>
        <w:separator/>
      </w:r>
    </w:p>
  </w:footnote>
  <w:footnote w:type="continuationSeparator" w:id="0">
    <w:p w14:paraId="022FDF2B" w14:textId="77777777" w:rsidR="0072410B" w:rsidRDefault="0072410B"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77E59" w14:textId="43D9DCE7"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6144F4C"/>
    <w:multiLevelType w:val="hybridMultilevel"/>
    <w:tmpl w:val="D2D0EEC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75E1E"/>
    <w:multiLevelType w:val="hybridMultilevel"/>
    <w:tmpl w:val="DC24C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D6FAC"/>
    <w:multiLevelType w:val="hybridMultilevel"/>
    <w:tmpl w:val="CC04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92F5C"/>
    <w:multiLevelType w:val="hybridMultilevel"/>
    <w:tmpl w:val="ECAC38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D4215C"/>
    <w:multiLevelType w:val="hybridMultilevel"/>
    <w:tmpl w:val="E1DC32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D0613C"/>
    <w:multiLevelType w:val="hybridMultilevel"/>
    <w:tmpl w:val="ED5455C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7945CC"/>
    <w:multiLevelType w:val="hybridMultilevel"/>
    <w:tmpl w:val="0D1C286A"/>
    <w:lvl w:ilvl="0" w:tplc="69F8EF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D5659B"/>
    <w:multiLevelType w:val="hybridMultilevel"/>
    <w:tmpl w:val="625E4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983F9F"/>
    <w:multiLevelType w:val="hybridMultilevel"/>
    <w:tmpl w:val="CA4675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7B37C0"/>
    <w:multiLevelType w:val="hybridMultilevel"/>
    <w:tmpl w:val="0E08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6E3BC6"/>
    <w:multiLevelType w:val="hybridMultilevel"/>
    <w:tmpl w:val="92F09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631592"/>
    <w:multiLevelType w:val="hybridMultilevel"/>
    <w:tmpl w:val="8F7E753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5F5EFF"/>
    <w:multiLevelType w:val="hybridMultilevel"/>
    <w:tmpl w:val="FD9CCC28"/>
    <w:lvl w:ilvl="0" w:tplc="67DCF0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CE288B"/>
    <w:multiLevelType w:val="hybridMultilevel"/>
    <w:tmpl w:val="222AEEC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905792"/>
    <w:multiLevelType w:val="hybridMultilevel"/>
    <w:tmpl w:val="7C564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AD0F2A"/>
    <w:multiLevelType w:val="hybridMultilevel"/>
    <w:tmpl w:val="8AB6FE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8"/>
  </w:num>
  <w:num w:numId="4">
    <w:abstractNumId w:val="20"/>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6"/>
  </w:num>
  <w:num w:numId="7">
    <w:abstractNumId w:val="6"/>
  </w:num>
  <w:num w:numId="8">
    <w:abstractNumId w:val="21"/>
  </w:num>
  <w:num w:numId="9">
    <w:abstractNumId w:val="10"/>
  </w:num>
  <w:num w:numId="10">
    <w:abstractNumId w:val="3"/>
  </w:num>
  <w:num w:numId="11">
    <w:abstractNumId w:val="2"/>
  </w:num>
  <w:num w:numId="12">
    <w:abstractNumId w:val="15"/>
  </w:num>
  <w:num w:numId="13">
    <w:abstractNumId w:val="1"/>
  </w:num>
  <w:num w:numId="14">
    <w:abstractNumId w:val="7"/>
  </w:num>
  <w:num w:numId="15">
    <w:abstractNumId w:val="17"/>
  </w:num>
  <w:num w:numId="16">
    <w:abstractNumId w:val="11"/>
  </w:num>
  <w:num w:numId="17">
    <w:abstractNumId w:val="5"/>
  </w:num>
  <w:num w:numId="18">
    <w:abstractNumId w:val="19"/>
  </w:num>
  <w:num w:numId="19">
    <w:abstractNumId w:val="4"/>
  </w:num>
  <w:num w:numId="20">
    <w:abstractNumId w:val="22"/>
  </w:num>
  <w:num w:numId="21">
    <w:abstractNumId w:val="9"/>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3BE"/>
    <w:rsid w:val="00023FEB"/>
    <w:rsid w:val="00040413"/>
    <w:rsid w:val="00044F79"/>
    <w:rsid w:val="00051D0D"/>
    <w:rsid w:val="0006527F"/>
    <w:rsid w:val="00066BED"/>
    <w:rsid w:val="00077BBC"/>
    <w:rsid w:val="00091605"/>
    <w:rsid w:val="00097A78"/>
    <w:rsid w:val="000B0F6E"/>
    <w:rsid w:val="000B495A"/>
    <w:rsid w:val="000B6886"/>
    <w:rsid w:val="000C0933"/>
    <w:rsid w:val="000D2660"/>
    <w:rsid w:val="000E7796"/>
    <w:rsid w:val="000F5B8E"/>
    <w:rsid w:val="001056E2"/>
    <w:rsid w:val="0014041B"/>
    <w:rsid w:val="0015473E"/>
    <w:rsid w:val="00161869"/>
    <w:rsid w:val="00170CB5"/>
    <w:rsid w:val="001757A0"/>
    <w:rsid w:val="001779E8"/>
    <w:rsid w:val="00180529"/>
    <w:rsid w:val="00181EC1"/>
    <w:rsid w:val="0019193A"/>
    <w:rsid w:val="00195D41"/>
    <w:rsid w:val="001C492E"/>
    <w:rsid w:val="00200DBD"/>
    <w:rsid w:val="00207A65"/>
    <w:rsid w:val="002129E0"/>
    <w:rsid w:val="00214047"/>
    <w:rsid w:val="00232678"/>
    <w:rsid w:val="00233E8E"/>
    <w:rsid w:val="00252F11"/>
    <w:rsid w:val="00266D82"/>
    <w:rsid w:val="00275516"/>
    <w:rsid w:val="00286FB5"/>
    <w:rsid w:val="00293966"/>
    <w:rsid w:val="002944A7"/>
    <w:rsid w:val="002C3BB2"/>
    <w:rsid w:val="002C7CCC"/>
    <w:rsid w:val="002D50F6"/>
    <w:rsid w:val="002D7D15"/>
    <w:rsid w:val="002F01D4"/>
    <w:rsid w:val="0030421C"/>
    <w:rsid w:val="00306DE5"/>
    <w:rsid w:val="00315716"/>
    <w:rsid w:val="003300A1"/>
    <w:rsid w:val="003343BE"/>
    <w:rsid w:val="00353265"/>
    <w:rsid w:val="00365FDD"/>
    <w:rsid w:val="003675C6"/>
    <w:rsid w:val="0037318A"/>
    <w:rsid w:val="00395F97"/>
    <w:rsid w:val="003A0E3B"/>
    <w:rsid w:val="003A1D81"/>
    <w:rsid w:val="003B20AC"/>
    <w:rsid w:val="003B3260"/>
    <w:rsid w:val="003C3342"/>
    <w:rsid w:val="003C61ED"/>
    <w:rsid w:val="004314A8"/>
    <w:rsid w:val="00435CC0"/>
    <w:rsid w:val="00476D3B"/>
    <w:rsid w:val="004822D4"/>
    <w:rsid w:val="0049445B"/>
    <w:rsid w:val="004B5114"/>
    <w:rsid w:val="004C6F60"/>
    <w:rsid w:val="00506932"/>
    <w:rsid w:val="00507F7B"/>
    <w:rsid w:val="00510A2C"/>
    <w:rsid w:val="00516F3C"/>
    <w:rsid w:val="00525C32"/>
    <w:rsid w:val="00534C71"/>
    <w:rsid w:val="005373C7"/>
    <w:rsid w:val="00540356"/>
    <w:rsid w:val="0054061B"/>
    <w:rsid w:val="0054211B"/>
    <w:rsid w:val="005448B7"/>
    <w:rsid w:val="005569DE"/>
    <w:rsid w:val="00570C0A"/>
    <w:rsid w:val="00577026"/>
    <w:rsid w:val="005A3F40"/>
    <w:rsid w:val="005E66BA"/>
    <w:rsid w:val="00606921"/>
    <w:rsid w:val="00607271"/>
    <w:rsid w:val="00607644"/>
    <w:rsid w:val="0060793C"/>
    <w:rsid w:val="00610747"/>
    <w:rsid w:val="00613267"/>
    <w:rsid w:val="00614B7F"/>
    <w:rsid w:val="0062668A"/>
    <w:rsid w:val="00654EEE"/>
    <w:rsid w:val="00655071"/>
    <w:rsid w:val="0066302E"/>
    <w:rsid w:val="00667777"/>
    <w:rsid w:val="00682587"/>
    <w:rsid w:val="006B74A9"/>
    <w:rsid w:val="006B7849"/>
    <w:rsid w:val="006E251C"/>
    <w:rsid w:val="006F1629"/>
    <w:rsid w:val="006F509C"/>
    <w:rsid w:val="00701658"/>
    <w:rsid w:val="007037B0"/>
    <w:rsid w:val="007100B7"/>
    <w:rsid w:val="007132A7"/>
    <w:rsid w:val="00715FD1"/>
    <w:rsid w:val="0072410B"/>
    <w:rsid w:val="007379E9"/>
    <w:rsid w:val="00747EAB"/>
    <w:rsid w:val="007614F6"/>
    <w:rsid w:val="00767C73"/>
    <w:rsid w:val="00770224"/>
    <w:rsid w:val="007769A0"/>
    <w:rsid w:val="007907EE"/>
    <w:rsid w:val="00793F71"/>
    <w:rsid w:val="00796493"/>
    <w:rsid w:val="007B0868"/>
    <w:rsid w:val="007B5433"/>
    <w:rsid w:val="007B57A5"/>
    <w:rsid w:val="007B7840"/>
    <w:rsid w:val="007B7FF8"/>
    <w:rsid w:val="007D28A3"/>
    <w:rsid w:val="007D6FAD"/>
    <w:rsid w:val="007F67D8"/>
    <w:rsid w:val="00814E73"/>
    <w:rsid w:val="00824F06"/>
    <w:rsid w:val="00827BB1"/>
    <w:rsid w:val="00842460"/>
    <w:rsid w:val="0084373E"/>
    <w:rsid w:val="00882987"/>
    <w:rsid w:val="00883497"/>
    <w:rsid w:val="008877C7"/>
    <w:rsid w:val="00887FF2"/>
    <w:rsid w:val="008A6A49"/>
    <w:rsid w:val="008C4A22"/>
    <w:rsid w:val="008E5DBD"/>
    <w:rsid w:val="008F4069"/>
    <w:rsid w:val="009102E1"/>
    <w:rsid w:val="00917C50"/>
    <w:rsid w:val="00923567"/>
    <w:rsid w:val="00966CD7"/>
    <w:rsid w:val="00973334"/>
    <w:rsid w:val="00992BE9"/>
    <w:rsid w:val="009B20CC"/>
    <w:rsid w:val="009D706B"/>
    <w:rsid w:val="009F4090"/>
    <w:rsid w:val="00A03F2F"/>
    <w:rsid w:val="00A10094"/>
    <w:rsid w:val="00A108EA"/>
    <w:rsid w:val="00A114E4"/>
    <w:rsid w:val="00A22352"/>
    <w:rsid w:val="00A25C4A"/>
    <w:rsid w:val="00A5176B"/>
    <w:rsid w:val="00A51AA3"/>
    <w:rsid w:val="00A51D25"/>
    <w:rsid w:val="00A56674"/>
    <w:rsid w:val="00A722B2"/>
    <w:rsid w:val="00A76F93"/>
    <w:rsid w:val="00A84347"/>
    <w:rsid w:val="00A95AFA"/>
    <w:rsid w:val="00A97C9A"/>
    <w:rsid w:val="00AF7103"/>
    <w:rsid w:val="00B02E27"/>
    <w:rsid w:val="00B06DC0"/>
    <w:rsid w:val="00B1633F"/>
    <w:rsid w:val="00B21C86"/>
    <w:rsid w:val="00B220DE"/>
    <w:rsid w:val="00B2280C"/>
    <w:rsid w:val="00B24D73"/>
    <w:rsid w:val="00B801FF"/>
    <w:rsid w:val="00BA55E6"/>
    <w:rsid w:val="00BA5D73"/>
    <w:rsid w:val="00BB533B"/>
    <w:rsid w:val="00BB6A2A"/>
    <w:rsid w:val="00BD02C5"/>
    <w:rsid w:val="00BD078D"/>
    <w:rsid w:val="00BD6961"/>
    <w:rsid w:val="00BD73FD"/>
    <w:rsid w:val="00BF659F"/>
    <w:rsid w:val="00C028E7"/>
    <w:rsid w:val="00C05666"/>
    <w:rsid w:val="00C170CE"/>
    <w:rsid w:val="00C22F37"/>
    <w:rsid w:val="00C425F9"/>
    <w:rsid w:val="00C56802"/>
    <w:rsid w:val="00C60207"/>
    <w:rsid w:val="00C602B0"/>
    <w:rsid w:val="00C66C33"/>
    <w:rsid w:val="00C7451A"/>
    <w:rsid w:val="00C80D60"/>
    <w:rsid w:val="00C8384D"/>
    <w:rsid w:val="00C8633A"/>
    <w:rsid w:val="00C86B2E"/>
    <w:rsid w:val="00C96F68"/>
    <w:rsid w:val="00CA594D"/>
    <w:rsid w:val="00CC012D"/>
    <w:rsid w:val="00CC51F7"/>
    <w:rsid w:val="00CD4E28"/>
    <w:rsid w:val="00D105C9"/>
    <w:rsid w:val="00D24E5E"/>
    <w:rsid w:val="00D302E1"/>
    <w:rsid w:val="00D3173F"/>
    <w:rsid w:val="00D34828"/>
    <w:rsid w:val="00D3678F"/>
    <w:rsid w:val="00D41ABA"/>
    <w:rsid w:val="00D43A5C"/>
    <w:rsid w:val="00D45E09"/>
    <w:rsid w:val="00D63384"/>
    <w:rsid w:val="00D81769"/>
    <w:rsid w:val="00DB32E0"/>
    <w:rsid w:val="00DC2933"/>
    <w:rsid w:val="00DC4AA8"/>
    <w:rsid w:val="00DD3057"/>
    <w:rsid w:val="00DD3DF8"/>
    <w:rsid w:val="00DD789A"/>
    <w:rsid w:val="00DE2949"/>
    <w:rsid w:val="00E03D4B"/>
    <w:rsid w:val="00E06230"/>
    <w:rsid w:val="00E45423"/>
    <w:rsid w:val="00EC6901"/>
    <w:rsid w:val="00ED7A6F"/>
    <w:rsid w:val="00EE0D59"/>
    <w:rsid w:val="00EE1967"/>
    <w:rsid w:val="00F029A5"/>
    <w:rsid w:val="00F2282B"/>
    <w:rsid w:val="00F52202"/>
    <w:rsid w:val="00F60296"/>
    <w:rsid w:val="00F80DD5"/>
    <w:rsid w:val="00F826E6"/>
    <w:rsid w:val="00F943C5"/>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9142A"/>
  <w15:docId w15:val="{C336484B-E970-4C4B-B46E-DA2BD4C0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1" ma:contentTypeDescription="Create a new document." ma:contentTypeScope="" ma:versionID="ef11881828bb581f73acd390b7e27cd9">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98435784ec6e60fbdcc5041b5d4a0fb5"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4BF01-1AE3-4CE5-8BE2-FF0742B76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0</TotalTime>
  <Pages>6</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Lucy Carpenter</cp:lastModifiedBy>
  <cp:revision>3</cp:revision>
  <dcterms:created xsi:type="dcterms:W3CDTF">2020-09-21T14:05:00Z</dcterms:created>
  <dcterms:modified xsi:type="dcterms:W3CDTF">2020-09-21T15:03:00Z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