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6EFB1" w14:textId="35091430" w:rsidR="00A25C4A" w:rsidRDefault="00EF551E" w:rsidP="009C56E8">
      <w:pPr>
        <w:pStyle w:val="Heading1"/>
      </w:pPr>
      <w:r w:rsidRPr="00EF551E">
        <w:t>Maths Level 1 – 2D Shapes</w:t>
      </w:r>
    </w:p>
    <w:p w14:paraId="38585426" w14:textId="3B126279" w:rsidR="00EF551E" w:rsidRDefault="00EF551E" w:rsidP="00EF551E">
      <w:pPr>
        <w:pStyle w:val="SlideTitles"/>
      </w:pPr>
      <w:r>
        <w:t>1 of 2</w:t>
      </w:r>
      <w:r w:rsidR="008A7AE4">
        <w:t>0</w:t>
      </w:r>
      <w:r>
        <w:t xml:space="preserve"> – Welcome</w:t>
      </w:r>
    </w:p>
    <w:p w14:paraId="0BFB03F0" w14:textId="3C4EBB4B" w:rsidR="00EF551E" w:rsidRDefault="00EF551E" w:rsidP="00EF551E">
      <w:pPr>
        <w:pStyle w:val="ParagraphStyle"/>
      </w:pPr>
      <w:r w:rsidRPr="00EF551E">
        <w:t>Welcome to this session on 2D shapes.</w:t>
      </w:r>
    </w:p>
    <w:p w14:paraId="7F33003C" w14:textId="629CE7BE" w:rsidR="00EF551E" w:rsidRDefault="00EF551E" w:rsidP="00EF551E">
      <w:pPr>
        <w:pStyle w:val="ParagraphStyle"/>
      </w:pPr>
    </w:p>
    <w:p w14:paraId="38735E3B" w14:textId="51369060" w:rsidR="00EF551E" w:rsidRDefault="00EF551E" w:rsidP="00EF551E">
      <w:pPr>
        <w:pStyle w:val="ParagraphStyle"/>
      </w:pPr>
      <w:r w:rsidRPr="00EF551E">
        <w:t>By the end of this session you should be able to:</w:t>
      </w:r>
    </w:p>
    <w:p w14:paraId="354DA5D1" w14:textId="35CEBA38" w:rsidR="00EF551E" w:rsidRDefault="00EF551E" w:rsidP="00EF551E">
      <w:pPr>
        <w:pStyle w:val="ParagraphStyle"/>
        <w:numPr>
          <w:ilvl w:val="0"/>
          <w:numId w:val="8"/>
        </w:numPr>
      </w:pPr>
      <w:r w:rsidRPr="00EF551E">
        <w:t>Identify regular and irregular polygons</w:t>
      </w:r>
    </w:p>
    <w:p w14:paraId="56CAC82A" w14:textId="33740C75" w:rsidR="00EF551E" w:rsidRDefault="00EF551E" w:rsidP="00EF551E">
      <w:pPr>
        <w:pStyle w:val="ParagraphStyle"/>
        <w:numPr>
          <w:ilvl w:val="0"/>
          <w:numId w:val="8"/>
        </w:numPr>
      </w:pPr>
      <w:r w:rsidRPr="00EF551E">
        <w:t>Describe the characteristics of 2D shapes</w:t>
      </w:r>
    </w:p>
    <w:p w14:paraId="18387CAE" w14:textId="1D108BF8" w:rsidR="00EF551E" w:rsidRDefault="00EF551E" w:rsidP="00EF551E">
      <w:pPr>
        <w:pStyle w:val="SlideTitles"/>
      </w:pPr>
      <w:r>
        <w:t>2 of 2</w:t>
      </w:r>
      <w:r w:rsidR="008A7AE4">
        <w:t>0</w:t>
      </w:r>
      <w:r>
        <w:t xml:space="preserve"> – </w:t>
      </w:r>
      <w:r w:rsidRPr="00EF551E">
        <w:t>Dimensions</w:t>
      </w:r>
    </w:p>
    <w:p w14:paraId="6AB4954D" w14:textId="11F8D93A" w:rsidR="00EF551E" w:rsidRDefault="00EF551E" w:rsidP="00EF551E">
      <w:pPr>
        <w:pStyle w:val="ParagraphStyle"/>
      </w:pPr>
      <w:r w:rsidRPr="00EF551E">
        <w:t>A dimension is a measurement in one direction.</w:t>
      </w:r>
    </w:p>
    <w:p w14:paraId="12B25323" w14:textId="5E2C255D" w:rsidR="00EF551E" w:rsidRDefault="00EF551E" w:rsidP="00EF551E">
      <w:pPr>
        <w:pStyle w:val="ParagraphStyle"/>
      </w:pPr>
    </w:p>
    <w:p w14:paraId="5EA25975" w14:textId="1005EF25" w:rsidR="00EF551E" w:rsidRDefault="00EF551E" w:rsidP="00EF551E">
      <w:pPr>
        <w:pStyle w:val="ParagraphStyle"/>
      </w:pPr>
      <w:r w:rsidRPr="00EF551E">
        <w:t>The number of dimensions is how many values are needed to locate points on a shape.</w:t>
      </w:r>
    </w:p>
    <w:p w14:paraId="4EB41417" w14:textId="6D73924A" w:rsidR="00EF551E" w:rsidRDefault="00EF551E" w:rsidP="00EF551E">
      <w:pPr>
        <w:pStyle w:val="ParagraphStyle"/>
      </w:pPr>
    </w:p>
    <w:p w14:paraId="05C01C38" w14:textId="3406745E" w:rsidR="00EF551E" w:rsidRDefault="00EF551E" w:rsidP="00EF551E">
      <w:pPr>
        <w:pStyle w:val="ParagraphStyle"/>
      </w:pPr>
      <w:r w:rsidRPr="00EF551E">
        <w:t>For example:</w:t>
      </w:r>
    </w:p>
    <w:p w14:paraId="76AB0141" w14:textId="0B413527" w:rsidR="00EF551E" w:rsidRDefault="00EF551E" w:rsidP="00EF551E">
      <w:pPr>
        <w:pStyle w:val="ParagraphStyle"/>
        <w:numPr>
          <w:ilvl w:val="0"/>
          <w:numId w:val="9"/>
        </w:numPr>
      </w:pPr>
      <w:r w:rsidRPr="00EF551E">
        <w:t>A point has no dimensions, only position</w:t>
      </w:r>
    </w:p>
    <w:p w14:paraId="5FA0C2C0" w14:textId="0D74E6D7" w:rsidR="00EF551E" w:rsidRDefault="00EF551E" w:rsidP="00EF551E">
      <w:pPr>
        <w:pStyle w:val="ParagraphStyle"/>
        <w:numPr>
          <w:ilvl w:val="0"/>
          <w:numId w:val="9"/>
        </w:numPr>
      </w:pPr>
      <w:r w:rsidRPr="00EF551E">
        <w:t>A line has 1 dimension</w:t>
      </w:r>
    </w:p>
    <w:p w14:paraId="58C881BF" w14:textId="1805929D" w:rsidR="00EF551E" w:rsidRDefault="00EF551E" w:rsidP="00EF551E">
      <w:pPr>
        <w:pStyle w:val="ParagraphStyle"/>
        <w:numPr>
          <w:ilvl w:val="0"/>
          <w:numId w:val="9"/>
        </w:numPr>
      </w:pPr>
      <w:r w:rsidRPr="00EF551E">
        <w:t>A square has 2 dimensions</w:t>
      </w:r>
    </w:p>
    <w:p w14:paraId="28D651C6" w14:textId="66792565" w:rsidR="00EF551E" w:rsidRDefault="00EF551E" w:rsidP="00EF551E">
      <w:pPr>
        <w:pStyle w:val="ParagraphStyle"/>
        <w:numPr>
          <w:ilvl w:val="0"/>
          <w:numId w:val="9"/>
        </w:numPr>
      </w:pPr>
      <w:r w:rsidRPr="00EF551E">
        <w:t>A cube has 3 dimensions</w:t>
      </w:r>
    </w:p>
    <w:p w14:paraId="509C8774" w14:textId="20055F55" w:rsidR="00EF551E" w:rsidRDefault="00EF551E" w:rsidP="00EF551E">
      <w:pPr>
        <w:pStyle w:val="ParagraphStyle"/>
      </w:pPr>
    </w:p>
    <w:p w14:paraId="092712D4" w14:textId="52EF8F03" w:rsidR="00EF551E" w:rsidRDefault="00EF551E" w:rsidP="00EF551E">
      <w:pPr>
        <w:pStyle w:val="ParagraphStyle"/>
      </w:pPr>
      <w:r w:rsidRPr="00EF551E">
        <w:t>In this session we will be learning about 2-dimensional shapes, also called 2D shapes.</w:t>
      </w:r>
    </w:p>
    <w:p w14:paraId="4B4E56DB" w14:textId="1766F790" w:rsidR="00EF551E" w:rsidRDefault="00EF551E" w:rsidP="00EF551E">
      <w:pPr>
        <w:pStyle w:val="ParagraphStyle"/>
      </w:pPr>
    </w:p>
    <w:p w14:paraId="64340748" w14:textId="77B0CD66" w:rsidR="00EF551E" w:rsidRDefault="00EF551E" w:rsidP="00EF551E">
      <w:pPr>
        <w:pStyle w:val="ParagraphStyle"/>
      </w:pPr>
      <w:r w:rsidRPr="00EF551E">
        <w:t>Watch th</w:t>
      </w:r>
      <w:r>
        <w:t>e following</w:t>
      </w:r>
      <w:r w:rsidRPr="00EF551E">
        <w:t xml:space="preserve"> video to learn more about dimensions</w:t>
      </w:r>
      <w:r>
        <w:t>:</w:t>
      </w:r>
    </w:p>
    <w:p w14:paraId="5DCACD51" w14:textId="01A39230" w:rsidR="00EF551E" w:rsidRDefault="00B23B41" w:rsidP="00EF551E">
      <w:pPr>
        <w:pStyle w:val="ParagraphStyle"/>
      </w:pPr>
      <w:hyperlink r:id="rId10" w:history="1">
        <w:r w:rsidR="00EF551E" w:rsidRPr="00EF551E">
          <w:rPr>
            <w:rStyle w:val="Hyperlink"/>
          </w:rPr>
          <w:t>Dimensions</w:t>
        </w:r>
      </w:hyperlink>
    </w:p>
    <w:p w14:paraId="46387AF5" w14:textId="23C09B26" w:rsidR="00EF551E" w:rsidRDefault="00EF551E" w:rsidP="00EF551E">
      <w:pPr>
        <w:pStyle w:val="SlideTitles"/>
      </w:pPr>
      <w:r>
        <w:t>3 of 2</w:t>
      </w:r>
      <w:r w:rsidR="008A7AE4">
        <w:t>0</w:t>
      </w:r>
      <w:r>
        <w:t xml:space="preserve"> – </w:t>
      </w:r>
      <w:r w:rsidRPr="00EF551E">
        <w:t>Polygons</w:t>
      </w:r>
    </w:p>
    <w:p w14:paraId="45E7FDFD" w14:textId="5413DAEF" w:rsidR="00EF551E" w:rsidRDefault="00EF551E" w:rsidP="00EF551E">
      <w:pPr>
        <w:pStyle w:val="ParagraphStyle"/>
      </w:pPr>
      <w:r w:rsidRPr="00EF551E">
        <w:t>A polygon is any 2D shape with straight sides.</w:t>
      </w:r>
    </w:p>
    <w:p w14:paraId="18C2E7FB" w14:textId="084A43E8" w:rsidR="00EF551E" w:rsidRDefault="00EF551E" w:rsidP="00EF551E">
      <w:pPr>
        <w:pStyle w:val="ParagraphStyle"/>
      </w:pPr>
    </w:p>
    <w:p w14:paraId="241BC5D8" w14:textId="0E3AA167" w:rsidR="00EF551E" w:rsidRDefault="00EF551E" w:rsidP="00EF551E">
      <w:pPr>
        <w:pStyle w:val="ParagraphStyle"/>
      </w:pPr>
      <w:r w:rsidRPr="00EF551E">
        <w:t>A regular polygon has all sides equal and all angles equal. If this is not true, it is an irregular polygon.</w:t>
      </w:r>
    </w:p>
    <w:p w14:paraId="7A4E9746" w14:textId="340E54BD" w:rsidR="00EF551E" w:rsidRDefault="00EF551E" w:rsidP="00EF551E">
      <w:pPr>
        <w:pStyle w:val="ParagraphStyle"/>
      </w:pPr>
    </w:p>
    <w:p w14:paraId="24D59753" w14:textId="3623EFA3" w:rsidR="00EF551E" w:rsidRDefault="00EF551E" w:rsidP="00EF551E">
      <w:pPr>
        <w:pStyle w:val="ParagraphStyle"/>
      </w:pPr>
      <w:r w:rsidRPr="00EF551E">
        <w:t xml:space="preserve">Watch </w:t>
      </w:r>
      <w:r>
        <w:t>the following</w:t>
      </w:r>
      <w:r w:rsidRPr="00EF551E">
        <w:t xml:space="preserve"> video to learn about the most common polygons</w:t>
      </w:r>
      <w:r>
        <w:t>,</w:t>
      </w:r>
      <w:r w:rsidRPr="00EF551E">
        <w:t xml:space="preserve"> </w:t>
      </w:r>
      <w:r>
        <w:t>y</w:t>
      </w:r>
      <w:r w:rsidRPr="00EF551E">
        <w:t xml:space="preserve">ou may wish to take notes, as you will be tested on this knowledge </w:t>
      </w:r>
      <w:r>
        <w:t>in the following sections:</w:t>
      </w:r>
    </w:p>
    <w:p w14:paraId="1BAD06CD" w14:textId="0ACC8136" w:rsidR="00EF551E" w:rsidRDefault="00B23B41" w:rsidP="00EF551E">
      <w:pPr>
        <w:pStyle w:val="ParagraphStyle"/>
      </w:pPr>
      <w:hyperlink r:id="rId11" w:history="1">
        <w:r w:rsidR="00EF551E" w:rsidRPr="00EF551E">
          <w:rPr>
            <w:rStyle w:val="Hyperlink"/>
          </w:rPr>
          <w:t>What is a Polygon?</w:t>
        </w:r>
      </w:hyperlink>
    </w:p>
    <w:p w14:paraId="6285A2B2" w14:textId="17FF4237" w:rsidR="00EF551E" w:rsidRDefault="00EF551E" w:rsidP="00EF551E">
      <w:pPr>
        <w:pStyle w:val="SlideTitles"/>
      </w:pPr>
      <w:r>
        <w:t>4 of 2</w:t>
      </w:r>
      <w:r w:rsidR="008A7AE4">
        <w:t>0</w:t>
      </w:r>
      <w:r>
        <w:t xml:space="preserve"> – Question 1</w:t>
      </w:r>
    </w:p>
    <w:p w14:paraId="40230106" w14:textId="4557A140" w:rsidR="00EF551E" w:rsidRDefault="00EF551E" w:rsidP="00EF551E">
      <w:pPr>
        <w:pStyle w:val="ParagraphStyle"/>
      </w:pPr>
      <w:r w:rsidRPr="00EF551E">
        <w:t xml:space="preserve">What is the name of </w:t>
      </w:r>
      <w:r>
        <w:t>the</w:t>
      </w:r>
      <w:r w:rsidRPr="00EF551E">
        <w:t xml:space="preserve"> polygon</w:t>
      </w:r>
      <w:r>
        <w:t xml:space="preserve"> which has three sides</w:t>
      </w:r>
      <w:r w:rsidRPr="00EF551E">
        <w:t>?</w:t>
      </w:r>
    </w:p>
    <w:p w14:paraId="270249E9" w14:textId="6716F577" w:rsidR="00EF551E" w:rsidRDefault="00EF551E" w:rsidP="00EF551E">
      <w:pPr>
        <w:pStyle w:val="ParagraphStyle"/>
        <w:numPr>
          <w:ilvl w:val="0"/>
          <w:numId w:val="10"/>
        </w:numPr>
      </w:pPr>
      <w:r>
        <w:t>Quadrilateral</w:t>
      </w:r>
    </w:p>
    <w:p w14:paraId="0DBE5274" w14:textId="7B759331" w:rsidR="00EF551E" w:rsidRDefault="00EF551E" w:rsidP="00EF551E">
      <w:pPr>
        <w:pStyle w:val="ParagraphStyle"/>
        <w:numPr>
          <w:ilvl w:val="0"/>
          <w:numId w:val="10"/>
        </w:numPr>
      </w:pPr>
      <w:r>
        <w:t>Hexagon</w:t>
      </w:r>
    </w:p>
    <w:p w14:paraId="67987809" w14:textId="64699A1F" w:rsidR="00EF551E" w:rsidRDefault="00EF551E" w:rsidP="00EF551E">
      <w:pPr>
        <w:pStyle w:val="ParagraphStyle"/>
        <w:numPr>
          <w:ilvl w:val="0"/>
          <w:numId w:val="10"/>
        </w:numPr>
      </w:pPr>
      <w:r>
        <w:t>Triangle</w:t>
      </w:r>
    </w:p>
    <w:p w14:paraId="039C0D68" w14:textId="0868CEFD" w:rsidR="00EF551E" w:rsidRDefault="00EF551E" w:rsidP="00EF551E">
      <w:pPr>
        <w:pStyle w:val="ParagraphStyle"/>
        <w:numPr>
          <w:ilvl w:val="0"/>
          <w:numId w:val="10"/>
        </w:numPr>
      </w:pPr>
      <w:r>
        <w:t>Octagon</w:t>
      </w:r>
    </w:p>
    <w:p w14:paraId="6CB31E4C" w14:textId="37D967C6" w:rsidR="00EF551E" w:rsidRDefault="00EF551E" w:rsidP="00EF551E">
      <w:pPr>
        <w:pStyle w:val="ParagraphStyle"/>
      </w:pPr>
    </w:p>
    <w:p w14:paraId="2A6EE2AF" w14:textId="26CC33CA" w:rsidR="00EF551E" w:rsidRDefault="00EF551E" w:rsidP="00EF551E">
      <w:pPr>
        <w:pStyle w:val="ParagraphStyle"/>
      </w:pPr>
      <w:r>
        <w:t>The correct answer is C, triangle.</w:t>
      </w:r>
    </w:p>
    <w:p w14:paraId="02EB960B" w14:textId="18E0BF71" w:rsidR="00EF551E" w:rsidRDefault="000A56A4" w:rsidP="00FF1B44">
      <w:pPr>
        <w:pStyle w:val="SlideTitles"/>
      </w:pPr>
      <w:r>
        <w:t>5</w:t>
      </w:r>
      <w:r w:rsidR="00FF1B44">
        <w:t xml:space="preserve"> of 2</w:t>
      </w:r>
      <w:r w:rsidR="008A7AE4">
        <w:t>0</w:t>
      </w:r>
      <w:r w:rsidR="00FF1B44">
        <w:t xml:space="preserve"> – Question 2</w:t>
      </w:r>
    </w:p>
    <w:p w14:paraId="2BBDECAF" w14:textId="44419B49" w:rsidR="00FF1B44" w:rsidRDefault="00FF1B44" w:rsidP="00FF1B44">
      <w:pPr>
        <w:pStyle w:val="ParagraphStyle"/>
      </w:pPr>
      <w:r w:rsidRPr="00FF1B44">
        <w:t xml:space="preserve">Which </w:t>
      </w:r>
      <w:r>
        <w:t xml:space="preserve">six-sided </w:t>
      </w:r>
      <w:r w:rsidRPr="00FF1B44">
        <w:t xml:space="preserve">polygon forms the shape of </w:t>
      </w:r>
      <w:r w:rsidR="009C61FE">
        <w:t xml:space="preserve">a </w:t>
      </w:r>
      <w:r w:rsidRPr="00FF1B44">
        <w:t>honeycomb?</w:t>
      </w:r>
    </w:p>
    <w:p w14:paraId="2B93A36B" w14:textId="10AFD28F" w:rsidR="00FF1B44" w:rsidRDefault="00646500" w:rsidP="00FF1B44">
      <w:pPr>
        <w:pStyle w:val="ParagraphStyle"/>
        <w:numPr>
          <w:ilvl w:val="0"/>
          <w:numId w:val="11"/>
        </w:numPr>
      </w:pPr>
      <w:r>
        <w:t>Nonagon</w:t>
      </w:r>
    </w:p>
    <w:p w14:paraId="0B55DBBC" w14:textId="70DEDDEA" w:rsidR="00646500" w:rsidRDefault="00646500" w:rsidP="00FF1B44">
      <w:pPr>
        <w:pStyle w:val="ParagraphStyle"/>
        <w:numPr>
          <w:ilvl w:val="0"/>
          <w:numId w:val="11"/>
        </w:numPr>
      </w:pPr>
      <w:r>
        <w:t>Hexagon</w:t>
      </w:r>
    </w:p>
    <w:p w14:paraId="57504E2F" w14:textId="14F534EB" w:rsidR="00646500" w:rsidRDefault="00646500" w:rsidP="00FF1B44">
      <w:pPr>
        <w:pStyle w:val="ParagraphStyle"/>
        <w:numPr>
          <w:ilvl w:val="0"/>
          <w:numId w:val="11"/>
        </w:numPr>
      </w:pPr>
      <w:r>
        <w:lastRenderedPageBreak/>
        <w:t>Triangle</w:t>
      </w:r>
    </w:p>
    <w:p w14:paraId="4F3FE6E9" w14:textId="5386BB45" w:rsidR="00646500" w:rsidRDefault="00646500" w:rsidP="00FF1B44">
      <w:pPr>
        <w:pStyle w:val="ParagraphStyle"/>
        <w:numPr>
          <w:ilvl w:val="0"/>
          <w:numId w:val="11"/>
        </w:numPr>
      </w:pPr>
      <w:r>
        <w:t>Octagon</w:t>
      </w:r>
    </w:p>
    <w:p w14:paraId="3212FD81" w14:textId="72CB3721" w:rsidR="00646500" w:rsidRDefault="00646500" w:rsidP="00646500">
      <w:pPr>
        <w:pStyle w:val="ParagraphStyle"/>
      </w:pPr>
    </w:p>
    <w:p w14:paraId="790EF0DC" w14:textId="4A28F062" w:rsidR="00646500" w:rsidRDefault="00646500" w:rsidP="00646500">
      <w:pPr>
        <w:pStyle w:val="ParagraphStyle"/>
      </w:pPr>
      <w:r>
        <w:t>The correct answer is B, hexagon.</w:t>
      </w:r>
    </w:p>
    <w:p w14:paraId="1F9AC821" w14:textId="54ED953C" w:rsidR="00646500" w:rsidRDefault="000A56A4" w:rsidP="00646500">
      <w:pPr>
        <w:pStyle w:val="SlideTitles"/>
      </w:pPr>
      <w:r>
        <w:t>6</w:t>
      </w:r>
      <w:r w:rsidR="00646500">
        <w:t xml:space="preserve"> of 2</w:t>
      </w:r>
      <w:r w:rsidR="008A7AE4">
        <w:t>0</w:t>
      </w:r>
      <w:r w:rsidR="00646500">
        <w:t xml:space="preserve"> </w:t>
      </w:r>
      <w:r w:rsidR="007E04E1">
        <w:t>–</w:t>
      </w:r>
      <w:r w:rsidR="00646500">
        <w:t xml:space="preserve"> </w:t>
      </w:r>
      <w:r w:rsidR="007E04E1">
        <w:t>Question 3</w:t>
      </w:r>
    </w:p>
    <w:p w14:paraId="52E80B04" w14:textId="23A5ECCA" w:rsidR="007E04E1" w:rsidRDefault="007E04E1" w:rsidP="007E04E1">
      <w:pPr>
        <w:pStyle w:val="ParagraphStyle"/>
      </w:pPr>
      <w:r>
        <w:t xml:space="preserve">Consider a mirror which has </w:t>
      </w:r>
      <w:r w:rsidR="009B02EF">
        <w:t xml:space="preserve">7 equal edges. </w:t>
      </w:r>
      <w:r w:rsidRPr="007E04E1">
        <w:t xml:space="preserve">Which polygon forms the shape of </w:t>
      </w:r>
      <w:r w:rsidR="009B02EF">
        <w:t>the</w:t>
      </w:r>
      <w:r w:rsidRPr="007E04E1">
        <w:t xml:space="preserve"> mirror?</w:t>
      </w:r>
    </w:p>
    <w:p w14:paraId="2F79CB1D" w14:textId="16D61222" w:rsidR="009B02EF" w:rsidRDefault="001B5E17" w:rsidP="009B02EF">
      <w:pPr>
        <w:pStyle w:val="ParagraphStyle"/>
        <w:numPr>
          <w:ilvl w:val="0"/>
          <w:numId w:val="12"/>
        </w:numPr>
      </w:pPr>
      <w:r>
        <w:t>Quadrilateral</w:t>
      </w:r>
    </w:p>
    <w:p w14:paraId="5D670A4F" w14:textId="2D82608B" w:rsidR="001B5E17" w:rsidRDefault="001B5E17" w:rsidP="009B02EF">
      <w:pPr>
        <w:pStyle w:val="ParagraphStyle"/>
        <w:numPr>
          <w:ilvl w:val="0"/>
          <w:numId w:val="12"/>
        </w:numPr>
      </w:pPr>
      <w:r>
        <w:t>Hexagon</w:t>
      </w:r>
    </w:p>
    <w:p w14:paraId="7DBE8531" w14:textId="66B4BA53" w:rsidR="001B5E17" w:rsidRDefault="007541BD" w:rsidP="009B02EF">
      <w:pPr>
        <w:pStyle w:val="ParagraphStyle"/>
        <w:numPr>
          <w:ilvl w:val="0"/>
          <w:numId w:val="12"/>
        </w:numPr>
      </w:pPr>
      <w:r>
        <w:t>Triangle</w:t>
      </w:r>
    </w:p>
    <w:p w14:paraId="23A4BDF3" w14:textId="1A326DB1" w:rsidR="007541BD" w:rsidRDefault="007541BD" w:rsidP="009B02EF">
      <w:pPr>
        <w:pStyle w:val="ParagraphStyle"/>
        <w:numPr>
          <w:ilvl w:val="0"/>
          <w:numId w:val="12"/>
        </w:numPr>
      </w:pPr>
      <w:r>
        <w:t>Heptagon</w:t>
      </w:r>
    </w:p>
    <w:p w14:paraId="5CB00602" w14:textId="1BA6DA6C" w:rsidR="007541BD" w:rsidRDefault="007541BD" w:rsidP="007541BD">
      <w:pPr>
        <w:pStyle w:val="ParagraphStyle"/>
      </w:pPr>
    </w:p>
    <w:p w14:paraId="6B1620C5" w14:textId="25EEF794" w:rsidR="007541BD" w:rsidRDefault="007541BD" w:rsidP="007541BD">
      <w:pPr>
        <w:pStyle w:val="ParagraphStyle"/>
      </w:pPr>
      <w:r>
        <w:t>The correct answer is D, heptagon.</w:t>
      </w:r>
    </w:p>
    <w:p w14:paraId="5B9CC141" w14:textId="72A2EA2A" w:rsidR="007541BD" w:rsidRDefault="000A56A4" w:rsidP="007541BD">
      <w:pPr>
        <w:pStyle w:val="SlideTitles"/>
      </w:pPr>
      <w:r>
        <w:t>7</w:t>
      </w:r>
      <w:r w:rsidR="007541BD">
        <w:t xml:space="preserve"> of 2</w:t>
      </w:r>
      <w:r w:rsidR="008A7AE4">
        <w:t>0</w:t>
      </w:r>
      <w:r w:rsidR="007541BD">
        <w:t xml:space="preserve"> </w:t>
      </w:r>
      <w:r w:rsidR="00FA179E">
        <w:t>–</w:t>
      </w:r>
      <w:r w:rsidR="007541BD">
        <w:t xml:space="preserve"> </w:t>
      </w:r>
      <w:r w:rsidR="00FA179E">
        <w:t>Question 4</w:t>
      </w:r>
    </w:p>
    <w:p w14:paraId="25A88AE8" w14:textId="4B3F6D5A" w:rsidR="00FA179E" w:rsidRDefault="00FA179E" w:rsidP="00FA179E">
      <w:pPr>
        <w:pStyle w:val="ParagraphStyle"/>
      </w:pPr>
      <w:r w:rsidRPr="00FA179E">
        <w:t xml:space="preserve">The headquarters building of the United States Department of Defense is a made up of five equal sides </w:t>
      </w:r>
      <w:proofErr w:type="gramStart"/>
      <w:r w:rsidRPr="00FA179E">
        <w:t>connected together</w:t>
      </w:r>
      <w:proofErr w:type="gramEnd"/>
      <w:r w:rsidRPr="00FA179E">
        <w:t xml:space="preserve">. What </w:t>
      </w:r>
      <w:r w:rsidR="008A627B">
        <w:t>polygon forms the</w:t>
      </w:r>
      <w:r w:rsidRPr="00FA179E">
        <w:t xml:space="preserve"> shape of this building?</w:t>
      </w:r>
    </w:p>
    <w:p w14:paraId="5B52F441" w14:textId="4E8136EF" w:rsidR="008A627B" w:rsidRDefault="00561371" w:rsidP="008A627B">
      <w:pPr>
        <w:pStyle w:val="ParagraphStyle"/>
        <w:numPr>
          <w:ilvl w:val="0"/>
          <w:numId w:val="13"/>
        </w:numPr>
      </w:pPr>
      <w:r>
        <w:t>Quadrilateral</w:t>
      </w:r>
    </w:p>
    <w:p w14:paraId="4E254777" w14:textId="3488F814" w:rsidR="00561371" w:rsidRDefault="00561371" w:rsidP="008A627B">
      <w:pPr>
        <w:pStyle w:val="ParagraphStyle"/>
        <w:numPr>
          <w:ilvl w:val="0"/>
          <w:numId w:val="13"/>
        </w:numPr>
      </w:pPr>
      <w:r>
        <w:t>Pentagon</w:t>
      </w:r>
    </w:p>
    <w:p w14:paraId="05A1E678" w14:textId="302DB71D" w:rsidR="00561371" w:rsidRDefault="00561371" w:rsidP="008A627B">
      <w:pPr>
        <w:pStyle w:val="ParagraphStyle"/>
        <w:numPr>
          <w:ilvl w:val="0"/>
          <w:numId w:val="13"/>
        </w:numPr>
      </w:pPr>
      <w:r>
        <w:t>Decagon</w:t>
      </w:r>
    </w:p>
    <w:p w14:paraId="64D6AB59" w14:textId="666625CE" w:rsidR="00561371" w:rsidRDefault="00561371" w:rsidP="008A627B">
      <w:pPr>
        <w:pStyle w:val="ParagraphStyle"/>
        <w:numPr>
          <w:ilvl w:val="0"/>
          <w:numId w:val="13"/>
        </w:numPr>
      </w:pPr>
      <w:r>
        <w:t>Heptagon</w:t>
      </w:r>
    </w:p>
    <w:p w14:paraId="77C54B9D" w14:textId="66F2C8EF" w:rsidR="00561371" w:rsidRDefault="00561371" w:rsidP="00561371">
      <w:pPr>
        <w:pStyle w:val="ParagraphStyle"/>
      </w:pPr>
    </w:p>
    <w:p w14:paraId="0B135F41" w14:textId="777EC9B3" w:rsidR="00561371" w:rsidRDefault="00561371" w:rsidP="00561371">
      <w:pPr>
        <w:pStyle w:val="ParagraphStyle"/>
      </w:pPr>
      <w:r>
        <w:t xml:space="preserve">The correct answer is </w:t>
      </w:r>
      <w:r w:rsidR="00A17050">
        <w:t>B, pentagon.</w:t>
      </w:r>
    </w:p>
    <w:p w14:paraId="560CCCD7" w14:textId="2B284E0D" w:rsidR="00A17050" w:rsidRDefault="000A56A4" w:rsidP="002F69F0">
      <w:pPr>
        <w:pStyle w:val="SlideTitles"/>
      </w:pPr>
      <w:r>
        <w:t>8</w:t>
      </w:r>
      <w:r w:rsidR="002F69F0">
        <w:t xml:space="preserve"> of 2</w:t>
      </w:r>
      <w:r w:rsidR="008A7AE4">
        <w:t>0</w:t>
      </w:r>
      <w:r w:rsidR="002F69F0">
        <w:t xml:space="preserve"> – Question 5</w:t>
      </w:r>
    </w:p>
    <w:p w14:paraId="6707E335" w14:textId="3FEA1BF7" w:rsidR="002F69F0" w:rsidRDefault="00DA1A9B" w:rsidP="002F69F0">
      <w:pPr>
        <w:pStyle w:val="ParagraphStyle"/>
      </w:pPr>
      <w:r>
        <w:t>Which of the following are irregular polygons?</w:t>
      </w:r>
    </w:p>
    <w:p w14:paraId="133FB065" w14:textId="0D5EC81E" w:rsidR="00DA1A9B" w:rsidRDefault="00DA1A9B" w:rsidP="002F69F0">
      <w:pPr>
        <w:pStyle w:val="ParagraphStyle"/>
      </w:pPr>
    </w:p>
    <w:p w14:paraId="082FEDEF" w14:textId="3E874D5C" w:rsidR="00DA1A9B" w:rsidRDefault="00DA1A9B" w:rsidP="002F69F0">
      <w:pPr>
        <w:pStyle w:val="ParagraphStyle"/>
      </w:pPr>
      <w:r>
        <w:t>Choose all that apply:</w:t>
      </w:r>
    </w:p>
    <w:p w14:paraId="25037EEA" w14:textId="48D92020" w:rsidR="00344D9E" w:rsidRDefault="00B36A03" w:rsidP="00344D9E">
      <w:pPr>
        <w:pStyle w:val="ParagraphStyle"/>
        <w:numPr>
          <w:ilvl w:val="0"/>
          <w:numId w:val="14"/>
        </w:numPr>
      </w:pPr>
      <w:r>
        <w:t>A t</w:t>
      </w:r>
      <w:r w:rsidR="00344D9E">
        <w:t>riangle with equal sides</w:t>
      </w:r>
    </w:p>
    <w:p w14:paraId="43410F67" w14:textId="7B4B4092" w:rsidR="00344D9E" w:rsidRDefault="00B36A03" w:rsidP="00344D9E">
      <w:pPr>
        <w:pStyle w:val="ParagraphStyle"/>
        <w:numPr>
          <w:ilvl w:val="0"/>
          <w:numId w:val="14"/>
        </w:numPr>
      </w:pPr>
      <w:r>
        <w:t>A q</w:t>
      </w:r>
      <w:r w:rsidR="00F526A3">
        <w:t>uadrilateral with unequal sides</w:t>
      </w:r>
    </w:p>
    <w:p w14:paraId="1AD09DDD" w14:textId="3E2AC7A8" w:rsidR="00F526A3" w:rsidRDefault="001C7E64" w:rsidP="00344D9E">
      <w:pPr>
        <w:pStyle w:val="ParagraphStyle"/>
        <w:numPr>
          <w:ilvl w:val="0"/>
          <w:numId w:val="14"/>
        </w:numPr>
      </w:pPr>
      <w:r>
        <w:t xml:space="preserve">A twelve-sided </w:t>
      </w:r>
      <w:r w:rsidR="0007122D">
        <w:t>shape with equal sides</w:t>
      </w:r>
    </w:p>
    <w:p w14:paraId="0A3A4C2E" w14:textId="2A331695" w:rsidR="0007122D" w:rsidRDefault="00AC4295" w:rsidP="00344D9E">
      <w:pPr>
        <w:pStyle w:val="ParagraphStyle"/>
        <w:numPr>
          <w:ilvl w:val="0"/>
          <w:numId w:val="14"/>
        </w:numPr>
      </w:pPr>
      <w:r>
        <w:t>A decagon with equal sides</w:t>
      </w:r>
    </w:p>
    <w:p w14:paraId="04F60ADB" w14:textId="1EF35C5B" w:rsidR="00AC4295" w:rsidRDefault="00002F9B" w:rsidP="00344D9E">
      <w:pPr>
        <w:pStyle w:val="ParagraphStyle"/>
        <w:numPr>
          <w:ilvl w:val="0"/>
          <w:numId w:val="14"/>
        </w:numPr>
      </w:pPr>
      <w:r>
        <w:t>An octagon w</w:t>
      </w:r>
      <w:r w:rsidR="00771F9D">
        <w:t xml:space="preserve">here four </w:t>
      </w:r>
      <w:r w:rsidR="00C71F4C">
        <w:t>sides are longer than the other four</w:t>
      </w:r>
    </w:p>
    <w:p w14:paraId="792ACA8C" w14:textId="6D440494" w:rsidR="00C71F4C" w:rsidRDefault="0078203B" w:rsidP="00344D9E">
      <w:pPr>
        <w:pStyle w:val="ParagraphStyle"/>
        <w:numPr>
          <w:ilvl w:val="0"/>
          <w:numId w:val="14"/>
        </w:numPr>
      </w:pPr>
      <w:r>
        <w:t>A nine-side</w:t>
      </w:r>
      <w:r w:rsidR="00B36A03">
        <w:t>d</w:t>
      </w:r>
      <w:r>
        <w:t xml:space="preserve"> shape with unequal sides</w:t>
      </w:r>
    </w:p>
    <w:p w14:paraId="5763445D" w14:textId="16428558" w:rsidR="0078203B" w:rsidRDefault="0078203B" w:rsidP="0078203B">
      <w:pPr>
        <w:pStyle w:val="ParagraphStyle"/>
      </w:pPr>
    </w:p>
    <w:p w14:paraId="1102477B" w14:textId="395777A0" w:rsidR="0078203B" w:rsidRDefault="0078203B" w:rsidP="0078203B">
      <w:pPr>
        <w:pStyle w:val="ParagraphStyle"/>
      </w:pPr>
      <w:r>
        <w:t xml:space="preserve">The correct answers are </w:t>
      </w:r>
      <w:r w:rsidR="00647B7C">
        <w:t xml:space="preserve">B, E and F, </w:t>
      </w:r>
      <w:r w:rsidR="00B36A03">
        <w:t xml:space="preserve">a </w:t>
      </w:r>
      <w:r w:rsidR="00EF3188">
        <w:t xml:space="preserve">quadrilateral with unequal sides, </w:t>
      </w:r>
      <w:r w:rsidR="00B36A03">
        <w:t>an octagon where four sides are longer than the other four and a nine-sided shape with unequal sides.</w:t>
      </w:r>
    </w:p>
    <w:p w14:paraId="6B94FFE7" w14:textId="731AB8A0" w:rsidR="00B36A03" w:rsidRDefault="000A56A4" w:rsidP="00B36A03">
      <w:pPr>
        <w:pStyle w:val="SlideTitles"/>
      </w:pPr>
      <w:r>
        <w:t>9</w:t>
      </w:r>
      <w:r w:rsidR="00B36A03">
        <w:t xml:space="preserve"> of 2</w:t>
      </w:r>
      <w:r w:rsidR="008A7AE4">
        <w:t>0</w:t>
      </w:r>
      <w:r w:rsidR="00B36A03">
        <w:t xml:space="preserve"> </w:t>
      </w:r>
      <w:r w:rsidR="008A4AF5">
        <w:t>–</w:t>
      </w:r>
      <w:r w:rsidR="00B36A03">
        <w:t xml:space="preserve"> </w:t>
      </w:r>
      <w:r w:rsidR="008A4AF5" w:rsidRPr="008A4AF5">
        <w:t>Properties of 2D shapes</w:t>
      </w:r>
    </w:p>
    <w:p w14:paraId="7BD25711" w14:textId="6B447DA1" w:rsidR="005C7F7C" w:rsidRDefault="00176929" w:rsidP="00FA179E">
      <w:pPr>
        <w:pStyle w:val="ParagraphStyle"/>
      </w:pPr>
      <w:r w:rsidRPr="00176929">
        <w:t>We can describe 2D shapes according to their properties. Shape properties allow us to tell shapes apart.</w:t>
      </w:r>
    </w:p>
    <w:p w14:paraId="290977C5" w14:textId="3D948B1D" w:rsidR="00176929" w:rsidRDefault="00176929" w:rsidP="00FA179E">
      <w:pPr>
        <w:pStyle w:val="ParagraphStyle"/>
      </w:pPr>
    </w:p>
    <w:p w14:paraId="06A9BAAB" w14:textId="4EA6B3B8" w:rsidR="00176929" w:rsidRDefault="00176929" w:rsidP="00FA179E">
      <w:pPr>
        <w:pStyle w:val="ParagraphStyle"/>
      </w:pPr>
      <w:r w:rsidRPr="00176929">
        <w:t>These properties include:</w:t>
      </w:r>
    </w:p>
    <w:p w14:paraId="6C498789" w14:textId="46D2F3C7" w:rsidR="00176929" w:rsidRDefault="003E1EC9" w:rsidP="00225F7F">
      <w:pPr>
        <w:pStyle w:val="ParagraphStyle"/>
        <w:numPr>
          <w:ilvl w:val="0"/>
          <w:numId w:val="15"/>
        </w:numPr>
      </w:pPr>
      <w:r w:rsidRPr="003E1EC9">
        <w:t>Side lengths</w:t>
      </w:r>
    </w:p>
    <w:p w14:paraId="25DEFA8D" w14:textId="5F8A8CC2" w:rsidR="003E1EC9" w:rsidRDefault="003E1EC9" w:rsidP="00225F7F">
      <w:pPr>
        <w:pStyle w:val="ParagraphStyle"/>
        <w:numPr>
          <w:ilvl w:val="0"/>
          <w:numId w:val="15"/>
        </w:numPr>
      </w:pPr>
      <w:r>
        <w:t>Angles</w:t>
      </w:r>
    </w:p>
    <w:p w14:paraId="5B6BA4AE" w14:textId="2487BC2B" w:rsidR="003E1EC9" w:rsidRDefault="003E1EC9" w:rsidP="00225F7F">
      <w:pPr>
        <w:pStyle w:val="ParagraphStyle"/>
        <w:numPr>
          <w:ilvl w:val="0"/>
          <w:numId w:val="15"/>
        </w:numPr>
      </w:pPr>
      <w:r w:rsidRPr="003E1EC9">
        <w:t>Parallel sides</w:t>
      </w:r>
    </w:p>
    <w:p w14:paraId="064A712D" w14:textId="6A9E0728" w:rsidR="003E1EC9" w:rsidRDefault="00225F7F" w:rsidP="00225F7F">
      <w:pPr>
        <w:pStyle w:val="ParagraphStyle"/>
        <w:numPr>
          <w:ilvl w:val="0"/>
          <w:numId w:val="15"/>
        </w:numPr>
      </w:pPr>
      <w:r w:rsidRPr="00225F7F">
        <w:t>Line symmetry</w:t>
      </w:r>
    </w:p>
    <w:p w14:paraId="4B856DDC" w14:textId="201D3F46" w:rsidR="00225F7F" w:rsidRDefault="00225F7F" w:rsidP="00225F7F">
      <w:pPr>
        <w:pStyle w:val="ParagraphStyle"/>
        <w:numPr>
          <w:ilvl w:val="0"/>
          <w:numId w:val="15"/>
        </w:numPr>
      </w:pPr>
      <w:r w:rsidRPr="00225F7F">
        <w:t>Rotational symmetry</w:t>
      </w:r>
    </w:p>
    <w:p w14:paraId="1D11291D" w14:textId="56B02FAD" w:rsidR="00225F7F" w:rsidRDefault="000A56A4" w:rsidP="00CB5173">
      <w:pPr>
        <w:pStyle w:val="SlideTitles"/>
      </w:pPr>
      <w:r>
        <w:lastRenderedPageBreak/>
        <w:t>10</w:t>
      </w:r>
      <w:r w:rsidR="00CB5173">
        <w:t xml:space="preserve"> of 2</w:t>
      </w:r>
      <w:r w:rsidR="008A7AE4">
        <w:t>0</w:t>
      </w:r>
      <w:r w:rsidR="00CB5173">
        <w:t xml:space="preserve"> – </w:t>
      </w:r>
      <w:r w:rsidR="00CB5173" w:rsidRPr="00CB5173">
        <w:t>Side length</w:t>
      </w:r>
    </w:p>
    <w:p w14:paraId="4AD7F266" w14:textId="0E1110FC" w:rsidR="00CB5173" w:rsidRDefault="00E13728" w:rsidP="00CB5173">
      <w:pPr>
        <w:pStyle w:val="ParagraphStyle"/>
      </w:pPr>
      <w:r w:rsidRPr="00E13728">
        <w:t xml:space="preserve">Let’s look at how we can tell shapes apart just by looking at their </w:t>
      </w:r>
      <w:r w:rsidRPr="00E13728">
        <w:rPr>
          <w:b/>
          <w:bCs/>
        </w:rPr>
        <w:t>side lengths</w:t>
      </w:r>
      <w:r w:rsidRPr="00E13728">
        <w:t>.</w:t>
      </w:r>
    </w:p>
    <w:p w14:paraId="3FC54095" w14:textId="0D4B64FB" w:rsidR="00E13728" w:rsidRDefault="00E13728" w:rsidP="00CB5173">
      <w:pPr>
        <w:pStyle w:val="ParagraphStyle"/>
      </w:pPr>
    </w:p>
    <w:p w14:paraId="206DA449" w14:textId="73FC7E3C" w:rsidR="00E13728" w:rsidRDefault="001B17E3" w:rsidP="00CB5173">
      <w:pPr>
        <w:pStyle w:val="ParagraphStyle"/>
      </w:pPr>
      <w:r w:rsidRPr="001B17E3">
        <w:t>Examples:</w:t>
      </w:r>
    </w:p>
    <w:p w14:paraId="713EB1B8" w14:textId="77777777" w:rsidR="00FF1134" w:rsidRDefault="00FF1134" w:rsidP="001B17E3">
      <w:pPr>
        <w:pStyle w:val="ParagraphStyle"/>
        <w:rPr>
          <w:b/>
          <w:bCs/>
        </w:rPr>
      </w:pPr>
    </w:p>
    <w:p w14:paraId="7B8AB107" w14:textId="5A6BB655" w:rsidR="001B17E3" w:rsidRPr="001B17E3" w:rsidRDefault="001B17E3" w:rsidP="001B17E3">
      <w:pPr>
        <w:pStyle w:val="ParagraphStyle"/>
        <w:rPr>
          <w:b/>
          <w:bCs/>
        </w:rPr>
      </w:pPr>
      <w:r w:rsidRPr="001B17E3">
        <w:rPr>
          <w:b/>
          <w:bCs/>
        </w:rPr>
        <w:t>Rectangle</w:t>
      </w:r>
    </w:p>
    <w:p w14:paraId="3883AA00" w14:textId="79EB3721" w:rsidR="001B17E3" w:rsidRDefault="001B17E3" w:rsidP="001B17E3">
      <w:pPr>
        <w:pStyle w:val="ParagraphStyle"/>
      </w:pPr>
      <w:r>
        <w:t>The opposite sides to each other have the same length – there are 2 pairs of sides which have the same length.</w:t>
      </w:r>
    </w:p>
    <w:p w14:paraId="4FAEE207" w14:textId="3D8516DE" w:rsidR="001B17E3" w:rsidRDefault="001B17E3" w:rsidP="001B17E3">
      <w:pPr>
        <w:pStyle w:val="ParagraphStyle"/>
      </w:pPr>
    </w:p>
    <w:p w14:paraId="4FDE9E19" w14:textId="77777777" w:rsidR="00812825" w:rsidRPr="00812825" w:rsidRDefault="00812825" w:rsidP="00812825">
      <w:pPr>
        <w:pStyle w:val="ParagraphStyle"/>
        <w:rPr>
          <w:b/>
          <w:bCs/>
        </w:rPr>
      </w:pPr>
      <w:r w:rsidRPr="00812825">
        <w:rPr>
          <w:b/>
          <w:bCs/>
        </w:rPr>
        <w:t>Square</w:t>
      </w:r>
    </w:p>
    <w:p w14:paraId="35CB0E07" w14:textId="59A4B07E" w:rsidR="00812825" w:rsidRDefault="00812825" w:rsidP="00812825">
      <w:pPr>
        <w:pStyle w:val="ParagraphStyle"/>
      </w:pPr>
      <w:r>
        <w:t>All four sides are the same length.</w:t>
      </w:r>
    </w:p>
    <w:p w14:paraId="1E13A805" w14:textId="6DC8A52F" w:rsidR="00812825" w:rsidRDefault="00812825" w:rsidP="00812825">
      <w:pPr>
        <w:pStyle w:val="SlideTitles"/>
      </w:pPr>
      <w:r>
        <w:t>1</w:t>
      </w:r>
      <w:r w:rsidR="000A56A4">
        <w:t>1</w:t>
      </w:r>
      <w:r>
        <w:t xml:space="preserve"> of 2</w:t>
      </w:r>
      <w:r w:rsidR="008A7AE4">
        <w:t>0</w:t>
      </w:r>
      <w:r>
        <w:t xml:space="preserve"> </w:t>
      </w:r>
      <w:r w:rsidR="00741F69">
        <w:t>–</w:t>
      </w:r>
      <w:r>
        <w:t xml:space="preserve"> </w:t>
      </w:r>
      <w:r w:rsidR="00741F69" w:rsidRPr="00741F69">
        <w:t>Angles</w:t>
      </w:r>
    </w:p>
    <w:p w14:paraId="2714E995" w14:textId="08F47233" w:rsidR="00741F69" w:rsidRDefault="00741F69" w:rsidP="00741F69">
      <w:pPr>
        <w:pStyle w:val="ParagraphStyle"/>
      </w:pPr>
      <w:r w:rsidRPr="00741F69">
        <w:t xml:space="preserve">Let’s look at how we can tell shapes apart by looking at their </w:t>
      </w:r>
      <w:r w:rsidRPr="00741F69">
        <w:rPr>
          <w:b/>
          <w:bCs/>
        </w:rPr>
        <w:t>angles</w:t>
      </w:r>
      <w:r w:rsidRPr="00741F69">
        <w:t>.</w:t>
      </w:r>
    </w:p>
    <w:p w14:paraId="24CDC766" w14:textId="056768BA" w:rsidR="00741F69" w:rsidRDefault="00741F69" w:rsidP="00741F69">
      <w:pPr>
        <w:pStyle w:val="ParagraphStyle"/>
      </w:pPr>
    </w:p>
    <w:p w14:paraId="6B2964C9" w14:textId="4C468002" w:rsidR="00741F69" w:rsidRDefault="00FF1134" w:rsidP="00741F69">
      <w:pPr>
        <w:pStyle w:val="ParagraphStyle"/>
      </w:pPr>
      <w:r w:rsidRPr="00FF1134">
        <w:t>Examples:</w:t>
      </w:r>
    </w:p>
    <w:p w14:paraId="672576A2" w14:textId="0D34CDB1" w:rsidR="00FF1134" w:rsidRDefault="00FF1134" w:rsidP="00741F69">
      <w:pPr>
        <w:pStyle w:val="ParagraphStyle"/>
      </w:pPr>
    </w:p>
    <w:p w14:paraId="5DA6A751" w14:textId="77777777" w:rsidR="00A664DB" w:rsidRPr="00A664DB" w:rsidRDefault="00A664DB" w:rsidP="00A664DB">
      <w:pPr>
        <w:pStyle w:val="ParagraphStyle"/>
        <w:rPr>
          <w:b/>
          <w:bCs/>
        </w:rPr>
      </w:pPr>
      <w:r w:rsidRPr="00A664DB">
        <w:rPr>
          <w:b/>
          <w:bCs/>
        </w:rPr>
        <w:t>Rectangle</w:t>
      </w:r>
    </w:p>
    <w:p w14:paraId="3DC3BDDE" w14:textId="1340B66C" w:rsidR="00FF1134" w:rsidRDefault="00A664DB" w:rsidP="00A664DB">
      <w:pPr>
        <w:pStyle w:val="ParagraphStyle"/>
      </w:pPr>
      <w:r>
        <w:t>All four interior angles are right angles. All four angles inside a rectangle are the same size.</w:t>
      </w:r>
    </w:p>
    <w:p w14:paraId="34A30309" w14:textId="6CB833C7" w:rsidR="00A664DB" w:rsidRDefault="00A664DB" w:rsidP="00A664DB">
      <w:pPr>
        <w:pStyle w:val="ParagraphStyle"/>
      </w:pPr>
    </w:p>
    <w:p w14:paraId="2AF83657" w14:textId="77777777" w:rsidR="009B068F" w:rsidRPr="009B068F" w:rsidRDefault="009B068F" w:rsidP="009B068F">
      <w:pPr>
        <w:pStyle w:val="ParagraphStyle"/>
        <w:rPr>
          <w:b/>
          <w:bCs/>
        </w:rPr>
      </w:pPr>
      <w:r w:rsidRPr="009B068F">
        <w:rPr>
          <w:b/>
          <w:bCs/>
        </w:rPr>
        <w:t>Parallelogram</w:t>
      </w:r>
    </w:p>
    <w:p w14:paraId="71A74C61" w14:textId="078E195C" w:rsidR="00A664DB" w:rsidRDefault="009B068F" w:rsidP="009B068F">
      <w:pPr>
        <w:pStyle w:val="ParagraphStyle"/>
      </w:pPr>
      <w:r>
        <w:t>A parallelogram has two pairs of opposite interior angles that are the same.</w:t>
      </w:r>
    </w:p>
    <w:p w14:paraId="716F8DA0" w14:textId="593F6E44" w:rsidR="003C578A" w:rsidRDefault="003C578A" w:rsidP="003C578A">
      <w:pPr>
        <w:pStyle w:val="SlideTitles"/>
      </w:pPr>
      <w:r>
        <w:t>1</w:t>
      </w:r>
      <w:r w:rsidR="000A56A4">
        <w:t>2</w:t>
      </w:r>
      <w:r>
        <w:t xml:space="preserve"> of 2</w:t>
      </w:r>
      <w:r w:rsidR="008A7AE4">
        <w:t>0</w:t>
      </w:r>
      <w:r>
        <w:t xml:space="preserve"> </w:t>
      </w:r>
      <w:r w:rsidR="00123A9C">
        <w:t>–</w:t>
      </w:r>
      <w:r>
        <w:t xml:space="preserve"> </w:t>
      </w:r>
      <w:r w:rsidR="00123A9C" w:rsidRPr="00123A9C">
        <w:t xml:space="preserve">Parallel sides  </w:t>
      </w:r>
    </w:p>
    <w:p w14:paraId="65099149" w14:textId="592FF69F" w:rsidR="00123A9C" w:rsidRDefault="00D04411" w:rsidP="00D04411">
      <w:pPr>
        <w:pStyle w:val="ParagraphStyle"/>
      </w:pPr>
      <w:r>
        <w:t xml:space="preserve">Parallel lines are lines that will never cross, no matter how much you extend them. Let’s look at how we can tell shapes apart by looking at their </w:t>
      </w:r>
      <w:r w:rsidRPr="00D04411">
        <w:rPr>
          <w:b/>
          <w:bCs/>
        </w:rPr>
        <w:t>parallel sides</w:t>
      </w:r>
      <w:r>
        <w:t>.</w:t>
      </w:r>
    </w:p>
    <w:p w14:paraId="2015187E" w14:textId="64594E5F" w:rsidR="00D04411" w:rsidRDefault="00D04411" w:rsidP="00D04411">
      <w:pPr>
        <w:pStyle w:val="ParagraphStyle"/>
      </w:pPr>
    </w:p>
    <w:p w14:paraId="51207FFB" w14:textId="780F766D" w:rsidR="00D04411" w:rsidRDefault="00FD5DF4" w:rsidP="00D04411">
      <w:pPr>
        <w:pStyle w:val="ParagraphStyle"/>
      </w:pPr>
      <w:r w:rsidRPr="00FD5DF4">
        <w:t>Examples:</w:t>
      </w:r>
    </w:p>
    <w:p w14:paraId="01A01C6F" w14:textId="77777777" w:rsidR="00FD5DF4" w:rsidRDefault="00FD5DF4" w:rsidP="00FD5DF4">
      <w:pPr>
        <w:pStyle w:val="ParagraphStyle"/>
      </w:pPr>
    </w:p>
    <w:p w14:paraId="25765B37" w14:textId="483703F8" w:rsidR="00FD5DF4" w:rsidRPr="00FD5DF4" w:rsidRDefault="00FD5DF4" w:rsidP="00FD5DF4">
      <w:pPr>
        <w:pStyle w:val="ParagraphStyle"/>
        <w:rPr>
          <w:b/>
          <w:bCs/>
        </w:rPr>
      </w:pPr>
      <w:r w:rsidRPr="00FD5DF4">
        <w:rPr>
          <w:b/>
          <w:bCs/>
        </w:rPr>
        <w:t>Trapezium</w:t>
      </w:r>
    </w:p>
    <w:p w14:paraId="043F1DED" w14:textId="42D21E2B" w:rsidR="00FD5DF4" w:rsidRDefault="00FD5DF4" w:rsidP="00FD5DF4">
      <w:pPr>
        <w:pStyle w:val="ParagraphStyle"/>
      </w:pPr>
      <w:r>
        <w:t>A trapezium has one pair of parallel sides.</w:t>
      </w:r>
    </w:p>
    <w:p w14:paraId="11DC3702" w14:textId="77777777" w:rsidR="00FD5DF4" w:rsidRDefault="00FD5DF4" w:rsidP="00FD5DF4">
      <w:pPr>
        <w:pStyle w:val="ParagraphStyle"/>
      </w:pPr>
    </w:p>
    <w:p w14:paraId="72AECD3F" w14:textId="77777777" w:rsidR="00F37253" w:rsidRPr="00F37253" w:rsidRDefault="00F37253" w:rsidP="00F37253">
      <w:pPr>
        <w:pStyle w:val="ParagraphStyle"/>
        <w:rPr>
          <w:b/>
          <w:bCs/>
        </w:rPr>
      </w:pPr>
      <w:r w:rsidRPr="00F37253">
        <w:rPr>
          <w:b/>
          <w:bCs/>
        </w:rPr>
        <w:t>Parallelogram</w:t>
      </w:r>
    </w:p>
    <w:p w14:paraId="717681B8" w14:textId="1D38A59D" w:rsidR="009B068F" w:rsidRDefault="00F37253" w:rsidP="00F37253">
      <w:pPr>
        <w:pStyle w:val="ParagraphStyle"/>
      </w:pPr>
      <w:r>
        <w:t>A parallelogram has two pairs of parallel sides.</w:t>
      </w:r>
    </w:p>
    <w:p w14:paraId="213640F1" w14:textId="5A949CE9" w:rsidR="00257883" w:rsidRDefault="00257883" w:rsidP="00257883">
      <w:pPr>
        <w:pStyle w:val="SlideTitles"/>
      </w:pPr>
      <w:r>
        <w:t>1</w:t>
      </w:r>
      <w:r w:rsidR="000A56A4">
        <w:t>3</w:t>
      </w:r>
      <w:r>
        <w:t xml:space="preserve"> of 2</w:t>
      </w:r>
      <w:r w:rsidR="008A7AE4">
        <w:t>0</w:t>
      </w:r>
      <w:r>
        <w:t xml:space="preserve"> </w:t>
      </w:r>
      <w:r w:rsidR="004A2871">
        <w:t>–</w:t>
      </w:r>
      <w:r>
        <w:t xml:space="preserve"> </w:t>
      </w:r>
      <w:r w:rsidR="004A2871" w:rsidRPr="004A2871">
        <w:t>Line symmetry</w:t>
      </w:r>
    </w:p>
    <w:p w14:paraId="24FA7B9A" w14:textId="0DED1ECE" w:rsidR="004A2871" w:rsidRDefault="004A2871" w:rsidP="004A2871">
      <w:pPr>
        <w:pStyle w:val="ParagraphStyle"/>
      </w:pPr>
      <w:r w:rsidRPr="004A2871">
        <w:t xml:space="preserve">A line of symmetry is sometimes called a mirror line, because if you place a mirror along it, the shape looks </w:t>
      </w:r>
      <w:proofErr w:type="gramStart"/>
      <w:r w:rsidRPr="004A2871">
        <w:t>exactly the same</w:t>
      </w:r>
      <w:proofErr w:type="gramEnd"/>
      <w:r w:rsidRPr="004A2871">
        <w:t xml:space="preserve"> as the original.</w:t>
      </w:r>
    </w:p>
    <w:p w14:paraId="5CC38127" w14:textId="533E9779" w:rsidR="004A2871" w:rsidRDefault="004A2871" w:rsidP="004A2871">
      <w:pPr>
        <w:pStyle w:val="ParagraphStyle"/>
      </w:pPr>
    </w:p>
    <w:p w14:paraId="2345E2C9" w14:textId="03E2A297" w:rsidR="004A2871" w:rsidRDefault="00197DEE" w:rsidP="004A2871">
      <w:pPr>
        <w:pStyle w:val="ParagraphStyle"/>
      </w:pPr>
      <w:r w:rsidRPr="00197DEE">
        <w:t>Watch th</w:t>
      </w:r>
      <w:r>
        <w:t>e following</w:t>
      </w:r>
      <w:r w:rsidRPr="00197DEE">
        <w:t xml:space="preserve"> video to learn more about line symmetry</w:t>
      </w:r>
      <w:r>
        <w:t>:</w:t>
      </w:r>
    </w:p>
    <w:p w14:paraId="510507F7" w14:textId="3B988EBE" w:rsidR="00197DEE" w:rsidRDefault="00B23B41" w:rsidP="004A2871">
      <w:pPr>
        <w:pStyle w:val="ParagraphStyle"/>
      </w:pPr>
      <w:hyperlink r:id="rId12" w:history="1">
        <w:r w:rsidR="00ED7E97" w:rsidRPr="000C0111">
          <w:rPr>
            <w:rStyle w:val="Hyperlink"/>
          </w:rPr>
          <w:t>What Are Lines of Symmetry?</w:t>
        </w:r>
      </w:hyperlink>
    </w:p>
    <w:p w14:paraId="66A8DB73" w14:textId="5093A6DE" w:rsidR="000C0111" w:rsidRDefault="000C0111" w:rsidP="000C0111">
      <w:pPr>
        <w:pStyle w:val="SlideTitles"/>
      </w:pPr>
      <w:r>
        <w:t>1</w:t>
      </w:r>
      <w:r w:rsidR="000A56A4">
        <w:t>4</w:t>
      </w:r>
      <w:r>
        <w:t xml:space="preserve"> of 2</w:t>
      </w:r>
      <w:r w:rsidR="008A7AE4">
        <w:t>0</w:t>
      </w:r>
      <w:r>
        <w:t xml:space="preserve"> </w:t>
      </w:r>
      <w:r w:rsidR="00F05F75">
        <w:t>–</w:t>
      </w:r>
      <w:r>
        <w:t xml:space="preserve"> </w:t>
      </w:r>
      <w:r w:rsidR="00F05F75" w:rsidRPr="00F05F75">
        <w:t>Line symmetry</w:t>
      </w:r>
    </w:p>
    <w:p w14:paraId="5F9CBE7E" w14:textId="7CDF6743" w:rsidR="00F05F75" w:rsidRDefault="00072DEB" w:rsidP="00F05F75">
      <w:pPr>
        <w:pStyle w:val="ParagraphStyle"/>
      </w:pPr>
      <w:r w:rsidRPr="00072DEB">
        <w:t xml:space="preserve">Let’s look at how we can tell shapes apart by looking at their </w:t>
      </w:r>
      <w:r w:rsidRPr="00072DEB">
        <w:rPr>
          <w:b/>
          <w:bCs/>
        </w:rPr>
        <w:t>line symmetry</w:t>
      </w:r>
      <w:r w:rsidRPr="00072DEB">
        <w:t>.</w:t>
      </w:r>
    </w:p>
    <w:p w14:paraId="21897937" w14:textId="31FC00D5" w:rsidR="00072DEB" w:rsidRDefault="00072DEB" w:rsidP="00F05F75">
      <w:pPr>
        <w:pStyle w:val="ParagraphStyle"/>
      </w:pPr>
    </w:p>
    <w:p w14:paraId="2BB8BAA8" w14:textId="389850F1" w:rsidR="00072DEB" w:rsidRDefault="00072DEB" w:rsidP="00F05F75">
      <w:pPr>
        <w:pStyle w:val="ParagraphStyle"/>
      </w:pPr>
      <w:r>
        <w:t>Examples:</w:t>
      </w:r>
    </w:p>
    <w:p w14:paraId="4665F2B6" w14:textId="501CFCB1" w:rsidR="00072DEB" w:rsidRDefault="00072DEB" w:rsidP="00F05F75">
      <w:pPr>
        <w:pStyle w:val="ParagraphStyle"/>
      </w:pPr>
    </w:p>
    <w:p w14:paraId="25E639CC" w14:textId="77777777" w:rsidR="003D2676" w:rsidRPr="003D2676" w:rsidRDefault="003D2676" w:rsidP="003D2676">
      <w:pPr>
        <w:pStyle w:val="ParagraphStyle"/>
        <w:rPr>
          <w:b/>
          <w:bCs/>
        </w:rPr>
      </w:pPr>
      <w:r w:rsidRPr="003D2676">
        <w:rPr>
          <w:b/>
          <w:bCs/>
        </w:rPr>
        <w:t>Kite</w:t>
      </w:r>
    </w:p>
    <w:p w14:paraId="03170492" w14:textId="114BEBE9" w:rsidR="00072DEB" w:rsidRDefault="003D2676" w:rsidP="003D2676">
      <w:pPr>
        <w:pStyle w:val="ParagraphStyle"/>
      </w:pPr>
      <w:r>
        <w:lastRenderedPageBreak/>
        <w:t xml:space="preserve">A kite has one line of symmetry. </w:t>
      </w:r>
      <w:r w:rsidR="0008620C" w:rsidRPr="0008620C">
        <w:t xml:space="preserve">If you were to place a line </w:t>
      </w:r>
      <w:r w:rsidR="0008620C">
        <w:t xml:space="preserve">vertically </w:t>
      </w:r>
      <w:r w:rsidR="0008620C" w:rsidRPr="0008620C">
        <w:t xml:space="preserve">down the centre of a </w:t>
      </w:r>
      <w:r w:rsidR="0008620C">
        <w:t>kite</w:t>
      </w:r>
      <w:r w:rsidR="0008620C" w:rsidRPr="0008620C">
        <w:t>, it looks the same on both sides.</w:t>
      </w:r>
    </w:p>
    <w:p w14:paraId="28A606D3" w14:textId="04609F31" w:rsidR="00C82DD2" w:rsidRDefault="00C82DD2" w:rsidP="003D2676">
      <w:pPr>
        <w:pStyle w:val="ParagraphStyle"/>
      </w:pPr>
    </w:p>
    <w:p w14:paraId="68C8B54C" w14:textId="77777777" w:rsidR="00C82DD2" w:rsidRPr="00C82DD2" w:rsidRDefault="00C82DD2" w:rsidP="00C82DD2">
      <w:pPr>
        <w:pStyle w:val="ParagraphStyle"/>
        <w:rPr>
          <w:b/>
          <w:bCs/>
        </w:rPr>
      </w:pPr>
      <w:r w:rsidRPr="00C82DD2">
        <w:rPr>
          <w:b/>
          <w:bCs/>
        </w:rPr>
        <w:t>Rhombus</w:t>
      </w:r>
    </w:p>
    <w:p w14:paraId="09C7BE0F" w14:textId="1286A7EC" w:rsidR="00C82DD2" w:rsidRDefault="00C82DD2" w:rsidP="00C82DD2">
      <w:pPr>
        <w:pStyle w:val="ParagraphStyle"/>
      </w:pPr>
      <w:r>
        <w:t xml:space="preserve">A rhombus </w:t>
      </w:r>
      <w:r w:rsidR="00A7697D">
        <w:t>(</w:t>
      </w:r>
      <w:r w:rsidR="00A7697D" w:rsidRPr="00A7697D">
        <w:t>a parallelogram with four equal sides and opposite equal angles</w:t>
      </w:r>
      <w:r w:rsidR="00A7697D">
        <w:t xml:space="preserve">) </w:t>
      </w:r>
      <w:r>
        <w:t>has two lines of symmetry.</w:t>
      </w:r>
      <w:r w:rsidR="003A1F71">
        <w:t xml:space="preserve"> </w:t>
      </w:r>
      <w:r w:rsidR="003A1F71" w:rsidRPr="003A1F71">
        <w:t xml:space="preserve">If you were to place a vertical line down the centre of a </w:t>
      </w:r>
      <w:r w:rsidR="005B6CDE">
        <w:t>rhombus</w:t>
      </w:r>
      <w:r w:rsidR="003A1F71" w:rsidRPr="003A1F71">
        <w:t>, it would look the same on both sides. Also, if you were to place a horizontal line across the centre, it would look the same on both sides too.</w:t>
      </w:r>
    </w:p>
    <w:p w14:paraId="4E28DA54" w14:textId="7434390B" w:rsidR="00C54686" w:rsidRDefault="00C54686" w:rsidP="00C54686">
      <w:pPr>
        <w:pStyle w:val="SlideTitles"/>
      </w:pPr>
      <w:r>
        <w:t>1</w:t>
      </w:r>
      <w:r w:rsidR="000A56A4">
        <w:t>5</w:t>
      </w:r>
      <w:r>
        <w:t xml:space="preserve"> of 2</w:t>
      </w:r>
      <w:r w:rsidR="008A7AE4">
        <w:t>0</w:t>
      </w:r>
      <w:r>
        <w:t xml:space="preserve"> </w:t>
      </w:r>
      <w:r w:rsidR="00E47EF9">
        <w:t>–</w:t>
      </w:r>
      <w:r>
        <w:t xml:space="preserve"> </w:t>
      </w:r>
      <w:r w:rsidR="00E47EF9" w:rsidRPr="00E47EF9">
        <w:t>Rotational symmetry</w:t>
      </w:r>
    </w:p>
    <w:p w14:paraId="0F32A843" w14:textId="2072AF6F" w:rsidR="00E47EF9" w:rsidRDefault="001461F9" w:rsidP="00E47EF9">
      <w:pPr>
        <w:pStyle w:val="ParagraphStyle"/>
      </w:pPr>
      <w:r w:rsidRPr="001461F9">
        <w:t xml:space="preserve">Rotational symmetry refers to how many times can you turn a </w:t>
      </w:r>
      <w:r w:rsidR="00047190" w:rsidRPr="001461F9">
        <w:t>shape,</w:t>
      </w:r>
      <w:r w:rsidRPr="001461F9">
        <w:t xml:space="preserve"> so it looks exactly like it did in its original position.</w:t>
      </w:r>
    </w:p>
    <w:p w14:paraId="1D9B8EF6" w14:textId="73C82E09" w:rsidR="007155B8" w:rsidRDefault="007155B8" w:rsidP="00E47EF9">
      <w:pPr>
        <w:pStyle w:val="ParagraphStyle"/>
      </w:pPr>
    </w:p>
    <w:p w14:paraId="619AF1B9" w14:textId="1E790141" w:rsidR="007155B8" w:rsidRDefault="00047190" w:rsidP="00E47EF9">
      <w:pPr>
        <w:pStyle w:val="ParagraphStyle"/>
      </w:pPr>
      <w:r w:rsidRPr="00047190">
        <w:t>Watch th</w:t>
      </w:r>
      <w:r>
        <w:t>e following</w:t>
      </w:r>
      <w:r w:rsidRPr="00047190">
        <w:t xml:space="preserve"> video to learn more about rotational symmetry</w:t>
      </w:r>
      <w:r>
        <w:t>:</w:t>
      </w:r>
    </w:p>
    <w:p w14:paraId="186F4719" w14:textId="2015C36E" w:rsidR="003D2676" w:rsidRDefault="00B23B41" w:rsidP="003D2676">
      <w:pPr>
        <w:pStyle w:val="ParagraphStyle"/>
      </w:pPr>
      <w:hyperlink r:id="rId13" w:history="1">
        <w:r w:rsidR="004A1A8C" w:rsidRPr="0002134F">
          <w:rPr>
            <w:rStyle w:val="Hyperlink"/>
          </w:rPr>
          <w:t>Order of Rotational Symmetry</w:t>
        </w:r>
      </w:hyperlink>
    </w:p>
    <w:p w14:paraId="7DF71D10" w14:textId="6C37DB42" w:rsidR="0002134F" w:rsidRDefault="0002134F" w:rsidP="0002134F">
      <w:pPr>
        <w:pStyle w:val="SlideTitles"/>
      </w:pPr>
      <w:r>
        <w:t>1</w:t>
      </w:r>
      <w:r w:rsidR="000A56A4">
        <w:t>6</w:t>
      </w:r>
      <w:r>
        <w:t xml:space="preserve"> of 2</w:t>
      </w:r>
      <w:r w:rsidR="008A7AE4">
        <w:t>0</w:t>
      </w:r>
      <w:r>
        <w:t xml:space="preserve"> </w:t>
      </w:r>
      <w:r w:rsidR="00494631">
        <w:t>–</w:t>
      </w:r>
      <w:r>
        <w:t xml:space="preserve"> </w:t>
      </w:r>
      <w:r w:rsidR="0076779B" w:rsidRPr="0076779B">
        <w:t>Rotational symmetry</w:t>
      </w:r>
    </w:p>
    <w:p w14:paraId="783DD85D" w14:textId="5BBF61B4" w:rsidR="0076779B" w:rsidRDefault="004B4BBB" w:rsidP="0076779B">
      <w:pPr>
        <w:pStyle w:val="ParagraphStyle"/>
      </w:pPr>
      <w:r w:rsidRPr="004B4BBB">
        <w:t xml:space="preserve">Let’s look at how we can tell shapes apart by looking at their </w:t>
      </w:r>
      <w:r w:rsidRPr="004B4BBB">
        <w:rPr>
          <w:b/>
          <w:bCs/>
        </w:rPr>
        <w:t>rotational symmetry</w:t>
      </w:r>
      <w:r w:rsidRPr="004B4BBB">
        <w:t>.</w:t>
      </w:r>
    </w:p>
    <w:p w14:paraId="58140A9C" w14:textId="13E7E2CF" w:rsidR="004B4BBB" w:rsidRDefault="004B4BBB" w:rsidP="0076779B">
      <w:pPr>
        <w:pStyle w:val="ParagraphStyle"/>
      </w:pPr>
    </w:p>
    <w:p w14:paraId="41F4D466" w14:textId="2CCD26FD" w:rsidR="004B4BBB" w:rsidRDefault="004B4BBB" w:rsidP="0076779B">
      <w:pPr>
        <w:pStyle w:val="ParagraphStyle"/>
      </w:pPr>
      <w:r>
        <w:t>Examples:</w:t>
      </w:r>
    </w:p>
    <w:p w14:paraId="555D88C2" w14:textId="005453F2" w:rsidR="004B4BBB" w:rsidRDefault="004B4BBB" w:rsidP="0076779B">
      <w:pPr>
        <w:pStyle w:val="ParagraphStyle"/>
      </w:pPr>
    </w:p>
    <w:p w14:paraId="506A0474" w14:textId="77777777" w:rsidR="004B4BBB" w:rsidRPr="004B4BBB" w:rsidRDefault="004B4BBB" w:rsidP="004B4BBB">
      <w:pPr>
        <w:pStyle w:val="ParagraphStyle"/>
        <w:rPr>
          <w:b/>
          <w:bCs/>
        </w:rPr>
      </w:pPr>
      <w:r w:rsidRPr="004B4BBB">
        <w:rPr>
          <w:b/>
          <w:bCs/>
        </w:rPr>
        <w:t>Equilateral triangle</w:t>
      </w:r>
    </w:p>
    <w:p w14:paraId="3E2519BF" w14:textId="133F7509" w:rsidR="004B4BBB" w:rsidRDefault="004B4BBB" w:rsidP="004B4BBB">
      <w:pPr>
        <w:pStyle w:val="ParagraphStyle"/>
      </w:pPr>
      <w:r>
        <w:t>We can turn an equilateral triangle</w:t>
      </w:r>
      <w:r w:rsidR="001E1F8B">
        <w:t xml:space="preserve"> (a triangle </w:t>
      </w:r>
      <w:r w:rsidR="00486A56">
        <w:t>which has three equal sides</w:t>
      </w:r>
      <w:r w:rsidR="001E1F8B">
        <w:t>)</w:t>
      </w:r>
      <w:r>
        <w:t xml:space="preserve"> 3 times before we get back to the original position and it will look </w:t>
      </w:r>
      <w:proofErr w:type="gramStart"/>
      <w:r>
        <w:t>exactly the same</w:t>
      </w:r>
      <w:proofErr w:type="gramEnd"/>
      <w:r>
        <w:t>. An equilateral triangle has a rotation symmetry of order 3.</w:t>
      </w:r>
    </w:p>
    <w:p w14:paraId="37CFAAE2" w14:textId="04799A56" w:rsidR="004B4BBB" w:rsidRDefault="004B4BBB" w:rsidP="004B4BBB">
      <w:pPr>
        <w:pStyle w:val="ParagraphStyle"/>
      </w:pPr>
    </w:p>
    <w:p w14:paraId="0E5BFF76" w14:textId="77777777" w:rsidR="00673938" w:rsidRPr="00673938" w:rsidRDefault="00673938" w:rsidP="00673938">
      <w:pPr>
        <w:pStyle w:val="ParagraphStyle"/>
        <w:rPr>
          <w:b/>
          <w:bCs/>
        </w:rPr>
      </w:pPr>
      <w:r w:rsidRPr="00673938">
        <w:rPr>
          <w:b/>
          <w:bCs/>
        </w:rPr>
        <w:t>Isosceles triangle</w:t>
      </w:r>
    </w:p>
    <w:p w14:paraId="48229455" w14:textId="7D2BBA57" w:rsidR="00486A56" w:rsidRDefault="00673938" w:rsidP="00673938">
      <w:pPr>
        <w:pStyle w:val="ParagraphStyle"/>
      </w:pPr>
      <w:r>
        <w:t>An isosceles triangle</w:t>
      </w:r>
      <w:r w:rsidR="009B71F4">
        <w:t xml:space="preserve"> (a triangle with only two equal sides)</w:t>
      </w:r>
      <w:r>
        <w:t xml:space="preserve"> has no rotational symmetry. We can turn it, but it’s not until we have done one whole turn that we get back to where we started.</w:t>
      </w:r>
    </w:p>
    <w:p w14:paraId="1198A819" w14:textId="6E820304" w:rsidR="009B71F4" w:rsidRDefault="00477BD0" w:rsidP="00477BD0">
      <w:pPr>
        <w:pStyle w:val="SlideTitles"/>
      </w:pPr>
      <w:r>
        <w:t>1</w:t>
      </w:r>
      <w:r w:rsidR="000A56A4">
        <w:t>7</w:t>
      </w:r>
      <w:r>
        <w:t xml:space="preserve"> of 2</w:t>
      </w:r>
      <w:r w:rsidR="008A7AE4">
        <w:t>0</w:t>
      </w:r>
      <w:r>
        <w:t xml:space="preserve"> </w:t>
      </w:r>
      <w:r w:rsidR="004D3C01">
        <w:t>–</w:t>
      </w:r>
      <w:r>
        <w:t xml:space="preserve"> </w:t>
      </w:r>
      <w:r w:rsidR="004D3C01">
        <w:t>Question 6</w:t>
      </w:r>
    </w:p>
    <w:p w14:paraId="7447E216" w14:textId="48D20344" w:rsidR="004D3C01" w:rsidRDefault="004D3C01" w:rsidP="004D3C01">
      <w:pPr>
        <w:pStyle w:val="ParagraphStyle"/>
      </w:pPr>
      <w:r>
        <w:t>Which of the following are characteristic</w:t>
      </w:r>
      <w:r w:rsidR="009747EC">
        <w:t>s</w:t>
      </w:r>
      <w:r>
        <w:t xml:space="preserve"> of a rectangle? </w:t>
      </w:r>
    </w:p>
    <w:p w14:paraId="04B95484" w14:textId="77777777" w:rsidR="004D3C01" w:rsidRDefault="004D3C01" w:rsidP="004D3C01">
      <w:pPr>
        <w:pStyle w:val="ParagraphStyle"/>
      </w:pPr>
    </w:p>
    <w:p w14:paraId="12363A58" w14:textId="731B4399" w:rsidR="004D3C01" w:rsidRDefault="009747EC" w:rsidP="004D3C01">
      <w:pPr>
        <w:pStyle w:val="ParagraphStyle"/>
      </w:pPr>
      <w:r>
        <w:t>Choose</w:t>
      </w:r>
      <w:r w:rsidR="004D3C01">
        <w:t xml:space="preserve"> all that apply</w:t>
      </w:r>
      <w:r>
        <w:t>:</w:t>
      </w:r>
    </w:p>
    <w:p w14:paraId="566208C9" w14:textId="7BD4EF22" w:rsidR="009747EC" w:rsidRDefault="008A2B8A" w:rsidP="009B6446">
      <w:pPr>
        <w:pStyle w:val="ParagraphStyle"/>
        <w:numPr>
          <w:ilvl w:val="0"/>
          <w:numId w:val="17"/>
        </w:numPr>
      </w:pPr>
      <w:r w:rsidRPr="008A2B8A">
        <w:t>All four sides are the same length</w:t>
      </w:r>
    </w:p>
    <w:p w14:paraId="32E6F43F" w14:textId="6BE1E1A9" w:rsidR="008A2B8A" w:rsidRDefault="008A2B8A" w:rsidP="009B6446">
      <w:pPr>
        <w:pStyle w:val="ParagraphStyle"/>
        <w:numPr>
          <w:ilvl w:val="0"/>
          <w:numId w:val="17"/>
        </w:numPr>
      </w:pPr>
      <w:r w:rsidRPr="008A2B8A">
        <w:t>There are two sets of parallel sides</w:t>
      </w:r>
    </w:p>
    <w:p w14:paraId="539B0B6D" w14:textId="4E99267A" w:rsidR="008A2B8A" w:rsidRDefault="009B6446" w:rsidP="009B6446">
      <w:pPr>
        <w:pStyle w:val="ParagraphStyle"/>
        <w:numPr>
          <w:ilvl w:val="0"/>
          <w:numId w:val="17"/>
        </w:numPr>
      </w:pPr>
      <w:r w:rsidRPr="009B6446">
        <w:t>All the interior angles are the same</w:t>
      </w:r>
    </w:p>
    <w:p w14:paraId="6465E5AB" w14:textId="238336AF" w:rsidR="009B6446" w:rsidRDefault="009B6446" w:rsidP="009B6446">
      <w:pPr>
        <w:pStyle w:val="ParagraphStyle"/>
        <w:numPr>
          <w:ilvl w:val="0"/>
          <w:numId w:val="17"/>
        </w:numPr>
      </w:pPr>
      <w:r w:rsidRPr="009B6446">
        <w:t>There are three lines of symmetry</w:t>
      </w:r>
    </w:p>
    <w:p w14:paraId="7BD5934A" w14:textId="6EFBB60A" w:rsidR="009B6446" w:rsidRDefault="009B6446" w:rsidP="004D3C01">
      <w:pPr>
        <w:pStyle w:val="ParagraphStyle"/>
      </w:pPr>
    </w:p>
    <w:p w14:paraId="49838ABA" w14:textId="6798034B" w:rsidR="009B6446" w:rsidRDefault="009B6446" w:rsidP="004D3C01">
      <w:pPr>
        <w:pStyle w:val="ParagraphStyle"/>
      </w:pPr>
      <w:r>
        <w:t xml:space="preserve">The correct answers are </w:t>
      </w:r>
      <w:r w:rsidR="00357874">
        <w:t>B and C, there are two sets of par</w:t>
      </w:r>
      <w:r w:rsidR="009C42E2">
        <w:t>allel sides</w:t>
      </w:r>
      <w:r w:rsidR="000B0E01">
        <w:t xml:space="preserve"> and all the interior angles are the same.</w:t>
      </w:r>
    </w:p>
    <w:p w14:paraId="4DC334FA" w14:textId="6CC540A4" w:rsidR="000B0E01" w:rsidRDefault="00BE2D83" w:rsidP="00BE2D83">
      <w:pPr>
        <w:pStyle w:val="SlideTitles"/>
      </w:pPr>
      <w:r>
        <w:t>1</w:t>
      </w:r>
      <w:r w:rsidR="000A56A4">
        <w:t>8</w:t>
      </w:r>
      <w:r>
        <w:t xml:space="preserve"> of 2</w:t>
      </w:r>
      <w:r w:rsidR="008A7AE4">
        <w:t>0</w:t>
      </w:r>
      <w:r>
        <w:t xml:space="preserve"> – Question 7</w:t>
      </w:r>
    </w:p>
    <w:p w14:paraId="1EF7F5F1" w14:textId="480C87F3" w:rsidR="00F670F0" w:rsidRDefault="00F670F0" w:rsidP="00F670F0">
      <w:pPr>
        <w:pStyle w:val="ParagraphStyle"/>
      </w:pPr>
      <w:r>
        <w:t xml:space="preserve">Which of the following are characteristics of a parallelogram? </w:t>
      </w:r>
    </w:p>
    <w:p w14:paraId="29A2E12A" w14:textId="77777777" w:rsidR="00F670F0" w:rsidRDefault="00F670F0" w:rsidP="00F670F0">
      <w:pPr>
        <w:pStyle w:val="ParagraphStyle"/>
      </w:pPr>
    </w:p>
    <w:p w14:paraId="789614EF" w14:textId="062BED74" w:rsidR="00BE2D83" w:rsidRDefault="00F670F0" w:rsidP="00F670F0">
      <w:pPr>
        <w:pStyle w:val="ParagraphStyle"/>
      </w:pPr>
      <w:r>
        <w:t>Choose all that apply:</w:t>
      </w:r>
    </w:p>
    <w:p w14:paraId="3061B396" w14:textId="689A1E5B" w:rsidR="00673938" w:rsidRDefault="006E6596" w:rsidP="005C51E5">
      <w:pPr>
        <w:pStyle w:val="ParagraphStyle"/>
        <w:numPr>
          <w:ilvl w:val="0"/>
          <w:numId w:val="18"/>
        </w:numPr>
      </w:pPr>
      <w:r w:rsidRPr="006E6596">
        <w:t>There are two pairs of sides which have the same length</w:t>
      </w:r>
    </w:p>
    <w:p w14:paraId="7B8B7E2B" w14:textId="1E98AC47" w:rsidR="006E6596" w:rsidRDefault="006E6596" w:rsidP="005C51E5">
      <w:pPr>
        <w:pStyle w:val="ParagraphStyle"/>
        <w:numPr>
          <w:ilvl w:val="0"/>
          <w:numId w:val="18"/>
        </w:numPr>
      </w:pPr>
      <w:r w:rsidRPr="006E6596">
        <w:t>It has a rotational symmetry of order 5</w:t>
      </w:r>
    </w:p>
    <w:p w14:paraId="6215F223" w14:textId="465F58DB" w:rsidR="006E6596" w:rsidRDefault="005C51E5" w:rsidP="005C51E5">
      <w:pPr>
        <w:pStyle w:val="ParagraphStyle"/>
        <w:numPr>
          <w:ilvl w:val="0"/>
          <w:numId w:val="18"/>
        </w:numPr>
      </w:pPr>
      <w:r w:rsidRPr="005C51E5">
        <w:t>There are two pairs of parallel sides</w:t>
      </w:r>
    </w:p>
    <w:p w14:paraId="52E0B0BC" w14:textId="4A64F6C5" w:rsidR="005C51E5" w:rsidRDefault="005C51E5" w:rsidP="005C51E5">
      <w:pPr>
        <w:pStyle w:val="ParagraphStyle"/>
        <w:numPr>
          <w:ilvl w:val="0"/>
          <w:numId w:val="18"/>
        </w:numPr>
      </w:pPr>
      <w:r w:rsidRPr="005C51E5">
        <w:t>There are two pairs of equal angles</w:t>
      </w:r>
    </w:p>
    <w:p w14:paraId="1E5BC1AE" w14:textId="1AD793F5" w:rsidR="005C51E5" w:rsidRDefault="005C51E5" w:rsidP="00673938">
      <w:pPr>
        <w:pStyle w:val="ParagraphStyle"/>
      </w:pPr>
    </w:p>
    <w:p w14:paraId="5B53D048" w14:textId="1AB81017" w:rsidR="005C51E5" w:rsidRDefault="005C51E5" w:rsidP="00673938">
      <w:pPr>
        <w:pStyle w:val="ParagraphStyle"/>
      </w:pPr>
      <w:r>
        <w:t xml:space="preserve">The correct answers are </w:t>
      </w:r>
      <w:r w:rsidR="002973A4">
        <w:t xml:space="preserve">A, </w:t>
      </w:r>
      <w:r w:rsidR="00C84FF8">
        <w:t>C</w:t>
      </w:r>
      <w:r w:rsidR="002973A4">
        <w:t xml:space="preserve"> and D, there are two pairs of sides which have the same length, </w:t>
      </w:r>
      <w:r w:rsidR="00C84FF8">
        <w:t>there are two pairs of parallel sides and there are two pairs of equal angles.</w:t>
      </w:r>
    </w:p>
    <w:p w14:paraId="224DFB74" w14:textId="511624BF" w:rsidR="00C84FF8" w:rsidRDefault="00C84FF8" w:rsidP="00C84FF8">
      <w:pPr>
        <w:pStyle w:val="SlideTitles"/>
      </w:pPr>
      <w:r>
        <w:lastRenderedPageBreak/>
        <w:t>1</w:t>
      </w:r>
      <w:r w:rsidR="000A56A4">
        <w:t>9</w:t>
      </w:r>
      <w:r>
        <w:t xml:space="preserve"> of 2</w:t>
      </w:r>
      <w:r w:rsidR="008A7AE4">
        <w:t>0</w:t>
      </w:r>
      <w:r>
        <w:t xml:space="preserve"> – Question 8</w:t>
      </w:r>
    </w:p>
    <w:p w14:paraId="42178F14" w14:textId="291E5469" w:rsidR="002A0595" w:rsidRDefault="002A0595" w:rsidP="002A0595">
      <w:pPr>
        <w:pStyle w:val="ParagraphStyle"/>
      </w:pPr>
      <w:r>
        <w:t xml:space="preserve">Which of the following are characteristics of an equilateral triangle? </w:t>
      </w:r>
    </w:p>
    <w:p w14:paraId="1CD8B960" w14:textId="77777777" w:rsidR="002A0595" w:rsidRDefault="002A0595" w:rsidP="002A0595">
      <w:pPr>
        <w:pStyle w:val="ParagraphStyle"/>
      </w:pPr>
    </w:p>
    <w:p w14:paraId="7D48374B" w14:textId="01D0D61D" w:rsidR="00C84FF8" w:rsidRDefault="002A0595" w:rsidP="002A0595">
      <w:pPr>
        <w:pStyle w:val="ParagraphStyle"/>
      </w:pPr>
      <w:r>
        <w:t>Choose all that apply:</w:t>
      </w:r>
    </w:p>
    <w:p w14:paraId="43B2D613" w14:textId="58A78ACF" w:rsidR="002A0595" w:rsidRDefault="00052172" w:rsidP="00FC34B8">
      <w:pPr>
        <w:pStyle w:val="ParagraphStyle"/>
        <w:numPr>
          <w:ilvl w:val="0"/>
          <w:numId w:val="19"/>
        </w:numPr>
      </w:pPr>
      <w:r w:rsidRPr="00052172">
        <w:t>There are three sides of equal length</w:t>
      </w:r>
    </w:p>
    <w:p w14:paraId="0EC4C05B" w14:textId="4E009551" w:rsidR="00052172" w:rsidRDefault="00052172" w:rsidP="00FC34B8">
      <w:pPr>
        <w:pStyle w:val="ParagraphStyle"/>
        <w:numPr>
          <w:ilvl w:val="0"/>
          <w:numId w:val="19"/>
        </w:numPr>
      </w:pPr>
      <w:r w:rsidRPr="00052172">
        <w:t>It has a rotational symmetry of order 3</w:t>
      </w:r>
    </w:p>
    <w:p w14:paraId="076D2C0E" w14:textId="1DD25CB1" w:rsidR="00052172" w:rsidRDefault="00FC34B8" w:rsidP="00FC34B8">
      <w:pPr>
        <w:pStyle w:val="ParagraphStyle"/>
        <w:numPr>
          <w:ilvl w:val="0"/>
          <w:numId w:val="19"/>
        </w:numPr>
      </w:pPr>
      <w:r w:rsidRPr="00FC34B8">
        <w:t>There are two pairs of parallel sides</w:t>
      </w:r>
    </w:p>
    <w:p w14:paraId="2A3AB92F" w14:textId="45AFB741" w:rsidR="00FC34B8" w:rsidRDefault="00FC34B8" w:rsidP="00FC34B8">
      <w:pPr>
        <w:pStyle w:val="ParagraphStyle"/>
        <w:numPr>
          <w:ilvl w:val="0"/>
          <w:numId w:val="19"/>
        </w:numPr>
      </w:pPr>
      <w:r w:rsidRPr="00FC34B8">
        <w:t>There are three angles that are the same</w:t>
      </w:r>
    </w:p>
    <w:p w14:paraId="011612AE" w14:textId="54784C63" w:rsidR="00FC34B8" w:rsidRDefault="00FC34B8" w:rsidP="002A0595">
      <w:pPr>
        <w:pStyle w:val="ParagraphStyle"/>
      </w:pPr>
    </w:p>
    <w:p w14:paraId="26174510" w14:textId="7BBFF403" w:rsidR="00FC34B8" w:rsidRDefault="00FC34B8" w:rsidP="002A0595">
      <w:pPr>
        <w:pStyle w:val="ParagraphStyle"/>
      </w:pPr>
      <w:r>
        <w:t xml:space="preserve">The correct answers are A, B and D, </w:t>
      </w:r>
      <w:r w:rsidR="00C1656B">
        <w:t xml:space="preserve">there are three sides of equal length, </w:t>
      </w:r>
      <w:r w:rsidR="0026678E">
        <w:t>it has a rotational symmetry of order 3 and</w:t>
      </w:r>
      <w:r w:rsidR="00F6239E">
        <w:t xml:space="preserve"> there are three angles that are the same.</w:t>
      </w:r>
    </w:p>
    <w:p w14:paraId="0E0116FF" w14:textId="0220C414" w:rsidR="00F6239E" w:rsidRPr="004B4BBB" w:rsidRDefault="000A56A4" w:rsidP="00F6239E">
      <w:pPr>
        <w:pStyle w:val="SlideTitles"/>
      </w:pPr>
      <w:r>
        <w:t>20</w:t>
      </w:r>
      <w:r w:rsidR="00F6239E">
        <w:t xml:space="preserve"> of 2</w:t>
      </w:r>
      <w:r w:rsidR="008A7AE4">
        <w:t>0</w:t>
      </w:r>
      <w:r w:rsidR="00F6239E">
        <w:t xml:space="preserve"> </w:t>
      </w:r>
      <w:r w:rsidR="0049014E">
        <w:t>–</w:t>
      </w:r>
      <w:r w:rsidR="00F6239E">
        <w:t xml:space="preserve"> </w:t>
      </w:r>
      <w:r w:rsidR="0049014E">
        <w:t>End</w:t>
      </w:r>
      <w:bookmarkStart w:id="0" w:name="_GoBack"/>
      <w:bookmarkEnd w:id="0"/>
    </w:p>
    <w:p w14:paraId="313D6B58" w14:textId="10BCF8F9" w:rsidR="00FD5DF4" w:rsidRDefault="001C3019" w:rsidP="009B068F">
      <w:pPr>
        <w:pStyle w:val="ParagraphStyle"/>
      </w:pPr>
      <w:r w:rsidRPr="001C3019">
        <w:t>Well done. You have completed this session on 2D shapes.</w:t>
      </w:r>
    </w:p>
    <w:p w14:paraId="3CA82719" w14:textId="19F0BE3B" w:rsidR="001C3019" w:rsidRDefault="001C3019" w:rsidP="009B068F">
      <w:pPr>
        <w:pStyle w:val="ParagraphStyle"/>
      </w:pPr>
    </w:p>
    <w:p w14:paraId="43BE903C" w14:textId="7CCE3B5C" w:rsidR="001C3019" w:rsidRDefault="001C3019" w:rsidP="009B068F">
      <w:pPr>
        <w:pStyle w:val="ParagraphStyle"/>
      </w:pPr>
      <w:r w:rsidRPr="001C3019">
        <w:t>You should now be able to:</w:t>
      </w:r>
    </w:p>
    <w:p w14:paraId="0EC82B8D" w14:textId="535D274B" w:rsidR="001C3019" w:rsidRDefault="00E0399B" w:rsidP="009D0E6C">
      <w:pPr>
        <w:pStyle w:val="ParagraphStyle"/>
        <w:numPr>
          <w:ilvl w:val="0"/>
          <w:numId w:val="20"/>
        </w:numPr>
      </w:pPr>
      <w:r w:rsidRPr="00E0399B">
        <w:t>Identify regular and irregular polygons</w:t>
      </w:r>
    </w:p>
    <w:p w14:paraId="37B93BF1" w14:textId="76E679BC" w:rsidR="00E0399B" w:rsidRDefault="00E0399B" w:rsidP="009D0E6C">
      <w:pPr>
        <w:pStyle w:val="ParagraphStyle"/>
        <w:numPr>
          <w:ilvl w:val="0"/>
          <w:numId w:val="20"/>
        </w:numPr>
      </w:pPr>
      <w:r w:rsidRPr="00E0399B">
        <w:t>Describe the characteristics of 2D shapes</w:t>
      </w:r>
    </w:p>
    <w:p w14:paraId="02D926AC" w14:textId="5FAD543F" w:rsidR="00E0399B" w:rsidRDefault="00E0399B" w:rsidP="009B068F">
      <w:pPr>
        <w:pStyle w:val="ParagraphStyle"/>
      </w:pPr>
    </w:p>
    <w:p w14:paraId="0DFFCDFD" w14:textId="32CFDBA8" w:rsidR="009D0E6C" w:rsidRPr="00EF551E" w:rsidRDefault="009D0E6C" w:rsidP="009B068F">
      <w:pPr>
        <w:pStyle w:val="ParagraphStyle"/>
      </w:pPr>
      <w:r w:rsidRPr="009D0E6C">
        <w:t>If you are unsure or have any questions about any of these topics, make a note and speak to your tutor for more help.</w:t>
      </w:r>
    </w:p>
    <w:sectPr w:rsidR="009D0E6C" w:rsidRPr="00EF551E" w:rsidSect="00A25C4A">
      <w:footerReference w:type="default" r:id="rId14"/>
      <w:pgSz w:w="11906" w:h="16838"/>
      <w:pgMar w:top="1361" w:right="1077" w:bottom="136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8A89A" w14:textId="77777777" w:rsidR="00B23B41" w:rsidRDefault="00B23B41" w:rsidP="00214047">
      <w:pPr>
        <w:spacing w:after="0" w:line="240" w:lineRule="auto"/>
      </w:pPr>
      <w:r>
        <w:separator/>
      </w:r>
    </w:p>
  </w:endnote>
  <w:endnote w:type="continuationSeparator" w:id="0">
    <w:p w14:paraId="37580ED5" w14:textId="77777777" w:rsidR="00B23B41" w:rsidRDefault="00B23B41" w:rsidP="002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0A0F8" w14:textId="0F6A1E09" w:rsidR="00214047" w:rsidRDefault="002140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5E799" w14:textId="77777777" w:rsidR="00B23B41" w:rsidRDefault="00B23B41" w:rsidP="00214047">
      <w:pPr>
        <w:spacing w:after="0" w:line="240" w:lineRule="auto"/>
      </w:pPr>
      <w:r>
        <w:separator/>
      </w:r>
    </w:p>
  </w:footnote>
  <w:footnote w:type="continuationSeparator" w:id="0">
    <w:p w14:paraId="49B7E949" w14:textId="77777777" w:rsidR="00B23B41" w:rsidRDefault="00B23B41" w:rsidP="00214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83A51AE"/>
    <w:lvl w:ilvl="0">
      <w:numFmt w:val="bullet"/>
      <w:lvlText w:val="*"/>
      <w:lvlJc w:val="left"/>
    </w:lvl>
  </w:abstractNum>
  <w:abstractNum w:abstractNumId="1" w15:restartNumberingAfterBreak="0">
    <w:nsid w:val="2E14694E"/>
    <w:multiLevelType w:val="hybridMultilevel"/>
    <w:tmpl w:val="AF8ADF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104A7"/>
    <w:multiLevelType w:val="hybridMultilevel"/>
    <w:tmpl w:val="36F0FBBC"/>
    <w:lvl w:ilvl="0" w:tplc="29840C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061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5041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6CEB6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B862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B2C7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CA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ACD0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F2E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4D34209"/>
    <w:multiLevelType w:val="hybridMultilevel"/>
    <w:tmpl w:val="23E0BEF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F170B"/>
    <w:multiLevelType w:val="hybridMultilevel"/>
    <w:tmpl w:val="E210311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20DDE"/>
    <w:multiLevelType w:val="hybridMultilevel"/>
    <w:tmpl w:val="59487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461D3"/>
    <w:multiLevelType w:val="hybridMultilevel"/>
    <w:tmpl w:val="9320B2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14CF7"/>
    <w:multiLevelType w:val="hybridMultilevel"/>
    <w:tmpl w:val="A54CDA7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D64F27"/>
    <w:multiLevelType w:val="hybridMultilevel"/>
    <w:tmpl w:val="930CC5B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377C4"/>
    <w:multiLevelType w:val="hybridMultilevel"/>
    <w:tmpl w:val="D4847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F1A1B"/>
    <w:multiLevelType w:val="hybridMultilevel"/>
    <w:tmpl w:val="70F83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4189C"/>
    <w:multiLevelType w:val="hybridMultilevel"/>
    <w:tmpl w:val="AF363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D05FC"/>
    <w:multiLevelType w:val="hybridMultilevel"/>
    <w:tmpl w:val="9BAA4EDE"/>
    <w:lvl w:ilvl="0" w:tplc="0914AE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3E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4EA7F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9A161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4C0D6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BEEA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9E80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54D2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9ABD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1499F"/>
    <w:multiLevelType w:val="hybridMultilevel"/>
    <w:tmpl w:val="2D16271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F4ACC"/>
    <w:multiLevelType w:val="hybridMultilevel"/>
    <w:tmpl w:val="6E1C9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8C311C"/>
    <w:multiLevelType w:val="hybridMultilevel"/>
    <w:tmpl w:val="31A279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9A43AF"/>
    <w:multiLevelType w:val="hybridMultilevel"/>
    <w:tmpl w:val="D9E810D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95962"/>
    <w:multiLevelType w:val="hybridMultilevel"/>
    <w:tmpl w:val="89F4E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D7066"/>
    <w:multiLevelType w:val="hybridMultilevel"/>
    <w:tmpl w:val="90601D92"/>
    <w:lvl w:ilvl="0" w:tplc="D87A654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84CB17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4C2D2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84D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88DE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4A5D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026E1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3E9DA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BCCA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06948"/>
    <w:multiLevelType w:val="hybridMultilevel"/>
    <w:tmpl w:val="9F70347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8"/>
  </w:num>
  <w:num w:numId="5">
    <w:abstractNumId w:val="0"/>
    <w:lvlOverride w:ilvl="0">
      <w:lvl w:ilvl="0">
        <w:numFmt w:val="bullet"/>
        <w:lvlText w:val=""/>
        <w:legacy w:legacy="1" w:legacySpace="0" w:legacyIndent="140"/>
        <w:lvlJc w:val="left"/>
        <w:rPr>
          <w:rFonts w:ascii="Symbol" w:hAnsi="Symbol" w:hint="default"/>
        </w:rPr>
      </w:lvl>
    </w:lvlOverride>
  </w:num>
  <w:num w:numId="6">
    <w:abstractNumId w:val="15"/>
  </w:num>
  <w:num w:numId="7">
    <w:abstractNumId w:val="1"/>
  </w:num>
  <w:num w:numId="8">
    <w:abstractNumId w:val="9"/>
  </w:num>
  <w:num w:numId="9">
    <w:abstractNumId w:val="11"/>
  </w:num>
  <w:num w:numId="10">
    <w:abstractNumId w:val="19"/>
  </w:num>
  <w:num w:numId="11">
    <w:abstractNumId w:val="16"/>
  </w:num>
  <w:num w:numId="12">
    <w:abstractNumId w:val="13"/>
  </w:num>
  <w:num w:numId="13">
    <w:abstractNumId w:val="6"/>
  </w:num>
  <w:num w:numId="14">
    <w:abstractNumId w:val="4"/>
  </w:num>
  <w:num w:numId="15">
    <w:abstractNumId w:val="5"/>
  </w:num>
  <w:num w:numId="16">
    <w:abstractNumId w:val="10"/>
  </w:num>
  <w:num w:numId="17">
    <w:abstractNumId w:val="3"/>
  </w:num>
  <w:num w:numId="18">
    <w:abstractNumId w:val="7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51E"/>
    <w:rsid w:val="00002F9B"/>
    <w:rsid w:val="0002134F"/>
    <w:rsid w:val="00040413"/>
    <w:rsid w:val="00047190"/>
    <w:rsid w:val="00051D0D"/>
    <w:rsid w:val="00052172"/>
    <w:rsid w:val="0006527F"/>
    <w:rsid w:val="0007122D"/>
    <w:rsid w:val="00072DEB"/>
    <w:rsid w:val="00077BBC"/>
    <w:rsid w:val="0008620C"/>
    <w:rsid w:val="000A56A4"/>
    <w:rsid w:val="000B0E01"/>
    <w:rsid w:val="000B6886"/>
    <w:rsid w:val="000C0111"/>
    <w:rsid w:val="000D2660"/>
    <w:rsid w:val="000E7796"/>
    <w:rsid w:val="000F5B8E"/>
    <w:rsid w:val="001056E2"/>
    <w:rsid w:val="00123A9C"/>
    <w:rsid w:val="0014041B"/>
    <w:rsid w:val="001461F9"/>
    <w:rsid w:val="00170CB5"/>
    <w:rsid w:val="00171EF8"/>
    <w:rsid w:val="00176929"/>
    <w:rsid w:val="001779E8"/>
    <w:rsid w:val="00181EC1"/>
    <w:rsid w:val="00197DEE"/>
    <w:rsid w:val="001B17E3"/>
    <w:rsid w:val="001B5E17"/>
    <w:rsid w:val="001C3019"/>
    <w:rsid w:val="001C7E64"/>
    <w:rsid w:val="001E1F8B"/>
    <w:rsid w:val="002129E0"/>
    <w:rsid w:val="00214047"/>
    <w:rsid w:val="00225F7F"/>
    <w:rsid w:val="00233E8E"/>
    <w:rsid w:val="00252F11"/>
    <w:rsid w:val="00257883"/>
    <w:rsid w:val="0026678E"/>
    <w:rsid w:val="00275516"/>
    <w:rsid w:val="002973A4"/>
    <w:rsid w:val="002A0595"/>
    <w:rsid w:val="002D7D15"/>
    <w:rsid w:val="002F01D4"/>
    <w:rsid w:val="002F69F0"/>
    <w:rsid w:val="0030421C"/>
    <w:rsid w:val="00335436"/>
    <w:rsid w:val="00344D9E"/>
    <w:rsid w:val="00357874"/>
    <w:rsid w:val="003A1F71"/>
    <w:rsid w:val="003B6F9B"/>
    <w:rsid w:val="003C578A"/>
    <w:rsid w:val="003C61ED"/>
    <w:rsid w:val="003D2676"/>
    <w:rsid w:val="003E1EC9"/>
    <w:rsid w:val="004258A7"/>
    <w:rsid w:val="004314A8"/>
    <w:rsid w:val="00476D3B"/>
    <w:rsid w:val="00477BD0"/>
    <w:rsid w:val="004822D4"/>
    <w:rsid w:val="00486A56"/>
    <w:rsid w:val="0049014E"/>
    <w:rsid w:val="0049445B"/>
    <w:rsid w:val="00494631"/>
    <w:rsid w:val="004A1A8C"/>
    <w:rsid w:val="004A2871"/>
    <w:rsid w:val="004B4BBB"/>
    <w:rsid w:val="004D3C01"/>
    <w:rsid w:val="005373C7"/>
    <w:rsid w:val="0054061B"/>
    <w:rsid w:val="0054211B"/>
    <w:rsid w:val="005569DE"/>
    <w:rsid w:val="00561371"/>
    <w:rsid w:val="00570C0A"/>
    <w:rsid w:val="00590874"/>
    <w:rsid w:val="005930A0"/>
    <w:rsid w:val="005B6CDE"/>
    <w:rsid w:val="005C51E5"/>
    <w:rsid w:val="005C7F7C"/>
    <w:rsid w:val="00606921"/>
    <w:rsid w:val="00646500"/>
    <w:rsid w:val="00647B7C"/>
    <w:rsid w:val="00673938"/>
    <w:rsid w:val="006E6596"/>
    <w:rsid w:val="006F1629"/>
    <w:rsid w:val="006F509C"/>
    <w:rsid w:val="007100B7"/>
    <w:rsid w:val="007132A7"/>
    <w:rsid w:val="007155B8"/>
    <w:rsid w:val="00741F69"/>
    <w:rsid w:val="007541BD"/>
    <w:rsid w:val="0076779B"/>
    <w:rsid w:val="00767C73"/>
    <w:rsid w:val="00770224"/>
    <w:rsid w:val="00771F9D"/>
    <w:rsid w:val="0077239A"/>
    <w:rsid w:val="0078203B"/>
    <w:rsid w:val="00796493"/>
    <w:rsid w:val="007B7FF8"/>
    <w:rsid w:val="007E04E1"/>
    <w:rsid w:val="007F67D8"/>
    <w:rsid w:val="00812825"/>
    <w:rsid w:val="00842460"/>
    <w:rsid w:val="0084373E"/>
    <w:rsid w:val="008A2B8A"/>
    <w:rsid w:val="008A4AF5"/>
    <w:rsid w:val="008A627B"/>
    <w:rsid w:val="008A7AE4"/>
    <w:rsid w:val="009102E1"/>
    <w:rsid w:val="00923567"/>
    <w:rsid w:val="00966CD7"/>
    <w:rsid w:val="009747EC"/>
    <w:rsid w:val="00992BE9"/>
    <w:rsid w:val="009B02EF"/>
    <w:rsid w:val="009B068F"/>
    <w:rsid w:val="009B6446"/>
    <w:rsid w:val="009B71F4"/>
    <w:rsid w:val="009C42E2"/>
    <w:rsid w:val="009C56E8"/>
    <w:rsid w:val="009C61FE"/>
    <w:rsid w:val="009D0E6C"/>
    <w:rsid w:val="009D706B"/>
    <w:rsid w:val="00A10094"/>
    <w:rsid w:val="00A17050"/>
    <w:rsid w:val="00A25C4A"/>
    <w:rsid w:val="00A5176B"/>
    <w:rsid w:val="00A664DB"/>
    <w:rsid w:val="00A67B66"/>
    <w:rsid w:val="00A722B2"/>
    <w:rsid w:val="00A7697D"/>
    <w:rsid w:val="00A84347"/>
    <w:rsid w:val="00A95AFA"/>
    <w:rsid w:val="00AC4295"/>
    <w:rsid w:val="00AF7103"/>
    <w:rsid w:val="00B02E27"/>
    <w:rsid w:val="00B23B41"/>
    <w:rsid w:val="00B24D73"/>
    <w:rsid w:val="00B36A03"/>
    <w:rsid w:val="00BA55E6"/>
    <w:rsid w:val="00BA5D73"/>
    <w:rsid w:val="00BE2D83"/>
    <w:rsid w:val="00BF659F"/>
    <w:rsid w:val="00C1656B"/>
    <w:rsid w:val="00C425F9"/>
    <w:rsid w:val="00C54686"/>
    <w:rsid w:val="00C56802"/>
    <w:rsid w:val="00C602B0"/>
    <w:rsid w:val="00C66C33"/>
    <w:rsid w:val="00C71F4C"/>
    <w:rsid w:val="00C7451A"/>
    <w:rsid w:val="00C80D60"/>
    <w:rsid w:val="00C82DD2"/>
    <w:rsid w:val="00C84FF8"/>
    <w:rsid w:val="00C86B2E"/>
    <w:rsid w:val="00CB5173"/>
    <w:rsid w:val="00CC012D"/>
    <w:rsid w:val="00D04411"/>
    <w:rsid w:val="00D3678F"/>
    <w:rsid w:val="00D81769"/>
    <w:rsid w:val="00DA1A9B"/>
    <w:rsid w:val="00DC4AA8"/>
    <w:rsid w:val="00DD789A"/>
    <w:rsid w:val="00E0399B"/>
    <w:rsid w:val="00E06230"/>
    <w:rsid w:val="00E13728"/>
    <w:rsid w:val="00E47EF9"/>
    <w:rsid w:val="00ED7E97"/>
    <w:rsid w:val="00EE0D59"/>
    <w:rsid w:val="00EF3188"/>
    <w:rsid w:val="00EF551E"/>
    <w:rsid w:val="00F05F75"/>
    <w:rsid w:val="00F37253"/>
    <w:rsid w:val="00F52202"/>
    <w:rsid w:val="00F526A3"/>
    <w:rsid w:val="00F6239E"/>
    <w:rsid w:val="00F670F0"/>
    <w:rsid w:val="00FA179E"/>
    <w:rsid w:val="00FA17FC"/>
    <w:rsid w:val="00FB70AE"/>
    <w:rsid w:val="00FC2EE7"/>
    <w:rsid w:val="00FC34B8"/>
    <w:rsid w:val="00FD5DF4"/>
    <w:rsid w:val="00FD7CEF"/>
    <w:rsid w:val="00FF01DC"/>
    <w:rsid w:val="00FF1134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493D8"/>
  <w15:docId w15:val="{AEF58961-0787-46AD-9EA2-49DDCBB8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4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17F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52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10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0B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2E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4047"/>
  </w:style>
  <w:style w:type="paragraph" w:styleId="Footer">
    <w:name w:val="footer"/>
    <w:basedOn w:val="Normal"/>
    <w:link w:val="FooterChar"/>
    <w:uiPriority w:val="99"/>
    <w:unhideWhenUsed/>
    <w:rsid w:val="002140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4047"/>
  </w:style>
  <w:style w:type="character" w:customStyle="1" w:styleId="apple-converted-space">
    <w:name w:val="apple-converted-space"/>
    <w:basedOn w:val="DefaultParagraphFont"/>
    <w:rsid w:val="002D7D15"/>
  </w:style>
  <w:style w:type="character" w:styleId="Hyperlink">
    <w:name w:val="Hyperlink"/>
    <w:basedOn w:val="DefaultParagraphFont"/>
    <w:uiPriority w:val="99"/>
    <w:unhideWhenUsed/>
    <w:rsid w:val="002D7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042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14A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A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52F11"/>
  </w:style>
  <w:style w:type="character" w:customStyle="1" w:styleId="TitleChar">
    <w:name w:val="Title Char"/>
    <w:basedOn w:val="DefaultParagraphFont"/>
    <w:link w:val="Title"/>
    <w:uiPriority w:val="10"/>
    <w:rsid w:val="00252F11"/>
  </w:style>
  <w:style w:type="paragraph" w:customStyle="1" w:styleId="HeaderText">
    <w:name w:val="HeaderText"/>
    <w:basedOn w:val="Normal"/>
    <w:link w:val="HeaderTextChar"/>
    <w:qFormat/>
    <w:rsid w:val="0084373E"/>
    <w:rPr>
      <w:color w:val="FFFFFF" w:themeColor="background1"/>
      <w:sz w:val="32"/>
      <w:szCs w:val="32"/>
    </w:rPr>
  </w:style>
  <w:style w:type="paragraph" w:customStyle="1" w:styleId="FooterText">
    <w:name w:val="FooterText"/>
    <w:basedOn w:val="Normal"/>
    <w:link w:val="FooterTextChar"/>
    <w:qFormat/>
    <w:rsid w:val="0084373E"/>
    <w:rPr>
      <w:color w:val="FFFFFF" w:themeColor="background1"/>
      <w:sz w:val="32"/>
      <w:szCs w:val="32"/>
    </w:rPr>
  </w:style>
  <w:style w:type="character" w:customStyle="1" w:styleId="HeaderTextChar">
    <w:name w:val="HeaderText Char"/>
    <w:basedOn w:val="DefaultParagraphFont"/>
    <w:link w:val="HeaderText"/>
    <w:rsid w:val="0084373E"/>
    <w:rPr>
      <w:color w:val="FFFFFF" w:themeColor="background1"/>
      <w:sz w:val="32"/>
      <w:szCs w:val="32"/>
    </w:rPr>
  </w:style>
  <w:style w:type="paragraph" w:customStyle="1" w:styleId="SlideTitles">
    <w:name w:val="SlideTitles"/>
    <w:basedOn w:val="Heading1"/>
    <w:link w:val="SlideTitlesChar"/>
    <w:qFormat/>
    <w:rsid w:val="00252F11"/>
  </w:style>
  <w:style w:type="character" w:customStyle="1" w:styleId="FooterTextChar">
    <w:name w:val="FooterText Char"/>
    <w:basedOn w:val="DefaultParagraphFont"/>
    <w:link w:val="FooterText"/>
    <w:rsid w:val="0084373E"/>
    <w:rPr>
      <w:color w:val="FFFFFF" w:themeColor="background1"/>
      <w:sz w:val="32"/>
      <w:szCs w:val="32"/>
    </w:rPr>
  </w:style>
  <w:style w:type="paragraph" w:customStyle="1" w:styleId="ParagraphStyle">
    <w:name w:val="ParagraphStyle"/>
    <w:basedOn w:val="Normal"/>
    <w:link w:val="ParagraphStyleChar"/>
    <w:qFormat/>
    <w:rsid w:val="00BA55E6"/>
    <w:pPr>
      <w:autoSpaceDE w:val="0"/>
      <w:autoSpaceDN w:val="0"/>
      <w:adjustRightInd w:val="0"/>
      <w:spacing w:after="0" w:line="240" w:lineRule="auto"/>
    </w:pPr>
    <w:rPr>
      <w:szCs w:val="24"/>
    </w:rPr>
  </w:style>
  <w:style w:type="character" w:customStyle="1" w:styleId="SlideTitlesChar">
    <w:name w:val="SlideTitles Char"/>
    <w:basedOn w:val="Heading1Char"/>
    <w:link w:val="SlideTitles"/>
    <w:rsid w:val="00252F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ableHeadings">
    <w:name w:val="TableHeadings"/>
    <w:basedOn w:val="Heading2"/>
    <w:link w:val="TableHeadingsChar"/>
    <w:qFormat/>
    <w:rsid w:val="00252F11"/>
    <w:pPr>
      <w:spacing w:line="240" w:lineRule="auto"/>
    </w:pPr>
  </w:style>
  <w:style w:type="character" w:customStyle="1" w:styleId="ParagraphStyleChar">
    <w:name w:val="ParagraphStyle Char"/>
    <w:basedOn w:val="DefaultParagraphFont"/>
    <w:link w:val="ParagraphStyle"/>
    <w:rsid w:val="00BA55E6"/>
    <w:rPr>
      <w:szCs w:val="24"/>
    </w:rPr>
  </w:style>
  <w:style w:type="character" w:customStyle="1" w:styleId="TableHeadingsChar">
    <w:name w:val="TableHeadings Char"/>
    <w:basedOn w:val="Heading2Char"/>
    <w:link w:val="TableHeadings"/>
    <w:rsid w:val="00252F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EF551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6F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youtube.com/embed/OC2e9PGYYN0?autoplay=1&amp;rel=0&amp;start=0&amp;modestbranding=1&amp;showinfo=0&amp;theme=light&amp;fs=0&amp;probably_logged_in=0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embed/vx-9vd5BBxI?autoplay=1&amp;rel=0&amp;start=0&amp;modestbranding=1&amp;showinfo=0&amp;theme=light&amp;fs=0&amp;probably_logged_in=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embed/LyOjNIJ40Io?autoplay=1&amp;rel=0&amp;start=0&amp;modestbranding=1&amp;showinfo=0&amp;theme=light&amp;fs=0&amp;probably_logged_in=0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embed/e6Agz5kCPn4?autoplay=1&amp;rel=0&amp;start=0&amp;modestbranding=1&amp;showinfo=0&amp;theme=light&amp;fs=0&amp;probably_logged_in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smi\Documents\Custom%20Office%20Templates\BLC%20Accessibility%20session%20templat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L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FA5971582DA46898CD2B9F81A54AB" ma:contentTypeVersion="12" ma:contentTypeDescription="Create a new document." ma:contentTypeScope="" ma:versionID="6152c6c8a238012a1f483bf86e7874dd">
  <xsd:schema xmlns:xsd="http://www.w3.org/2001/XMLSchema" xmlns:xs="http://www.w3.org/2001/XMLSchema" xmlns:p="http://schemas.microsoft.com/office/2006/metadata/properties" xmlns:ns2="6ef732dc-7b2f-4e63-ace6-d9a9d410928b" xmlns:ns3="546b9db8-2c08-47c1-92a7-06f57aa3a51b" targetNamespace="http://schemas.microsoft.com/office/2006/metadata/properties" ma:root="true" ma:fieldsID="84954f324f785b5bb632989ae1b7dddd" ns2:_="" ns3:_="">
    <xsd:import namespace="6ef732dc-7b2f-4e63-ace6-d9a9d410928b"/>
    <xsd:import namespace="546b9db8-2c08-47c1-92a7-06f57aa3a5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732dc-7b2f-4e63-ace6-d9a9d4109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b9db8-2c08-47c1-92a7-06f57aa3a5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D5C26-4446-4078-AE99-1390926059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C728BA-C801-4FDC-BB64-0C998D445C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068D2-F43C-4DFD-9893-E0BE76AE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f732dc-7b2f-4e63-ace6-d9a9d410928b"/>
    <ds:schemaRef ds:uri="546b9db8-2c08-47c1-92a7-06f57aa3a5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BLC Accessibility session template2</Template>
  <TotalTime>47</TotalTime>
  <Pages>5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Yasmin Tuck</dc:creator>
  <cp:lastModifiedBy>Sharon McGovern- Ims</cp:lastModifiedBy>
  <cp:revision>104</cp:revision>
  <dcterms:created xsi:type="dcterms:W3CDTF">2020-01-19T18:46:00Z</dcterms:created>
  <dcterms:modified xsi:type="dcterms:W3CDTF">2020-09-21T14:31:00Z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0x01010087BFA5971582DA46898CD2B9F81A54AB</vt:lpwstr>
  </property>
</Properties>
</file>