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21FD1" w14:textId="1F46EE57" w:rsidR="00A25C4A" w:rsidRPr="006052E7" w:rsidRDefault="004F60D3" w:rsidP="008837F4">
      <w:pPr>
        <w:pStyle w:val="Heading1"/>
      </w:pPr>
      <w:r w:rsidRPr="006052E7">
        <w:t>English Level 2 – Nouns and Pronouns</w:t>
      </w:r>
    </w:p>
    <w:p w14:paraId="7F32462F" w14:textId="714E0629" w:rsidR="004F60D3" w:rsidRDefault="004F60D3" w:rsidP="004F60D3">
      <w:pPr>
        <w:pStyle w:val="SlideTitles"/>
      </w:pPr>
      <w:r>
        <w:t xml:space="preserve">1 </w:t>
      </w:r>
      <w:r w:rsidR="008837F4">
        <w:t>of 12</w:t>
      </w:r>
      <w:r>
        <w:t xml:space="preserve"> – Welcome</w:t>
      </w:r>
      <w:bookmarkStart w:id="0" w:name="_GoBack"/>
      <w:bookmarkEnd w:id="0"/>
    </w:p>
    <w:p w14:paraId="1C0EEB52" w14:textId="357C7985" w:rsidR="004F60D3" w:rsidRDefault="004F60D3" w:rsidP="004F60D3">
      <w:pPr>
        <w:pStyle w:val="ParagraphStyle"/>
      </w:pPr>
      <w:r w:rsidRPr="004F60D3">
        <w:t>Welcome to this session on nouns and pronouns.</w:t>
      </w:r>
    </w:p>
    <w:p w14:paraId="034EA987" w14:textId="7BCA5B15" w:rsidR="004F60D3" w:rsidRDefault="004F60D3" w:rsidP="004F60D3">
      <w:pPr>
        <w:pStyle w:val="ParagraphStyle"/>
      </w:pPr>
    </w:p>
    <w:p w14:paraId="1D1539EE" w14:textId="40174A69" w:rsidR="004F60D3" w:rsidRDefault="004F60D3" w:rsidP="004F60D3">
      <w:pPr>
        <w:pStyle w:val="ParagraphStyle"/>
      </w:pPr>
      <w:r w:rsidRPr="004F60D3">
        <w:t>In this session we will be covering:</w:t>
      </w:r>
    </w:p>
    <w:p w14:paraId="588E865E" w14:textId="25E61040" w:rsidR="004F60D3" w:rsidRDefault="004F60D3" w:rsidP="004F60D3">
      <w:pPr>
        <w:pStyle w:val="ParagraphStyle"/>
        <w:numPr>
          <w:ilvl w:val="0"/>
          <w:numId w:val="8"/>
        </w:numPr>
      </w:pPr>
      <w:r w:rsidRPr="004F60D3">
        <w:t>Nouns</w:t>
      </w:r>
      <w:r>
        <w:tab/>
      </w:r>
    </w:p>
    <w:p w14:paraId="060A4045" w14:textId="312262D9" w:rsidR="004F60D3" w:rsidRDefault="004F60D3" w:rsidP="004F60D3">
      <w:pPr>
        <w:pStyle w:val="ParagraphStyle"/>
        <w:numPr>
          <w:ilvl w:val="0"/>
          <w:numId w:val="8"/>
        </w:numPr>
      </w:pPr>
      <w:r w:rsidRPr="004F60D3">
        <w:t>Concrete nouns</w:t>
      </w:r>
    </w:p>
    <w:p w14:paraId="0F36F946" w14:textId="5467969E" w:rsidR="004F60D3" w:rsidRDefault="004F60D3" w:rsidP="004F60D3">
      <w:pPr>
        <w:pStyle w:val="ParagraphStyle"/>
        <w:numPr>
          <w:ilvl w:val="0"/>
          <w:numId w:val="8"/>
        </w:numPr>
      </w:pPr>
      <w:r w:rsidRPr="004F60D3">
        <w:t>Abstract nouns</w:t>
      </w:r>
    </w:p>
    <w:p w14:paraId="250A0637" w14:textId="36D4C92B" w:rsidR="004F60D3" w:rsidRDefault="004F60D3" w:rsidP="004F60D3">
      <w:pPr>
        <w:pStyle w:val="ParagraphStyle"/>
        <w:numPr>
          <w:ilvl w:val="0"/>
          <w:numId w:val="8"/>
        </w:numPr>
      </w:pPr>
      <w:r w:rsidRPr="004F60D3">
        <w:t>Proper nouns</w:t>
      </w:r>
    </w:p>
    <w:p w14:paraId="1C3651A9" w14:textId="22B96BE0" w:rsidR="004F60D3" w:rsidRDefault="004F60D3" w:rsidP="004F60D3">
      <w:pPr>
        <w:pStyle w:val="ParagraphStyle"/>
        <w:numPr>
          <w:ilvl w:val="0"/>
          <w:numId w:val="8"/>
        </w:numPr>
      </w:pPr>
      <w:r w:rsidRPr="004F60D3">
        <w:t>Common nouns</w:t>
      </w:r>
    </w:p>
    <w:p w14:paraId="3E6C2F77" w14:textId="2B2D6C15" w:rsidR="004F60D3" w:rsidRDefault="004F60D3" w:rsidP="004F60D3">
      <w:pPr>
        <w:pStyle w:val="ParagraphStyle"/>
        <w:numPr>
          <w:ilvl w:val="0"/>
          <w:numId w:val="8"/>
        </w:numPr>
      </w:pPr>
      <w:r w:rsidRPr="004F60D3">
        <w:t>Pronouns</w:t>
      </w:r>
    </w:p>
    <w:p w14:paraId="700B7DAC" w14:textId="4FE2C5D3" w:rsidR="000A764F" w:rsidRDefault="004F60D3" w:rsidP="004F60D3">
      <w:pPr>
        <w:pStyle w:val="SlideTitles"/>
      </w:pPr>
      <w:r>
        <w:t xml:space="preserve">2 </w:t>
      </w:r>
      <w:r w:rsidR="008837F4">
        <w:t>of 12</w:t>
      </w:r>
      <w:r>
        <w:t xml:space="preserve"> – Concrete and abstract nouns</w:t>
      </w:r>
    </w:p>
    <w:p w14:paraId="261DF9AD" w14:textId="235269DD" w:rsidR="004F60D3" w:rsidRDefault="004F60D3" w:rsidP="004F60D3">
      <w:pPr>
        <w:pStyle w:val="ParagraphStyle"/>
      </w:pPr>
      <w:r w:rsidRPr="004F60D3">
        <w:t>Nouns are naming words for people, places, things and ideas.</w:t>
      </w:r>
    </w:p>
    <w:p w14:paraId="2BB40FA3" w14:textId="35C8BD94" w:rsidR="004F60D3" w:rsidRDefault="004F60D3" w:rsidP="004F60D3">
      <w:pPr>
        <w:pStyle w:val="ParagraphStyle"/>
      </w:pPr>
    </w:p>
    <w:p w14:paraId="711D96AD" w14:textId="1D46964A" w:rsidR="004F60D3" w:rsidRDefault="004F60D3" w:rsidP="004F60D3">
      <w:pPr>
        <w:pStyle w:val="ParagraphStyle"/>
      </w:pPr>
      <w:r w:rsidRPr="004F60D3">
        <w:t>They are divided into two subsections:</w:t>
      </w:r>
    </w:p>
    <w:p w14:paraId="38005759" w14:textId="09C5237D" w:rsidR="004F60D3" w:rsidRDefault="004F60D3" w:rsidP="004F60D3">
      <w:pPr>
        <w:pStyle w:val="ParagraphStyle"/>
        <w:numPr>
          <w:ilvl w:val="0"/>
          <w:numId w:val="9"/>
        </w:numPr>
      </w:pPr>
      <w:r w:rsidRPr="004F60D3">
        <w:t>Concrete nouns are objects we can smell, taste, touch and see such as</w:t>
      </w:r>
      <w:r w:rsidR="00482B8C">
        <w:t xml:space="preserve"> c</w:t>
      </w:r>
      <w:r>
        <w:t>hair, table</w:t>
      </w:r>
      <w:r w:rsidR="00482B8C">
        <w:t>,</w:t>
      </w:r>
      <w:r>
        <w:t xml:space="preserve"> dog and pen</w:t>
      </w:r>
      <w:r w:rsidR="00E2299A">
        <w:t>.</w:t>
      </w:r>
    </w:p>
    <w:p w14:paraId="351442F1" w14:textId="7129CA92" w:rsidR="004F60D3" w:rsidRDefault="004F60D3" w:rsidP="004F60D3">
      <w:pPr>
        <w:pStyle w:val="ParagraphStyle"/>
        <w:numPr>
          <w:ilvl w:val="0"/>
          <w:numId w:val="9"/>
        </w:numPr>
      </w:pPr>
      <w:r>
        <w:t xml:space="preserve">Abstract nouns are ideas, states and feelings such as </w:t>
      </w:r>
      <w:r w:rsidR="00482B8C">
        <w:t>l</w:t>
      </w:r>
      <w:r>
        <w:t>ove, hope, honour and clarity.</w:t>
      </w:r>
    </w:p>
    <w:p w14:paraId="67CDB9CD" w14:textId="5A5DE402" w:rsidR="004F60D3" w:rsidRDefault="004F60D3" w:rsidP="004F60D3">
      <w:pPr>
        <w:pStyle w:val="ParagraphStyle"/>
      </w:pPr>
    </w:p>
    <w:p w14:paraId="5F010833" w14:textId="1EF9E55A" w:rsidR="004F60D3" w:rsidRDefault="004F60D3" w:rsidP="004F60D3">
      <w:pPr>
        <w:pStyle w:val="ParagraphStyle"/>
      </w:pPr>
      <w:r>
        <w:t>Watch the following video about abstract and concrete nouns.</w:t>
      </w:r>
    </w:p>
    <w:p w14:paraId="73E0618B" w14:textId="66BE9AF7" w:rsidR="004F60D3" w:rsidRDefault="00792D24" w:rsidP="004F60D3">
      <w:pPr>
        <w:pStyle w:val="ParagraphStyle"/>
      </w:pPr>
      <w:hyperlink r:id="rId10" w:history="1">
        <w:r w:rsidR="004F60D3" w:rsidRPr="004F60D3">
          <w:rPr>
            <w:rStyle w:val="Hyperlink"/>
          </w:rPr>
          <w:t>Concrete nouns vs. abstract nouns</w:t>
        </w:r>
      </w:hyperlink>
    </w:p>
    <w:p w14:paraId="394BDE8E" w14:textId="338978F7" w:rsidR="004F60D3" w:rsidRDefault="004F60D3" w:rsidP="004F60D3">
      <w:pPr>
        <w:pStyle w:val="SlideTitles"/>
      </w:pPr>
      <w:r>
        <w:t xml:space="preserve">3 </w:t>
      </w:r>
      <w:r w:rsidR="008837F4">
        <w:t>of 12</w:t>
      </w:r>
      <w:r>
        <w:t xml:space="preserve"> – Proper and common nouns</w:t>
      </w:r>
    </w:p>
    <w:p w14:paraId="135F6F33" w14:textId="35C85603" w:rsidR="004F60D3" w:rsidRDefault="004F60D3" w:rsidP="004F60D3">
      <w:pPr>
        <w:pStyle w:val="ParagraphStyle"/>
      </w:pPr>
      <w:r w:rsidRPr="004F60D3">
        <w:t xml:space="preserve">Nouns can also be sub-divided into </w:t>
      </w:r>
      <w:r w:rsidRPr="004F60D3">
        <w:rPr>
          <w:b/>
          <w:bCs/>
        </w:rPr>
        <w:t>proper</w:t>
      </w:r>
      <w:r w:rsidRPr="004F60D3">
        <w:t xml:space="preserve"> and </w:t>
      </w:r>
      <w:r w:rsidRPr="004F60D3">
        <w:rPr>
          <w:b/>
        </w:rPr>
        <w:t>common</w:t>
      </w:r>
      <w:r w:rsidRPr="004F60D3">
        <w:t xml:space="preserve"> nouns.</w:t>
      </w:r>
    </w:p>
    <w:p w14:paraId="61988083" w14:textId="3287101C" w:rsidR="004F60D3" w:rsidRDefault="004F60D3" w:rsidP="004F60D3">
      <w:pPr>
        <w:pStyle w:val="ParagraphStyle"/>
      </w:pPr>
    </w:p>
    <w:p w14:paraId="0281D8F1" w14:textId="5C1BF5B0" w:rsidR="004F60D3" w:rsidRDefault="004F60D3" w:rsidP="004F60D3">
      <w:pPr>
        <w:pStyle w:val="ParagraphStyle"/>
      </w:pPr>
      <w:r w:rsidRPr="004F60D3">
        <w:t>A proper noun has two distinctive features that make it different to a common</w:t>
      </w:r>
      <w:r>
        <w:t xml:space="preserve"> </w:t>
      </w:r>
      <w:r w:rsidRPr="004F60D3">
        <w:t>noun:</w:t>
      </w:r>
    </w:p>
    <w:p w14:paraId="37AD3934" w14:textId="64FBD878" w:rsidR="004F60D3" w:rsidRDefault="004F60D3" w:rsidP="004F60D3">
      <w:pPr>
        <w:pStyle w:val="ParagraphStyle"/>
        <w:numPr>
          <w:ilvl w:val="0"/>
          <w:numId w:val="10"/>
        </w:numPr>
      </w:pPr>
      <w:r w:rsidRPr="004F60D3">
        <w:t>It will name a specific item.</w:t>
      </w:r>
    </w:p>
    <w:p w14:paraId="2CAC5680" w14:textId="3526C26B" w:rsidR="004F60D3" w:rsidRDefault="004F60D3" w:rsidP="004F60D3">
      <w:pPr>
        <w:pStyle w:val="ParagraphStyle"/>
        <w:numPr>
          <w:ilvl w:val="0"/>
          <w:numId w:val="10"/>
        </w:numPr>
      </w:pPr>
      <w:r w:rsidRPr="004F60D3">
        <w:t>It will begin with a capital letter no matter where it occurs in the sentence.</w:t>
      </w:r>
    </w:p>
    <w:p w14:paraId="2AFD5AEA" w14:textId="549586E4" w:rsidR="004F60D3" w:rsidRDefault="004F60D3" w:rsidP="004F60D3">
      <w:pPr>
        <w:pStyle w:val="ParagraphStyle"/>
      </w:pPr>
    </w:p>
    <w:p w14:paraId="0764C866" w14:textId="399C5359" w:rsidR="004F60D3" w:rsidRDefault="004F60D3" w:rsidP="004F60D3">
      <w:pPr>
        <w:pStyle w:val="ParagraphStyle"/>
      </w:pPr>
      <w:r w:rsidRPr="004F60D3">
        <w:t>Can you see the difference between these common and proper nouns</w:t>
      </w:r>
      <w:r w:rsidR="002534D9">
        <w:t xml:space="preserve"> shown in the table below</w:t>
      </w:r>
      <w:r w:rsidRPr="004F60D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4F60D3" w14:paraId="289F5981" w14:textId="77777777" w:rsidTr="004F60D3">
        <w:tc>
          <w:tcPr>
            <w:tcW w:w="4871" w:type="dxa"/>
          </w:tcPr>
          <w:p w14:paraId="11CB02C8" w14:textId="60982E5A" w:rsidR="004F60D3" w:rsidRDefault="004F60D3" w:rsidP="004F60D3">
            <w:pPr>
              <w:pStyle w:val="TableHeadings"/>
            </w:pPr>
            <w:r>
              <w:t>Common Noun</w:t>
            </w:r>
          </w:p>
        </w:tc>
        <w:tc>
          <w:tcPr>
            <w:tcW w:w="4871" w:type="dxa"/>
          </w:tcPr>
          <w:p w14:paraId="343677D1" w14:textId="389D6176" w:rsidR="004F60D3" w:rsidRDefault="004F60D3" w:rsidP="004F60D3">
            <w:pPr>
              <w:pStyle w:val="TableHeadings"/>
            </w:pPr>
            <w:r>
              <w:t>Proper noun</w:t>
            </w:r>
          </w:p>
        </w:tc>
      </w:tr>
      <w:tr w:rsidR="004F60D3" w14:paraId="455BE98A" w14:textId="77777777" w:rsidTr="004F60D3">
        <w:tc>
          <w:tcPr>
            <w:tcW w:w="4871" w:type="dxa"/>
          </w:tcPr>
          <w:p w14:paraId="043975C5" w14:textId="05E17164" w:rsidR="004F60D3" w:rsidRDefault="004F60D3" w:rsidP="004F60D3">
            <w:pPr>
              <w:pStyle w:val="ParagraphStyle"/>
            </w:pPr>
            <w:r>
              <w:t>City</w:t>
            </w:r>
          </w:p>
        </w:tc>
        <w:tc>
          <w:tcPr>
            <w:tcW w:w="4871" w:type="dxa"/>
          </w:tcPr>
          <w:p w14:paraId="2B67BA1E" w14:textId="5D7645CD" w:rsidR="004F60D3" w:rsidRDefault="004F60D3" w:rsidP="004F60D3">
            <w:pPr>
              <w:pStyle w:val="ParagraphStyle"/>
            </w:pPr>
            <w:r>
              <w:t>Penguin</w:t>
            </w:r>
            <w:r w:rsidR="009D09C7">
              <w:t xml:space="preserve"> (brand of biscuit)</w:t>
            </w:r>
          </w:p>
        </w:tc>
      </w:tr>
      <w:tr w:rsidR="004F60D3" w14:paraId="215E7620" w14:textId="77777777" w:rsidTr="004F60D3">
        <w:tc>
          <w:tcPr>
            <w:tcW w:w="4871" w:type="dxa"/>
          </w:tcPr>
          <w:p w14:paraId="721B2866" w14:textId="6FD3A270" w:rsidR="004F60D3" w:rsidRDefault="004F60D3" w:rsidP="004F60D3">
            <w:pPr>
              <w:pStyle w:val="ParagraphStyle"/>
            </w:pPr>
            <w:r>
              <w:t>Writer</w:t>
            </w:r>
          </w:p>
        </w:tc>
        <w:tc>
          <w:tcPr>
            <w:tcW w:w="4871" w:type="dxa"/>
          </w:tcPr>
          <w:p w14:paraId="16E9C605" w14:textId="1036DD6A" w:rsidR="004F60D3" w:rsidRDefault="004F60D3" w:rsidP="004F60D3">
            <w:pPr>
              <w:pStyle w:val="ParagraphStyle"/>
            </w:pPr>
            <w:r>
              <w:t>Cardiff</w:t>
            </w:r>
          </w:p>
        </w:tc>
      </w:tr>
      <w:tr w:rsidR="004F60D3" w14:paraId="02B7D270" w14:textId="77777777" w:rsidTr="004F60D3">
        <w:tc>
          <w:tcPr>
            <w:tcW w:w="4871" w:type="dxa"/>
          </w:tcPr>
          <w:p w14:paraId="3FE667F7" w14:textId="742FDD89" w:rsidR="004F60D3" w:rsidRDefault="008B6108" w:rsidP="004F60D3">
            <w:pPr>
              <w:pStyle w:val="ParagraphStyle"/>
            </w:pPr>
            <w:r>
              <w:t>B</w:t>
            </w:r>
            <w:r w:rsidR="004F60D3">
              <w:t>iscuit</w:t>
            </w:r>
          </w:p>
        </w:tc>
        <w:tc>
          <w:tcPr>
            <w:tcW w:w="4871" w:type="dxa"/>
          </w:tcPr>
          <w:p w14:paraId="052F4D5E" w14:textId="54CBF17B" w:rsidR="004F60D3" w:rsidRDefault="004F60D3" w:rsidP="004F60D3">
            <w:pPr>
              <w:pStyle w:val="ParagraphStyle"/>
            </w:pPr>
            <w:r>
              <w:t>William Shakespeare</w:t>
            </w:r>
          </w:p>
        </w:tc>
      </w:tr>
      <w:tr w:rsidR="004F60D3" w14:paraId="7D415F30" w14:textId="77777777" w:rsidTr="004F60D3">
        <w:tc>
          <w:tcPr>
            <w:tcW w:w="4871" w:type="dxa"/>
          </w:tcPr>
          <w:p w14:paraId="555298A8" w14:textId="4BF45F9F" w:rsidR="004F60D3" w:rsidRDefault="006052E7" w:rsidP="004F60D3">
            <w:pPr>
              <w:pStyle w:val="ParagraphStyle"/>
            </w:pPr>
            <w:r>
              <w:t>R</w:t>
            </w:r>
            <w:r w:rsidR="004F60D3">
              <w:t>estaurant</w:t>
            </w:r>
          </w:p>
        </w:tc>
        <w:tc>
          <w:tcPr>
            <w:tcW w:w="4871" w:type="dxa"/>
          </w:tcPr>
          <w:p w14:paraId="5CB740E4" w14:textId="6973E901" w:rsidR="004F60D3" w:rsidRDefault="004F60D3" w:rsidP="004F60D3">
            <w:pPr>
              <w:pStyle w:val="ParagraphStyle"/>
            </w:pPr>
            <w:r>
              <w:t>Coconut Kitchen</w:t>
            </w:r>
          </w:p>
        </w:tc>
      </w:tr>
    </w:tbl>
    <w:p w14:paraId="6DD7A11D" w14:textId="1EBEB264" w:rsidR="004F60D3" w:rsidRDefault="004F60D3" w:rsidP="004F60D3">
      <w:pPr>
        <w:pStyle w:val="ParagraphStyle"/>
      </w:pPr>
    </w:p>
    <w:p w14:paraId="14CE76CE" w14:textId="49FD2D62" w:rsidR="004F60D3" w:rsidRDefault="004F60D3" w:rsidP="004F60D3">
      <w:pPr>
        <w:pStyle w:val="ParagraphStyle"/>
      </w:pPr>
      <w:r>
        <w:t>Common nouns name types of people, places, things and ideas.</w:t>
      </w:r>
    </w:p>
    <w:p w14:paraId="10C2E178" w14:textId="1F507C68" w:rsidR="004F60D3" w:rsidRDefault="004F60D3" w:rsidP="004F60D3">
      <w:pPr>
        <w:pStyle w:val="ParagraphStyle"/>
      </w:pPr>
    </w:p>
    <w:p w14:paraId="6DC16404" w14:textId="4115FB36" w:rsidR="004F60D3" w:rsidRDefault="004F60D3" w:rsidP="004F60D3">
      <w:pPr>
        <w:pStyle w:val="ParagraphStyle"/>
      </w:pPr>
      <w:r>
        <w:t>Proper nouns name specific people, places, things and ideas.</w:t>
      </w:r>
    </w:p>
    <w:p w14:paraId="03532063" w14:textId="5C3C9A40" w:rsidR="004F60D3" w:rsidRDefault="004F60D3" w:rsidP="004F60D3">
      <w:pPr>
        <w:pStyle w:val="SlideTitles"/>
      </w:pPr>
      <w:r>
        <w:t xml:space="preserve">4 </w:t>
      </w:r>
      <w:r w:rsidR="008837F4">
        <w:t>of 12</w:t>
      </w:r>
      <w:r>
        <w:t xml:space="preserve"> – Proper nouns in a sentence</w:t>
      </w:r>
    </w:p>
    <w:p w14:paraId="6B7449DE" w14:textId="2436999F" w:rsidR="004F60D3" w:rsidRDefault="004F60D3" w:rsidP="006052E7">
      <w:pPr>
        <w:pStyle w:val="ParagraphStyle"/>
      </w:pPr>
      <w:r w:rsidRPr="004F60D3">
        <w:t>Read the following sentences and notice the difference between common and proper nouns:</w:t>
      </w:r>
    </w:p>
    <w:p w14:paraId="20C98E85" w14:textId="77777777" w:rsidR="00B3212F" w:rsidRDefault="00B3212F" w:rsidP="004F60D3">
      <w:pPr>
        <w:pStyle w:val="ParagraphStyle"/>
      </w:pPr>
    </w:p>
    <w:p w14:paraId="061E9AC7" w14:textId="4F202F76" w:rsidR="004F60D3" w:rsidRDefault="004F60D3" w:rsidP="004F60D3">
      <w:pPr>
        <w:pStyle w:val="ParagraphStyle"/>
      </w:pPr>
      <w:r w:rsidRPr="004F60D3">
        <w:t>Mum tried to put a homemade biscuit in his lunch box but only a Penguin would satisfy him.</w:t>
      </w:r>
    </w:p>
    <w:p w14:paraId="201F7D03" w14:textId="730BA6F1" w:rsidR="004F60D3" w:rsidRDefault="004F60D3" w:rsidP="004F60D3">
      <w:pPr>
        <w:pStyle w:val="ParagraphStyle"/>
      </w:pPr>
    </w:p>
    <w:p w14:paraId="21105700" w14:textId="1B6B2C4C" w:rsidR="004F60D3" w:rsidRDefault="004F60D3" w:rsidP="004F60D3">
      <w:pPr>
        <w:pStyle w:val="ParagraphStyle"/>
      </w:pPr>
      <w:r>
        <w:t xml:space="preserve">The common noun is ‘biscuit’, the </w:t>
      </w:r>
      <w:r w:rsidR="007B5BE8">
        <w:t>p</w:t>
      </w:r>
      <w:r>
        <w:t xml:space="preserve">roper noun is ‘Penguin’. </w:t>
      </w:r>
    </w:p>
    <w:p w14:paraId="674C4523" w14:textId="740543C7" w:rsidR="004F60D3" w:rsidRDefault="004F60D3" w:rsidP="004F60D3">
      <w:pPr>
        <w:pStyle w:val="ParagraphStyle"/>
      </w:pPr>
    </w:p>
    <w:p w14:paraId="090610FF" w14:textId="1F232695" w:rsidR="004F60D3" w:rsidRDefault="004F60D3" w:rsidP="004F60D3">
      <w:pPr>
        <w:pStyle w:val="ParagraphStyle"/>
      </w:pPr>
      <w:r>
        <w:t>The next sentence is:</w:t>
      </w:r>
    </w:p>
    <w:p w14:paraId="228BE797" w14:textId="6C404DF1" w:rsidR="004F60D3" w:rsidRDefault="004F60D3" w:rsidP="004F60D3">
      <w:pPr>
        <w:pStyle w:val="ParagraphStyle"/>
      </w:pPr>
    </w:p>
    <w:p w14:paraId="79FAF854" w14:textId="7353D333" w:rsidR="004F60D3" w:rsidRDefault="004F60D3" w:rsidP="004F60D3">
      <w:pPr>
        <w:pStyle w:val="ParagraphStyle"/>
      </w:pPr>
      <w:r w:rsidRPr="004F60D3">
        <w:t>Sally wanted to try a new restaurant, so they went to Coconut Kitchen where the dips and crackers are delicious.</w:t>
      </w:r>
    </w:p>
    <w:p w14:paraId="71DA4270" w14:textId="5D33A6B7" w:rsidR="004F60D3" w:rsidRDefault="004F60D3" w:rsidP="004F60D3">
      <w:pPr>
        <w:pStyle w:val="ParagraphStyle"/>
      </w:pPr>
    </w:p>
    <w:p w14:paraId="218FA734" w14:textId="01DBD928" w:rsidR="004F60D3" w:rsidRDefault="004F60D3" w:rsidP="004F60D3">
      <w:pPr>
        <w:pStyle w:val="ParagraphStyle"/>
      </w:pPr>
      <w:r>
        <w:t xml:space="preserve">The common noun is ‘restaurant’ and the </w:t>
      </w:r>
      <w:r w:rsidR="007B5BE8">
        <w:t>p</w:t>
      </w:r>
      <w:r>
        <w:t xml:space="preserve">roper noun is ‘Coconut Kitchen’. </w:t>
      </w:r>
    </w:p>
    <w:p w14:paraId="3CB501CC" w14:textId="0712BB2A" w:rsidR="004F60D3" w:rsidRDefault="004F60D3" w:rsidP="004F60D3">
      <w:pPr>
        <w:pStyle w:val="ParagraphStyle"/>
      </w:pPr>
    </w:p>
    <w:p w14:paraId="5BA3CD68" w14:textId="6976F7B6" w:rsidR="004F60D3" w:rsidRDefault="004F60D3" w:rsidP="004F60D3">
      <w:pPr>
        <w:pStyle w:val="ParagraphStyle"/>
      </w:pPr>
      <w:r>
        <w:t>Proper nouns always have capital letters.</w:t>
      </w:r>
    </w:p>
    <w:p w14:paraId="1409F080" w14:textId="56443B07" w:rsidR="004F60D3" w:rsidRDefault="004F60D3" w:rsidP="004F60D3">
      <w:pPr>
        <w:pStyle w:val="SlideTitles"/>
      </w:pPr>
      <w:r>
        <w:t xml:space="preserve">5 </w:t>
      </w:r>
      <w:r w:rsidR="008837F4">
        <w:t>of 12</w:t>
      </w:r>
      <w:r>
        <w:t xml:space="preserve"> – Pronouns</w:t>
      </w:r>
    </w:p>
    <w:p w14:paraId="5FB2C758" w14:textId="2BA700B5" w:rsidR="004F60D3" w:rsidRDefault="004F60D3" w:rsidP="004F60D3">
      <w:pPr>
        <w:pStyle w:val="ParagraphStyle"/>
      </w:pPr>
      <w:r w:rsidRPr="004F60D3">
        <w:rPr>
          <w:b/>
          <w:bCs/>
        </w:rPr>
        <w:t>Pronouns</w:t>
      </w:r>
      <w:r w:rsidRPr="004F60D3">
        <w:t xml:space="preserve"> are words that replace the name of a person or an object when it is already clear whom or what you are talking about.</w:t>
      </w:r>
    </w:p>
    <w:p w14:paraId="1510D112" w14:textId="52B4DC0D" w:rsidR="004F60D3" w:rsidRDefault="004F60D3" w:rsidP="004F60D3">
      <w:pPr>
        <w:pStyle w:val="ParagraphStyle"/>
      </w:pPr>
    </w:p>
    <w:p w14:paraId="7F6AC8AB" w14:textId="297149B7" w:rsidR="000700F7" w:rsidRPr="00B4655C" w:rsidRDefault="000700F7" w:rsidP="004F60D3">
      <w:pPr>
        <w:pStyle w:val="ParagraphStyle"/>
        <w:rPr>
          <w:b/>
          <w:bCs/>
        </w:rPr>
      </w:pPr>
      <w:r w:rsidRPr="00B4655C">
        <w:rPr>
          <w:b/>
          <w:bCs/>
        </w:rPr>
        <w:t>Example 1:</w:t>
      </w:r>
    </w:p>
    <w:p w14:paraId="24D9158F" w14:textId="5BC6ADAE" w:rsidR="000700F7" w:rsidRDefault="000700F7" w:rsidP="004F60D3">
      <w:pPr>
        <w:pStyle w:val="ParagraphStyle"/>
      </w:pPr>
      <w:r w:rsidRPr="000700F7">
        <w:t>“Jane has broken her leg. She’ll not be able to play football for weeks.”</w:t>
      </w:r>
    </w:p>
    <w:p w14:paraId="7001CB71" w14:textId="0FE6A916" w:rsidR="000700F7" w:rsidRDefault="000700F7" w:rsidP="004F60D3">
      <w:pPr>
        <w:pStyle w:val="ParagraphStyle"/>
      </w:pPr>
    </w:p>
    <w:p w14:paraId="1EF16E5C" w14:textId="7A25C433" w:rsidR="000700F7" w:rsidRDefault="000700F7" w:rsidP="004F60D3">
      <w:pPr>
        <w:pStyle w:val="ParagraphStyle"/>
      </w:pPr>
      <w:r w:rsidRPr="000700F7">
        <w:t>In the second sentence, she means Jane.</w:t>
      </w:r>
    </w:p>
    <w:p w14:paraId="15E4C6C0" w14:textId="04A96EB9" w:rsidR="000700F7" w:rsidRDefault="000700F7" w:rsidP="004F60D3">
      <w:pPr>
        <w:pStyle w:val="ParagraphStyle"/>
      </w:pPr>
    </w:p>
    <w:p w14:paraId="730960CF" w14:textId="0EE8425C" w:rsidR="000700F7" w:rsidRPr="00B4655C" w:rsidRDefault="000700F7" w:rsidP="004F60D3">
      <w:pPr>
        <w:pStyle w:val="ParagraphStyle"/>
        <w:rPr>
          <w:b/>
          <w:bCs/>
        </w:rPr>
      </w:pPr>
      <w:r w:rsidRPr="00B4655C">
        <w:rPr>
          <w:b/>
          <w:bCs/>
        </w:rPr>
        <w:t>Example 2:</w:t>
      </w:r>
    </w:p>
    <w:p w14:paraId="7F4671CD" w14:textId="46604273" w:rsidR="000700F7" w:rsidRDefault="000700F7" w:rsidP="004F60D3">
      <w:pPr>
        <w:pStyle w:val="ParagraphStyle"/>
      </w:pPr>
      <w:r w:rsidRPr="000700F7">
        <w:t>“Do you like the new manager? I don’t like him.”</w:t>
      </w:r>
    </w:p>
    <w:p w14:paraId="75E201C0" w14:textId="7A6A29FE" w:rsidR="000700F7" w:rsidRDefault="000700F7" w:rsidP="004F60D3">
      <w:pPr>
        <w:pStyle w:val="ParagraphStyle"/>
      </w:pPr>
    </w:p>
    <w:p w14:paraId="52963072" w14:textId="3AC13B77" w:rsidR="000700F7" w:rsidRDefault="000700F7" w:rsidP="004F60D3">
      <w:pPr>
        <w:pStyle w:val="ParagraphStyle"/>
      </w:pPr>
      <w:r w:rsidRPr="000700F7">
        <w:t>In the second sentence, him means the new manager.</w:t>
      </w:r>
    </w:p>
    <w:p w14:paraId="6FA3D418" w14:textId="1F5C230D" w:rsidR="000700F7" w:rsidRDefault="000700F7" w:rsidP="000700F7">
      <w:pPr>
        <w:pStyle w:val="SlideTitles"/>
      </w:pPr>
      <w:r>
        <w:t xml:space="preserve">6 </w:t>
      </w:r>
      <w:r w:rsidR="008837F4">
        <w:t>of 12</w:t>
      </w:r>
      <w:r>
        <w:t xml:space="preserve"> – Question 1</w:t>
      </w:r>
    </w:p>
    <w:p w14:paraId="5820D578" w14:textId="77777777" w:rsidR="000700F7" w:rsidRDefault="000700F7" w:rsidP="000700F7">
      <w:pPr>
        <w:pStyle w:val="ParagraphStyle"/>
      </w:pPr>
      <w:r>
        <w:t>Which of the following are common nouns?</w:t>
      </w:r>
    </w:p>
    <w:p w14:paraId="7EAA3515" w14:textId="77777777" w:rsidR="000700F7" w:rsidRDefault="000700F7" w:rsidP="000700F7">
      <w:pPr>
        <w:pStyle w:val="ParagraphStyle"/>
      </w:pPr>
    </w:p>
    <w:p w14:paraId="493BAC12" w14:textId="07B8FF6C" w:rsidR="000700F7" w:rsidRDefault="000700F7" w:rsidP="000700F7">
      <w:pPr>
        <w:pStyle w:val="ParagraphStyle"/>
      </w:pPr>
      <w:r>
        <w:t>Choose all that apply.</w:t>
      </w:r>
    </w:p>
    <w:p w14:paraId="32A9001D" w14:textId="782DE8EA" w:rsidR="000700F7" w:rsidRDefault="00E36597" w:rsidP="000700F7">
      <w:pPr>
        <w:pStyle w:val="ParagraphStyle"/>
        <w:numPr>
          <w:ilvl w:val="0"/>
          <w:numId w:val="11"/>
        </w:numPr>
      </w:pPr>
      <w:r>
        <w:t>K</w:t>
      </w:r>
      <w:r w:rsidR="000700F7">
        <w:t>eys</w:t>
      </w:r>
    </w:p>
    <w:p w14:paraId="7E62757E" w14:textId="253A7B4F" w:rsidR="000700F7" w:rsidRDefault="000700F7" w:rsidP="000700F7">
      <w:pPr>
        <w:pStyle w:val="ParagraphStyle"/>
        <w:numPr>
          <w:ilvl w:val="0"/>
          <w:numId w:val="11"/>
        </w:numPr>
      </w:pPr>
      <w:r>
        <w:t>London</w:t>
      </w:r>
    </w:p>
    <w:p w14:paraId="4F995D24" w14:textId="75E0044F" w:rsidR="000700F7" w:rsidRDefault="00E36597" w:rsidP="000700F7">
      <w:pPr>
        <w:pStyle w:val="ParagraphStyle"/>
        <w:numPr>
          <w:ilvl w:val="0"/>
          <w:numId w:val="11"/>
        </w:numPr>
      </w:pPr>
      <w:r>
        <w:t>R</w:t>
      </w:r>
      <w:r w:rsidR="000700F7">
        <w:t>ain</w:t>
      </w:r>
    </w:p>
    <w:p w14:paraId="478777C8" w14:textId="0F742A39" w:rsidR="000700F7" w:rsidRDefault="00E36597" w:rsidP="000700F7">
      <w:pPr>
        <w:pStyle w:val="ParagraphStyle"/>
        <w:numPr>
          <w:ilvl w:val="0"/>
          <w:numId w:val="11"/>
        </w:numPr>
      </w:pPr>
      <w:r>
        <w:t>L</w:t>
      </w:r>
      <w:r w:rsidR="000700F7">
        <w:t>ove</w:t>
      </w:r>
    </w:p>
    <w:p w14:paraId="26058E26" w14:textId="1E58CF56" w:rsidR="000700F7" w:rsidRDefault="000700F7" w:rsidP="004F60D3">
      <w:pPr>
        <w:pStyle w:val="ParagraphStyle"/>
      </w:pPr>
    </w:p>
    <w:p w14:paraId="5016CC6A" w14:textId="71DB66A1" w:rsidR="000700F7" w:rsidRDefault="000700F7" w:rsidP="004F60D3">
      <w:pPr>
        <w:pStyle w:val="ParagraphStyle"/>
      </w:pPr>
      <w:r>
        <w:t>The correct answers are A, C and D, keys, rain and love.</w:t>
      </w:r>
    </w:p>
    <w:p w14:paraId="08FD27E0" w14:textId="61DC954C" w:rsidR="000700F7" w:rsidRDefault="000700F7" w:rsidP="000700F7">
      <w:pPr>
        <w:pStyle w:val="SlideTitles"/>
      </w:pPr>
      <w:r>
        <w:t xml:space="preserve">7 </w:t>
      </w:r>
      <w:r w:rsidR="008837F4">
        <w:t>of 12</w:t>
      </w:r>
      <w:r>
        <w:t xml:space="preserve"> – Question 2</w:t>
      </w:r>
    </w:p>
    <w:p w14:paraId="1D4B3A92" w14:textId="0770E9EE" w:rsidR="000700F7" w:rsidRDefault="000700F7" w:rsidP="000700F7">
      <w:pPr>
        <w:pStyle w:val="ParagraphStyle"/>
      </w:pPr>
      <w:r>
        <w:t xml:space="preserve">Which of the following are </w:t>
      </w:r>
      <w:r w:rsidR="00B32C3D">
        <w:t>p</w:t>
      </w:r>
      <w:r>
        <w:t>ronouns?</w:t>
      </w:r>
    </w:p>
    <w:p w14:paraId="2D37113A" w14:textId="349CA315" w:rsidR="000700F7" w:rsidRDefault="000700F7" w:rsidP="000700F7">
      <w:pPr>
        <w:pStyle w:val="ParagraphStyle"/>
      </w:pPr>
    </w:p>
    <w:p w14:paraId="78291B44" w14:textId="3A2432E3" w:rsidR="000700F7" w:rsidRDefault="000700F7" w:rsidP="000700F7">
      <w:pPr>
        <w:pStyle w:val="ParagraphStyle"/>
      </w:pPr>
      <w:r>
        <w:t>Choose all that apply:</w:t>
      </w:r>
    </w:p>
    <w:p w14:paraId="19C1145F" w14:textId="66FF10CE" w:rsidR="000700F7" w:rsidRDefault="000700F7" w:rsidP="000700F7">
      <w:pPr>
        <w:pStyle w:val="ParagraphStyle"/>
        <w:numPr>
          <w:ilvl w:val="0"/>
          <w:numId w:val="12"/>
        </w:numPr>
      </w:pPr>
      <w:r>
        <w:t>We</w:t>
      </w:r>
    </w:p>
    <w:p w14:paraId="7D2AEAC8" w14:textId="5A0AFCE1" w:rsidR="000700F7" w:rsidRDefault="000700F7" w:rsidP="000700F7">
      <w:pPr>
        <w:pStyle w:val="ParagraphStyle"/>
        <w:numPr>
          <w:ilvl w:val="0"/>
          <w:numId w:val="12"/>
        </w:numPr>
      </w:pPr>
      <w:r>
        <w:t>She</w:t>
      </w:r>
    </w:p>
    <w:p w14:paraId="0C156EFC" w14:textId="3EF5A13D" w:rsidR="000700F7" w:rsidRDefault="000700F7" w:rsidP="000700F7">
      <w:pPr>
        <w:pStyle w:val="ParagraphStyle"/>
        <w:numPr>
          <w:ilvl w:val="0"/>
          <w:numId w:val="12"/>
        </w:numPr>
      </w:pPr>
      <w:r>
        <w:t>Car</w:t>
      </w:r>
    </w:p>
    <w:p w14:paraId="4504295C" w14:textId="634FFD82" w:rsidR="000700F7" w:rsidRDefault="000700F7" w:rsidP="000700F7">
      <w:pPr>
        <w:pStyle w:val="ParagraphStyle"/>
        <w:numPr>
          <w:ilvl w:val="0"/>
          <w:numId w:val="12"/>
        </w:numPr>
      </w:pPr>
      <w:r>
        <w:t>Peter</w:t>
      </w:r>
    </w:p>
    <w:p w14:paraId="0C75DA75" w14:textId="47F0871B" w:rsidR="000700F7" w:rsidRDefault="000700F7" w:rsidP="000700F7">
      <w:pPr>
        <w:pStyle w:val="ParagraphStyle"/>
        <w:numPr>
          <w:ilvl w:val="0"/>
          <w:numId w:val="12"/>
        </w:numPr>
      </w:pPr>
      <w:r>
        <w:t>You</w:t>
      </w:r>
    </w:p>
    <w:p w14:paraId="6A56C21D" w14:textId="368128BD" w:rsidR="000700F7" w:rsidRDefault="00B32C3D" w:rsidP="000700F7">
      <w:pPr>
        <w:pStyle w:val="ParagraphStyle"/>
        <w:numPr>
          <w:ilvl w:val="0"/>
          <w:numId w:val="12"/>
        </w:numPr>
      </w:pPr>
      <w:r>
        <w:t>I</w:t>
      </w:r>
      <w:r w:rsidR="000700F7">
        <w:t>t</w:t>
      </w:r>
    </w:p>
    <w:p w14:paraId="09C21B30" w14:textId="586A6B5B" w:rsidR="000700F7" w:rsidRDefault="000700F7" w:rsidP="004F60D3">
      <w:pPr>
        <w:pStyle w:val="ParagraphStyle"/>
      </w:pPr>
    </w:p>
    <w:p w14:paraId="05A55AED" w14:textId="24698F9B" w:rsidR="000700F7" w:rsidRDefault="000700F7" w:rsidP="004F60D3">
      <w:pPr>
        <w:pStyle w:val="ParagraphStyle"/>
      </w:pPr>
      <w:r>
        <w:t>The correct answers are A, B, E and F, we, she, you and it.</w:t>
      </w:r>
    </w:p>
    <w:p w14:paraId="00B705BA" w14:textId="683A674A" w:rsidR="000700F7" w:rsidRDefault="000700F7" w:rsidP="000700F7">
      <w:pPr>
        <w:pStyle w:val="SlideTitles"/>
      </w:pPr>
      <w:r>
        <w:t xml:space="preserve">8 </w:t>
      </w:r>
      <w:r w:rsidR="008837F4">
        <w:t>of 12</w:t>
      </w:r>
      <w:r>
        <w:t xml:space="preserve"> – Question 3</w:t>
      </w:r>
    </w:p>
    <w:p w14:paraId="0E458F7D" w14:textId="70554A32" w:rsidR="000700F7" w:rsidRDefault="000700F7" w:rsidP="000700F7">
      <w:pPr>
        <w:pStyle w:val="ParagraphStyle"/>
      </w:pPr>
      <w:r w:rsidRPr="000700F7">
        <w:t xml:space="preserve">Read the following sentence and </w:t>
      </w:r>
      <w:r w:rsidR="00237868">
        <w:t>choose</w:t>
      </w:r>
      <w:r w:rsidRPr="000700F7">
        <w:t xml:space="preserve"> all the proper nouns.</w:t>
      </w:r>
    </w:p>
    <w:p w14:paraId="211B5555" w14:textId="30A560CB" w:rsidR="000700F7" w:rsidRDefault="000700F7" w:rsidP="000700F7">
      <w:pPr>
        <w:pStyle w:val="ParagraphStyle"/>
      </w:pPr>
    </w:p>
    <w:p w14:paraId="1A47E7A5" w14:textId="5639EF2D" w:rsidR="000700F7" w:rsidRDefault="000700F7" w:rsidP="000700F7">
      <w:pPr>
        <w:pStyle w:val="ParagraphStyle"/>
      </w:pPr>
      <w:r>
        <w:t>Rachel and Becky were excited about moving to Manchester in January.</w:t>
      </w:r>
    </w:p>
    <w:p w14:paraId="798E6473" w14:textId="284DA7BA" w:rsidR="000700F7" w:rsidRDefault="000700F7" w:rsidP="000700F7">
      <w:pPr>
        <w:pStyle w:val="ParagraphStyle"/>
        <w:numPr>
          <w:ilvl w:val="0"/>
          <w:numId w:val="13"/>
        </w:numPr>
      </w:pPr>
      <w:r>
        <w:t>Rachel</w:t>
      </w:r>
    </w:p>
    <w:p w14:paraId="46284E01" w14:textId="6C6DD902" w:rsidR="000700F7" w:rsidRDefault="000700F7" w:rsidP="000700F7">
      <w:pPr>
        <w:pStyle w:val="ParagraphStyle"/>
        <w:numPr>
          <w:ilvl w:val="0"/>
          <w:numId w:val="13"/>
        </w:numPr>
      </w:pPr>
      <w:r>
        <w:t>And</w:t>
      </w:r>
    </w:p>
    <w:p w14:paraId="536BE12F" w14:textId="37BF644F" w:rsidR="000700F7" w:rsidRDefault="000700F7" w:rsidP="000700F7">
      <w:pPr>
        <w:pStyle w:val="ParagraphStyle"/>
        <w:numPr>
          <w:ilvl w:val="0"/>
          <w:numId w:val="13"/>
        </w:numPr>
      </w:pPr>
      <w:r>
        <w:t>Becky</w:t>
      </w:r>
    </w:p>
    <w:p w14:paraId="4477F999" w14:textId="5C8C9EB0" w:rsidR="000700F7" w:rsidRDefault="000700F7" w:rsidP="000700F7">
      <w:pPr>
        <w:pStyle w:val="ParagraphStyle"/>
        <w:numPr>
          <w:ilvl w:val="0"/>
          <w:numId w:val="13"/>
        </w:numPr>
      </w:pPr>
      <w:r>
        <w:t>Were</w:t>
      </w:r>
    </w:p>
    <w:p w14:paraId="265900BC" w14:textId="02C6B487" w:rsidR="000700F7" w:rsidRDefault="000700F7" w:rsidP="000700F7">
      <w:pPr>
        <w:pStyle w:val="ParagraphStyle"/>
        <w:numPr>
          <w:ilvl w:val="0"/>
          <w:numId w:val="13"/>
        </w:numPr>
      </w:pPr>
      <w:r>
        <w:t>Excited</w:t>
      </w:r>
    </w:p>
    <w:p w14:paraId="0BB32AC4" w14:textId="64E0CBBA" w:rsidR="000700F7" w:rsidRDefault="000700F7" w:rsidP="000700F7">
      <w:pPr>
        <w:pStyle w:val="ParagraphStyle"/>
        <w:numPr>
          <w:ilvl w:val="0"/>
          <w:numId w:val="13"/>
        </w:numPr>
      </w:pPr>
      <w:r>
        <w:t>About</w:t>
      </w:r>
    </w:p>
    <w:p w14:paraId="187984FC" w14:textId="18F12E95" w:rsidR="000700F7" w:rsidRDefault="000700F7" w:rsidP="000700F7">
      <w:pPr>
        <w:pStyle w:val="ParagraphStyle"/>
        <w:numPr>
          <w:ilvl w:val="0"/>
          <w:numId w:val="13"/>
        </w:numPr>
      </w:pPr>
      <w:r>
        <w:t xml:space="preserve">Moving </w:t>
      </w:r>
    </w:p>
    <w:p w14:paraId="7794BB21" w14:textId="1953D9BF" w:rsidR="000700F7" w:rsidRDefault="000700F7" w:rsidP="000700F7">
      <w:pPr>
        <w:pStyle w:val="ParagraphStyle"/>
        <w:numPr>
          <w:ilvl w:val="0"/>
          <w:numId w:val="13"/>
        </w:numPr>
      </w:pPr>
      <w:r>
        <w:t>To</w:t>
      </w:r>
    </w:p>
    <w:p w14:paraId="40D53B6B" w14:textId="1B9EA052" w:rsidR="000700F7" w:rsidRDefault="000700F7" w:rsidP="000700F7">
      <w:pPr>
        <w:pStyle w:val="ParagraphStyle"/>
        <w:numPr>
          <w:ilvl w:val="0"/>
          <w:numId w:val="13"/>
        </w:numPr>
      </w:pPr>
      <w:r>
        <w:t>Manchester</w:t>
      </w:r>
    </w:p>
    <w:p w14:paraId="2CBD5DDD" w14:textId="7E7030DB" w:rsidR="000700F7" w:rsidRDefault="000700F7" w:rsidP="000700F7">
      <w:pPr>
        <w:pStyle w:val="ParagraphStyle"/>
        <w:numPr>
          <w:ilvl w:val="0"/>
          <w:numId w:val="13"/>
        </w:numPr>
      </w:pPr>
      <w:r>
        <w:t>In</w:t>
      </w:r>
    </w:p>
    <w:p w14:paraId="310F3792" w14:textId="7ED2F3FB" w:rsidR="000700F7" w:rsidRDefault="000700F7" w:rsidP="000700F7">
      <w:pPr>
        <w:pStyle w:val="ParagraphStyle"/>
        <w:numPr>
          <w:ilvl w:val="0"/>
          <w:numId w:val="13"/>
        </w:numPr>
      </w:pPr>
      <w:r>
        <w:t>January</w:t>
      </w:r>
    </w:p>
    <w:p w14:paraId="7DE6F312" w14:textId="2007E25E" w:rsidR="000700F7" w:rsidRDefault="000700F7" w:rsidP="000700F7">
      <w:pPr>
        <w:pStyle w:val="ParagraphStyle"/>
      </w:pPr>
    </w:p>
    <w:p w14:paraId="6983E81E" w14:textId="2746E197" w:rsidR="000700F7" w:rsidRDefault="000700F7" w:rsidP="000700F7">
      <w:pPr>
        <w:pStyle w:val="ParagraphStyle"/>
      </w:pPr>
      <w:r>
        <w:t>The correct answers are A, C, I and K, Rachel, Becky, Manchester and January.</w:t>
      </w:r>
    </w:p>
    <w:p w14:paraId="654935F8" w14:textId="527F5EE8" w:rsidR="000700F7" w:rsidRDefault="000700F7" w:rsidP="000700F7">
      <w:pPr>
        <w:pStyle w:val="SlideTitles"/>
      </w:pPr>
      <w:r>
        <w:t xml:space="preserve">9 </w:t>
      </w:r>
      <w:r w:rsidR="008837F4">
        <w:t>of 12</w:t>
      </w:r>
      <w:r>
        <w:t xml:space="preserve"> – Question 4</w:t>
      </w:r>
    </w:p>
    <w:p w14:paraId="09C40918" w14:textId="5E9F650A" w:rsidR="000700F7" w:rsidRDefault="000700F7" w:rsidP="000700F7">
      <w:pPr>
        <w:pStyle w:val="ParagraphStyle"/>
      </w:pPr>
      <w:r w:rsidRPr="000700F7">
        <w:t xml:space="preserve">Read the following sentence and </w:t>
      </w:r>
      <w:r w:rsidR="00237868">
        <w:t>choose</w:t>
      </w:r>
      <w:r w:rsidRPr="000700F7">
        <w:t xml:space="preserve"> all the pronouns.</w:t>
      </w:r>
    </w:p>
    <w:p w14:paraId="4C5B0B41" w14:textId="5BCBAAAE" w:rsidR="000700F7" w:rsidRDefault="000700F7" w:rsidP="000700F7">
      <w:pPr>
        <w:pStyle w:val="ParagraphStyle"/>
      </w:pPr>
    </w:p>
    <w:p w14:paraId="15196201" w14:textId="1823BE86" w:rsidR="000700F7" w:rsidRDefault="000700F7" w:rsidP="000700F7">
      <w:pPr>
        <w:pStyle w:val="ParagraphStyle"/>
      </w:pPr>
      <w:r>
        <w:t xml:space="preserve">Peter went to buy a newspaper. When he got </w:t>
      </w:r>
      <w:proofErr w:type="gramStart"/>
      <w:r>
        <w:t>there</w:t>
      </w:r>
      <w:proofErr w:type="gramEnd"/>
      <w:r>
        <w:t xml:space="preserve"> he realised he had left his money at home. </w:t>
      </w:r>
    </w:p>
    <w:p w14:paraId="168B8CBF" w14:textId="48CAD9B3" w:rsidR="000700F7" w:rsidRDefault="000700F7" w:rsidP="000700F7">
      <w:pPr>
        <w:pStyle w:val="ParagraphStyle"/>
        <w:numPr>
          <w:ilvl w:val="0"/>
          <w:numId w:val="14"/>
        </w:numPr>
      </w:pPr>
      <w:r>
        <w:t>Peter</w:t>
      </w:r>
    </w:p>
    <w:p w14:paraId="290E785A" w14:textId="6FD5C0B7" w:rsidR="000700F7" w:rsidRDefault="000700F7" w:rsidP="000700F7">
      <w:pPr>
        <w:pStyle w:val="ParagraphStyle"/>
        <w:numPr>
          <w:ilvl w:val="0"/>
          <w:numId w:val="14"/>
        </w:numPr>
      </w:pPr>
      <w:r>
        <w:t>Went</w:t>
      </w:r>
    </w:p>
    <w:p w14:paraId="48CCC34F" w14:textId="7E5C5D8F" w:rsidR="000700F7" w:rsidRDefault="000700F7" w:rsidP="000700F7">
      <w:pPr>
        <w:pStyle w:val="ParagraphStyle"/>
        <w:numPr>
          <w:ilvl w:val="0"/>
          <w:numId w:val="14"/>
        </w:numPr>
      </w:pPr>
      <w:r>
        <w:t xml:space="preserve">To </w:t>
      </w:r>
    </w:p>
    <w:p w14:paraId="387E3415" w14:textId="32768B11" w:rsidR="000700F7" w:rsidRDefault="000700F7" w:rsidP="000700F7">
      <w:pPr>
        <w:pStyle w:val="ParagraphStyle"/>
        <w:numPr>
          <w:ilvl w:val="0"/>
          <w:numId w:val="14"/>
        </w:numPr>
      </w:pPr>
      <w:r>
        <w:t>Buy</w:t>
      </w:r>
    </w:p>
    <w:p w14:paraId="33189FAF" w14:textId="5C07612A" w:rsidR="000700F7" w:rsidRDefault="000700F7" w:rsidP="000700F7">
      <w:pPr>
        <w:pStyle w:val="ParagraphStyle"/>
        <w:numPr>
          <w:ilvl w:val="0"/>
          <w:numId w:val="14"/>
        </w:numPr>
      </w:pPr>
      <w:r>
        <w:t xml:space="preserve">A </w:t>
      </w:r>
    </w:p>
    <w:p w14:paraId="222780D2" w14:textId="7C017D15" w:rsidR="000700F7" w:rsidRDefault="000700F7" w:rsidP="000700F7">
      <w:pPr>
        <w:pStyle w:val="ParagraphStyle"/>
        <w:numPr>
          <w:ilvl w:val="0"/>
          <w:numId w:val="14"/>
        </w:numPr>
      </w:pPr>
      <w:r>
        <w:t>Newspaper</w:t>
      </w:r>
    </w:p>
    <w:p w14:paraId="4B8F080B" w14:textId="472FE007" w:rsidR="000700F7" w:rsidRDefault="000700F7" w:rsidP="000700F7">
      <w:pPr>
        <w:pStyle w:val="ParagraphStyle"/>
        <w:numPr>
          <w:ilvl w:val="0"/>
          <w:numId w:val="14"/>
        </w:numPr>
      </w:pPr>
      <w:r>
        <w:t>When</w:t>
      </w:r>
    </w:p>
    <w:p w14:paraId="091D1707" w14:textId="0AB83561" w:rsidR="000700F7" w:rsidRDefault="000700F7" w:rsidP="000700F7">
      <w:pPr>
        <w:pStyle w:val="ParagraphStyle"/>
        <w:numPr>
          <w:ilvl w:val="0"/>
          <w:numId w:val="14"/>
        </w:numPr>
      </w:pPr>
      <w:r>
        <w:t xml:space="preserve">He </w:t>
      </w:r>
    </w:p>
    <w:p w14:paraId="57E49384" w14:textId="1184C328" w:rsidR="000700F7" w:rsidRDefault="000700F7" w:rsidP="000700F7">
      <w:pPr>
        <w:pStyle w:val="ParagraphStyle"/>
        <w:numPr>
          <w:ilvl w:val="0"/>
          <w:numId w:val="14"/>
        </w:numPr>
      </w:pPr>
      <w:r>
        <w:t>Got</w:t>
      </w:r>
    </w:p>
    <w:p w14:paraId="443A4B6F" w14:textId="11FA3D84" w:rsidR="000700F7" w:rsidRDefault="000700F7" w:rsidP="00E6294F">
      <w:pPr>
        <w:pStyle w:val="ParagraphStyle"/>
        <w:numPr>
          <w:ilvl w:val="0"/>
          <w:numId w:val="14"/>
        </w:numPr>
      </w:pPr>
      <w:r>
        <w:t>There</w:t>
      </w:r>
    </w:p>
    <w:p w14:paraId="47859BDE" w14:textId="190F4B3A" w:rsidR="000700F7" w:rsidRDefault="000700F7" w:rsidP="00E6294F">
      <w:pPr>
        <w:pStyle w:val="ParagraphStyle"/>
        <w:numPr>
          <w:ilvl w:val="0"/>
          <w:numId w:val="14"/>
        </w:numPr>
      </w:pPr>
      <w:r>
        <w:t>Realised</w:t>
      </w:r>
    </w:p>
    <w:p w14:paraId="605D366C" w14:textId="54978DBA" w:rsidR="000700F7" w:rsidRDefault="000700F7" w:rsidP="000700F7">
      <w:pPr>
        <w:pStyle w:val="ParagraphStyle"/>
        <w:numPr>
          <w:ilvl w:val="0"/>
          <w:numId w:val="14"/>
        </w:numPr>
      </w:pPr>
      <w:r>
        <w:t>Had</w:t>
      </w:r>
    </w:p>
    <w:p w14:paraId="47DF4337" w14:textId="059D1074" w:rsidR="000700F7" w:rsidRDefault="000700F7" w:rsidP="000700F7">
      <w:pPr>
        <w:pStyle w:val="ParagraphStyle"/>
        <w:numPr>
          <w:ilvl w:val="0"/>
          <w:numId w:val="14"/>
        </w:numPr>
      </w:pPr>
      <w:r>
        <w:t>Left</w:t>
      </w:r>
    </w:p>
    <w:p w14:paraId="569B30A9" w14:textId="03A87126" w:rsidR="000700F7" w:rsidRDefault="000700F7" w:rsidP="000700F7">
      <w:pPr>
        <w:pStyle w:val="ParagraphStyle"/>
        <w:numPr>
          <w:ilvl w:val="0"/>
          <w:numId w:val="14"/>
        </w:numPr>
      </w:pPr>
      <w:r>
        <w:t xml:space="preserve">His </w:t>
      </w:r>
    </w:p>
    <w:p w14:paraId="700966AA" w14:textId="4495E8A3" w:rsidR="000700F7" w:rsidRDefault="000700F7" w:rsidP="000700F7">
      <w:pPr>
        <w:pStyle w:val="ParagraphStyle"/>
        <w:numPr>
          <w:ilvl w:val="0"/>
          <w:numId w:val="14"/>
        </w:numPr>
      </w:pPr>
      <w:r>
        <w:t>Money</w:t>
      </w:r>
    </w:p>
    <w:p w14:paraId="652C9EE6" w14:textId="12CB0982" w:rsidR="000700F7" w:rsidRDefault="000700F7" w:rsidP="000700F7">
      <w:pPr>
        <w:pStyle w:val="ParagraphStyle"/>
        <w:numPr>
          <w:ilvl w:val="0"/>
          <w:numId w:val="14"/>
        </w:numPr>
      </w:pPr>
      <w:r>
        <w:t xml:space="preserve">At </w:t>
      </w:r>
    </w:p>
    <w:p w14:paraId="123880BE" w14:textId="16D41C04" w:rsidR="000700F7" w:rsidRDefault="000700F7" w:rsidP="000700F7">
      <w:pPr>
        <w:pStyle w:val="ParagraphStyle"/>
        <w:numPr>
          <w:ilvl w:val="0"/>
          <w:numId w:val="14"/>
        </w:numPr>
      </w:pPr>
      <w:r>
        <w:t>Home</w:t>
      </w:r>
    </w:p>
    <w:p w14:paraId="6243837E" w14:textId="531861E6" w:rsidR="000700F7" w:rsidRDefault="000700F7" w:rsidP="000700F7">
      <w:pPr>
        <w:pStyle w:val="ParagraphStyle"/>
      </w:pPr>
    </w:p>
    <w:p w14:paraId="69708853" w14:textId="7E81729A" w:rsidR="000700F7" w:rsidRDefault="000700F7" w:rsidP="000700F7">
      <w:pPr>
        <w:pStyle w:val="ParagraphStyle"/>
      </w:pPr>
      <w:r>
        <w:t>The correct answer</w:t>
      </w:r>
      <w:r w:rsidR="008F38F9">
        <w:t xml:space="preserve"> is H</w:t>
      </w:r>
      <w:r>
        <w:t>, he.</w:t>
      </w:r>
    </w:p>
    <w:p w14:paraId="0F4B4069" w14:textId="7D3E6AAC" w:rsidR="000700F7" w:rsidRDefault="003967B5" w:rsidP="003967B5">
      <w:pPr>
        <w:pStyle w:val="SlideTitles"/>
      </w:pPr>
      <w:r>
        <w:t xml:space="preserve">10 </w:t>
      </w:r>
      <w:r w:rsidR="008837F4">
        <w:t>of 12</w:t>
      </w:r>
      <w:r>
        <w:t xml:space="preserve"> – Question 5</w:t>
      </w:r>
    </w:p>
    <w:p w14:paraId="5BF30613" w14:textId="3BDB4D9E" w:rsidR="003967B5" w:rsidRDefault="003967B5" w:rsidP="003967B5">
      <w:pPr>
        <w:pStyle w:val="ParagraphStyle"/>
      </w:pPr>
      <w:r>
        <w:t xml:space="preserve">Read the following sentence. </w:t>
      </w:r>
      <w:r w:rsidR="00237868">
        <w:t>Choose</w:t>
      </w:r>
      <w:r>
        <w:t xml:space="preserve"> the word that could be replaced with the pronoun ‘she’.</w:t>
      </w:r>
    </w:p>
    <w:p w14:paraId="05F72FB4" w14:textId="7D2AB010" w:rsidR="000700F7" w:rsidRDefault="000700F7" w:rsidP="000700F7">
      <w:pPr>
        <w:pStyle w:val="ParagraphStyle"/>
      </w:pPr>
    </w:p>
    <w:p w14:paraId="713B2051" w14:textId="1AF143BE" w:rsidR="003967B5" w:rsidRDefault="003967B5" w:rsidP="000700F7">
      <w:pPr>
        <w:pStyle w:val="ParagraphStyle"/>
      </w:pPr>
      <w:r>
        <w:t>Sian has been revising for weeks so Sian will probably do well in her exams.</w:t>
      </w:r>
    </w:p>
    <w:p w14:paraId="7A9EE80E" w14:textId="28D950B0" w:rsidR="003967B5" w:rsidRDefault="003967B5" w:rsidP="003967B5">
      <w:pPr>
        <w:pStyle w:val="ParagraphStyle"/>
        <w:numPr>
          <w:ilvl w:val="0"/>
          <w:numId w:val="15"/>
        </w:numPr>
      </w:pPr>
      <w:r>
        <w:t>Sian</w:t>
      </w:r>
    </w:p>
    <w:p w14:paraId="33F93865" w14:textId="4E13C4F0" w:rsidR="003967B5" w:rsidRDefault="003967B5" w:rsidP="003967B5">
      <w:pPr>
        <w:pStyle w:val="ParagraphStyle"/>
        <w:numPr>
          <w:ilvl w:val="0"/>
          <w:numId w:val="15"/>
        </w:numPr>
      </w:pPr>
      <w:r>
        <w:t>Has</w:t>
      </w:r>
    </w:p>
    <w:p w14:paraId="0B2F2DD6" w14:textId="4F4E3937" w:rsidR="003967B5" w:rsidRDefault="003967B5" w:rsidP="003967B5">
      <w:pPr>
        <w:pStyle w:val="ParagraphStyle"/>
        <w:numPr>
          <w:ilvl w:val="0"/>
          <w:numId w:val="15"/>
        </w:numPr>
      </w:pPr>
      <w:r>
        <w:t>Been</w:t>
      </w:r>
    </w:p>
    <w:p w14:paraId="39E2544E" w14:textId="2113A221" w:rsidR="003967B5" w:rsidRDefault="003967B5" w:rsidP="003967B5">
      <w:pPr>
        <w:pStyle w:val="ParagraphStyle"/>
        <w:numPr>
          <w:ilvl w:val="0"/>
          <w:numId w:val="15"/>
        </w:numPr>
      </w:pPr>
      <w:r>
        <w:t>Revising</w:t>
      </w:r>
    </w:p>
    <w:p w14:paraId="0CAD9945" w14:textId="1B67E405" w:rsidR="003967B5" w:rsidRDefault="003967B5" w:rsidP="003967B5">
      <w:pPr>
        <w:pStyle w:val="ParagraphStyle"/>
        <w:numPr>
          <w:ilvl w:val="0"/>
          <w:numId w:val="15"/>
        </w:numPr>
      </w:pPr>
      <w:r>
        <w:t>For</w:t>
      </w:r>
    </w:p>
    <w:p w14:paraId="204B8661" w14:textId="1BEEB0E8" w:rsidR="003967B5" w:rsidRDefault="003967B5" w:rsidP="003967B5">
      <w:pPr>
        <w:pStyle w:val="ParagraphStyle"/>
        <w:numPr>
          <w:ilvl w:val="0"/>
          <w:numId w:val="15"/>
        </w:numPr>
      </w:pPr>
      <w:r>
        <w:t>Weeks</w:t>
      </w:r>
    </w:p>
    <w:p w14:paraId="5FD408DF" w14:textId="437252D3" w:rsidR="003967B5" w:rsidRDefault="003967B5" w:rsidP="003967B5">
      <w:pPr>
        <w:pStyle w:val="ParagraphStyle"/>
        <w:numPr>
          <w:ilvl w:val="0"/>
          <w:numId w:val="15"/>
        </w:numPr>
      </w:pPr>
      <w:r>
        <w:t>So</w:t>
      </w:r>
    </w:p>
    <w:p w14:paraId="559154EB" w14:textId="5753487B" w:rsidR="003967B5" w:rsidRDefault="003967B5" w:rsidP="003967B5">
      <w:pPr>
        <w:pStyle w:val="ParagraphStyle"/>
        <w:numPr>
          <w:ilvl w:val="0"/>
          <w:numId w:val="15"/>
        </w:numPr>
      </w:pPr>
      <w:r>
        <w:lastRenderedPageBreak/>
        <w:t>Sian</w:t>
      </w:r>
    </w:p>
    <w:p w14:paraId="746C7FE8" w14:textId="0C5A85A6" w:rsidR="003967B5" w:rsidRDefault="003967B5" w:rsidP="003967B5">
      <w:pPr>
        <w:pStyle w:val="ParagraphStyle"/>
        <w:numPr>
          <w:ilvl w:val="0"/>
          <w:numId w:val="15"/>
        </w:numPr>
      </w:pPr>
      <w:r>
        <w:t>Will</w:t>
      </w:r>
    </w:p>
    <w:p w14:paraId="647F88BA" w14:textId="44380530" w:rsidR="003967B5" w:rsidRDefault="003967B5" w:rsidP="003967B5">
      <w:pPr>
        <w:pStyle w:val="ParagraphStyle"/>
        <w:numPr>
          <w:ilvl w:val="0"/>
          <w:numId w:val="15"/>
        </w:numPr>
      </w:pPr>
      <w:r>
        <w:t>Probably</w:t>
      </w:r>
    </w:p>
    <w:p w14:paraId="47389851" w14:textId="17211310" w:rsidR="003967B5" w:rsidRDefault="003967B5" w:rsidP="003967B5">
      <w:pPr>
        <w:pStyle w:val="ParagraphStyle"/>
        <w:numPr>
          <w:ilvl w:val="0"/>
          <w:numId w:val="15"/>
        </w:numPr>
      </w:pPr>
      <w:r>
        <w:t>Do</w:t>
      </w:r>
    </w:p>
    <w:p w14:paraId="28238C45" w14:textId="43AB9F48" w:rsidR="003967B5" w:rsidRDefault="003967B5" w:rsidP="003967B5">
      <w:pPr>
        <w:pStyle w:val="ParagraphStyle"/>
        <w:numPr>
          <w:ilvl w:val="0"/>
          <w:numId w:val="15"/>
        </w:numPr>
      </w:pPr>
      <w:r>
        <w:t>Well</w:t>
      </w:r>
    </w:p>
    <w:p w14:paraId="3568783C" w14:textId="463B8AC5" w:rsidR="003967B5" w:rsidRDefault="003967B5" w:rsidP="003967B5">
      <w:pPr>
        <w:pStyle w:val="ParagraphStyle"/>
        <w:numPr>
          <w:ilvl w:val="0"/>
          <w:numId w:val="15"/>
        </w:numPr>
      </w:pPr>
      <w:r>
        <w:t xml:space="preserve">In </w:t>
      </w:r>
    </w:p>
    <w:p w14:paraId="75476EE5" w14:textId="42034DEA" w:rsidR="003967B5" w:rsidRDefault="003967B5" w:rsidP="003967B5">
      <w:pPr>
        <w:pStyle w:val="ParagraphStyle"/>
        <w:numPr>
          <w:ilvl w:val="0"/>
          <w:numId w:val="15"/>
        </w:numPr>
      </w:pPr>
      <w:r>
        <w:t xml:space="preserve">Her </w:t>
      </w:r>
    </w:p>
    <w:p w14:paraId="13D0CECC" w14:textId="0435FC0C" w:rsidR="003967B5" w:rsidRDefault="003967B5" w:rsidP="003967B5">
      <w:pPr>
        <w:pStyle w:val="ParagraphStyle"/>
        <w:numPr>
          <w:ilvl w:val="0"/>
          <w:numId w:val="15"/>
        </w:numPr>
      </w:pPr>
      <w:r>
        <w:t>Exams</w:t>
      </w:r>
    </w:p>
    <w:p w14:paraId="39AE05D1" w14:textId="33CF122A" w:rsidR="003967B5" w:rsidRDefault="003967B5" w:rsidP="000700F7">
      <w:pPr>
        <w:pStyle w:val="ParagraphStyle"/>
      </w:pPr>
    </w:p>
    <w:p w14:paraId="29F89B05" w14:textId="0A4E59D2" w:rsidR="003967B5" w:rsidRDefault="003967B5" w:rsidP="000700F7">
      <w:pPr>
        <w:pStyle w:val="ParagraphStyle"/>
      </w:pPr>
      <w:r>
        <w:t xml:space="preserve">The correct answer is H, </w:t>
      </w:r>
      <w:r w:rsidR="009860DC">
        <w:t xml:space="preserve">the second occurrence of the word </w:t>
      </w:r>
      <w:r>
        <w:t xml:space="preserve">Sian. </w:t>
      </w:r>
    </w:p>
    <w:p w14:paraId="394323DB" w14:textId="3896E8B0" w:rsidR="003967B5" w:rsidRDefault="003967B5" w:rsidP="003967B5">
      <w:pPr>
        <w:pStyle w:val="SlideTitles"/>
      </w:pPr>
      <w:r>
        <w:t xml:space="preserve">11 </w:t>
      </w:r>
      <w:r w:rsidR="008837F4">
        <w:t>of 12</w:t>
      </w:r>
      <w:r>
        <w:t xml:space="preserve"> – Task</w:t>
      </w:r>
    </w:p>
    <w:p w14:paraId="727A12D3" w14:textId="249B5A15" w:rsidR="003967B5" w:rsidRDefault="003967B5" w:rsidP="003967B5">
      <w:pPr>
        <w:pStyle w:val="ParagraphStyle"/>
      </w:pPr>
      <w:r>
        <w:t xml:space="preserve">Download the accompanying PDF </w:t>
      </w:r>
      <w:r>
        <w:rPr>
          <w:b/>
          <w:bCs/>
        </w:rPr>
        <w:t xml:space="preserve">Nouns and Pronouns Task </w:t>
      </w:r>
      <w:r>
        <w:t>and complete the task.</w:t>
      </w:r>
    </w:p>
    <w:p w14:paraId="76DB9DFC" w14:textId="38853968" w:rsidR="003967B5" w:rsidRDefault="003967B5" w:rsidP="003967B5">
      <w:pPr>
        <w:pStyle w:val="SlideTitles"/>
      </w:pPr>
      <w:r>
        <w:t xml:space="preserve">12 </w:t>
      </w:r>
      <w:r w:rsidR="008837F4">
        <w:t>of 12</w:t>
      </w:r>
      <w:r>
        <w:t xml:space="preserve"> – End</w:t>
      </w:r>
    </w:p>
    <w:p w14:paraId="3E264F0A" w14:textId="6E0F4C1C" w:rsidR="003967B5" w:rsidRDefault="003967B5" w:rsidP="003967B5">
      <w:pPr>
        <w:pStyle w:val="ParagraphStyle"/>
      </w:pPr>
      <w:r w:rsidRPr="003967B5">
        <w:t>Well done. You have completed this session on nouns and pronouns.</w:t>
      </w:r>
    </w:p>
    <w:p w14:paraId="78F1A2C2" w14:textId="77777777" w:rsidR="003967B5" w:rsidRDefault="003967B5" w:rsidP="003967B5">
      <w:pPr>
        <w:pStyle w:val="ParagraphStyle"/>
      </w:pPr>
    </w:p>
    <w:p w14:paraId="5BE7C0BC" w14:textId="68FDDC7E" w:rsidR="003967B5" w:rsidRDefault="003967B5" w:rsidP="003967B5">
      <w:pPr>
        <w:pStyle w:val="ParagraphStyle"/>
      </w:pPr>
      <w:r w:rsidRPr="003967B5">
        <w:t>In this session we have covered:</w:t>
      </w:r>
    </w:p>
    <w:p w14:paraId="6E00BCE4" w14:textId="60720709" w:rsidR="003967B5" w:rsidRDefault="003967B5" w:rsidP="003967B5">
      <w:pPr>
        <w:pStyle w:val="ParagraphStyle"/>
        <w:numPr>
          <w:ilvl w:val="0"/>
          <w:numId w:val="16"/>
        </w:numPr>
      </w:pPr>
      <w:r w:rsidRPr="003967B5">
        <w:t>Nouns</w:t>
      </w:r>
    </w:p>
    <w:p w14:paraId="1184DB7C" w14:textId="77D9347A" w:rsidR="003967B5" w:rsidRDefault="003967B5" w:rsidP="003967B5">
      <w:pPr>
        <w:pStyle w:val="ParagraphStyle"/>
        <w:numPr>
          <w:ilvl w:val="0"/>
          <w:numId w:val="16"/>
        </w:numPr>
      </w:pPr>
      <w:r w:rsidRPr="003967B5">
        <w:t>Concrete nouns</w:t>
      </w:r>
    </w:p>
    <w:p w14:paraId="62BF1D16" w14:textId="3A4E0AEF" w:rsidR="003967B5" w:rsidRDefault="003967B5" w:rsidP="003967B5">
      <w:pPr>
        <w:pStyle w:val="ParagraphStyle"/>
        <w:numPr>
          <w:ilvl w:val="0"/>
          <w:numId w:val="16"/>
        </w:numPr>
      </w:pPr>
      <w:r w:rsidRPr="003967B5">
        <w:t>Abstract nouns</w:t>
      </w:r>
    </w:p>
    <w:p w14:paraId="5F065487" w14:textId="3BB27CF3" w:rsidR="003967B5" w:rsidRDefault="003967B5" w:rsidP="003967B5">
      <w:pPr>
        <w:pStyle w:val="ParagraphStyle"/>
        <w:numPr>
          <w:ilvl w:val="0"/>
          <w:numId w:val="16"/>
        </w:numPr>
      </w:pPr>
      <w:r w:rsidRPr="003967B5">
        <w:t>Proper nouns</w:t>
      </w:r>
    </w:p>
    <w:p w14:paraId="49703EBC" w14:textId="71330437" w:rsidR="003967B5" w:rsidRDefault="003967B5" w:rsidP="003967B5">
      <w:pPr>
        <w:pStyle w:val="ParagraphStyle"/>
        <w:numPr>
          <w:ilvl w:val="0"/>
          <w:numId w:val="16"/>
        </w:numPr>
      </w:pPr>
      <w:r w:rsidRPr="003967B5">
        <w:t>Common nouns</w:t>
      </w:r>
    </w:p>
    <w:p w14:paraId="4D35A3DF" w14:textId="6E2A08F6" w:rsidR="003967B5" w:rsidRDefault="003967B5" w:rsidP="003967B5">
      <w:pPr>
        <w:pStyle w:val="ParagraphStyle"/>
        <w:numPr>
          <w:ilvl w:val="0"/>
          <w:numId w:val="16"/>
        </w:numPr>
      </w:pPr>
      <w:r w:rsidRPr="003967B5">
        <w:t>Pronouns</w:t>
      </w:r>
    </w:p>
    <w:p w14:paraId="5DA6B89B" w14:textId="6004FA3C" w:rsidR="003967B5" w:rsidRDefault="003967B5" w:rsidP="003967B5">
      <w:pPr>
        <w:pStyle w:val="ParagraphStyle"/>
      </w:pPr>
    </w:p>
    <w:p w14:paraId="3A00A72A" w14:textId="03AA0E62" w:rsidR="003967B5" w:rsidRPr="003967B5" w:rsidRDefault="003967B5" w:rsidP="003967B5">
      <w:pPr>
        <w:pStyle w:val="ParagraphStyle"/>
      </w:pPr>
      <w:r>
        <w:t>If you are unsure or have any questions about any of these topics, make a note and speak to your tutor for more help.</w:t>
      </w:r>
    </w:p>
    <w:sectPr w:rsidR="003967B5" w:rsidRPr="003967B5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9B720" w14:textId="77777777" w:rsidR="00792D24" w:rsidRDefault="00792D24" w:rsidP="00214047">
      <w:pPr>
        <w:spacing w:after="0" w:line="240" w:lineRule="auto"/>
      </w:pPr>
      <w:r>
        <w:separator/>
      </w:r>
    </w:p>
  </w:endnote>
  <w:endnote w:type="continuationSeparator" w:id="0">
    <w:p w14:paraId="1A7CEDA5" w14:textId="77777777" w:rsidR="00792D24" w:rsidRDefault="00792D24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32176" w14:textId="77777777" w:rsidR="00792D24" w:rsidRDefault="00792D24" w:rsidP="00214047">
      <w:pPr>
        <w:spacing w:after="0" w:line="240" w:lineRule="auto"/>
      </w:pPr>
      <w:r>
        <w:separator/>
      </w:r>
    </w:p>
  </w:footnote>
  <w:footnote w:type="continuationSeparator" w:id="0">
    <w:p w14:paraId="47035B33" w14:textId="77777777" w:rsidR="00792D24" w:rsidRDefault="00792D24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B58EF" w14:textId="594F526C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898514A"/>
    <w:multiLevelType w:val="hybridMultilevel"/>
    <w:tmpl w:val="A328D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79CA"/>
    <w:multiLevelType w:val="hybridMultilevel"/>
    <w:tmpl w:val="F6F6C3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A3FAD"/>
    <w:multiLevelType w:val="hybridMultilevel"/>
    <w:tmpl w:val="07B031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24304"/>
    <w:multiLevelType w:val="hybridMultilevel"/>
    <w:tmpl w:val="53B6DEC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825220"/>
    <w:multiLevelType w:val="hybridMultilevel"/>
    <w:tmpl w:val="C13CC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D325A"/>
    <w:multiLevelType w:val="hybridMultilevel"/>
    <w:tmpl w:val="B0D206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26F67"/>
    <w:multiLevelType w:val="hybridMultilevel"/>
    <w:tmpl w:val="060A244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A318E"/>
    <w:multiLevelType w:val="hybridMultilevel"/>
    <w:tmpl w:val="7E728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E1CA6"/>
    <w:multiLevelType w:val="hybridMultilevel"/>
    <w:tmpl w:val="9E8CD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5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3"/>
  </w:num>
  <w:num w:numId="7">
    <w:abstractNumId w:val="5"/>
  </w:num>
  <w:num w:numId="8">
    <w:abstractNumId w:val="1"/>
  </w:num>
  <w:num w:numId="9">
    <w:abstractNumId w:val="10"/>
  </w:num>
  <w:num w:numId="10">
    <w:abstractNumId w:val="14"/>
  </w:num>
  <w:num w:numId="11">
    <w:abstractNumId w:val="8"/>
  </w:num>
  <w:num w:numId="12">
    <w:abstractNumId w:val="2"/>
  </w:num>
  <w:num w:numId="13">
    <w:abstractNumId w:val="3"/>
  </w:num>
  <w:num w:numId="14">
    <w:abstractNumId w:val="9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D3"/>
    <w:rsid w:val="00004465"/>
    <w:rsid w:val="00051D0D"/>
    <w:rsid w:val="0006527F"/>
    <w:rsid w:val="000700F7"/>
    <w:rsid w:val="00077BBC"/>
    <w:rsid w:val="000A764F"/>
    <w:rsid w:val="000B6886"/>
    <w:rsid w:val="000D2660"/>
    <w:rsid w:val="000E7796"/>
    <w:rsid w:val="000F5B8E"/>
    <w:rsid w:val="001056E2"/>
    <w:rsid w:val="0014041B"/>
    <w:rsid w:val="0016140E"/>
    <w:rsid w:val="00170CB5"/>
    <w:rsid w:val="001779E8"/>
    <w:rsid w:val="00181EC1"/>
    <w:rsid w:val="002129E0"/>
    <w:rsid w:val="00214047"/>
    <w:rsid w:val="00233E8E"/>
    <w:rsid w:val="00237868"/>
    <w:rsid w:val="00252F11"/>
    <w:rsid w:val="002534D9"/>
    <w:rsid w:val="00275516"/>
    <w:rsid w:val="002D7D15"/>
    <w:rsid w:val="002F01D4"/>
    <w:rsid w:val="0030421C"/>
    <w:rsid w:val="003316A0"/>
    <w:rsid w:val="003967B5"/>
    <w:rsid w:val="003C61ED"/>
    <w:rsid w:val="004314A8"/>
    <w:rsid w:val="004563A3"/>
    <w:rsid w:val="00476D3B"/>
    <w:rsid w:val="004822D4"/>
    <w:rsid w:val="00482B8C"/>
    <w:rsid w:val="0049445B"/>
    <w:rsid w:val="004F60D3"/>
    <w:rsid w:val="005027D6"/>
    <w:rsid w:val="005373C7"/>
    <w:rsid w:val="0054061B"/>
    <w:rsid w:val="0054211B"/>
    <w:rsid w:val="005569DE"/>
    <w:rsid w:val="00570C0A"/>
    <w:rsid w:val="006052E7"/>
    <w:rsid w:val="00606921"/>
    <w:rsid w:val="006F1629"/>
    <w:rsid w:val="006F509C"/>
    <w:rsid w:val="007100B7"/>
    <w:rsid w:val="007132A7"/>
    <w:rsid w:val="00767C73"/>
    <w:rsid w:val="00770224"/>
    <w:rsid w:val="00792D24"/>
    <w:rsid w:val="00796493"/>
    <w:rsid w:val="007B206B"/>
    <w:rsid w:val="007B5BE8"/>
    <w:rsid w:val="007B7FF8"/>
    <w:rsid w:val="007F67D8"/>
    <w:rsid w:val="00815AE3"/>
    <w:rsid w:val="00842460"/>
    <w:rsid w:val="0084373E"/>
    <w:rsid w:val="008837F4"/>
    <w:rsid w:val="008B6108"/>
    <w:rsid w:val="008F38F9"/>
    <w:rsid w:val="009102E1"/>
    <w:rsid w:val="00923567"/>
    <w:rsid w:val="00926F7A"/>
    <w:rsid w:val="00966CD7"/>
    <w:rsid w:val="009860DC"/>
    <w:rsid w:val="00992BE9"/>
    <w:rsid w:val="009D09C7"/>
    <w:rsid w:val="009D706B"/>
    <w:rsid w:val="00A25C4A"/>
    <w:rsid w:val="00A432FE"/>
    <w:rsid w:val="00A5176B"/>
    <w:rsid w:val="00A722B2"/>
    <w:rsid w:val="00A84347"/>
    <w:rsid w:val="00A95AFA"/>
    <w:rsid w:val="00AC07F4"/>
    <w:rsid w:val="00AF7103"/>
    <w:rsid w:val="00B02E27"/>
    <w:rsid w:val="00B24D73"/>
    <w:rsid w:val="00B3212F"/>
    <w:rsid w:val="00B32C3D"/>
    <w:rsid w:val="00B4655C"/>
    <w:rsid w:val="00BA55E6"/>
    <w:rsid w:val="00BA5D73"/>
    <w:rsid w:val="00BD6509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CC49C8"/>
    <w:rsid w:val="00D3678F"/>
    <w:rsid w:val="00D81769"/>
    <w:rsid w:val="00DC4AA8"/>
    <w:rsid w:val="00DC7941"/>
    <w:rsid w:val="00DD789A"/>
    <w:rsid w:val="00E06230"/>
    <w:rsid w:val="00E2299A"/>
    <w:rsid w:val="00E36597"/>
    <w:rsid w:val="00E6294F"/>
    <w:rsid w:val="00EE0D59"/>
    <w:rsid w:val="00EF40D1"/>
    <w:rsid w:val="00F17AD7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CDD0C"/>
  <w15:docId w15:val="{3F155B3F-1EAD-4F6A-B541-EE3900E6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F60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61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HA76Wa7uUxw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06149-86D8-4298-8A86-6E9A1E2E1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34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25</cp:revision>
  <dcterms:created xsi:type="dcterms:W3CDTF">2019-10-20T14:48:00Z</dcterms:created>
  <dcterms:modified xsi:type="dcterms:W3CDTF">2020-09-22T08:49:00Z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