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DF0CD" w14:textId="28B2A7EA" w:rsidR="00A25C4A" w:rsidRDefault="00EC3997" w:rsidP="004A64ED">
      <w:pPr>
        <w:pStyle w:val="Heading1"/>
      </w:pPr>
      <w:r w:rsidRPr="00EC3997">
        <w:t>Maths Level 1 – Rounding and Estimating</w:t>
      </w:r>
    </w:p>
    <w:p w14:paraId="68E093D2" w14:textId="317E29B5" w:rsidR="00EC3997" w:rsidRDefault="00EC3997" w:rsidP="00EC3997">
      <w:pPr>
        <w:pStyle w:val="SlideTitles"/>
      </w:pPr>
      <w:r>
        <w:t>1 of 2</w:t>
      </w:r>
      <w:r w:rsidR="004A64ED">
        <w:t>1</w:t>
      </w:r>
      <w:r>
        <w:t xml:space="preserve"> – Welcome</w:t>
      </w:r>
    </w:p>
    <w:p w14:paraId="24564473" w14:textId="41C613CD" w:rsidR="00EC3997" w:rsidRDefault="00A037B5" w:rsidP="00EC3997">
      <w:pPr>
        <w:pStyle w:val="ParagraphStyle"/>
      </w:pPr>
      <w:r w:rsidRPr="00A037B5">
        <w:t>Welcome to this session on rounding and estimating.</w:t>
      </w:r>
    </w:p>
    <w:p w14:paraId="66F2733E" w14:textId="7E3C0536" w:rsidR="00A037B5" w:rsidRDefault="00A037B5" w:rsidP="00EC3997">
      <w:pPr>
        <w:pStyle w:val="ParagraphStyle"/>
      </w:pPr>
    </w:p>
    <w:p w14:paraId="5FA0D3D7" w14:textId="655DC356" w:rsidR="00A037B5" w:rsidRDefault="00B26830" w:rsidP="00EC3997">
      <w:pPr>
        <w:pStyle w:val="ParagraphStyle"/>
      </w:pPr>
      <w:r w:rsidRPr="00B26830">
        <w:t>By the end of this session you should be able to:</w:t>
      </w:r>
    </w:p>
    <w:p w14:paraId="591BA34A" w14:textId="5B6B3534" w:rsidR="00B26830" w:rsidRDefault="00B26830" w:rsidP="00172A0F">
      <w:pPr>
        <w:pStyle w:val="ParagraphStyle"/>
        <w:numPr>
          <w:ilvl w:val="0"/>
          <w:numId w:val="8"/>
        </w:numPr>
      </w:pPr>
      <w:r w:rsidRPr="00B26830">
        <w:t>Round numbers to the nearest 10, 100 or 1000</w:t>
      </w:r>
    </w:p>
    <w:p w14:paraId="3AE503ED" w14:textId="4F6FB061" w:rsidR="00B26830" w:rsidRDefault="00172A0F" w:rsidP="00172A0F">
      <w:pPr>
        <w:pStyle w:val="ParagraphStyle"/>
        <w:numPr>
          <w:ilvl w:val="0"/>
          <w:numId w:val="8"/>
        </w:numPr>
      </w:pPr>
      <w:r w:rsidRPr="00172A0F">
        <w:t>Use rounding to estimate basic calculations</w:t>
      </w:r>
    </w:p>
    <w:p w14:paraId="0ACE51E2" w14:textId="7E62855A" w:rsidR="00172A0F" w:rsidRDefault="00172A0F" w:rsidP="00172A0F">
      <w:pPr>
        <w:pStyle w:val="SlideTitles"/>
      </w:pPr>
      <w:r>
        <w:t>2 of 2</w:t>
      </w:r>
      <w:r w:rsidR="004A64ED">
        <w:t>1</w:t>
      </w:r>
      <w:r>
        <w:t xml:space="preserve"> </w:t>
      </w:r>
      <w:r w:rsidR="00C751E4">
        <w:t>–</w:t>
      </w:r>
      <w:r>
        <w:t xml:space="preserve"> </w:t>
      </w:r>
      <w:r w:rsidR="00C751E4" w:rsidRPr="00C751E4">
        <w:t>Estimating numbers using rounding</w:t>
      </w:r>
    </w:p>
    <w:p w14:paraId="0427FFD3" w14:textId="77777777" w:rsidR="00D53A6E" w:rsidRPr="00D53A6E" w:rsidRDefault="00D53A6E" w:rsidP="00D53A6E">
      <w:pPr>
        <w:pStyle w:val="ParagraphStyle"/>
        <w:rPr>
          <w:b/>
          <w:bCs/>
        </w:rPr>
      </w:pPr>
      <w:r w:rsidRPr="00D53A6E">
        <w:rPr>
          <w:b/>
          <w:bCs/>
        </w:rPr>
        <w:t>What is rounding?</w:t>
      </w:r>
    </w:p>
    <w:p w14:paraId="0D8DEA44" w14:textId="77777777" w:rsidR="00D53A6E" w:rsidRDefault="00D53A6E" w:rsidP="00D53A6E">
      <w:pPr>
        <w:pStyle w:val="ParagraphStyle"/>
      </w:pPr>
      <w:r>
        <w:t xml:space="preserve">Rounding numbers is a way to get a rough idea or an </w:t>
      </w:r>
      <w:r w:rsidRPr="00D53A6E">
        <w:rPr>
          <w:b/>
          <w:bCs/>
        </w:rPr>
        <w:t>estimate</w:t>
      </w:r>
      <w:r>
        <w:t>. An estimate might be a little</w:t>
      </w:r>
    </w:p>
    <w:p w14:paraId="338FA2C0" w14:textId="5B0066A3" w:rsidR="00C751E4" w:rsidRDefault="00D53A6E" w:rsidP="00D53A6E">
      <w:pPr>
        <w:pStyle w:val="ParagraphStyle"/>
      </w:pPr>
      <w:r>
        <w:t>more or a little less than the exact figure. Rounding means making a number </w:t>
      </w:r>
      <w:r w:rsidRPr="00D53A6E">
        <w:rPr>
          <w:b/>
          <w:bCs/>
        </w:rPr>
        <w:t>simpler</w:t>
      </w:r>
      <w:r>
        <w:t> but keeping its value close to what it was.</w:t>
      </w:r>
    </w:p>
    <w:p w14:paraId="396E5FD8" w14:textId="5A5FB922" w:rsidR="00D53A6E" w:rsidRDefault="00D53A6E" w:rsidP="00D53A6E">
      <w:pPr>
        <w:pStyle w:val="ParagraphStyle"/>
      </w:pPr>
    </w:p>
    <w:p w14:paraId="503AFC3C" w14:textId="77777777" w:rsidR="005441C8" w:rsidRPr="005441C8" w:rsidRDefault="005441C8" w:rsidP="005441C8">
      <w:pPr>
        <w:pStyle w:val="ParagraphStyle"/>
        <w:rPr>
          <w:b/>
          <w:bCs/>
        </w:rPr>
      </w:pPr>
      <w:r w:rsidRPr="005441C8">
        <w:rPr>
          <w:b/>
          <w:bCs/>
        </w:rPr>
        <w:t>What’s the point in rounding?</w:t>
      </w:r>
    </w:p>
    <w:p w14:paraId="254E3B20" w14:textId="3C99CA10" w:rsidR="00D53A6E" w:rsidRDefault="005441C8" w:rsidP="005441C8">
      <w:pPr>
        <w:pStyle w:val="ParagraphStyle"/>
      </w:pPr>
      <w:r>
        <w:t>Although rounding won’t give you an exact figure, by carrying out an estimate you can check that the answer to a problem is sensible. For example, it’s a good idea to estimate the answer first when using a calculator in case you make keying errors.</w:t>
      </w:r>
    </w:p>
    <w:p w14:paraId="72E997E9" w14:textId="0675BD29" w:rsidR="005441C8" w:rsidRDefault="005441C8" w:rsidP="005441C8">
      <w:pPr>
        <w:pStyle w:val="ParagraphStyle"/>
      </w:pPr>
    </w:p>
    <w:p w14:paraId="6DE67694" w14:textId="14F53114" w:rsidR="005441C8" w:rsidRDefault="005441C8" w:rsidP="005441C8">
      <w:pPr>
        <w:pStyle w:val="ParagraphStyle"/>
      </w:pPr>
      <w:r>
        <w:t xml:space="preserve">Estimation is also </w:t>
      </w:r>
      <w:proofErr w:type="gramStart"/>
      <w:r>
        <w:t>really useful</w:t>
      </w:r>
      <w:proofErr w:type="gramEnd"/>
      <w:r>
        <w:t xml:space="preserve"> with multiple-choice test questions. It helps you decide which option is the correct answer, before checking by carrying out calculations.</w:t>
      </w:r>
    </w:p>
    <w:p w14:paraId="1D688A3C" w14:textId="16D2AA82" w:rsidR="005441C8" w:rsidRDefault="005441C8" w:rsidP="005441C8">
      <w:pPr>
        <w:pStyle w:val="SlideTitles"/>
      </w:pPr>
      <w:r>
        <w:t>3 of 2</w:t>
      </w:r>
      <w:r w:rsidR="004A64ED">
        <w:t>1</w:t>
      </w:r>
      <w:r>
        <w:t xml:space="preserve"> </w:t>
      </w:r>
      <w:r w:rsidR="00A45188">
        <w:t>–</w:t>
      </w:r>
      <w:r>
        <w:t xml:space="preserve"> </w:t>
      </w:r>
      <w:r w:rsidR="00A45188" w:rsidRPr="00A45188">
        <w:t>Benefits of rounding</w:t>
      </w:r>
    </w:p>
    <w:p w14:paraId="049283D6" w14:textId="2CE29FA8" w:rsidR="00A45188" w:rsidRDefault="00A45188" w:rsidP="00A45188">
      <w:pPr>
        <w:pStyle w:val="ParagraphStyle"/>
      </w:pPr>
      <w:r>
        <w:t xml:space="preserve">Rounding is a really important tool with </w:t>
      </w:r>
      <w:proofErr w:type="gramStart"/>
      <w:r>
        <w:t>a number of</w:t>
      </w:r>
      <w:proofErr w:type="gramEnd"/>
      <w:r>
        <w:t xml:space="preserve"> benefits, such as:</w:t>
      </w:r>
    </w:p>
    <w:p w14:paraId="0D13B7AB" w14:textId="7A003D7A" w:rsidR="00A45188" w:rsidRDefault="00BD0317" w:rsidP="00150654">
      <w:pPr>
        <w:pStyle w:val="ParagraphStyle"/>
        <w:numPr>
          <w:ilvl w:val="0"/>
          <w:numId w:val="9"/>
        </w:numPr>
      </w:pPr>
      <w:r w:rsidRPr="00BD0317">
        <w:t>Making it easier to describe and understand numbers</w:t>
      </w:r>
    </w:p>
    <w:p w14:paraId="76435AE4" w14:textId="56AD8DA5" w:rsidR="00BD0317" w:rsidRDefault="00BD0317" w:rsidP="00150654">
      <w:pPr>
        <w:pStyle w:val="ParagraphStyle"/>
        <w:numPr>
          <w:ilvl w:val="0"/>
          <w:numId w:val="9"/>
        </w:numPr>
      </w:pPr>
      <w:r w:rsidRPr="00BD0317">
        <w:t>Making calculations easier</w:t>
      </w:r>
    </w:p>
    <w:p w14:paraId="5B1FD1A6" w14:textId="59EC1407" w:rsidR="00BD0317" w:rsidRDefault="00BD0317" w:rsidP="00150654">
      <w:pPr>
        <w:pStyle w:val="ParagraphStyle"/>
        <w:numPr>
          <w:ilvl w:val="0"/>
          <w:numId w:val="9"/>
        </w:numPr>
      </w:pPr>
      <w:r w:rsidRPr="00BD0317">
        <w:t>Making it easier to estimate answers</w:t>
      </w:r>
    </w:p>
    <w:p w14:paraId="50C92F2D" w14:textId="29FBE0E8" w:rsidR="00BD0317" w:rsidRDefault="008E49BF" w:rsidP="00150654">
      <w:pPr>
        <w:pStyle w:val="ParagraphStyle"/>
        <w:numPr>
          <w:ilvl w:val="0"/>
          <w:numId w:val="9"/>
        </w:numPr>
      </w:pPr>
      <w:r w:rsidRPr="008E49BF">
        <w:t>Helping you to identify mistakes in maths work</w:t>
      </w:r>
    </w:p>
    <w:p w14:paraId="3EEFE758" w14:textId="408B6333" w:rsidR="008E49BF" w:rsidRDefault="008E49BF" w:rsidP="00150654">
      <w:pPr>
        <w:pStyle w:val="ParagraphStyle"/>
        <w:numPr>
          <w:ilvl w:val="0"/>
          <w:numId w:val="9"/>
        </w:numPr>
      </w:pPr>
      <w:r w:rsidRPr="008E49BF">
        <w:t>Being useful when you don’t need an exact answer</w:t>
      </w:r>
    </w:p>
    <w:p w14:paraId="3E696914" w14:textId="07E9004C" w:rsidR="008E49BF" w:rsidRDefault="00150654" w:rsidP="00150654">
      <w:pPr>
        <w:pStyle w:val="SlideTitles"/>
      </w:pPr>
      <w:r>
        <w:t>4 of 2</w:t>
      </w:r>
      <w:r w:rsidR="004A64ED">
        <w:t>1</w:t>
      </w:r>
      <w:r>
        <w:t xml:space="preserve"> </w:t>
      </w:r>
      <w:r w:rsidR="009F0648">
        <w:t>–</w:t>
      </w:r>
      <w:r>
        <w:t xml:space="preserve"> </w:t>
      </w:r>
      <w:r w:rsidR="009F0648" w:rsidRPr="009F0648">
        <w:t>What can we round?</w:t>
      </w:r>
    </w:p>
    <w:p w14:paraId="230E6C76" w14:textId="0666F8A2" w:rsidR="009F0648" w:rsidRDefault="005A14B0" w:rsidP="009F0648">
      <w:pPr>
        <w:pStyle w:val="ParagraphStyle"/>
      </w:pPr>
      <w:r w:rsidRPr="005A14B0">
        <w:t xml:space="preserve">Anything that is expressed as a number can be rounded. However, we often round </w:t>
      </w:r>
      <w:r w:rsidRPr="005A14B0">
        <w:rPr>
          <w:b/>
          <w:bCs/>
        </w:rPr>
        <w:t>money</w:t>
      </w:r>
      <w:r w:rsidRPr="005A14B0">
        <w:t xml:space="preserve">, </w:t>
      </w:r>
      <w:r w:rsidRPr="005A14B0">
        <w:rPr>
          <w:b/>
          <w:bCs/>
        </w:rPr>
        <w:t>time</w:t>
      </w:r>
      <w:r w:rsidRPr="005A14B0">
        <w:t xml:space="preserve"> and </w:t>
      </w:r>
      <w:r w:rsidRPr="005A14B0">
        <w:rPr>
          <w:b/>
          <w:bCs/>
        </w:rPr>
        <w:t>measurements</w:t>
      </w:r>
      <w:r w:rsidRPr="005A14B0">
        <w:t>.</w:t>
      </w:r>
    </w:p>
    <w:p w14:paraId="375D0930" w14:textId="073641F8" w:rsidR="005A14B0" w:rsidRDefault="005A14B0" w:rsidP="009F0648">
      <w:pPr>
        <w:pStyle w:val="ParagraphStyle"/>
      </w:pPr>
    </w:p>
    <w:p w14:paraId="478D7E2A" w14:textId="77999724" w:rsidR="005A14B0" w:rsidRDefault="001C0925" w:rsidP="009F0648">
      <w:pPr>
        <w:pStyle w:val="ParagraphStyle"/>
      </w:pPr>
      <w:r>
        <w:t>For example:</w:t>
      </w:r>
    </w:p>
    <w:p w14:paraId="5A484261" w14:textId="375A4847" w:rsidR="001C0925" w:rsidRDefault="001C0925" w:rsidP="00F94D5E">
      <w:pPr>
        <w:pStyle w:val="ParagraphStyle"/>
        <w:numPr>
          <w:ilvl w:val="0"/>
          <w:numId w:val="10"/>
        </w:numPr>
      </w:pPr>
      <w:r w:rsidRPr="001C0925">
        <w:t>A cake costs £4.85. By rounding to the nearest pound, we can say the cake costs about £5.</w:t>
      </w:r>
    </w:p>
    <w:p w14:paraId="07327FB7" w14:textId="5F0576DB" w:rsidR="001C0925" w:rsidRDefault="00F94D5E" w:rsidP="00F94D5E">
      <w:pPr>
        <w:pStyle w:val="ParagraphStyle"/>
        <w:numPr>
          <w:ilvl w:val="0"/>
          <w:numId w:val="10"/>
        </w:numPr>
      </w:pPr>
      <w:r w:rsidRPr="00F94D5E">
        <w:t>The time is 11.09. By rounding to the nearest time minute, we can say its nearly ten past eleven.</w:t>
      </w:r>
    </w:p>
    <w:p w14:paraId="5B12103A" w14:textId="6C6AE50A" w:rsidR="00F94D5E" w:rsidRDefault="00F94D5E" w:rsidP="00F94D5E">
      <w:pPr>
        <w:pStyle w:val="ParagraphStyle"/>
        <w:numPr>
          <w:ilvl w:val="0"/>
          <w:numId w:val="10"/>
        </w:numPr>
      </w:pPr>
      <w:r w:rsidRPr="00F94D5E">
        <w:t>A desk is 178cm long. By rounding to the nearest 100cm, we can say the desk is nearly 200cm long.</w:t>
      </w:r>
    </w:p>
    <w:p w14:paraId="045FDB40" w14:textId="3FBE6917" w:rsidR="00F94D5E" w:rsidRDefault="00F94D5E" w:rsidP="00F94D5E">
      <w:pPr>
        <w:pStyle w:val="SlideTitles"/>
      </w:pPr>
      <w:r>
        <w:t>5 of 2</w:t>
      </w:r>
      <w:r w:rsidR="004A64ED">
        <w:t>1</w:t>
      </w:r>
      <w:r>
        <w:t xml:space="preserve"> </w:t>
      </w:r>
      <w:r w:rsidR="00915E9D">
        <w:t>–</w:t>
      </w:r>
      <w:r>
        <w:t xml:space="preserve"> </w:t>
      </w:r>
      <w:r w:rsidR="00915E9D">
        <w:t>Question 1</w:t>
      </w:r>
    </w:p>
    <w:p w14:paraId="0FD9372A" w14:textId="3C340D93" w:rsidR="009538E0" w:rsidRDefault="009538E0" w:rsidP="00915E9D">
      <w:pPr>
        <w:pStyle w:val="ParagraphStyle"/>
      </w:pPr>
      <w:r w:rsidRPr="009538E0">
        <w:t>What type of response would be most appropriate in the following situation?</w:t>
      </w:r>
    </w:p>
    <w:p w14:paraId="33F99752" w14:textId="77777777" w:rsidR="009538E0" w:rsidRDefault="009538E0" w:rsidP="00915E9D">
      <w:pPr>
        <w:pStyle w:val="ParagraphStyle"/>
      </w:pPr>
    </w:p>
    <w:p w14:paraId="63D64BF8" w14:textId="41421F90" w:rsidR="00915E9D" w:rsidRDefault="00DF51C3" w:rsidP="00915E9D">
      <w:pPr>
        <w:pStyle w:val="ParagraphStyle"/>
      </w:pPr>
      <w:r w:rsidRPr="00DF51C3">
        <w:t xml:space="preserve">Announcing the winning time for a </w:t>
      </w:r>
      <w:proofErr w:type="gramStart"/>
      <w:r w:rsidRPr="00DF51C3">
        <w:t>100</w:t>
      </w:r>
      <w:r w:rsidR="0093022C">
        <w:t xml:space="preserve"> </w:t>
      </w:r>
      <w:r w:rsidRPr="00DF51C3">
        <w:t>m</w:t>
      </w:r>
      <w:r w:rsidR="0093022C">
        <w:t>eter</w:t>
      </w:r>
      <w:proofErr w:type="gramEnd"/>
      <w:r w:rsidRPr="00DF51C3">
        <w:t xml:space="preserve"> sprint race.</w:t>
      </w:r>
    </w:p>
    <w:p w14:paraId="0F66E685" w14:textId="04F00B37" w:rsidR="00DF51C3" w:rsidRDefault="00D22D63" w:rsidP="009538E0">
      <w:pPr>
        <w:pStyle w:val="ParagraphStyle"/>
        <w:numPr>
          <w:ilvl w:val="0"/>
          <w:numId w:val="11"/>
        </w:numPr>
      </w:pPr>
      <w:r>
        <w:t>Exact answer</w:t>
      </w:r>
    </w:p>
    <w:p w14:paraId="07EAF39B" w14:textId="49977686" w:rsidR="00D22D63" w:rsidRDefault="00D22D63" w:rsidP="009538E0">
      <w:pPr>
        <w:pStyle w:val="ParagraphStyle"/>
        <w:numPr>
          <w:ilvl w:val="0"/>
          <w:numId w:val="11"/>
        </w:numPr>
      </w:pPr>
      <w:r>
        <w:t>Estimate using rounding</w:t>
      </w:r>
    </w:p>
    <w:p w14:paraId="52AAD9DB" w14:textId="7F7484F7" w:rsidR="00D22D63" w:rsidRDefault="00D22D63" w:rsidP="00D22D63">
      <w:pPr>
        <w:pStyle w:val="ParagraphStyle"/>
      </w:pPr>
    </w:p>
    <w:p w14:paraId="341DF2D7" w14:textId="7D1A4409" w:rsidR="00D22D63" w:rsidRDefault="00D22D63" w:rsidP="00D22D63">
      <w:pPr>
        <w:pStyle w:val="ParagraphStyle"/>
      </w:pPr>
      <w:r>
        <w:lastRenderedPageBreak/>
        <w:t xml:space="preserve">The correct answer is </w:t>
      </w:r>
      <w:r w:rsidR="00C324E0">
        <w:t>A</w:t>
      </w:r>
      <w:r w:rsidR="001252D4">
        <w:t>, exact answer.</w:t>
      </w:r>
    </w:p>
    <w:p w14:paraId="7CF89237" w14:textId="502E1547" w:rsidR="001252D4" w:rsidRDefault="00B04D45" w:rsidP="00B04D45">
      <w:pPr>
        <w:pStyle w:val="SlideTitles"/>
      </w:pPr>
      <w:r>
        <w:t>6 of 2</w:t>
      </w:r>
      <w:r w:rsidR="004A64ED">
        <w:t>1</w:t>
      </w:r>
      <w:r>
        <w:t xml:space="preserve"> – Question 2</w:t>
      </w:r>
    </w:p>
    <w:p w14:paraId="0295AC12" w14:textId="77777777" w:rsidR="00B04D45" w:rsidRDefault="00B04D45" w:rsidP="00B04D45">
      <w:pPr>
        <w:pStyle w:val="ParagraphStyle"/>
      </w:pPr>
      <w:r w:rsidRPr="009538E0">
        <w:t>What type of response would be most appropriate in the following situation?</w:t>
      </w:r>
    </w:p>
    <w:p w14:paraId="01CCF03C" w14:textId="42F6D4D4" w:rsidR="00B04D45" w:rsidRDefault="00B04D45" w:rsidP="00B04D45">
      <w:pPr>
        <w:pStyle w:val="ParagraphStyle"/>
      </w:pPr>
    </w:p>
    <w:p w14:paraId="124F9BE4" w14:textId="4E98697B" w:rsidR="00B04D45" w:rsidRDefault="00EE1CA4" w:rsidP="00B04D45">
      <w:pPr>
        <w:pStyle w:val="ParagraphStyle"/>
      </w:pPr>
      <w:r w:rsidRPr="00EE1CA4">
        <w:t>A friend asks you how long a film is.</w:t>
      </w:r>
    </w:p>
    <w:p w14:paraId="48138367" w14:textId="12878A57" w:rsidR="00EE1CA4" w:rsidRDefault="00EE1CA4" w:rsidP="00EE1CA4">
      <w:pPr>
        <w:pStyle w:val="ParagraphStyle"/>
        <w:numPr>
          <w:ilvl w:val="0"/>
          <w:numId w:val="12"/>
        </w:numPr>
      </w:pPr>
      <w:r>
        <w:t>Exact answer</w:t>
      </w:r>
    </w:p>
    <w:p w14:paraId="74D2EC91" w14:textId="3421DFF7" w:rsidR="00EE1CA4" w:rsidRDefault="00EE1CA4" w:rsidP="00EE1CA4">
      <w:pPr>
        <w:pStyle w:val="ParagraphStyle"/>
        <w:numPr>
          <w:ilvl w:val="0"/>
          <w:numId w:val="12"/>
        </w:numPr>
      </w:pPr>
      <w:r>
        <w:t>Estimate using rounding</w:t>
      </w:r>
    </w:p>
    <w:p w14:paraId="1299DC27" w14:textId="339F7A58" w:rsidR="00EE1CA4" w:rsidRDefault="00EE1CA4" w:rsidP="00EE1CA4">
      <w:pPr>
        <w:pStyle w:val="ParagraphStyle"/>
      </w:pPr>
    </w:p>
    <w:p w14:paraId="082541F6" w14:textId="50D0A28E" w:rsidR="00EE1CA4" w:rsidRDefault="00EE1CA4" w:rsidP="00EE1CA4">
      <w:pPr>
        <w:pStyle w:val="ParagraphStyle"/>
      </w:pPr>
      <w:r>
        <w:t xml:space="preserve">The correct answer is </w:t>
      </w:r>
      <w:r w:rsidR="00766166">
        <w:t>B, estimate using rounding.</w:t>
      </w:r>
    </w:p>
    <w:p w14:paraId="6EF904B7" w14:textId="15974B42" w:rsidR="00766166" w:rsidRDefault="00766166" w:rsidP="00766166">
      <w:pPr>
        <w:pStyle w:val="SlideTitles"/>
      </w:pPr>
      <w:r>
        <w:t>7 of 2</w:t>
      </w:r>
      <w:r w:rsidR="004A64ED">
        <w:t>1</w:t>
      </w:r>
      <w:r>
        <w:t xml:space="preserve"> </w:t>
      </w:r>
      <w:r w:rsidR="000B0603">
        <w:t>–</w:t>
      </w:r>
      <w:r>
        <w:t xml:space="preserve"> </w:t>
      </w:r>
      <w:r w:rsidR="000B0603">
        <w:t>Question 3</w:t>
      </w:r>
    </w:p>
    <w:p w14:paraId="587767B4" w14:textId="7811D0CC" w:rsidR="000B0603" w:rsidRDefault="000B0603" w:rsidP="000B0603">
      <w:pPr>
        <w:pStyle w:val="ParagraphStyle"/>
      </w:pPr>
      <w:r w:rsidRPr="000B0603">
        <w:t>What type of response would be most appropriate in the following situation?</w:t>
      </w:r>
    </w:p>
    <w:p w14:paraId="5E841C04" w14:textId="0D33B3AD" w:rsidR="000B0603" w:rsidRDefault="000B0603" w:rsidP="000B0603">
      <w:pPr>
        <w:pStyle w:val="ParagraphStyle"/>
      </w:pPr>
    </w:p>
    <w:p w14:paraId="1380AEBF" w14:textId="5CD897CC" w:rsidR="000B0603" w:rsidRDefault="0051114B" w:rsidP="000B0603">
      <w:pPr>
        <w:pStyle w:val="ParagraphStyle"/>
      </w:pPr>
      <w:r w:rsidRPr="0051114B">
        <w:t>When measuring glass for a new window.</w:t>
      </w:r>
    </w:p>
    <w:p w14:paraId="35D8729F" w14:textId="77777777" w:rsidR="0051114B" w:rsidRDefault="0051114B" w:rsidP="0051114B">
      <w:pPr>
        <w:pStyle w:val="ParagraphStyle"/>
        <w:numPr>
          <w:ilvl w:val="0"/>
          <w:numId w:val="13"/>
        </w:numPr>
      </w:pPr>
      <w:r>
        <w:t>Exact answer</w:t>
      </w:r>
    </w:p>
    <w:p w14:paraId="4BB21102" w14:textId="77777777" w:rsidR="0051114B" w:rsidRDefault="0051114B" w:rsidP="0051114B">
      <w:pPr>
        <w:pStyle w:val="ParagraphStyle"/>
        <w:numPr>
          <w:ilvl w:val="0"/>
          <w:numId w:val="13"/>
        </w:numPr>
      </w:pPr>
      <w:r>
        <w:t>Estimate using rounding</w:t>
      </w:r>
    </w:p>
    <w:p w14:paraId="09434C00" w14:textId="77777777" w:rsidR="0051114B" w:rsidRDefault="0051114B" w:rsidP="0051114B">
      <w:pPr>
        <w:pStyle w:val="ParagraphStyle"/>
      </w:pPr>
    </w:p>
    <w:p w14:paraId="7C444526" w14:textId="103034BD" w:rsidR="0051114B" w:rsidRDefault="0051114B" w:rsidP="000B0603">
      <w:pPr>
        <w:pStyle w:val="ParagraphStyle"/>
      </w:pPr>
      <w:r>
        <w:t xml:space="preserve">The correct answer is </w:t>
      </w:r>
      <w:r w:rsidR="0082697B">
        <w:t>A, exact answer.</w:t>
      </w:r>
    </w:p>
    <w:p w14:paraId="2463F201" w14:textId="67CC12F9" w:rsidR="0082697B" w:rsidRDefault="005364C2" w:rsidP="005364C2">
      <w:pPr>
        <w:pStyle w:val="SlideTitles"/>
      </w:pPr>
      <w:r>
        <w:t>8 of 2</w:t>
      </w:r>
      <w:r w:rsidR="004A64ED">
        <w:t>1</w:t>
      </w:r>
      <w:r>
        <w:t xml:space="preserve"> – Question 4</w:t>
      </w:r>
    </w:p>
    <w:p w14:paraId="1AB3E85D" w14:textId="4D336555" w:rsidR="005364C2" w:rsidRDefault="001F65C2" w:rsidP="005364C2">
      <w:pPr>
        <w:pStyle w:val="ParagraphStyle"/>
      </w:pPr>
      <w:r w:rsidRPr="001F65C2">
        <w:t>What type of response would be most appropriate in the following situation?</w:t>
      </w:r>
    </w:p>
    <w:p w14:paraId="47C354D5" w14:textId="2B9A38E3" w:rsidR="001F65C2" w:rsidRDefault="001F65C2" w:rsidP="005364C2">
      <w:pPr>
        <w:pStyle w:val="ParagraphStyle"/>
      </w:pPr>
    </w:p>
    <w:p w14:paraId="56851735" w14:textId="60EAA962" w:rsidR="001F65C2" w:rsidRDefault="00B2478F" w:rsidP="005364C2">
      <w:pPr>
        <w:pStyle w:val="ParagraphStyle"/>
      </w:pPr>
      <w:r w:rsidRPr="00B2478F">
        <w:t>A policeman stops you while driving and asks you what the speed limit is on the road you were driving on.</w:t>
      </w:r>
    </w:p>
    <w:p w14:paraId="2570F051" w14:textId="1BC58735" w:rsidR="00B2478F" w:rsidRDefault="00B2478F" w:rsidP="00B2478F">
      <w:pPr>
        <w:pStyle w:val="ParagraphStyle"/>
        <w:numPr>
          <w:ilvl w:val="0"/>
          <w:numId w:val="14"/>
        </w:numPr>
      </w:pPr>
      <w:r>
        <w:t>Exact answer</w:t>
      </w:r>
    </w:p>
    <w:p w14:paraId="03E0AE76" w14:textId="6AC7634C" w:rsidR="00B2478F" w:rsidRDefault="00061695" w:rsidP="00B2478F">
      <w:pPr>
        <w:pStyle w:val="ParagraphStyle"/>
        <w:numPr>
          <w:ilvl w:val="0"/>
          <w:numId w:val="14"/>
        </w:numPr>
      </w:pPr>
      <w:r>
        <w:t>Estimate using rounding</w:t>
      </w:r>
    </w:p>
    <w:p w14:paraId="7E394A66" w14:textId="76E82B8E" w:rsidR="00061695" w:rsidRDefault="00061695" w:rsidP="00061695">
      <w:pPr>
        <w:pStyle w:val="ParagraphStyle"/>
      </w:pPr>
    </w:p>
    <w:p w14:paraId="43DBD435" w14:textId="4F76F49F" w:rsidR="00061695" w:rsidRDefault="00061695" w:rsidP="00061695">
      <w:pPr>
        <w:pStyle w:val="ParagraphStyle"/>
      </w:pPr>
      <w:r>
        <w:t>The correct answer is A, exact answer.</w:t>
      </w:r>
    </w:p>
    <w:p w14:paraId="219349A9" w14:textId="0A8F3A0B" w:rsidR="00061695" w:rsidRDefault="00061695" w:rsidP="00061695">
      <w:pPr>
        <w:pStyle w:val="SlideTitles"/>
      </w:pPr>
      <w:r>
        <w:t>9 of 2</w:t>
      </w:r>
      <w:r w:rsidR="004A64ED">
        <w:t>1</w:t>
      </w:r>
      <w:r>
        <w:t xml:space="preserve"> </w:t>
      </w:r>
      <w:r w:rsidR="009F2C59">
        <w:t>–</w:t>
      </w:r>
      <w:r>
        <w:t xml:space="preserve"> </w:t>
      </w:r>
      <w:r w:rsidR="009F2C59">
        <w:t>Rounding to the nearest 10</w:t>
      </w:r>
    </w:p>
    <w:p w14:paraId="0AD8A516" w14:textId="77777777" w:rsidR="001D6D22" w:rsidRDefault="001D6D22" w:rsidP="001D6D22">
      <w:pPr>
        <w:pStyle w:val="ParagraphStyle"/>
      </w:pPr>
      <w:r>
        <w:t xml:space="preserve">When we round </w:t>
      </w:r>
      <w:proofErr w:type="gramStart"/>
      <w:r>
        <w:t>numbers</w:t>
      </w:r>
      <w:proofErr w:type="gramEnd"/>
      <w:r>
        <w:t xml:space="preserve"> we need to know:</w:t>
      </w:r>
    </w:p>
    <w:p w14:paraId="3441F138" w14:textId="49AF793F" w:rsidR="001D6D22" w:rsidRDefault="001D6D22" w:rsidP="00563806">
      <w:pPr>
        <w:pStyle w:val="ParagraphStyle"/>
        <w:numPr>
          <w:ilvl w:val="0"/>
          <w:numId w:val="15"/>
        </w:numPr>
      </w:pPr>
      <w:r>
        <w:t xml:space="preserve">What we are </w:t>
      </w:r>
      <w:r w:rsidRPr="00D148D9">
        <w:rPr>
          <w:b/>
          <w:bCs/>
        </w:rPr>
        <w:t>rounding to</w:t>
      </w:r>
      <w:r>
        <w:t xml:space="preserve"> (e.g. to the nearest 10)</w:t>
      </w:r>
    </w:p>
    <w:p w14:paraId="60CFC779" w14:textId="6D674A9D" w:rsidR="001D6D22" w:rsidRDefault="001D6D22" w:rsidP="00563806">
      <w:pPr>
        <w:pStyle w:val="ParagraphStyle"/>
        <w:numPr>
          <w:ilvl w:val="0"/>
          <w:numId w:val="15"/>
        </w:numPr>
      </w:pPr>
      <w:r>
        <w:t xml:space="preserve">Whether we need to </w:t>
      </w:r>
      <w:r w:rsidRPr="00D148D9">
        <w:rPr>
          <w:b/>
          <w:bCs/>
        </w:rPr>
        <w:t>round up or down</w:t>
      </w:r>
    </w:p>
    <w:p w14:paraId="1E245226" w14:textId="77777777" w:rsidR="001D6D22" w:rsidRDefault="001D6D22" w:rsidP="001D6D22">
      <w:pPr>
        <w:pStyle w:val="ParagraphStyle"/>
      </w:pPr>
    </w:p>
    <w:p w14:paraId="72704E39" w14:textId="77777777" w:rsidR="001D6D22" w:rsidRDefault="001D6D22" w:rsidP="001D6D22">
      <w:pPr>
        <w:pStyle w:val="ParagraphStyle"/>
      </w:pPr>
      <w:r>
        <w:t>When rounding to the nearest ten:</w:t>
      </w:r>
    </w:p>
    <w:p w14:paraId="5975D96A" w14:textId="3EAD771A" w:rsidR="001D6D22" w:rsidRDefault="001D6D22" w:rsidP="00563806">
      <w:pPr>
        <w:pStyle w:val="ParagraphStyle"/>
        <w:numPr>
          <w:ilvl w:val="0"/>
          <w:numId w:val="16"/>
        </w:numPr>
      </w:pPr>
      <w:r>
        <w:t xml:space="preserve">If the unit number is </w:t>
      </w:r>
      <w:r w:rsidRPr="008269F1">
        <w:rPr>
          <w:b/>
          <w:bCs/>
        </w:rPr>
        <w:t>5 or more</w:t>
      </w:r>
      <w:r>
        <w:t xml:space="preserve">, round </w:t>
      </w:r>
      <w:r w:rsidRPr="008269F1">
        <w:rPr>
          <w:b/>
          <w:bCs/>
        </w:rPr>
        <w:t>up</w:t>
      </w:r>
    </w:p>
    <w:p w14:paraId="52951B23" w14:textId="0B3C8E54" w:rsidR="009F2C59" w:rsidRDefault="001D6D22" w:rsidP="00563806">
      <w:pPr>
        <w:pStyle w:val="ParagraphStyle"/>
        <w:numPr>
          <w:ilvl w:val="0"/>
          <w:numId w:val="16"/>
        </w:numPr>
      </w:pPr>
      <w:r>
        <w:t xml:space="preserve">If the unit number is </w:t>
      </w:r>
      <w:r w:rsidRPr="008269F1">
        <w:rPr>
          <w:b/>
          <w:bCs/>
        </w:rPr>
        <w:t>4 or less</w:t>
      </w:r>
      <w:r>
        <w:t xml:space="preserve">, round </w:t>
      </w:r>
      <w:r w:rsidRPr="008269F1">
        <w:rPr>
          <w:b/>
          <w:bCs/>
        </w:rPr>
        <w:t>down</w:t>
      </w:r>
    </w:p>
    <w:p w14:paraId="2D2CD37B" w14:textId="6175543C" w:rsidR="008269F1" w:rsidRDefault="001C3D27" w:rsidP="008269F1">
      <w:pPr>
        <w:pStyle w:val="SlideTitles"/>
      </w:pPr>
      <w:r>
        <w:t>10 of 2</w:t>
      </w:r>
      <w:r w:rsidR="004A64ED">
        <w:t>1</w:t>
      </w:r>
      <w:r>
        <w:t xml:space="preserve"> </w:t>
      </w:r>
      <w:r w:rsidR="00227C39">
        <w:t>–</w:t>
      </w:r>
      <w:r>
        <w:t xml:space="preserve"> </w:t>
      </w:r>
      <w:r w:rsidR="00227C39">
        <w:t>Rounding example</w:t>
      </w:r>
    </w:p>
    <w:p w14:paraId="0CBD063E" w14:textId="0D1A9389" w:rsidR="00227C39" w:rsidRDefault="00227C39" w:rsidP="00227C39">
      <w:pPr>
        <w:pStyle w:val="ParagraphStyle"/>
      </w:pPr>
      <w:r w:rsidRPr="00227C39">
        <w:t>You have invited 67 adults and 19 children to a party. You need to know how much food to prepare based on the number of guests. You decide to estimate this by rounding to the nearest ten.</w:t>
      </w:r>
    </w:p>
    <w:p w14:paraId="4F9A9D26" w14:textId="798BA559" w:rsidR="00227C39" w:rsidRDefault="00227C39" w:rsidP="00227C39">
      <w:pPr>
        <w:pStyle w:val="ParagraphStyle"/>
      </w:pPr>
    </w:p>
    <w:p w14:paraId="7D5352C5" w14:textId="7824378D" w:rsidR="00227C39" w:rsidRDefault="00A942A4" w:rsidP="00227C39">
      <w:pPr>
        <w:pStyle w:val="ParagraphStyle"/>
      </w:pPr>
      <w:r w:rsidRPr="00A942A4">
        <w:t>There are 67 adults, so you round this number up to 70</w:t>
      </w:r>
      <w:r>
        <w:t>.</w:t>
      </w:r>
    </w:p>
    <w:p w14:paraId="20741BAE" w14:textId="215694A4" w:rsidR="00A942A4" w:rsidRDefault="00A942A4" w:rsidP="00227C39">
      <w:pPr>
        <w:pStyle w:val="ParagraphStyle"/>
      </w:pPr>
    </w:p>
    <w:p w14:paraId="1191146C" w14:textId="26AF4E69" w:rsidR="00A942A4" w:rsidRDefault="00A942A4" w:rsidP="00227C39">
      <w:pPr>
        <w:pStyle w:val="ParagraphStyle"/>
      </w:pPr>
      <w:r w:rsidRPr="00A942A4">
        <w:t>There are 19 children, so you round this number up to 20</w:t>
      </w:r>
      <w:r>
        <w:t>.</w:t>
      </w:r>
    </w:p>
    <w:p w14:paraId="2E5FD92E" w14:textId="2E1B74AE" w:rsidR="00A942A4" w:rsidRDefault="00A942A4" w:rsidP="00227C39">
      <w:pPr>
        <w:pStyle w:val="ParagraphStyle"/>
      </w:pPr>
    </w:p>
    <w:p w14:paraId="6E580F2D" w14:textId="323CB5A8" w:rsidR="00A942A4" w:rsidRDefault="00965A52" w:rsidP="00227C39">
      <w:pPr>
        <w:pStyle w:val="ParagraphStyle"/>
      </w:pPr>
      <w:r w:rsidRPr="00965A52">
        <w:t>Your estimated total is 70 + 20 = 90. The exact total is 67 + 19 = 86. In this example, rounding up gives a good answer as it allows for a little extra without too much waste. By preparing enough food for 90 guests you will have enough food for the party, even if a couple of extra people arrive!</w:t>
      </w:r>
    </w:p>
    <w:p w14:paraId="5E11CAB7" w14:textId="04687C9E" w:rsidR="00965A52" w:rsidRDefault="009119C9" w:rsidP="009119C9">
      <w:pPr>
        <w:pStyle w:val="SlideTitles"/>
      </w:pPr>
      <w:r>
        <w:lastRenderedPageBreak/>
        <w:t>11 of 2</w:t>
      </w:r>
      <w:r w:rsidR="004A64ED">
        <w:t>1</w:t>
      </w:r>
      <w:r>
        <w:t xml:space="preserve"> </w:t>
      </w:r>
      <w:r w:rsidR="005271B2">
        <w:t>–</w:t>
      </w:r>
      <w:r>
        <w:t xml:space="preserve"> </w:t>
      </w:r>
      <w:r w:rsidR="005271B2">
        <w:t>Question 5</w:t>
      </w:r>
    </w:p>
    <w:p w14:paraId="2F8574E3" w14:textId="4EB703E4" w:rsidR="005271B2" w:rsidRDefault="005271B2" w:rsidP="005271B2">
      <w:pPr>
        <w:pStyle w:val="ParagraphStyle"/>
      </w:pPr>
      <w:r>
        <w:t xml:space="preserve">Match these </w:t>
      </w:r>
      <w:r w:rsidR="00871180">
        <w:t xml:space="preserve">rounded </w:t>
      </w:r>
      <w:r w:rsidR="00993CF2">
        <w:t xml:space="preserve">numbers; </w:t>
      </w:r>
      <w:r w:rsidR="00993CF2" w:rsidRPr="00993CF2">
        <w:rPr>
          <w:b/>
          <w:bCs/>
        </w:rPr>
        <w:t>about 10</w:t>
      </w:r>
      <w:r w:rsidR="00993CF2">
        <w:t xml:space="preserve">, </w:t>
      </w:r>
      <w:r w:rsidR="00993CF2" w:rsidRPr="00993CF2">
        <w:rPr>
          <w:b/>
          <w:bCs/>
        </w:rPr>
        <w:t>about 30</w:t>
      </w:r>
      <w:r w:rsidR="00993CF2">
        <w:t xml:space="preserve">, </w:t>
      </w:r>
      <w:r w:rsidR="00993CF2" w:rsidRPr="00993CF2">
        <w:rPr>
          <w:b/>
          <w:bCs/>
        </w:rPr>
        <w:t>about 20</w:t>
      </w:r>
      <w:r w:rsidR="00993CF2">
        <w:t xml:space="preserve"> and </w:t>
      </w:r>
      <w:r w:rsidR="00993CF2" w:rsidRPr="00993CF2">
        <w:rPr>
          <w:b/>
          <w:bCs/>
        </w:rPr>
        <w:t>about 50</w:t>
      </w:r>
      <w:r w:rsidR="00993CF2">
        <w:t>, to the examples below:</w:t>
      </w:r>
    </w:p>
    <w:p w14:paraId="4D2134F9" w14:textId="38BE79EC" w:rsidR="005A14B0" w:rsidRDefault="00EA6D4B" w:rsidP="00742338">
      <w:pPr>
        <w:pStyle w:val="ParagraphStyle"/>
        <w:numPr>
          <w:ilvl w:val="0"/>
          <w:numId w:val="18"/>
        </w:numPr>
      </w:pPr>
      <w:r w:rsidRPr="00EA6D4B">
        <w:t>It’s exactly 27 miles to my best friend’s house</w:t>
      </w:r>
    </w:p>
    <w:p w14:paraId="581EE15B" w14:textId="19D6E1A3" w:rsidR="0069749C" w:rsidRDefault="0069749C" w:rsidP="00742338">
      <w:pPr>
        <w:pStyle w:val="ParagraphStyle"/>
        <w:numPr>
          <w:ilvl w:val="0"/>
          <w:numId w:val="18"/>
        </w:numPr>
      </w:pPr>
      <w:r w:rsidRPr="0069749C">
        <w:t>The walk to college takes exactly 8 minutes</w:t>
      </w:r>
    </w:p>
    <w:p w14:paraId="639AF345" w14:textId="1069CA97" w:rsidR="0069749C" w:rsidRDefault="00FB246B" w:rsidP="00742338">
      <w:pPr>
        <w:pStyle w:val="ParagraphStyle"/>
        <w:numPr>
          <w:ilvl w:val="0"/>
          <w:numId w:val="18"/>
        </w:numPr>
      </w:pPr>
      <w:r w:rsidRPr="00FB246B">
        <w:t>The bill was exactly £24.50</w:t>
      </w:r>
    </w:p>
    <w:p w14:paraId="458DAE2A" w14:textId="29702B51" w:rsidR="00FB246B" w:rsidRDefault="00742338" w:rsidP="00742338">
      <w:pPr>
        <w:pStyle w:val="ParagraphStyle"/>
        <w:numPr>
          <w:ilvl w:val="0"/>
          <w:numId w:val="18"/>
        </w:numPr>
      </w:pPr>
      <w:r w:rsidRPr="00742338">
        <w:t>There were 51 people at the wedding</w:t>
      </w:r>
    </w:p>
    <w:p w14:paraId="4F3A8C74" w14:textId="2670528D" w:rsidR="00742338" w:rsidRDefault="00742338" w:rsidP="00993CF2">
      <w:pPr>
        <w:pStyle w:val="ParagraphStyle"/>
      </w:pPr>
    </w:p>
    <w:p w14:paraId="3E1BA165" w14:textId="0EEC6BAD" w:rsidR="00742338" w:rsidRDefault="00742338" w:rsidP="00993CF2">
      <w:pPr>
        <w:pStyle w:val="ParagraphStyle"/>
      </w:pPr>
      <w:r>
        <w:t>The correct answers are:</w:t>
      </w:r>
    </w:p>
    <w:p w14:paraId="4C57FB20" w14:textId="77777777" w:rsidR="00871180" w:rsidRDefault="00871180" w:rsidP="00871180">
      <w:pPr>
        <w:pStyle w:val="ParagraphStyle"/>
      </w:pPr>
      <w:r w:rsidRPr="0069749C">
        <w:t>The walk to college takes exactly 8 minutes</w:t>
      </w:r>
      <w:r>
        <w:t xml:space="preserve"> can be rounded to </w:t>
      </w:r>
      <w:r w:rsidRPr="00871180">
        <w:rPr>
          <w:b/>
          <w:bCs/>
        </w:rPr>
        <w:t>about 10</w:t>
      </w:r>
      <w:r>
        <w:t>.</w:t>
      </w:r>
    </w:p>
    <w:p w14:paraId="148F741D" w14:textId="27AD4E18" w:rsidR="00742338" w:rsidRDefault="00742338" w:rsidP="00742338">
      <w:pPr>
        <w:pStyle w:val="ParagraphStyle"/>
      </w:pPr>
      <w:r w:rsidRPr="00EA6D4B">
        <w:t>It’s exactly 27 miles to my best friend’s house</w:t>
      </w:r>
      <w:r w:rsidR="00871180">
        <w:t xml:space="preserve"> can be rounded to </w:t>
      </w:r>
      <w:r w:rsidR="00871180" w:rsidRPr="00871180">
        <w:rPr>
          <w:b/>
          <w:bCs/>
        </w:rPr>
        <w:t>about 30</w:t>
      </w:r>
      <w:r w:rsidR="00871180">
        <w:t>.</w:t>
      </w:r>
    </w:p>
    <w:p w14:paraId="152C6826" w14:textId="4775BB30" w:rsidR="00742338" w:rsidRDefault="00742338" w:rsidP="00742338">
      <w:pPr>
        <w:pStyle w:val="ParagraphStyle"/>
      </w:pPr>
      <w:r w:rsidRPr="00FB246B">
        <w:t>The bill was exactly £24.50</w:t>
      </w:r>
      <w:r w:rsidR="00A70B3C">
        <w:t xml:space="preserve"> can be rounded to </w:t>
      </w:r>
      <w:r w:rsidR="00A70B3C" w:rsidRPr="00A70B3C">
        <w:rPr>
          <w:b/>
          <w:bCs/>
        </w:rPr>
        <w:t>about 20</w:t>
      </w:r>
      <w:r w:rsidR="00A70B3C">
        <w:t>.</w:t>
      </w:r>
    </w:p>
    <w:p w14:paraId="63A42A82" w14:textId="1FCFF6F2" w:rsidR="00742338" w:rsidRDefault="00742338" w:rsidP="00742338">
      <w:pPr>
        <w:pStyle w:val="ParagraphStyle"/>
      </w:pPr>
      <w:r w:rsidRPr="00742338">
        <w:t>There were 51 people at the wedding</w:t>
      </w:r>
      <w:r w:rsidR="0061711E">
        <w:t xml:space="preserve"> can be rounded to </w:t>
      </w:r>
      <w:r w:rsidR="0061711E" w:rsidRPr="0061711E">
        <w:rPr>
          <w:b/>
          <w:bCs/>
        </w:rPr>
        <w:t>about 50</w:t>
      </w:r>
      <w:r w:rsidR="0061711E">
        <w:t>.</w:t>
      </w:r>
    </w:p>
    <w:p w14:paraId="084173E4" w14:textId="7B969AE8" w:rsidR="0061711E" w:rsidRDefault="0061711E" w:rsidP="0061711E">
      <w:pPr>
        <w:pStyle w:val="SlideTitles"/>
      </w:pPr>
      <w:r>
        <w:t>12 of 2</w:t>
      </w:r>
      <w:r w:rsidR="004A64ED">
        <w:t>1</w:t>
      </w:r>
      <w:r>
        <w:t xml:space="preserve"> </w:t>
      </w:r>
      <w:r w:rsidR="00C168F6">
        <w:t>–</w:t>
      </w:r>
      <w:r>
        <w:t xml:space="preserve"> </w:t>
      </w:r>
      <w:r w:rsidR="00C168F6">
        <w:t>Question 6</w:t>
      </w:r>
    </w:p>
    <w:p w14:paraId="336E8A11" w14:textId="2C298020" w:rsidR="00C168F6" w:rsidRDefault="00363AA6" w:rsidP="00C168F6">
      <w:pPr>
        <w:pStyle w:val="ParagraphStyle"/>
      </w:pPr>
      <w:r>
        <w:t xml:space="preserve">What is </w:t>
      </w:r>
      <w:r w:rsidR="00C168F6" w:rsidRPr="00C168F6">
        <w:t>24 rounded to the nearest 10</w:t>
      </w:r>
      <w:r>
        <w:t>?</w:t>
      </w:r>
    </w:p>
    <w:p w14:paraId="5E917B67" w14:textId="7ACB52FB" w:rsidR="00363AA6" w:rsidRDefault="00F90139" w:rsidP="00363AA6">
      <w:pPr>
        <w:pStyle w:val="ParagraphStyle"/>
        <w:numPr>
          <w:ilvl w:val="0"/>
          <w:numId w:val="20"/>
        </w:numPr>
      </w:pPr>
      <w:r>
        <w:t>20</w:t>
      </w:r>
    </w:p>
    <w:p w14:paraId="653B6D1E" w14:textId="33DD2B51" w:rsidR="00F90139" w:rsidRDefault="00F90139" w:rsidP="00363AA6">
      <w:pPr>
        <w:pStyle w:val="ParagraphStyle"/>
        <w:numPr>
          <w:ilvl w:val="0"/>
          <w:numId w:val="20"/>
        </w:numPr>
      </w:pPr>
      <w:r>
        <w:t>25</w:t>
      </w:r>
    </w:p>
    <w:p w14:paraId="46D38DCE" w14:textId="09E7F1CC" w:rsidR="00F90139" w:rsidRDefault="00F90139" w:rsidP="00363AA6">
      <w:pPr>
        <w:pStyle w:val="ParagraphStyle"/>
        <w:numPr>
          <w:ilvl w:val="0"/>
          <w:numId w:val="20"/>
        </w:numPr>
      </w:pPr>
      <w:r>
        <w:t>30</w:t>
      </w:r>
    </w:p>
    <w:p w14:paraId="2233E013" w14:textId="3B27FEE3" w:rsidR="00F90139" w:rsidRDefault="00F90139" w:rsidP="00F90139">
      <w:pPr>
        <w:pStyle w:val="ParagraphStyle"/>
      </w:pPr>
    </w:p>
    <w:p w14:paraId="086A16F8" w14:textId="612D9927" w:rsidR="00F90139" w:rsidRDefault="00F90139" w:rsidP="00F90139">
      <w:pPr>
        <w:pStyle w:val="ParagraphStyle"/>
      </w:pPr>
      <w:r>
        <w:t>The correct answer is A, 20.</w:t>
      </w:r>
    </w:p>
    <w:p w14:paraId="2D594D74" w14:textId="2EED628A" w:rsidR="00F90139" w:rsidRDefault="00F90139" w:rsidP="00F90139">
      <w:pPr>
        <w:pStyle w:val="SlideTitles"/>
      </w:pPr>
      <w:r>
        <w:t>13 of 2</w:t>
      </w:r>
      <w:r w:rsidR="004A64ED">
        <w:t>1</w:t>
      </w:r>
      <w:r>
        <w:t xml:space="preserve"> </w:t>
      </w:r>
      <w:r w:rsidR="00611383">
        <w:t>–</w:t>
      </w:r>
      <w:r>
        <w:t xml:space="preserve"> </w:t>
      </w:r>
      <w:r w:rsidR="00611383">
        <w:t>Question 7</w:t>
      </w:r>
    </w:p>
    <w:p w14:paraId="219E4A61" w14:textId="77777777" w:rsidR="00611383" w:rsidRDefault="00611383" w:rsidP="00611383">
      <w:pPr>
        <w:pStyle w:val="ParagraphStyle"/>
      </w:pPr>
      <w:r>
        <w:t>While following a recipe, Peter decides to approximate and weigh his ingredients to the nearest 10 grams.</w:t>
      </w:r>
    </w:p>
    <w:p w14:paraId="50982442" w14:textId="77777777" w:rsidR="00611383" w:rsidRDefault="00611383" w:rsidP="00611383">
      <w:pPr>
        <w:pStyle w:val="ParagraphStyle"/>
      </w:pPr>
    </w:p>
    <w:p w14:paraId="77B3DA94" w14:textId="77777777" w:rsidR="00611383" w:rsidRDefault="00611383" w:rsidP="00611383">
      <w:pPr>
        <w:pStyle w:val="ParagraphStyle"/>
      </w:pPr>
      <w:r>
        <w:t>Peter has weighed out 123 grams of sugar. How much sugar has the recipe called for?</w:t>
      </w:r>
    </w:p>
    <w:p w14:paraId="49D56177" w14:textId="34906A5D" w:rsidR="00611383" w:rsidRDefault="00611383" w:rsidP="00FC07E1">
      <w:pPr>
        <w:pStyle w:val="ParagraphStyle"/>
        <w:numPr>
          <w:ilvl w:val="0"/>
          <w:numId w:val="21"/>
        </w:numPr>
      </w:pPr>
      <w:r>
        <w:t>120 grams</w:t>
      </w:r>
    </w:p>
    <w:p w14:paraId="1A08FC42" w14:textId="60349898" w:rsidR="00611383" w:rsidRDefault="00611383" w:rsidP="00FC07E1">
      <w:pPr>
        <w:pStyle w:val="ParagraphStyle"/>
        <w:numPr>
          <w:ilvl w:val="0"/>
          <w:numId w:val="21"/>
        </w:numPr>
      </w:pPr>
      <w:r>
        <w:t>125 grams</w:t>
      </w:r>
    </w:p>
    <w:p w14:paraId="65C22446" w14:textId="50F5022B" w:rsidR="00611383" w:rsidRDefault="00611383" w:rsidP="00FC07E1">
      <w:pPr>
        <w:pStyle w:val="ParagraphStyle"/>
        <w:numPr>
          <w:ilvl w:val="0"/>
          <w:numId w:val="21"/>
        </w:numPr>
      </w:pPr>
      <w:r>
        <w:t>130 grams</w:t>
      </w:r>
    </w:p>
    <w:p w14:paraId="63F68963" w14:textId="77777777" w:rsidR="00611383" w:rsidRDefault="00611383" w:rsidP="00611383">
      <w:pPr>
        <w:pStyle w:val="ParagraphStyle"/>
      </w:pPr>
    </w:p>
    <w:p w14:paraId="040193C1" w14:textId="77777777" w:rsidR="00611383" w:rsidRDefault="00611383" w:rsidP="00611383">
      <w:pPr>
        <w:pStyle w:val="ParagraphStyle"/>
      </w:pPr>
      <w:r>
        <w:t>The correct answer is A, 120 grams.</w:t>
      </w:r>
    </w:p>
    <w:p w14:paraId="4B8DFF19" w14:textId="77777777" w:rsidR="00611383" w:rsidRDefault="00611383" w:rsidP="00611383">
      <w:pPr>
        <w:pStyle w:val="ParagraphStyle"/>
      </w:pPr>
    </w:p>
    <w:p w14:paraId="14618AFD" w14:textId="5FD51E39" w:rsidR="00611383" w:rsidRDefault="00611383" w:rsidP="00611383">
      <w:pPr>
        <w:pStyle w:val="ParagraphStyle"/>
      </w:pPr>
      <w:r>
        <w:t xml:space="preserve">To round 123 to the nearest 10, look at the </w:t>
      </w:r>
      <w:proofErr w:type="gramStart"/>
      <w:r>
        <w:t>units</w:t>
      </w:r>
      <w:proofErr w:type="gramEnd"/>
      <w:r>
        <w:t xml:space="preserve"> figure. It is a 3, which is less than 5, so we round down to 120.</w:t>
      </w:r>
    </w:p>
    <w:p w14:paraId="0DF55F14" w14:textId="27710747" w:rsidR="00FC07E1" w:rsidRDefault="00FC07E1" w:rsidP="00FC07E1">
      <w:pPr>
        <w:pStyle w:val="SlideTitles"/>
      </w:pPr>
      <w:r>
        <w:t>14 of 2</w:t>
      </w:r>
      <w:r w:rsidR="004A64ED">
        <w:t>1</w:t>
      </w:r>
      <w:r>
        <w:t xml:space="preserve"> </w:t>
      </w:r>
      <w:r w:rsidR="001D618E">
        <w:t>–</w:t>
      </w:r>
      <w:r>
        <w:t xml:space="preserve"> </w:t>
      </w:r>
      <w:r w:rsidR="001D618E">
        <w:t>Question 8</w:t>
      </w:r>
    </w:p>
    <w:p w14:paraId="0763D72F" w14:textId="066174F9" w:rsidR="001D618E" w:rsidRDefault="001D618E" w:rsidP="001D618E">
      <w:pPr>
        <w:pStyle w:val="ParagraphStyle"/>
      </w:pPr>
      <w:r>
        <w:t>The distance between two towns is 246 miles. Approximating this distance to the nearest 10</w:t>
      </w:r>
      <w:r w:rsidR="007B6329">
        <w:t xml:space="preserve"> </w:t>
      </w:r>
      <w:r>
        <w:t>miles would be…</w:t>
      </w:r>
    </w:p>
    <w:p w14:paraId="15C247D6" w14:textId="54E2A23B" w:rsidR="00B74BA1" w:rsidRDefault="00B74BA1" w:rsidP="00B74BA1">
      <w:pPr>
        <w:pStyle w:val="ParagraphStyle"/>
        <w:numPr>
          <w:ilvl w:val="0"/>
          <w:numId w:val="22"/>
        </w:numPr>
      </w:pPr>
      <w:r>
        <w:t>240 miles</w:t>
      </w:r>
    </w:p>
    <w:p w14:paraId="1576A3B4" w14:textId="48FBEEA5" w:rsidR="00B74BA1" w:rsidRDefault="00B74BA1" w:rsidP="00B74BA1">
      <w:pPr>
        <w:pStyle w:val="ParagraphStyle"/>
        <w:numPr>
          <w:ilvl w:val="0"/>
          <w:numId w:val="22"/>
        </w:numPr>
      </w:pPr>
      <w:r>
        <w:t>245 miles</w:t>
      </w:r>
    </w:p>
    <w:p w14:paraId="03FEFB79" w14:textId="24989511" w:rsidR="00B74BA1" w:rsidRDefault="00B74BA1" w:rsidP="00B74BA1">
      <w:pPr>
        <w:pStyle w:val="ParagraphStyle"/>
        <w:numPr>
          <w:ilvl w:val="0"/>
          <w:numId w:val="22"/>
        </w:numPr>
      </w:pPr>
      <w:r>
        <w:t>250 miles</w:t>
      </w:r>
    </w:p>
    <w:p w14:paraId="0C9B7812" w14:textId="4359FFED" w:rsidR="00B74BA1" w:rsidRDefault="00B74BA1" w:rsidP="00B74BA1">
      <w:pPr>
        <w:pStyle w:val="ParagraphStyle"/>
      </w:pPr>
    </w:p>
    <w:p w14:paraId="6EBBFDD3" w14:textId="537B2AAF" w:rsidR="00B74BA1" w:rsidRDefault="00B74BA1" w:rsidP="00B74BA1">
      <w:pPr>
        <w:pStyle w:val="ParagraphStyle"/>
      </w:pPr>
      <w:r>
        <w:t xml:space="preserve">The correct answer is </w:t>
      </w:r>
      <w:r w:rsidR="00495D41">
        <w:t>C, 250 miles.</w:t>
      </w:r>
    </w:p>
    <w:p w14:paraId="37216E71" w14:textId="10BDB0B1" w:rsidR="00495D41" w:rsidRDefault="00495D41" w:rsidP="00495D41">
      <w:pPr>
        <w:pStyle w:val="SlideTitles"/>
      </w:pPr>
      <w:r>
        <w:t>15 of 2</w:t>
      </w:r>
      <w:r w:rsidR="004A64ED">
        <w:t>1</w:t>
      </w:r>
      <w:r>
        <w:t xml:space="preserve"> </w:t>
      </w:r>
      <w:r w:rsidR="003469E3">
        <w:t>–</w:t>
      </w:r>
      <w:r>
        <w:t xml:space="preserve"> </w:t>
      </w:r>
      <w:r w:rsidR="003469E3" w:rsidRPr="003469E3">
        <w:t>Rounding to the nearest 100</w:t>
      </w:r>
    </w:p>
    <w:p w14:paraId="5FB55FF8" w14:textId="4C81AB96" w:rsidR="003469E3" w:rsidRDefault="00E557E9" w:rsidP="003469E3">
      <w:pPr>
        <w:pStyle w:val="ParagraphStyle"/>
      </w:pPr>
      <w:r w:rsidRPr="00E557E9">
        <w:t xml:space="preserve">When rounding to the nearest 10, we round the units. However, when rounding to the nearest 100, we round the </w:t>
      </w:r>
      <w:r w:rsidRPr="00E557E9">
        <w:rPr>
          <w:b/>
          <w:bCs/>
        </w:rPr>
        <w:t>tens figure</w:t>
      </w:r>
      <w:r w:rsidRPr="00E557E9">
        <w:t>.</w:t>
      </w:r>
    </w:p>
    <w:p w14:paraId="25A06FF6" w14:textId="16F3FB60" w:rsidR="00E557E9" w:rsidRDefault="00E557E9" w:rsidP="003469E3">
      <w:pPr>
        <w:pStyle w:val="ParagraphStyle"/>
      </w:pPr>
    </w:p>
    <w:p w14:paraId="28FF3E89" w14:textId="407BFEFB" w:rsidR="00E557E9" w:rsidRDefault="00101130" w:rsidP="003469E3">
      <w:pPr>
        <w:pStyle w:val="ParagraphStyle"/>
      </w:pPr>
      <w:r w:rsidRPr="00101130">
        <w:t>If the tens figure is:</w:t>
      </w:r>
    </w:p>
    <w:p w14:paraId="6FF1B980" w14:textId="0E6DD1C0" w:rsidR="00101130" w:rsidRDefault="001E4A6F" w:rsidP="007505C9">
      <w:pPr>
        <w:pStyle w:val="ParagraphStyle"/>
        <w:numPr>
          <w:ilvl w:val="0"/>
          <w:numId w:val="24"/>
        </w:numPr>
      </w:pPr>
      <w:r w:rsidRPr="001E4A6F">
        <w:t xml:space="preserve">1, 2, 3 or 4 it gets rounded </w:t>
      </w:r>
      <w:r w:rsidRPr="001E4A6F">
        <w:rPr>
          <w:b/>
          <w:bCs/>
        </w:rPr>
        <w:t>down</w:t>
      </w:r>
    </w:p>
    <w:p w14:paraId="26146CF9" w14:textId="0793A6CE" w:rsidR="001E4A6F" w:rsidRDefault="001E4A6F" w:rsidP="007505C9">
      <w:pPr>
        <w:pStyle w:val="ParagraphStyle"/>
        <w:numPr>
          <w:ilvl w:val="0"/>
          <w:numId w:val="24"/>
        </w:numPr>
      </w:pPr>
      <w:r w:rsidRPr="001E4A6F">
        <w:lastRenderedPageBreak/>
        <w:t xml:space="preserve">5, 6, 7, 8 or 9 it gets rounded </w:t>
      </w:r>
      <w:r w:rsidRPr="001E4A6F">
        <w:rPr>
          <w:b/>
          <w:bCs/>
        </w:rPr>
        <w:t>up</w:t>
      </w:r>
    </w:p>
    <w:p w14:paraId="5B317CD9" w14:textId="5B81B0BA" w:rsidR="00742338" w:rsidRDefault="00742338" w:rsidP="00993CF2">
      <w:pPr>
        <w:pStyle w:val="ParagraphStyle"/>
      </w:pPr>
    </w:p>
    <w:p w14:paraId="1965B1A7" w14:textId="38D2A16E" w:rsidR="005C44B1" w:rsidRDefault="005C44B1" w:rsidP="00993CF2">
      <w:pPr>
        <w:pStyle w:val="ParagraphStyle"/>
      </w:pPr>
      <w:r>
        <w:t xml:space="preserve">For example, </w:t>
      </w:r>
      <w:r w:rsidRPr="005C44B1">
        <w:t>192 rounded to the nearest 100 is rounded up to 200 because the tens figure is 9.</w:t>
      </w:r>
      <w:r>
        <w:t xml:space="preserve"> </w:t>
      </w:r>
      <w:r w:rsidR="00583BFB" w:rsidRPr="00583BFB">
        <w:t>735 rounded to the nearest 100 is rounded down to 700 because the tens figure is 3.</w:t>
      </w:r>
    </w:p>
    <w:p w14:paraId="0387D594" w14:textId="4D23CD6B" w:rsidR="00583BFB" w:rsidRDefault="00583BFB" w:rsidP="00583BFB">
      <w:pPr>
        <w:pStyle w:val="SlideTitles"/>
      </w:pPr>
      <w:r>
        <w:t>16 of 2</w:t>
      </w:r>
      <w:r w:rsidR="004A64ED">
        <w:t>1</w:t>
      </w:r>
      <w:r>
        <w:t xml:space="preserve"> </w:t>
      </w:r>
      <w:r w:rsidR="00A957F4">
        <w:t>–</w:t>
      </w:r>
      <w:r>
        <w:t xml:space="preserve"> </w:t>
      </w:r>
      <w:r w:rsidR="00A957F4" w:rsidRPr="00A957F4">
        <w:t>Rounding to the nearest 100</w:t>
      </w:r>
      <w:r w:rsidR="00694C0A">
        <w:t>0</w:t>
      </w:r>
    </w:p>
    <w:p w14:paraId="034A78D4" w14:textId="32F8C1BF" w:rsidR="00A957F4" w:rsidRDefault="008602D7" w:rsidP="00A957F4">
      <w:pPr>
        <w:pStyle w:val="ParagraphStyle"/>
      </w:pPr>
      <w:r w:rsidRPr="008602D7">
        <w:t xml:space="preserve">When rounding to the nearest 1000, we round the </w:t>
      </w:r>
      <w:r w:rsidRPr="008602D7">
        <w:rPr>
          <w:b/>
          <w:bCs/>
        </w:rPr>
        <w:t>hundreds figure</w:t>
      </w:r>
      <w:r w:rsidRPr="008602D7">
        <w:t>.</w:t>
      </w:r>
    </w:p>
    <w:p w14:paraId="0C2D8871" w14:textId="49D8188A" w:rsidR="008602D7" w:rsidRDefault="008602D7" w:rsidP="00A957F4">
      <w:pPr>
        <w:pStyle w:val="ParagraphStyle"/>
      </w:pPr>
    </w:p>
    <w:p w14:paraId="02323689" w14:textId="7FEA1A12" w:rsidR="008602D7" w:rsidRDefault="00DD6EBC" w:rsidP="00A957F4">
      <w:pPr>
        <w:pStyle w:val="ParagraphStyle"/>
      </w:pPr>
      <w:r w:rsidRPr="00DD6EBC">
        <w:t>If the hundreds figure is:</w:t>
      </w:r>
    </w:p>
    <w:p w14:paraId="5AB7E6B4" w14:textId="77777777" w:rsidR="00DD6EBC" w:rsidRDefault="00DD6EBC" w:rsidP="007505C9">
      <w:pPr>
        <w:pStyle w:val="ParagraphStyle"/>
        <w:numPr>
          <w:ilvl w:val="0"/>
          <w:numId w:val="23"/>
        </w:numPr>
      </w:pPr>
      <w:r w:rsidRPr="001E4A6F">
        <w:t xml:space="preserve">1, 2, 3 or 4 it gets rounded </w:t>
      </w:r>
      <w:r w:rsidRPr="001E4A6F">
        <w:rPr>
          <w:b/>
          <w:bCs/>
        </w:rPr>
        <w:t>down</w:t>
      </w:r>
    </w:p>
    <w:p w14:paraId="5C1A60A1" w14:textId="77777777" w:rsidR="00DD6EBC" w:rsidRDefault="00DD6EBC" w:rsidP="007505C9">
      <w:pPr>
        <w:pStyle w:val="ParagraphStyle"/>
        <w:numPr>
          <w:ilvl w:val="0"/>
          <w:numId w:val="23"/>
        </w:numPr>
      </w:pPr>
      <w:r w:rsidRPr="001E4A6F">
        <w:t xml:space="preserve">5, 6, 7, 8 or 9 it gets rounded </w:t>
      </w:r>
      <w:r w:rsidRPr="001E4A6F">
        <w:rPr>
          <w:b/>
          <w:bCs/>
        </w:rPr>
        <w:t>up</w:t>
      </w:r>
    </w:p>
    <w:p w14:paraId="4E3C9D2F" w14:textId="35EC8722" w:rsidR="005A14B0" w:rsidRDefault="005A14B0" w:rsidP="009F0648">
      <w:pPr>
        <w:pStyle w:val="ParagraphStyle"/>
      </w:pPr>
    </w:p>
    <w:p w14:paraId="4E08ED88" w14:textId="485DA562" w:rsidR="007505C9" w:rsidRDefault="004E3487" w:rsidP="009F0648">
      <w:pPr>
        <w:pStyle w:val="ParagraphStyle"/>
      </w:pPr>
      <w:r>
        <w:t xml:space="preserve">For example, </w:t>
      </w:r>
      <w:r w:rsidRPr="004E3487">
        <w:t>1,192 rounded to the nearest 1000 is rounded down to 1,000 because the hundreds figure is 1</w:t>
      </w:r>
      <w:r>
        <w:t>.</w:t>
      </w:r>
      <w:r w:rsidR="0017536E">
        <w:t xml:space="preserve"> </w:t>
      </w:r>
      <w:r w:rsidR="0017536E" w:rsidRPr="0017536E">
        <w:t xml:space="preserve">7,635 rounded to the nearest 1000 is rounded up to </w:t>
      </w:r>
      <w:r w:rsidR="00EA627A">
        <w:t>8</w:t>
      </w:r>
      <w:r w:rsidR="0017536E" w:rsidRPr="0017536E">
        <w:t>,000 because the hundreds figure is 6</w:t>
      </w:r>
      <w:r w:rsidR="0017536E">
        <w:t>.</w:t>
      </w:r>
    </w:p>
    <w:p w14:paraId="06F05E03" w14:textId="5BB9CE1C" w:rsidR="005441C8" w:rsidRDefault="005441C8" w:rsidP="005441C8">
      <w:pPr>
        <w:pStyle w:val="ParagraphStyle"/>
      </w:pPr>
    </w:p>
    <w:p w14:paraId="0224E9CF" w14:textId="718B31F1" w:rsidR="0017536E" w:rsidRDefault="00172EEE" w:rsidP="005441C8">
      <w:pPr>
        <w:pStyle w:val="ParagraphStyle"/>
      </w:pPr>
      <w:r w:rsidRPr="00172EEE">
        <w:t>Watch th</w:t>
      </w:r>
      <w:r>
        <w:t>e following</w:t>
      </w:r>
      <w:r w:rsidRPr="00172EEE">
        <w:t xml:space="preserve"> video to learn more</w:t>
      </w:r>
      <w:r>
        <w:t>:</w:t>
      </w:r>
    </w:p>
    <w:p w14:paraId="670A2C86" w14:textId="2812862A" w:rsidR="00172EEE" w:rsidRDefault="00DB3A1D" w:rsidP="005441C8">
      <w:pPr>
        <w:pStyle w:val="ParagraphStyle"/>
      </w:pPr>
      <w:hyperlink r:id="rId10" w:history="1">
        <w:r w:rsidR="00013539" w:rsidRPr="00013539">
          <w:rPr>
            <w:rStyle w:val="Hyperlink"/>
          </w:rPr>
          <w:t>Rounding to Estimate Sums</w:t>
        </w:r>
      </w:hyperlink>
    </w:p>
    <w:p w14:paraId="69B1C768" w14:textId="31453FAD" w:rsidR="00013539" w:rsidRDefault="00013539" w:rsidP="00013539">
      <w:pPr>
        <w:pStyle w:val="SlideTitles"/>
      </w:pPr>
      <w:r>
        <w:t>17 of 2</w:t>
      </w:r>
      <w:r w:rsidR="004A64ED">
        <w:t>1</w:t>
      </w:r>
      <w:r>
        <w:t xml:space="preserve"> </w:t>
      </w:r>
      <w:r w:rsidR="0022309F">
        <w:t>–</w:t>
      </w:r>
      <w:r>
        <w:t xml:space="preserve"> </w:t>
      </w:r>
      <w:r w:rsidR="0022309F">
        <w:t>Question 9</w:t>
      </w:r>
    </w:p>
    <w:p w14:paraId="6E9EB563" w14:textId="6FDDA672" w:rsidR="0022309F" w:rsidRDefault="00820BBC" w:rsidP="0022309F">
      <w:pPr>
        <w:pStyle w:val="ParagraphStyle"/>
      </w:pPr>
      <w:r>
        <w:t xml:space="preserve">What is </w:t>
      </w:r>
      <w:r w:rsidR="0022309F" w:rsidRPr="0022309F">
        <w:t>£493 rounded to the nearest £100</w:t>
      </w:r>
      <w:r w:rsidR="0022309F">
        <w:t>?</w:t>
      </w:r>
    </w:p>
    <w:p w14:paraId="2547669E" w14:textId="42D73221" w:rsidR="00820BBC" w:rsidRDefault="00820BBC" w:rsidP="00820BBC">
      <w:pPr>
        <w:pStyle w:val="ParagraphStyle"/>
        <w:numPr>
          <w:ilvl w:val="0"/>
          <w:numId w:val="25"/>
        </w:numPr>
      </w:pPr>
      <w:r>
        <w:t>£400</w:t>
      </w:r>
    </w:p>
    <w:p w14:paraId="54AAFAB2" w14:textId="0BDD56ED" w:rsidR="00820BBC" w:rsidRDefault="00495E31" w:rsidP="00820BBC">
      <w:pPr>
        <w:pStyle w:val="ParagraphStyle"/>
        <w:numPr>
          <w:ilvl w:val="0"/>
          <w:numId w:val="25"/>
        </w:numPr>
      </w:pPr>
      <w:r>
        <w:t>£500</w:t>
      </w:r>
    </w:p>
    <w:p w14:paraId="455C71FA" w14:textId="240A3696" w:rsidR="00495E31" w:rsidRDefault="00495E31" w:rsidP="00820BBC">
      <w:pPr>
        <w:pStyle w:val="ParagraphStyle"/>
        <w:numPr>
          <w:ilvl w:val="0"/>
          <w:numId w:val="25"/>
        </w:numPr>
      </w:pPr>
      <w:r>
        <w:t>£490</w:t>
      </w:r>
    </w:p>
    <w:p w14:paraId="36DCEC56" w14:textId="546382E5" w:rsidR="00495E31" w:rsidRDefault="00495E31" w:rsidP="00495E31">
      <w:pPr>
        <w:pStyle w:val="ParagraphStyle"/>
      </w:pPr>
    </w:p>
    <w:p w14:paraId="08A17B5D" w14:textId="7A059CD0" w:rsidR="00495E31" w:rsidRDefault="00495E31" w:rsidP="00495E31">
      <w:pPr>
        <w:pStyle w:val="ParagraphStyle"/>
      </w:pPr>
      <w:r>
        <w:t>The correct answer is B, £500.</w:t>
      </w:r>
    </w:p>
    <w:p w14:paraId="445DD538" w14:textId="09FB512E" w:rsidR="00495E31" w:rsidRDefault="004031C3" w:rsidP="00495E31">
      <w:pPr>
        <w:pStyle w:val="SlideTitles"/>
      </w:pPr>
      <w:r>
        <w:t>18 of 2</w:t>
      </w:r>
      <w:r w:rsidR="004A64ED">
        <w:t>1</w:t>
      </w:r>
      <w:r>
        <w:t xml:space="preserve"> – Question 10</w:t>
      </w:r>
    </w:p>
    <w:p w14:paraId="18ABB5E4" w14:textId="15ED581A" w:rsidR="002664C7" w:rsidRDefault="002664C7" w:rsidP="002664C7">
      <w:pPr>
        <w:pStyle w:val="ParagraphStyle"/>
      </w:pPr>
      <w:r>
        <w:t>The weight given of a newborn baby was 3,409</w:t>
      </w:r>
      <w:r w:rsidR="00D13580">
        <w:t xml:space="preserve"> </w:t>
      </w:r>
      <w:r>
        <w:t>g</w:t>
      </w:r>
      <w:r w:rsidR="00D13580">
        <w:t>rams</w:t>
      </w:r>
      <w:r>
        <w:t>. This could be approximated to the nearest</w:t>
      </w:r>
    </w:p>
    <w:p w14:paraId="101D8139" w14:textId="09D3CD2B" w:rsidR="004031C3" w:rsidRDefault="002664C7" w:rsidP="002664C7">
      <w:pPr>
        <w:pStyle w:val="ParagraphStyle"/>
      </w:pPr>
      <w:r>
        <w:t>1000</w:t>
      </w:r>
      <w:r w:rsidR="00E73949">
        <w:t xml:space="preserve"> </w:t>
      </w:r>
      <w:r>
        <w:t>g</w:t>
      </w:r>
      <w:r w:rsidR="00E73949">
        <w:t>rams</w:t>
      </w:r>
      <w:r>
        <w:t xml:space="preserve"> as</w:t>
      </w:r>
      <w:r w:rsidR="00D13580">
        <w:t>?</w:t>
      </w:r>
    </w:p>
    <w:p w14:paraId="33940513" w14:textId="4B8AF098" w:rsidR="00D13580" w:rsidRDefault="00706A0E" w:rsidP="00D13580">
      <w:pPr>
        <w:pStyle w:val="ParagraphStyle"/>
        <w:numPr>
          <w:ilvl w:val="0"/>
          <w:numId w:val="26"/>
        </w:numPr>
      </w:pPr>
      <w:r>
        <w:t>3,400 grams</w:t>
      </w:r>
    </w:p>
    <w:p w14:paraId="2C3CC538" w14:textId="1100CC72" w:rsidR="00706A0E" w:rsidRDefault="00706A0E" w:rsidP="00D13580">
      <w:pPr>
        <w:pStyle w:val="ParagraphStyle"/>
        <w:numPr>
          <w:ilvl w:val="0"/>
          <w:numId w:val="26"/>
        </w:numPr>
      </w:pPr>
      <w:r>
        <w:t>3,000 grams</w:t>
      </w:r>
    </w:p>
    <w:p w14:paraId="66AFFE37" w14:textId="5ACB5021" w:rsidR="00706A0E" w:rsidRDefault="00706A0E" w:rsidP="00D13580">
      <w:pPr>
        <w:pStyle w:val="ParagraphStyle"/>
        <w:numPr>
          <w:ilvl w:val="0"/>
          <w:numId w:val="26"/>
        </w:numPr>
      </w:pPr>
      <w:r>
        <w:t>4,000 grams</w:t>
      </w:r>
    </w:p>
    <w:p w14:paraId="44CDF381" w14:textId="2C037CD2" w:rsidR="00706A0E" w:rsidRDefault="00706A0E" w:rsidP="00706A0E">
      <w:pPr>
        <w:pStyle w:val="ParagraphStyle"/>
      </w:pPr>
    </w:p>
    <w:p w14:paraId="1CD85FC7" w14:textId="731983C8" w:rsidR="00706A0E" w:rsidRDefault="00706A0E" w:rsidP="00706A0E">
      <w:pPr>
        <w:pStyle w:val="ParagraphStyle"/>
      </w:pPr>
      <w:r>
        <w:t xml:space="preserve">The correct answer is </w:t>
      </w:r>
      <w:r w:rsidR="009E7997">
        <w:t>B, 3,000 grams.</w:t>
      </w:r>
    </w:p>
    <w:p w14:paraId="34E17ACE" w14:textId="2C9F348E" w:rsidR="009E7997" w:rsidRDefault="00C827E2" w:rsidP="009E7997">
      <w:pPr>
        <w:pStyle w:val="SlideTitles"/>
      </w:pPr>
      <w:r>
        <w:t>19 of 2</w:t>
      </w:r>
      <w:r w:rsidR="004A64ED">
        <w:t>1</w:t>
      </w:r>
      <w:r>
        <w:t xml:space="preserve"> </w:t>
      </w:r>
      <w:r w:rsidR="000A4E3D">
        <w:t>–</w:t>
      </w:r>
      <w:r>
        <w:t xml:space="preserve"> </w:t>
      </w:r>
      <w:r w:rsidR="000A4E3D" w:rsidRPr="000A4E3D">
        <w:t>Estimating answers</w:t>
      </w:r>
    </w:p>
    <w:p w14:paraId="5CBB559C" w14:textId="77777777" w:rsidR="00B15FBE" w:rsidRDefault="00B15FBE" w:rsidP="00B15FBE">
      <w:pPr>
        <w:pStyle w:val="ParagraphStyle"/>
      </w:pPr>
      <w:r>
        <w:t>Before you carry out a calculation it’s a good idea to estimate what you think the answer will be.</w:t>
      </w:r>
    </w:p>
    <w:p w14:paraId="19D033CA" w14:textId="77777777" w:rsidR="00B15FBE" w:rsidRDefault="00B15FBE" w:rsidP="00B15FBE">
      <w:pPr>
        <w:pStyle w:val="ParagraphStyle"/>
      </w:pPr>
    </w:p>
    <w:p w14:paraId="635F985C" w14:textId="77777777" w:rsidR="00B15FBE" w:rsidRDefault="00B15FBE" w:rsidP="00B15FBE">
      <w:pPr>
        <w:pStyle w:val="ParagraphStyle"/>
      </w:pPr>
      <w:r>
        <w:t>To do this:</w:t>
      </w:r>
    </w:p>
    <w:p w14:paraId="6564E24D" w14:textId="39EABA76" w:rsidR="00B15FBE" w:rsidRDefault="00B15FBE" w:rsidP="00BA56E7">
      <w:pPr>
        <w:pStyle w:val="ParagraphStyle"/>
        <w:numPr>
          <w:ilvl w:val="0"/>
          <w:numId w:val="27"/>
        </w:numPr>
      </w:pPr>
      <w:r>
        <w:t>Rewrite the question, rounding the numbers to the nearest 10 or 100 (look at the question to decide which is more appropriate)</w:t>
      </w:r>
    </w:p>
    <w:p w14:paraId="6A4A9EDA" w14:textId="05F0FBBE" w:rsidR="00B15FBE" w:rsidRDefault="00B15FBE" w:rsidP="00BA56E7">
      <w:pPr>
        <w:pStyle w:val="ParagraphStyle"/>
        <w:numPr>
          <w:ilvl w:val="0"/>
          <w:numId w:val="27"/>
        </w:numPr>
      </w:pPr>
      <w:r>
        <w:t>Work out the calculation using the rounded numbers</w:t>
      </w:r>
    </w:p>
    <w:p w14:paraId="4BBD0D34" w14:textId="77777777" w:rsidR="00B15FBE" w:rsidRDefault="00B15FBE" w:rsidP="00B15FBE">
      <w:pPr>
        <w:pStyle w:val="ParagraphStyle"/>
      </w:pPr>
    </w:p>
    <w:p w14:paraId="2EB04EF8" w14:textId="77777777" w:rsidR="00B15FBE" w:rsidRPr="00BA56E7" w:rsidRDefault="00B15FBE" w:rsidP="00B15FBE">
      <w:pPr>
        <w:pStyle w:val="ParagraphStyle"/>
        <w:rPr>
          <w:b/>
          <w:bCs/>
        </w:rPr>
      </w:pPr>
      <w:r w:rsidRPr="00BA56E7">
        <w:rPr>
          <w:b/>
          <w:bCs/>
        </w:rPr>
        <w:t>Example</w:t>
      </w:r>
    </w:p>
    <w:p w14:paraId="3CD25A15" w14:textId="77777777" w:rsidR="00B15FBE" w:rsidRDefault="00B15FBE" w:rsidP="00B15FBE">
      <w:pPr>
        <w:pStyle w:val="ParagraphStyle"/>
      </w:pPr>
      <w:r>
        <w:t>The actual question is: 191 + 315</w:t>
      </w:r>
    </w:p>
    <w:p w14:paraId="6CD6B73C" w14:textId="77777777" w:rsidR="00B15FBE" w:rsidRDefault="00B15FBE" w:rsidP="00B15FBE">
      <w:pPr>
        <w:pStyle w:val="ParagraphStyle"/>
      </w:pPr>
      <w:r>
        <w:t>The rounded question is: 200 + 300</w:t>
      </w:r>
    </w:p>
    <w:p w14:paraId="04407050" w14:textId="77777777" w:rsidR="00B15FBE" w:rsidRDefault="00B15FBE" w:rsidP="00B15FBE">
      <w:pPr>
        <w:pStyle w:val="ParagraphStyle"/>
      </w:pPr>
      <w:r>
        <w:t>The estimated answer is: 500</w:t>
      </w:r>
    </w:p>
    <w:p w14:paraId="372155C0" w14:textId="77777777" w:rsidR="00B15FBE" w:rsidRDefault="00B15FBE" w:rsidP="00B15FBE">
      <w:pPr>
        <w:pStyle w:val="ParagraphStyle"/>
      </w:pPr>
    </w:p>
    <w:p w14:paraId="401753EA" w14:textId="27CDB73A" w:rsidR="000A4E3D" w:rsidRDefault="00B15FBE" w:rsidP="00B15FBE">
      <w:pPr>
        <w:pStyle w:val="ParagraphStyle"/>
      </w:pPr>
      <w:r>
        <w:t>Now compare the estimated answer with the exact answer: 191 + 315 = 506.</w:t>
      </w:r>
    </w:p>
    <w:p w14:paraId="19FAFA73" w14:textId="64854703" w:rsidR="00BA557F" w:rsidRDefault="003D57A8" w:rsidP="00BA557F">
      <w:pPr>
        <w:pStyle w:val="SlideTitles"/>
      </w:pPr>
      <w:r>
        <w:lastRenderedPageBreak/>
        <w:t>20 of 2</w:t>
      </w:r>
      <w:r w:rsidR="004A64ED">
        <w:t>1</w:t>
      </w:r>
      <w:r>
        <w:t xml:space="preserve"> – Task</w:t>
      </w:r>
    </w:p>
    <w:p w14:paraId="276BA921" w14:textId="520B04DB" w:rsidR="003D57A8" w:rsidRDefault="003D57A8" w:rsidP="003D57A8">
      <w:pPr>
        <w:pStyle w:val="ParagraphStyle"/>
      </w:pPr>
      <w:r>
        <w:t xml:space="preserve">Download the accompanying </w:t>
      </w:r>
      <w:r w:rsidR="00D44439">
        <w:rPr>
          <w:b/>
          <w:bCs/>
        </w:rPr>
        <w:t>Rounding and Estimating</w:t>
      </w:r>
      <w:r w:rsidRPr="003D57A8">
        <w:rPr>
          <w:b/>
          <w:bCs/>
        </w:rPr>
        <w:t xml:space="preserve"> PDF</w:t>
      </w:r>
      <w:r>
        <w:t xml:space="preserve"> and answer </w:t>
      </w:r>
      <w:proofErr w:type="gramStart"/>
      <w:r>
        <w:t xml:space="preserve">all </w:t>
      </w:r>
      <w:r w:rsidR="00D44439">
        <w:t>of</w:t>
      </w:r>
      <w:proofErr w:type="gramEnd"/>
      <w:r w:rsidR="00D44439">
        <w:t xml:space="preserve"> </w:t>
      </w:r>
      <w:r>
        <w:t>the questions.</w:t>
      </w:r>
    </w:p>
    <w:p w14:paraId="25815258" w14:textId="77777777" w:rsidR="00D44439" w:rsidRDefault="00D44439" w:rsidP="003D57A8">
      <w:pPr>
        <w:pStyle w:val="ParagraphStyle"/>
      </w:pPr>
    </w:p>
    <w:p w14:paraId="78B0A3AF" w14:textId="06A0AA84" w:rsidR="006969D4" w:rsidRDefault="003D57A8" w:rsidP="003D57A8">
      <w:pPr>
        <w:pStyle w:val="ParagraphStyle"/>
      </w:pPr>
      <w:r>
        <w:t xml:space="preserve">Remember to </w:t>
      </w:r>
      <w:r w:rsidR="004A155E">
        <w:t xml:space="preserve">complete and </w:t>
      </w:r>
      <w:r>
        <w:t>save your work</w:t>
      </w:r>
      <w:r w:rsidR="004A155E">
        <w:t xml:space="preserve"> on the </w:t>
      </w:r>
      <w:r w:rsidR="008C6CC5">
        <w:t>PDF document</w:t>
      </w:r>
      <w:r>
        <w:t>.</w:t>
      </w:r>
    </w:p>
    <w:p w14:paraId="4C1C6D4D" w14:textId="34B5C79D" w:rsidR="00D44439" w:rsidRDefault="006969D4" w:rsidP="006969D4">
      <w:pPr>
        <w:pStyle w:val="SlideTitles"/>
      </w:pPr>
      <w:r>
        <w:t>21 of 2</w:t>
      </w:r>
      <w:r w:rsidR="004A64ED">
        <w:t>1</w:t>
      </w:r>
      <w:bookmarkStart w:id="0" w:name="_GoBack"/>
      <w:bookmarkEnd w:id="0"/>
      <w:r>
        <w:t xml:space="preserve"> – End</w:t>
      </w:r>
    </w:p>
    <w:p w14:paraId="206AC70F" w14:textId="1C012807" w:rsidR="00EC3997" w:rsidRDefault="00A204BD" w:rsidP="00EC3997">
      <w:pPr>
        <w:pStyle w:val="ParagraphStyle"/>
      </w:pPr>
      <w:r w:rsidRPr="00A204BD">
        <w:t>Well done. You have completed this session on rounding and estimating.</w:t>
      </w:r>
    </w:p>
    <w:p w14:paraId="73694325" w14:textId="2841E1E5" w:rsidR="00A204BD" w:rsidRDefault="00A204BD" w:rsidP="00EC3997">
      <w:pPr>
        <w:pStyle w:val="ParagraphStyle"/>
      </w:pPr>
    </w:p>
    <w:p w14:paraId="0283E6FC" w14:textId="7BA0142B" w:rsidR="00A204BD" w:rsidRDefault="00851BD0" w:rsidP="00EC3997">
      <w:pPr>
        <w:pStyle w:val="ParagraphStyle"/>
      </w:pPr>
      <w:r w:rsidRPr="00851BD0">
        <w:t>You should now be able to:</w:t>
      </w:r>
    </w:p>
    <w:p w14:paraId="4732A005" w14:textId="4C277E39" w:rsidR="00851BD0" w:rsidRDefault="00851BD0" w:rsidP="005070A7">
      <w:pPr>
        <w:pStyle w:val="ParagraphStyle"/>
        <w:numPr>
          <w:ilvl w:val="0"/>
          <w:numId w:val="28"/>
        </w:numPr>
      </w:pPr>
      <w:r w:rsidRPr="00851BD0">
        <w:t>Round numbers to the nearest 10, 100 or 1000</w:t>
      </w:r>
    </w:p>
    <w:p w14:paraId="22222D19" w14:textId="4DF42302" w:rsidR="00851BD0" w:rsidRDefault="00851BD0" w:rsidP="005070A7">
      <w:pPr>
        <w:pStyle w:val="ParagraphStyle"/>
        <w:numPr>
          <w:ilvl w:val="0"/>
          <w:numId w:val="28"/>
        </w:numPr>
      </w:pPr>
      <w:r w:rsidRPr="00851BD0">
        <w:t>Use rounding to estimate basic calculations</w:t>
      </w:r>
    </w:p>
    <w:p w14:paraId="29EFD76C" w14:textId="71281FF3" w:rsidR="00851BD0" w:rsidRDefault="00851BD0" w:rsidP="00EC3997">
      <w:pPr>
        <w:pStyle w:val="ParagraphStyle"/>
      </w:pPr>
    </w:p>
    <w:p w14:paraId="2B5EA5B0" w14:textId="0ED84C94" w:rsidR="00851BD0" w:rsidRPr="00EC3997" w:rsidRDefault="005070A7" w:rsidP="00EC3997">
      <w:pPr>
        <w:pStyle w:val="ParagraphStyle"/>
      </w:pPr>
      <w:r w:rsidRPr="005070A7">
        <w:t>If you are unsure or have any questions about any of these topics, make a note and speak to your tutor for more help.</w:t>
      </w:r>
    </w:p>
    <w:sectPr w:rsidR="00851BD0" w:rsidRPr="00EC3997" w:rsidSect="00A25C4A">
      <w:headerReference w:type="default" r:id="rId11"/>
      <w:footerReference w:type="default" r:id="rId12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58FF1" w14:textId="77777777" w:rsidR="00DB3A1D" w:rsidRDefault="00DB3A1D" w:rsidP="00214047">
      <w:pPr>
        <w:spacing w:after="0" w:line="240" w:lineRule="auto"/>
      </w:pPr>
      <w:r>
        <w:separator/>
      </w:r>
    </w:p>
  </w:endnote>
  <w:endnote w:type="continuationSeparator" w:id="0">
    <w:p w14:paraId="40227F9E" w14:textId="77777777" w:rsidR="00DB3A1D" w:rsidRDefault="00DB3A1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F7C7" w14:textId="5218ED4A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2A90C" w14:textId="77777777" w:rsidR="00DB3A1D" w:rsidRDefault="00DB3A1D" w:rsidP="00214047">
      <w:pPr>
        <w:spacing w:after="0" w:line="240" w:lineRule="auto"/>
      </w:pPr>
      <w:r>
        <w:separator/>
      </w:r>
    </w:p>
  </w:footnote>
  <w:footnote w:type="continuationSeparator" w:id="0">
    <w:p w14:paraId="01FE011A" w14:textId="77777777" w:rsidR="00DB3A1D" w:rsidRDefault="00DB3A1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FE4DE" w14:textId="5EDC1CC1" w:rsidR="0054211B" w:rsidRDefault="00542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6FC26B5"/>
    <w:multiLevelType w:val="hybridMultilevel"/>
    <w:tmpl w:val="620AA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6F34"/>
    <w:multiLevelType w:val="hybridMultilevel"/>
    <w:tmpl w:val="BF6C4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7C8E"/>
    <w:multiLevelType w:val="hybridMultilevel"/>
    <w:tmpl w:val="32C8B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39E9"/>
    <w:multiLevelType w:val="hybridMultilevel"/>
    <w:tmpl w:val="D16CA5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38C"/>
    <w:multiLevelType w:val="hybridMultilevel"/>
    <w:tmpl w:val="7C28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1631D"/>
    <w:multiLevelType w:val="hybridMultilevel"/>
    <w:tmpl w:val="3EF8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D7C32"/>
    <w:multiLevelType w:val="hybridMultilevel"/>
    <w:tmpl w:val="0C36C0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720AE"/>
    <w:multiLevelType w:val="hybridMultilevel"/>
    <w:tmpl w:val="E3A4B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7B4"/>
    <w:multiLevelType w:val="hybridMultilevel"/>
    <w:tmpl w:val="1E9EE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78470BB"/>
    <w:multiLevelType w:val="hybridMultilevel"/>
    <w:tmpl w:val="2240652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F68AC"/>
    <w:multiLevelType w:val="hybridMultilevel"/>
    <w:tmpl w:val="BDDE6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0429E"/>
    <w:multiLevelType w:val="hybridMultilevel"/>
    <w:tmpl w:val="ED26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05029"/>
    <w:multiLevelType w:val="hybridMultilevel"/>
    <w:tmpl w:val="141842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5691"/>
    <w:multiLevelType w:val="hybridMultilevel"/>
    <w:tmpl w:val="D28012D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077C5"/>
    <w:multiLevelType w:val="hybridMultilevel"/>
    <w:tmpl w:val="1960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E0979"/>
    <w:multiLevelType w:val="hybridMultilevel"/>
    <w:tmpl w:val="BADE5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E10FE"/>
    <w:multiLevelType w:val="hybridMultilevel"/>
    <w:tmpl w:val="FD30CB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C1C74"/>
    <w:multiLevelType w:val="hybridMultilevel"/>
    <w:tmpl w:val="923ED48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C77FA"/>
    <w:multiLevelType w:val="hybridMultilevel"/>
    <w:tmpl w:val="1E9EE9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C6BBB"/>
    <w:multiLevelType w:val="hybridMultilevel"/>
    <w:tmpl w:val="B59A65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46F46"/>
    <w:multiLevelType w:val="hybridMultilevel"/>
    <w:tmpl w:val="FD30CB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25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21"/>
  </w:num>
  <w:num w:numId="7">
    <w:abstractNumId w:val="10"/>
  </w:num>
  <w:num w:numId="8">
    <w:abstractNumId w:val="8"/>
  </w:num>
  <w:num w:numId="9">
    <w:abstractNumId w:val="6"/>
  </w:num>
  <w:num w:numId="10">
    <w:abstractNumId w:val="19"/>
  </w:num>
  <w:num w:numId="11">
    <w:abstractNumId w:val="16"/>
  </w:num>
  <w:num w:numId="12">
    <w:abstractNumId w:val="22"/>
  </w:num>
  <w:num w:numId="13">
    <w:abstractNumId w:val="27"/>
  </w:num>
  <w:num w:numId="14">
    <w:abstractNumId w:val="7"/>
  </w:num>
  <w:num w:numId="15">
    <w:abstractNumId w:val="1"/>
  </w:num>
  <w:num w:numId="16">
    <w:abstractNumId w:val="13"/>
  </w:num>
  <w:num w:numId="17">
    <w:abstractNumId w:val="20"/>
  </w:num>
  <w:num w:numId="18">
    <w:abstractNumId w:val="24"/>
  </w:num>
  <w:num w:numId="19">
    <w:abstractNumId w:val="9"/>
  </w:num>
  <w:num w:numId="20">
    <w:abstractNumId w:val="4"/>
  </w:num>
  <w:num w:numId="21">
    <w:abstractNumId w:val="12"/>
  </w:num>
  <w:num w:numId="22">
    <w:abstractNumId w:val="23"/>
  </w:num>
  <w:num w:numId="23">
    <w:abstractNumId w:val="3"/>
  </w:num>
  <w:num w:numId="24">
    <w:abstractNumId w:val="14"/>
  </w:num>
  <w:num w:numId="25">
    <w:abstractNumId w:val="26"/>
  </w:num>
  <w:num w:numId="26">
    <w:abstractNumId w:val="15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97"/>
    <w:rsid w:val="00013539"/>
    <w:rsid w:val="00040413"/>
    <w:rsid w:val="00051D0D"/>
    <w:rsid w:val="00061695"/>
    <w:rsid w:val="0006527F"/>
    <w:rsid w:val="00077BBC"/>
    <w:rsid w:val="000A4E3D"/>
    <w:rsid w:val="000B0603"/>
    <w:rsid w:val="000B6886"/>
    <w:rsid w:val="000D2660"/>
    <w:rsid w:val="000E7796"/>
    <w:rsid w:val="000F5B8E"/>
    <w:rsid w:val="00101130"/>
    <w:rsid w:val="001056E2"/>
    <w:rsid w:val="001252D4"/>
    <w:rsid w:val="0014041B"/>
    <w:rsid w:val="00140504"/>
    <w:rsid w:val="00150654"/>
    <w:rsid w:val="00170CB5"/>
    <w:rsid w:val="00172A0F"/>
    <w:rsid w:val="00172EEE"/>
    <w:rsid w:val="0017536E"/>
    <w:rsid w:val="001779E8"/>
    <w:rsid w:val="00181EC1"/>
    <w:rsid w:val="001C0925"/>
    <w:rsid w:val="001C3D27"/>
    <w:rsid w:val="001D618E"/>
    <w:rsid w:val="001D6D22"/>
    <w:rsid w:val="001E4A6F"/>
    <w:rsid w:val="001F65C2"/>
    <w:rsid w:val="002129E0"/>
    <w:rsid w:val="00214047"/>
    <w:rsid w:val="0022309F"/>
    <w:rsid w:val="00227C39"/>
    <w:rsid w:val="00233E8E"/>
    <w:rsid w:val="00252F11"/>
    <w:rsid w:val="002664C7"/>
    <w:rsid w:val="00275516"/>
    <w:rsid w:val="002D7D15"/>
    <w:rsid w:val="002F01D4"/>
    <w:rsid w:val="0030421C"/>
    <w:rsid w:val="003469E3"/>
    <w:rsid w:val="00363AA6"/>
    <w:rsid w:val="003C61ED"/>
    <w:rsid w:val="003D57A8"/>
    <w:rsid w:val="004031C3"/>
    <w:rsid w:val="004314A8"/>
    <w:rsid w:val="00476D3B"/>
    <w:rsid w:val="004822D4"/>
    <w:rsid w:val="0049445B"/>
    <w:rsid w:val="00495D41"/>
    <w:rsid w:val="00495E31"/>
    <w:rsid w:val="004A155E"/>
    <w:rsid w:val="004A64ED"/>
    <w:rsid w:val="004E3487"/>
    <w:rsid w:val="005070A7"/>
    <w:rsid w:val="0051114B"/>
    <w:rsid w:val="005271B2"/>
    <w:rsid w:val="005364C2"/>
    <w:rsid w:val="005373C7"/>
    <w:rsid w:val="0054061B"/>
    <w:rsid w:val="0054211B"/>
    <w:rsid w:val="005441C8"/>
    <w:rsid w:val="005569DE"/>
    <w:rsid w:val="00563806"/>
    <w:rsid w:val="00570C0A"/>
    <w:rsid w:val="00583BFB"/>
    <w:rsid w:val="005A14B0"/>
    <w:rsid w:val="005C44B1"/>
    <w:rsid w:val="00606921"/>
    <w:rsid w:val="00611383"/>
    <w:rsid w:val="0061711E"/>
    <w:rsid w:val="00694C0A"/>
    <w:rsid w:val="006969D4"/>
    <w:rsid w:val="0069749C"/>
    <w:rsid w:val="006F1629"/>
    <w:rsid w:val="006F509C"/>
    <w:rsid w:val="00706A0E"/>
    <w:rsid w:val="007100B7"/>
    <w:rsid w:val="007132A7"/>
    <w:rsid w:val="00742338"/>
    <w:rsid w:val="007505C9"/>
    <w:rsid w:val="00766166"/>
    <w:rsid w:val="00767C73"/>
    <w:rsid w:val="00770224"/>
    <w:rsid w:val="00796493"/>
    <w:rsid w:val="007B6329"/>
    <w:rsid w:val="007B7FF8"/>
    <w:rsid w:val="007F67D8"/>
    <w:rsid w:val="00820BBC"/>
    <w:rsid w:val="0082697B"/>
    <w:rsid w:val="008269F1"/>
    <w:rsid w:val="00842460"/>
    <w:rsid w:val="0084373E"/>
    <w:rsid w:val="00851BD0"/>
    <w:rsid w:val="008602D7"/>
    <w:rsid w:val="00871180"/>
    <w:rsid w:val="008C6CC5"/>
    <w:rsid w:val="008E49BF"/>
    <w:rsid w:val="009102E1"/>
    <w:rsid w:val="009119C9"/>
    <w:rsid w:val="00915E9D"/>
    <w:rsid w:val="00923567"/>
    <w:rsid w:val="0093022C"/>
    <w:rsid w:val="009538E0"/>
    <w:rsid w:val="00965A52"/>
    <w:rsid w:val="00966CD7"/>
    <w:rsid w:val="00992BE9"/>
    <w:rsid w:val="00993CF2"/>
    <w:rsid w:val="009D706B"/>
    <w:rsid w:val="009E7997"/>
    <w:rsid w:val="009F0648"/>
    <w:rsid w:val="009F2C59"/>
    <w:rsid w:val="00A037B5"/>
    <w:rsid w:val="00A10094"/>
    <w:rsid w:val="00A204BD"/>
    <w:rsid w:val="00A25C4A"/>
    <w:rsid w:val="00A45188"/>
    <w:rsid w:val="00A5176B"/>
    <w:rsid w:val="00A70B3C"/>
    <w:rsid w:val="00A722B2"/>
    <w:rsid w:val="00A84347"/>
    <w:rsid w:val="00A942A4"/>
    <w:rsid w:val="00A957F4"/>
    <w:rsid w:val="00A95AFA"/>
    <w:rsid w:val="00AF7103"/>
    <w:rsid w:val="00B02E27"/>
    <w:rsid w:val="00B04D45"/>
    <w:rsid w:val="00B15FBE"/>
    <w:rsid w:val="00B2478F"/>
    <w:rsid w:val="00B24D73"/>
    <w:rsid w:val="00B26830"/>
    <w:rsid w:val="00B74BA1"/>
    <w:rsid w:val="00BA557F"/>
    <w:rsid w:val="00BA55E6"/>
    <w:rsid w:val="00BA56E7"/>
    <w:rsid w:val="00BA5D73"/>
    <w:rsid w:val="00BD0317"/>
    <w:rsid w:val="00BF659F"/>
    <w:rsid w:val="00C168F6"/>
    <w:rsid w:val="00C324E0"/>
    <w:rsid w:val="00C425F9"/>
    <w:rsid w:val="00C56802"/>
    <w:rsid w:val="00C602B0"/>
    <w:rsid w:val="00C66C33"/>
    <w:rsid w:val="00C7451A"/>
    <w:rsid w:val="00C751E4"/>
    <w:rsid w:val="00C80D60"/>
    <w:rsid w:val="00C827E2"/>
    <w:rsid w:val="00C86B2E"/>
    <w:rsid w:val="00CC012D"/>
    <w:rsid w:val="00D13580"/>
    <w:rsid w:val="00D148D9"/>
    <w:rsid w:val="00D22D63"/>
    <w:rsid w:val="00D241A4"/>
    <w:rsid w:val="00D3678F"/>
    <w:rsid w:val="00D44439"/>
    <w:rsid w:val="00D53A6E"/>
    <w:rsid w:val="00D81769"/>
    <w:rsid w:val="00DB3A1D"/>
    <w:rsid w:val="00DC4AA8"/>
    <w:rsid w:val="00DD6EBC"/>
    <w:rsid w:val="00DD789A"/>
    <w:rsid w:val="00DF51C3"/>
    <w:rsid w:val="00E06230"/>
    <w:rsid w:val="00E557E9"/>
    <w:rsid w:val="00E73949"/>
    <w:rsid w:val="00EA627A"/>
    <w:rsid w:val="00EA6D4B"/>
    <w:rsid w:val="00EC3997"/>
    <w:rsid w:val="00EE0D59"/>
    <w:rsid w:val="00EE1CA4"/>
    <w:rsid w:val="00F52202"/>
    <w:rsid w:val="00F90139"/>
    <w:rsid w:val="00F94D5E"/>
    <w:rsid w:val="00FA17FC"/>
    <w:rsid w:val="00FB246B"/>
    <w:rsid w:val="00FB70AE"/>
    <w:rsid w:val="00FC07E1"/>
    <w:rsid w:val="00FC2EE7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15482"/>
  <w15:docId w15:val="{1B3BAFED-1E09-4136-BF75-ABC1154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1353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39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embed/lNfZQNWZklI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19C802-69E7-4961-AE02-111CACA0D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78</TotalTime>
  <Pages>5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100</cp:revision>
  <dcterms:created xsi:type="dcterms:W3CDTF">2020-01-21T16:55:00Z</dcterms:created>
  <dcterms:modified xsi:type="dcterms:W3CDTF">2020-09-22T09:59:00Z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