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6CEBA" w14:textId="0A5C3E09" w:rsidR="00A25C4A" w:rsidRDefault="00F05BFA" w:rsidP="00087E7F">
      <w:pPr>
        <w:pStyle w:val="Heading1"/>
      </w:pPr>
      <w:r>
        <w:t>English Level 2 – Adjectives</w:t>
      </w:r>
    </w:p>
    <w:p w14:paraId="44203781" w14:textId="61D1C036" w:rsidR="00F05BFA" w:rsidRDefault="00F05BFA" w:rsidP="00F05BFA">
      <w:pPr>
        <w:pStyle w:val="SlideTitles"/>
      </w:pPr>
      <w:r>
        <w:t xml:space="preserve">1 </w:t>
      </w:r>
      <w:r w:rsidR="00730FD8">
        <w:t>of 12</w:t>
      </w:r>
      <w:r>
        <w:t xml:space="preserve"> – Welcome</w:t>
      </w:r>
    </w:p>
    <w:p w14:paraId="5B3D8495" w14:textId="2F54540D" w:rsidR="00F05BFA" w:rsidRDefault="00F05BFA" w:rsidP="00F05BFA">
      <w:pPr>
        <w:pStyle w:val="ParagraphStyle"/>
      </w:pPr>
      <w:r w:rsidRPr="00F05BFA">
        <w:t>Welcome to this session on adjectives</w:t>
      </w:r>
      <w:r>
        <w:t>.</w:t>
      </w:r>
    </w:p>
    <w:p w14:paraId="51295069" w14:textId="38FEB63E" w:rsidR="00F05BFA" w:rsidRDefault="00F05BFA" w:rsidP="00F05BFA">
      <w:pPr>
        <w:pStyle w:val="ParagraphStyle"/>
      </w:pPr>
    </w:p>
    <w:p w14:paraId="1EA24A28" w14:textId="3124F51C" w:rsidR="00F05BFA" w:rsidRDefault="00F05BFA" w:rsidP="00F05BFA">
      <w:pPr>
        <w:pStyle w:val="ParagraphStyle"/>
      </w:pPr>
      <w:r w:rsidRPr="00F05BFA">
        <w:t>In this session we will be covering:</w:t>
      </w:r>
    </w:p>
    <w:p w14:paraId="71DBF841" w14:textId="5DEFB130" w:rsidR="00F05BFA" w:rsidRDefault="00F05BFA" w:rsidP="00F05BFA">
      <w:pPr>
        <w:pStyle w:val="ParagraphStyle"/>
        <w:numPr>
          <w:ilvl w:val="0"/>
          <w:numId w:val="8"/>
        </w:numPr>
      </w:pPr>
      <w:r w:rsidRPr="00F05BFA">
        <w:t>Adjectives</w:t>
      </w:r>
    </w:p>
    <w:p w14:paraId="4F6D5D99" w14:textId="7262C29C" w:rsidR="00F05BFA" w:rsidRDefault="00F05BFA" w:rsidP="00F05BFA">
      <w:pPr>
        <w:pStyle w:val="ParagraphStyle"/>
        <w:numPr>
          <w:ilvl w:val="0"/>
          <w:numId w:val="8"/>
        </w:numPr>
      </w:pPr>
      <w:r w:rsidRPr="00F05BFA">
        <w:t>Adjective endings</w:t>
      </w:r>
    </w:p>
    <w:p w14:paraId="51D0C48B" w14:textId="4533A176" w:rsidR="00F05BFA" w:rsidRDefault="00F05BFA" w:rsidP="00F05BFA">
      <w:pPr>
        <w:pStyle w:val="ParagraphStyle"/>
        <w:numPr>
          <w:ilvl w:val="0"/>
          <w:numId w:val="8"/>
        </w:numPr>
      </w:pPr>
      <w:r w:rsidRPr="00F05BFA">
        <w:t>Adjective positions</w:t>
      </w:r>
    </w:p>
    <w:p w14:paraId="64B562C0" w14:textId="765162C7" w:rsidR="000A764F" w:rsidRDefault="00F05BFA" w:rsidP="00F05BFA">
      <w:pPr>
        <w:pStyle w:val="SlideTitles"/>
      </w:pPr>
      <w:r>
        <w:t xml:space="preserve">2 </w:t>
      </w:r>
      <w:r w:rsidR="00730FD8">
        <w:t>of 12</w:t>
      </w:r>
      <w:r>
        <w:t xml:space="preserve"> – Adjectives</w:t>
      </w:r>
    </w:p>
    <w:p w14:paraId="34DD4080" w14:textId="0186EB24" w:rsidR="00F05BFA" w:rsidRDefault="00F05BFA" w:rsidP="00F05BFA">
      <w:pPr>
        <w:pStyle w:val="ParagraphStyle"/>
      </w:pPr>
      <w:r w:rsidRPr="00F05BFA">
        <w:t>Adjectives describe, give more information about or limit a noun or pronoun.</w:t>
      </w:r>
    </w:p>
    <w:p w14:paraId="2FF77CF3" w14:textId="44814AF3" w:rsidR="00F05BFA" w:rsidRDefault="00F05BFA" w:rsidP="00F05BFA">
      <w:pPr>
        <w:pStyle w:val="ParagraphStyle"/>
      </w:pPr>
    </w:p>
    <w:p w14:paraId="2F2514FF" w14:textId="04EF03A9" w:rsidR="00F05BFA" w:rsidRDefault="00F05BFA" w:rsidP="00F05BFA">
      <w:pPr>
        <w:pStyle w:val="ParagraphStyle"/>
      </w:pPr>
      <w:r w:rsidRPr="00F05BFA">
        <w:t>Adjectives answer questions such as:</w:t>
      </w:r>
    </w:p>
    <w:p w14:paraId="606C3087" w14:textId="560DFE2D" w:rsidR="00F05BFA" w:rsidRDefault="00F05BFA" w:rsidP="00F05BFA">
      <w:pPr>
        <w:pStyle w:val="ParagraphStyle"/>
        <w:numPr>
          <w:ilvl w:val="0"/>
          <w:numId w:val="9"/>
        </w:numPr>
      </w:pPr>
      <w:r w:rsidRPr="00F05BFA">
        <w:t>What kind?</w:t>
      </w:r>
    </w:p>
    <w:p w14:paraId="71DCE24E" w14:textId="63CCEF85" w:rsidR="00F05BFA" w:rsidRDefault="00F05BFA" w:rsidP="00F05BFA">
      <w:pPr>
        <w:pStyle w:val="ParagraphStyle"/>
        <w:numPr>
          <w:ilvl w:val="0"/>
          <w:numId w:val="9"/>
        </w:numPr>
      </w:pPr>
      <w:r w:rsidRPr="00F05BFA">
        <w:t>How much?</w:t>
      </w:r>
      <w:bookmarkStart w:id="0" w:name="_GoBack"/>
      <w:bookmarkEnd w:id="0"/>
    </w:p>
    <w:p w14:paraId="480DA3C6" w14:textId="53C21537" w:rsidR="00F05BFA" w:rsidRDefault="00F05BFA" w:rsidP="00F05BFA">
      <w:pPr>
        <w:pStyle w:val="ParagraphStyle"/>
        <w:numPr>
          <w:ilvl w:val="0"/>
          <w:numId w:val="9"/>
        </w:numPr>
      </w:pPr>
      <w:r w:rsidRPr="00F05BFA">
        <w:t>To what extent?</w:t>
      </w:r>
    </w:p>
    <w:p w14:paraId="57B4CC00" w14:textId="4E0300DA" w:rsidR="00F05BFA" w:rsidRDefault="00F05BFA" w:rsidP="00F05BFA">
      <w:pPr>
        <w:pStyle w:val="ParagraphStyle"/>
      </w:pPr>
    </w:p>
    <w:p w14:paraId="644497C4" w14:textId="1C773BD2" w:rsidR="00F05BFA" w:rsidRDefault="00F05BFA" w:rsidP="00F05BFA">
      <w:pPr>
        <w:pStyle w:val="ParagraphStyle"/>
      </w:pPr>
      <w:r w:rsidRPr="00F05BFA">
        <w:t>Watch th</w:t>
      </w:r>
      <w:r>
        <w:t>e following</w:t>
      </w:r>
      <w:r w:rsidRPr="00F05BFA">
        <w:t xml:space="preserve"> video for more information about adjectives</w:t>
      </w:r>
      <w:r w:rsidR="00343E14">
        <w:t>:</w:t>
      </w:r>
    </w:p>
    <w:p w14:paraId="21C643D6" w14:textId="529278AD" w:rsidR="00F05BFA" w:rsidRDefault="002B3CA5" w:rsidP="00F05BFA">
      <w:pPr>
        <w:pStyle w:val="ParagraphStyle"/>
      </w:pPr>
      <w:hyperlink r:id="rId11" w:history="1">
        <w:r w:rsidR="00F05BFA" w:rsidRPr="00F05BFA">
          <w:rPr>
            <w:rStyle w:val="Hyperlink"/>
          </w:rPr>
          <w:t>What is an adjective – English grammar lesson. Adjectives in English</w:t>
        </w:r>
      </w:hyperlink>
      <w:r w:rsidR="00F05BFA">
        <w:t xml:space="preserve"> </w:t>
      </w:r>
    </w:p>
    <w:p w14:paraId="582C588B" w14:textId="6A48C1DA" w:rsidR="00F05BFA" w:rsidRDefault="00F05BFA" w:rsidP="00F05BFA">
      <w:pPr>
        <w:pStyle w:val="SlideTitles"/>
      </w:pPr>
      <w:r>
        <w:t xml:space="preserve">3 </w:t>
      </w:r>
      <w:r w:rsidR="00730FD8">
        <w:t>of 12</w:t>
      </w:r>
      <w:r>
        <w:t xml:space="preserve"> – Adjective endings</w:t>
      </w:r>
    </w:p>
    <w:p w14:paraId="61007BED" w14:textId="3624E204" w:rsidR="00F05BFA" w:rsidRDefault="00F05BFA" w:rsidP="00F05BFA">
      <w:pPr>
        <w:pStyle w:val="ParagraphStyle"/>
      </w:pPr>
      <w:r w:rsidRPr="00F05BFA">
        <w:t>Some adjectives can be identified by their endings.</w:t>
      </w:r>
    </w:p>
    <w:p w14:paraId="3FFF8F64" w14:textId="4A2CC44C" w:rsidR="00F05BFA" w:rsidRDefault="00F05BFA" w:rsidP="00F05BFA">
      <w:pPr>
        <w:pStyle w:val="ParagraphStyle"/>
      </w:pPr>
    </w:p>
    <w:p w14:paraId="327370B3" w14:textId="5E1967D6" w:rsidR="00F05BFA" w:rsidRDefault="00F05BFA" w:rsidP="00F05BFA">
      <w:pPr>
        <w:pStyle w:val="ParagraphStyle"/>
      </w:pPr>
      <w:r w:rsidRPr="00F05BFA">
        <w:t>Here are some examples of adjectives with typical endings:</w:t>
      </w:r>
    </w:p>
    <w:p w14:paraId="544AAED9" w14:textId="77777777" w:rsidR="00F05BFA" w:rsidRDefault="00F05BFA" w:rsidP="00F05BFA">
      <w:pPr>
        <w:pStyle w:val="ParagraphStyle"/>
        <w:numPr>
          <w:ilvl w:val="0"/>
          <w:numId w:val="11"/>
        </w:numPr>
      </w:pPr>
      <w:r w:rsidRPr="00F05BFA">
        <w:t>Achievable</w:t>
      </w:r>
    </w:p>
    <w:p w14:paraId="79733925" w14:textId="77777777" w:rsidR="00F05BFA" w:rsidRDefault="00F05BFA" w:rsidP="00F05BFA">
      <w:pPr>
        <w:pStyle w:val="ParagraphStyle"/>
        <w:numPr>
          <w:ilvl w:val="0"/>
          <w:numId w:val="11"/>
        </w:numPr>
      </w:pPr>
      <w:r>
        <w:t>Internal</w:t>
      </w:r>
    </w:p>
    <w:p w14:paraId="6F539A74" w14:textId="77777777" w:rsidR="00F05BFA" w:rsidRDefault="00F05BFA" w:rsidP="00F05BFA">
      <w:pPr>
        <w:pStyle w:val="ParagraphStyle"/>
        <w:numPr>
          <w:ilvl w:val="0"/>
          <w:numId w:val="11"/>
        </w:numPr>
      </w:pPr>
      <w:r>
        <w:t>Beautiful</w:t>
      </w:r>
    </w:p>
    <w:p w14:paraId="6533B726" w14:textId="77777777" w:rsidR="00F05BFA" w:rsidRDefault="00F05BFA" w:rsidP="00F05BFA">
      <w:pPr>
        <w:pStyle w:val="ParagraphStyle"/>
        <w:numPr>
          <w:ilvl w:val="0"/>
          <w:numId w:val="11"/>
        </w:numPr>
      </w:pPr>
      <w:r>
        <w:t>Terrific</w:t>
      </w:r>
    </w:p>
    <w:p w14:paraId="6B991EA6" w14:textId="77777777" w:rsidR="00F05BFA" w:rsidRDefault="00F05BFA" w:rsidP="00F05BFA">
      <w:pPr>
        <w:pStyle w:val="ParagraphStyle"/>
        <w:numPr>
          <w:ilvl w:val="0"/>
          <w:numId w:val="11"/>
        </w:numPr>
      </w:pPr>
      <w:r>
        <w:t>Attractive</w:t>
      </w:r>
    </w:p>
    <w:p w14:paraId="058D7509" w14:textId="77777777" w:rsidR="00F05BFA" w:rsidRDefault="00F05BFA" w:rsidP="00F05BFA">
      <w:pPr>
        <w:pStyle w:val="ParagraphStyle"/>
        <w:numPr>
          <w:ilvl w:val="0"/>
          <w:numId w:val="11"/>
        </w:numPr>
      </w:pPr>
      <w:r>
        <w:t>Careless</w:t>
      </w:r>
    </w:p>
    <w:p w14:paraId="0FB163C6" w14:textId="4A01B44D" w:rsidR="00F05BFA" w:rsidRDefault="00F05BFA" w:rsidP="00F05BFA">
      <w:pPr>
        <w:pStyle w:val="ParagraphStyle"/>
        <w:numPr>
          <w:ilvl w:val="0"/>
          <w:numId w:val="11"/>
        </w:numPr>
      </w:pPr>
      <w:r>
        <w:t>Dangerous</w:t>
      </w:r>
      <w:r>
        <w:tab/>
      </w:r>
    </w:p>
    <w:p w14:paraId="3E6ED0E1" w14:textId="3C501896" w:rsidR="00F05BFA" w:rsidRDefault="00F05BFA" w:rsidP="00F05BFA">
      <w:pPr>
        <w:pStyle w:val="ParagraphStyle"/>
      </w:pPr>
    </w:p>
    <w:p w14:paraId="67CC0BF4" w14:textId="7D59A361" w:rsidR="00F05BFA" w:rsidRDefault="00F05BFA" w:rsidP="00F05BFA">
      <w:pPr>
        <w:pStyle w:val="ParagraphStyle"/>
      </w:pPr>
      <w:r w:rsidRPr="00F05BFA">
        <w:t>However, lots of adjectives can’t be identified in this way. Here are some examples:</w:t>
      </w:r>
    </w:p>
    <w:p w14:paraId="537F40FB" w14:textId="16C22FD7" w:rsidR="00F05BFA" w:rsidRDefault="00F05BFA" w:rsidP="00F05BFA">
      <w:pPr>
        <w:pStyle w:val="ParagraphStyle"/>
        <w:numPr>
          <w:ilvl w:val="0"/>
          <w:numId w:val="12"/>
        </w:numPr>
      </w:pPr>
      <w:r>
        <w:t>Bad</w:t>
      </w:r>
    </w:p>
    <w:p w14:paraId="7F156141" w14:textId="0F2A5861" w:rsidR="00F05BFA" w:rsidRDefault="00F05BFA" w:rsidP="00F05BFA">
      <w:pPr>
        <w:pStyle w:val="ParagraphStyle"/>
        <w:numPr>
          <w:ilvl w:val="0"/>
          <w:numId w:val="12"/>
        </w:numPr>
      </w:pPr>
      <w:r>
        <w:t xml:space="preserve">Clever </w:t>
      </w:r>
    </w:p>
    <w:p w14:paraId="668D4366" w14:textId="1692A3F9" w:rsidR="00F05BFA" w:rsidRDefault="00F05BFA" w:rsidP="00F05BFA">
      <w:pPr>
        <w:pStyle w:val="ParagraphStyle"/>
        <w:numPr>
          <w:ilvl w:val="0"/>
          <w:numId w:val="12"/>
        </w:numPr>
      </w:pPr>
      <w:r>
        <w:t>Wicked</w:t>
      </w:r>
    </w:p>
    <w:p w14:paraId="351243E4" w14:textId="62866BFA" w:rsidR="00F05BFA" w:rsidRDefault="00F05BFA" w:rsidP="00F05BFA">
      <w:pPr>
        <w:pStyle w:val="ParagraphStyle"/>
        <w:numPr>
          <w:ilvl w:val="0"/>
          <w:numId w:val="12"/>
        </w:numPr>
      </w:pPr>
      <w:r>
        <w:t>Good</w:t>
      </w:r>
    </w:p>
    <w:p w14:paraId="268B34A6" w14:textId="69B1BD70" w:rsidR="00F05BFA" w:rsidRDefault="00F05BFA" w:rsidP="00F05BFA">
      <w:pPr>
        <w:pStyle w:val="ParagraphStyle"/>
        <w:numPr>
          <w:ilvl w:val="0"/>
          <w:numId w:val="12"/>
        </w:numPr>
      </w:pPr>
      <w:r>
        <w:t>Bright</w:t>
      </w:r>
    </w:p>
    <w:p w14:paraId="3C8B1E83" w14:textId="10A06FA0" w:rsidR="00F05BFA" w:rsidRDefault="00F05BFA" w:rsidP="00F05BFA">
      <w:pPr>
        <w:pStyle w:val="ParagraphStyle"/>
        <w:numPr>
          <w:ilvl w:val="0"/>
          <w:numId w:val="12"/>
        </w:numPr>
      </w:pPr>
      <w:r>
        <w:t>Cold</w:t>
      </w:r>
    </w:p>
    <w:p w14:paraId="39BE0396" w14:textId="4AE36D93" w:rsidR="00F05BFA" w:rsidRDefault="00F05BFA" w:rsidP="00F05BFA">
      <w:pPr>
        <w:pStyle w:val="ParagraphStyle"/>
        <w:numPr>
          <w:ilvl w:val="0"/>
          <w:numId w:val="12"/>
        </w:numPr>
      </w:pPr>
      <w:r>
        <w:t>Wide</w:t>
      </w:r>
    </w:p>
    <w:p w14:paraId="0FECF6C2" w14:textId="2C2DE601" w:rsidR="00F05BFA" w:rsidRDefault="00F05BFA" w:rsidP="00F05BFA">
      <w:pPr>
        <w:pStyle w:val="ParagraphStyle"/>
        <w:numPr>
          <w:ilvl w:val="0"/>
          <w:numId w:val="12"/>
        </w:numPr>
      </w:pPr>
      <w:r>
        <w:t>Great</w:t>
      </w:r>
    </w:p>
    <w:p w14:paraId="77DD7579" w14:textId="68EE7707" w:rsidR="00F05BFA" w:rsidRDefault="00F05BFA" w:rsidP="00F05BFA">
      <w:pPr>
        <w:pStyle w:val="SlideTitles"/>
      </w:pPr>
      <w:r>
        <w:t xml:space="preserve">4 </w:t>
      </w:r>
      <w:r w:rsidR="00730FD8">
        <w:t>of 12</w:t>
      </w:r>
      <w:r>
        <w:t xml:space="preserve"> – Adjective positions</w:t>
      </w:r>
    </w:p>
    <w:p w14:paraId="7A5A4385" w14:textId="5940A787" w:rsidR="00F05BFA" w:rsidRDefault="00F05BFA" w:rsidP="00F05BFA">
      <w:pPr>
        <w:pStyle w:val="ParagraphStyle"/>
      </w:pPr>
      <w:r w:rsidRPr="00F05BFA">
        <w:t>Adjectives can occur before or after a noun or pronoun in a sentence.</w:t>
      </w:r>
    </w:p>
    <w:p w14:paraId="2067D085" w14:textId="49B73610" w:rsidR="00F05BFA" w:rsidRDefault="00F05BFA" w:rsidP="00F05BFA">
      <w:pPr>
        <w:pStyle w:val="ParagraphStyle"/>
      </w:pPr>
    </w:p>
    <w:p w14:paraId="14A1E30D" w14:textId="3EB6D984" w:rsidR="00F05BFA" w:rsidRDefault="00F05BFA" w:rsidP="00F05BFA">
      <w:pPr>
        <w:pStyle w:val="ParagraphStyle"/>
      </w:pPr>
      <w:r w:rsidRPr="00F05BFA">
        <w:t>Here is an example of the adjective ‘blue’ being used before and after the noun ‘sea’.</w:t>
      </w:r>
    </w:p>
    <w:p w14:paraId="07C37586" w14:textId="1FA4ED47" w:rsidR="00F05BFA" w:rsidRDefault="00F05BFA" w:rsidP="00F05BFA">
      <w:pPr>
        <w:pStyle w:val="ParagraphStyle"/>
      </w:pPr>
      <w:r w:rsidRPr="00F05BFA">
        <w:lastRenderedPageBreak/>
        <w:t>The blue sea is sparkling in the sunlight.</w:t>
      </w:r>
    </w:p>
    <w:p w14:paraId="152F7691" w14:textId="1BD03879" w:rsidR="00F05BFA" w:rsidRDefault="00F05BFA" w:rsidP="00F05BFA">
      <w:pPr>
        <w:pStyle w:val="ParagraphStyle"/>
      </w:pPr>
      <w:r w:rsidRPr="00F05BFA">
        <w:t>The sea is blue and sparkling in the sunlight.</w:t>
      </w:r>
    </w:p>
    <w:p w14:paraId="1E133441" w14:textId="3E4AA5C2" w:rsidR="00F05BFA" w:rsidRDefault="00F05BFA" w:rsidP="00F05BFA">
      <w:pPr>
        <w:pStyle w:val="SlideTitles"/>
      </w:pPr>
      <w:r>
        <w:t xml:space="preserve">5 </w:t>
      </w:r>
      <w:r w:rsidR="00730FD8">
        <w:t>of 12</w:t>
      </w:r>
      <w:r>
        <w:t xml:space="preserve"> – Question 1</w:t>
      </w:r>
    </w:p>
    <w:p w14:paraId="70AEE507" w14:textId="407490DD" w:rsidR="00F05BFA" w:rsidRDefault="00B55325" w:rsidP="00F05BFA">
      <w:pPr>
        <w:pStyle w:val="ParagraphStyle"/>
      </w:pPr>
      <w:r>
        <w:t>Choose</w:t>
      </w:r>
      <w:r w:rsidR="00F05BFA" w:rsidRPr="00F05BFA">
        <w:t xml:space="preserve"> all the adjectives in the following sentence</w:t>
      </w:r>
      <w:r w:rsidR="00F05BFA">
        <w:t>:</w:t>
      </w:r>
    </w:p>
    <w:p w14:paraId="2E6D2DED" w14:textId="2D6D8CAA" w:rsidR="00F05BFA" w:rsidRDefault="00F05BFA" w:rsidP="00F05BFA">
      <w:pPr>
        <w:pStyle w:val="ParagraphStyle"/>
      </w:pPr>
    </w:p>
    <w:p w14:paraId="710DA887" w14:textId="64E5D94C" w:rsidR="00F05BFA" w:rsidRDefault="00F05BFA" w:rsidP="00F05BFA">
      <w:pPr>
        <w:pStyle w:val="ParagraphStyle"/>
      </w:pPr>
      <w:r>
        <w:t>Despite the cold weather, the large windows protected the children from the fierce storm.</w:t>
      </w:r>
    </w:p>
    <w:p w14:paraId="60CE2D45" w14:textId="60ABA926" w:rsidR="00933CB8" w:rsidRDefault="00933CB8" w:rsidP="00F05BFA">
      <w:pPr>
        <w:pStyle w:val="ParagraphStyle"/>
      </w:pPr>
    </w:p>
    <w:p w14:paraId="34850506" w14:textId="29EB8F2E" w:rsidR="00933CB8" w:rsidRDefault="00704E2B" w:rsidP="00F05BFA">
      <w:pPr>
        <w:pStyle w:val="ParagraphStyle"/>
      </w:pPr>
      <w:r>
        <w:t>Choose all that apply:</w:t>
      </w:r>
    </w:p>
    <w:p w14:paraId="1A2CE3CB" w14:textId="13B17FB6" w:rsidR="00F05BFA" w:rsidRDefault="00F05BFA" w:rsidP="00F46BFC">
      <w:pPr>
        <w:pStyle w:val="ParagraphStyle"/>
        <w:numPr>
          <w:ilvl w:val="0"/>
          <w:numId w:val="23"/>
        </w:numPr>
      </w:pPr>
      <w:r>
        <w:t>Despite</w:t>
      </w:r>
    </w:p>
    <w:p w14:paraId="38337725" w14:textId="78650F22" w:rsidR="00F05BFA" w:rsidRDefault="00F05BFA" w:rsidP="00F46BFC">
      <w:pPr>
        <w:pStyle w:val="ParagraphStyle"/>
        <w:numPr>
          <w:ilvl w:val="0"/>
          <w:numId w:val="23"/>
        </w:numPr>
      </w:pPr>
      <w:r>
        <w:t>T</w:t>
      </w:r>
      <w:r w:rsidR="00B55325">
        <w:t>he</w:t>
      </w:r>
    </w:p>
    <w:p w14:paraId="52D4AAA4" w14:textId="4420017B" w:rsidR="00F05BFA" w:rsidRDefault="00F05BFA" w:rsidP="00F46BFC">
      <w:pPr>
        <w:pStyle w:val="ParagraphStyle"/>
        <w:numPr>
          <w:ilvl w:val="0"/>
          <w:numId w:val="23"/>
        </w:numPr>
      </w:pPr>
      <w:r>
        <w:t>Cold</w:t>
      </w:r>
    </w:p>
    <w:p w14:paraId="7AF9DBFE" w14:textId="309B0715" w:rsidR="00F05BFA" w:rsidRDefault="00F05BFA" w:rsidP="00B55325">
      <w:pPr>
        <w:pStyle w:val="ParagraphStyle"/>
        <w:numPr>
          <w:ilvl w:val="0"/>
          <w:numId w:val="23"/>
        </w:numPr>
      </w:pPr>
      <w:r>
        <w:t>Weather</w:t>
      </w:r>
    </w:p>
    <w:p w14:paraId="38DF68C0" w14:textId="3D1F8EAA" w:rsidR="00F05BFA" w:rsidRDefault="00F05BFA" w:rsidP="00F46BFC">
      <w:pPr>
        <w:pStyle w:val="ParagraphStyle"/>
        <w:numPr>
          <w:ilvl w:val="0"/>
          <w:numId w:val="23"/>
        </w:numPr>
      </w:pPr>
      <w:r>
        <w:t>Large</w:t>
      </w:r>
    </w:p>
    <w:p w14:paraId="6F28AC21" w14:textId="6091E463" w:rsidR="00F05BFA" w:rsidRDefault="00F05BFA" w:rsidP="00F46BFC">
      <w:pPr>
        <w:pStyle w:val="ParagraphStyle"/>
        <w:numPr>
          <w:ilvl w:val="0"/>
          <w:numId w:val="23"/>
        </w:numPr>
      </w:pPr>
      <w:r>
        <w:t>Windows</w:t>
      </w:r>
    </w:p>
    <w:p w14:paraId="0FF11DF6" w14:textId="20DDFD49" w:rsidR="00F05BFA" w:rsidRDefault="00F05BFA" w:rsidP="00B55325">
      <w:pPr>
        <w:pStyle w:val="ParagraphStyle"/>
        <w:numPr>
          <w:ilvl w:val="0"/>
          <w:numId w:val="23"/>
        </w:numPr>
      </w:pPr>
      <w:r>
        <w:t>Protected</w:t>
      </w:r>
    </w:p>
    <w:p w14:paraId="1D1C9AD5" w14:textId="2275FFC4" w:rsidR="00F05BFA" w:rsidRDefault="00F05BFA" w:rsidP="00F46BFC">
      <w:pPr>
        <w:pStyle w:val="ParagraphStyle"/>
        <w:numPr>
          <w:ilvl w:val="0"/>
          <w:numId w:val="23"/>
        </w:numPr>
      </w:pPr>
      <w:r>
        <w:t>Childre</w:t>
      </w:r>
      <w:r w:rsidR="00B55325">
        <w:t>n</w:t>
      </w:r>
    </w:p>
    <w:p w14:paraId="25482EF0" w14:textId="06C178B2" w:rsidR="00F05BFA" w:rsidRDefault="00F05BFA" w:rsidP="00B55325">
      <w:pPr>
        <w:pStyle w:val="ParagraphStyle"/>
        <w:numPr>
          <w:ilvl w:val="0"/>
          <w:numId w:val="23"/>
        </w:numPr>
      </w:pPr>
      <w:r>
        <w:t xml:space="preserve">From </w:t>
      </w:r>
    </w:p>
    <w:p w14:paraId="112540A1" w14:textId="0BD8B59E" w:rsidR="00F05BFA" w:rsidRDefault="00F05BFA" w:rsidP="00F46BFC">
      <w:pPr>
        <w:pStyle w:val="ParagraphStyle"/>
        <w:numPr>
          <w:ilvl w:val="0"/>
          <w:numId w:val="23"/>
        </w:numPr>
      </w:pPr>
      <w:r>
        <w:t xml:space="preserve">Fierce </w:t>
      </w:r>
    </w:p>
    <w:p w14:paraId="13BC2A0B" w14:textId="6D5AF677" w:rsidR="00F05BFA" w:rsidRDefault="00F05BFA" w:rsidP="00F46BFC">
      <w:pPr>
        <w:pStyle w:val="ParagraphStyle"/>
        <w:numPr>
          <w:ilvl w:val="0"/>
          <w:numId w:val="23"/>
        </w:numPr>
      </w:pPr>
      <w:r>
        <w:t>Storm</w:t>
      </w:r>
    </w:p>
    <w:p w14:paraId="55AE1682" w14:textId="12A26CFE" w:rsidR="00F05BFA" w:rsidRDefault="00F05BFA" w:rsidP="00F05BFA">
      <w:pPr>
        <w:pStyle w:val="ParagraphStyle"/>
      </w:pPr>
    </w:p>
    <w:p w14:paraId="7C3C1819" w14:textId="4B481911" w:rsidR="00F05BFA" w:rsidRDefault="00F05BFA" w:rsidP="00F05BFA">
      <w:pPr>
        <w:pStyle w:val="ParagraphStyle"/>
      </w:pPr>
      <w:r>
        <w:t xml:space="preserve">The correct answers are </w:t>
      </w:r>
      <w:r w:rsidR="003056EB">
        <w:t>C</w:t>
      </w:r>
      <w:r>
        <w:t xml:space="preserve">, </w:t>
      </w:r>
      <w:r w:rsidR="003056EB">
        <w:t>E</w:t>
      </w:r>
      <w:r>
        <w:t xml:space="preserve"> and </w:t>
      </w:r>
      <w:r w:rsidR="00D8418B">
        <w:t>J</w:t>
      </w:r>
      <w:r>
        <w:t>, cold, large and fierce.</w:t>
      </w:r>
    </w:p>
    <w:p w14:paraId="4F34D995" w14:textId="520A5B1F" w:rsidR="00F05BFA" w:rsidRDefault="00F05BFA" w:rsidP="00F05BFA">
      <w:pPr>
        <w:pStyle w:val="SlideTitles"/>
      </w:pPr>
      <w:r>
        <w:t xml:space="preserve">6 </w:t>
      </w:r>
      <w:r w:rsidR="00730FD8">
        <w:t>of 12</w:t>
      </w:r>
      <w:r>
        <w:t xml:space="preserve"> – Question 2</w:t>
      </w:r>
    </w:p>
    <w:p w14:paraId="270785CB" w14:textId="524D83EC" w:rsidR="00F05BFA" w:rsidRDefault="00F05BFA" w:rsidP="00F05BFA">
      <w:pPr>
        <w:pStyle w:val="ParagraphStyle"/>
      </w:pPr>
      <w:r w:rsidRPr="00F05BFA">
        <w:t>Which two types of words do adjectives describe?</w:t>
      </w:r>
    </w:p>
    <w:p w14:paraId="02CACF7A" w14:textId="39862D86" w:rsidR="00F05BFA" w:rsidRDefault="00F05BFA" w:rsidP="00F05BFA">
      <w:pPr>
        <w:pStyle w:val="ParagraphStyle"/>
      </w:pPr>
    </w:p>
    <w:p w14:paraId="6B8D3BFB" w14:textId="1335F35D" w:rsidR="00F05BFA" w:rsidRDefault="00F05BFA" w:rsidP="00F05BFA">
      <w:pPr>
        <w:pStyle w:val="ParagraphStyle"/>
      </w:pPr>
      <w:r>
        <w:t>Choose all that apply:</w:t>
      </w:r>
    </w:p>
    <w:p w14:paraId="57BEBDCD" w14:textId="55B8182F" w:rsidR="00F05BFA" w:rsidRDefault="00F05BFA" w:rsidP="00F05BFA">
      <w:pPr>
        <w:pStyle w:val="ParagraphStyle"/>
        <w:numPr>
          <w:ilvl w:val="0"/>
          <w:numId w:val="15"/>
        </w:numPr>
      </w:pPr>
      <w:r>
        <w:t>Nouns</w:t>
      </w:r>
    </w:p>
    <w:p w14:paraId="1284B38B" w14:textId="6A5409B0" w:rsidR="00F05BFA" w:rsidRDefault="00F05BFA" w:rsidP="00F05BFA">
      <w:pPr>
        <w:pStyle w:val="ParagraphStyle"/>
        <w:numPr>
          <w:ilvl w:val="0"/>
          <w:numId w:val="15"/>
        </w:numPr>
      </w:pPr>
      <w:r>
        <w:t>Verbs</w:t>
      </w:r>
    </w:p>
    <w:p w14:paraId="35048B24" w14:textId="0A490660" w:rsidR="00F05BFA" w:rsidRDefault="00F05BFA" w:rsidP="00F05BFA">
      <w:pPr>
        <w:pStyle w:val="ParagraphStyle"/>
        <w:numPr>
          <w:ilvl w:val="0"/>
          <w:numId w:val="15"/>
        </w:numPr>
      </w:pPr>
      <w:r>
        <w:t>Conjunctions</w:t>
      </w:r>
    </w:p>
    <w:p w14:paraId="242845C1" w14:textId="5AC73282" w:rsidR="00F05BFA" w:rsidRDefault="00F05BFA" w:rsidP="00F05BFA">
      <w:pPr>
        <w:pStyle w:val="ParagraphStyle"/>
        <w:numPr>
          <w:ilvl w:val="0"/>
          <w:numId w:val="15"/>
        </w:numPr>
      </w:pPr>
      <w:r>
        <w:t>Pronouns</w:t>
      </w:r>
    </w:p>
    <w:p w14:paraId="26E9855D" w14:textId="67ADF5FB" w:rsidR="00F05BFA" w:rsidRDefault="00F05BFA" w:rsidP="00F05BFA">
      <w:pPr>
        <w:pStyle w:val="ParagraphStyle"/>
      </w:pPr>
    </w:p>
    <w:p w14:paraId="17C29D0A" w14:textId="49089FDD" w:rsidR="00F05BFA" w:rsidRDefault="00F05BFA" w:rsidP="00F05BFA">
      <w:pPr>
        <w:pStyle w:val="ParagraphStyle"/>
      </w:pPr>
      <w:r>
        <w:t xml:space="preserve">The correct answers are A and D, nouns and pronouns. </w:t>
      </w:r>
    </w:p>
    <w:p w14:paraId="6AE9C589" w14:textId="00900ADA" w:rsidR="00F05BFA" w:rsidRDefault="00F05BFA" w:rsidP="00F05BFA">
      <w:pPr>
        <w:pStyle w:val="SlideTitles"/>
      </w:pPr>
      <w:r>
        <w:t xml:space="preserve">7 </w:t>
      </w:r>
      <w:r w:rsidR="00730FD8">
        <w:t>of 12</w:t>
      </w:r>
      <w:r>
        <w:t xml:space="preserve"> – Question 3</w:t>
      </w:r>
    </w:p>
    <w:p w14:paraId="133DCF26" w14:textId="75F05AFA" w:rsidR="00F05BFA" w:rsidRDefault="00F05BFA" w:rsidP="00F05BFA">
      <w:pPr>
        <w:pStyle w:val="ParagraphStyle"/>
      </w:pPr>
      <w:r w:rsidRPr="00F05BFA">
        <w:t>Where is the adjective ‘green’ placed in the sentence below?</w:t>
      </w:r>
    </w:p>
    <w:p w14:paraId="20DF27FA" w14:textId="2C0D5EBD" w:rsidR="00F05BFA" w:rsidRDefault="00F05BFA" w:rsidP="00F05BFA">
      <w:pPr>
        <w:pStyle w:val="ParagraphStyle"/>
      </w:pPr>
    </w:p>
    <w:p w14:paraId="6DD0BACF" w14:textId="3B3B9CE6" w:rsidR="00F05BFA" w:rsidRDefault="00F05BFA" w:rsidP="00F05BFA">
      <w:pPr>
        <w:pStyle w:val="ParagraphStyle"/>
      </w:pPr>
      <w:r w:rsidRPr="00F05BFA">
        <w:t>The green door opened slowly.</w:t>
      </w:r>
    </w:p>
    <w:p w14:paraId="3DB5FD3B" w14:textId="3FA99836" w:rsidR="00F05BFA" w:rsidRDefault="00F05BFA" w:rsidP="00F05BFA">
      <w:pPr>
        <w:pStyle w:val="ParagraphStyle"/>
        <w:numPr>
          <w:ilvl w:val="0"/>
          <w:numId w:val="16"/>
        </w:numPr>
      </w:pPr>
      <w:r w:rsidRPr="00F05BFA">
        <w:t>Before the noun</w:t>
      </w:r>
      <w:r>
        <w:tab/>
      </w:r>
    </w:p>
    <w:p w14:paraId="5301F4F7" w14:textId="3DA17FE6" w:rsidR="00F05BFA" w:rsidRDefault="00F05BFA" w:rsidP="00F05BFA">
      <w:pPr>
        <w:pStyle w:val="ParagraphStyle"/>
        <w:numPr>
          <w:ilvl w:val="0"/>
          <w:numId w:val="16"/>
        </w:numPr>
      </w:pPr>
      <w:r w:rsidRPr="00F05BFA">
        <w:t>After the noun</w:t>
      </w:r>
    </w:p>
    <w:p w14:paraId="77B46927" w14:textId="28E7F704" w:rsidR="00F05BFA" w:rsidRDefault="00F05BFA" w:rsidP="00F05BFA">
      <w:pPr>
        <w:pStyle w:val="ParagraphStyle"/>
      </w:pPr>
    </w:p>
    <w:p w14:paraId="65FC0A66" w14:textId="68F15FB2" w:rsidR="00F05BFA" w:rsidRDefault="00F05BFA" w:rsidP="00F05BFA">
      <w:pPr>
        <w:pStyle w:val="ParagraphStyle"/>
      </w:pPr>
      <w:r>
        <w:t>The correct answer is A, before the noun.</w:t>
      </w:r>
    </w:p>
    <w:p w14:paraId="0EF11E09" w14:textId="725237B6" w:rsidR="0021157C" w:rsidRDefault="0021157C" w:rsidP="0021157C">
      <w:pPr>
        <w:pStyle w:val="SlideTitles"/>
      </w:pPr>
      <w:r>
        <w:t xml:space="preserve">8 </w:t>
      </w:r>
      <w:r w:rsidR="00730FD8">
        <w:t>of 12</w:t>
      </w:r>
      <w:r>
        <w:t xml:space="preserve"> – Question 4</w:t>
      </w:r>
    </w:p>
    <w:p w14:paraId="0E5D5D29" w14:textId="18E447CB" w:rsidR="0021157C" w:rsidRDefault="0021157C" w:rsidP="0021157C">
      <w:pPr>
        <w:pStyle w:val="ParagraphStyle"/>
      </w:pPr>
      <w:r w:rsidRPr="0021157C">
        <w:t xml:space="preserve">Which of </w:t>
      </w:r>
      <w:r w:rsidR="008C2698">
        <w:t xml:space="preserve">the </w:t>
      </w:r>
      <w:r w:rsidRPr="0021157C">
        <w:t>following lists all the adjectives in this sentence?</w:t>
      </w:r>
    </w:p>
    <w:p w14:paraId="39D11531" w14:textId="2526D291" w:rsidR="0021157C" w:rsidRDefault="0021157C" w:rsidP="0021157C">
      <w:pPr>
        <w:pStyle w:val="ParagraphStyle"/>
      </w:pPr>
    </w:p>
    <w:p w14:paraId="3DCEF493" w14:textId="5799EB06" w:rsidR="0021157C" w:rsidRDefault="0021157C" w:rsidP="0021157C">
      <w:pPr>
        <w:pStyle w:val="ParagraphStyle"/>
      </w:pPr>
      <w:r w:rsidRPr="0021157C">
        <w:t xml:space="preserve">This soup is </w:t>
      </w:r>
      <w:proofErr w:type="gramStart"/>
      <w:r w:rsidRPr="0021157C">
        <w:t>edible</w:t>
      </w:r>
      <w:proofErr w:type="gramEnd"/>
      <w:r w:rsidRPr="0021157C">
        <w:t xml:space="preserve"> but the bread is much nicer.</w:t>
      </w:r>
    </w:p>
    <w:p w14:paraId="2AEF31AA" w14:textId="4BE97344" w:rsidR="0021157C" w:rsidRDefault="0021157C" w:rsidP="0021157C">
      <w:pPr>
        <w:pStyle w:val="ParagraphStyle"/>
        <w:numPr>
          <w:ilvl w:val="0"/>
          <w:numId w:val="17"/>
        </w:numPr>
      </w:pPr>
      <w:r w:rsidRPr="0021157C">
        <w:t>soup, edible</w:t>
      </w:r>
    </w:p>
    <w:p w14:paraId="55F7D1D7" w14:textId="2F7B6971" w:rsidR="0021157C" w:rsidRDefault="0021157C" w:rsidP="0021157C">
      <w:pPr>
        <w:pStyle w:val="ParagraphStyle"/>
        <w:numPr>
          <w:ilvl w:val="0"/>
          <w:numId w:val="17"/>
        </w:numPr>
      </w:pPr>
      <w:r w:rsidRPr="0021157C">
        <w:t>soup, bread</w:t>
      </w:r>
    </w:p>
    <w:p w14:paraId="2C88F2E9" w14:textId="0CCFD65E" w:rsidR="0021157C" w:rsidRDefault="0021157C" w:rsidP="0021157C">
      <w:pPr>
        <w:pStyle w:val="ParagraphStyle"/>
        <w:numPr>
          <w:ilvl w:val="0"/>
          <w:numId w:val="17"/>
        </w:numPr>
      </w:pPr>
      <w:r w:rsidRPr="0021157C">
        <w:t>edible, nicer</w:t>
      </w:r>
    </w:p>
    <w:p w14:paraId="6BD55DCE" w14:textId="049973E1" w:rsidR="0021157C" w:rsidRDefault="0021157C" w:rsidP="0021157C">
      <w:pPr>
        <w:pStyle w:val="ParagraphStyle"/>
        <w:numPr>
          <w:ilvl w:val="0"/>
          <w:numId w:val="17"/>
        </w:numPr>
      </w:pPr>
      <w:r w:rsidRPr="0021157C">
        <w:lastRenderedPageBreak/>
        <w:t>this, nicer</w:t>
      </w:r>
    </w:p>
    <w:p w14:paraId="0DFF3FC8" w14:textId="143E823F" w:rsidR="0021157C" w:rsidRDefault="0021157C" w:rsidP="0021157C">
      <w:pPr>
        <w:pStyle w:val="ParagraphStyle"/>
      </w:pPr>
    </w:p>
    <w:p w14:paraId="3D177345" w14:textId="235AC66F" w:rsidR="0021157C" w:rsidRDefault="0021157C" w:rsidP="0021157C">
      <w:pPr>
        <w:pStyle w:val="ParagraphStyle"/>
      </w:pPr>
      <w:r>
        <w:t>The correct answer is C, edible, nicer.</w:t>
      </w:r>
    </w:p>
    <w:p w14:paraId="6C7B6404" w14:textId="6E6569BE" w:rsidR="0021157C" w:rsidRDefault="002637D6" w:rsidP="0021157C">
      <w:pPr>
        <w:pStyle w:val="SlideTitles"/>
      </w:pPr>
      <w:r>
        <w:t>9</w:t>
      </w:r>
      <w:r w:rsidR="0021157C">
        <w:t xml:space="preserve"> </w:t>
      </w:r>
      <w:r w:rsidR="00730FD8">
        <w:t>of 12</w:t>
      </w:r>
      <w:r w:rsidR="0021157C">
        <w:t xml:space="preserve"> – Question 5</w:t>
      </w:r>
    </w:p>
    <w:p w14:paraId="568B4517" w14:textId="451C902F" w:rsidR="0021157C" w:rsidRDefault="00FB66BD" w:rsidP="0021157C">
      <w:pPr>
        <w:pStyle w:val="ParagraphStyle"/>
      </w:pPr>
      <w:r>
        <w:t>Choose</w:t>
      </w:r>
      <w:r w:rsidR="0021157C" w:rsidRPr="0021157C">
        <w:t xml:space="preserve"> all the adjectives in the following sentence.</w:t>
      </w:r>
    </w:p>
    <w:p w14:paraId="15E8DD2D" w14:textId="2179CADC" w:rsidR="0021157C" w:rsidRDefault="0021157C" w:rsidP="0021157C">
      <w:pPr>
        <w:pStyle w:val="ParagraphStyle"/>
      </w:pPr>
    </w:p>
    <w:p w14:paraId="4B4811B0" w14:textId="2BF52EE1" w:rsidR="0021157C" w:rsidRDefault="0021157C" w:rsidP="0021157C">
      <w:pPr>
        <w:pStyle w:val="ParagraphStyle"/>
      </w:pPr>
      <w:r>
        <w:t>The young girl sings well.</w:t>
      </w:r>
    </w:p>
    <w:p w14:paraId="25FF81B6" w14:textId="3D699B91" w:rsidR="0021157C" w:rsidRDefault="0021157C" w:rsidP="0021157C">
      <w:pPr>
        <w:pStyle w:val="ParagraphStyle"/>
        <w:numPr>
          <w:ilvl w:val="0"/>
          <w:numId w:val="19"/>
        </w:numPr>
      </w:pPr>
      <w:r>
        <w:t>The</w:t>
      </w:r>
    </w:p>
    <w:p w14:paraId="45B11339" w14:textId="3B0083DF" w:rsidR="0021157C" w:rsidRDefault="0021157C" w:rsidP="0021157C">
      <w:pPr>
        <w:pStyle w:val="ParagraphStyle"/>
        <w:numPr>
          <w:ilvl w:val="0"/>
          <w:numId w:val="19"/>
        </w:numPr>
      </w:pPr>
      <w:r>
        <w:t>Young</w:t>
      </w:r>
    </w:p>
    <w:p w14:paraId="35525167" w14:textId="1E6F5EF2" w:rsidR="0021157C" w:rsidRDefault="0021157C" w:rsidP="0021157C">
      <w:pPr>
        <w:pStyle w:val="ParagraphStyle"/>
        <w:numPr>
          <w:ilvl w:val="0"/>
          <w:numId w:val="19"/>
        </w:numPr>
      </w:pPr>
      <w:r>
        <w:t>Girl</w:t>
      </w:r>
    </w:p>
    <w:p w14:paraId="6C72E783" w14:textId="41141F8E" w:rsidR="0021157C" w:rsidRDefault="0021157C" w:rsidP="0021157C">
      <w:pPr>
        <w:pStyle w:val="ParagraphStyle"/>
        <w:numPr>
          <w:ilvl w:val="0"/>
          <w:numId w:val="19"/>
        </w:numPr>
      </w:pPr>
      <w:r>
        <w:t>Sings</w:t>
      </w:r>
    </w:p>
    <w:p w14:paraId="089A82CE" w14:textId="78E5A8EC" w:rsidR="0021157C" w:rsidRDefault="0021157C" w:rsidP="0021157C">
      <w:pPr>
        <w:pStyle w:val="ParagraphStyle"/>
        <w:numPr>
          <w:ilvl w:val="0"/>
          <w:numId w:val="19"/>
        </w:numPr>
      </w:pPr>
      <w:r>
        <w:t>Well</w:t>
      </w:r>
    </w:p>
    <w:p w14:paraId="614399E7" w14:textId="5C9AB4C0" w:rsidR="0021157C" w:rsidRDefault="0021157C" w:rsidP="0021157C">
      <w:pPr>
        <w:pStyle w:val="ParagraphStyle"/>
      </w:pPr>
    </w:p>
    <w:p w14:paraId="36150623" w14:textId="3B10CF6F" w:rsidR="0021157C" w:rsidRDefault="0021157C" w:rsidP="0021157C">
      <w:pPr>
        <w:pStyle w:val="ParagraphStyle"/>
      </w:pPr>
      <w:r>
        <w:t>The correct answer is B, young.</w:t>
      </w:r>
    </w:p>
    <w:p w14:paraId="0EF299BD" w14:textId="032FD508" w:rsidR="0021157C" w:rsidRDefault="0021157C" w:rsidP="0021157C">
      <w:pPr>
        <w:pStyle w:val="SlideTitles"/>
      </w:pPr>
      <w:r>
        <w:t>1</w:t>
      </w:r>
      <w:r w:rsidR="002637D6">
        <w:t>0</w:t>
      </w:r>
      <w:r>
        <w:t xml:space="preserve"> </w:t>
      </w:r>
      <w:r w:rsidR="00730FD8">
        <w:t>of 12</w:t>
      </w:r>
      <w:r>
        <w:t xml:space="preserve"> – Question 6</w:t>
      </w:r>
    </w:p>
    <w:p w14:paraId="4116FF41" w14:textId="080AA231" w:rsidR="0021157C" w:rsidRDefault="00C3112D" w:rsidP="0021157C">
      <w:pPr>
        <w:pStyle w:val="ParagraphStyle"/>
      </w:pPr>
      <w:r>
        <w:t>Choose</w:t>
      </w:r>
      <w:r w:rsidR="0021157C" w:rsidRPr="0021157C">
        <w:t xml:space="preserve"> the adjectives in the following sentences that have typical endings.</w:t>
      </w:r>
    </w:p>
    <w:p w14:paraId="73B72282" w14:textId="53B3B98E" w:rsidR="0021157C" w:rsidRDefault="0021157C" w:rsidP="0021157C">
      <w:pPr>
        <w:pStyle w:val="ParagraphStyle"/>
      </w:pPr>
    </w:p>
    <w:p w14:paraId="30E25ED1" w14:textId="0AA4D9BC" w:rsidR="0021157C" w:rsidRDefault="0021157C" w:rsidP="0021157C">
      <w:pPr>
        <w:pStyle w:val="ParagraphStyle"/>
      </w:pPr>
      <w:r>
        <w:t xml:space="preserve">The sentences read as follows: </w:t>
      </w:r>
    </w:p>
    <w:p w14:paraId="6E85729F" w14:textId="6EC50B6F" w:rsidR="0021157C" w:rsidRDefault="0021157C" w:rsidP="0021157C">
      <w:pPr>
        <w:pStyle w:val="ParagraphStyle"/>
      </w:pPr>
      <w:r>
        <w:t xml:space="preserve">Mrs. Jones is a remarkable lady. She is a terrific cook as well as a persuasive writer. Her beautiful dog is a fabulous companion for her. </w:t>
      </w:r>
    </w:p>
    <w:p w14:paraId="18548967" w14:textId="7E27F36E" w:rsidR="00A36F81" w:rsidRDefault="00A36F81" w:rsidP="0021157C">
      <w:pPr>
        <w:pStyle w:val="ParagraphStyle"/>
      </w:pPr>
    </w:p>
    <w:p w14:paraId="5DB2B9F2" w14:textId="23C86A82" w:rsidR="00A36F81" w:rsidRDefault="000735C5" w:rsidP="0021157C">
      <w:pPr>
        <w:pStyle w:val="ParagraphStyle"/>
      </w:pPr>
      <w:r>
        <w:t>Choose all that apply:</w:t>
      </w:r>
    </w:p>
    <w:p w14:paraId="2D6DC848" w14:textId="7DFB06D4" w:rsidR="0021157C" w:rsidRDefault="0021157C" w:rsidP="0021157C">
      <w:pPr>
        <w:pStyle w:val="ParagraphStyle"/>
        <w:numPr>
          <w:ilvl w:val="0"/>
          <w:numId w:val="20"/>
        </w:numPr>
      </w:pPr>
      <w:r>
        <w:t>Mrs. Jones</w:t>
      </w:r>
    </w:p>
    <w:p w14:paraId="2241F2EC" w14:textId="720C8B00" w:rsidR="0021157C" w:rsidRDefault="0021157C" w:rsidP="0021157C">
      <w:pPr>
        <w:pStyle w:val="ParagraphStyle"/>
        <w:numPr>
          <w:ilvl w:val="0"/>
          <w:numId w:val="20"/>
        </w:numPr>
      </w:pPr>
      <w:r>
        <w:t xml:space="preserve">Is </w:t>
      </w:r>
    </w:p>
    <w:p w14:paraId="663D759C" w14:textId="2A8C4B7E" w:rsidR="0021157C" w:rsidRDefault="0021157C" w:rsidP="0021157C">
      <w:pPr>
        <w:pStyle w:val="ParagraphStyle"/>
        <w:numPr>
          <w:ilvl w:val="0"/>
          <w:numId w:val="20"/>
        </w:numPr>
      </w:pPr>
      <w:r>
        <w:t>A</w:t>
      </w:r>
    </w:p>
    <w:p w14:paraId="70BBA78D" w14:textId="0D3604BF" w:rsidR="0021157C" w:rsidRDefault="0021157C" w:rsidP="0021157C">
      <w:pPr>
        <w:pStyle w:val="ParagraphStyle"/>
        <w:numPr>
          <w:ilvl w:val="0"/>
          <w:numId w:val="20"/>
        </w:numPr>
      </w:pPr>
      <w:r>
        <w:t>Remarkable</w:t>
      </w:r>
    </w:p>
    <w:p w14:paraId="39ACA126" w14:textId="21229F42" w:rsidR="0021157C" w:rsidRDefault="0021157C" w:rsidP="0021157C">
      <w:pPr>
        <w:pStyle w:val="ParagraphStyle"/>
        <w:numPr>
          <w:ilvl w:val="0"/>
          <w:numId w:val="20"/>
        </w:numPr>
      </w:pPr>
      <w:r>
        <w:t>Lady</w:t>
      </w:r>
    </w:p>
    <w:p w14:paraId="5C0FDF6F" w14:textId="66AADDA2" w:rsidR="0021157C" w:rsidRDefault="0021157C" w:rsidP="00E6385E">
      <w:pPr>
        <w:pStyle w:val="ParagraphStyle"/>
        <w:numPr>
          <w:ilvl w:val="0"/>
          <w:numId w:val="20"/>
        </w:numPr>
      </w:pPr>
      <w:r>
        <w:t xml:space="preserve">She </w:t>
      </w:r>
    </w:p>
    <w:p w14:paraId="2B0957EB" w14:textId="0C03DBF2" w:rsidR="0021157C" w:rsidRDefault="0021157C" w:rsidP="0021157C">
      <w:pPr>
        <w:pStyle w:val="ParagraphStyle"/>
        <w:numPr>
          <w:ilvl w:val="0"/>
          <w:numId w:val="20"/>
        </w:numPr>
      </w:pPr>
      <w:r>
        <w:t xml:space="preserve">Terrific </w:t>
      </w:r>
    </w:p>
    <w:p w14:paraId="0B199CB9" w14:textId="726B4357" w:rsidR="0021157C" w:rsidRDefault="0021157C" w:rsidP="0021157C">
      <w:pPr>
        <w:pStyle w:val="ParagraphStyle"/>
        <w:numPr>
          <w:ilvl w:val="0"/>
          <w:numId w:val="20"/>
        </w:numPr>
      </w:pPr>
      <w:r>
        <w:t>Cook</w:t>
      </w:r>
    </w:p>
    <w:p w14:paraId="3830D022" w14:textId="3C2A5616" w:rsidR="0021157C" w:rsidRDefault="0021157C" w:rsidP="0021157C">
      <w:pPr>
        <w:pStyle w:val="ParagraphStyle"/>
        <w:numPr>
          <w:ilvl w:val="0"/>
          <w:numId w:val="20"/>
        </w:numPr>
      </w:pPr>
      <w:r>
        <w:t>As</w:t>
      </w:r>
    </w:p>
    <w:p w14:paraId="4F6CCB76" w14:textId="79F581CC" w:rsidR="0021157C" w:rsidRDefault="0021157C" w:rsidP="0063674D">
      <w:pPr>
        <w:pStyle w:val="ParagraphStyle"/>
        <w:numPr>
          <w:ilvl w:val="0"/>
          <w:numId w:val="20"/>
        </w:numPr>
      </w:pPr>
      <w:r>
        <w:t>Well</w:t>
      </w:r>
    </w:p>
    <w:p w14:paraId="50D7EE70" w14:textId="73812F89" w:rsidR="0021157C" w:rsidRDefault="0021157C" w:rsidP="0021157C">
      <w:pPr>
        <w:pStyle w:val="ParagraphStyle"/>
        <w:numPr>
          <w:ilvl w:val="0"/>
          <w:numId w:val="20"/>
        </w:numPr>
      </w:pPr>
      <w:r>
        <w:t>Persuasive</w:t>
      </w:r>
    </w:p>
    <w:p w14:paraId="77692F39" w14:textId="7E0A9937" w:rsidR="0021157C" w:rsidRDefault="0021157C" w:rsidP="0021157C">
      <w:pPr>
        <w:pStyle w:val="ParagraphStyle"/>
        <w:numPr>
          <w:ilvl w:val="0"/>
          <w:numId w:val="20"/>
        </w:numPr>
      </w:pPr>
      <w:r>
        <w:t>Writer</w:t>
      </w:r>
    </w:p>
    <w:p w14:paraId="1540E2DD" w14:textId="2241C6DD" w:rsidR="0021157C" w:rsidRDefault="0021157C" w:rsidP="0021157C">
      <w:pPr>
        <w:pStyle w:val="ParagraphStyle"/>
        <w:numPr>
          <w:ilvl w:val="0"/>
          <w:numId w:val="20"/>
        </w:numPr>
      </w:pPr>
      <w:r>
        <w:t>Her</w:t>
      </w:r>
    </w:p>
    <w:p w14:paraId="35E3CBD8" w14:textId="14745988" w:rsidR="0021157C" w:rsidRDefault="0021157C" w:rsidP="0021157C">
      <w:pPr>
        <w:pStyle w:val="ParagraphStyle"/>
        <w:numPr>
          <w:ilvl w:val="0"/>
          <w:numId w:val="20"/>
        </w:numPr>
      </w:pPr>
      <w:r>
        <w:t>Beautiful</w:t>
      </w:r>
    </w:p>
    <w:p w14:paraId="4C92F696" w14:textId="2BA974CA" w:rsidR="0021157C" w:rsidRDefault="0021157C" w:rsidP="00E6385E">
      <w:pPr>
        <w:pStyle w:val="ParagraphStyle"/>
        <w:numPr>
          <w:ilvl w:val="0"/>
          <w:numId w:val="20"/>
        </w:numPr>
      </w:pPr>
      <w:r>
        <w:t>Dog</w:t>
      </w:r>
    </w:p>
    <w:p w14:paraId="3160E47F" w14:textId="3CF7EA5D" w:rsidR="0021157C" w:rsidRDefault="0021157C" w:rsidP="0021157C">
      <w:pPr>
        <w:pStyle w:val="ParagraphStyle"/>
        <w:numPr>
          <w:ilvl w:val="0"/>
          <w:numId w:val="20"/>
        </w:numPr>
      </w:pPr>
      <w:r>
        <w:t xml:space="preserve">Fabulous </w:t>
      </w:r>
    </w:p>
    <w:p w14:paraId="0DE6CE06" w14:textId="362F01E6" w:rsidR="0021157C" w:rsidRDefault="0021157C" w:rsidP="0021157C">
      <w:pPr>
        <w:pStyle w:val="ParagraphStyle"/>
        <w:numPr>
          <w:ilvl w:val="0"/>
          <w:numId w:val="20"/>
        </w:numPr>
      </w:pPr>
      <w:r>
        <w:t xml:space="preserve">Companion </w:t>
      </w:r>
    </w:p>
    <w:p w14:paraId="7018DA3B" w14:textId="64AD073B" w:rsidR="0021157C" w:rsidRDefault="0021157C" w:rsidP="0021157C">
      <w:pPr>
        <w:pStyle w:val="ParagraphStyle"/>
        <w:numPr>
          <w:ilvl w:val="0"/>
          <w:numId w:val="20"/>
        </w:numPr>
      </w:pPr>
      <w:r>
        <w:t>For</w:t>
      </w:r>
    </w:p>
    <w:p w14:paraId="64D0304B" w14:textId="371390B6" w:rsidR="0021157C" w:rsidRDefault="0021157C" w:rsidP="0021157C">
      <w:pPr>
        <w:pStyle w:val="ParagraphStyle"/>
      </w:pPr>
    </w:p>
    <w:p w14:paraId="04A35DC1" w14:textId="6F25FE2B" w:rsidR="0021157C" w:rsidRDefault="0021157C" w:rsidP="0021157C">
      <w:pPr>
        <w:pStyle w:val="ParagraphStyle"/>
      </w:pPr>
      <w:r>
        <w:t xml:space="preserve">The correct answers are D, </w:t>
      </w:r>
      <w:r w:rsidR="00FF2C21">
        <w:t>G</w:t>
      </w:r>
      <w:r>
        <w:t xml:space="preserve">, </w:t>
      </w:r>
      <w:r w:rsidR="00FF2C21">
        <w:t>K</w:t>
      </w:r>
      <w:r>
        <w:t xml:space="preserve">, </w:t>
      </w:r>
      <w:r w:rsidR="00FF2C21">
        <w:t>N</w:t>
      </w:r>
      <w:r>
        <w:t xml:space="preserve"> and </w:t>
      </w:r>
      <w:r w:rsidR="00FF2C21">
        <w:t>P</w:t>
      </w:r>
      <w:r>
        <w:t>, remarkable, terrific, persuasive, beautiful and fabulous.</w:t>
      </w:r>
    </w:p>
    <w:p w14:paraId="47802C93" w14:textId="3C37DF79" w:rsidR="0021157C" w:rsidRDefault="0021157C" w:rsidP="0021157C">
      <w:pPr>
        <w:pStyle w:val="SlideTitles"/>
      </w:pPr>
      <w:r>
        <w:t>1</w:t>
      </w:r>
      <w:r w:rsidR="002637D6">
        <w:t>1</w:t>
      </w:r>
      <w:r>
        <w:t xml:space="preserve"> </w:t>
      </w:r>
      <w:r w:rsidR="00730FD8">
        <w:t>of 12</w:t>
      </w:r>
      <w:r>
        <w:t xml:space="preserve"> – Task</w:t>
      </w:r>
    </w:p>
    <w:p w14:paraId="2DD46B0C" w14:textId="233B5C39" w:rsidR="0021157C" w:rsidRDefault="0021157C" w:rsidP="0021157C">
      <w:pPr>
        <w:pStyle w:val="ParagraphStyle"/>
      </w:pPr>
      <w:r>
        <w:t xml:space="preserve">Download the accompanying PDF, </w:t>
      </w:r>
      <w:r>
        <w:rPr>
          <w:b/>
          <w:bCs/>
        </w:rPr>
        <w:t xml:space="preserve">Adjectives task </w:t>
      </w:r>
      <w:r>
        <w:t>and complete the questions.</w:t>
      </w:r>
    </w:p>
    <w:p w14:paraId="374DABAF" w14:textId="76EAACE2" w:rsidR="0021157C" w:rsidRDefault="002637D6" w:rsidP="0021157C">
      <w:pPr>
        <w:pStyle w:val="SlideTitles"/>
      </w:pPr>
      <w:r>
        <w:t xml:space="preserve">12 </w:t>
      </w:r>
      <w:r w:rsidR="00730FD8">
        <w:t>of 12</w:t>
      </w:r>
      <w:r w:rsidR="0021157C">
        <w:t xml:space="preserve"> – End</w:t>
      </w:r>
    </w:p>
    <w:p w14:paraId="4867B914" w14:textId="2BB87880" w:rsidR="0021157C" w:rsidRDefault="0021157C" w:rsidP="0021157C">
      <w:pPr>
        <w:pStyle w:val="ParagraphStyle"/>
      </w:pPr>
      <w:r w:rsidRPr="0021157C">
        <w:t>Well done. You have completed this session on adjectives.</w:t>
      </w:r>
    </w:p>
    <w:p w14:paraId="5157FADD" w14:textId="77777777" w:rsidR="0021157C" w:rsidRDefault="0021157C" w:rsidP="0021157C">
      <w:pPr>
        <w:pStyle w:val="ParagraphStyle"/>
      </w:pPr>
    </w:p>
    <w:p w14:paraId="5EF38A02" w14:textId="373FC421" w:rsidR="0021157C" w:rsidRDefault="0021157C" w:rsidP="0021157C">
      <w:pPr>
        <w:pStyle w:val="ParagraphStyle"/>
      </w:pPr>
      <w:r w:rsidRPr="0021157C">
        <w:t>In this session we have covered:</w:t>
      </w:r>
    </w:p>
    <w:p w14:paraId="245409A5" w14:textId="48E5B481" w:rsidR="0021157C" w:rsidRDefault="0021157C" w:rsidP="0021157C">
      <w:pPr>
        <w:pStyle w:val="ParagraphStyle"/>
        <w:numPr>
          <w:ilvl w:val="0"/>
          <w:numId w:val="21"/>
        </w:numPr>
      </w:pPr>
      <w:r w:rsidRPr="0021157C">
        <w:t>Adjectives</w:t>
      </w:r>
    </w:p>
    <w:p w14:paraId="2F4AA52C" w14:textId="4170DE2E" w:rsidR="0021157C" w:rsidRDefault="0021157C" w:rsidP="0021157C">
      <w:pPr>
        <w:pStyle w:val="ParagraphStyle"/>
        <w:numPr>
          <w:ilvl w:val="0"/>
          <w:numId w:val="21"/>
        </w:numPr>
      </w:pPr>
      <w:r w:rsidRPr="0021157C">
        <w:t>Adjective endings</w:t>
      </w:r>
    </w:p>
    <w:p w14:paraId="2208605B" w14:textId="5E77C720" w:rsidR="0021157C" w:rsidRDefault="0021157C" w:rsidP="0021157C">
      <w:pPr>
        <w:pStyle w:val="ParagraphStyle"/>
        <w:numPr>
          <w:ilvl w:val="0"/>
          <w:numId w:val="21"/>
        </w:numPr>
      </w:pPr>
      <w:r w:rsidRPr="0021157C">
        <w:t>Adjective positions</w:t>
      </w:r>
    </w:p>
    <w:p w14:paraId="341F055F" w14:textId="251DD2D3" w:rsidR="0021157C" w:rsidRDefault="0021157C" w:rsidP="0021157C">
      <w:pPr>
        <w:pStyle w:val="ParagraphStyle"/>
      </w:pPr>
    </w:p>
    <w:p w14:paraId="042D9CCE" w14:textId="74F7E748" w:rsidR="0021157C" w:rsidRPr="0021157C" w:rsidRDefault="0021157C" w:rsidP="0021157C">
      <w:pPr>
        <w:pStyle w:val="ParagraphStyle"/>
      </w:pPr>
      <w:r w:rsidRPr="0021157C">
        <w:t>If you are unsure or have any questions about any of these topics, make a note and speak to your tutor for more help.</w:t>
      </w:r>
    </w:p>
    <w:sectPr w:rsidR="0021157C" w:rsidRPr="0021157C" w:rsidSect="00A25C4A">
      <w:headerReference w:type="default" r:id="rId12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EFF01" w14:textId="77777777" w:rsidR="002B3CA5" w:rsidRDefault="002B3CA5" w:rsidP="00214047">
      <w:pPr>
        <w:spacing w:after="0" w:line="240" w:lineRule="auto"/>
      </w:pPr>
      <w:r>
        <w:separator/>
      </w:r>
    </w:p>
  </w:endnote>
  <w:endnote w:type="continuationSeparator" w:id="0">
    <w:p w14:paraId="78473B22" w14:textId="77777777" w:rsidR="002B3CA5" w:rsidRDefault="002B3CA5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1243E" w14:textId="77777777" w:rsidR="002B3CA5" w:rsidRDefault="002B3CA5" w:rsidP="00214047">
      <w:pPr>
        <w:spacing w:after="0" w:line="240" w:lineRule="auto"/>
      </w:pPr>
      <w:r>
        <w:separator/>
      </w:r>
    </w:p>
  </w:footnote>
  <w:footnote w:type="continuationSeparator" w:id="0">
    <w:p w14:paraId="4C57ECDB" w14:textId="77777777" w:rsidR="002B3CA5" w:rsidRDefault="002B3CA5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32B80" w14:textId="1A9B6DDE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C654328"/>
    <w:multiLevelType w:val="hybridMultilevel"/>
    <w:tmpl w:val="4F5A8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E7B9A"/>
    <w:multiLevelType w:val="hybridMultilevel"/>
    <w:tmpl w:val="3E0A5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51979"/>
    <w:multiLevelType w:val="hybridMultilevel"/>
    <w:tmpl w:val="EE50378C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57262"/>
    <w:multiLevelType w:val="hybridMultilevel"/>
    <w:tmpl w:val="B7FCEEE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801371B"/>
    <w:multiLevelType w:val="hybridMultilevel"/>
    <w:tmpl w:val="7424EDD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365E9"/>
    <w:multiLevelType w:val="hybridMultilevel"/>
    <w:tmpl w:val="EAB6D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52969"/>
    <w:multiLevelType w:val="hybridMultilevel"/>
    <w:tmpl w:val="B3FE8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F22DB"/>
    <w:multiLevelType w:val="hybridMultilevel"/>
    <w:tmpl w:val="AF386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E676D"/>
    <w:multiLevelType w:val="hybridMultilevel"/>
    <w:tmpl w:val="222C5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97C6B"/>
    <w:multiLevelType w:val="hybridMultilevel"/>
    <w:tmpl w:val="AC4EAAC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81591"/>
    <w:multiLevelType w:val="hybridMultilevel"/>
    <w:tmpl w:val="1D5491E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366E0"/>
    <w:multiLevelType w:val="hybridMultilevel"/>
    <w:tmpl w:val="CEF4072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50CF5"/>
    <w:multiLevelType w:val="hybridMultilevel"/>
    <w:tmpl w:val="A04CF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F0F8E"/>
    <w:multiLevelType w:val="hybridMultilevel"/>
    <w:tmpl w:val="D3A87AA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12309"/>
    <w:multiLevelType w:val="hybridMultilevel"/>
    <w:tmpl w:val="6D9C7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70BEA"/>
    <w:multiLevelType w:val="hybridMultilevel"/>
    <w:tmpl w:val="6C1604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21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5"/>
  </w:num>
  <w:num w:numId="7">
    <w:abstractNumId w:val="4"/>
  </w:num>
  <w:num w:numId="8">
    <w:abstractNumId w:val="18"/>
  </w:num>
  <w:num w:numId="9">
    <w:abstractNumId w:val="9"/>
  </w:num>
  <w:num w:numId="10">
    <w:abstractNumId w:val="20"/>
  </w:num>
  <w:num w:numId="11">
    <w:abstractNumId w:val="11"/>
  </w:num>
  <w:num w:numId="12">
    <w:abstractNumId w:val="1"/>
  </w:num>
  <w:num w:numId="13">
    <w:abstractNumId w:val="8"/>
  </w:num>
  <w:num w:numId="14">
    <w:abstractNumId w:val="17"/>
  </w:num>
  <w:num w:numId="15">
    <w:abstractNumId w:val="5"/>
  </w:num>
  <w:num w:numId="16">
    <w:abstractNumId w:val="7"/>
  </w:num>
  <w:num w:numId="17">
    <w:abstractNumId w:val="13"/>
  </w:num>
  <w:num w:numId="18">
    <w:abstractNumId w:val="2"/>
  </w:num>
  <w:num w:numId="19">
    <w:abstractNumId w:val="16"/>
  </w:num>
  <w:num w:numId="20">
    <w:abstractNumId w:val="19"/>
  </w:num>
  <w:num w:numId="21">
    <w:abstractNumId w:val="10"/>
  </w:num>
  <w:num w:numId="22">
    <w:abstractNumId w:val="2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BFA"/>
    <w:rsid w:val="00024081"/>
    <w:rsid w:val="00051D0D"/>
    <w:rsid w:val="0006527F"/>
    <w:rsid w:val="000735C5"/>
    <w:rsid w:val="00077BBC"/>
    <w:rsid w:val="00087E7F"/>
    <w:rsid w:val="000A764F"/>
    <w:rsid w:val="000B6886"/>
    <w:rsid w:val="000D2660"/>
    <w:rsid w:val="000E7796"/>
    <w:rsid w:val="000F5B8E"/>
    <w:rsid w:val="001056E2"/>
    <w:rsid w:val="0014041B"/>
    <w:rsid w:val="00150CA1"/>
    <w:rsid w:val="00170CB5"/>
    <w:rsid w:val="001779E8"/>
    <w:rsid w:val="00181EC1"/>
    <w:rsid w:val="001A61B7"/>
    <w:rsid w:val="0021157C"/>
    <w:rsid w:val="002129E0"/>
    <w:rsid w:val="00214047"/>
    <w:rsid w:val="00233E8E"/>
    <w:rsid w:val="00252F11"/>
    <w:rsid w:val="002637D6"/>
    <w:rsid w:val="00275516"/>
    <w:rsid w:val="002B3CA5"/>
    <w:rsid w:val="002D7D15"/>
    <w:rsid w:val="002F01D4"/>
    <w:rsid w:val="0030421C"/>
    <w:rsid w:val="003056EB"/>
    <w:rsid w:val="003342B2"/>
    <w:rsid w:val="00343E14"/>
    <w:rsid w:val="003C61ED"/>
    <w:rsid w:val="003E7447"/>
    <w:rsid w:val="004314A8"/>
    <w:rsid w:val="00476D3B"/>
    <w:rsid w:val="004822D4"/>
    <w:rsid w:val="0049445B"/>
    <w:rsid w:val="005027D6"/>
    <w:rsid w:val="005373C7"/>
    <w:rsid w:val="0054061B"/>
    <w:rsid w:val="0054211B"/>
    <w:rsid w:val="005569DE"/>
    <w:rsid w:val="00570C0A"/>
    <w:rsid w:val="00606921"/>
    <w:rsid w:val="0063674D"/>
    <w:rsid w:val="00651365"/>
    <w:rsid w:val="00654228"/>
    <w:rsid w:val="00662F06"/>
    <w:rsid w:val="006F1629"/>
    <w:rsid w:val="006F509C"/>
    <w:rsid w:val="00704E2B"/>
    <w:rsid w:val="007100B7"/>
    <w:rsid w:val="007132A7"/>
    <w:rsid w:val="00730FD8"/>
    <w:rsid w:val="00732271"/>
    <w:rsid w:val="00767C73"/>
    <w:rsid w:val="00770224"/>
    <w:rsid w:val="00796493"/>
    <w:rsid w:val="007B7FF8"/>
    <w:rsid w:val="007F67D8"/>
    <w:rsid w:val="00842460"/>
    <w:rsid w:val="0084373E"/>
    <w:rsid w:val="008C2698"/>
    <w:rsid w:val="009102E1"/>
    <w:rsid w:val="00923567"/>
    <w:rsid w:val="00933CB8"/>
    <w:rsid w:val="009628F2"/>
    <w:rsid w:val="00966CD7"/>
    <w:rsid w:val="00992BE9"/>
    <w:rsid w:val="009D706B"/>
    <w:rsid w:val="00A25C4A"/>
    <w:rsid w:val="00A36F81"/>
    <w:rsid w:val="00A5176B"/>
    <w:rsid w:val="00A722B2"/>
    <w:rsid w:val="00A84347"/>
    <w:rsid w:val="00A95AFA"/>
    <w:rsid w:val="00AF7103"/>
    <w:rsid w:val="00B02E27"/>
    <w:rsid w:val="00B24D73"/>
    <w:rsid w:val="00B308A0"/>
    <w:rsid w:val="00B55325"/>
    <w:rsid w:val="00BA55E6"/>
    <w:rsid w:val="00BA5D73"/>
    <w:rsid w:val="00BF659F"/>
    <w:rsid w:val="00C3112D"/>
    <w:rsid w:val="00C425F9"/>
    <w:rsid w:val="00C56802"/>
    <w:rsid w:val="00C602B0"/>
    <w:rsid w:val="00C66C33"/>
    <w:rsid w:val="00C7451A"/>
    <w:rsid w:val="00C80D60"/>
    <w:rsid w:val="00C86B2E"/>
    <w:rsid w:val="00CC012D"/>
    <w:rsid w:val="00D3678F"/>
    <w:rsid w:val="00D81769"/>
    <w:rsid w:val="00D8418B"/>
    <w:rsid w:val="00DC4AA8"/>
    <w:rsid w:val="00DD789A"/>
    <w:rsid w:val="00E06230"/>
    <w:rsid w:val="00E1788B"/>
    <w:rsid w:val="00E6385E"/>
    <w:rsid w:val="00EB7D55"/>
    <w:rsid w:val="00EE0D59"/>
    <w:rsid w:val="00F05BFA"/>
    <w:rsid w:val="00F121A4"/>
    <w:rsid w:val="00F46BFC"/>
    <w:rsid w:val="00F52202"/>
    <w:rsid w:val="00FA17FC"/>
    <w:rsid w:val="00FB66BD"/>
    <w:rsid w:val="00FB70AE"/>
    <w:rsid w:val="00FC2EE7"/>
    <w:rsid w:val="00FD7CEF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8585F"/>
  <w15:docId w15:val="{E5F21D30-FEF0-4055-8C77-77BF7251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05B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6BFC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87E7F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87E7F"/>
    <w:pPr>
      <w:spacing w:after="100"/>
    </w:pPr>
  </w:style>
  <w:style w:type="paragraph" w:styleId="Revision">
    <w:name w:val="Revision"/>
    <w:hidden/>
    <w:uiPriority w:val="99"/>
    <w:semiHidden/>
    <w:rsid w:val="00087E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embed/-qLxlGQWPWw?autoplay=1&amp;rel=0&amp;start=0&amp;modestbranding=1&amp;showinfo=0&amp;theme=light&amp;fs=0&amp;probably_logged_in=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novate1\Documents\Custom%20Office%20Templates\BLC%20Accessibil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28EC345F1440B9A7764C1FA46D10" ma:contentTypeVersion="3" ma:contentTypeDescription="Create a new document." ma:contentTypeScope="" ma:versionID="758825579d87ea6d142f907be4e4fa42">
  <xsd:schema xmlns:xsd="http://www.w3.org/2001/XMLSchema" xmlns:xs="http://www.w3.org/2001/XMLSchema" xmlns:p="http://schemas.microsoft.com/office/2006/metadata/properties" xmlns:ns2="563251b0-951b-42a9-a373-396af60fdc85" targetNamespace="http://schemas.microsoft.com/office/2006/metadata/properties" ma:root="true" ma:fieldsID="cc23e59bbbf4b7990a399b64e39ca7ad" ns2:_="">
    <xsd:import namespace="563251b0-951b-42a9-a373-396af60fd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251b0-951b-42a9-a373-396af60fd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B7323-746E-4FC3-83D2-100B5AA02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251b0-951b-42a9-a373-396af60fd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FE211D-74E9-4CF0-9169-5C9DA4FDE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template</Template>
  <TotalTime>96</TotalTime>
  <Pages>4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Innovate1</dc:creator>
  <cp:lastModifiedBy>Sam Freeman</cp:lastModifiedBy>
  <cp:revision>26</cp:revision>
  <dcterms:created xsi:type="dcterms:W3CDTF">2019-10-20T19:43:00Z</dcterms:created>
  <dcterms:modified xsi:type="dcterms:W3CDTF">2020-09-21T15:09:00Z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0x010100F17D28EC345F1440B9A7764C1FA46D10</vt:lpwstr>
  </property>
</Properties>
</file>